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6030" w:h="123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58.252075pt;margin-top:63.3484pt;width:123.4pt;height:38pt;mso-position-horizontal-relative:page;mso-position-vertical-relative:page;z-index:-1005880" type="#_x0000_t202" filled="false" stroked="false">
            <v:textbox inset="0,0,0,0">
              <w:txbxContent>
                <w:p>
                  <w:pPr>
                    <w:spacing w:line="760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72"/>
                      <w:szCs w:val="72"/>
                    </w:rPr>
                  </w:pPr>
                  <w:r>
                    <w:rPr>
                      <w:rFonts w:ascii="Lucida Sans" w:hAnsi="Lucida Sans"/>
                      <w:b/>
                      <w:color w:val="394048"/>
                      <w:w w:val="95"/>
                      <w:sz w:val="72"/>
                    </w:rPr>
                    <w:t>ÍNDICE</w:t>
                  </w:r>
                  <w:r>
                    <w:rPr>
                      <w:rFonts w:ascii="Lucida Sans" w:hAnsi="Lucida Sans"/>
                      <w:sz w:val="7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4.572693pt;margin-top:145.652298pt;width:26.6pt;height:13pt;mso-position-horizontal-relative:page;mso-position-vertical-relative:page;z-index:-10058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sz w:val="22"/>
                    </w:rPr>
                    <w:t>PÁG.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203102pt;margin-top:176.464294pt;width:401.45pt;height:13pt;mso-position-horizontal-relative:page;mso-position-vertical-relative:page;z-index:-10058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Recursos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Aplicados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en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Baja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California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Sur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2021-2022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(pesos)-Estructura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Financiera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505798pt;margin-top:175.572495pt;width:8.35pt;height:13pt;mso-position-horizontal-relative:page;mso-position-vertical-relative:page;z-index:-1005808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0" w:right="0" w:firstLine="0"/>
                    <w:jc w:val="left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7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194099pt;margin-top:201.1633pt;width:384.9pt;height:13pt;mso-position-horizontal-relative:page;mso-position-vertical-relative:page;z-index:-10057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Recursos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Aplicados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en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Baja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California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Sur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2021-2022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(pesos)-Entidad/Eje/Tema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505798pt;margin-top:201.079498pt;width:8.35pt;height:13pt;mso-position-horizontal-relative:page;mso-position-vertical-relative:page;z-index:-1005760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0" w:right="0" w:firstLine="0"/>
                    <w:jc w:val="left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9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801208pt;margin-top:224.973007pt;width:14.75pt;height:13pt;mso-position-horizontal-relative:page;mso-position-vertical-relative:page;z-index:-1005736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0" w:right="0" w:firstLine="0"/>
                    <w:jc w:val="left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11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194099pt;margin-top:225.862305pt;width:492.6pt;height:13pt;mso-position-horizontal-relative:page;mso-position-vertical-relative:page;z-index:-10057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Recursos</w:t>
                  </w:r>
                  <w:r>
                    <w:rPr>
                      <w:rFonts w:ascii="Lucida Sans"/>
                      <w:color w:val="394048"/>
                      <w:spacing w:val="6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Aplicados</w:t>
                  </w:r>
                  <w:r>
                    <w:rPr>
                      <w:rFonts w:ascii="Lucida Sans"/>
                      <w:color w:val="394048"/>
                      <w:spacing w:val="6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en</w:t>
                  </w:r>
                  <w:r>
                    <w:rPr>
                      <w:rFonts w:ascii="Lucida Sans"/>
                      <w:color w:val="394048"/>
                      <w:spacing w:val="6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Baja</w:t>
                  </w:r>
                  <w:r>
                    <w:rPr>
                      <w:rFonts w:ascii="Lucida Sans"/>
                      <w:color w:val="394048"/>
                      <w:spacing w:val="6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California</w:t>
                  </w:r>
                  <w:r>
                    <w:rPr>
                      <w:rFonts w:ascii="Lucida Sans"/>
                      <w:color w:val="394048"/>
                      <w:spacing w:val="6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Sur</w:t>
                  </w:r>
                  <w:r>
                    <w:rPr>
                      <w:rFonts w:ascii="Lucida Sans"/>
                      <w:color w:val="394048"/>
                      <w:spacing w:val="6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2021-2022</w:t>
                  </w:r>
                  <w:r>
                    <w:rPr>
                      <w:rFonts w:ascii="Lucida Sans"/>
                      <w:color w:val="394048"/>
                      <w:spacing w:val="6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(pesos)-Entidad/Eje/Tema-Estructura</w:t>
                  </w:r>
                  <w:r>
                    <w:rPr>
                      <w:rFonts w:ascii="Lucida Sans"/>
                      <w:color w:val="394048"/>
                      <w:spacing w:val="6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Financiera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13684pt;margin-top:248.990494pt;width:14.75pt;height:13pt;mso-position-horizontal-relative:page;mso-position-vertical-relative:page;z-index:-1005688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0" w:right="0" w:firstLine="0"/>
                    <w:jc w:val="left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13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194099pt;margin-top:250.561295pt;width:440.15pt;height:13pt;mso-position-horizontal-relative:page;mso-position-vertical-relative:page;z-index:-10056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Recursos</w:t>
                  </w:r>
                  <w:r>
                    <w:rPr>
                      <w:rFonts w:ascii="Lucida Sans"/>
                      <w:color w:val="394048"/>
                      <w:spacing w:val="-3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Aplicados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en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Baja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California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Sur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2021-2022(pesos)-Entidad/Eje/Tema</w:t>
                  </w:r>
                  <w:r>
                    <w:rPr>
                      <w:rFonts w:ascii="Lucida Sans"/>
                      <w:color w:val="394048"/>
                      <w:spacing w:val="-2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y</w:t>
                  </w:r>
                  <w:r>
                    <w:rPr>
                      <w:rFonts w:ascii="Lucida Sans"/>
                      <w:color w:val="394048"/>
                      <w:spacing w:val="-3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Programa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009277pt;margin-top:273.9664pt;width:14.75pt;height:13pt;mso-position-horizontal-relative:page;mso-position-vertical-relative:page;z-index:-1005640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0" w:right="0" w:firstLine="0"/>
                    <w:jc w:val="left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25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194099pt;margin-top:275.260315pt;width:496.9pt;height:13pt;mso-position-horizontal-relative:page;mso-position-vertical-relative:page;z-index:-10056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Recursos Aplicados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en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Baja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California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Sur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2021-2022(pesos)-Entidad/Eje/Tema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y</w:t>
                  </w:r>
                  <w:r>
                    <w:rPr>
                      <w:rFonts w:ascii="Lucida Sans"/>
                      <w:color w:val="394048"/>
                      <w:spacing w:val="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Programa-Municipios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899pt;margin-top:319.910889pt;width:127.95pt;height:13pt;mso-position-horizontal-relative:page;mso-position-vertical-relative:page;z-index:-1005592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Ink Free" w:hAnsi="Ink Free" w:cs="Ink Free" w:eastAsia="Ink Free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Eje</w:t>
                  </w:r>
                  <w:r>
                    <w:rPr>
                      <w:rFonts w:ascii="Lucida Sans" w:hAnsi="Lucida Sans"/>
                      <w:color w:val="394048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l.</w:t>
                  </w:r>
                  <w:r>
                    <w:rPr>
                      <w:rFonts w:ascii="Lucida Sans" w:hAnsi="Lucida Sans"/>
                      <w:color w:val="394048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Bienestar</w:t>
                  </w:r>
                  <w:r>
                    <w:rPr>
                      <w:rFonts w:ascii="Lucida Sans" w:hAnsi="Lucida Sans"/>
                      <w:color w:val="394048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e</w:t>
                  </w:r>
                  <w:r>
                    <w:rPr>
                      <w:rFonts w:ascii="Lucida Sans" w:hAnsi="Lucida Sans"/>
                      <w:color w:val="394048"/>
                      <w:spacing w:val="-44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inclusión</w:t>
                  </w:r>
                  <w:r>
                    <w:rPr>
                      <w:rFonts w:ascii="Ink Free" w:hAnsi="Ink Free"/>
                      <w:color w:val="394048"/>
                      <w:w w:val="95"/>
                      <w:sz w:val="22"/>
                    </w:rPr>
                    <w:t>.</w:t>
                  </w:r>
                  <w:r>
                    <w:rPr>
                      <w:rFonts w:ascii="Ink Free" w:hAnsi="Ink Free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899pt;margin-top:344.197906pt;width:47.35pt;height:13pt;mso-position-horizontal-relative:page;mso-position-vertical-relative:page;z-index:-1005568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Cambria"/>
                      <w:color w:val="394048"/>
                      <w:sz w:val="22"/>
                    </w:rPr>
                    <w:t>I.1.</w:t>
                  </w:r>
                  <w:r>
                    <w:rPr>
                      <w:rFonts w:ascii="Cambria"/>
                      <w:color w:val="394048"/>
                      <w:spacing w:val="-19"/>
                      <w:sz w:val="22"/>
                    </w:rPr>
                    <w:t> </w:t>
                  </w:r>
                  <w:r>
                    <w:rPr>
                      <w:rFonts w:ascii="Cambria"/>
                      <w:color w:val="394048"/>
                      <w:sz w:val="22"/>
                    </w:rPr>
                    <w:t>Salud</w:t>
                  </w:r>
                  <w:r>
                    <w:rPr>
                      <w:rFonts w:ascii="Tahoma"/>
                      <w:color w:val="394048"/>
                      <w:sz w:val="22"/>
                    </w:rPr>
                    <w:t>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470886pt;margin-top:346.96991pt;width:14.75pt;height:13pt;mso-position-horizontal-relative:page;mso-position-vertical-relative:page;z-index:-1005544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0" w:right="0" w:firstLine="0"/>
                    <w:jc w:val="left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39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899pt;margin-top:368.484894pt;width:109.35pt;height:13pt;mso-position-horizontal-relative:page;mso-position-vertical-relative:page;z-index:-1005520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394048"/>
                      <w:sz w:val="22"/>
                    </w:rPr>
                    <w:t>I.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2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.</w:t>
                  </w:r>
                  <w:r>
                    <w:rPr>
                      <w:rFonts w:ascii="Cambria" w:hAnsi="Cambria"/>
                      <w:color w:val="394048"/>
                      <w:spacing w:val="-9"/>
                      <w:sz w:val="22"/>
                    </w:rPr>
                    <w:t> 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Educación</w:t>
                  </w:r>
                  <w:r>
                    <w:rPr>
                      <w:rFonts w:ascii="Cambria" w:hAnsi="Cambria"/>
                      <w:color w:val="394048"/>
                      <w:spacing w:val="32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p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ú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blica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.</w:t>
                  </w:r>
                  <w:r>
                    <w:rPr>
                      <w:rFonts w:ascii="Tahoma" w:hAns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76593pt;margin-top:370.862915pt;width:14.75pt;height:13pt;mso-position-horizontal-relative:page;mso-position-vertical-relative:page;z-index:-1005496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0" w:right="0" w:firstLine="0"/>
                    <w:jc w:val="left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57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899pt;margin-top:392.771912pt;width:338.95pt;height:13pt;mso-position-horizontal-relative:page;mso-position-vertical-relative:page;z-index:-1005472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color w:val="394048"/>
                      <w:sz w:val="22"/>
                    </w:rPr>
                    <w:t>I.3.</w:t>
                  </w:r>
                  <w:r>
                    <w:rPr>
                      <w:rFonts w:ascii="Cambria" w:hAnsi="Cambria"/>
                      <w:color w:val="394048"/>
                      <w:spacing w:val="2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A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sistencia</w:t>
                  </w:r>
                  <w:r>
                    <w:rPr>
                      <w:rFonts w:ascii="Cambria" w:hAnsi="Cambria"/>
                      <w:color w:val="394048"/>
                      <w:spacing w:val="2"/>
                      <w:sz w:val="22"/>
                    </w:rPr>
                    <w:t> 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social</w:t>
                  </w:r>
                  <w:r>
                    <w:rPr>
                      <w:rFonts w:ascii="Cambria" w:hAnsi="Cambria"/>
                      <w:color w:val="394048"/>
                      <w:spacing w:val="2"/>
                      <w:sz w:val="22"/>
                    </w:rPr>
                    <w:t> 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y</w:t>
                  </w:r>
                  <w:r>
                    <w:rPr>
                      <w:rFonts w:ascii="Cambria" w:hAnsi="Cambria"/>
                      <w:color w:val="394048"/>
                      <w:spacing w:val="2"/>
                      <w:sz w:val="22"/>
                    </w:rPr>
                    <w:t> 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atención</w:t>
                  </w:r>
                  <w:r>
                    <w:rPr>
                      <w:rFonts w:ascii="Cambria" w:hAnsi="Cambria"/>
                      <w:color w:val="394048"/>
                      <w:spacing w:val="2"/>
                      <w:sz w:val="22"/>
                    </w:rPr>
                    <w:t> 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a</w:t>
                  </w:r>
                  <w:r>
                    <w:rPr>
                      <w:rFonts w:ascii="Cambria" w:hAnsi="Cambria"/>
                      <w:color w:val="394048"/>
                      <w:spacing w:val="2"/>
                      <w:sz w:val="22"/>
                    </w:rPr>
                    <w:t> 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gru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p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os</w:t>
                  </w:r>
                  <w:r>
                    <w:rPr>
                      <w:rFonts w:ascii="Cambria" w:hAnsi="Cambria"/>
                      <w:color w:val="394048"/>
                      <w:spacing w:val="2"/>
                      <w:sz w:val="22"/>
                    </w:rPr>
                    <w:t> 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en</w:t>
                  </w:r>
                  <w:r>
                    <w:rPr>
                      <w:rFonts w:ascii="Cambria" w:hAnsi="Cambria"/>
                      <w:color w:val="394048"/>
                      <w:spacing w:val="2"/>
                      <w:sz w:val="22"/>
                    </w:rPr>
                    <w:t> 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si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t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uación</w:t>
                  </w:r>
                  <w:r>
                    <w:rPr>
                      <w:rFonts w:ascii="Cambria" w:hAnsi="Cambria"/>
                      <w:color w:val="394048"/>
                      <w:spacing w:val="2"/>
                      <w:sz w:val="22"/>
                    </w:rPr>
                    <w:t> 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de</w:t>
                  </w:r>
                  <w:r>
                    <w:rPr>
                      <w:rFonts w:ascii="Cambria" w:hAnsi="Cambria"/>
                      <w:color w:val="394048"/>
                      <w:spacing w:val="2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v</w:t>
                  </w:r>
                  <w:r>
                    <w:rPr>
                      <w:rFonts w:ascii="Cambria" w:hAnsi="Cambria"/>
                      <w:color w:val="394048"/>
                      <w:sz w:val="22"/>
                    </w:rPr>
                    <w:t>ulnerabilidad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.</w:t>
                  </w:r>
                  <w:r>
                    <w:rPr>
                      <w:rFonts w:ascii="Tahoma" w:hAns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677917pt;margin-top:394.88089pt;width:21.1pt;height:13pt;mso-position-horizontal-relative:page;mso-position-vertical-relative:page;z-index:-1005448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Cambria" w:hAnsi="Cambria" w:cs="Cambria" w:eastAsia="Cambria"/>
                      <w:sz w:val="22"/>
                      <w:szCs w:val="22"/>
                    </w:rPr>
                  </w:pPr>
                  <w:r>
                    <w:rPr>
                      <w:rFonts w:ascii="Cambria"/>
                      <w:i/>
                      <w:color w:val="515F6E"/>
                      <w:w w:val="110"/>
                      <w:sz w:val="22"/>
                    </w:rPr>
                    <w:t>197</w:t>
                  </w:r>
                  <w:r>
                    <w:rPr>
                      <w:rFonts w:ascii="Cambri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899pt;margin-top:417.058899pt;width:150.3pt;height:13pt;mso-position-horizontal-relative:page;mso-position-vertical-relative:page;z-index:-1005424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sz w:val="22"/>
                    </w:rPr>
                    <w:t>I.4.</w:t>
                  </w:r>
                  <w:r>
                    <w:rPr>
                      <w:rFonts w:ascii="Tahoma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Tahoma"/>
                      <w:color w:val="394048"/>
                      <w:spacing w:val="-36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s</w:t>
                  </w:r>
                  <w:r>
                    <w:rPr>
                      <w:rFonts w:ascii="Tahoma"/>
                      <w:color w:val="394048"/>
                      <w:sz w:val="22"/>
                    </w:rPr>
                    <w:t>ocial</w:t>
                  </w:r>
                  <w:r>
                    <w:rPr>
                      <w:rFonts w:ascii="Tahoma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/>
                      <w:color w:val="394048"/>
                      <w:spacing w:val="-36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humano.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095886pt;margin-top:419.856903pt;width:22pt;height:35.15pt;mso-position-horizontal-relative:page;mso-position-vertical-relative:page;z-index:-1005400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37" w:right="0" w:firstLine="0"/>
                    <w:jc w:val="left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209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  <w:p>
                  <w:pPr>
                    <w:spacing w:before="168"/>
                    <w:ind w:left="20" w:right="0" w:firstLine="0"/>
                    <w:jc w:val="left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263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899pt;margin-top:441.345886pt;width:60.6pt;height:13pt;mso-position-horizontal-relative:page;mso-position-vertical-relative:page;z-index:-1005376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8"/>
                      <w:w w:val="105"/>
                      <w:sz w:val="22"/>
                    </w:rPr>
                    <w:t>I.6.</w:t>
                  </w:r>
                  <w:r>
                    <w:rPr>
                      <w:rFonts w:ascii="Calibri"/>
                      <w:color w:val="394048"/>
                      <w:spacing w:val="-9"/>
                      <w:w w:val="105"/>
                      <w:sz w:val="22"/>
                    </w:rPr>
                    <w:t> </w:t>
                  </w:r>
                  <w:r>
                    <w:rPr>
                      <w:rFonts w:ascii="Calibri"/>
                      <w:color w:val="394048"/>
                      <w:w w:val="105"/>
                      <w:sz w:val="22"/>
                    </w:rPr>
                    <w:t>Mujeres.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899pt;margin-top:465.632904pt;width:65.75pt;height:13pt;mso-position-horizontal-relative:page;mso-position-vertical-relative:page;z-index:-1005352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I.7.</w:t>
                  </w:r>
                  <w:r>
                    <w:rPr>
                      <w:rFonts w:ascii="Tahoma"/>
                      <w:color w:val="394048"/>
                      <w:spacing w:val="-20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Juventud.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095886pt;margin-top:467.468903pt;width:21.1pt;height:13pt;mso-position-horizontal-relative:page;mso-position-vertical-relative:page;z-index:-1005328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0" w:right="0" w:firstLine="0"/>
                    <w:jc w:val="left"/>
                    <w:rPr>
                      <w:rFonts w:ascii="Gill Sans Ultra Bold Condensed" w:hAnsi="Gill Sans Ultra Bold Condensed" w:cs="Gill Sans Ultra Bold Condensed" w:eastAsia="Gill Sans Ultra Bold Condensed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sz w:val="22"/>
                    </w:rPr>
                    <w:t>267</w:t>
                  </w:r>
                  <w:r>
                    <w:rPr>
                      <w:rFonts w:ascii="Gill Sans Ultra Bold Condensed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899pt;margin-top:489.919891pt;width:134.9pt;height:13pt;mso-position-horizontal-relative:page;mso-position-vertical-relative:page;z-index:-1005304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394048"/>
                      <w:sz w:val="22"/>
                    </w:rPr>
                    <w:t>I.8.</w:t>
                  </w:r>
                  <w:r>
                    <w:rPr>
                      <w:rFonts w:ascii="Tahoma" w:hAnsi="Tahoma"/>
                      <w:color w:val="394048"/>
                      <w:spacing w:val="14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Cultura</w:t>
                  </w:r>
                  <w:r>
                    <w:rPr>
                      <w:rFonts w:ascii="Tahoma" w:hAnsi="Tahoma"/>
                      <w:color w:val="394048"/>
                      <w:spacing w:val="-28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física</w:t>
                  </w:r>
                  <w:r>
                    <w:rPr>
                      <w:rFonts w:ascii="Tahoma" w:hAnsi="Tahoma"/>
                      <w:color w:val="394048"/>
                      <w:spacing w:val="-27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 w:hAnsi="Tahoma"/>
                      <w:color w:val="394048"/>
                      <w:spacing w:val="-28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deporte.</w:t>
                  </w:r>
                  <w:r>
                    <w:rPr>
                      <w:rFonts w:ascii="Tahoma" w:hAns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39093pt;margin-top:491.361908pt;width:21.1pt;height:13pt;mso-position-horizontal-relative:page;mso-position-vertical-relative:page;z-index:-1005280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10"/>
                      <w:sz w:val="22"/>
                    </w:rPr>
                    <w:t>2</w:t>
                  </w:r>
                  <w:r>
                    <w:rPr>
                      <w:rFonts w:ascii="Calibri"/>
                      <w:color w:val="515F6E"/>
                      <w:w w:val="110"/>
                      <w:sz w:val="22"/>
                    </w:rPr>
                    <w:t>71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899pt;margin-top:514.206909pt;width:89.45pt;height:13pt;mso-position-horizontal-relative:page;mso-position-vertical-relative:page;z-index:-1005256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sz w:val="22"/>
                    </w:rPr>
                    <w:t>I.9.</w:t>
                  </w:r>
                  <w:r>
                    <w:rPr>
                      <w:rFonts w:ascii="Tahoma"/>
                      <w:color w:val="394048"/>
                      <w:spacing w:val="4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Cultura</w:t>
                  </w:r>
                  <w:r>
                    <w:rPr>
                      <w:rFonts w:ascii="Tahoma"/>
                      <w:color w:val="394048"/>
                      <w:spacing w:val="-32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/>
                      <w:color w:val="394048"/>
                      <w:spacing w:val="-33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arte.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39093pt;margin-top:514.361877pt;width:21.1pt;height:13pt;mso-position-horizontal-relative:page;mso-position-vertical-relative:page;z-index:-1005232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E"/>
                      <w:w w:val="115"/>
                      <w:sz w:val="22"/>
                    </w:rPr>
                    <w:t>277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567978pt;margin-top:102.664154pt;width:574.8pt;height:12pt;mso-position-horizontal-relative:page;mso-position-vertical-relative:page;z-index:-100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040" w:right="20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45.572571pt;margin-top:146.652298pt;width:26.6pt;height:13pt;mso-position-horizontal-relative:page;mso-position-vertical-relative:page;z-index:-10051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sz w:val="22"/>
                    </w:rPr>
                    <w:t>PÁG.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203102pt;margin-top:175.426697pt;width:98pt;height:13pt;mso-position-horizontal-relative:page;mso-position-vertical-relative:page;z-index:-1005160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sz w:val="22"/>
                    </w:rPr>
                    <w:t>I.10.</w:t>
                  </w:r>
                  <w:r>
                    <w:rPr>
                      <w:rFonts w:ascii="Tahoma"/>
                      <w:color w:val="394048"/>
                      <w:spacing w:val="-51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Vivienda</w:t>
                  </w:r>
                  <w:r>
                    <w:rPr>
                      <w:rFonts w:ascii="Tahoma"/>
                      <w:color w:val="394048"/>
                      <w:spacing w:val="-50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digna.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582275pt;margin-top:178.188599pt;width:21.1pt;height:13pt;mso-position-horizontal-relative:page;mso-position-vertical-relative:page;z-index:-1005136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28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7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194099pt;margin-top:199.531693pt;width:232.45pt;height:13pt;mso-position-horizontal-relative:page;mso-position-vertical-relative:page;z-index:-1005112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sz w:val="22"/>
                    </w:rPr>
                    <w:t>I.11.</w:t>
                  </w:r>
                  <w:r>
                    <w:rPr>
                      <w:rFonts w:ascii="Tahoma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Agua</w:t>
                  </w:r>
                  <w:r>
                    <w:rPr>
                      <w:rFonts w:ascii="Tahoma"/>
                      <w:color w:val="394048"/>
                      <w:spacing w:val="-36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potable,</w:t>
                  </w:r>
                  <w:r>
                    <w:rPr>
                      <w:rFonts w:ascii="Tahoma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alcantarillado</w:t>
                  </w:r>
                  <w:r>
                    <w:rPr>
                      <w:rFonts w:ascii="Tahoma"/>
                      <w:color w:val="394048"/>
                      <w:spacing w:val="-36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saneamiento.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878296pt;margin-top:202.164597pt;width:21.1pt;height:34pt;mso-position-horizontal-relative:page;mso-position-vertical-relative:page;z-index:-1005088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29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151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515F6E"/>
                      <w:w w:val="115"/>
                      <w:sz w:val="22"/>
                    </w:rPr>
                    <w:t>301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194099pt;margin-top:223.636703pt;width:227.5pt;height:13pt;mso-position-horizontal-relative:page;mso-position-vertical-relative:page;z-index:-1005064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394048"/>
                      <w:sz w:val="22"/>
                    </w:rPr>
                    <w:t>I.12.</w:t>
                  </w:r>
                  <w:r>
                    <w:rPr>
                      <w:rFonts w:ascii="Tahoma" w:hAnsi="Tahoma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Electrificación</w:t>
                  </w:r>
                  <w:r>
                    <w:rPr>
                      <w:rFonts w:ascii="Tahoma" w:hAnsi="Tahoma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de</w:t>
                  </w:r>
                  <w:r>
                    <w:rPr>
                      <w:rFonts w:ascii="Tahoma" w:hAnsi="Tahoma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colonias</w:t>
                  </w:r>
                  <w:r>
                    <w:rPr>
                      <w:rFonts w:ascii="Tahoma" w:hAnsi="Tahoma"/>
                      <w:color w:val="394048"/>
                      <w:spacing w:val="9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 w:hAnsi="Tahoma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comunidades.</w:t>
                  </w:r>
                  <w:r>
                    <w:rPr>
                      <w:rFonts w:ascii="Tahoma" w:hAns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533501pt;margin-top:255.042801pt;width:158.85pt;height:13pt;mso-position-horizontal-relative:page;mso-position-vertical-relative:page;z-index:-1005040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Ink Free" w:hAnsi="Ink Free" w:cs="Ink Free" w:eastAsia="Ink Free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394048"/>
                      <w:sz w:val="22"/>
                    </w:rPr>
                    <w:t>Eje</w:t>
                  </w:r>
                  <w:r>
                    <w:rPr>
                      <w:rFonts w:ascii="Tahoma" w:hAnsi="Tahoma"/>
                      <w:color w:val="394048"/>
                      <w:spacing w:val="-3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II.</w:t>
                  </w:r>
                  <w:r>
                    <w:rPr>
                      <w:rFonts w:ascii="Tahoma" w:hAnsi="Tahoma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Política</w:t>
                  </w:r>
                  <w:r>
                    <w:rPr>
                      <w:rFonts w:ascii="Tahoma" w:hAnsi="Tahoma"/>
                      <w:color w:val="394048"/>
                      <w:spacing w:val="-3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de</w:t>
                  </w:r>
                  <w:r>
                    <w:rPr>
                      <w:rFonts w:ascii="Tahoma" w:hAnsi="Tahoma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paz</w:t>
                  </w:r>
                  <w:r>
                    <w:rPr>
                      <w:rFonts w:ascii="Tahoma" w:hAnsi="Tahoma"/>
                      <w:color w:val="394048"/>
                      <w:spacing w:val="-3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 w:hAnsi="Tahoma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seguridad</w:t>
                  </w:r>
                  <w:r>
                    <w:rPr>
                      <w:rFonts w:ascii="Ink Free" w:hAnsi="Ink Free"/>
                      <w:color w:val="394048"/>
                      <w:sz w:val="22"/>
                    </w:rPr>
                    <w:t>.</w:t>
                  </w:r>
                  <w:r>
                    <w:rPr>
                      <w:rFonts w:ascii="Ink Free" w:hAnsi="Ink Free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503pt;margin-top:279.679810pt;width:124pt;height:13pt;mso-position-horizontal-relative:page;mso-position-vertical-relative:page;z-index:-1005016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II.1.</w:t>
                  </w:r>
                  <w:r>
                    <w:rPr>
                      <w:rFonts w:ascii="Tahoma"/>
                      <w:color w:val="394048"/>
                      <w:spacing w:val="-15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Seguridad</w:t>
                  </w:r>
                  <w:r>
                    <w:rPr>
                      <w:rFonts w:ascii="Tahoma"/>
                      <w:color w:val="394048"/>
                      <w:spacing w:val="-14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ciudadana.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0410pt;margin-top:281.626404pt;width:21.1pt;height:13pt;mso-position-horizontal-relative:page;mso-position-vertical-relative:page;z-index:-1004992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10"/>
                      <w:sz w:val="22"/>
                    </w:rPr>
                    <w:t>3</w:t>
                  </w:r>
                  <w:r>
                    <w:rPr>
                      <w:rFonts w:ascii="Calibri"/>
                      <w:color w:val="515F6E"/>
                      <w:w w:val="110"/>
                      <w:sz w:val="22"/>
                    </w:rPr>
                    <w:t>13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568497pt;margin-top:304.316803pt;width:168.85pt;height:13pt;mso-position-horizontal-relative:page;mso-position-vertical-relative:page;z-index:-1004968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394048"/>
                      <w:sz w:val="22"/>
                    </w:rPr>
                    <w:t>II.3.</w:t>
                  </w:r>
                  <w:r>
                    <w:rPr>
                      <w:rFonts w:ascii="Tahoma" w:hAnsi="Tahoma"/>
                      <w:color w:val="394048"/>
                      <w:spacing w:val="-35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Procuración</w:t>
                  </w:r>
                  <w:r>
                    <w:rPr>
                      <w:rFonts w:ascii="Tahoma" w:hAnsi="Tahoma"/>
                      <w:color w:val="394048"/>
                      <w:spacing w:val="-34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de</w:t>
                  </w:r>
                  <w:r>
                    <w:rPr>
                      <w:rFonts w:ascii="Tahoma" w:hAnsi="Tahoma"/>
                      <w:color w:val="394048"/>
                      <w:spacing w:val="-34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justicia</w:t>
                  </w:r>
                  <w:r>
                    <w:rPr>
                      <w:rFonts w:ascii="Tahoma" w:hAnsi="Tahoma"/>
                      <w:color w:val="394048"/>
                      <w:spacing w:val="-35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laboral.</w:t>
                  </w:r>
                  <w:r>
                    <w:rPr>
                      <w:rFonts w:ascii="Tahoma" w:hAns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965393pt;margin-top:305.519409pt;width:21.1pt;height:13pt;mso-position-horizontal-relative:page;mso-position-vertical-relative:page;z-index:-1004944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31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7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533501pt;margin-top:328.953796pt;width:154.9pt;height:13pt;mso-position-horizontal-relative:page;mso-position-vertical-relative:page;z-index:-1004920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sz w:val="22"/>
                    </w:rPr>
                    <w:t>II.4.</w:t>
                  </w:r>
                  <w:r>
                    <w:rPr>
                      <w:rFonts w:ascii="Tahoma"/>
                      <w:color w:val="394048"/>
                      <w:spacing w:val="-39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Gobernabilidad</w:t>
                  </w:r>
                  <w:r>
                    <w:rPr>
                      <w:rFonts w:ascii="Tahoma"/>
                      <w:color w:val="394048"/>
                      <w:spacing w:val="-39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/>
                      <w:color w:val="394048"/>
                      <w:spacing w:val="-39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paz</w:t>
                  </w:r>
                  <w:r>
                    <w:rPr>
                      <w:rFonts w:ascii="Tahoma"/>
                      <w:color w:val="394048"/>
                      <w:spacing w:val="-38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social.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87738pt;margin-top:329.537415pt;width:21.1pt;height:13pt;mso-position-horizontal-relative:page;mso-position-vertical-relative:page;z-index:-1004896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10"/>
                      <w:sz w:val="22"/>
                    </w:rPr>
                    <w:t>3</w:t>
                  </w:r>
                  <w:r>
                    <w:rPr>
                      <w:rFonts w:ascii="Calibri"/>
                      <w:color w:val="515F6E"/>
                      <w:w w:val="110"/>
                      <w:sz w:val="22"/>
                    </w:rPr>
                    <w:t>21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863503pt;margin-top:353.59079pt;width:137.4pt;height:13pt;mso-position-horizontal-relative:page;mso-position-vertical-relative:page;z-index:-1004872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sz w:val="22"/>
                    </w:rPr>
                    <w:t>II.7.</w:t>
                  </w:r>
                  <w:r>
                    <w:rPr>
                      <w:rFonts w:ascii="Tahoma"/>
                      <w:color w:val="394048"/>
                      <w:spacing w:val="-49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Personas</w:t>
                  </w:r>
                  <w:r>
                    <w:rPr>
                      <w:rFonts w:ascii="Tahoma"/>
                      <w:color w:val="394048"/>
                      <w:spacing w:val="-49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no</w:t>
                  </w:r>
                  <w:r>
                    <w:rPr>
                      <w:rFonts w:ascii="Tahoma"/>
                      <w:color w:val="394048"/>
                      <w:spacing w:val="-48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localizadas.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173401pt;margin-top:354.513397pt;width:21.1pt;height:13pt;mso-position-horizontal-relative:page;mso-position-vertical-relative:page;z-index:-1004848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32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619797pt;margin-top:395.205902pt;width:249.7pt;height:13pt;mso-position-horizontal-relative:page;mso-position-vertical-relative:page;z-index:-1004824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Ink Free" w:hAnsi="Ink Free" w:cs="Ink Free" w:eastAsia="Ink Free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394048"/>
                      <w:sz w:val="22"/>
                    </w:rPr>
                    <w:t>Eje</w:t>
                  </w:r>
                  <w:r>
                    <w:rPr>
                      <w:rFonts w:ascii="Tahoma" w:hAnsi="Tahoma"/>
                      <w:color w:val="394048"/>
                      <w:spacing w:val="-3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III.</w:t>
                  </w:r>
                  <w:r>
                    <w:rPr>
                      <w:rFonts w:ascii="Tahoma" w:hAnsi="Tahoma"/>
                      <w:color w:val="394048"/>
                      <w:spacing w:val="-3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Reactivación</w:t>
                  </w:r>
                  <w:r>
                    <w:rPr>
                      <w:rFonts w:ascii="Tahoma" w:hAnsi="Tahoma"/>
                      <w:color w:val="394048"/>
                      <w:spacing w:val="-3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económica</w:t>
                  </w:r>
                  <w:r>
                    <w:rPr>
                      <w:rFonts w:ascii="Tahoma" w:hAnsi="Tahoma"/>
                      <w:color w:val="394048"/>
                      <w:spacing w:val="-3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 w:hAnsi="Tahoma"/>
                      <w:color w:val="394048"/>
                      <w:spacing w:val="-3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empleo</w:t>
                  </w:r>
                  <w:r>
                    <w:rPr>
                      <w:rFonts w:ascii="Tahoma" w:hAnsi="Tahoma"/>
                      <w:color w:val="394048"/>
                      <w:spacing w:val="-3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incluyente</w:t>
                  </w:r>
                  <w:r>
                    <w:rPr>
                      <w:rFonts w:ascii="Ink Free" w:hAnsi="Ink Free"/>
                      <w:color w:val="394048"/>
                      <w:sz w:val="22"/>
                    </w:rPr>
                    <w:t>.</w:t>
                  </w:r>
                  <w:r>
                    <w:rPr>
                      <w:rFonts w:ascii="Ink Free" w:hAnsi="Ink Free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296387pt;margin-top:418.212006pt;width:21.1pt;height:13pt;mso-position-horizontal-relative:page;mso-position-vertical-relative:page;z-index:-1004800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10"/>
                      <w:sz w:val="22"/>
                    </w:rPr>
                    <w:t>3</w:t>
                  </w:r>
                  <w:r>
                    <w:rPr>
                      <w:rFonts w:ascii="Calibri"/>
                      <w:color w:val="515F6E"/>
                      <w:w w:val="110"/>
                      <w:sz w:val="22"/>
                    </w:rPr>
                    <w:t>31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619797pt;margin-top:419.06189pt;width:67.2pt;height:13pt;mso-position-horizontal-relative:page;mso-position-vertical-relative:page;z-index:-1004776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Ink Free" w:hAnsi="Ink Free" w:cs="Ink Free" w:eastAsia="Ink Free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III.</w:t>
                  </w: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1.</w:t>
                  </w:r>
                  <w:r>
                    <w:rPr>
                      <w:rFonts w:ascii="Tahoma"/>
                      <w:color w:val="394048"/>
                      <w:spacing w:val="-32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Turismo</w:t>
                  </w:r>
                  <w:r>
                    <w:rPr>
                      <w:rFonts w:ascii="Ink Free"/>
                      <w:color w:val="394048"/>
                      <w:w w:val="95"/>
                      <w:sz w:val="22"/>
                    </w:rPr>
                    <w:t>.</w:t>
                  </w:r>
                  <w:r>
                    <w:rPr>
                      <w:rFonts w:ascii="Ink Free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59137pt;margin-top:442.105011pt;width:21.1pt;height:13pt;mso-position-horizontal-relative:page;mso-position-vertical-relative:page;z-index:-1004752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33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992798pt;margin-top:442.917908pt;width:139.6pt;height:13pt;mso-position-horizontal-relative:page;mso-position-vertical-relative:page;z-index:-1004728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394048"/>
                      <w:sz w:val="22"/>
                    </w:rPr>
                    <w:t>III.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2.</w:t>
                  </w:r>
                  <w:r>
                    <w:rPr>
                      <w:rFonts w:ascii="Tahoma" w:hAnsi="Tahoma"/>
                      <w:color w:val="394048"/>
                      <w:spacing w:val="-5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Agricultura</w:t>
                  </w:r>
                  <w:r>
                    <w:rPr>
                      <w:rFonts w:ascii="Tahoma" w:hAnsi="Tahoma"/>
                      <w:color w:val="394048"/>
                      <w:spacing w:val="-5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 w:hAnsi="Tahoma"/>
                      <w:color w:val="394048"/>
                      <w:spacing w:val="-49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ganadería.</w:t>
                  </w:r>
                  <w:r>
                    <w:rPr>
                      <w:rFonts w:ascii="Tahoma" w:hAns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503418pt;margin-top:466.122986pt;width:21.1pt;height:13pt;mso-position-horizontal-relative:page;mso-position-vertical-relative:page;z-index:-1004704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36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992798pt;margin-top:466.773895pt;width:169.45pt;height:13pt;mso-position-horizontal-relative:page;mso-position-vertical-relative:page;z-index:-1004680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sz w:val="22"/>
                    </w:rPr>
                    <w:t>III.</w:t>
                  </w:r>
                  <w:r>
                    <w:rPr>
                      <w:rFonts w:ascii="Tahoma"/>
                      <w:color w:val="394048"/>
                      <w:sz w:val="22"/>
                    </w:rPr>
                    <w:t>3.</w:t>
                  </w:r>
                  <w:r>
                    <w:rPr>
                      <w:rFonts w:ascii="Tahoma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Desarrollo</w:t>
                  </w:r>
                  <w:r>
                    <w:rPr>
                      <w:rFonts w:ascii="Tahoma"/>
                      <w:color w:val="394048"/>
                      <w:spacing w:val="-36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forestal</w:t>
                  </w:r>
                  <w:r>
                    <w:rPr>
                      <w:rFonts w:ascii="Tahoma"/>
                      <w:color w:val="394048"/>
                      <w:spacing w:val="-37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sostenible.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992798pt;margin-top:490.629913pt;width:122.15pt;height:13pt;mso-position-horizontal-relative:page;mso-position-vertical-relative:page;z-index:-1004656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sz w:val="22"/>
                    </w:rPr>
                    <w:t>III.</w:t>
                  </w:r>
                  <w:r>
                    <w:rPr>
                      <w:rFonts w:ascii="Tahoma"/>
                      <w:color w:val="394048"/>
                      <w:sz w:val="22"/>
                    </w:rPr>
                    <w:t>4.</w:t>
                  </w:r>
                  <w:r>
                    <w:rPr>
                      <w:rFonts w:ascii="Tahoma"/>
                      <w:color w:val="394048"/>
                      <w:spacing w:val="-55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Pesca</w:t>
                  </w:r>
                  <w:r>
                    <w:rPr>
                      <w:rFonts w:ascii="Tahoma"/>
                      <w:color w:val="394048"/>
                      <w:spacing w:val="-55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/>
                      <w:color w:val="394048"/>
                      <w:spacing w:val="-54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sz w:val="22"/>
                    </w:rPr>
                    <w:t>acuacultura.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799377pt;margin-top:491.098999pt;width:21.1pt;height:13pt;mso-position-horizontal-relative:page;mso-position-vertical-relative:page;z-index:-1004632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37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7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992798pt;margin-top:514.485901pt;width:122.8pt;height:13pt;mso-position-horizontal-relative:page;mso-position-vertical-relative:page;z-index:-1004608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III.</w:t>
                  </w: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5.</w:t>
                  </w:r>
                  <w:r>
                    <w:rPr>
                      <w:rFonts w:ascii="Tahoma"/>
                      <w:color w:val="394048"/>
                      <w:spacing w:val="-17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Sanidad</w:t>
                  </w:r>
                  <w:r>
                    <w:rPr>
                      <w:rFonts w:ascii="Tahoma"/>
                      <w:color w:val="394048"/>
                      <w:spacing w:val="-16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e</w:t>
                  </w:r>
                  <w:r>
                    <w:rPr>
                      <w:rFonts w:ascii="Tahoma"/>
                      <w:color w:val="394048"/>
                      <w:spacing w:val="-17"/>
                      <w:w w:val="95"/>
                      <w:sz w:val="22"/>
                    </w:rPr>
                    <w:t> </w:t>
                  </w:r>
                  <w:r>
                    <w:rPr>
                      <w:rFonts w:ascii="Tahoma"/>
                      <w:color w:val="394048"/>
                      <w:w w:val="95"/>
                      <w:sz w:val="22"/>
                    </w:rPr>
                    <w:t>inocuidad.</w:t>
                  </w:r>
                  <w:r>
                    <w:rPr>
                      <w:rFonts w:asci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1.25238pt;margin-top:515.909973pt;width:21.1pt;height:13pt;mso-position-horizontal-relative:page;mso-position-vertical-relative:page;z-index:-1004584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38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480499pt;margin-top:77.819641pt;width:574.8pt;height:12pt;mso-position-horizontal-relative:page;mso-position-vertical-relative:page;z-index:-100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020" w:right="20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45.572571pt;margin-top:146.652298pt;width:26.6pt;height:13pt;mso-position-horizontal-relative:page;mso-position-vertical-relative:page;z-index:-10045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sz w:val="22"/>
                    </w:rPr>
                    <w:t>PÁG.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883301pt;margin-top:177.257599pt;width:231.15pt;height:13pt;mso-position-horizontal-relative:page;mso-position-vertical-relative:page;z-index:-1004512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394048"/>
                      <w:sz w:val="22"/>
                    </w:rPr>
                    <w:t>III.6.</w:t>
                  </w:r>
                  <w:r>
                    <w:rPr>
                      <w:rFonts w:ascii="Tahoma" w:hAnsi="Tahoma"/>
                      <w:color w:val="394048"/>
                      <w:spacing w:val="-42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Emplleo,</w:t>
                  </w:r>
                  <w:r>
                    <w:rPr>
                      <w:rFonts w:ascii="Tahoma" w:hAnsi="Tahoma"/>
                      <w:color w:val="394048"/>
                      <w:spacing w:val="-4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capacitación</w:t>
                  </w:r>
                  <w:r>
                    <w:rPr>
                      <w:rFonts w:ascii="Tahoma" w:hAnsi="Tahoma"/>
                      <w:color w:val="394048"/>
                      <w:spacing w:val="-4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 w:hAnsi="Tahoma"/>
                      <w:color w:val="394048"/>
                      <w:spacing w:val="-4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vinculación</w:t>
                  </w:r>
                  <w:r>
                    <w:rPr>
                      <w:rFonts w:ascii="Tahoma" w:hAnsi="Tahoma"/>
                      <w:color w:val="394048"/>
                      <w:spacing w:val="-4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laboral.</w:t>
                  </w:r>
                  <w:r>
                    <w:rPr>
                      <w:rFonts w:ascii="Tahoma" w:hAns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503723pt;margin-top:176.838806pt;width:21.1pt;height:13pt;mso-position-horizontal-relative:page;mso-position-vertical-relative:page;z-index:-1004488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38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9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41571pt;margin-top:200.856796pt;width:21.1pt;height:13pt;mso-position-horizontal-relative:page;mso-position-vertical-relative:page;z-index:-1004464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10"/>
                      <w:sz w:val="22"/>
                    </w:rPr>
                    <w:t>3</w:t>
                  </w:r>
                  <w:r>
                    <w:rPr>
                      <w:rFonts w:ascii="Calibri"/>
                      <w:color w:val="515F6E"/>
                      <w:w w:val="110"/>
                      <w:sz w:val="22"/>
                    </w:rPr>
                    <w:t>93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373pt;margin-top:201.507599pt;width:232pt;height:13pt;mso-position-horizontal-relative:page;mso-position-vertical-relative:page;z-index:-1004440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394048"/>
                      <w:sz w:val="22"/>
                    </w:rPr>
                    <w:t>III.7.</w:t>
                  </w:r>
                  <w:r>
                    <w:rPr>
                      <w:rFonts w:ascii="Tahoma" w:hAnsi="Tahoma"/>
                      <w:color w:val="394048"/>
                      <w:spacing w:val="-42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Impulso</w:t>
                  </w:r>
                  <w:r>
                    <w:rPr>
                      <w:rFonts w:ascii="Tahoma" w:hAnsi="Tahoma"/>
                      <w:color w:val="394048"/>
                      <w:spacing w:val="-42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a</w:t>
                  </w:r>
                  <w:r>
                    <w:rPr>
                      <w:rFonts w:ascii="Tahoma" w:hAnsi="Tahoma"/>
                      <w:color w:val="394048"/>
                      <w:spacing w:val="-42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la</w:t>
                  </w:r>
                  <w:r>
                    <w:rPr>
                      <w:rFonts w:ascii="Tahoma" w:hAnsi="Tahoma"/>
                      <w:color w:val="394048"/>
                      <w:spacing w:val="-41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economía</w:t>
                  </w:r>
                  <w:r>
                    <w:rPr>
                      <w:rFonts w:ascii="Tahoma" w:hAnsi="Tahoma"/>
                      <w:color w:val="394048"/>
                      <w:spacing w:val="-42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 w:hAnsi="Tahoma"/>
                      <w:color w:val="394048"/>
                      <w:spacing w:val="-42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mejora</w:t>
                  </w:r>
                  <w:r>
                    <w:rPr>
                      <w:rFonts w:ascii="Tahoma" w:hAnsi="Tahoma"/>
                      <w:color w:val="394048"/>
                      <w:spacing w:val="-42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regulatoria.</w:t>
                  </w:r>
                  <w:r>
                    <w:rPr>
                      <w:rFonts w:ascii="Tahoma" w:hAns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033691pt;margin-top:224.614899pt;width:21.1pt;height:13pt;mso-position-horizontal-relative:page;mso-position-vertical-relative:page;z-index:-1004416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39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9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373pt;margin-top:225.757599pt;width:123.45pt;height:13pt;mso-position-horizontal-relative:page;mso-position-vertical-relative:page;z-index:-1004392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394048"/>
                      <w:sz w:val="22"/>
                    </w:rPr>
                    <w:t>III.9.</w:t>
                  </w:r>
                  <w:r>
                    <w:rPr>
                      <w:rFonts w:ascii="Tahoma" w:hAnsi="Tahoma"/>
                      <w:color w:val="394048"/>
                      <w:spacing w:val="-5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Ciencia</w:t>
                  </w:r>
                  <w:r>
                    <w:rPr>
                      <w:rFonts w:ascii="Tahoma" w:hAnsi="Tahoma"/>
                      <w:color w:val="394048"/>
                      <w:spacing w:val="-50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y</w:t>
                  </w:r>
                  <w:r>
                    <w:rPr>
                      <w:rFonts w:ascii="Tahoma" w:hAnsi="Tahoma"/>
                      <w:color w:val="394048"/>
                      <w:spacing w:val="-49"/>
                      <w:sz w:val="22"/>
                    </w:rPr>
                    <w:t> </w:t>
                  </w:r>
                  <w:r>
                    <w:rPr>
                      <w:rFonts w:ascii="Tahoma" w:hAnsi="Tahoma"/>
                      <w:color w:val="394048"/>
                      <w:sz w:val="22"/>
                    </w:rPr>
                    <w:t>tecnología.</w:t>
                  </w:r>
                  <w:r>
                    <w:rPr>
                      <w:rFonts w:ascii="Tahoma" w:hAnsi="Tahom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659729pt;margin-top:248.006897pt;width:21.1pt;height:13pt;mso-position-horizontal-relative:page;mso-position-vertical-relative:page;z-index:-1004368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40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373pt;margin-top:250.007599pt;width:114.85pt;height:13pt;mso-position-horizontal-relative:page;mso-position-vertical-relative:page;z-index:-1004344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Tahoma"/>
                      <w:color w:val="394048"/>
                      <w:w w:val="105"/>
                      <w:sz w:val="22"/>
                    </w:rPr>
                    <w:t>III.</w:t>
                  </w:r>
                  <w:r>
                    <w:rPr>
                      <w:rFonts w:ascii="Calibri"/>
                      <w:color w:val="394048"/>
                      <w:w w:val="105"/>
                      <w:sz w:val="22"/>
                    </w:rPr>
                    <w:t>10.</w:t>
                  </w:r>
                  <w:r>
                    <w:rPr>
                      <w:rFonts w:ascii="Calibri"/>
                      <w:color w:val="394048"/>
                      <w:spacing w:val="-36"/>
                      <w:w w:val="105"/>
                      <w:sz w:val="22"/>
                    </w:rPr>
                    <w:t> </w:t>
                  </w:r>
                  <w:r>
                    <w:rPr>
                      <w:rFonts w:ascii="Calibri"/>
                      <w:color w:val="394048"/>
                      <w:w w:val="105"/>
                      <w:sz w:val="22"/>
                    </w:rPr>
                    <w:t>Mercado</w:t>
                  </w:r>
                  <w:r>
                    <w:rPr>
                      <w:rFonts w:ascii="Calibri"/>
                      <w:color w:val="394048"/>
                      <w:spacing w:val="-35"/>
                      <w:w w:val="105"/>
                      <w:sz w:val="22"/>
                    </w:rPr>
                    <w:t> </w:t>
                  </w:r>
                  <w:r>
                    <w:rPr>
                      <w:rFonts w:ascii="Calibri"/>
                      <w:color w:val="394048"/>
                      <w:w w:val="105"/>
                      <w:sz w:val="22"/>
                    </w:rPr>
                    <w:t>interno.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0.364685pt;margin-top:271.606903pt;width:21.1pt;height:13pt;mso-position-horizontal-relative:page;mso-position-vertical-relative:page;z-index:-1004320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40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9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373pt;margin-top:274.257599pt;width:71.650pt;height:13pt;mso-position-horizontal-relative:page;mso-position-vertical-relative:page;z-index:-1004296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394048"/>
                      <w:sz w:val="22"/>
                    </w:rPr>
                    <w:t>III.</w:t>
                  </w:r>
                  <w:r>
                    <w:rPr>
                      <w:rFonts w:ascii="Calibri" w:hAnsi="Calibri"/>
                      <w:color w:val="394048"/>
                      <w:sz w:val="22"/>
                    </w:rPr>
                    <w:t>11.</w:t>
                  </w:r>
                  <w:r>
                    <w:rPr>
                      <w:rFonts w:ascii="Calibri" w:hAnsi="Calibri"/>
                      <w:color w:val="394048"/>
                      <w:spacing w:val="-7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394048"/>
                      <w:sz w:val="22"/>
                    </w:rPr>
                    <w:t>Minería.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373pt;margin-top:298.507599pt;width:329.05pt;height:13pt;mso-position-horizontal-relative:page;mso-position-vertical-relative:page;z-index:-1004272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Ink Free" w:hAnsi="Ink Free" w:cs="Ink Free" w:eastAsia="Ink Free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Eje</w:t>
                  </w:r>
                  <w:r>
                    <w:rPr>
                      <w:rFonts w:ascii="Lucida Sans"/>
                      <w:color w:val="394048"/>
                      <w:spacing w:val="-1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IV.</w:t>
                  </w:r>
                  <w:r>
                    <w:rPr>
                      <w:rFonts w:ascii="Lucida Sans"/>
                      <w:color w:val="394048"/>
                      <w:spacing w:val="-1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Infraestructura</w:t>
                  </w:r>
                  <w:r>
                    <w:rPr>
                      <w:rFonts w:ascii="Lucida Sans"/>
                      <w:color w:val="394048"/>
                      <w:spacing w:val="-1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para</w:t>
                  </w:r>
                  <w:r>
                    <w:rPr>
                      <w:rFonts w:ascii="Lucida Sans"/>
                      <w:color w:val="394048"/>
                      <w:spacing w:val="-1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todos,</w:t>
                  </w:r>
                  <w:r>
                    <w:rPr>
                      <w:rFonts w:ascii="Lucida Sans"/>
                      <w:color w:val="394048"/>
                      <w:spacing w:val="-1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medio</w:t>
                  </w:r>
                  <w:r>
                    <w:rPr>
                      <w:rFonts w:ascii="Lucida Sans"/>
                      <w:color w:val="394048"/>
                      <w:spacing w:val="-1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ambiente</w:t>
                  </w:r>
                  <w:r>
                    <w:rPr>
                      <w:rFonts w:ascii="Lucida Sans"/>
                      <w:color w:val="394048"/>
                      <w:spacing w:val="-1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y</w:t>
                  </w:r>
                  <w:r>
                    <w:rPr>
                      <w:rFonts w:ascii="Lucida Sans"/>
                      <w:color w:val="394048"/>
                      <w:spacing w:val="-10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sustentabilidad</w:t>
                  </w:r>
                  <w:r>
                    <w:rPr>
                      <w:rFonts w:ascii="Ink Free"/>
                      <w:color w:val="394048"/>
                      <w:w w:val="90"/>
                      <w:sz w:val="22"/>
                    </w:rPr>
                    <w:t>.</w:t>
                  </w:r>
                  <w:r>
                    <w:rPr>
                      <w:rFonts w:ascii="Ink Free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373pt;margin-top:322.757599pt;width:248pt;height:13pt;mso-position-horizontal-relative:page;mso-position-vertical-relative:page;z-index:-1004248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IV.1.</w:t>
                  </w:r>
                  <w:r>
                    <w:rPr>
                      <w:rFonts w:ascii="Lucida Sans" w:hAnsi="Lucida Sans"/>
                      <w:color w:val="394048"/>
                      <w:spacing w:val="-10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Infraest</w:t>
                  </w:r>
                  <w:r>
                    <w:rPr>
                      <w:rFonts w:ascii="Schadow BT" w:hAnsi="Schadow BT"/>
                      <w:color w:val="394048"/>
                      <w:w w:val="90"/>
                      <w:sz w:val="22"/>
                    </w:rPr>
                    <w:t>r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uctura</w:t>
                  </w:r>
                  <w:r>
                    <w:rPr>
                      <w:rFonts w:ascii="Lucida Sans" w:hAnsi="Lucida Sans"/>
                      <w:color w:val="394048"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hidráulica.</w:t>
                  </w:r>
                  <w:r>
                    <w:rPr>
                      <w:rFonts w:ascii="Lucida Sans" w:hAnsi="Lucida Sans"/>
                      <w:color w:val="394048"/>
                      <w:spacing w:val="-10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Plan</w:t>
                  </w:r>
                  <w:r>
                    <w:rPr>
                      <w:rFonts w:ascii="Lucida Sans" w:hAnsi="Lucida Sans"/>
                      <w:color w:val="394048"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hídrico</w:t>
                  </w:r>
                  <w:r>
                    <w:rPr>
                      <w:rFonts w:ascii="Lucida Sans" w:hAnsi="Lucida Sans"/>
                      <w:color w:val="394048"/>
                      <w:spacing w:val="-10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estatal.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260986pt;margin-top:322.844910pt;width:21.1pt;height:13pt;mso-position-horizontal-relative:page;mso-position-vertical-relative:page;z-index:-1004224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41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373pt;margin-top:347.007599pt;width:121.6pt;height:13pt;mso-position-horizontal-relative:page;mso-position-vertical-relative:page;z-index:-10042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IV.1.</w:t>
                  </w:r>
                  <w:r>
                    <w:rPr>
                      <w:rFonts w:ascii="Lucida Sans" w:hAnsi="Lucida Sans"/>
                      <w:color w:val="394048"/>
                      <w:spacing w:val="-20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1.</w:t>
                  </w:r>
                  <w:r>
                    <w:rPr>
                      <w:rFonts w:ascii="Lucida Sans" w:hAnsi="Lucida Sans"/>
                      <w:color w:val="394048"/>
                      <w:spacing w:val="-19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Plan</w:t>
                  </w:r>
                  <w:r>
                    <w:rPr>
                      <w:rFonts w:ascii="Lucida Sans" w:hAnsi="Lucida Sans"/>
                      <w:color w:val="394048"/>
                      <w:spacing w:val="-19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hídrico</w:t>
                  </w:r>
                  <w:r>
                    <w:rPr>
                      <w:rFonts w:ascii="Lucida Sans" w:hAnsi="Lucida Sans"/>
                      <w:color w:val="394048"/>
                      <w:spacing w:val="-19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rural.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55603pt;margin-top:346.737915pt;width:21.1pt;height:13pt;mso-position-horizontal-relative:page;mso-position-vertical-relative:page;z-index:-1004176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41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9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373pt;margin-top:371.257599pt;width:191.65pt;height:13pt;mso-position-horizontal-relative:page;mso-position-vertical-relative:page;z-index:-10041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IV.2.</w:t>
                  </w:r>
                  <w:r>
                    <w:rPr>
                      <w:rFonts w:ascii="Lucida Sans"/>
                      <w:color w:val="394048"/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Infraesteuctura</w:t>
                  </w:r>
                  <w:r>
                    <w:rPr>
                      <w:rFonts w:ascii="Lucida Sans"/>
                      <w:color w:val="394048"/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urbana</w:t>
                  </w:r>
                  <w:r>
                    <w:rPr>
                      <w:rFonts w:ascii="Lucida Sans"/>
                      <w:color w:val="394048"/>
                      <w:spacing w:val="-7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y</w:t>
                  </w:r>
                  <w:r>
                    <w:rPr>
                      <w:rFonts w:ascii="Lucida Sans"/>
                      <w:color w:val="394048"/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servicios.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68018pt;margin-top:370.75589pt;width:21.1pt;height:13pt;mso-position-horizontal-relative:page;mso-position-vertical-relative:page;z-index:-1004128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42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373pt;margin-top:395.507599pt;width:173.65pt;height:13pt;mso-position-horizontal-relative:page;mso-position-vertical-relative:page;z-index:-10041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IV.3.</w:t>
                  </w:r>
                  <w:r>
                    <w:rPr>
                      <w:rFonts w:ascii="Lucida Sans"/>
                      <w:color w:val="394048"/>
                      <w:spacing w:val="-18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Comunicaciones</w:t>
                  </w:r>
                  <w:r>
                    <w:rPr>
                      <w:rFonts w:ascii="Lucida Sans"/>
                      <w:color w:val="394048"/>
                      <w:spacing w:val="-18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y</w:t>
                  </w:r>
                  <w:r>
                    <w:rPr>
                      <w:rFonts w:ascii="Lucida Sans"/>
                      <w:color w:val="394048"/>
                      <w:spacing w:val="-18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transportes.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763977pt;margin-top:395.731903pt;width:21.1pt;height:13pt;mso-position-horizontal-relative:page;mso-position-vertical-relative:page;z-index:-1004080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43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7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373pt;margin-top:419.757599pt;width:76.5pt;height:13pt;mso-position-horizontal-relative:page;mso-position-vertical-relative:page;z-index:-10040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IV.4. Movilidad.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21698pt;margin-top:419.542908pt;width:21.1pt;height:13pt;mso-position-horizontal-relative:page;mso-position-vertical-relative:page;z-index:-1004032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10"/>
                      <w:sz w:val="22"/>
                    </w:rPr>
                    <w:t>4</w:t>
                  </w:r>
                  <w:r>
                    <w:rPr>
                      <w:rFonts w:ascii="Calibri"/>
                      <w:color w:val="515F6E"/>
                      <w:w w:val="110"/>
                      <w:sz w:val="22"/>
                    </w:rPr>
                    <w:t>43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512024pt;margin-top:443.435913pt;width:21.1pt;height:13pt;mso-position-horizontal-relative:page;mso-position-vertical-relative:page;z-index:-1004008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44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7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542198pt;margin-top:444.453888pt;width:181.55pt;height:13pt;mso-position-horizontal-relative:page;mso-position-vertical-relative:page;z-index:-10039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IV.4.1.</w:t>
                  </w:r>
                  <w:r>
                    <w:rPr>
                      <w:rFonts w:ascii="Lucida Sans" w:hAnsi="Lucida Sans"/>
                      <w:color w:val="394048"/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Movilidad.</w:t>
                  </w:r>
                  <w:r>
                    <w:rPr>
                      <w:rFonts w:ascii="Lucida Sans" w:hAnsi="Lucida Sans"/>
                      <w:color w:val="394048"/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Marítima</w:t>
                  </w:r>
                  <w:r>
                    <w:rPr>
                      <w:rFonts w:ascii="Lucida Sans" w:hAnsi="Lucida Sans"/>
                      <w:color w:val="394048"/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portuaria.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7873pt;margin-top:467.263794pt;width:372.75pt;height:13pt;mso-position-horizontal-relative:page;mso-position-vertical-relative:page;z-index:-10039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IV.5.</w:t>
                  </w:r>
                  <w:r>
                    <w:rPr>
                      <w:rFonts w:ascii="Lucida Sans" w:hAnsi="Lucida Sans"/>
                      <w:color w:val="394048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Infraestructura</w:t>
                  </w:r>
                  <w:r>
                    <w:rPr>
                      <w:rFonts w:ascii="Lucida Sans" w:hAnsi="Lucida Sans"/>
                      <w:color w:val="394048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eléctrica</w:t>
                  </w:r>
                  <w:r>
                    <w:rPr>
                      <w:rFonts w:ascii="Lucida Sans" w:hAnsi="Lucida Sans"/>
                      <w:color w:val="394048"/>
                      <w:spacing w:val="3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394048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telecomunicaciones.</w:t>
                  </w:r>
                  <w:r>
                    <w:rPr>
                      <w:rFonts w:ascii="Lucida Sans" w:hAnsi="Lucida Sans"/>
                      <w:color w:val="394048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Infraestructura</w:t>
                  </w:r>
                  <w:r>
                    <w:rPr>
                      <w:rFonts w:ascii="Lucida Sans" w:hAnsi="Lucida Sans"/>
                      <w:color w:val="394048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eléctrica.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24011pt;margin-top:467.453888pt;width:21.1pt;height:13pt;mso-position-horizontal-relative:page;mso-position-vertical-relative:page;z-index:-1003936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10"/>
                      <w:sz w:val="22"/>
                    </w:rPr>
                    <w:t>4</w:t>
                  </w:r>
                  <w:r>
                    <w:rPr>
                      <w:rFonts w:ascii="Calibri"/>
                      <w:color w:val="515F6E"/>
                      <w:w w:val="110"/>
                      <w:sz w:val="22"/>
                    </w:rPr>
                    <w:t>57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31897pt;margin-top:490.487793pt;width:348.35pt;height:13pt;mso-position-horizontal-relative:page;mso-position-vertical-relative:page;z-index:-10039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IV.5.2.</w:t>
                  </w:r>
                  <w:r>
                    <w:rPr>
                      <w:rFonts w:ascii="Lucida Sans" w:hAnsi="Lucida Sans"/>
                      <w:color w:val="394048"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Infraestructura</w:t>
                  </w:r>
                  <w:r>
                    <w:rPr>
                      <w:rFonts w:ascii="Lucida Sans" w:hAnsi="Lucida Sans"/>
                      <w:color w:val="394048"/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eléctrica</w:t>
                  </w:r>
                  <w:r>
                    <w:rPr>
                      <w:rFonts w:ascii="Lucida Sans" w:hAnsi="Lucida Sans"/>
                      <w:color w:val="394048"/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394048"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telecomunicaciones.</w:t>
                  </w:r>
                  <w:r>
                    <w:rPr>
                      <w:rFonts w:ascii="Lucida Sans" w:hAnsi="Lucida Sans"/>
                      <w:color w:val="394048"/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Radio</w:t>
                  </w:r>
                  <w:r>
                    <w:rPr>
                      <w:rFonts w:ascii="Lucida Sans" w:hAnsi="Lucida Sans"/>
                      <w:color w:val="394048"/>
                      <w:spacing w:val="-8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394048"/>
                      <w:spacing w:val="-9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televisión.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.041992pt;margin-top:492.429901pt;width:21.1pt;height:13pt;mso-position-horizontal-relative:page;mso-position-vertical-relative:page;z-index:-1003888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10"/>
                      <w:sz w:val="22"/>
                    </w:rPr>
                    <w:t>4</w:t>
                  </w:r>
                  <w:r>
                    <w:rPr>
                      <w:rFonts w:ascii="Calibri"/>
                      <w:color w:val="515F6E"/>
                      <w:w w:val="110"/>
                      <w:sz w:val="22"/>
                    </w:rPr>
                    <w:t>61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767166pt;margin-top:77.982376pt;width:574.8pt;height:12pt;mso-position-horizontal-relative:page;mso-position-vertical-relative:page;z-index:-100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040" w:right="20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45.136902pt;margin-top:146.057495pt;width:26.6pt;height:13pt;mso-position-horizontal-relative:page;mso-position-vertical-relative:page;z-index:-10038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sz w:val="22"/>
                    </w:rPr>
                    <w:t>PÁG.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402603pt;margin-top:174.237198pt;width:197.1pt;height:13pt;mso-position-horizontal-relative:page;mso-position-vertical-relative:page;z-index:-10038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IV.6.</w:t>
                  </w:r>
                  <w:r>
                    <w:rPr>
                      <w:rFonts w:ascii="Lucida Sans" w:hAnsi="Lucida Sans"/>
                      <w:color w:val="394048"/>
                      <w:spacing w:val="-15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Medio</w:t>
                  </w:r>
                  <w:r>
                    <w:rPr>
                      <w:rFonts w:ascii="Lucida Sans" w:hAnsi="Lucida Sans"/>
                      <w:color w:val="394048"/>
                      <w:spacing w:val="-14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ambiente</w:t>
                  </w:r>
                  <w:r>
                    <w:rPr>
                      <w:rFonts w:ascii="Lucida Sans" w:hAnsi="Lucida Sans"/>
                      <w:color w:val="394048"/>
                      <w:spacing w:val="-15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394048"/>
                      <w:spacing w:val="-14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cambio</w:t>
                  </w:r>
                  <w:r>
                    <w:rPr>
                      <w:rFonts w:ascii="Lucida Sans" w:hAnsi="Lucida Sans"/>
                      <w:color w:val="394048"/>
                      <w:spacing w:val="-14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climático.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999573pt;margin-top:173.841202pt;width:21.4pt;height:57.6pt;mso-position-horizontal-relative:page;mso-position-vertical-relative:page;z-index:-1003792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5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46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174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10"/>
                      <w:sz w:val="22"/>
                    </w:rPr>
                    <w:t>4</w:t>
                  </w:r>
                  <w:r>
                    <w:rPr>
                      <w:rFonts w:ascii="Calibri"/>
                      <w:color w:val="515F6E"/>
                      <w:w w:val="110"/>
                      <w:sz w:val="22"/>
                    </w:rPr>
                    <w:t>71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162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47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7836pt;margin-top:198.131195pt;width:148.65pt;height:13pt;mso-position-horizontal-relative:page;mso-position-vertical-relative:page;z-index:-10037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IV.8.</w:t>
                  </w:r>
                  <w:r>
                    <w:rPr>
                      <w:rFonts w:ascii="Lucida Sans"/>
                      <w:color w:val="394048"/>
                      <w:spacing w:val="4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Ordenamiento</w:t>
                  </w:r>
                  <w:r>
                    <w:rPr>
                      <w:rFonts w:ascii="Lucida Sans"/>
                      <w:color w:val="394048"/>
                      <w:spacing w:val="5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territorial.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7836pt;margin-top:222.025208pt;width:129.25pt;height:13pt;mso-position-horizontal-relative:page;mso-position-vertical-relative:page;z-index:-10037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IV.9.</w:t>
                  </w:r>
                  <w:r>
                    <w:rPr>
                      <w:rFonts w:ascii="Lucida Sans" w:hAnsi="Lucida Sans"/>
                      <w:color w:val="394048"/>
                      <w:spacing w:val="-11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Energías</w:t>
                  </w:r>
                  <w:r>
                    <w:rPr>
                      <w:rFonts w:ascii="Lucida Sans" w:hAnsi="Lucida Sans"/>
                      <w:color w:val="394048"/>
                      <w:spacing w:val="-10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alternativas.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384697pt;margin-top:266.423401pt;width:211.3pt;height:13pt;mso-position-horizontal-relative:page;mso-position-vertical-relative:page;z-index:-1003720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Ink Free" w:hAnsi="Ink Free" w:cs="Ink Free" w:eastAsia="Ink Free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Eje</w:t>
                  </w:r>
                  <w:r>
                    <w:rPr>
                      <w:rFonts w:ascii="Lucida Sans" w:hAnsi="Lucida Sans"/>
                      <w:color w:val="394048"/>
                      <w:spacing w:val="-49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V.</w:t>
                  </w:r>
                  <w:r>
                    <w:rPr>
                      <w:rFonts w:ascii="Lucida Sans" w:hAnsi="Lucida Sans"/>
                      <w:color w:val="394048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Transparencia</w:t>
                  </w:r>
                  <w:r>
                    <w:rPr>
                      <w:rFonts w:ascii="Lucida Sans" w:hAnsi="Lucida Sans"/>
                      <w:color w:val="394048"/>
                      <w:spacing w:val="-49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394048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rendición</w:t>
                  </w:r>
                  <w:r>
                    <w:rPr>
                      <w:rFonts w:ascii="Lucida Sans" w:hAnsi="Lucida Sans"/>
                      <w:color w:val="394048"/>
                      <w:spacing w:val="-48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394048"/>
                      <w:spacing w:val="-49"/>
                      <w:w w:val="95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5"/>
                      <w:sz w:val="22"/>
                    </w:rPr>
                    <w:t>cuentas</w:t>
                  </w:r>
                  <w:r>
                    <w:rPr>
                      <w:rFonts w:ascii="Ink Free" w:hAnsi="Ink Free"/>
                      <w:color w:val="394048"/>
                      <w:w w:val="95"/>
                      <w:sz w:val="22"/>
                    </w:rPr>
                    <w:t>.</w:t>
                  </w:r>
                  <w:r>
                    <w:rPr>
                      <w:rFonts w:ascii="Ink Free" w:hAnsi="Ink Free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564697pt;margin-top:290.986389pt;width:202.9pt;height:13pt;mso-position-horizontal-relative:page;mso-position-vertical-relative:page;z-index:-10036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V.3.</w:t>
                  </w:r>
                  <w:r>
                    <w:rPr>
                      <w:rFonts w:ascii="Lucida Sans" w:hAnsi="Lucida Sans"/>
                      <w:color w:val="394048"/>
                      <w:spacing w:val="-18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Transparencia</w:t>
                  </w:r>
                  <w:r>
                    <w:rPr>
                      <w:rFonts w:ascii="Lucida Sans" w:hAnsi="Lucida Sans"/>
                      <w:color w:val="394048"/>
                      <w:spacing w:val="-18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y</w:t>
                  </w:r>
                  <w:r>
                    <w:rPr>
                      <w:rFonts w:ascii="Lucida Sans" w:hAnsi="Lucida Sans"/>
                      <w:color w:val="394048"/>
                      <w:spacing w:val="-18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rendición</w:t>
                  </w:r>
                  <w:r>
                    <w:rPr>
                      <w:rFonts w:ascii="Lucida Sans" w:hAnsi="Lucida Sans"/>
                      <w:color w:val="394048"/>
                      <w:spacing w:val="-18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de</w:t>
                  </w:r>
                  <w:r>
                    <w:rPr>
                      <w:rFonts w:ascii="Lucida Sans" w:hAnsi="Lucida Sans"/>
                      <w:color w:val="394048"/>
                      <w:spacing w:val="-18"/>
                      <w:w w:val="90"/>
                      <w:sz w:val="22"/>
                    </w:rPr>
                    <w:t> </w:t>
                  </w:r>
                  <w:r>
                    <w:rPr>
                      <w:rFonts w:ascii="Lucida Sans" w:hAnsi="Lucida Sans"/>
                      <w:color w:val="394048"/>
                      <w:w w:val="90"/>
                      <w:sz w:val="22"/>
                    </w:rPr>
                    <w:t>cuentas.</w:t>
                  </w:r>
                  <w:r>
                    <w:rPr>
                      <w:rFonts w:ascii="Lucida Sans" w:hAns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91626pt;margin-top:293.964203pt;width:21.1pt;height:13pt;mso-position-horizontal-relative:page;mso-position-vertical-relative:page;z-index:-1003672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10"/>
                      <w:sz w:val="22"/>
                    </w:rPr>
                    <w:t>4</w:t>
                  </w:r>
                  <w:r>
                    <w:rPr>
                      <w:rFonts w:ascii="Calibri"/>
                      <w:color w:val="515F6E"/>
                      <w:w w:val="110"/>
                      <w:sz w:val="22"/>
                    </w:rPr>
                    <w:t>81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0839pt;margin-top:330.202393pt;width:93.1pt;height:13pt;mso-position-horizontal-relative:page;mso-position-vertical-relative:page;z-index:-1003648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Ink Free" w:hAnsi="Ink Free" w:cs="Ink Free" w:eastAsia="Ink Free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Ejes</w:t>
                  </w:r>
                  <w:r>
                    <w:rPr>
                      <w:rFonts w:ascii="Lucida Sans"/>
                      <w:color w:val="394048"/>
                      <w:spacing w:val="10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Transversales</w:t>
                  </w:r>
                  <w:r>
                    <w:rPr>
                      <w:rFonts w:ascii="Ink Free"/>
                      <w:color w:val="394048"/>
                      <w:w w:val="90"/>
                      <w:sz w:val="22"/>
                    </w:rPr>
                    <w:t>.</w:t>
                  </w:r>
                  <w:r>
                    <w:rPr>
                      <w:rFonts w:ascii="Ink Free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790588pt;margin-top:353.096191pt;width:21.1pt;height:13pt;mso-position-horizontal-relative:page;mso-position-vertical-relative:page;z-index:-1003624" type="#_x0000_t202" filled="false" stroked="false">
            <v:textbox inset="0,0,0,0">
              <w:txbxContent>
                <w:p>
                  <w:pPr>
                    <w:spacing w:line="260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Gill Sans Ultra Bold Condensed"/>
                      <w:color w:val="515F6E"/>
                      <w:w w:val="105"/>
                      <w:sz w:val="22"/>
                    </w:rPr>
                    <w:t>48</w:t>
                  </w:r>
                  <w:r>
                    <w:rPr>
                      <w:rFonts w:ascii="Calibri"/>
                      <w:color w:val="515F6E"/>
                      <w:w w:val="105"/>
                      <w:sz w:val="22"/>
                    </w:rPr>
                    <w:t>7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732903pt;margin-top:353.791412pt;width:181.05pt;height:13pt;mso-position-horizontal-relative:page;mso-position-vertical-relative:page;z-index:-10036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2"/>
                      <w:szCs w:val="22"/>
                    </w:rPr>
                  </w:pP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Eje</w:t>
                  </w:r>
                  <w:r>
                    <w:rPr>
                      <w:rFonts w:ascii="Lucida Sans"/>
                      <w:color w:val="394048"/>
                      <w:spacing w:val="-11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transversal</w:t>
                  </w:r>
                  <w:r>
                    <w:rPr>
                      <w:rFonts w:ascii="Lucida Sans"/>
                      <w:color w:val="394048"/>
                      <w:spacing w:val="-10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II.</w:t>
                  </w:r>
                  <w:r>
                    <w:rPr>
                      <w:rFonts w:ascii="Lucida Sans"/>
                      <w:color w:val="394048"/>
                      <w:spacing w:val="-10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Derechos</w:t>
                  </w:r>
                  <w:r>
                    <w:rPr>
                      <w:rFonts w:ascii="Lucida Sans"/>
                      <w:color w:val="394048"/>
                      <w:spacing w:val="-10"/>
                      <w:w w:val="90"/>
                      <w:sz w:val="22"/>
                    </w:rPr>
                    <w:t> </w:t>
                  </w:r>
                  <w:r>
                    <w:rPr>
                      <w:rFonts w:ascii="Lucida Sans"/>
                      <w:color w:val="394048"/>
                      <w:w w:val="90"/>
                      <w:sz w:val="22"/>
                    </w:rPr>
                    <w:t>humanos.</w:t>
                  </w:r>
                  <w:r>
                    <w:rPr>
                      <w:rFonts w:ascii="Lucida Sans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384277pt;margin-top:78.312775pt;width:574.8pt;height:12pt;mso-position-horizontal-relative:page;mso-position-vertical-relative:page;z-index:-100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020" w:right="20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279999pt;margin-top:30.401251pt;width:342.7pt;height:62.35pt;mso-position-horizontal-relative:page;mso-position-vertical-relative:page;z-index:-1003552" type="#_x0000_t202" filled="false" stroked="false">
            <v:textbox inset="0,0,0,0">
              <w:txbxContent>
                <w:p>
                  <w:pPr>
                    <w:tabs>
                      <w:tab w:pos="4739" w:val="left" w:leader="none"/>
                      <w:tab w:pos="5500" w:val="left" w:leader="none"/>
                    </w:tabs>
                    <w:spacing w:line="417" w:lineRule="exact" w:before="0"/>
                    <w:ind w:left="3127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197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9.002747pt;margin-top:575.441528pt;width:11.3pt;height:22pt;mso-position-horizontal-relative:page;mso-position-vertical-relative:page;z-index:-10035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412pt;height:5.5pt;mso-position-horizontal-relative:page;mso-position-vertical-relative:page;z-index:-1003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0pt;margin-top:104.5pt;width:340pt;height:5.5pt;mso-position-horizontal-relative:page;mso-position-vertical-relative:page;z-index:-100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412pt;height:30pt;mso-position-horizontal-relative:page;mso-position-vertical-relative:page;z-index:-1003456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FFFFFF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FFFFFF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POR</w:t>
                  </w:r>
                  <w:r>
                    <w:rPr>
                      <w:rFonts w:ascii="Montserrat"/>
                      <w:color w:val="FFFFFF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ESTRUCTURA</w:t>
                  </w:r>
                  <w:r>
                    <w:rPr>
                      <w:rFonts w:ascii="Montserrat"/>
                      <w:color w:val="FFFFFF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FINANCIERA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110pt;width:340pt;height:30pt;mso-position-horizontal-relative:page;mso-position-vertical-relative:page;z-index:-1003432" type="#_x0000_t202" filled="false" stroked="false">
            <v:textbox inset="0,0,0,0">
              <w:txbxContent>
                <w:p>
                  <w:pPr>
                    <w:spacing w:before="166"/>
                    <w:ind w:left="3010" w:right="30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138pt;mso-position-horizontal-relative:page;mso-position-vertical-relative:page;z-index:-1003408" type="#_x0000_t202" filled="false" stroked="false">
            <v:textbox inset="0,0,0,0">
              <w:txbxContent>
                <w:p>
                  <w:pPr>
                    <w:tabs>
                      <w:tab w:pos="10995" w:val="left" w:leader="none"/>
                    </w:tabs>
                    <w:spacing w:before="169"/>
                    <w:ind w:left="263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b/>
                      <w:sz w:val="22"/>
                    </w:rPr>
                    <w:t>BAJA CALIFORNIA SUR</w:t>
                    <w:tab/>
                    <w:t>$ 20,137,492,836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11134" w:val="left" w:leader="none"/>
                    </w:tabs>
                    <w:spacing w:before="0"/>
                    <w:ind w:left="264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FEDERAL</w:t>
                    <w:tab/>
                  </w:r>
                  <w:r>
                    <w:rPr>
                      <w:rFonts w:ascii="Montserrat"/>
                      <w:w w:val="95"/>
                      <w:sz w:val="22"/>
                    </w:rPr>
                    <w:t>$</w:t>
                  </w:r>
                  <w:r>
                    <w:rPr>
                      <w:rFonts w:ascii="Montserrat"/>
                      <w:spacing w:val="21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w w:val="95"/>
                      <w:sz w:val="22"/>
                    </w:rPr>
                    <w:t>18,073,409,215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11264" w:val="left" w:leader="none"/>
                    </w:tabs>
                    <w:spacing w:before="0"/>
                    <w:ind w:left="263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w w:val="95"/>
                      <w:sz w:val="22"/>
                    </w:rPr>
                    <w:t>ESTATAL</w:t>
                    <w:tab/>
                    <w:t>$</w:t>
                  </w:r>
                  <w:r>
                    <w:rPr>
                      <w:rFonts w:ascii="Montserrat"/>
                      <w:spacing w:val="19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w w:val="95"/>
                      <w:sz w:val="22"/>
                    </w:rPr>
                    <w:t>2,011,940,367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11730" w:val="left" w:leader="none"/>
                    </w:tabs>
                    <w:spacing w:before="0"/>
                    <w:ind w:left="264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w w:val="95"/>
                      <w:position w:val="-1"/>
                      <w:sz w:val="22"/>
                    </w:rPr>
                    <w:t>MUNICIPAL</w:t>
                    <w:tab/>
                  </w:r>
                  <w:r>
                    <w:rPr>
                      <w:rFonts w:ascii="Montserrat"/>
                      <w:sz w:val="22"/>
                    </w:rPr>
                    <w:t>$</w:t>
                  </w:r>
                  <w:r>
                    <w:rPr>
                      <w:rFonts w:ascii="Montserrat"/>
                      <w:spacing w:val="-3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8,411,527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11566" w:val="left" w:leader="none"/>
                    </w:tabs>
                    <w:spacing w:before="0"/>
                    <w:ind w:left="264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w w:val="95"/>
                      <w:sz w:val="22"/>
                    </w:rPr>
                    <w:t>PARTICIPANTES</w:t>
                    <w:tab/>
                  </w:r>
                  <w:r>
                    <w:rPr>
                      <w:rFonts w:ascii="Montserrat"/>
                      <w:sz w:val="22"/>
                    </w:rPr>
                    <w:t>$</w:t>
                  </w:r>
                  <w:r>
                    <w:rPr>
                      <w:rFonts w:asci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43,731,727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8pt;width:412pt;height:30pt;mso-position-horizontal-relative:page;mso-position-vertical-relative:page;z-index:-1003384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FFFFFF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FFFFFF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POR</w:t>
                  </w:r>
                  <w:r>
                    <w:rPr>
                      <w:rFonts w:ascii="Montserrat"/>
                      <w:color w:val="FFFFFF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MUNICIPIO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278pt;width:340pt;height:30pt;mso-position-horizontal-relative:page;mso-position-vertical-relative:page;z-index:-1003360" type="#_x0000_t202" filled="false" stroked="false">
            <v:textbox inset="0,0,0,0">
              <w:txbxContent>
                <w:p>
                  <w:pPr>
                    <w:spacing w:before="166"/>
                    <w:ind w:left="3010" w:right="30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08pt;width:752pt;height:262pt;mso-position-horizontal-relative:page;mso-position-vertical-relative:page;z-index:-1003336" type="#_x0000_t202" filled="false" stroked="false">
            <v:textbox inset="0,0,0,0">
              <w:txbxContent>
                <w:p>
                  <w:pPr>
                    <w:tabs>
                      <w:tab w:pos="10995" w:val="left" w:leader="none"/>
                    </w:tabs>
                    <w:spacing w:before="69"/>
                    <w:ind w:left="264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b/>
                      <w:sz w:val="22"/>
                    </w:rPr>
                    <w:t>BAJA CALIFORNIA SUR</w:t>
                    <w:tab/>
                    <w:t>$ 20,137,492,836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tabs>
                      <w:tab w:pos="11457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w w:val="95"/>
                      <w:sz w:val="22"/>
                    </w:rPr>
                    <w:t>COMONDÚ</w:t>
                    <w:tab/>
                    <w:t>$</w:t>
                  </w:r>
                  <w:r>
                    <w:rPr>
                      <w:rFonts w:ascii="Montserrat" w:hAnsi="Montserrat"/>
                      <w:spacing w:val="5"/>
                      <w:w w:val="9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22"/>
                    </w:rPr>
                    <w:t>921,516,806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tabs>
                      <w:tab w:pos="11289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MULEGÉ</w:t>
                    <w:tab/>
                  </w:r>
                  <w:r>
                    <w:rPr>
                      <w:rFonts w:ascii="Montserrat" w:hAnsi="Montserrat"/>
                      <w:w w:val="95"/>
                      <w:sz w:val="22"/>
                    </w:rPr>
                    <w:t>$</w:t>
                  </w:r>
                  <w:r>
                    <w:rPr>
                      <w:rFonts w:ascii="Montserrat" w:hAnsi="Montserrat"/>
                      <w:spacing w:val="31"/>
                      <w:w w:val="9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22"/>
                    </w:rPr>
                    <w:t>2,14</w:t>
                  </w:r>
                  <w:r>
                    <w:rPr>
                      <w:rFonts w:ascii="Montserrat" w:hAnsi="Montserrat"/>
                      <w:w w:val="95"/>
                      <w:sz w:val="22"/>
                    </w:rPr>
                    <w:t>9</w:t>
                  </w:r>
                  <w:r>
                    <w:rPr>
                      <w:rFonts w:ascii="Montserrat" w:hAnsi="Montserrat"/>
                      <w:w w:val="95"/>
                      <w:sz w:val="22"/>
                    </w:rPr>
                    <w:t>,1</w:t>
                  </w:r>
                  <w:r>
                    <w:rPr>
                      <w:rFonts w:ascii="Montserrat" w:hAnsi="Montserrat"/>
                      <w:w w:val="95"/>
                      <w:sz w:val="22"/>
                    </w:rPr>
                    <w:t>67</w:t>
                  </w:r>
                  <w:r>
                    <w:rPr>
                      <w:rFonts w:ascii="Montserrat" w:hAnsi="Montserrat"/>
                      <w:w w:val="95"/>
                      <w:sz w:val="22"/>
                    </w:rPr>
                    <w:t>,</w:t>
                  </w:r>
                  <w:r>
                    <w:rPr>
                      <w:rFonts w:ascii="Montserrat" w:hAnsi="Montserrat"/>
                      <w:w w:val="95"/>
                      <w:sz w:val="22"/>
                    </w:rPr>
                    <w:t>759</w:t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tabs>
                      <w:tab w:pos="11215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LA</w:t>
                  </w:r>
                  <w:r>
                    <w:rPr>
                      <w:rFonts w:ascii="Montserrat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PAZ</w:t>
                    <w:tab/>
                  </w:r>
                  <w:r>
                    <w:rPr>
                      <w:rFonts w:ascii="Montserrat"/>
                      <w:w w:val="95"/>
                      <w:sz w:val="22"/>
                    </w:rPr>
                    <w:t>$</w:t>
                  </w:r>
                  <w:r>
                    <w:rPr>
                      <w:rFonts w:ascii="Montserrat"/>
                      <w:spacing w:val="35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w w:val="95"/>
                      <w:sz w:val="22"/>
                    </w:rPr>
                    <w:t>3,64</w:t>
                  </w:r>
                  <w:r>
                    <w:rPr>
                      <w:rFonts w:ascii="Montserrat"/>
                      <w:w w:val="95"/>
                      <w:sz w:val="22"/>
                    </w:rPr>
                    <w:t>5</w:t>
                  </w:r>
                  <w:r>
                    <w:rPr>
                      <w:rFonts w:ascii="Montserrat"/>
                      <w:w w:val="95"/>
                      <w:sz w:val="22"/>
                    </w:rPr>
                    <w:t>,5</w:t>
                  </w:r>
                  <w:r>
                    <w:rPr>
                      <w:rFonts w:ascii="Montserrat"/>
                      <w:w w:val="95"/>
                      <w:sz w:val="22"/>
                    </w:rPr>
                    <w:t>10</w:t>
                  </w:r>
                  <w:r>
                    <w:rPr>
                      <w:rFonts w:ascii="Montserrat"/>
                      <w:w w:val="95"/>
                      <w:sz w:val="22"/>
                    </w:rPr>
                    <w:t>,</w:t>
                  </w:r>
                  <w:r>
                    <w:rPr>
                      <w:rFonts w:ascii="Montserrat"/>
                      <w:w w:val="95"/>
                      <w:sz w:val="22"/>
                    </w:rPr>
                    <w:t>433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tabs>
                      <w:tab w:pos="11352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LOS</w:t>
                  </w:r>
                  <w:r>
                    <w:rPr>
                      <w:rFonts w:ascii="Montserrat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CABOS</w:t>
                    <w:tab/>
                  </w:r>
                  <w:r>
                    <w:rPr>
                      <w:rFonts w:ascii="Montserrat"/>
                      <w:w w:val="95"/>
                      <w:sz w:val="22"/>
                    </w:rPr>
                    <w:t>$</w:t>
                  </w:r>
                  <w:r>
                    <w:rPr>
                      <w:rFonts w:ascii="Montserrat"/>
                      <w:spacing w:val="-8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w w:val="95"/>
                      <w:sz w:val="22"/>
                    </w:rPr>
                    <w:t>2,391,851,916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</w:p>
                <w:p>
                  <w:pPr>
                    <w:tabs>
                      <w:tab w:pos="11391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LORETO</w:t>
                    <w:tab/>
                    <w:t>$</w:t>
                  </w:r>
                  <w:r>
                    <w:rPr>
                      <w:rFonts w:asci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144,678,397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</w:p>
                <w:p>
                  <w:pPr>
                    <w:tabs>
                      <w:tab w:pos="11108" w:val="left" w:leader="none"/>
                    </w:tabs>
                    <w:spacing w:before="0"/>
                    <w:ind w:left="268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COBERTURA</w:t>
                  </w:r>
                  <w:r>
                    <w:rPr>
                      <w:rFonts w:ascii="Montserrat"/>
                      <w:spacing w:val="-2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ESTATAL</w:t>
                    <w:tab/>
                  </w:r>
                  <w:r>
                    <w:rPr>
                      <w:rFonts w:ascii="Montserrat"/>
                      <w:w w:val="95"/>
                      <w:sz w:val="22"/>
                    </w:rPr>
                    <w:t>$</w:t>
                  </w:r>
                  <w:r>
                    <w:rPr>
                      <w:rFonts w:ascii="Montserrat"/>
                      <w:spacing w:val="37"/>
                      <w:w w:val="95"/>
                      <w:sz w:val="22"/>
                    </w:rPr>
                    <w:t> </w:t>
                  </w:r>
                  <w:r>
                    <w:rPr>
                      <w:rFonts w:ascii="Montserrat"/>
                      <w:w w:val="95"/>
                      <w:sz w:val="22"/>
                    </w:rPr>
                    <w:t>10,884,767,525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187.35pt;height:22pt;mso-position-horizontal-relative:page;mso-position-vertical-relative:page;z-index:-1003312" type="#_x0000_t202" filled="false" stroked="false">
            <v:textbox inset="0,0,0,0">
              <w:txbxContent>
                <w:p>
                  <w:pPr>
                    <w:tabs>
                      <w:tab w:pos="1632" w:val="left" w:leader="none"/>
                      <w:tab w:pos="2393" w:val="left" w:leader="none"/>
                    </w:tabs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100328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279999pt;margin-top:30.401251pt;width:342.7pt;height:62.35pt;mso-position-horizontal-relative:page;mso-position-vertical-relative:page;z-index:-1003264" type="#_x0000_t202" filled="false" stroked="false">
            <v:textbox inset="0,0,0,0">
              <w:txbxContent>
                <w:p>
                  <w:pPr>
                    <w:tabs>
                      <w:tab w:pos="4739" w:val="left" w:leader="none"/>
                      <w:tab w:pos="5500" w:val="left" w:leader="none"/>
                    </w:tabs>
                    <w:spacing w:line="417" w:lineRule="exact" w:before="0"/>
                    <w:ind w:left="3127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66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782776pt;margin-top:575.441528pt;width:13.5pt;height:22pt;mso-position-horizontal-relative:page;mso-position-vertical-relative:page;z-index:-10032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412pt;height:5.5pt;mso-position-horizontal-relative:page;mso-position-vertical-relative:page;z-index:-1003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0pt;margin-top:104.5pt;width:340pt;height:5.5pt;mso-position-horizontal-relative:page;mso-position-vertical-relative:page;z-index:-1003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412pt;height:30pt;mso-position-horizontal-relative:page;mso-position-vertical-relative:page;z-index:-1003168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110pt;width:340pt;height:30pt;mso-position-horizontal-relative:page;mso-position-vertical-relative:page;z-index:-1003144" type="#_x0000_t202" filled="false" stroked="false">
            <v:textbox inset="0,0,0,0">
              <w:txbxContent>
                <w:p>
                  <w:pPr>
                    <w:spacing w:before="166"/>
                    <w:ind w:left="3010" w:right="30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03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2363" w:val="left" w:leader="none"/>
                    </w:tabs>
                    <w:spacing w:before="122"/>
                    <w:ind w:left="0" w:right="89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BAJA CALIFORNIA SUR</w:t>
                    <w:tab/>
                    <w:t>$20,137,492,836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tabs>
                      <w:tab w:pos="12174" w:val="left" w:leader="none"/>
                    </w:tabs>
                    <w:spacing w:before="0"/>
                    <w:ind w:left="0" w:right="69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position w:val="1"/>
                      <w:sz w:val="16"/>
                    </w:rPr>
                    <w:t>EJE I. BIENESTAR E INCLUSIÓN</w:t>
                    <w:tab/>
                  </w:r>
                  <w:r>
                    <w:rPr>
                      <w:rFonts w:ascii="Montserrat" w:hAnsi="Montserrat"/>
                      <w:b/>
                      <w:sz w:val="16"/>
                    </w:rPr>
                    <w:t>$12,556,747,827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12697" w:val="left" w:leader="none"/>
                    </w:tabs>
                    <w:spacing w:before="0"/>
                    <w:ind w:left="6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position w:val="-1"/>
                      <w:sz w:val="16"/>
                    </w:rPr>
                    <w:t>I.1.</w:t>
                  </w:r>
                  <w:r>
                    <w:rPr>
                      <w:rFonts w:ascii="Montserrat"/>
                      <w:spacing w:val="-25"/>
                      <w:position w:val="-1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1"/>
                      <w:sz w:val="16"/>
                    </w:rPr>
                    <w:t>SALUD</w:t>
                    <w:tab/>
                  </w:r>
                  <w:r>
                    <w:rPr>
                      <w:rFonts w:ascii="Montserrat"/>
                      <w:sz w:val="16"/>
                    </w:rPr>
                    <w:t>$2,630,409,449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889" w:val="left" w:leader="none"/>
                      <w:tab w:pos="12724" w:val="left" w:leader="none"/>
                    </w:tabs>
                    <w:spacing w:before="125"/>
                    <w:ind w:left="888" w:right="0" w:hanging="248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PÚBLICA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$6,505,990,386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889" w:val="left" w:leader="none"/>
                      <w:tab w:pos="13026" w:val="left" w:leader="none"/>
                    </w:tabs>
                    <w:spacing w:before="125"/>
                    <w:ind w:left="888" w:right="0" w:hanging="248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ASISTENCIA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SOCIAL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GRUPOS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SITUACIÓN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VULNERABILIDAD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$86,061,129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904" w:val="left" w:leader="none"/>
                      <w:tab w:pos="12897" w:val="left" w:leader="none"/>
                    </w:tabs>
                    <w:spacing w:before="125"/>
                    <w:ind w:left="903" w:right="0" w:hanging="263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DESARROLLO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SOCIAL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HUMANO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$975,494,391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13062" w:val="left" w:leader="none"/>
                    </w:tabs>
                    <w:spacing w:before="125"/>
                    <w:ind w:left="6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I.6.</w:t>
                  </w:r>
                  <w:r>
                    <w:rPr>
                      <w:rFonts w:ascii="Montserrat"/>
                      <w:spacing w:val="17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MUJERES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$3,302,465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893" w:val="left" w:leader="none"/>
                      <w:tab w:pos="13328" w:val="left" w:leader="none"/>
                    </w:tabs>
                    <w:spacing w:before="125"/>
                    <w:ind w:left="892" w:right="0" w:hanging="252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JUVENTUD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$114,811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901" w:val="left" w:leader="none"/>
                      <w:tab w:pos="13067" w:val="left" w:leader="none"/>
                    </w:tabs>
                    <w:spacing w:before="125"/>
                    <w:ind w:left="900" w:right="0" w:hanging="26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CULTURA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FÍSICA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DEPORTE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$91,439,181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896" w:val="left" w:leader="none"/>
                      <w:tab w:pos="12932" w:val="left" w:leader="none"/>
                    </w:tabs>
                    <w:spacing w:before="125"/>
                    <w:ind w:left="895" w:right="0" w:hanging="255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CULTURA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ARTE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$20,474,485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962" w:val="left" w:leader="none"/>
                      <w:tab w:pos="12752" w:val="left" w:leader="none"/>
                    </w:tabs>
                    <w:spacing w:before="125"/>
                    <w:ind w:left="961" w:right="0" w:hanging="321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VIVIENDA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DIGNA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$2,146,934,544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914" w:val="left" w:leader="none"/>
                      <w:tab w:pos="13041" w:val="left" w:leader="none"/>
                    </w:tabs>
                    <w:spacing w:before="125"/>
                    <w:ind w:left="913" w:right="0" w:hanging="273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AGUA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POTABLE,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ALCANTARILLADO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SANEAMIENTO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$75,734,181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947" w:val="left" w:leader="none"/>
                      <w:tab w:pos="12955" w:val="left" w:leader="none"/>
                    </w:tabs>
                    <w:spacing w:before="125"/>
                    <w:ind w:left="946" w:right="0" w:hanging="306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ELECTRIFICACIÓN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COLONIAS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COMUNIDADES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$20,792,805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12531" w:val="left" w:leader="none"/>
                    </w:tabs>
                    <w:spacing w:before="112"/>
                    <w:ind w:left="0" w:right="69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position w:val="1"/>
                      <w:sz w:val="16"/>
                    </w:rPr>
                    <w:t>EJE II. POLÍTICA DE PAZ Y SEGURIDAD</w:t>
                    <w:tab/>
                  </w:r>
                  <w:r>
                    <w:rPr>
                      <w:rFonts w:ascii="Montserrat" w:hAnsi="Montserrat"/>
                      <w:b/>
                      <w:sz w:val="16"/>
                    </w:rPr>
                    <w:t>$61,698,145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12936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II.1.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SEGURIDAD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CIUDADANA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$42,578,084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13021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II.3.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PROCURACIÓN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JUSTICIA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LABORAL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$9,684,409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13238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II.4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GOBERNABILIDAD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PAZ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SOCIAL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$40,000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13079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II.7.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PERSONAS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NO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LOCALIZADAS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$9,395,652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91.5pt;width:675pt;height:12pt;mso-position-horizontal-relative:page;mso-position-vertical-relative:page;z-index:-100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01.5pt;width:675pt;height:12pt;mso-position-horizontal-relative:page;mso-position-vertical-relative:page;z-index:-100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9.279999pt;margin-top:30.401251pt;width:342.7pt;height:62.35pt;mso-position-horizontal-relative:page;mso-position-vertical-relative:page;z-index:-1003048" type="#_x0000_t202" filled="false" stroked="false">
            <v:textbox inset="0,0,0,0">
              <w:txbxContent>
                <w:p>
                  <w:pPr>
                    <w:tabs>
                      <w:tab w:pos="4739" w:val="left" w:leader="none"/>
                      <w:tab w:pos="5500" w:val="left" w:leader="none"/>
                    </w:tabs>
                    <w:spacing w:line="417" w:lineRule="exact" w:before="0"/>
                    <w:ind w:left="3127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66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2.45pt;height:22pt;mso-position-horizontal-relative:page;mso-position-vertical-relative:page;z-index:-10030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412pt;height:5.5pt;mso-position-horizontal-relative:page;mso-position-vertical-relative:page;z-index:-1003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0pt;margin-top:104.5pt;width:340pt;height:5.5pt;mso-position-horizontal-relative:page;mso-position-vertical-relative:page;z-index:-1002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412pt;height:30pt;mso-position-horizontal-relative:page;mso-position-vertical-relative:page;z-index:-1002952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110pt;width:340pt;height:30pt;mso-position-horizontal-relative:page;mso-position-vertical-relative:page;z-index:-1002928" type="#_x0000_t202" filled="false" stroked="false">
            <v:textbox inset="0,0,0,0">
              <w:txbxContent>
                <w:p>
                  <w:pPr>
                    <w:spacing w:before="166"/>
                    <w:ind w:left="3010" w:right="30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02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2649" w:val="left" w:leader="none"/>
                    </w:tabs>
                    <w:spacing w:before="112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position w:val="1"/>
                      <w:sz w:val="16"/>
                    </w:rPr>
                    <w:t>EJE III. REACTIVACIÓN ECONÓMICA Y EMPLEO INCLUYENTE</w:t>
                    <w:tab/>
                  </w:r>
                  <w:r>
                    <w:rPr>
                      <w:rFonts w:ascii="Montserrat" w:hAnsi="Montserrat"/>
                      <w:b/>
                      <w:sz w:val="16"/>
                    </w:rPr>
                    <w:t>$6,985,587,470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952" w:val="left" w:leader="none"/>
                      <w:tab w:pos="12798" w:val="left" w:leader="none"/>
                    </w:tabs>
                    <w:spacing w:before="0"/>
                    <w:ind w:left="951" w:right="0" w:hanging="311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AGRICULTURA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GANADERÍA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$2,074,038,151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952" w:val="left" w:leader="none"/>
                      <w:tab w:pos="13022" w:val="left" w:leader="none"/>
                    </w:tabs>
                    <w:spacing w:before="125"/>
                    <w:ind w:left="951" w:right="0" w:hanging="311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DESARROLLO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FORESTAL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SOSTENIBLE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$33,956,931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967" w:val="left" w:leader="none"/>
                      <w:tab w:pos="12918" w:val="left" w:leader="none"/>
                    </w:tabs>
                    <w:spacing w:before="125"/>
                    <w:ind w:left="966" w:right="0" w:hanging="326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PESCA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ACUACULTURA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$455,138,935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952" w:val="left" w:leader="none"/>
                      <w:tab w:pos="13003" w:val="left" w:leader="none"/>
                    </w:tabs>
                    <w:spacing w:before="125"/>
                    <w:ind w:left="951" w:right="0" w:hanging="311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SANIDAD</w:t>
                  </w:r>
                  <w:r>
                    <w:rPr>
                      <w:rFonts w:asci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</w:t>
                  </w:r>
                  <w:r>
                    <w:rPr>
                      <w:rFonts w:asci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INOCUIDAD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$38,083,125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959" w:val="left" w:leader="none"/>
                      <w:tab w:pos="12954" w:val="left" w:leader="none"/>
                    </w:tabs>
                    <w:spacing w:before="125"/>
                    <w:ind w:left="958" w:right="0" w:hanging="318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EMPLEO,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VINCULACIÓN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LABORAL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$10,844,304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956" w:val="left" w:leader="none"/>
                      <w:tab w:pos="12740" w:val="left" w:leader="none"/>
                    </w:tabs>
                    <w:spacing w:before="125"/>
                    <w:ind w:left="955" w:right="0" w:hanging="315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IMPULSO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ECONOMÍA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MEJORA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REGULATORIA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$2,706,228,423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959" w:val="left" w:leader="none"/>
                      <w:tab w:pos="12950" w:val="left" w:leader="none"/>
                    </w:tabs>
                    <w:spacing w:before="125"/>
                    <w:ind w:left="958" w:right="0" w:hanging="318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CIENCIA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TECNOLOGÍA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$79,497,264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1025" w:val="left" w:leader="none"/>
                      <w:tab w:pos="13166" w:val="left" w:leader="none"/>
                    </w:tabs>
                    <w:spacing w:before="125"/>
                    <w:ind w:left="1024" w:right="0" w:hanging="384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MERCADO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INTERNO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$385,000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12826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III.11</w:t>
                  </w:r>
                  <w:r>
                    <w:rPr>
                      <w:rFonts w:ascii="Montserrat" w:hAnsi="Montserrat"/>
                      <w:spacing w:val="15"/>
                      <w:w w:val="95"/>
                      <w:position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MINERÍA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$1,587,415,337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12815" w:val="left" w:leader="none"/>
                    </w:tabs>
                    <w:spacing w:before="112"/>
                    <w:ind w:left="4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position w:val="1"/>
                      <w:sz w:val="16"/>
                    </w:rPr>
                    <w:t>EJE IV. INFRAESTRUCTURA PARA TODOS, MEDIO AMBIENTE Y SUSTENTABILIDAD</w:t>
                    <w:tab/>
                  </w:r>
                  <w:r>
                    <w:rPr>
                      <w:rFonts w:ascii="Montserrat"/>
                      <w:b/>
                      <w:sz w:val="16"/>
                    </w:rPr>
                    <w:t>$533,459,394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numPr>
                      <w:ilvl w:val="1"/>
                      <w:numId w:val="5"/>
                    </w:numPr>
                    <w:tabs>
                      <w:tab w:pos="934" w:val="left" w:leader="none"/>
                      <w:tab w:pos="13236" w:val="left" w:leader="none"/>
                    </w:tabs>
                    <w:spacing w:before="0"/>
                    <w:ind w:left="933" w:right="0" w:hanging="293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HIDRÁULICA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(PLAN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HÍDIRICO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ESTATAL)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$956,156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13045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IV.1.1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PLAN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HÍDRICO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RURAL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$15,291,605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5"/>
                    </w:numPr>
                    <w:tabs>
                      <w:tab w:pos="967" w:val="left" w:leader="none"/>
                      <w:tab w:pos="12887" w:val="left" w:leader="none"/>
                    </w:tabs>
                    <w:spacing w:before="125"/>
                    <w:ind w:left="966" w:right="0" w:hanging="326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INFRAESTRUCTURA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URBANA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SERVICIOS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$183,924,045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5"/>
                    </w:numPr>
                    <w:tabs>
                      <w:tab w:pos="967" w:val="left" w:leader="none"/>
                      <w:tab w:pos="12920" w:val="left" w:leader="none"/>
                    </w:tabs>
                    <w:spacing w:before="125"/>
                    <w:ind w:left="966" w:right="0" w:hanging="326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COMUNICACIONES</w:t>
                  </w:r>
                  <w:r>
                    <w:rPr>
                      <w:rFonts w:ascii="Montserrat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TRANSPORTES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$172,959,663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12982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IV.4.1</w:t>
                  </w:r>
                  <w:r>
                    <w:rPr>
                      <w:rFonts w:ascii="Montserrat" w:hAns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MOVILIDAD.</w:t>
                  </w:r>
                  <w:r>
                    <w:rPr>
                      <w:rFonts w:ascii="Montserrat" w:hAns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MARÍTIMA</w:t>
                  </w:r>
                  <w:r>
                    <w:rPr>
                      <w:rFonts w:ascii="Montserrat" w:hAns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PORTUARIA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$62,789,041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13001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IV.5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ELÉCTRICA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TELECOMUNICACIONES.</w:t>
                  </w:r>
                  <w:r>
                    <w:rPr>
                      <w:rFonts w:ascii="Montserrat" w:hAnsi="Montserrat"/>
                      <w:spacing w:val="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ELÉCTRICA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$64,254,137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13079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IV.5.2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ELÉCTRICA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TELECOMUNICACIONES.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RADIO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TELEVISIÓN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$1,028,079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12972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IV.6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MEDIO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AMBIENTE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CAMBIO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CLIMÁTICO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$27,627,056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78" w:val="left" w:leader="none"/>
                      <w:tab w:pos="13223" w:val="left" w:leader="none"/>
                    </w:tabs>
                    <w:spacing w:before="125"/>
                    <w:ind w:left="977" w:right="0" w:hanging="337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ORDENAMIENTO  </w:t>
                  </w:r>
                  <w:r>
                    <w:rPr>
                      <w:rFonts w:ascii="Montserrat"/>
                      <w:spacing w:val="6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TERRITORIAL</w:t>
                    <w:tab/>
                  </w:r>
                  <w:r>
                    <w:rPr>
                      <w:rFonts w:ascii="Montserrat"/>
                      <w:position w:val="2"/>
                      <w:sz w:val="16"/>
                    </w:rPr>
                    <w:t>$714,543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974" w:val="left" w:leader="none"/>
                      <w:tab w:pos="13096" w:val="left" w:leader="none"/>
                    </w:tabs>
                    <w:spacing w:before="125"/>
                    <w:ind w:left="973" w:right="0" w:hanging="333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ENERGÍAS </w:t>
                  </w:r>
                  <w:r>
                    <w:rPr>
                      <w:rFonts w:ascii="Montserrat" w:hAnsi="Montserrat"/>
                      <w:spacing w:val="30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ALTERNATIVAS</w:t>
                    <w:tab/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$3,915,069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72.5pt;width:675pt;height:12pt;mso-position-horizontal-relative:page;mso-position-vertical-relative:page;z-index:-100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48.5pt;width:675pt;height:12pt;mso-position-horizontal-relative:page;mso-position-vertical-relative:page;z-index:-100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4.269989pt;margin-top:30.401251pt;width:377.7pt;height:62.35pt;mso-position-horizontal-relative:page;mso-position-vertical-relative:page;z-index:-1002832" type="#_x0000_t202" filled="false" stroked="false">
            <v:textbox inset="0,0,0,0">
              <w:txbxContent>
                <w:p>
                  <w:pPr>
                    <w:tabs>
                      <w:tab w:pos="5439" w:val="left" w:leader="none"/>
                      <w:tab w:pos="6200" w:val="left" w:leader="none"/>
                    </w:tabs>
                    <w:spacing w:line="417" w:lineRule="exact" w:before="0"/>
                    <w:ind w:left="3827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74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2.642761pt;margin-top:575.441528pt;width:17.650pt;height:22pt;mso-position-horizontal-relative:page;mso-position-vertical-relative:page;z-index:-10028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80"/>
                      <w:sz w:val="40"/>
                    </w:rPr>
                    <w:t>11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1002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1002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1002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100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100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100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1002640" type="#_x0000_t202" filled="false" stroked="false">
            <v:textbox inset="0,0,0,0">
              <w:txbxContent>
                <w:p>
                  <w:pPr>
                    <w:spacing w:before="183"/>
                    <w:ind w:left="-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1002616" type="#_x0000_t202" filled="false" stroked="false">
            <v:textbox inset="0,0,0,0">
              <w:txbxContent>
                <w:p>
                  <w:pPr>
                    <w:spacing w:before="183"/>
                    <w:ind w:left="710" w:right="71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1002592" type="#_x0000_t202" filled="false" stroked="false">
            <v:textbox inset="0,0,0,0">
              <w:txbxContent>
                <w:p>
                  <w:pPr>
                    <w:spacing w:before="183"/>
                    <w:ind w:left="292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1002568" type="#_x0000_t202" filled="false" stroked="false">
            <v:textbox inset="0,0,0,0">
              <w:txbxContent>
                <w:p>
                  <w:pPr>
                    <w:spacing w:before="183"/>
                    <w:ind w:left="61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1002544" type="#_x0000_t202" filled="false" stroked="false">
            <v:textbox inset="0,0,0,0">
              <w:txbxContent>
                <w:p>
                  <w:pPr>
                    <w:spacing w:before="183"/>
                    <w:ind w:left="20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1002520" type="#_x0000_t202" filled="false" stroked="false">
            <v:textbox inset="0,0,0,0">
              <w:txbxContent>
                <w:p>
                  <w:pPr>
                    <w:spacing w:before="183"/>
                    <w:ind w:left="12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02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tabs>
                      <w:tab w:pos="6143" w:val="left" w:leader="none"/>
                      <w:tab w:pos="7947" w:val="left" w:leader="none"/>
                      <w:tab w:pos="10066" w:val="left" w:leader="none"/>
                      <w:tab w:pos="12163" w:val="left" w:leader="none"/>
                      <w:tab w:pos="13960" w:val="left" w:leader="none"/>
                    </w:tabs>
                    <w:spacing w:line="369" w:lineRule="auto" w:before="0"/>
                    <w:ind w:left="439" w:right="118" w:hanging="20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position w:val="2"/>
                      <w:sz w:val="16"/>
                    </w:rPr>
                    <w:t>BAJA CALIFORNIA SUR</w:t>
                    <w:tab/>
                  </w:r>
                  <w:r>
                    <w:rPr>
                      <w:rFonts w:ascii="Montserrat" w:hAnsi="Montserrat"/>
                      <w:b/>
                      <w:sz w:val="16"/>
                    </w:rPr>
                    <w:t>$20,137,492,836</w:t>
                    <w:tab/>
                    <w:t>$18,073,409,215</w:t>
                    <w:tab/>
                    <w:t>$2,011,940,367</w:t>
                    <w:tab/>
                  </w:r>
                  <w:r>
                    <w:rPr>
                      <w:rFonts w:ascii="Montserrat" w:hAnsi="Montserrat"/>
                      <w:b/>
                      <w:w w:val="95"/>
                      <w:sz w:val="16"/>
                    </w:rPr>
                    <w:t>$8,411,527</w:t>
                    <w:tab/>
                    <w:t>$43,731,727</w:t>
                  </w:r>
                  <w:r>
                    <w:rPr>
                      <w:rFonts w:ascii="Montserrat" w:hAnsi="Montserrat"/>
                      <w:b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position w:val="3"/>
                      <w:sz w:val="16"/>
                    </w:rPr>
                    <w:t>EJE I. BIENESTAR E INCLUSIÓN</w:t>
                    <w:tab/>
                  </w:r>
                  <w:r>
                    <w:rPr>
                      <w:rFonts w:ascii="Montserrat" w:hAnsi="Montserrat"/>
                      <w:b/>
                      <w:sz w:val="16"/>
                    </w:rPr>
                    <w:t>$12,556,747,827</w:t>
                    <w:tab/>
                    <w:t>$10,791,804,360</w:t>
                    <w:tab/>
                  </w:r>
                  <w:r>
                    <w:rPr>
                      <w:rFonts w:ascii="Montserrat" w:hAnsi="Montserrat"/>
                      <w:b/>
                      <w:w w:val="95"/>
                      <w:sz w:val="16"/>
                    </w:rPr>
                    <w:t>$1,742,662,691</w:t>
                    <w:tab/>
                    <w:t>$8,411,527</w:t>
                  </w:r>
                  <w:r>
                    <w:rPr>
                      <w:rFonts w:ascii="Montserrat" w:hAnsi="Montserrat"/>
                      <w:b/>
                      <w:sz w:val="16"/>
                    </w:rPr>
                    <w:tab/>
                  </w:r>
                  <w:r>
                    <w:rPr>
                      <w:rFonts w:ascii="Montserrat" w:hAnsi="Montserrat"/>
                      <w:b/>
                      <w:w w:val="95"/>
                      <w:sz w:val="16"/>
                    </w:rPr>
                    <w:t>$13,869,249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237" w:val="left" w:leader="none"/>
                      <w:tab w:pos="8201" w:val="left" w:leader="none"/>
                      <w:tab w:pos="10203" w:val="left" w:leader="none"/>
                      <w:tab w:pos="12795" w:val="left" w:leader="none"/>
                      <w:tab w:pos="14695" w:val="left" w:leader="none"/>
                    </w:tabs>
                    <w:spacing w:before="107"/>
                    <w:ind w:left="6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position w:val="2"/>
                      <w:sz w:val="16"/>
                    </w:rPr>
                    <w:t>I.1.</w:t>
                  </w:r>
                  <w:r>
                    <w:rPr>
                      <w:rFonts w:ascii="Montserrat"/>
                      <w:spacing w:val="-25"/>
                      <w:position w:val="2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2"/>
                      <w:sz w:val="16"/>
                    </w:rPr>
                    <w:t>SALUD</w:t>
                    <w:tab/>
                  </w:r>
                  <w:r>
                    <w:rPr>
                      <w:rFonts w:ascii="Montserrat"/>
                      <w:w w:val="95"/>
                      <w:position w:val="2"/>
                      <w:sz w:val="16"/>
                    </w:rPr>
                    <w:t>$2,630,409,449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$2,176,169,613</w:t>
                    <w:tab/>
                    <w:t>$454,239,836</w:t>
                    <w:tab/>
                    <w:t>$0</w:t>
                    <w:tab/>
                  </w:r>
                  <w:r>
                    <w:rPr>
                      <w:rFonts w:ascii="Montserrat"/>
                      <w:sz w:val="16"/>
                    </w:rPr>
                    <w:t>$0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264" w:val="left" w:leader="none"/>
                      <w:tab w:pos="8091" w:val="left" w:leader="none"/>
                      <w:tab w:pos="10159" w:val="left" w:leader="none"/>
                      <w:tab w:pos="12795" w:val="left" w:leader="none"/>
                      <w:tab w:pos="14038" w:val="left" w:leader="none"/>
                    </w:tabs>
                    <w:spacing w:before="125"/>
                    <w:ind w:left="6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position w:val="2"/>
                      <w:sz w:val="16"/>
                    </w:rPr>
                    <w:t>I.2.</w:t>
                  </w:r>
                  <w:r>
                    <w:rPr>
                      <w:rFonts w:ascii="Montserrat" w:hAnsi="Montserrat"/>
                      <w:spacing w:val="-18"/>
                      <w:position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18"/>
                      <w:position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2"/>
                      <w:sz w:val="16"/>
                    </w:rPr>
                    <w:t>PÚBLICA</w:t>
                    <w:tab/>
                  </w:r>
                  <w:r>
                    <w:rPr>
                      <w:rFonts w:ascii="Montserrat" w:hAnsi="Montserrat"/>
                      <w:w w:val="95"/>
                      <w:position w:val="2"/>
                      <w:sz w:val="16"/>
                    </w:rPr>
                    <w:t>$6,505,990,386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$5,349,659,529</w:t>
                    <w:tab/>
                    <w:t>$1,144,335,567</w:t>
                    <w:tab/>
                    <w:t>$0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$11,995,290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566" w:val="left" w:leader="none"/>
                      <w:tab w:pos="8375" w:val="left" w:leader="none"/>
                      <w:tab w:pos="10434" w:val="left" w:leader="none"/>
                      <w:tab w:pos="12795" w:val="left" w:leader="none"/>
                      <w:tab w:pos="14099" w:val="left" w:leader="none"/>
                    </w:tabs>
                    <w:spacing w:line="170" w:lineRule="auto" w:before="112"/>
                    <w:ind w:left="639" w:right="13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I.3.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ASISTENCIA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SOCIAL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GRUPOS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  <w:tab/>
                  </w:r>
                  <w:r>
                    <w:rPr>
                      <w:rFonts w:ascii="Montserrat" w:hAnsi="Montserrat"/>
                      <w:w w:val="90"/>
                      <w:position w:val="-5"/>
                      <w:sz w:val="16"/>
                    </w:rPr>
                    <w:t>$86,061,129</w:t>
                    <w:tab/>
                  </w:r>
                  <w:r>
                    <w:rPr>
                      <w:rFonts w:ascii="Montserrat" w:hAnsi="Montserrat"/>
                      <w:w w:val="95"/>
                      <w:position w:val="-7"/>
                      <w:sz w:val="16"/>
                    </w:rPr>
                    <w:t>$76,119,650</w:t>
                    <w:tab/>
                    <w:t>$8,067,521</w:t>
                    <w:tab/>
                    <w:t>$0</w:t>
                    <w:tab/>
                    <w:t>$1,873,958</w:t>
                  </w:r>
                  <w:r>
                    <w:rPr>
                      <w:rFonts w:ascii="Montserrat" w:hAnsi="Montserrat"/>
                      <w:w w:val="96"/>
                      <w:position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SITUACIÓN DE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VULNERABILIDAD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437" w:val="left" w:leader="none"/>
                      <w:tab w:pos="6602" w:val="left" w:leader="none"/>
                      <w:tab w:pos="8215" w:val="left" w:leader="none"/>
                      <w:tab w:pos="8447" w:val="left" w:leader="none"/>
                      <w:tab w:pos="10443" w:val="left" w:leader="none"/>
                      <w:tab w:pos="12795" w:val="left" w:leader="none"/>
                      <w:tab w:pos="14695" w:val="left" w:leader="none"/>
                    </w:tabs>
                    <w:spacing w:line="379" w:lineRule="auto" w:before="99"/>
                    <w:ind w:left="639" w:right="13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I.4.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DESARROLLO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SOCIAL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HUMANO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$975,494,391</w:t>
                    <w:tab/>
                  </w:r>
                  <w:r>
                    <w:rPr>
                      <w:rFonts w:ascii="Montserrat"/>
                      <w:position w:val="-1"/>
                      <w:sz w:val="16"/>
                    </w:rPr>
                    <w:t>$971,038,880</w:t>
                    <w:tab/>
                    <w:t>$4,455,511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$0</w:t>
                    <w:tab/>
                    <w:t>$0</w:t>
                  </w:r>
                  <w:r>
                    <w:rPr>
                      <w:rFonts w:ascii="Montserrat"/>
                      <w:w w:val="97"/>
                      <w:position w:val="-1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2"/>
                      <w:sz w:val="16"/>
                    </w:rPr>
                    <w:t>I.6.</w:t>
                  </w:r>
                  <w:r>
                    <w:rPr>
                      <w:rFonts w:ascii="Montserrat"/>
                      <w:spacing w:val="17"/>
                      <w:w w:val="95"/>
                      <w:position w:val="2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2"/>
                      <w:sz w:val="16"/>
                    </w:rPr>
                    <w:t>MUJERES</w:t>
                    <w:tab/>
                    <w:tab/>
                    <w:t>$3,302,465</w:t>
                    <w:tab/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$1,933,703</w:t>
                    <w:tab/>
                    <w:t>$1,368,762</w:t>
                    <w:tab/>
                    <w:t>$0</w:t>
                    <w:tab/>
                    <w:t>$0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607" w:val="left" w:leader="none"/>
                      <w:tab w:pos="6868" w:val="left" w:leader="none"/>
                      <w:tab w:pos="8258" w:val="left" w:leader="none"/>
                      <w:tab w:pos="9035" w:val="left" w:leader="none"/>
                      <w:tab w:pos="10363" w:val="left" w:leader="none"/>
                      <w:tab w:pos="10668" w:val="left" w:leader="none"/>
                      <w:tab w:pos="12795" w:val="left" w:leader="none"/>
                      <w:tab w:pos="14695" w:val="left" w:leader="none"/>
                    </w:tabs>
                    <w:spacing w:line="379" w:lineRule="auto" w:before="0"/>
                    <w:ind w:left="640" w:right="13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I.7.</w:t>
                  </w:r>
                  <w:r>
                    <w:rPr>
                      <w:rFonts w:ascii="Montserrat" w:hAns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JUVENTUD</w:t>
                    <w:tab/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$114,811</w:t>
                    <w:tab/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$0</w:t>
                    <w:tab/>
                    <w:tab/>
                    <w:t>$114,811</w:t>
                    <w:tab/>
                    <w:t>$0</w:t>
                    <w:tab/>
                    <w:t>$0</w:t>
                  </w:r>
                  <w:r>
                    <w:rPr>
                      <w:rFonts w:ascii="Montserrat" w:hAnsi="Montserrat"/>
                      <w:w w:val="97"/>
                      <w:position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I.8.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CULTURA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FÍSICA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DEPORTE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$91,439,181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$26,460,000</w:t>
                    <w:tab/>
                    <w:t>$64,979,181</w:t>
                    <w:tab/>
                    <w:t>$0</w:t>
                    <w:tab/>
                    <w:t>$0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472" w:val="left" w:leader="none"/>
                      <w:tab w:pos="8455" w:val="left" w:leader="none"/>
                      <w:tab w:pos="10402" w:val="left" w:leader="none"/>
                      <w:tab w:pos="12843" w:val="left" w:leader="none"/>
                      <w:tab w:pos="14743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I.9.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CULTURA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ARTE</w:t>
                    <w:tab/>
                    <w:t>$20,474,485</w:t>
                    <w:tab/>
                  </w:r>
                  <w:r>
                    <w:rPr>
                      <w:rFonts w:ascii="Montserrat"/>
                      <w:w w:val="90"/>
                      <w:position w:val="-1"/>
                      <w:sz w:val="16"/>
                    </w:rPr>
                    <w:t>$2,361,637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$18,112,846</w:t>
                    <w:tab/>
                    <w:t>$1</w:t>
                    <w:tab/>
                  </w:r>
                  <w:r>
                    <w:rPr>
                      <w:rFonts w:ascii="Montserrat"/>
                      <w:position w:val="-1"/>
                      <w:sz w:val="16"/>
                    </w:rPr>
                    <w:t>$1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292" w:val="left" w:leader="none"/>
                      <w:tab w:pos="6581" w:val="left" w:leader="none"/>
                      <w:tab w:pos="8137" w:val="left" w:leader="none"/>
                      <w:tab w:pos="8281" w:val="left" w:leader="none"/>
                      <w:tab w:pos="10303" w:val="left" w:leader="none"/>
                      <w:tab w:pos="12178" w:val="left" w:leader="none"/>
                      <w:tab w:pos="12795" w:val="left" w:leader="none"/>
                      <w:tab w:pos="14695" w:val="left" w:leader="none"/>
                    </w:tabs>
                    <w:spacing w:line="379" w:lineRule="auto" w:before="125"/>
                    <w:ind w:left="640" w:right="13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I.10.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VIVIENDA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DIGNA</w:t>
                    <w:tab/>
                    <w:t>$2,146,934,544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$2,132,525,946</w:t>
                    <w:tab/>
                    <w:t>$14,408,598</w:t>
                    <w:tab/>
                    <w:tab/>
                    <w:t>$0</w:t>
                    <w:tab/>
                    <w:t>$0</w:t>
                  </w:r>
                  <w:r>
                    <w:rPr>
                      <w:rFonts w:ascii="Montserrat"/>
                      <w:w w:val="97"/>
                      <w:position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I.11.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AGUA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POTABLE,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ALCANTARILLADO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SANEAMIENTO</w:t>
                    <w:tab/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$75,734,181</w:t>
                    <w:tab/>
                    <w:tab/>
                  </w:r>
                  <w:r>
                    <w:rPr>
                      <w:rFonts w:ascii="Montserrat"/>
                      <w:position w:val="-1"/>
                      <w:sz w:val="16"/>
                    </w:rPr>
                    <w:t>$44,734,859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$23,402,785</w:t>
                    <w:tab/>
                    <w:t>$7,596,537</w:t>
                    <w:tab/>
                    <w:t>$0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495" w:val="left" w:leader="none"/>
                      <w:tab w:pos="8309" w:val="left" w:leader="none"/>
                      <w:tab w:pos="10454" w:val="left" w:leader="none"/>
                      <w:tab w:pos="12305" w:val="left" w:leader="none"/>
                      <w:tab w:pos="14695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I.12.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ELECTRIFICACIÓN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COLONIAS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COMUNIDADES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$20,792,805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$10,800,543</w:t>
                    <w:tab/>
                    <w:t>$9,177,273</w:t>
                    <w:tab/>
                    <w:t>$814,989</w:t>
                    <w:tab/>
                  </w:r>
                  <w:r>
                    <w:rPr>
                      <w:rFonts w:ascii="Montserrat" w:hAnsi="Montserrat"/>
                      <w:position w:val="-1"/>
                      <w:sz w:val="16"/>
                    </w:rPr>
                    <w:t>$0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071" w:val="left" w:leader="none"/>
                      <w:tab w:pos="7864" w:val="left" w:leader="none"/>
                      <w:tab w:pos="9887" w:val="left" w:leader="none"/>
                      <w:tab w:pos="12329" w:val="left" w:leader="none"/>
                      <w:tab w:pos="14269" w:val="left" w:leader="none"/>
                    </w:tabs>
                    <w:spacing w:before="92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position w:val="3"/>
                      <w:sz w:val="16"/>
                    </w:rPr>
                    <w:t>EJE II. POLÍTICA DE PAZ Y SEGURIDAD</w:t>
                    <w:tab/>
                  </w:r>
                  <w:r>
                    <w:rPr>
                      <w:rFonts w:ascii="Montserrat" w:hAnsi="Montserrat"/>
                      <w:b/>
                      <w:sz w:val="16"/>
                    </w:rPr>
                    <w:t>$61,698,145</w:t>
                    <w:tab/>
                    <w:t>$51,973,736</w:t>
                    <w:tab/>
                    <w:t>$9,724,409</w:t>
                    <w:tab/>
                    <w:t>$0</w:t>
                    <w:tab/>
                    <w:t>$0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6476" w:val="left" w:leader="none"/>
                      <w:tab w:pos="8276" w:val="left" w:leader="none"/>
                      <w:tab w:pos="11035" w:val="left" w:leader="none"/>
                      <w:tab w:pos="12795" w:val="left" w:leader="none"/>
                      <w:tab w:pos="14695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II.1.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SEGURIDAD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CIUDADANA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$42,578,084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$42,578,084</w:t>
                    <w:tab/>
                    <w:t>$0</w:t>
                    <w:tab/>
                    <w:t>$0</w:t>
                    <w:tab/>
                  </w:r>
                  <w:r>
                    <w:rPr>
                      <w:rFonts w:ascii="Montserrat"/>
                      <w:position w:val="-1"/>
                      <w:sz w:val="16"/>
                    </w:rPr>
                    <w:t>$0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561" w:val="left" w:leader="none"/>
                      <w:tab w:pos="9035" w:val="left" w:leader="none"/>
                      <w:tab w:pos="10361" w:val="left" w:leader="none"/>
                      <w:tab w:pos="12795" w:val="left" w:leader="none"/>
                      <w:tab w:pos="14695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II.3.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PROCURACIÓN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JUSTICIA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LABORAL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$9,684,409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$0</w:t>
                    <w:tab/>
                    <w:t>$9,684,409</w:t>
                    <w:tab/>
                    <w:t>$0</w:t>
                    <w:tab/>
                  </w:r>
                  <w:r>
                    <w:rPr>
                      <w:rFonts w:ascii="Montserrat" w:hAnsi="Montserrat"/>
                      <w:position w:val="-1"/>
                      <w:sz w:val="16"/>
                    </w:rPr>
                    <w:t>$0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778" w:val="left" w:leader="none"/>
                      <w:tab w:pos="9035" w:val="left" w:leader="none"/>
                      <w:tab w:pos="10578" w:val="left" w:leader="none"/>
                      <w:tab w:pos="12795" w:val="left" w:leader="none"/>
                      <w:tab w:pos="14695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II.4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GOBERNABILIDAD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PAZ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SOCIAL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$40,000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$0</w:t>
                    <w:tab/>
                    <w:t>$40,000</w:t>
                    <w:tab/>
                    <w:t>$0</w:t>
                    <w:tab/>
                  </w:r>
                  <w:r>
                    <w:rPr>
                      <w:rFonts w:ascii="Montserrat"/>
                      <w:position w:val="-1"/>
                      <w:sz w:val="16"/>
                    </w:rPr>
                    <w:t>$0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619" w:val="left" w:leader="none"/>
                      <w:tab w:pos="8419" w:val="left" w:leader="none"/>
                      <w:tab w:pos="11035" w:val="left" w:leader="none"/>
                      <w:tab w:pos="12795" w:val="left" w:leader="none"/>
                      <w:tab w:pos="14695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II.7.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PERSONAS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NO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LOCALIZADAS</w:t>
                    <w:tab/>
                  </w:r>
                  <w:r>
                    <w:rPr>
                      <w:rFonts w:ascii="Montserrat"/>
                      <w:w w:val="90"/>
                      <w:sz w:val="16"/>
                    </w:rPr>
                    <w:t>$9,395,652</w:t>
                    <w:tab/>
                  </w:r>
                  <w:r>
                    <w:rPr>
                      <w:rFonts w:ascii="Montserrat"/>
                      <w:w w:val="90"/>
                      <w:position w:val="-1"/>
                      <w:sz w:val="16"/>
                    </w:rPr>
                    <w:t>$9,395,652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$0</w:t>
                    <w:tab/>
                    <w:t>$0</w:t>
                    <w:tab/>
                  </w:r>
                  <w:r>
                    <w:rPr>
                      <w:rFonts w:ascii="Montserrat"/>
                      <w:position w:val="-1"/>
                      <w:sz w:val="16"/>
                    </w:rPr>
                    <w:t>$0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91.5pt;width:725pt;height:12pt;mso-position-horizontal-relative:page;mso-position-vertical-relative:page;z-index:-100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05.5pt;width:725pt;height:12pt;mso-position-horizontal-relative:page;mso-position-vertical-relative:page;z-index:-100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4.269989pt;margin-top:30.401251pt;width:377.7pt;height:62.35pt;mso-position-horizontal-relative:page;mso-position-vertical-relative:page;z-index:-1002424" type="#_x0000_t202" filled="false" stroked="false">
            <v:textbox inset="0,0,0,0">
              <w:txbxContent>
                <w:p>
                  <w:pPr>
                    <w:tabs>
                      <w:tab w:pos="5439" w:val="left" w:leader="none"/>
                      <w:tab w:pos="6200" w:val="left" w:leader="none"/>
                    </w:tabs>
                    <w:spacing w:line="417" w:lineRule="exact" w:before="0"/>
                    <w:ind w:left="3827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74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0.5pt;height:22pt;mso-position-horizontal-relative:page;mso-position-vertical-relative:page;z-index:-10024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1002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1002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1002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1002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1002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1002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1002232" type="#_x0000_t202" filled="false" stroked="false">
            <v:textbox inset="0,0,0,0">
              <w:txbxContent>
                <w:p>
                  <w:pPr>
                    <w:spacing w:before="183"/>
                    <w:ind w:left="-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1002208" type="#_x0000_t202" filled="false" stroked="false">
            <v:textbox inset="0,0,0,0">
              <w:txbxContent>
                <w:p>
                  <w:pPr>
                    <w:spacing w:before="183"/>
                    <w:ind w:left="710" w:right="71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1002184" type="#_x0000_t202" filled="false" stroked="false">
            <v:textbox inset="0,0,0,0">
              <w:txbxContent>
                <w:p>
                  <w:pPr>
                    <w:spacing w:before="183"/>
                    <w:ind w:left="292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1002160" type="#_x0000_t202" filled="false" stroked="false">
            <v:textbox inset="0,0,0,0">
              <w:txbxContent>
                <w:p>
                  <w:pPr>
                    <w:spacing w:before="183"/>
                    <w:ind w:left="61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1002136" type="#_x0000_t202" filled="false" stroked="false">
            <v:textbox inset="0,0,0,0">
              <w:txbxContent>
                <w:p>
                  <w:pPr>
                    <w:spacing w:before="183"/>
                    <w:ind w:left="20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1002112" type="#_x0000_t202" filled="false" stroked="false">
            <v:textbox inset="0,0,0,0">
              <w:txbxContent>
                <w:p>
                  <w:pPr>
                    <w:spacing w:before="183"/>
                    <w:ind w:left="12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02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line="159" w:lineRule="exact" w:before="0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EJE III. REACTIVACIÓN ECONÓMICA Y EMPLEO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189" w:val="left" w:leader="none"/>
                      <w:tab w:pos="8015" w:val="left" w:leader="none"/>
                      <w:tab w:pos="10240" w:val="left" w:leader="none"/>
                      <w:tab w:pos="12769" w:val="left" w:leader="none"/>
                      <w:tab w:pos="13920" w:val="left" w:leader="none"/>
                    </w:tabs>
                    <w:spacing w:line="259" w:lineRule="exact" w:before="0"/>
                    <w:ind w:left="639" w:right="0" w:hanging="20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position w:val="-9"/>
                      <w:sz w:val="16"/>
                    </w:rPr>
                    <w:t>INCLUYENTE</w:t>
                    <w:tab/>
                  </w:r>
                  <w:r>
                    <w:rPr>
                      <w:rFonts w:ascii="Montserrat"/>
                      <w:b/>
                      <w:sz w:val="16"/>
                    </w:rPr>
                    <w:t>$6,985,587,470</w:t>
                    <w:tab/>
                  </w:r>
                  <w:r>
                    <w:rPr>
                      <w:rFonts w:ascii="Montserrat"/>
                      <w:b/>
                      <w:w w:val="95"/>
                      <w:sz w:val="16"/>
                    </w:rPr>
                    <w:t>$6,910,443,588</w:t>
                    <w:tab/>
                  </w:r>
                  <w:r>
                    <w:rPr>
                      <w:rFonts w:ascii="Montserrat"/>
                      <w:b/>
                      <w:sz w:val="16"/>
                    </w:rPr>
                    <w:t>$54,260,676</w:t>
                    <w:tab/>
                    <w:t>$0</w:t>
                    <w:tab/>
                    <w:t>$20,883,206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338" w:val="left" w:leader="none"/>
                      <w:tab w:pos="8131" w:val="left" w:leader="none"/>
                      <w:tab w:pos="10390" w:val="left" w:leader="none"/>
                      <w:tab w:pos="12795" w:val="left" w:leader="none"/>
                      <w:tab w:pos="13986" w:val="left" w:leader="none"/>
                    </w:tabs>
                    <w:spacing w:before="202"/>
                    <w:ind w:left="6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III.2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AGRICULTURA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GANADERÍA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$2,074,038,151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$2,047,011,589</w:t>
                    <w:tab/>
                    <w:t>$8,028,759</w:t>
                    <w:tab/>
                    <w:t>$0</w:t>
                    <w:tab/>
                  </w:r>
                  <w:r>
                    <w:rPr>
                      <w:rFonts w:ascii="Montserrat" w:hAnsi="Montserrat"/>
                      <w:position w:val="-1"/>
                      <w:sz w:val="16"/>
                    </w:rPr>
                    <w:t>$18,997,803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458" w:val="left" w:leader="none"/>
                      <w:tab w:pos="8273" w:val="left" w:leader="none"/>
                      <w:tab w:pos="10318" w:val="left" w:leader="none"/>
                      <w:tab w:pos="10442" w:val="left" w:leader="none"/>
                      <w:tab w:pos="12795" w:val="left" w:leader="none"/>
                      <w:tab w:pos="14102" w:val="left" w:leader="none"/>
                      <w:tab w:pos="14695" w:val="left" w:leader="none"/>
                    </w:tabs>
                    <w:spacing w:line="379" w:lineRule="auto" w:before="125"/>
                    <w:ind w:left="639" w:right="139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III.3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DESARROLLO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FORESTAL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SOSTENIBLE</w:t>
                    <w:tab/>
                    <w:t>$33,956,931</w:t>
                    <w:tab/>
                  </w:r>
                  <w:r>
                    <w:rPr>
                      <w:rFonts w:ascii="Montserrat"/>
                      <w:w w:val="90"/>
                      <w:position w:val="-1"/>
                      <w:sz w:val="16"/>
                    </w:rPr>
                    <w:t>$30,933,516</w:t>
                    <w:tab/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$3,023,415</w:t>
                    <w:tab/>
                    <w:t>$0</w:t>
                    <w:tab/>
                    <w:tab/>
                    <w:t>$0</w:t>
                  </w:r>
                  <w:r>
                    <w:rPr>
                      <w:rFonts w:ascii="Montserrat"/>
                      <w:w w:val="97"/>
                      <w:position w:val="-1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2"/>
                      <w:sz w:val="16"/>
                    </w:rPr>
                    <w:t>III.4</w:t>
                  </w:r>
                  <w:r>
                    <w:rPr>
                      <w:rFonts w:ascii="Montserrat"/>
                      <w:spacing w:val="-9"/>
                      <w:position w:val="2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2"/>
                      <w:sz w:val="16"/>
                    </w:rPr>
                    <w:t>PESCA</w:t>
                  </w:r>
                  <w:r>
                    <w:rPr>
                      <w:rFonts w:ascii="Montserrat"/>
                      <w:spacing w:val="-9"/>
                      <w:position w:val="2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2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8"/>
                      <w:position w:val="2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2"/>
                      <w:sz w:val="16"/>
                    </w:rPr>
                    <w:t>ACUACULTURA</w:t>
                    <w:tab/>
                  </w:r>
                  <w:r>
                    <w:rPr>
                      <w:rFonts w:ascii="Montserrat"/>
                      <w:w w:val="95"/>
                      <w:position w:val="2"/>
                      <w:sz w:val="16"/>
                    </w:rPr>
                    <w:t>$455,138,935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$431,012,699</w:t>
                    <w:tab/>
                    <w:t>$22,570,833</w:t>
                    <w:tab/>
                  </w:r>
                  <w:r>
                    <w:rPr>
                      <w:rFonts w:ascii="Montserrat"/>
                      <w:sz w:val="16"/>
                    </w:rPr>
                    <w:t>$0</w:t>
                  </w:r>
                  <w:r>
                    <w:rPr>
                      <w:rFonts w:ascii="Montserrat"/>
                      <w:sz w:val="16"/>
                    </w:rPr>
                    <w:tab/>
                    <w:t>$1,555,403</w:t>
                  </w:r>
                </w:p>
                <w:p>
                  <w:pPr>
                    <w:tabs>
                      <w:tab w:pos="6543" w:val="left" w:leader="none"/>
                      <w:tab w:pos="8366" w:val="left" w:leader="none"/>
                      <w:tab w:pos="10349" w:val="left" w:leader="none"/>
                      <w:tab w:pos="12795" w:val="left" w:leader="none"/>
                      <w:tab w:pos="14163" w:val="left" w:leader="none"/>
                    </w:tabs>
                    <w:spacing w:before="0"/>
                    <w:ind w:left="6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III.5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SANIDAD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INOCUIDAD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$38,083,125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$27,853,125</w:t>
                    <w:tab/>
                  </w:r>
                  <w:r>
                    <w:rPr>
                      <w:rFonts w:ascii="Montserrat"/>
                      <w:w w:val="90"/>
                      <w:position w:val="-1"/>
                      <w:sz w:val="16"/>
                    </w:rPr>
                    <w:t>$9,900,000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$0</w:t>
                    <w:tab/>
                  </w:r>
                  <w:r>
                    <w:rPr>
                      <w:rFonts w:ascii="Montserrat"/>
                      <w:position w:val="-1"/>
                      <w:sz w:val="16"/>
                    </w:rPr>
                    <w:t>$330,000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7"/>
                    </w:numPr>
                    <w:tabs>
                      <w:tab w:pos="959" w:val="left" w:leader="none"/>
                      <w:tab w:pos="6494" w:val="left" w:leader="none"/>
                      <w:tab w:pos="8386" w:val="left" w:leader="none"/>
                      <w:tab w:pos="10371" w:val="left" w:leader="none"/>
                      <w:tab w:pos="12795" w:val="left" w:leader="none"/>
                      <w:tab w:pos="14695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EMPLEO,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VINCULACIÓN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LABORAL</w:t>
                    <w:tab/>
                    <w:t>$10,844,304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$3,254,900</w:t>
                    <w:tab/>
                    <w:t>$7,589,404</w:t>
                    <w:tab/>
                    <w:t>$0</w:t>
                    <w:tab/>
                  </w:r>
                  <w:r>
                    <w:rPr>
                      <w:rFonts w:ascii="Montserrat" w:hAnsi="Montserrat"/>
                      <w:position w:val="-1"/>
                      <w:sz w:val="16"/>
                    </w:rPr>
                    <w:t>$0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7"/>
                    </w:numPr>
                    <w:tabs>
                      <w:tab w:pos="956" w:val="left" w:leader="none"/>
                      <w:tab w:pos="6280" w:val="left" w:leader="none"/>
                      <w:tab w:pos="6490" w:val="left" w:leader="none"/>
                      <w:tab w:pos="8080" w:val="left" w:leader="none"/>
                      <w:tab w:pos="8314" w:val="left" w:leader="none"/>
                      <w:tab w:pos="10421" w:val="left" w:leader="none"/>
                      <w:tab w:pos="11035" w:val="left" w:leader="none"/>
                      <w:tab w:pos="12795" w:val="left" w:leader="none"/>
                      <w:tab w:pos="14695" w:val="left" w:leader="none"/>
                    </w:tabs>
                    <w:spacing w:line="379" w:lineRule="auto" w:before="125"/>
                    <w:ind w:left="640" w:right="13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IMPULSO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ECONOMÍA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MEJORA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REGULATORIA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$2,706,228,423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$2,706,228,423</w:t>
                    <w:tab/>
                    <w:tab/>
                    <w:t>$0</w:t>
                    <w:tab/>
                    <w:t>$0</w:t>
                    <w:tab/>
                    <w:t>$0</w:t>
                  </w:r>
                  <w:r>
                    <w:rPr>
                      <w:rFonts w:ascii="Montserrat" w:hAnsi="Montserrat"/>
                      <w:w w:val="97"/>
                      <w:position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III.9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CIENCIA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TECNOLOGÍA</w:t>
                    <w:tab/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$79,497,264</w:t>
                    <w:tab/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$76,733,999</w:t>
                    <w:tab/>
                    <w:t>$2,763,265</w:t>
                    <w:tab/>
                    <w:t>$0</w:t>
                    <w:tab/>
                    <w:t>$0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706" w:val="left" w:leader="none"/>
                      <w:tab w:pos="9035" w:val="left" w:leader="none"/>
                      <w:tab w:pos="10506" w:val="left" w:leader="none"/>
                      <w:tab w:pos="12795" w:val="left" w:leader="none"/>
                      <w:tab w:pos="14695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III.10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MERCADO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INTERNO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$385,000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$0</w:t>
                    <w:tab/>
                    <w:t>$385,000</w:t>
                    <w:tab/>
                    <w:t>$0</w:t>
                    <w:tab/>
                  </w:r>
                  <w:r>
                    <w:rPr>
                      <w:rFonts w:ascii="Montserrat"/>
                      <w:position w:val="-1"/>
                      <w:sz w:val="16"/>
                    </w:rPr>
                    <w:t>$0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366" w:val="left" w:leader="none"/>
                      <w:tab w:pos="8166" w:val="left" w:leader="none"/>
                      <w:tab w:pos="11035" w:val="left" w:leader="none"/>
                      <w:tab w:pos="12795" w:val="left" w:leader="none"/>
                      <w:tab w:pos="14695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III.11</w:t>
                  </w:r>
                  <w:r>
                    <w:rPr>
                      <w:rFonts w:ascii="Montserrat" w:hAnsi="Montserrat"/>
                      <w:spacing w:val="1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MINERÍA</w:t>
                    <w:tab/>
                    <w:t>$1,587,415,337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$1,587,415,337</w:t>
                    <w:tab/>
                    <w:t>$0</w:t>
                    <w:tab/>
                    <w:t>$0</w:t>
                    <w:tab/>
                  </w:r>
                  <w:r>
                    <w:rPr>
                      <w:rFonts w:ascii="Montserrat" w:hAnsi="Montserrat"/>
                      <w:position w:val="-1"/>
                      <w:sz w:val="16"/>
                    </w:rPr>
                    <w:t>$0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159" w:lineRule="exact" w:before="24"/>
                    <w:ind w:left="4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EJE IV. INFRAESTRUCTURA PARA TODOS, MEDIO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235" w:val="left" w:leader="none"/>
                      <w:tab w:pos="8154" w:val="left" w:leader="none"/>
                      <w:tab w:pos="10085" w:val="left" w:leader="none"/>
                      <w:tab w:pos="12649" w:val="left" w:leader="none"/>
                      <w:tab w:pos="13917" w:val="left" w:leader="none"/>
                    </w:tabs>
                    <w:spacing w:line="259" w:lineRule="exact" w:before="0"/>
                    <w:ind w:left="31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position w:val="-9"/>
                      <w:sz w:val="16"/>
                    </w:rPr>
                    <w:t>AMBIENTE Y SUSTENTABILIDAD</w:t>
                    <w:tab/>
                  </w:r>
                  <w:r>
                    <w:rPr>
                      <w:rFonts w:ascii="Montserrat"/>
                      <w:b/>
                      <w:sz w:val="16"/>
                    </w:rPr>
                    <w:t>$533,459,394</w:t>
                    <w:tab/>
                  </w:r>
                  <w:r>
                    <w:rPr>
                      <w:rFonts w:ascii="Montserrat"/>
                      <w:b/>
                      <w:w w:val="95"/>
                      <w:sz w:val="16"/>
                    </w:rPr>
                    <w:t>$319,187,531</w:t>
                    <w:tab/>
                  </w:r>
                  <w:r>
                    <w:rPr>
                      <w:rFonts w:ascii="Montserrat"/>
                      <w:b/>
                      <w:sz w:val="16"/>
                    </w:rPr>
                    <w:t>$205,292,591</w:t>
                    <w:tab/>
                    <w:t>$0</w:t>
                    <w:tab/>
                    <w:t>$8,979,272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776" w:val="left" w:leader="none"/>
                      <w:tab w:pos="8614" w:val="left" w:leader="none"/>
                      <w:tab w:pos="10566" w:val="left" w:leader="none"/>
                      <w:tab w:pos="12795" w:val="left" w:leader="none"/>
                      <w:tab w:pos="14695" w:val="left" w:leader="none"/>
                    </w:tabs>
                    <w:spacing w:line="170" w:lineRule="auto" w:before="189"/>
                    <w:ind w:left="640" w:right="13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IV.1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HIDRÁULICA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(PLAN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HÍDIRICO</w:t>
                    <w:tab/>
                  </w:r>
                  <w:r>
                    <w:rPr>
                      <w:rFonts w:ascii="Montserrat" w:hAnsi="Montserrat"/>
                      <w:w w:val="95"/>
                      <w:position w:val="-5"/>
                      <w:sz w:val="16"/>
                    </w:rPr>
                    <w:t>$956,156</w:t>
                    <w:tab/>
                  </w:r>
                  <w:r>
                    <w:rPr>
                      <w:rFonts w:ascii="Montserrat" w:hAnsi="Montserrat"/>
                      <w:w w:val="95"/>
                      <w:position w:val="-7"/>
                      <w:sz w:val="16"/>
                    </w:rPr>
                    <w:t>$812,731</w:t>
                    <w:tab/>
                  </w:r>
                  <w:r>
                    <w:rPr>
                      <w:rFonts w:ascii="Montserrat" w:hAnsi="Montserrat"/>
                      <w:position w:val="-7"/>
                      <w:sz w:val="16"/>
                    </w:rPr>
                    <w:t>$143,425</w:t>
                    <w:tab/>
                  </w:r>
                  <w:r>
                    <w:rPr>
                      <w:rFonts w:ascii="Montserrat" w:hAnsi="Montserrat"/>
                      <w:w w:val="95"/>
                      <w:position w:val="-7"/>
                      <w:sz w:val="16"/>
                    </w:rPr>
                    <w:t>$0</w:t>
                    <w:tab/>
                    <w:t>$0</w:t>
                  </w:r>
                  <w:r>
                    <w:rPr>
                      <w:rFonts w:ascii="Montserrat" w:hAnsi="Montserrat"/>
                      <w:w w:val="97"/>
                      <w:position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585" w:val="left" w:leader="none"/>
                      <w:tab w:pos="8454" w:val="left" w:leader="none"/>
                      <w:tab w:pos="10405" w:val="left" w:leader="none"/>
                      <w:tab w:pos="12795" w:val="left" w:leader="none"/>
                      <w:tab w:pos="14081" w:val="left" w:leader="none"/>
                    </w:tabs>
                    <w:spacing w:before="99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IV.1.1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PLAN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HÍDRICO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RURAL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$15,291,605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$7,637,175</w:t>
                    <w:tab/>
                    <w:t>$3,055,270</w:t>
                    <w:tab/>
                    <w:t>$0</w:t>
                    <w:tab/>
                  </w:r>
                  <w:r>
                    <w:rPr>
                      <w:rFonts w:ascii="Montserrat" w:hAnsi="Montserrat"/>
                      <w:position w:val="-1"/>
                      <w:sz w:val="16"/>
                    </w:rPr>
                    <w:t>$4,599,160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427" w:val="left" w:leader="none"/>
                      <w:tab w:pos="8255" w:val="left" w:leader="none"/>
                      <w:tab w:pos="10320" w:val="left" w:leader="none"/>
                      <w:tab w:pos="10404" w:val="left" w:leader="none"/>
                      <w:tab w:pos="12795" w:val="left" w:leader="none"/>
                      <w:tab w:pos="14695" w:val="left" w:leader="none"/>
                    </w:tabs>
                    <w:spacing w:line="379" w:lineRule="auto" w:before="125"/>
                    <w:ind w:left="639" w:right="13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IV.2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INFRAESTRUCTURA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URBANA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SERVICIOS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$183,924,045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$108,584,150</w:t>
                    <w:tab/>
                    <w:t>$75,339,895</w:t>
                    <w:tab/>
                    <w:t>$0</w:t>
                    <w:tab/>
                    <w:t>$0</w:t>
                  </w:r>
                  <w:r>
                    <w:rPr>
                      <w:rFonts w:ascii="Montserrat"/>
                      <w:w w:val="97"/>
                      <w:position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IV.3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COMUNICACIONES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TRANSPORTES</w:t>
                    <w:tab/>
                    <w:t>$172,959,663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$147,302,352</w:t>
                    <w:tab/>
                    <w:tab/>
                    <w:t>$25,657,311</w:t>
                    <w:tab/>
                    <w:t>$0</w:t>
                    <w:tab/>
                    <w:t>$0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522" w:val="left" w:leader="none"/>
                      <w:tab w:pos="9035" w:val="left" w:leader="none"/>
                      <w:tab w:pos="10322" w:val="left" w:leader="none"/>
                      <w:tab w:pos="12795" w:val="left" w:leader="none"/>
                      <w:tab w:pos="14695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IV.4.1</w:t>
                  </w:r>
                  <w:r>
                    <w:rPr>
                      <w:rFonts w:ascii="Montserrat" w:hAns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MOVILIDAD.</w:t>
                  </w:r>
                  <w:r>
                    <w:rPr>
                      <w:rFonts w:ascii="Montserrat" w:hAns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MARÍTIMA</w:t>
                  </w:r>
                  <w:r>
                    <w:rPr>
                      <w:rFonts w:ascii="Montserrat" w:hAns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PORTUARIA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$62,789,041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$0</w:t>
                    <w:tab/>
                    <w:t>$62,789,041</w:t>
                    <w:tab/>
                    <w:t>$0</w:t>
                    <w:tab/>
                  </w:r>
                  <w:r>
                    <w:rPr>
                      <w:rFonts w:ascii="Montserrat" w:hAnsi="Montserrat"/>
                      <w:position w:val="-1"/>
                      <w:sz w:val="16"/>
                    </w:rPr>
                    <w:t>$0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541" w:val="left" w:leader="none"/>
                      <w:tab w:pos="8305" w:val="left" w:leader="none"/>
                      <w:tab w:pos="10315" w:val="left" w:leader="none"/>
                      <w:tab w:pos="12795" w:val="left" w:leader="none"/>
                      <w:tab w:pos="14695" w:val="left" w:leader="none"/>
                    </w:tabs>
                    <w:spacing w:line="170" w:lineRule="auto" w:before="112"/>
                    <w:ind w:left="640" w:right="13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IV.5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ELÉCTRICA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  <w:tab/>
                  </w:r>
                  <w:r>
                    <w:rPr>
                      <w:rFonts w:ascii="Montserrat" w:hAnsi="Montserrat"/>
                      <w:w w:val="95"/>
                      <w:position w:val="-5"/>
                      <w:sz w:val="16"/>
                    </w:rPr>
                    <w:t>$64,254,137</w:t>
                    <w:tab/>
                  </w:r>
                  <w:r>
                    <w:rPr>
                      <w:rFonts w:ascii="Montserrat" w:hAnsi="Montserrat"/>
                      <w:w w:val="95"/>
                      <w:position w:val="-7"/>
                      <w:sz w:val="16"/>
                    </w:rPr>
                    <w:t>$26,974,567</w:t>
                    <w:tab/>
                    <w:t>$37,279,570</w:t>
                    <w:tab/>
                    <w:t>$0</w:t>
                    <w:tab/>
                    <w:t>$0</w:t>
                  </w:r>
                  <w:r>
                    <w:rPr>
                      <w:rFonts w:ascii="Montserrat" w:hAnsi="Montserrat"/>
                      <w:w w:val="97"/>
                      <w:position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TELECOMUNICACIONES.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2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ELÉCTRICA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619" w:val="left" w:leader="none"/>
                      <w:tab w:pos="9035" w:val="left" w:leader="none"/>
                      <w:tab w:pos="10419" w:val="left" w:leader="none"/>
                      <w:tab w:pos="12795" w:val="left" w:leader="none"/>
                      <w:tab w:pos="14695" w:val="left" w:leader="none"/>
                    </w:tabs>
                    <w:spacing w:line="170" w:lineRule="auto" w:before="86"/>
                    <w:ind w:left="640" w:right="13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IV.5.2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ELÉCTRICA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  <w:tab/>
                  </w:r>
                  <w:r>
                    <w:rPr>
                      <w:rFonts w:ascii="Montserrat" w:hAnsi="Montserrat"/>
                      <w:w w:val="90"/>
                      <w:position w:val="-5"/>
                      <w:sz w:val="16"/>
                    </w:rPr>
                    <w:t>$1,028,079</w:t>
                    <w:tab/>
                  </w:r>
                  <w:r>
                    <w:rPr>
                      <w:rFonts w:ascii="Montserrat" w:hAnsi="Montserrat"/>
                      <w:w w:val="95"/>
                      <w:position w:val="-7"/>
                      <w:sz w:val="16"/>
                    </w:rPr>
                    <w:t>$0</w:t>
                    <w:tab/>
                    <w:t>$1,028,079</w:t>
                    <w:tab/>
                    <w:t>$0</w:t>
                    <w:tab/>
                    <w:t>$0</w:t>
                  </w:r>
                  <w:r>
                    <w:rPr>
                      <w:rFonts w:ascii="Montserrat" w:hAnsi="Montserrat"/>
                      <w:w w:val="97"/>
                      <w:position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TELECOMUNICACIONES.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RADIO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TELEVISIÓN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512" w:val="left" w:leader="none"/>
                      <w:tab w:pos="8312" w:val="left" w:leader="none"/>
                      <w:tab w:pos="11035" w:val="left" w:leader="none"/>
                      <w:tab w:pos="12795" w:val="left" w:leader="none"/>
                      <w:tab w:pos="14695" w:val="left" w:leader="none"/>
                    </w:tabs>
                    <w:spacing w:before="99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IV.6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MEDIO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AMBIENTE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CAMBIO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CLIMÁTICO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$27,627,056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$27,627,056</w:t>
                    <w:tab/>
                    <w:t>$0</w:t>
                    <w:tab/>
                    <w:t>$0</w:t>
                    <w:tab/>
                  </w:r>
                  <w:r>
                    <w:rPr>
                      <w:rFonts w:ascii="Montserrat" w:hAnsi="Montserrat"/>
                      <w:position w:val="-1"/>
                      <w:sz w:val="16"/>
                    </w:rPr>
                    <w:t>$0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763" w:val="left" w:leader="none"/>
                      <w:tab w:pos="8511" w:val="left" w:leader="none"/>
                      <w:tab w:pos="11035" w:val="left" w:leader="none"/>
                      <w:tab w:pos="12795" w:val="left" w:leader="none"/>
                      <w:tab w:pos="14171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IV.8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ORDENAMIENTO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TERRITORIAL</w:t>
                    <w:tab/>
                    <w:t>$714,543</w:t>
                    <w:tab/>
                  </w:r>
                  <w:r>
                    <w:rPr>
                      <w:rFonts w:ascii="Montserrat"/>
                      <w:w w:val="95"/>
                      <w:position w:val="-1"/>
                      <w:sz w:val="16"/>
                    </w:rPr>
                    <w:t>$249,500</w:t>
                    <w:tab/>
                    <w:t>$0</w:t>
                    <w:tab/>
                    <w:t>$0</w:t>
                    <w:tab/>
                  </w:r>
                  <w:r>
                    <w:rPr>
                      <w:rFonts w:ascii="Montserrat"/>
                      <w:position w:val="-1"/>
                      <w:sz w:val="16"/>
                    </w:rPr>
                    <w:t>$465,043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636" w:val="left" w:leader="none"/>
                      <w:tab w:pos="9035" w:val="left" w:leader="none"/>
                      <w:tab w:pos="11035" w:val="left" w:leader="none"/>
                      <w:tab w:pos="12795" w:val="left" w:leader="none"/>
                      <w:tab w:pos="14096" w:val="left" w:leader="none"/>
                    </w:tabs>
                    <w:spacing w:before="125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IV.9</w:t>
                  </w:r>
                  <w:r>
                    <w:rPr>
                      <w:rFonts w:ascii="Montserrat" w:hAns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ENERGÍAS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ALTERNATIVAS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$3,915,069</w:t>
                    <w:tab/>
                  </w:r>
                  <w:r>
                    <w:rPr>
                      <w:rFonts w:ascii="Montserrat" w:hAnsi="Montserrat"/>
                      <w:w w:val="95"/>
                      <w:position w:val="-1"/>
                      <w:sz w:val="16"/>
                    </w:rPr>
                    <w:t>$0</w:t>
                    <w:tab/>
                    <w:t>$0</w:t>
                    <w:tab/>
                    <w:t>$0</w:t>
                    <w:tab/>
                  </w:r>
                  <w:r>
                    <w:rPr>
                      <w:rFonts w:ascii="Montserrat" w:hAnsi="Montserrat"/>
                      <w:position w:val="-1"/>
                      <w:sz w:val="16"/>
                    </w:rPr>
                    <w:t>$3,915,069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75.5pt;width:725pt;height:12pt;mso-position-horizontal-relative:page;mso-position-vertical-relative:page;z-index:-100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54.5pt;width:725pt;height:12pt;mso-position-horizontal-relative:page;mso-position-vertical-relative:page;z-index:-100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1002016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302734pt;margin-top:575.441528pt;width:21pt;height:22pt;mso-position-horizontal-relative:page;mso-position-vertical-relative:page;z-index:-10019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1001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1001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100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100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100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100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1001824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1001800" type="#_x0000_t202" filled="false" stroked="false">
            <v:textbox inset="0,0,0,0">
              <w:txbxContent>
                <w:p>
                  <w:pPr>
                    <w:spacing w:before="166"/>
                    <w:ind w:left="710" w:right="7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1001776" type="#_x0000_t202" filled="false" stroked="false">
            <v:textbox inset="0,0,0,0">
              <w:txbxContent>
                <w:p>
                  <w:pPr>
                    <w:spacing w:before="166"/>
                    <w:ind w:left="26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1001752" type="#_x0000_t202" filled="false" stroked="false">
            <v:textbox inset="0,0,0,0">
              <w:txbxContent>
                <w:p>
                  <w:pPr>
                    <w:spacing w:before="166"/>
                    <w:ind w:left="6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1001728" type="#_x0000_t202" filled="false" stroked="false">
            <v:textbox inset="0,0,0,0">
              <w:txbxContent>
                <w:p>
                  <w:pPr>
                    <w:spacing w:before="166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1001704" type="#_x0000_t202" filled="false" stroked="false">
            <v:textbox inset="0,0,0,0">
              <w:txbxContent>
                <w:p>
                  <w:pPr>
                    <w:spacing w:before="166"/>
                    <w:ind w:left="1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86pt;mso-position-horizontal-relative:page;mso-position-vertical-relative:page;z-index:-1001680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5923" w:val="left" w:leader="none"/>
                      <w:tab w:pos="7748" w:val="left" w:leader="none"/>
                      <w:tab w:pos="9846" w:val="left" w:leader="none"/>
                      <w:tab w:pos="12203" w:val="left" w:leader="none"/>
                      <w:tab w:pos="14079" w:val="left" w:leader="none"/>
                    </w:tabs>
                    <w:spacing w:before="0"/>
                    <w:ind w:left="39" w:right="0" w:hanging="2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BAJA CALIFORNIA SUR</w:t>
                    <w:tab/>
                  </w:r>
                  <w:r>
                    <w:rPr>
                      <w:rFonts w:ascii="Montserrat"/>
                      <w:b/>
                      <w:w w:val="95"/>
                      <w:sz w:val="16"/>
                    </w:rPr>
                    <w:t>$20,137,492,836</w:t>
                    <w:tab/>
                  </w:r>
                  <w:r>
                    <w:rPr>
                      <w:rFonts w:ascii="Montserrat"/>
                      <w:b/>
                      <w:sz w:val="16"/>
                    </w:rPr>
                    <w:t>$18,073,409,215</w:t>
                    <w:tab/>
                    <w:t>$2,011,940,367</w:t>
                    <w:tab/>
                  </w:r>
                  <w:r>
                    <w:rPr>
                      <w:rFonts w:ascii="Montserrat"/>
                      <w:b/>
                      <w:w w:val="95"/>
                      <w:sz w:val="16"/>
                    </w:rPr>
                    <w:t>$8,411,527</w:t>
                    <w:tab/>
                  </w:r>
                  <w:r>
                    <w:rPr>
                      <w:rFonts w:ascii="Montserrat"/>
                      <w:b/>
                      <w:sz w:val="16"/>
                    </w:rPr>
                    <w:t>$43,731,727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tabs>
                      <w:tab w:pos="6509" w:val="left" w:leader="none"/>
                      <w:tab w:pos="8101" w:val="left" w:leader="none"/>
                      <w:tab w:pos="10235" w:val="left" w:leader="none"/>
                      <w:tab w:pos="12178" w:val="left" w:leader="none"/>
                      <w:tab w:pos="14015" w:val="left" w:leader="none"/>
                    </w:tabs>
                    <w:spacing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EJE I. BIENESTAR E INCLUSIÓN</w:t>
                    <w:tab/>
                    <w:t>$ 12,556,747,827</w:t>
                    <w:tab/>
                    <w:t>$ 10,791,804,360</w:t>
                    <w:tab/>
                    <w:t>$ 1,742,662,691</w:t>
                    <w:tab/>
                    <w:t>$ 8,411,527</w:t>
                    <w:tab/>
                    <w:t>$ 13,869,249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523" w:val="left" w:leader="none"/>
                      <w:tab w:pos="8282" w:val="left" w:leader="none"/>
                      <w:tab w:pos="10299" w:val="left" w:leader="none"/>
                      <w:tab w:pos="12783" w:val="left" w:leader="none"/>
                      <w:tab w:pos="14763" w:val="left" w:leader="none"/>
                    </w:tabs>
                    <w:spacing w:before="39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I.1. SALUD</w:t>
                    <w:tab/>
                    <w:t>$ 2,630,409,449</w:t>
                    <w:tab/>
                    <w:t>$ 2,176,169,613</w:t>
                    <w:tab/>
                    <w:t>$ 454,239,836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6pt;width:300pt;height:344pt;mso-position-horizontal-relative:page;mso-position-vertical-relative:page;z-index:-1001656" type="#_x0000_t202" filled="false" stroked="false">
            <v:textbox inset="0,0,0,0">
              <w:txbxContent>
                <w:p>
                  <w:pPr>
                    <w:spacing w:line="443" w:lineRule="auto" w:before="72"/>
                    <w:ind w:left="419" w:right="20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ACTIVIDADES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APOYO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ADMINISTRATIVO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COVID-19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419" w:right="20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MÉDICA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ESPECIALIDAD</w:t>
                  </w:r>
                  <w:r>
                    <w:rPr>
                      <w:rFonts w:ascii="Montserrat" w:hAnsi="Montserrat"/>
                      <w:sz w:val="16"/>
                    </w:rPr>
                    <w:t> ATENCIÓN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MÉDICA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PRIMER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NIVEL</w:t>
                  </w:r>
                  <w:r>
                    <w:rPr>
                      <w:rFonts w:ascii="Montserrat" w:hAnsi="Montserrat"/>
                      <w:sz w:val="16"/>
                    </w:rPr>
                    <w:t> ATENCIÓN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MÉDICA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SEGUNDO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NIVEL</w:t>
                  </w:r>
                  <w:r>
                    <w:rPr>
                      <w:rFonts w:ascii="Montserrat" w:hAnsi="Montserrat"/>
                      <w:sz w:val="16"/>
                    </w:rPr>
                    <w:t> INFRAESTRUCTURA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FÍSICA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PRESTACIONES  </w:t>
                  </w:r>
                  <w:r>
                    <w:rPr>
                      <w:rFonts w:ascii="Montserrat" w:hAnsi="Montserrat"/>
                      <w:spacing w:val="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ECONÓMICAS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PREVENCIÓN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PROMOCIÓN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REGULACIÓN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SANITARIO</w:t>
                  </w:r>
                  <w:r>
                    <w:rPr>
                      <w:rFonts w:ascii="Montserrat" w:hAnsi="Montserrat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26pt;width:452pt;height:344pt;mso-position-horizontal-relative:page;mso-position-vertical-relative:page;z-index:-1001632" type="#_x0000_t202" filled="false" stroked="false">
            <v:textbox inset="0,0,0,0">
              <w:txbxContent>
                <w:p>
                  <w:pPr>
                    <w:tabs>
                      <w:tab w:pos="2493" w:val="left" w:leader="none"/>
                      <w:tab w:pos="4456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8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190,176,955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119,327,851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70,849,104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06" w:val="left" w:leader="none"/>
                      <w:tab w:pos="4459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7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62,145,580</w:t>
                    <w:tab/>
                    <w:t>$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9,344,112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52,801,468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07" w:val="left" w:leader="none"/>
                      <w:tab w:pos="4499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8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115,372,435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85,197,379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30,175,056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85" w:val="left" w:leader="none"/>
                      <w:tab w:pos="4508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8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233,978,391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184,798,378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49,180,013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77" w:val="left" w:leader="none"/>
                      <w:tab w:pos="435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6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875,755,656</w:t>
                    <w:tab/>
                    <w:t>$</w:t>
                  </w:r>
                  <w:r>
                    <w:rPr>
                      <w:rFonts w:ascii="Montserrat"/>
                      <w:spacing w:val="2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687,709,271</w:t>
                    <w:tab/>
                    <w:t>$</w:t>
                  </w:r>
                  <w:r>
                    <w:rPr>
                      <w:rFonts w:asci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188,046,385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98" w:val="left" w:leader="none"/>
                      <w:tab w:pos="4506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8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114,799,729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100,070,107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14,729,622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57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5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706,001,545</w:t>
                    <w:tab/>
                    <w:t>$</w:t>
                  </w:r>
                  <w:r>
                    <w:rPr>
                      <w:rFonts w:asci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706,001,545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92" w:val="left" w:leader="none"/>
                      <w:tab w:pos="4416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8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213,601,993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173,127,514</w:t>
                    <w:tab/>
                    <w:t>$</w:t>
                  </w:r>
                  <w:r>
                    <w:rPr>
                      <w:rFonts w:ascii="Montserrat"/>
                      <w:spacing w:val="3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40,474,479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08" w:val="left" w:leader="none"/>
                      <w:tab w:pos="453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9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59,126,358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51,142,649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7,983,709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39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8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59,450,807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59,450,807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1001608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0.7pt;height:22pt;mso-position-horizontal-relative:page;mso-position-vertical-relative:page;z-index:-10015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1001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1001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1001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1001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1001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1001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1001416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1001392" type="#_x0000_t202" filled="false" stroked="false">
            <v:textbox inset="0,0,0,0">
              <w:txbxContent>
                <w:p>
                  <w:pPr>
                    <w:spacing w:before="166"/>
                    <w:ind w:left="710" w:right="7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1001368" type="#_x0000_t202" filled="false" stroked="false">
            <v:textbox inset="0,0,0,0">
              <w:txbxContent>
                <w:p>
                  <w:pPr>
                    <w:spacing w:before="166"/>
                    <w:ind w:left="26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1001344" type="#_x0000_t202" filled="false" stroked="false">
            <v:textbox inset="0,0,0,0">
              <w:txbxContent>
                <w:p>
                  <w:pPr>
                    <w:spacing w:before="166"/>
                    <w:ind w:left="6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1001320" type="#_x0000_t202" filled="false" stroked="false">
            <v:textbox inset="0,0,0,0">
              <w:txbxContent>
                <w:p>
                  <w:pPr>
                    <w:spacing w:before="166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1001296" type="#_x0000_t202" filled="false" stroked="false">
            <v:textbox inset="0,0,0,0">
              <w:txbxContent>
                <w:p>
                  <w:pPr>
                    <w:spacing w:before="166"/>
                    <w:ind w:left="1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0127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I.2. EDUCACIÓN 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ACADÉMICO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3" w:lineRule="auto" w:before="0"/>
                    <w:ind w:left="419" w:right="189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ACTIVIDADES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CULTURALES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Y/O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DEPORTIVAS</w:t>
                  </w:r>
                  <w:r>
                    <w:rPr>
                      <w:rFonts w:ascii="Montserrat" w:hAnsi="Montserrat"/>
                      <w:sz w:val="16"/>
                    </w:rPr>
                    <w:t> ACTIVIDADES</w:t>
                  </w:r>
                  <w:r>
                    <w:rPr>
                      <w:rFonts w:ascii="Montserrat" w:hAnsi="Montserrat"/>
                      <w:spacing w:val="-2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EDUCATIVAS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ADMINISTRACIÓN </w:t>
                  </w:r>
                  <w:r>
                    <w:rPr>
                      <w:rFonts w:ascii="Montserrat" w:hAnsi="Montserrat"/>
                      <w:spacing w:val="27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CENTRAL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419" w:right="685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ADQUISICIONES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CONTRATACIÓN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SERVICIOS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ALBERGUES</w:t>
                  </w:r>
                  <w:r>
                    <w:rPr>
                      <w:rFonts w:ascii="Montserrat" w:hAnsi="Montserrat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RURALES</w:t>
                  </w:r>
                </w:p>
                <w:p>
                  <w:pPr>
                    <w:spacing w:line="443" w:lineRule="auto" w:before="0"/>
                    <w:ind w:left="420" w:right="184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ALIMENTACIÓN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ACTIVIDAD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FÍSICA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ASESORÍAS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420" w:right="8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DEMANDA,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COBERTURA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CALIDAD</w:t>
                  </w:r>
                  <w:r>
                    <w:rPr>
                      <w:rFonts w:ascii="Montserrat" w:hAnsi="Montserrat"/>
                      <w:sz w:val="16"/>
                    </w:rPr>
                    <w:t> BECAS</w:t>
                  </w:r>
                </w:p>
                <w:p>
                  <w:pPr>
                    <w:spacing w:line="443" w:lineRule="auto" w:before="0"/>
                    <w:ind w:left="419" w:right="3632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CALIDAD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419" w:right="184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TRABAJO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CERTIFICACIONES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CURSOS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3" w:lineRule="auto" w:before="0"/>
                    <w:ind w:left="419" w:right="323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EDUCACIÓN </w:t>
                  </w:r>
                  <w:r>
                    <w:rPr>
                      <w:rFonts w:ascii="Montserrat" w:hAnsi="Montserrat"/>
                      <w:spacing w:val="36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COMUNITARIA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INICIAL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PREESCOLAR</w:t>
                  </w:r>
                  <w:r>
                    <w:rPr>
                      <w:rFonts w:ascii="Montserrat" w:hAnsi="Montserrat"/>
                      <w:sz w:val="16"/>
                    </w:rPr>
                    <w:t> EDUCACIÓN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sz w:val="16"/>
                    </w:rPr>
                    <w:t> ELECTRIFICACIÓN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ESCUELAS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CIEN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0124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174" w:val="left" w:leader="none"/>
                      <w:tab w:pos="4239" w:val="left" w:leader="none"/>
                      <w:tab w:pos="6783" w:val="left" w:leader="none"/>
                      <w:tab w:pos="8059" w:val="left" w:leader="none"/>
                    </w:tabs>
                    <w:spacing w:before="0"/>
                    <w:ind w:left="5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$ 6,505,990,386</w:t>
                    <w:tab/>
                    <w:t>$ 5,349,659,529</w:t>
                    <w:tab/>
                    <w:t>$ 1,144,335,567</w:t>
                    <w:tab/>
                    <w:t>$ 0</w:t>
                    <w:tab/>
                    <w:t>$ 11,995,290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404pt;mso-position-horizontal-relative:page;mso-position-vertical-relative:page;z-index:-1001224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5173" w:val="left" w:leader="none"/>
                      <w:tab w:pos="6773" w:val="left" w:leader="none"/>
                      <w:tab w:pos="8307" w:val="left" w:leader="none"/>
                    </w:tabs>
                    <w:spacing w:before="72"/>
                    <w:ind w:left="112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539,212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539,212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36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3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3,623,007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3,623,007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54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5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959,680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959,680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65" w:val="left" w:leader="none"/>
                      <w:tab w:pos="4436" w:val="left" w:leader="none"/>
                      <w:tab w:pos="6773" w:val="left" w:leader="none"/>
                      <w:tab w:pos="8136" w:val="left" w:leader="none"/>
                    </w:tabs>
                    <w:spacing w:before="0"/>
                    <w:ind w:left="80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80,058,405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19,739,009</w:t>
                    <w:tab/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56,987,036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3,332,360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80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8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2,256,188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2,256,188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0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0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1,606,182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1,606,182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74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4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24,684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24,684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71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1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926,612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926,612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61" w:val="left" w:leader="none"/>
                      <w:tab w:pos="4391" w:val="left" w:leader="none"/>
                      <w:tab w:pos="6773" w:val="left" w:leader="none"/>
                      <w:tab w:pos="8137" w:val="left" w:leader="none"/>
                    </w:tabs>
                    <w:spacing w:before="0"/>
                    <w:ind w:left="78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377,354,861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100,063,505</w:t>
                    <w:tab/>
                    <w:t>$</w:t>
                  </w:r>
                  <w:r>
                    <w:rPr>
                      <w:rFonts w:ascii="Montserrat"/>
                      <w:spacing w:val="2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273,087,715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4,203,641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50" w:val="left" w:leader="none"/>
                      <w:tab w:pos="4531" w:val="left" w:leader="none"/>
                      <w:tab w:pos="6773" w:val="left" w:leader="none"/>
                      <w:tab w:pos="8247" w:val="left" w:leader="none"/>
                    </w:tabs>
                    <w:spacing w:before="0"/>
                    <w:ind w:left="89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51,654,635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1,776,000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49,551,135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327,500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88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8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8,932,172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8,932,172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88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8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1,563,278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1,563,278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74" w:val="left" w:leader="none"/>
                      <w:tab w:pos="5173" w:val="left" w:leader="none"/>
                      <w:tab w:pos="6773" w:val="left" w:leader="none"/>
                      <w:tab w:pos="8262" w:val="left" w:leader="none"/>
                    </w:tabs>
                    <w:spacing w:before="0"/>
                    <w:ind w:left="99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1,526,957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656,797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870,160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7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1,770,629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1,770,629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6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6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2,701,909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2,701,909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10" w:val="left" w:leader="none"/>
                      <w:tab w:pos="4689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8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9,731,258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9,216,714</w:t>
                    <w:tab/>
                    <w:t>$</w:t>
                  </w:r>
                  <w:r>
                    <w:rPr>
                      <w:rFonts w:ascii="Montserrat"/>
                      <w:spacing w:val="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514,544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10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1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9,716,210</w:t>
                    <w:tab/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9,716,210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49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4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360,442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360,442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11" w:val="left" w:leader="none"/>
                      <w:tab w:pos="443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0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49,486,594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20,608,709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28,877,885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2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2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17,245,631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17,245,631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93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9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25,051,726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25,051,726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1001200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42761pt;margin-top:575.441528pt;width:20.65pt;height:22pt;mso-position-horizontal-relative:page;mso-position-vertical-relative:page;z-index:-1001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1001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1001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1001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1001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1001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1001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1001008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1000984" type="#_x0000_t202" filled="false" stroked="false">
            <v:textbox inset="0,0,0,0">
              <w:txbxContent>
                <w:p>
                  <w:pPr>
                    <w:spacing w:before="166"/>
                    <w:ind w:left="710" w:right="7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1000960" type="#_x0000_t202" filled="false" stroked="false">
            <v:textbox inset="0,0,0,0">
              <w:txbxContent>
                <w:p>
                  <w:pPr>
                    <w:spacing w:before="166"/>
                    <w:ind w:left="26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1000936" type="#_x0000_t202" filled="false" stroked="false">
            <v:textbox inset="0,0,0,0">
              <w:txbxContent>
                <w:p>
                  <w:pPr>
                    <w:spacing w:before="166"/>
                    <w:ind w:left="6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1000912" type="#_x0000_t202" filled="false" stroked="false">
            <v:textbox inset="0,0,0,0">
              <w:txbxContent>
                <w:p>
                  <w:pPr>
                    <w:spacing w:before="166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1000888" type="#_x0000_t202" filled="false" stroked="false">
            <v:textbox inset="0,0,0,0">
              <w:txbxContent>
                <w:p>
                  <w:pPr>
                    <w:spacing w:before="166"/>
                    <w:ind w:left="1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1000864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6969" w:val="left" w:leader="none"/>
                      <w:tab w:pos="7014" w:val="left" w:leader="none"/>
                      <w:tab w:pos="9193" w:val="left" w:leader="none"/>
                      <w:tab w:pos="10569" w:val="left" w:leader="none"/>
                      <w:tab w:pos="10614" w:val="left" w:leader="none"/>
                      <w:tab w:pos="12793" w:val="left" w:leader="none"/>
                      <w:tab w:pos="14773" w:val="left" w:leader="none"/>
                    </w:tabs>
                    <w:spacing w:line="443" w:lineRule="auto" w:before="0"/>
                    <w:ind w:left="41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EVALUACIÓN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CALIDAD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PROGRAMAS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EDUCATIVOS</w:t>
                    <w:tab/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9,933,371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9,933,371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EVENTOS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INFORMACIÓN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9,262,596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9,262,596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7204" w:val="left" w:leader="none"/>
                      <w:tab w:pos="9193" w:val="left" w:leader="none"/>
                      <w:tab w:pos="10804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EXTENSIONISMO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76,100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76,100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7137" w:val="left" w:leader="none"/>
                      <w:tab w:pos="8678" w:val="left" w:leader="none"/>
                      <w:tab w:pos="11193" w:val="left" w:leader="none"/>
                      <w:tab w:pos="12793" w:val="left" w:leader="none"/>
                      <w:tab w:pos="14264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FESTIVALES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531,859</w:t>
                    <w:tab/>
                    <w:t>$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104,000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427,859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827" w:val="left" w:leader="none"/>
                      <w:tab w:pos="8427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FONDO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APORTACIONES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MÚLTIPLES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161,708,769</w:t>
                    <w:tab/>
                    <w:t>$</w:t>
                  </w:r>
                  <w:r>
                    <w:rPr>
                      <w:rFonts w:ascii="Montserrat" w:hAnsi="Montserrat"/>
                      <w:spacing w:val="1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161,708,769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775" w:val="left" w:leader="none"/>
                      <w:tab w:pos="8375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FORTALECER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CALIDAD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LOS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SERVICIOS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EDUCATIVOS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282,390,265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282,390,265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7151" w:val="left" w:leader="none"/>
                      <w:tab w:pos="8751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125"/>
                    <w:ind w:left="41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FORTALECIMIENTO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CALIDAD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INSTITUCIONES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30,000</w:t>
                    <w:tab/>
                    <w:t>$</w:t>
                  </w:r>
                  <w:r>
                    <w:rPr>
                      <w:rFonts w:ascii="Montserrat"/>
                      <w:spacing w:val="-2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30,000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EDUCATIVAS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977" w:val="left" w:leader="none"/>
                      <w:tab w:pos="9193" w:val="left" w:leader="none"/>
                      <w:tab w:pos="10538" w:val="left" w:leader="none"/>
                      <w:tab w:pos="12793" w:val="left" w:leader="none"/>
                      <w:tab w:pos="14253" w:val="left" w:leader="none"/>
                    </w:tabs>
                    <w:spacing w:before="128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GASTO 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CORRIENTE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4,574,107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3,890,607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683,500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7097" w:val="left" w:leader="none"/>
                      <w:tab w:pos="9193" w:val="left" w:leader="none"/>
                      <w:tab w:pos="10697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GESTIONES </w:t>
                  </w:r>
                  <w:r>
                    <w:rPr>
                      <w:rFonts w:ascii="Montserrat"/>
                      <w:spacing w:val="27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ADMINISTRATIVAS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279,266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279,266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7029" w:val="left" w:leader="none"/>
                      <w:tab w:pos="8591" w:val="left" w:leader="none"/>
                      <w:tab w:pos="10626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PLATAFORMAS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EDUCATIVAS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8,492,113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6,612,698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1,879,415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963" w:val="left" w:leader="none"/>
                      <w:tab w:pos="9193" w:val="left" w:leader="none"/>
                      <w:tab w:pos="1056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INVESTIGACIÓN </w:t>
                  </w:r>
                  <w:r>
                    <w:rPr>
                      <w:rFonts w:ascii="Montserrat" w:hAnsi="Montserrat"/>
                      <w:spacing w:val="26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CIENTÍFICA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3,224,703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3,224,703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7083" w:val="left" w:leader="none"/>
                      <w:tab w:pos="9193" w:val="left" w:leader="none"/>
                      <w:tab w:pos="1068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MOVILIDAD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ESTUDIANTIL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1,393,611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1,393,611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7099" w:val="left" w:leader="none"/>
                      <w:tab w:pos="8699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125"/>
                    <w:ind w:left="41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PLAN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APOYO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CALIDAD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EDUCATIVA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502,392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502,392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TRANSFORMACIÓN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LAS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ESCUELAS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NORMALES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(PACTEN)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973" w:val="left" w:leader="none"/>
                      <w:tab w:pos="8668" w:val="left" w:leader="none"/>
                      <w:tab w:pos="10626" w:val="left" w:leader="none"/>
                      <w:tab w:pos="12793" w:val="left" w:leader="none"/>
                      <w:tab w:pos="14242" w:val="left" w:leader="none"/>
                    </w:tabs>
                    <w:spacing w:before="128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MEJORAMIENTO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ESPACIOS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EDUCATIVOS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3,733,987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998,466</w:t>
                    <w:tab/>
                    <w:t>$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1,124,463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1,611,058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7115" w:val="left" w:leader="none"/>
                      <w:tab w:pos="8715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125"/>
                    <w:ind w:left="41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FORTALECIMIENTO</w:t>
                  </w:r>
                  <w:r>
                    <w:rPr>
                      <w:rFonts w:asci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CALIDAD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5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532,392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532,392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INSTITUCIONES </w:t>
                  </w:r>
                  <w:r>
                    <w:rPr>
                      <w:rFonts w:ascii="Montserrat"/>
                      <w:spacing w:val="40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EDUCATIVAS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6954" w:val="left" w:leader="none"/>
                      <w:tab w:pos="8597" w:val="left" w:leader="none"/>
                      <w:tab w:pos="10569" w:val="left" w:leader="none"/>
                      <w:tab w:pos="12793" w:val="left" w:leader="none"/>
                      <w:tab w:pos="14773" w:val="left" w:leader="none"/>
                    </w:tabs>
                    <w:spacing w:before="128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INGLÉS</w:t>
                    <w:tab/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14,573,313</w:t>
                    <w:tab/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7,445,313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7,128,000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7069" w:val="left" w:leader="none"/>
                      <w:tab w:pos="9193" w:val="left" w:leader="none"/>
                      <w:tab w:pos="10669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OPERATIVO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ANUAL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(POA)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360,442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360,442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7079" w:val="left" w:leader="none"/>
                      <w:tab w:pos="8679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PARA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EL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DESARROLLO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PROFESIONAL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DOCENTE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322,800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322,800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971" w:val="left" w:leader="none"/>
                      <w:tab w:pos="8571" w:val="left" w:leader="none"/>
                      <w:tab w:pos="11193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SECTORIAL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EDUCACIÓN</w:t>
                    <w:tab/>
                    <w:t>$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1,786,904</w:t>
                    <w:tab/>
                    <w:t>$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1,786,904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954" w:val="left" w:leader="none"/>
                      <w:tab w:pos="9193" w:val="left" w:leader="none"/>
                      <w:tab w:pos="10554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PROYECTOS</w:t>
                    <w:tab/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6,779,063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6,779,063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961" w:val="left" w:leader="none"/>
                      <w:tab w:pos="9193" w:val="left" w:leader="none"/>
                      <w:tab w:pos="10561" w:val="left" w:leader="none"/>
                      <w:tab w:pos="12793" w:val="left" w:leader="none"/>
                      <w:tab w:pos="14773" w:val="left" w:leader="none"/>
                    </w:tabs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RADIO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TELEVISIÓN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2,626,930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2,626,930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1000840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1.35pt;height:22pt;mso-position-horizontal-relative:page;mso-position-vertical-relative:page;z-index:-10008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1000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1000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1000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1000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1000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1000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1000648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1000624" type="#_x0000_t202" filled="false" stroked="false">
            <v:textbox inset="0,0,0,0">
              <w:txbxContent>
                <w:p>
                  <w:pPr>
                    <w:spacing w:before="166"/>
                    <w:ind w:left="710" w:right="7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1000600" type="#_x0000_t202" filled="false" stroked="false">
            <v:textbox inset="0,0,0,0">
              <w:txbxContent>
                <w:p>
                  <w:pPr>
                    <w:spacing w:before="166"/>
                    <w:ind w:left="26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1000576" type="#_x0000_t202" filled="false" stroked="false">
            <v:textbox inset="0,0,0,0">
              <w:txbxContent>
                <w:p>
                  <w:pPr>
                    <w:spacing w:before="166"/>
                    <w:ind w:left="6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1000552" type="#_x0000_t202" filled="false" stroked="false">
            <v:textbox inset="0,0,0,0">
              <w:txbxContent>
                <w:p>
                  <w:pPr>
                    <w:spacing w:before="166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1000528" type="#_x0000_t202" filled="false" stroked="false">
            <v:textbox inset="0,0,0,0">
              <w:txbxContent>
                <w:p>
                  <w:pPr>
                    <w:spacing w:before="166"/>
                    <w:ind w:left="1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1000504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line="443" w:lineRule="auto" w:before="0"/>
                    <w:ind w:left="419" w:right="3632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RECURSOS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HUMANOS</w:t>
                  </w:r>
                  <w:r>
                    <w:rPr>
                      <w:rFonts w:asci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RECURSOS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PROPIOS</w:t>
                  </w:r>
                </w:p>
                <w:p>
                  <w:pPr>
                    <w:spacing w:line="443" w:lineRule="auto" w:before="0"/>
                    <w:ind w:left="419" w:right="20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REHABILITACIÓN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ESPACIOS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PÚBLICOS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419" w:right="323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SERVICIOS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USUARIOS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TALLER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TITULACIÓN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419" w:right="2149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VINCULACIÓN,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DIFUSIÓN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DIVULGACIÓN</w:t>
                  </w:r>
                  <w:r>
                    <w:rPr>
                      <w:rFonts w:ascii="Montserrat" w:hAnsi="Montserrat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ACCIONES </w:t>
                  </w:r>
                  <w:r>
                    <w:rPr>
                      <w:rFonts w:ascii="Montserrat" w:hAnsi="Montserrat"/>
                      <w:spacing w:val="1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ADMINISTRATIVAS</w:t>
                  </w:r>
                  <w:r>
                    <w:rPr>
                      <w:rFonts w:ascii="Montserrat" w:hAnsi="Montserrat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PRIMARIA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CERTIFICACIONES</w:t>
                  </w:r>
                </w:p>
                <w:p>
                  <w:pPr>
                    <w:spacing w:line="196" w:lineRule="exact" w:before="130"/>
                    <w:ind w:left="39" w:right="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I.3. ASISTENCIA SOCIAL Y ATENCIÓN A GRUPOS EN SITUACIÓN DE VULNERABILIDAD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63"/>
                    <w:ind w:left="419" w:right="685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ACTIVIDADES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CULTURALES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Y/O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DEPORTIVAS</w:t>
                  </w:r>
                  <w:r>
                    <w:rPr>
                      <w:rFonts w:ascii="Montserrat" w:hAnsi="Montserrat"/>
                      <w:sz w:val="16"/>
                    </w:rPr>
                    <w:t> CAPACITACIÓN</w:t>
                  </w:r>
                </w:p>
                <w:p>
                  <w:pPr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DONACIÓN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3" w:lineRule="auto" w:before="0"/>
                    <w:ind w:left="419" w:right="323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PENSIÓN </w:t>
                  </w:r>
                  <w:r>
                    <w:rPr>
                      <w:rFonts w:ascii="Montserrat" w:hAnsi="Montserrat"/>
                      <w:spacing w:val="2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HUMANITARIA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PROGRAMA </w:t>
                  </w:r>
                  <w:r>
                    <w:rPr>
                      <w:rFonts w:ascii="Montserrat" w:hAnsi="Montserrat"/>
                      <w:spacing w:val="3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ALIMENTARIO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ABASTO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SOCIAL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LECHE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27"/>
                    <w:ind w:left="419" w:right="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PERSONAS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DISCAPACIDAD</w:t>
                  </w:r>
                  <w:r>
                    <w:rPr>
                      <w:rFonts w:ascii="Montserrat" w:hAnsi="Montserrat"/>
                      <w:sz w:val="16"/>
                    </w:rPr>
                    <w:t> (SNDIF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SO39)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27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SALUD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BIENESTAR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COMUNITARIO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27"/>
                    <w:ind w:left="419" w:right="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E003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PERSONAS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SITUACIÓN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w w:val="10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RIESGO</w:t>
                  </w:r>
                  <w:r>
                    <w:rPr>
                      <w:rFonts w:ascii="Montserrat" w:hAnsi="Montserrat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VULNERABILIDAD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24pt;mso-position-horizontal-relative:page;mso-position-vertical-relative:page;z-index:-1000480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409" w:val="left" w:leader="none"/>
                      <w:tab w:pos="4409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2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243,080,528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121,540,264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121,540,264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6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6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462,072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462,072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3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3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4,643,262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4,643,262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3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3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4,883,922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4,883,922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7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7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9,386,103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9,386,103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7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7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777,936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777,936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464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6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10,934,628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10,934,628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86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8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590,148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590,148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45" w:val="left" w:leader="none"/>
                      <w:tab w:pos="4455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65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5,024,267,716</w:t>
                    <w:tab/>
                    <w:t>$</w:t>
                  </w:r>
                  <w:r>
                    <w:rPr>
                      <w:rFonts w:ascii="Montserrat"/>
                      <w:spacing w:val="1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4,538,136,580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486,131,136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5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5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3,385,936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3,385,936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30" w:val="left" w:leader="none"/>
                      <w:tab w:pos="451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3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43,372,880</w:t>
                    <w:tab/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38,463,828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4,909,052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454" w:val="left" w:leader="none"/>
                      <w:tab w:pos="4521" w:val="left" w:leader="none"/>
                      <w:tab w:pos="6763" w:val="left" w:leader="none"/>
                      <w:tab w:pos="8103" w:val="left" w:leader="none"/>
                    </w:tabs>
                    <w:spacing w:before="110"/>
                    <w:ind w:left="84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$ 86,061,129</w:t>
                    <w:tab/>
                    <w:t>$ 76,119,650</w:t>
                    <w:tab/>
                    <w:t>$ 8,067,521</w:t>
                    <w:tab/>
                    <w:t>$ 0</w:t>
                    <w:tab/>
                    <w:t>$ 1,873,958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64pt;width:452pt;height:206pt;mso-position-horizontal-relative:page;mso-position-vertical-relative:page;z-index:-10004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542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4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1,364,400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1,364,400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40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4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250,000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250,000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5173" w:val="left" w:leader="none"/>
                      <w:tab w:pos="6773" w:val="left" w:leader="none"/>
                      <w:tab w:pos="8233" w:val="left" w:leader="none"/>
                    </w:tabs>
                    <w:spacing w:before="0"/>
                    <w:ind w:left="105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304,958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304,958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3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3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1,200,000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1,200,000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68" w:val="left" w:leader="none"/>
                      <w:tab w:pos="468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2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63,648,778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62,910,249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738,529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45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45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7,108,007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7,108,007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59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5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599,690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599,690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521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101"/>
                    <w:ind w:left="92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3,887,304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3,887,304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77" w:val="left" w:leader="none"/>
                      <w:tab w:pos="6773" w:val="left" w:leader="none"/>
                      <w:tab w:pos="8130" w:val="left" w:leader="none"/>
                    </w:tabs>
                    <w:spacing w:before="0"/>
                    <w:ind w:left="94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7,697,992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6,128,992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1,569,000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1000432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16272pt;margin-top:575.441528pt;width:19.150pt;height:22pt;mso-position-horizontal-relative:page;mso-position-vertical-relative:page;z-index:-10004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85"/>
                      <w:sz w:val="40"/>
                    </w:rPr>
                    <w:t>17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1000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1000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1000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100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100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100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1000240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1000216" type="#_x0000_t202" filled="false" stroked="false">
            <v:textbox inset="0,0,0,0">
              <w:txbxContent>
                <w:p>
                  <w:pPr>
                    <w:spacing w:before="166"/>
                    <w:ind w:left="710" w:right="7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1000192" type="#_x0000_t202" filled="false" stroked="false">
            <v:textbox inset="0,0,0,0">
              <w:txbxContent>
                <w:p>
                  <w:pPr>
                    <w:spacing w:before="166"/>
                    <w:ind w:left="26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1000168" type="#_x0000_t202" filled="false" stroked="false">
            <v:textbox inset="0,0,0,0">
              <w:txbxContent>
                <w:p>
                  <w:pPr>
                    <w:spacing w:before="166"/>
                    <w:ind w:left="6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1000144" type="#_x0000_t202" filled="false" stroked="false">
            <v:textbox inset="0,0,0,0">
              <w:txbxContent>
                <w:p>
                  <w:pPr>
                    <w:spacing w:before="166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1000120" type="#_x0000_t202" filled="false" stroked="false">
            <v:textbox inset="0,0,0,0">
              <w:txbxContent>
                <w:p>
                  <w:pPr>
                    <w:spacing w:before="166"/>
                    <w:ind w:left="1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169pt;mso-position-horizontal-relative:page;mso-position-vertical-relative:page;z-index:-100009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I.4. DESARROLLO SOCIAL Y HUMANO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37"/>
                    <w:ind w:left="419" w:right="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APOYO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BIENESTAR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NIÑAS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NIÑOS,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HIJOS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MADRES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TRABAJADORAS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127"/>
                    <w:ind w:left="419" w:right="2809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APOYOS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ASISTENCIALES</w:t>
                  </w:r>
                  <w:r>
                    <w:rPr>
                      <w:rFonts w:asci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IMPULSO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PRODUCTIVO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FAMILIAR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157" w:lineRule="exact"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PENSIÓN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BIENESTAR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LAS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PERSONAS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396" w:lineRule="auto" w:before="0"/>
                    <w:ind w:left="419" w:right="228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DISCAPACIDAD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PERMANENTE</w:t>
                  </w:r>
                  <w:r>
                    <w:rPr>
                      <w:rFonts w:asci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PROGRAMA </w:t>
                  </w:r>
                  <w:r>
                    <w:rPr>
                      <w:rFonts w:ascii="Montserrat"/>
                      <w:spacing w:val="3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ALIMENTARIO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0"/>
                    <w:ind w:left="419" w:right="685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PENSIÓN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BIENESTAR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LAS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PERSONAS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ADULTAS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MAYORES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72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I.6. MUJERES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100007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316" w:val="left" w:leader="none"/>
                      <w:tab w:pos="4577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7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$ 975,494,391</w:t>
                    <w:tab/>
                    <w:t>$ 971,038,880</w:t>
                    <w:tab/>
                    <w:t>$ 4,455,511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143pt;mso-position-horizontal-relative:page;mso-position-vertical-relative:page;z-index:-1000048" type="#_x0000_t202" filled="false" stroked="false">
            <v:textbox inset="0,0,0,0">
              <w:txbxContent>
                <w:p>
                  <w:pPr>
                    <w:tabs>
                      <w:tab w:pos="2470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72"/>
                    <w:ind w:left="87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45,152,680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45,152,680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3173" w:val="left" w:leader="none"/>
                      <w:tab w:pos="4769" w:val="left" w:leader="none"/>
                      <w:tab w:pos="6773" w:val="left" w:leader="none"/>
                      <w:tab w:pos="8753" w:val="left" w:leader="none"/>
                    </w:tabs>
                    <w:spacing w:before="101"/>
                    <w:ind w:left="116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22,920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22,920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05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05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1,318,085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1,318,085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72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7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79,315,600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79,315,600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3173" w:val="left" w:leader="none"/>
                      <w:tab w:pos="4606" w:val="left" w:leader="none"/>
                      <w:tab w:pos="6773" w:val="left" w:leader="none"/>
                      <w:tab w:pos="8753" w:val="left" w:leader="none"/>
                    </w:tabs>
                    <w:spacing w:before="101"/>
                    <w:ind w:left="100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3,114,506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3,114,506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06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0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846,570,600</w:t>
                    <w:tab/>
                    <w:t>$</w:t>
                  </w:r>
                  <w:r>
                    <w:rPr>
                      <w:rFonts w:ascii="Montserrat"/>
                      <w:spacing w:val="2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846,570,600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532" w:val="left" w:leader="none"/>
                      <w:tab w:pos="4528" w:val="left" w:leader="none"/>
                      <w:tab w:pos="6763" w:val="left" w:leader="none"/>
                      <w:tab w:pos="8743" w:val="left" w:leader="none"/>
                    </w:tabs>
                    <w:spacing w:before="0"/>
                    <w:ind w:left="88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$ 3,302,465</w:t>
                    <w:tab/>
                    <w:t>$ 1,933,703</w:t>
                    <w:tab/>
                    <w:t>$ 1,368,762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09pt;width:752pt;height:101pt;mso-position-horizontal-relative:page;mso-position-vertical-relative:page;z-index:-1000024" type="#_x0000_t202" filled="false" stroked="false">
            <v:textbox inset="0,0,0,0">
              <w:txbxContent>
                <w:p>
                  <w:pPr>
                    <w:tabs>
                      <w:tab w:pos="7106" w:val="left" w:leader="none"/>
                      <w:tab w:pos="8805" w:val="left" w:leader="none"/>
                      <w:tab w:pos="10776" w:val="left" w:leader="none"/>
                      <w:tab w:pos="12793" w:val="left" w:leader="none"/>
                      <w:tab w:pos="14773" w:val="left" w:leader="none"/>
                    </w:tabs>
                    <w:spacing w:before="72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DIFUSIÓN</w:t>
                    <w:tab/>
                    <w:t>$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180,465</w:t>
                    <w:tab/>
                    <w:t>$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141,125</w:t>
                    <w:tab/>
                    <w:t>$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39,340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7273" w:val="left" w:leader="none"/>
                      <w:tab w:pos="9193" w:val="left" w:leader="none"/>
                      <w:tab w:pos="10873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125"/>
                    <w:ind w:left="41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FORTALECER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VINCULACIÓN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SECTORES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PÚBLICO,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0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3,780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0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3,780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SOCIAL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PRIVADO</w:t>
                  </w:r>
                </w:p>
                <w:p>
                  <w:pPr>
                    <w:tabs>
                      <w:tab w:pos="7183" w:val="left" w:leader="none"/>
                      <w:tab w:pos="9193" w:val="left" w:leader="none"/>
                      <w:tab w:pos="10783" w:val="left" w:leader="none"/>
                      <w:tab w:pos="12793" w:val="left" w:leader="none"/>
                      <w:tab w:pos="14773" w:val="left" w:leader="none"/>
                    </w:tabs>
                    <w:spacing w:before="128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JORNADA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DÍA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INTERNACIONAL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MUJER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96,520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96,520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6980" w:val="left" w:leader="none"/>
                      <w:tab w:pos="8604" w:val="left" w:leader="none"/>
                      <w:tab w:pos="10655" w:val="left" w:leader="none"/>
                      <w:tab w:pos="12793" w:val="left" w:leader="none"/>
                      <w:tab w:pos="14773" w:val="left" w:leader="none"/>
                    </w:tabs>
                    <w:spacing w:line="196" w:lineRule="exact" w:before="125"/>
                    <w:ind w:left="41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APOYO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LAS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INSTANCIAS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LAS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MUJERES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LAS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3,021,700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1,792,578</w:t>
                    <w:tab/>
                    <w:t>$</w:t>
                  </w:r>
                  <w:r>
                    <w:rPr>
                      <w:rFonts w:ascii="Montserrat"/>
                      <w:spacing w:val="-10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1,229,122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ENTIDADES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FEDERATIVAS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(PAIMEF)</w:t>
                  </w:r>
                </w:p>
                <w:p>
                  <w:pPr>
                    <w:tabs>
                      <w:tab w:pos="7183" w:val="left" w:leader="none"/>
                      <w:tab w:pos="9183" w:val="left" w:leader="none"/>
                      <w:tab w:pos="10783" w:val="left" w:leader="none"/>
                      <w:tab w:pos="12783" w:val="left" w:leader="none"/>
                      <w:tab w:pos="14763" w:val="left" w:leader="none"/>
                    </w:tabs>
                    <w:spacing w:before="73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I.7. JUVENTUD</w:t>
                    <w:tab/>
                    <w:t>$ 114,811</w:t>
                    <w:tab/>
                    <w:t>$ 0</w:t>
                    <w:tab/>
                    <w:t>$ 114,811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10pt;width:300pt;height:160pt;mso-position-horizontal-relative:page;mso-position-vertical-relative:page;z-index:-1000000" type="#_x0000_t202" filled="false" stroked="false">
            <v:textbox inset="0,0,0,0">
              <w:txbxContent>
                <w:p>
                  <w:pPr>
                    <w:spacing w:before="35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PLANEACIÓN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POLÍTICA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JUVENTUD</w:t>
                  </w:r>
                </w:p>
                <w:p>
                  <w:pPr>
                    <w:spacing w:line="438" w:lineRule="auto" w:before="72"/>
                    <w:ind w:left="419" w:right="2284" w:hanging="38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I.8. CULTURA FÍSICA Y DEPORTE </w:t>
                  </w: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CALIDAD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DEPORTIVA</w:t>
                  </w:r>
                  <w:r>
                    <w:rPr>
                      <w:rFonts w:ascii="Montserrat" w:hAnsi="Montserrat"/>
                      <w:sz w:val="16"/>
                    </w:rPr>
                    <w:t> PROGRAMA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CULTURA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FÍSICA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DEPORTE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10pt;width:452pt;height:41pt;mso-position-horizontal-relative:page;mso-position-vertical-relative:page;z-index:-999976" type="#_x0000_t202" filled="false" stroked="false">
            <v:textbox inset="0,0,0,0">
              <w:txbxContent>
                <w:p>
                  <w:pPr>
                    <w:tabs>
                      <w:tab w:pos="3193" w:val="left" w:leader="none"/>
                      <w:tab w:pos="4826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12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114,811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114,811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365" w:val="left" w:leader="none"/>
                      <w:tab w:pos="4462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9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$ 91,439,181</w:t>
                    <w:tab/>
                    <w:t>$ 26,460,000</w:t>
                    <w:tab/>
                    <w:t>$ 64,979,181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51pt;width:452pt;height:119pt;mso-position-horizontal-relative:page;mso-position-vertical-relative:page;z-index:-999952" type="#_x0000_t202" filled="false" stroked="false">
            <v:textbox inset="0,0,0,0">
              <w:txbxContent>
                <w:p>
                  <w:pPr>
                    <w:tabs>
                      <w:tab w:pos="2416" w:val="left" w:leader="none"/>
                      <w:tab w:pos="4443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77,428,885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26,460,000</w:t>
                    <w:tab/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50,968,885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79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7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414,968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414,968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01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0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13,595,328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13,595,328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999928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1.2pt;height:22pt;mso-position-horizontal-relative:page;mso-position-vertical-relative:page;z-index:-999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999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999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999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999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999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999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99736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99712" type="#_x0000_t202" filled="false" stroked="false">
            <v:textbox inset="0,0,0,0">
              <w:txbxContent>
                <w:p>
                  <w:pPr>
                    <w:spacing w:before="166"/>
                    <w:ind w:left="710" w:right="7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99688" type="#_x0000_t202" filled="false" stroked="false">
            <v:textbox inset="0,0,0,0">
              <w:txbxContent>
                <w:p>
                  <w:pPr>
                    <w:spacing w:before="166"/>
                    <w:ind w:left="26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99664" type="#_x0000_t202" filled="false" stroked="false">
            <v:textbox inset="0,0,0,0">
              <w:txbxContent>
                <w:p>
                  <w:pPr>
                    <w:spacing w:before="166"/>
                    <w:ind w:left="6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99640" type="#_x0000_t202" filled="false" stroked="false">
            <v:textbox inset="0,0,0,0">
              <w:txbxContent>
                <w:p>
                  <w:pPr>
                    <w:spacing w:before="166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99616" type="#_x0000_t202" filled="false" stroked="false">
            <v:textbox inset="0,0,0,0">
              <w:txbxContent>
                <w:p>
                  <w:pPr>
                    <w:spacing w:before="166"/>
                    <w:ind w:left="1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9959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324" w:val="left" w:leader="none"/>
                    </w:tabs>
                    <w:spacing w:before="0"/>
                    <w:ind w:left="420" w:right="0" w:hanging="38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CULTURA Y ARTE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3" w:lineRule="auto" w:before="0"/>
                    <w:ind w:left="419" w:right="685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ACTIVIDADES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EXPRESIÓN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ARTÍSTICA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CULTURAL</w:t>
                  </w:r>
                  <w:r>
                    <w:rPr>
                      <w:rFonts w:ascii="Montserrat" w:hAnsi="Montserrat"/>
                      <w:sz w:val="16"/>
                    </w:rPr>
                    <w:t> APOYO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CULTURA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INFANTIL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419" w:right="3632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DIFUSIÓN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EXPOSICIONES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419" w:right="30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CULTURAL</w:t>
                  </w:r>
                  <w:r>
                    <w:rPr>
                      <w:rFonts w:ascii="Montserrat" w:hAnsi="Montserrat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INVESTIGACIÓN </w:t>
                  </w:r>
                  <w:r>
                    <w:rPr>
                      <w:rFonts w:ascii="Montserrat" w:hAnsi="Montserrat"/>
                      <w:spacing w:val="26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CIENTÍFICA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REHABILITACIÓN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CAPACITACIÓN </w:t>
                  </w:r>
                  <w:r>
                    <w:rPr>
                      <w:rFonts w:ascii="Montserrat" w:hAnsi="Montserrat"/>
                      <w:spacing w:val="28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CULTURAL</w:t>
                  </w:r>
                  <w:r>
                    <w:rPr>
                      <w:rFonts w:ascii="Montserrat" w:hAnsi="Montserrat"/>
                      <w:sz w:val="16"/>
                    </w:rPr>
                    <w:t> CONVOCATORIAS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PROMOCIÓN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LECTURA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PATRIMONIO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CULTURAL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MATERIAL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INMATERIAL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393" w:val="left" w:leader="none"/>
                    </w:tabs>
                    <w:spacing w:line="436" w:lineRule="auto" w:before="110"/>
                    <w:ind w:left="420" w:right="3083" w:hanging="38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VIVIENDA DIGNA </w:t>
                  </w:r>
                  <w:r>
                    <w:rPr>
                      <w:rFonts w:ascii="Montserrat"/>
                      <w:sz w:val="16"/>
                    </w:rPr>
                    <w:t>MEJORAMIENTO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VIVIENDA</w:t>
                  </w:r>
                  <w:r>
                    <w:rPr>
                      <w:rFonts w:asci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VIVIENDA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348" w:val="left" w:leader="none"/>
                    </w:tabs>
                    <w:spacing w:line="171" w:lineRule="exact" w:before="0"/>
                    <w:ind w:left="347" w:right="0" w:hanging="307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AGUA POTABLE, ALCANTARILLADO Y SANEAMIENTO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OBRAS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APOYO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COMUNIDAD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443" w:lineRule="auto"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TRATAMIENTO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AGUAS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RESIDUALES-PROSAN</w:t>
                  </w:r>
                  <w:r>
                    <w:rPr>
                      <w:rFonts w:asci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RECURSOS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PROPIOS</w:t>
                  </w: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PROAGUA</w:t>
                  </w: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379" w:val="left" w:leader="none"/>
                    </w:tabs>
                    <w:spacing w:before="109"/>
                    <w:ind w:left="378" w:right="0" w:hanging="338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ELECTRIFICACIÓN DE COLONIAS Y COMUNIDADES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ELECTRIFICACIÓN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ELECTRIFICACIÓN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NO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CONVENCIONAL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99956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559" w:val="left" w:leader="none"/>
                      <w:tab w:pos="4502" w:val="left" w:leader="none"/>
                      <w:tab w:pos="6829" w:val="left" w:leader="none"/>
                      <w:tab w:pos="8809" w:val="left" w:leader="none"/>
                    </w:tabs>
                    <w:spacing w:before="0"/>
                    <w:ind w:left="7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$ 20,474,485</w:t>
                    <w:tab/>
                    <w:t>$ 2,361,637</w:t>
                    <w:tab/>
                    <w:t>$ 18,112,846</w:t>
                    <w:tab/>
                    <w:t>$ 1</w:t>
                    <w:tab/>
                    <w:t>$ 1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215pt;mso-position-horizontal-relative:page;mso-position-vertical-relative:page;z-index:-999544" type="#_x0000_t202" filled="false" stroked="false">
            <v:textbox inset="0,0,0,0">
              <w:txbxContent>
                <w:p>
                  <w:pPr>
                    <w:tabs>
                      <w:tab w:pos="2646" w:val="left" w:leader="none"/>
                      <w:tab w:pos="4472" w:val="left" w:leader="none"/>
                      <w:tab w:pos="6822" w:val="left" w:leader="none"/>
                      <w:tab w:pos="8802" w:val="left" w:leader="none"/>
                    </w:tabs>
                    <w:spacing w:before="72"/>
                    <w:ind w:left="88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14,025,292</w:t>
                    <w:tab/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1,037,811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12,987,479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</w:t>
                    <w:tab/>
                    <w:t>$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25" w:val="left" w:leader="none"/>
                      <w:tab w:pos="461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2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700,000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400,000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716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1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40,000</w:t>
                    <w:tab/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40,000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735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35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48,500</w:t>
                    <w:tab/>
                    <w:t>$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48,500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25" w:val="left" w:leader="none"/>
                      <w:tab w:pos="4659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6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969,943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669,943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707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1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176,490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176,490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5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5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905,062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905,062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7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693,785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693,785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73" w:val="left" w:leader="none"/>
                      <w:tab w:pos="463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7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926,836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358,836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568,000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93" w:val="left" w:leader="none"/>
                      <w:tab w:pos="4713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11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716,050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716,050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58" w:val="left" w:leader="none"/>
                      <w:tab w:pos="4635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0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1,272,527</w:t>
                    <w:tab/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100,000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1,172,527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221" w:val="left" w:leader="none"/>
                      <w:tab w:pos="4408" w:val="left" w:leader="none"/>
                      <w:tab w:pos="6783" w:val="left" w:leader="none"/>
                      <w:tab w:pos="8763" w:val="left" w:leader="none"/>
                    </w:tabs>
                    <w:spacing w:before="110"/>
                    <w:ind w:left="5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$ 2,146,934,544</w:t>
                    <w:tab/>
                    <w:t>$ 2,132,525,946</w:t>
                    <w:tab/>
                    <w:t>$ 14,408,598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81pt;width:452pt;height:53pt;mso-position-horizontal-relative:page;mso-position-vertical-relative:page;z-index:-999520" type="#_x0000_t202" filled="false" stroked="false">
            <v:textbox inset="0,0,0,0">
              <w:txbxContent>
                <w:p>
                  <w:pPr>
                    <w:tabs>
                      <w:tab w:pos="3193" w:val="left" w:leader="none"/>
                      <w:tab w:pos="4690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10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406,418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406,418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75" w:val="left" w:leader="none"/>
                      <w:tab w:pos="4479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69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2,146,528,126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2,132,525,946</w:t>
                    <w:tab/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14,002,180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361" w:val="left" w:leader="none"/>
                      <w:tab w:pos="4386" w:val="left" w:leader="none"/>
                      <w:tab w:pos="6101" w:val="left" w:leader="none"/>
                      <w:tab w:pos="8743" w:val="left" w:leader="none"/>
                    </w:tabs>
                    <w:spacing w:before="110"/>
                    <w:ind w:left="85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$ 75,734,181</w:t>
                    <w:tab/>
                    <w:t>$ 44,734,859</w:t>
                    <w:tab/>
                    <w:t>$ 23,402,785</w:t>
                    <w:tab/>
                    <w:t>$ 7,596,537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34pt;width:452pt;height:89pt;mso-position-horizontal-relative:page;mso-position-vertical-relative:page;z-index:-999496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524" w:val="left" w:leader="none"/>
                      <w:tab w:pos="6773" w:val="left" w:leader="none"/>
                      <w:tab w:pos="8753" w:val="left" w:leader="none"/>
                    </w:tabs>
                    <w:spacing w:before="72"/>
                    <w:ind w:left="92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4,047,752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4,047,752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24" w:val="left" w:leader="none"/>
                      <w:tab w:pos="5173" w:val="left" w:leader="none"/>
                      <w:tab w:pos="6129" w:val="left" w:leader="none"/>
                      <w:tab w:pos="8753" w:val="left" w:leader="none"/>
                    </w:tabs>
                    <w:spacing w:before="0"/>
                    <w:ind w:left="95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6,941,248</w:t>
                    <w:tab/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4,338,280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2,602,968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704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0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518,274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518,274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32" w:val="left" w:leader="none"/>
                      <w:tab w:pos="4479" w:val="left" w:leader="none"/>
                      <w:tab w:pos="6135" w:val="left" w:leader="none"/>
                      <w:tab w:pos="8753" w:val="left" w:leader="none"/>
                    </w:tabs>
                    <w:spacing w:before="0"/>
                    <w:ind w:left="83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64,226,907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40,396,579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18,836,759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4,993,569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394" w:val="left" w:leader="none"/>
                      <w:tab w:pos="4537" w:val="left" w:leader="none"/>
                      <w:tab w:pos="6242" w:val="left" w:leader="none"/>
                      <w:tab w:pos="8743" w:val="left" w:leader="none"/>
                    </w:tabs>
                    <w:spacing w:before="109"/>
                    <w:ind w:left="78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$ 20,792,805</w:t>
                    <w:tab/>
                    <w:t>$ 10,800,543</w:t>
                    <w:tab/>
                    <w:t>$ 9,177,273</w:t>
                    <w:tab/>
                    <w:t>$ 814,989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523pt;width:452pt;height:47pt;mso-position-horizontal-relative:page;mso-position-vertical-relative:page;z-index:-999472" type="#_x0000_t202" filled="false" stroked="false">
            <v:textbox inset="0,0,0,0">
              <w:txbxContent>
                <w:p>
                  <w:pPr>
                    <w:tabs>
                      <w:tab w:pos="2601" w:val="left" w:leader="none"/>
                      <w:tab w:pos="5193" w:val="left" w:leader="none"/>
                      <w:tab w:pos="6303" w:val="left" w:leader="none"/>
                      <w:tab w:pos="8773" w:val="left" w:leader="none"/>
                    </w:tabs>
                    <w:spacing w:before="72"/>
                    <w:ind w:left="9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3,938,895</w:t>
                    <w:tab/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3,123,906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814,989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66" w:val="left" w:leader="none"/>
                      <w:tab w:pos="4612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9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16,853,910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7,676,637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9,177,273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999448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942749pt;margin-top:575.441528pt;width:21.35pt;height:22pt;mso-position-horizontal-relative:page;mso-position-vertical-relative:page;z-index:-9994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999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999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999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999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999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999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99256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99232" type="#_x0000_t202" filled="false" stroked="false">
            <v:textbox inset="0,0,0,0">
              <w:txbxContent>
                <w:p>
                  <w:pPr>
                    <w:spacing w:before="166"/>
                    <w:ind w:left="710" w:right="7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99208" type="#_x0000_t202" filled="false" stroked="false">
            <v:textbox inset="0,0,0,0">
              <w:txbxContent>
                <w:p>
                  <w:pPr>
                    <w:spacing w:before="166"/>
                    <w:ind w:left="26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99184" type="#_x0000_t202" filled="false" stroked="false">
            <v:textbox inset="0,0,0,0">
              <w:txbxContent>
                <w:p>
                  <w:pPr>
                    <w:spacing w:before="166"/>
                    <w:ind w:left="6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99160" type="#_x0000_t202" filled="false" stroked="false">
            <v:textbox inset="0,0,0,0">
              <w:txbxContent>
                <w:p>
                  <w:pPr>
                    <w:spacing w:before="166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99136" type="#_x0000_t202" filled="false" stroked="false">
            <v:textbox inset="0,0,0,0">
              <w:txbxContent>
                <w:p>
                  <w:pPr>
                    <w:spacing w:before="166"/>
                    <w:ind w:left="1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99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EJE II. POLÍTICA DE PAZ Y SEGURIDAD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39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II.1. SEGURIDAD CIUDADANA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3" w:lineRule="auto" w:before="0"/>
                    <w:ind w:left="419" w:right="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FONDO DE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APORTACIONES DE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SEGURIDAD PÚBLICA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(FASP)</w:t>
                  </w:r>
                  <w:r>
                    <w:rPr>
                      <w:rFonts w:ascii="Montserrat" w:hAnsi="Montserrat"/>
                      <w:sz w:val="16"/>
                    </w:rPr>
                    <w:t> REGISTRO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PÚBLICO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VEHICULAR</w:t>
                  </w:r>
                </w:p>
                <w:p>
                  <w:pPr>
                    <w:spacing w:line="443" w:lineRule="auto" w:before="0"/>
                    <w:ind w:left="419" w:right="323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CIUDADANA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spacing w:val="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165" w:lineRule="exact" w:before="0"/>
                    <w:ind w:left="420" w:right="0" w:hanging="38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II.3. PROCURACIÓN Y JUSTICIA LABORAL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CONCILIACIONES</w:t>
                  </w:r>
                </w:p>
                <w:p>
                  <w:pPr>
                    <w:spacing w:before="109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II.4 GOBERNABILIDAD Y PAZ SOCIAL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PARTICIPACIÓN </w:t>
                  </w:r>
                  <w:r>
                    <w:rPr>
                      <w:rFonts w:ascii="Montserrat" w:hAnsi="Montserrat"/>
                      <w:spacing w:val="39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CIUDADANA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9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II.7. PERSONAS NO LOCALIZADAS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FORTALECIMIENTO  </w:t>
                  </w:r>
                  <w:r>
                    <w:rPr>
                      <w:rFonts w:ascii="Montserrat"/>
                      <w:spacing w:val="1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INSTITUCIONAL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56pt;mso-position-horizontal-relative:page;mso-position-vertical-relative:page;z-index:-999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59" w:val="left" w:leader="none"/>
                      <w:tab w:pos="4482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8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$ 61,698,145</w:t>
                    <w:tab/>
                    <w:t>$ 51,973,736</w:t>
                    <w:tab/>
                    <w:t>$ 9,724,409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379" w:val="left" w:leader="none"/>
                      <w:tab w:pos="5183" w:val="left" w:leader="none"/>
                      <w:tab w:pos="6783" w:val="left" w:leader="none"/>
                      <w:tab w:pos="8763" w:val="left" w:leader="none"/>
                    </w:tabs>
                    <w:spacing w:before="39"/>
                    <w:ind w:left="7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$ 42,578,084</w:t>
                    <w:tab/>
                    <w:t>$ 42,578,084</w:t>
                    <w:tab/>
                    <w:t>$ 0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96pt;width:452pt;height:89pt;mso-position-horizontal-relative:page;mso-position-vertical-relative:page;z-index:-999064" type="#_x0000_t202" filled="false" stroked="false">
            <v:textbox inset="0,0,0,0">
              <w:txbxContent>
                <w:p>
                  <w:pPr>
                    <w:tabs>
                      <w:tab w:pos="2527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9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11,007,338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11,007,338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24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9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5,020,480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5,020,480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50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8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20,208,266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20,208,266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29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9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6,342,000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6,342,000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3183" w:val="left" w:leader="none"/>
                      <w:tab w:pos="4468" w:val="left" w:leader="none"/>
                      <w:tab w:pos="6783" w:val="left" w:leader="none"/>
                      <w:tab w:pos="8763" w:val="left" w:leader="none"/>
                    </w:tabs>
                    <w:spacing w:before="109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$ 9,684,409</w:t>
                    <w:tab/>
                    <w:t>$ 0</w:t>
                    <w:tab/>
                    <w:t>$ 9,684,409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85pt;width:452pt;height:35pt;mso-position-horizontal-relative:page;mso-position-vertical-relative:page;z-index:-999040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499" w:val="left" w:leader="none"/>
                      <w:tab w:pos="6773" w:val="left" w:leader="none"/>
                      <w:tab w:pos="8753" w:val="left" w:leader="none"/>
                    </w:tabs>
                    <w:spacing w:before="72"/>
                    <w:ind w:left="90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9,684,409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9,684,409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3163" w:val="left" w:leader="none"/>
                      <w:tab w:pos="4685" w:val="left" w:leader="none"/>
                      <w:tab w:pos="6763" w:val="left" w:leader="none"/>
                      <w:tab w:pos="8743" w:val="left" w:leader="none"/>
                    </w:tabs>
                    <w:spacing w:before="109"/>
                    <w:ind w:left="108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$ 40,000</w:t>
                    <w:tab/>
                    <w:t>$ 0</w:t>
                    <w:tab/>
                    <w:t>$ 40,000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20pt;width:452pt;height:35pt;mso-position-horizontal-relative:page;mso-position-vertical-relative:page;z-index:-999016" type="#_x0000_t202" filled="false" stroked="false">
            <v:textbox inset="0,0,0,0">
              <w:txbxContent>
                <w:p>
                  <w:pPr>
                    <w:tabs>
                      <w:tab w:pos="3193" w:val="left" w:leader="none"/>
                      <w:tab w:pos="4736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1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40,000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40,000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523" w:val="left" w:leader="none"/>
                      <w:tab w:pos="5183" w:val="left" w:leader="none"/>
                      <w:tab w:pos="6783" w:val="left" w:leader="none"/>
                      <w:tab w:pos="8763" w:val="left" w:leader="none"/>
                    </w:tabs>
                    <w:spacing w:before="109"/>
                    <w:ind w:left="9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$ 9,395,652</w:t>
                    <w:tab/>
                    <w:t>$ 9,395,652</w:t>
                    <w:tab/>
                    <w:t>$ 0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55pt;width:452pt;height:215pt;mso-position-horizontal-relative:page;mso-position-vertical-relative:page;z-index:-998992" type="#_x0000_t202" filled="false" stroked="false">
            <v:textbox inset="0,0,0,0">
              <w:txbxContent>
                <w:p>
                  <w:pPr>
                    <w:tabs>
                      <w:tab w:pos="2577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9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9,395,652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9,395,652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998968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5.3pt;height:22pt;mso-position-horizontal-relative:page;mso-position-vertical-relative:page;z-index:-9989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998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998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998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998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998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998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98776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98752" type="#_x0000_t202" filled="false" stroked="false">
            <v:textbox inset="0,0,0,0">
              <w:txbxContent>
                <w:p>
                  <w:pPr>
                    <w:spacing w:before="166"/>
                    <w:ind w:left="710" w:right="7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98728" type="#_x0000_t202" filled="false" stroked="false">
            <v:textbox inset="0,0,0,0">
              <w:txbxContent>
                <w:p>
                  <w:pPr>
                    <w:spacing w:before="166"/>
                    <w:ind w:left="26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98704" type="#_x0000_t202" filled="false" stroked="false">
            <v:textbox inset="0,0,0,0">
              <w:txbxContent>
                <w:p>
                  <w:pPr>
                    <w:spacing w:before="166"/>
                    <w:ind w:left="6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98680" type="#_x0000_t202" filled="false" stroked="false">
            <v:textbox inset="0,0,0,0">
              <w:txbxContent>
                <w:p>
                  <w:pPr>
                    <w:spacing w:before="166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98656" type="#_x0000_t202" filled="false" stroked="false">
            <v:textbox inset="0,0,0,0">
              <w:txbxContent>
                <w:p>
                  <w:pPr>
                    <w:spacing w:before="166"/>
                    <w:ind w:left="1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98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EJE III. REACTIVACIÓN ECONÓMICA Y EMPLEO INCLUYENTE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380" w:val="left" w:leader="none"/>
                    </w:tabs>
                    <w:spacing w:line="436" w:lineRule="auto" w:before="39"/>
                    <w:ind w:left="420" w:right="3169" w:hanging="38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AGRICULTURA Y GANADERÍA </w:t>
                  </w:r>
                  <w:r>
                    <w:rPr>
                      <w:rFonts w:ascii="Montserrat" w:hAnsi="Montserrat"/>
                      <w:sz w:val="16"/>
                    </w:rPr>
                    <w:t>FINANCIAMIENTO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INVESTIGACIÓN </w:t>
                  </w:r>
                  <w:r>
                    <w:rPr>
                      <w:rFonts w:ascii="Montserrat" w:hAnsi="Montserrat"/>
                      <w:spacing w:val="26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CIENTÍFICA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5"/>
                    <w:ind w:left="420" w:right="8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AGRICULTURA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PRODUCCIÓN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BIENESTAR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157" w:lineRule="exact"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ESPECIAL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CAMPO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MATERIA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ENERGÍA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ELÉCTRICA</w:t>
                  </w:r>
                </w:p>
                <w:p>
                  <w:pPr>
                    <w:spacing w:before="127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PROGRAMAS </w:t>
                  </w:r>
                  <w:r>
                    <w:rPr>
                      <w:rFonts w:ascii="Montserrat"/>
                      <w:spacing w:val="30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ESTATALES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27"/>
                    <w:ind w:left="420" w:right="8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z w:val="16"/>
                    </w:rPr>
                    <w:t> AGROPECUARIO,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PESQUERO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ACUÍCOLA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90"/>
                    <w:ind w:left="420" w:right="8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AGRICULTURA,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GANADERÍA,</w:t>
                  </w:r>
                  <w:r>
                    <w:rPr>
                      <w:rFonts w:ascii="Montserrat" w:hAnsi="Montserrat"/>
                      <w:spacing w:val="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PESCA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ACUACULTURA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380" w:val="left" w:leader="none"/>
                    </w:tabs>
                    <w:spacing w:before="72"/>
                    <w:ind w:left="379" w:right="0" w:hanging="339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DESARROLLO FORESTAL SOSTENIBLE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3" w:lineRule="auto" w:before="0"/>
                    <w:ind w:left="419" w:right="8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APOYOS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FORESTAL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SUSTENTABLE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COMPENSACIÓN </w:t>
                  </w:r>
                  <w:r>
                    <w:rPr>
                      <w:rFonts w:ascii="Montserrat" w:hAnsi="Montserrat"/>
                      <w:spacing w:val="40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AMBIENTAL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395" w:val="left" w:leader="none"/>
                    </w:tabs>
                    <w:spacing w:line="165" w:lineRule="exact" w:before="0"/>
                    <w:ind w:left="394" w:right="0" w:hanging="354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PESCA Y ACUACULTURA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3" w:lineRule="auto" w:before="0"/>
                    <w:ind w:left="420" w:right="3169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FIDEICOMISOS</w:t>
                  </w:r>
                  <w:r>
                    <w:rPr>
                      <w:rFonts w:asci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FINANCIAMIENTO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INSPECCIÓN,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SUPERVISIÓN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VERIFICACIÓN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27"/>
                    <w:ind w:left="420" w:right="8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z w:val="16"/>
                    </w:rPr>
                    <w:t> AGROPECUARIO,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PESQUERO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ACUÍCOLA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90"/>
                    <w:ind w:left="420" w:right="8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AGRICULTURA,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GANADERÍA,</w:t>
                  </w:r>
                  <w:r>
                    <w:rPr>
                      <w:rFonts w:ascii="Montserrat" w:hAnsi="Montserrat"/>
                      <w:spacing w:val="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PESCA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ACUACULTURA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56pt;mso-position-horizontal-relative:page;mso-position-vertical-relative:page;z-index:-998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169" w:val="left" w:leader="none"/>
                      <w:tab w:pos="4395" w:val="left" w:leader="none"/>
                      <w:tab w:pos="6783" w:val="left" w:leader="none"/>
                      <w:tab w:pos="7974" w:val="left" w:leader="none"/>
                    </w:tabs>
                    <w:spacing w:before="0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$ 6,985,587,470</w:t>
                    <w:tab/>
                    <w:t>$ 6,910,443,588</w:t>
                    <w:tab/>
                    <w:t>$ 54,260,676</w:t>
                    <w:tab/>
                    <w:t>$ 0</w:t>
                    <w:tab/>
                    <w:t>$ 20,883,206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217" w:val="left" w:leader="none"/>
                      <w:tab w:pos="4498" w:val="left" w:leader="none"/>
                      <w:tab w:pos="6783" w:val="left" w:leader="none"/>
                      <w:tab w:pos="8008" w:val="left" w:leader="none"/>
                    </w:tabs>
                    <w:spacing w:before="39"/>
                    <w:ind w:left="6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$ 2,074,038,151</w:t>
                    <w:tab/>
                    <w:t>$ 2,047,011,589</w:t>
                    <w:tab/>
                    <w:t>$ 8,028,759</w:t>
                    <w:tab/>
                    <w:t>$ 0</w:t>
                    <w:tab/>
                    <w:t>$ 18,997,803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96pt;width:452pt;height:179pt;mso-position-horizontal-relative:page;mso-position-vertical-relative:page;z-index:-998584" type="#_x0000_t202" filled="false" stroked="false">
            <v:textbox inset="0,0,0,0">
              <w:txbxContent>
                <w:p>
                  <w:pPr>
                    <w:tabs>
                      <w:tab w:pos="2359" w:val="left" w:leader="none"/>
                      <w:tab w:pos="5173" w:val="left" w:leader="none"/>
                      <w:tab w:pos="6773" w:val="left" w:leader="none"/>
                      <w:tab w:pos="8091" w:val="left" w:leader="none"/>
                    </w:tabs>
                    <w:spacing w:before="72"/>
                    <w:ind w:left="695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440,708,989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430,552,239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10,156,750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54" w:val="left" w:leader="none"/>
                      <w:tab w:pos="4645" w:val="left" w:leader="none"/>
                      <w:tab w:pos="6773" w:val="left" w:leader="none"/>
                      <w:tab w:pos="8386" w:val="left" w:leader="none"/>
                    </w:tabs>
                    <w:spacing w:before="0"/>
                    <w:ind w:left="98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1,377,642</w:t>
                    <w:tab/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1,042,896</w:t>
                    <w:tab/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283,044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51,702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67" w:val="left" w:leader="none"/>
                      <w:tab w:pos="5173" w:val="left" w:leader="none"/>
                      <w:tab w:pos="6773" w:val="left" w:leader="none"/>
                      <w:tab w:pos="8311" w:val="left" w:leader="none"/>
                    </w:tabs>
                    <w:spacing w:before="0"/>
                    <w:ind w:left="91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2,240,003</w:t>
                    <w:tab/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2,002,851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237,152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640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4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487,200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487,200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64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6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201,732,000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201,732,000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3173" w:val="left" w:leader="none"/>
                      <w:tab w:pos="4573" w:val="left" w:leader="none"/>
                      <w:tab w:pos="6773" w:val="left" w:leader="none"/>
                      <w:tab w:pos="8245" w:val="left" w:leader="none"/>
                    </w:tabs>
                    <w:spacing w:before="101"/>
                    <w:ind w:left="97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1,978,965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1,635,500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343,465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88" w:val="left" w:leader="none"/>
                      <w:tab w:pos="6773" w:val="left" w:leader="none"/>
                      <w:tab w:pos="8108" w:val="left" w:leader="none"/>
                    </w:tabs>
                    <w:spacing w:before="0"/>
                    <w:ind w:left="925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5,436,045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2,581,367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2,854,678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335" w:val="left" w:leader="none"/>
                      <w:tab w:pos="4528" w:val="left" w:leader="none"/>
                      <w:tab w:pos="6773" w:val="left" w:leader="none"/>
                      <w:tab w:pos="8120" w:val="left" w:leader="none"/>
                    </w:tabs>
                    <w:spacing w:before="101"/>
                    <w:ind w:left="63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1,420,077,307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1,411,194,403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3,528,848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5,354,056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434" w:val="left" w:leader="none"/>
                      <w:tab w:pos="4528" w:val="left" w:leader="none"/>
                      <w:tab w:pos="6763" w:val="left" w:leader="none"/>
                      <w:tab w:pos="8743" w:val="left" w:leader="none"/>
                    </w:tabs>
                    <w:spacing w:before="0"/>
                    <w:ind w:left="84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$ 33,956,931</w:t>
                    <w:tab/>
                    <w:t>$ 30,933,516</w:t>
                    <w:tab/>
                    <w:t>$ 3,023,415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75pt;width:452pt;height:53pt;mso-position-horizontal-relative:page;mso-position-vertical-relative:page;z-index:-998560" type="#_x0000_t202" filled="false" stroked="false">
            <v:textbox inset="0,0,0,0">
              <w:txbxContent>
                <w:p>
                  <w:pPr>
                    <w:tabs>
                      <w:tab w:pos="2481" w:val="left" w:leader="none"/>
                      <w:tab w:pos="4580" w:val="left" w:leader="none"/>
                      <w:tab w:pos="6773" w:val="left" w:leader="none"/>
                      <w:tab w:pos="8753" w:val="left" w:leader="none"/>
                    </w:tabs>
                    <w:spacing w:before="72"/>
                    <w:ind w:left="90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21,660,051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18,636,636</w:t>
                    <w:tab/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3,023,415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67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6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12,296,880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12,296,880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349" w:val="left" w:leader="none"/>
                      <w:tab w:pos="4401" w:val="left" w:leader="none"/>
                      <w:tab w:pos="6763" w:val="left" w:leader="none"/>
                      <w:tab w:pos="8106" w:val="left" w:leader="none"/>
                    </w:tabs>
                    <w:spacing w:before="110"/>
                    <w:ind w:left="73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$ 455,138,935</w:t>
                    <w:tab/>
                    <w:t>$ 431,012,699</w:t>
                    <w:tab/>
                    <w:t>$ 22,570,833</w:t>
                    <w:tab/>
                    <w:t>$ 0</w:t>
                    <w:tab/>
                    <w:t>$ 1,555,403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28pt;width:452pt;height:142pt;mso-position-horizontal-relative:page;mso-position-vertical-relative:page;z-index:-998536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541" w:val="left" w:leader="none"/>
                      <w:tab w:pos="6773" w:val="left" w:leader="none"/>
                      <w:tab w:pos="8753" w:val="left" w:leader="none"/>
                    </w:tabs>
                    <w:spacing w:before="72"/>
                    <w:ind w:left="94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2,396,477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2,396,477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56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5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11,670,137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11,670,137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93" w:val="left" w:leader="none"/>
                      <w:tab w:pos="4496" w:val="left" w:leader="none"/>
                      <w:tab w:pos="6793" w:val="left" w:leader="none"/>
                      <w:tab w:pos="8773" w:val="left" w:leader="none"/>
                    </w:tabs>
                    <w:spacing w:before="0"/>
                    <w:ind w:left="8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17,688,376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17,688,376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17" w:val="left" w:leader="none"/>
                      <w:tab w:pos="6773" w:val="left" w:leader="none"/>
                      <w:tab w:pos="8160" w:val="left" w:leader="none"/>
                    </w:tabs>
                    <w:spacing w:before="0"/>
                    <w:ind w:left="95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4,041,383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2,485,980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1,555,403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385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101"/>
                    <w:ind w:left="785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419,342,562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419,342,562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998512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802734pt;margin-top:575.441528pt;width:20.5pt;height:22pt;mso-position-horizontal-relative:page;mso-position-vertical-relative:page;z-index:-9984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21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998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998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998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998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998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998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98320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98296" type="#_x0000_t202" filled="false" stroked="false">
            <v:textbox inset="0,0,0,0">
              <w:txbxContent>
                <w:p>
                  <w:pPr>
                    <w:spacing w:before="166"/>
                    <w:ind w:left="710" w:right="7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98272" type="#_x0000_t202" filled="false" stroked="false">
            <v:textbox inset="0,0,0,0">
              <w:txbxContent>
                <w:p>
                  <w:pPr>
                    <w:spacing w:before="166"/>
                    <w:ind w:left="26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98248" type="#_x0000_t202" filled="false" stroked="false">
            <v:textbox inset="0,0,0,0">
              <w:txbxContent>
                <w:p>
                  <w:pPr>
                    <w:spacing w:before="166"/>
                    <w:ind w:left="6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98224" type="#_x0000_t202" filled="false" stroked="false">
            <v:textbox inset="0,0,0,0">
              <w:txbxContent>
                <w:p>
                  <w:pPr>
                    <w:spacing w:before="166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98200" type="#_x0000_t202" filled="false" stroked="false">
            <v:textbox inset="0,0,0,0">
              <w:txbxContent>
                <w:p>
                  <w:pPr>
                    <w:spacing w:before="166"/>
                    <w:ind w:left="1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9817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380" w:val="left" w:leader="none"/>
                    </w:tabs>
                    <w:spacing w:line="436" w:lineRule="auto" w:before="0"/>
                    <w:ind w:left="420" w:right="2916" w:hanging="38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SANIDAD E INOCUIDAD </w:t>
                  </w:r>
                  <w:r>
                    <w:rPr>
                      <w:rFonts w:ascii="Montserrat" w:hAnsi="Montserrat"/>
                      <w:sz w:val="16"/>
                    </w:rPr>
                    <w:t>PLANEACIÓN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PROGRAMAS </w:t>
                  </w:r>
                  <w:r>
                    <w:rPr>
                      <w:rFonts w:ascii="Montserrat" w:hAnsi="Montserrat"/>
                      <w:spacing w:val="30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ESTATALES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5"/>
                    <w:ind w:left="419" w:right="74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SANIDAD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INOCUIDAD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AGROALIMENTARIA</w:t>
                  </w:r>
                  <w:r>
                    <w:rPr>
                      <w:rFonts w:asci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TUBERCULOSIS</w:t>
                  </w: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387" w:val="left" w:leader="none"/>
                    </w:tabs>
                    <w:spacing w:line="165" w:lineRule="exact" w:before="0"/>
                    <w:ind w:left="386" w:right="0" w:hanging="346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EMPLEO, CAPACITACIÓN Y VINCULACIÓN LABORAL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APOYO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AL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EMPLEO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384" w:val="left" w:leader="none"/>
                    </w:tabs>
                    <w:spacing w:before="109"/>
                    <w:ind w:left="383" w:right="0" w:hanging="343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IMPULSO A LA ECONOMÍA Y MEJORA REGULATORIA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3" w:lineRule="auto" w:before="0"/>
                    <w:ind w:left="420" w:right="184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CRÉDITO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DAMNIFICADOS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(INFONACOT)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CRÉDITO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EFECTIVO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(INFONACOT)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CRÉDITO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MUJER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EFECTIVO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(INFONACOT)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FINANCIAMIENTO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1"/>
                    </w:numPr>
                    <w:tabs>
                      <w:tab w:pos="387" w:val="left" w:leader="none"/>
                    </w:tabs>
                    <w:spacing w:line="165" w:lineRule="exact" w:before="0"/>
                    <w:ind w:left="386" w:right="0" w:hanging="346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CIENCIA Y TECNOLOGÍA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3" w:lineRule="auto" w:before="0"/>
                    <w:ind w:left="419" w:right="323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CIENCIA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TECNOLOGÍA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INVESTIGACIÓN </w:t>
                  </w:r>
                  <w:r>
                    <w:rPr>
                      <w:rFonts w:ascii="Montserrat" w:hAnsi="Montserrat"/>
                      <w:spacing w:val="26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CIENTÍFICA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1"/>
                    </w:numPr>
                    <w:tabs>
                      <w:tab w:pos="456" w:val="left" w:leader="none"/>
                    </w:tabs>
                    <w:spacing w:line="165" w:lineRule="exact" w:before="0"/>
                    <w:ind w:left="456" w:right="0" w:hanging="416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MERCADO INTERNO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FINANCIAMIENTO</w:t>
                  </w:r>
                </w:p>
                <w:p>
                  <w:pPr>
                    <w:numPr>
                      <w:ilvl w:val="1"/>
                      <w:numId w:val="11"/>
                    </w:numPr>
                    <w:tabs>
                      <w:tab w:pos="411" w:val="left" w:leader="none"/>
                    </w:tabs>
                    <w:spacing w:before="110"/>
                    <w:ind w:left="410" w:right="0" w:hanging="37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MINERÍA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3" w:lineRule="auto" w:before="0"/>
                    <w:ind w:left="420" w:right="4063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REPOSICIÓN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OBRA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NUEVA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EQUIPO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BIENES</w:t>
                  </w:r>
                  <w:r>
                    <w:rPr>
                      <w:rFonts w:ascii="Montserrat" w:hAnsi="Montserrat"/>
                      <w:sz w:val="16"/>
                    </w:rPr>
                    <w:t> MANTENIMENTO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99815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467" w:val="left" w:leader="none"/>
                      <w:tab w:pos="4461" w:val="left" w:leader="none"/>
                      <w:tab w:pos="6783" w:val="left" w:leader="none"/>
                      <w:tab w:pos="8206" w:val="left" w:leader="none"/>
                    </w:tabs>
                    <w:spacing w:before="0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$ 38,083,125</w:t>
                    <w:tab/>
                    <w:t>$ 27,853,125</w:t>
                    <w:tab/>
                    <w:t>$ 9,900,000</w:t>
                    <w:tab/>
                    <w:t>$ 0</w:t>
                    <w:tab/>
                    <w:t>$ 330,000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89pt;mso-position-horizontal-relative:page;mso-position-vertical-relative:page;z-index:-998128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5173" w:val="left" w:leader="none"/>
                      <w:tab w:pos="6773" w:val="left" w:leader="none"/>
                      <w:tab w:pos="8221" w:val="left" w:leader="none"/>
                    </w:tabs>
                    <w:spacing w:before="72"/>
                    <w:ind w:left="104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330,000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330,000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58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5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04" w:val="left" w:leader="none"/>
                      <w:tab w:pos="4505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9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35,803,125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27,853,125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7,950,000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53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3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1,850,000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1,850,000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474" w:val="left" w:leader="none"/>
                      <w:tab w:pos="4457" w:val="left" w:leader="none"/>
                      <w:tab w:pos="6763" w:val="left" w:leader="none"/>
                      <w:tab w:pos="8743" w:val="left" w:leader="none"/>
                    </w:tabs>
                    <w:spacing w:before="109"/>
                    <w:ind w:left="77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$ 10,844,304</w:t>
                    <w:tab/>
                    <w:t>$ 3,254,900</w:t>
                    <w:tab/>
                    <w:t>$ 7,589,404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55pt;width:452pt;height:35pt;mso-position-horizontal-relative:page;mso-position-vertical-relative:page;z-index:-998104" type="#_x0000_t202" filled="false" stroked="false">
            <v:textbox inset="0,0,0,0">
              <w:txbxContent>
                <w:p>
                  <w:pPr>
                    <w:tabs>
                      <w:tab w:pos="2545" w:val="left" w:leader="none"/>
                      <w:tab w:pos="4529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8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10,844,304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3,254,900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7,589,404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168" w:val="left" w:leader="none"/>
                      <w:tab w:pos="5183" w:val="left" w:leader="none"/>
                      <w:tab w:pos="6783" w:val="left" w:leader="none"/>
                      <w:tab w:pos="8763" w:val="left" w:leader="none"/>
                    </w:tabs>
                    <w:spacing w:before="109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$ 2,706,228,423</w:t>
                    <w:tab/>
                    <w:t>$ 2,706,228,423</w:t>
                    <w:tab/>
                    <w:t>$ 0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90pt;width:452pt;height:89pt;mso-position-horizontal-relative:page;mso-position-vertical-relative:page;z-index:-998080" type="#_x0000_t202" filled="false" stroked="false">
            <v:textbox inset="0,0,0,0">
              <w:txbxContent>
                <w:p>
                  <w:pPr>
                    <w:tabs>
                      <w:tab w:pos="2487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72"/>
                    <w:ind w:left="88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99,825,195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99,825,195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73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7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225,092,355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225,092,355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98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9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136,116,421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136,116,421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51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65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2,245,194,452</w:t>
                    <w:tab/>
                    <w:t>$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2,245,194,452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393" w:val="left" w:leader="none"/>
                      <w:tab w:pos="4506" w:val="left" w:leader="none"/>
                      <w:tab w:pos="6763" w:val="left" w:leader="none"/>
                      <w:tab w:pos="8743" w:val="left" w:leader="none"/>
                    </w:tabs>
                    <w:spacing w:before="110"/>
                    <w:ind w:left="76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$ 79,497,264</w:t>
                    <w:tab/>
                    <w:t>$ 76,733,999</w:t>
                    <w:tab/>
                    <w:t>$ 2,763,265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79pt;width:452pt;height:53pt;mso-position-horizontal-relative:page;mso-position-vertical-relative:page;z-index:-998056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560" w:val="left" w:leader="none"/>
                      <w:tab w:pos="6773" w:val="left" w:leader="none"/>
                      <w:tab w:pos="8753" w:val="left" w:leader="none"/>
                    </w:tabs>
                    <w:spacing w:before="72"/>
                    <w:ind w:left="96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2,763,265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2,763,265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53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5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76,733,999</w:t>
                    <w:tab/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76,733,999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3163" w:val="left" w:leader="none"/>
                      <w:tab w:pos="4609" w:val="left" w:leader="none"/>
                      <w:tab w:pos="6763" w:val="left" w:leader="none"/>
                      <w:tab w:pos="8743" w:val="left" w:leader="none"/>
                    </w:tabs>
                    <w:spacing w:before="110"/>
                    <w:ind w:left="100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$ 385,000</w:t>
                    <w:tab/>
                    <w:t>$ 0</w:t>
                    <w:tab/>
                    <w:t>$ 385,000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32pt;width:452pt;height:35pt;mso-position-horizontal-relative:page;mso-position-vertical-relative:page;z-index:-998032" type="#_x0000_t202" filled="false" stroked="false">
            <v:textbox inset="0,0,0,0">
              <w:txbxContent>
                <w:p>
                  <w:pPr>
                    <w:tabs>
                      <w:tab w:pos="3193" w:val="left" w:leader="none"/>
                      <w:tab w:pos="4665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10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385,000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385,000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247" w:val="left" w:leader="none"/>
                      <w:tab w:pos="5183" w:val="left" w:leader="none"/>
                      <w:tab w:pos="6783" w:val="left" w:leader="none"/>
                      <w:tab w:pos="8763" w:val="left" w:leader="none"/>
                    </w:tabs>
                    <w:spacing w:before="110"/>
                    <w:ind w:left="6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$ 1,587,415,337</w:t>
                    <w:tab/>
                    <w:t>$ 1,587,415,337</w:t>
                    <w:tab/>
                    <w:t>$ 0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67pt;width:452pt;height:103pt;mso-position-horizontal-relative:page;mso-position-vertical-relative:page;z-index:-998008" type="#_x0000_t202" filled="false" stroked="false">
            <v:textbox inset="0,0,0,0">
              <w:txbxContent>
                <w:p>
                  <w:pPr>
                    <w:tabs>
                      <w:tab w:pos="2403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72"/>
                    <w:ind w:left="80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6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36,200,000</w:t>
                    <w:tab/>
                    <w:t>$</w:t>
                  </w:r>
                  <w:r>
                    <w:rPr>
                      <w:rFonts w:asci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36,200,000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95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95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44,250,000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44,250,000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34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73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410,500,890</w:t>
                    <w:tab/>
                    <w:t>$</w:t>
                  </w:r>
                  <w:r>
                    <w:rPr>
                      <w:rFonts w:ascii="Montserrat"/>
                      <w:spacing w:val="1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410,500,890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04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60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1,096,464,447</w:t>
                    <w:tab/>
                    <w:t>$</w:t>
                  </w:r>
                  <w:r>
                    <w:rPr>
                      <w:rFonts w:ascii="Montserrat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1,096,464,447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997984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35pt;height:22pt;mso-position-horizontal-relative:page;mso-position-vertical-relative:page;z-index:-9979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99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99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99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99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997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997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97792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97768" type="#_x0000_t202" filled="false" stroked="false">
            <v:textbox inset="0,0,0,0">
              <w:txbxContent>
                <w:p>
                  <w:pPr>
                    <w:spacing w:before="166"/>
                    <w:ind w:left="710" w:right="710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97744" type="#_x0000_t202" filled="false" stroked="false">
            <v:textbox inset="0,0,0,0">
              <w:txbxContent>
                <w:p>
                  <w:pPr>
                    <w:spacing w:before="166"/>
                    <w:ind w:left="26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97720" type="#_x0000_t202" filled="false" stroked="false">
            <v:textbox inset="0,0,0,0">
              <w:txbxContent>
                <w:p>
                  <w:pPr>
                    <w:spacing w:before="166"/>
                    <w:ind w:left="6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97696" type="#_x0000_t202" filled="false" stroked="false">
            <v:textbox inset="0,0,0,0">
              <w:txbxContent>
                <w:p>
                  <w:pPr>
                    <w:spacing w:before="166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97672" type="#_x0000_t202" filled="false" stroked="false">
            <v:textbox inset="0,0,0,0">
              <w:txbxContent>
                <w:p>
                  <w:pPr>
                    <w:spacing w:before="166"/>
                    <w:ind w:left="10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97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196" w:lineRule="exact" w:before="0"/>
                    <w:ind w:left="39" w:right="685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EJE IV. INFRAESTRUCTURA PARA TODOS, MEDIO AMBIENTE Y SUSTENTABILIDAD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2"/>
                    </w:numPr>
                    <w:tabs>
                      <w:tab w:pos="362" w:val="left" w:leader="none"/>
                    </w:tabs>
                    <w:spacing w:line="189" w:lineRule="exact" w:before="0"/>
                    <w:ind w:left="361" w:right="0" w:hanging="321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INFRAESTRUCTURA HIDRÁULICA (PLAN HÍDIRICO ESTATAL)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PROAGUA</w:t>
                  </w:r>
                </w:p>
                <w:p>
                  <w:pPr>
                    <w:spacing w:before="109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IV.1.1 PLAN HÍDRICO RURAL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37"/>
                    <w:ind w:left="419" w:right="685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REHABILITACIÓN, </w:t>
                  </w:r>
                  <w:r>
                    <w:rPr>
                      <w:rFonts w:ascii="Montserrat" w:hAnsi="Montserrat"/>
                      <w:spacing w:val="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MODERNIZACIÓN, 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TECNIFICACIÓN 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EQUIPAMIENTO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DISTRITOS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UNIDADES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RIEGO</w:t>
                  </w:r>
                </w:p>
                <w:p>
                  <w:pPr>
                    <w:numPr>
                      <w:ilvl w:val="1"/>
                      <w:numId w:val="12"/>
                    </w:numPr>
                    <w:tabs>
                      <w:tab w:pos="394" w:val="left" w:leader="none"/>
                    </w:tabs>
                    <w:spacing w:before="72"/>
                    <w:ind w:left="393" w:right="0" w:hanging="353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INFRAESTRUCTURA URBANA Y DE SERVICIOS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3" w:lineRule="auto" w:before="0"/>
                    <w:ind w:left="419" w:right="323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PAVIMENTACIÓN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EQUIPAMIENTO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URBANO</w:t>
                  </w:r>
                </w:p>
                <w:p>
                  <w:pPr>
                    <w:numPr>
                      <w:ilvl w:val="1"/>
                      <w:numId w:val="12"/>
                    </w:numPr>
                    <w:tabs>
                      <w:tab w:pos="394" w:val="left" w:leader="none"/>
                    </w:tabs>
                    <w:spacing w:line="165" w:lineRule="exact" w:before="0"/>
                    <w:ind w:left="393" w:right="0" w:hanging="353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COMUNICACIONES Y TRANSPORTES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37"/>
                    <w:ind w:left="419" w:right="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CONSERVACIÓN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CAMINOS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RURALES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CARRETERAS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127"/>
                    <w:ind w:left="419" w:right="20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LICITACIÓN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OBRA</w:t>
                  </w:r>
                  <w:r>
                    <w:rPr>
                      <w:rFonts w:ascii="Montserrat" w:hAnsi="Montserrat"/>
                      <w:sz w:val="16"/>
                    </w:rPr>
                    <w:t> URBANIZACIÓN</w:t>
                  </w:r>
                </w:p>
                <w:p>
                  <w:pPr>
                    <w:spacing w:line="165" w:lineRule="exact" w:before="0"/>
                    <w:ind w:left="420" w:right="0" w:hanging="38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IV.4.1 MOVILIDAD. MARÍTIMA PORTUARIA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43" w:lineRule="auto" w:before="0"/>
                    <w:ind w:left="420" w:right="8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ADQUISICIONES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CONTRATACIÓN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SERVICIOS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TRABAJO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419" w:right="2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MEDIO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AMBIENTE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RECURSOS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NATURALES</w:t>
                  </w:r>
                  <w:r>
                    <w:rPr>
                      <w:rFonts w:asci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OPERATIVO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ANUAL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(POA)</w:t>
                  </w:r>
                </w:p>
                <w:p>
                  <w:pPr>
                    <w:spacing w:line="443" w:lineRule="auto" w:before="0"/>
                    <w:ind w:left="419" w:right="74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REHABILITACIÓN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ESPACIOS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PÚBLICOS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REHABILITACIÓN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GERENCIAS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PUERTO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62pt;mso-position-horizontal-relative:page;mso-position-vertical-relative:page;z-index:-997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29" w:val="left" w:leader="none"/>
                      <w:tab w:pos="4359" w:val="left" w:leader="none"/>
                      <w:tab w:pos="6783" w:val="left" w:leader="none"/>
                      <w:tab w:pos="8092" w:val="left" w:leader="none"/>
                    </w:tabs>
                    <w:spacing w:before="0"/>
                    <w:ind w:left="7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$ 533,459,394</w:t>
                    <w:tab/>
                    <w:t>$ 319,187,531</w:t>
                    <w:tab/>
                    <w:t>$ 205,292,591</w:t>
                    <w:tab/>
                    <w:t>$ 0</w:t>
                    <w:tab/>
                    <w:t>$ 8,979,272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731" w:val="left" w:leader="none"/>
                      <w:tab w:pos="4683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10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$ 956,156</w:t>
                    <w:tab/>
                    <w:t>$ 812,731</w:t>
                    <w:tab/>
                    <w:t>$ 143,425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02pt;width:452pt;height:35pt;mso-position-horizontal-relative:page;mso-position-vertical-relative:page;z-index:-997600" type="#_x0000_t202" filled="false" stroked="false">
            <v:textbox inset="0,0,0,0">
              <w:txbxContent>
                <w:p>
                  <w:pPr>
                    <w:tabs>
                      <w:tab w:pos="2772" w:val="left" w:leader="none"/>
                      <w:tab w:pos="4724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1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956,156</w:t>
                    <w:tab/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812,731</w:t>
                    <w:tab/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143,425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556" w:val="left" w:leader="none"/>
                      <w:tab w:pos="4512" w:val="left" w:leader="none"/>
                      <w:tab w:pos="6783" w:val="left" w:leader="none"/>
                      <w:tab w:pos="8106" w:val="left" w:leader="none"/>
                    </w:tabs>
                    <w:spacing w:before="109"/>
                    <w:ind w:left="8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$ 15,291,605</w:t>
                    <w:tab/>
                    <w:t>$ 7,637,175</w:t>
                    <w:tab/>
                    <w:t>$ 3,055,270</w:t>
                    <w:tab/>
                    <w:t>$ 0</w:t>
                    <w:tab/>
                    <w:t>$ 4,599,160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37pt;width:452pt;height:41pt;mso-position-horizontal-relative:page;mso-position-vertical-relative:page;z-index:-997576" type="#_x0000_t202" filled="false" stroked="false">
            <v:textbox inset="0,0,0,0">
              <w:txbxContent>
                <w:p>
                  <w:pPr>
                    <w:tabs>
                      <w:tab w:pos="2613" w:val="left" w:leader="none"/>
                      <w:tab w:pos="4563" w:val="left" w:leader="none"/>
                      <w:tab w:pos="6793" w:val="left" w:leader="none"/>
                      <w:tab w:pos="8159" w:val="left" w:leader="none"/>
                    </w:tabs>
                    <w:spacing w:before="72"/>
                    <w:ind w:left="9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15,291,605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7,637,175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3,055,270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4,599,160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354" w:val="left" w:leader="none"/>
                      <w:tab w:pos="4420" w:val="left" w:leader="none"/>
                      <w:tab w:pos="6783" w:val="left" w:leader="none"/>
                      <w:tab w:pos="8763" w:val="left" w:leader="none"/>
                    </w:tabs>
                    <w:spacing w:before="0"/>
                    <w:ind w:left="7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$ 183,924,045</w:t>
                    <w:tab/>
                    <w:t>$ 108,584,150</w:t>
                    <w:tab/>
                    <w:t>$ 75,339,895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78pt;width:452pt;height:53pt;mso-position-horizontal-relative:page;mso-position-vertical-relative:page;z-index:-997552" type="#_x0000_t202" filled="false" stroked="false">
            <v:textbox inset="0,0,0,0">
              <w:txbxContent>
                <w:p>
                  <w:pPr>
                    <w:tabs>
                      <w:tab w:pos="2480" w:val="left" w:leader="none"/>
                      <w:tab w:pos="4445" w:val="left" w:leader="none"/>
                      <w:tab w:pos="6773" w:val="left" w:leader="none"/>
                      <w:tab w:pos="8753" w:val="left" w:leader="none"/>
                    </w:tabs>
                    <w:spacing w:before="72"/>
                    <w:ind w:left="83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146,810,812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97,716,682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49,094,130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49" w:val="left" w:leader="none"/>
                      <w:tab w:pos="4453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5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37,113,233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10,867,468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26,245,765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354" w:val="left" w:leader="none"/>
                      <w:tab w:pos="4502" w:val="left" w:leader="none"/>
                      <w:tab w:pos="6783" w:val="left" w:leader="none"/>
                      <w:tab w:pos="8763" w:val="left" w:leader="none"/>
                    </w:tabs>
                    <w:spacing w:before="109"/>
                    <w:ind w:left="7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$ 172,959,663</w:t>
                    <w:tab/>
                    <w:t>$ 147,302,352</w:t>
                    <w:tab/>
                    <w:t>$ 25,657,311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31pt;width:452pt;height:77pt;mso-position-horizontal-relative:page;mso-position-vertical-relative:page;z-index:-997528" type="#_x0000_t202" filled="false" stroked="false">
            <v:textbox inset="0,0,0,0">
              <w:txbxContent>
                <w:p>
                  <w:pPr>
                    <w:tabs>
                      <w:tab w:pos="2447" w:val="left" w:leader="none"/>
                      <w:tab w:pos="5193" w:val="left" w:leader="none"/>
                      <w:tab w:pos="6793" w:val="left" w:leader="none"/>
                      <w:tab w:pos="8773" w:val="left" w:leader="none"/>
                    </w:tabs>
                    <w:spacing w:before="72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15,000,000</w:t>
                    <w:tab/>
                    <w:t>$</w:t>
                  </w:r>
                  <w:r>
                    <w:rPr>
                      <w:rFonts w:asci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15,000,000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392" w:val="left" w:leader="none"/>
                      <w:tab w:pos="5173" w:val="left" w:leader="none"/>
                      <w:tab w:pos="6773" w:val="left" w:leader="none"/>
                      <w:tab w:pos="8753" w:val="left" w:leader="none"/>
                    </w:tabs>
                    <w:spacing w:before="101"/>
                    <w:ind w:left="79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127,447,353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127,447,353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15" w:val="left" w:leader="none"/>
                      <w:tab w:pos="4542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92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30,512,310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4,854,999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25,657,311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3163" w:val="left" w:leader="none"/>
                      <w:tab w:pos="4404" w:val="left" w:leader="none"/>
                      <w:tab w:pos="6763" w:val="left" w:leader="none"/>
                      <w:tab w:pos="8743" w:val="left" w:leader="none"/>
                    </w:tabs>
                    <w:spacing w:before="110"/>
                    <w:ind w:left="80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$ 62,789,041</w:t>
                    <w:tab/>
                    <w:t>$ 0</w:t>
                    <w:tab/>
                    <w:t>$ 62,789,041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08pt;width:452pt;height:162pt;mso-position-horizontal-relative:page;mso-position-vertical-relative:page;z-index:-997504" type="#_x0000_t202" filled="false" stroked="false">
            <v:textbox inset="0,0,0,0">
              <w:txbxContent>
                <w:p>
                  <w:pPr>
                    <w:tabs>
                      <w:tab w:pos="3173" w:val="left" w:leader="none"/>
                      <w:tab w:pos="4551" w:val="left" w:leader="none"/>
                      <w:tab w:pos="6773" w:val="left" w:leader="none"/>
                      <w:tab w:pos="8753" w:val="left" w:leader="none"/>
                    </w:tabs>
                    <w:spacing w:before="72"/>
                    <w:ind w:left="95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18,219,124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18,219,124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9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9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122,460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122,460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770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17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62,783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62,783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427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82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42,995,478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42,995,478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51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5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456,496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456,496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73" w:val="left" w:leader="none"/>
                      <w:tab w:pos="4661" w:val="left" w:leader="none"/>
                      <w:tab w:pos="6773" w:val="left" w:leader="none"/>
                      <w:tab w:pos="8753" w:val="left" w:leader="none"/>
                    </w:tabs>
                    <w:spacing w:before="0"/>
                    <w:ind w:left="106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932,700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932,700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7.309998pt;margin-top:30.401251pt;width:444.65pt;height:62.35pt;mso-position-horizontal-relative:page;mso-position-vertical-relative:page;z-index:-997480" type="#_x0000_t202" filled="false" stroked="false">
            <v:textbox inset="0,0,0,0">
              <w:txbxContent>
                <w:p>
                  <w:pPr>
                    <w:tabs>
                      <w:tab w:pos="6778" w:val="left" w:leader="none"/>
                      <w:tab w:pos="7540" w:val="left" w:leader="none"/>
                    </w:tabs>
                    <w:spacing w:line="417" w:lineRule="exact" w:before="0"/>
                    <w:ind w:left="5166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207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ESTRUCTURA FINANCIERA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pt;margin-top:119.204971pt;width:185.15pt;height:13pt;mso-position-horizontal-relative:page;mso-position-vertical-relative:page;z-index:-997456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w w:val="95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890015pt;margin-top:119.204971pt;width:38.2pt;height:13pt;mso-position-horizontal-relative:page;mso-position-vertical-relative:page;z-index:-997432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w w:val="95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459991pt;margin-top:119.204971pt;width:55.05pt;height:13pt;mso-position-horizontal-relative:page;mso-position-vertical-relative:page;z-index:-997408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FEDERAL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5pt;margin-top:119.204971pt;width:51pt;height:13pt;mso-position-horizontal-relative:page;mso-position-vertical-relative:page;z-index:-997384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w w:val="95"/>
                      <w:sz w:val="22"/>
                    </w:rPr>
                    <w:t>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51001pt;margin-top:119.204971pt;width:66.95pt;height:13pt;mso-position-horizontal-relative:page;mso-position-vertical-relative:page;z-index:-997360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MUNICIPAL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109985pt;margin-top:119.204971pt;width:91.75pt;height:13pt;mso-position-horizontal-relative:page;mso-position-vertical-relative:page;z-index:-997336" type="#_x0000_t202" filled="false" stroked="false">
            <v:textbox inset="0,0,0,0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w w:val="95"/>
                      <w:sz w:val="22"/>
                    </w:rPr>
                    <w:t>PARTICIPANTES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51.387253pt;width:264.1pt;height:19.8pt;mso-position-horizontal-relative:page;mso-position-vertical-relative:page;z-index:-997312" type="#_x0000_t202" filled="false" stroked="false">
            <v:textbox inset="0,0,0,0">
              <w:txbxContent>
                <w:p>
                  <w:pPr>
                    <w:spacing w:line="17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IV.5 INFRAESTRUCTURA ELÉCTRICA Y TELECOMUNICACIONES.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0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INFRAESTRUCTURA ELÉCTRICA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1001pt;margin-top:151.387253pt;width:51.95pt;height:10pt;mso-position-horizontal-relative:page;mso-position-vertical-relative:page;z-index:-997288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$ 64,254,137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23999pt;margin-top:151.387253pt;width:53.75pt;height:10pt;mso-position-horizontal-relative:page;mso-position-vertical-relative:page;z-index:-997264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$ 26,974,567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20007pt;margin-top:151.387253pt;width:53.15pt;height:10pt;mso-position-horizontal-relative:page;mso-position-vertical-relative:page;z-index:-997240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$ 37,279,570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200012pt;margin-top:151.387253pt;width:14.8pt;height:10pt;mso-position-horizontal-relative:page;mso-position-vertical-relative:page;z-index:-997216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5.200012pt;margin-top:151.387253pt;width:14.8pt;height:10pt;mso-position-horizontal-relative:page;mso-position-vertical-relative:page;z-index:-997192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pt;margin-top:174.017258pt;width:86.6pt;height:10pt;mso-position-horizontal-relative:page;mso-position-vertical-relative:page;z-index:-99716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COMERCIALIZACIÓN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190002pt;margin-top:174.017258pt;width:50.8pt;height:10pt;mso-position-horizontal-relative:page;mso-position-vertical-relative:page;z-index:-99714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26,974,567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190002pt;margin-top:174.017258pt;width:50.8pt;height:10pt;mso-position-horizontal-relative:page;mso-position-vertical-relative:page;z-index:-99712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26,974,567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690002pt;margin-top:174.017258pt;width:14.3pt;height:10pt;mso-position-horizontal-relative:page;mso-position-vertical-relative:page;z-index:-99709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690002pt;margin-top:174.017258pt;width:14.3pt;height:10pt;mso-position-horizontal-relative:page;mso-position-vertical-relative:page;z-index:-99707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5.690002pt;margin-top:174.017258pt;width:14.3pt;height:10pt;mso-position-horizontal-relative:page;mso-position-vertical-relative:page;z-index:-99704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192.017258pt;width:301.2pt;height:26.4pt;mso-position-horizontal-relative:page;mso-position-vertical-relative:page;z-index:-99702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DISTRIBUCIÓN</w:t>
                  </w:r>
                </w:p>
                <w:p>
                  <w:pPr>
                    <w:spacing w:before="1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IV.5.2 INFRAESTRUCTURA ELÉCTRICA Y TELECOMUNICACIONES. RADIO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700012pt;margin-top:192.017258pt;width:50.25pt;height:26.4pt;mso-position-horizontal-relative:page;mso-position-vertical-relative:page;z-index:-99700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37,279,570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9"/>
                    <w:ind w:left="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$ 1,028,079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200012pt;margin-top:192.017258pt;width:14.8pt;height:26.4pt;mso-position-horizontal-relative:page;mso-position-vertical-relative:page;z-index:-99697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700012pt;margin-top:192.017258pt;width:50.25pt;height:26.4pt;mso-position-horizontal-relative:page;mso-position-vertical-relative:page;z-index:-99695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37,279,570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9"/>
                    <w:ind w:left="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$ 1,028,079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200012pt;margin-top:192.017258pt;width:14.8pt;height:26.4pt;mso-position-horizontal-relative:page;mso-position-vertical-relative:page;z-index:-99692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5.200012pt;margin-top:192.017258pt;width:14.8pt;height:26.4pt;mso-position-horizontal-relative:page;mso-position-vertical-relative:page;z-index:-99690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18.147247pt;width:59.7pt;height:10pt;mso-position-horizontal-relative:page;mso-position-vertical-relative:page;z-index:-996880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Y TELEVISIÓN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31.017258pt;width:225.9pt;height:26.4pt;mso-position-horizontal-relative:page;mso-position-vertical-relative:page;z-index:-99685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EQUIPAMIENTO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ACTUALIZACIÓN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TECNOLÓGICA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IV.6 MEDIO AMBIENTE Y CAMBIO CLIMÁTICO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700012pt;margin-top:231.017258pt;width:53.3pt;height:26.4pt;mso-position-horizontal-relative:page;mso-position-vertical-relative:page;z-index:-99683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16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1,028,079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9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$ 27,627,056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700012pt;margin-top:231.017258pt;width:53.3pt;height:26.4pt;mso-position-horizontal-relative:page;mso-position-vertical-relative:page;z-index:-99680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9"/>
                    <w:ind w:left="0" w:right="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$ 27,627,056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880005pt;margin-top:231.017258pt;width:45.1pt;height:26.4pt;mso-position-horizontal-relative:page;mso-position-vertical-relative:page;z-index:-99678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1,028,079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9"/>
                    <w:ind w:left="0" w:right="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200012pt;margin-top:231.017258pt;width:14.8pt;height:26.4pt;mso-position-horizontal-relative:page;mso-position-vertical-relative:page;z-index:-99676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5.200012pt;margin-top:231.017258pt;width:14.8pt;height:26.4pt;mso-position-horizontal-relative:page;mso-position-vertical-relative:page;z-index:-99673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266.017242pt;width:254.3pt;height:74.4pt;mso-position-horizontal-relative:page;mso-position-vertical-relative:page;z-index:-99671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ACTAS</w:t>
                  </w:r>
                </w:p>
                <w:p>
                  <w:pPr>
                    <w:spacing w:before="127"/>
                    <w:ind w:left="400" w:right="92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CONSERVACIÓN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z w:val="16"/>
                    </w:rPr>
                    <w:t> SOSTENIBLE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(PROCODES)</w:t>
                  </w:r>
                </w:p>
                <w:p>
                  <w:pPr>
                    <w:spacing w:before="90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PROTECCIÓN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RESTAURACIÓN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w w:val="10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ECOSISTEMAS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ESPECIES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PRIORITARIAS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(PROREST)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72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IV.8 ORDENAMIENTO TERRITORIAL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90009pt;margin-top:266.017242pt;width:44.2pt;height:10pt;mso-position-horizontal-relative:page;mso-position-vertical-relative:page;z-index:-99668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1,997,769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790009pt;margin-top:266.017242pt;width:44.2pt;height:10pt;mso-position-horizontal-relative:page;mso-position-vertical-relative:page;z-index:-99666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1,997,769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690002pt;margin-top:266.017242pt;width:14.3pt;height:10pt;mso-position-horizontal-relative:page;mso-position-vertical-relative:page;z-index:-99664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690002pt;margin-top:266.017242pt;width:14.3pt;height:10pt;mso-position-horizontal-relative:page;mso-position-vertical-relative:page;z-index:-99661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5.690002pt;margin-top:266.017242pt;width:14.3pt;height:10pt;mso-position-horizontal-relative:page;mso-position-vertical-relative:page;z-index:-99659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829987pt;margin-top:284.017242pt;width:46.15pt;height:10pt;mso-position-horizontal-relative:page;mso-position-vertical-relative:page;z-index:-99656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10,447,311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29987pt;margin-top:284.017242pt;width:46.15pt;height:10pt;mso-position-horizontal-relative:page;mso-position-vertical-relative:page;z-index:-99654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10,447,311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690002pt;margin-top:284.017242pt;width:14.3pt;height:10pt;mso-position-horizontal-relative:page;mso-position-vertical-relative:page;z-index:-99652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690002pt;margin-top:284.017242pt;width:14.3pt;height:10pt;mso-position-horizontal-relative:page;mso-position-vertical-relative:page;z-index:-99649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5.690002pt;margin-top:284.017242pt;width:14.3pt;height:10pt;mso-position-horizontal-relative:page;mso-position-vertical-relative:page;z-index:-99647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839996pt;margin-top:308.017242pt;width:45.15pt;height:10pt;mso-position-horizontal-relative:page;mso-position-vertical-relative:page;z-index:-99644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15,181,976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839996pt;margin-top:308.017242pt;width:45.15pt;height:10pt;mso-position-horizontal-relative:page;mso-position-vertical-relative:page;z-index:-99642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15,181,976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690002pt;margin-top:308.017242pt;width:14.3pt;height:10pt;mso-position-horizontal-relative:page;mso-position-vertical-relative:page;z-index:-99640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690002pt;margin-top:308.017242pt;width:14.3pt;height:10pt;mso-position-horizontal-relative:page;mso-position-vertical-relative:page;z-index:-99637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5.690002pt;margin-top:308.017242pt;width:14.3pt;height:10pt;mso-position-horizontal-relative:page;mso-position-vertical-relative:page;z-index:-99635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920013pt;margin-top:330.387238pt;width:40.050pt;height:10pt;mso-position-horizontal-relative:page;mso-position-vertical-relative:page;z-index:-996328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$ 714,543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579987pt;margin-top:330.387238pt;width:42.4pt;height:10pt;mso-position-horizontal-relative:page;mso-position-vertical-relative:page;z-index:-996304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$ 249,500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200012pt;margin-top:330.387238pt;width:14.8pt;height:10pt;mso-position-horizontal-relative:page;mso-position-vertical-relative:page;z-index:-996280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200012pt;margin-top:330.387238pt;width:14.8pt;height:10pt;mso-position-horizontal-relative:page;mso-position-vertical-relative:page;z-index:-996256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48999pt;margin-top:330.387238pt;width:42.5pt;height:10pt;mso-position-horizontal-relative:page;mso-position-vertical-relative:page;z-index:-996232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$ 465,043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pt;margin-top:349.017242pt;width:224.85pt;height:26.4pt;mso-position-horizontal-relative:page;mso-position-vertical-relative:page;z-index:-99620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REGULARIZACIÓN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TENENCIA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TIERRA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1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IV.9 ENERGÍAS ALTERNATIVAS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089996pt;margin-top:349.017242pt;width:46.9pt;height:26.4pt;mso-position-horizontal-relative:page;mso-position-vertical-relative:page;z-index:-99618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17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714,543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1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$ 3,915,069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459991pt;margin-top:349.017242pt;width:40.5pt;height:26.4pt;mso-position-horizontal-relative:page;mso-position-vertical-relative:page;z-index:-99616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249,500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10"/>
                    <w:ind w:left="5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200012pt;margin-top:349.017242pt;width:14.8pt;height:26.4pt;mso-position-horizontal-relative:page;mso-position-vertical-relative:page;z-index:-99613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1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200012pt;margin-top:349.017242pt;width:14.8pt;height:26.4pt;mso-position-horizontal-relative:page;mso-position-vertical-relative:page;z-index:-99611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1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090027pt;margin-top:349.017242pt;width:46.9pt;height:26.4pt;mso-position-horizontal-relative:page;mso-position-vertical-relative:page;z-index:-99608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12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465,043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1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$ 3,915,069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pt;margin-top:384.017242pt;width:108pt;height:10pt;mso-position-horizontal-relative:page;mso-position-vertical-relative:page;z-index:-99606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ENERGÍAS </w:t>
                  </w:r>
                  <w:r>
                    <w:rPr>
                      <w:rFonts w:ascii="Montserrat" w:hAnsi="Montserrat"/>
                      <w:spacing w:val="30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ALTERNATIVAS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75pt;margin-top:384.017242pt;width:44.2pt;height:10pt;mso-position-horizontal-relative:page;mso-position-vertical-relative:page;z-index:-99604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3,915,069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690002pt;margin-top:384.017242pt;width:14.3pt;height:10pt;mso-position-horizontal-relative:page;mso-position-vertical-relative:page;z-index:-99601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690002pt;margin-top:384.017242pt;width:14.3pt;height:10pt;mso-position-horizontal-relative:page;mso-position-vertical-relative:page;z-index:-99599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690002pt;margin-top:384.017242pt;width:14.3pt;height:10pt;mso-position-horizontal-relative:page;mso-position-vertical-relative:page;z-index:-99596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75pt;margin-top:384.017242pt;width:44.2pt;height:10pt;mso-position-horizontal-relative:page;mso-position-vertical-relative:page;z-index:-99594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3,915,069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462769pt;margin-top:575.441528pt;width:23.85pt;height:22pt;mso-position-horizontal-relative:page;mso-position-vertical-relative:page;z-index:-9959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72pt;height:5.5pt;mso-position-horizontal-relative:page;mso-position-vertical-relative:page;z-index:-995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90pt;margin-top:104.5pt;width:110pt;height:5.5pt;mso-position-horizontal-relative:page;mso-position-vertical-relative:page;z-index:-995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0pt;margin-top:104.5pt;width:80pt;height:5.5pt;mso-position-horizontal-relative:page;mso-position-vertical-relative:page;z-index:-995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0pt;margin-top:104.5pt;width:110pt;height:5.5pt;mso-position-horizontal-relative:page;mso-position-vertical-relative:page;z-index:-99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90pt;margin-top:104.5pt;width:80pt;height:5.5pt;mso-position-horizontal-relative:page;mso-position-vertical-relative:page;z-index:-99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70pt;margin-top:104.5pt;width:100pt;height:5.5pt;mso-position-horizontal-relative:page;mso-position-vertical-relative:page;z-index:-99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9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9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9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9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9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9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26pt;mso-position-horizontal-relative:page;mso-position-vertical-relative:page;z-index:-99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99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66pt;width:752pt;height:57pt;mso-position-horizontal-relative:page;mso-position-vertical-relative:page;z-index:-99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3pt;width:300pt;height:347pt;mso-position-horizontal-relative:page;mso-position-vertical-relative:page;z-index:-99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23pt;width:452pt;height:39pt;mso-position-horizontal-relative:page;mso-position-vertical-relative:page;z-index:-99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62pt;width:452pt;height:83pt;mso-position-horizontal-relative:page;mso-position-vertical-relative:page;z-index:-99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45pt;width:452pt;height:35pt;mso-position-horizontal-relative:page;mso-position-vertical-relative:page;z-index:-99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80pt;width:452pt;height:190pt;mso-position-horizontal-relative:page;mso-position-vertical-relative:page;z-index:-99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99541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99539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99536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55pt;height:22pt;mso-position-horizontal-relative:page;mso-position-vertical-relative:page;z-index:-9953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99532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95296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802734pt;margin-top:575.441528pt;width:23.5pt;height:22pt;mso-position-horizontal-relative:page;mso-position-vertical-relative:page;z-index:-995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95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95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95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95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95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95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9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95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95056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95032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95008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94984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94960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94936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94912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94888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430pt;mso-position-horizontal-relative:page;mso-position-vertical-relative:page;z-index:-994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EJE I. BIENESTAR E INCLUSIÓN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I.1. SALUD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443" w:lineRule="auto" w:before="142"/>
                    <w:ind w:left="400" w:right="55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ACTIVIDADES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APOYO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ADMINISTRATIVO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COVID-19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399" w:right="6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MÉDICA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ESPECIALIDAD</w:t>
                  </w:r>
                  <w:r>
                    <w:rPr>
                      <w:rFonts w:ascii="Montserrat" w:hAnsi="Montserrat"/>
                      <w:sz w:val="16"/>
                    </w:rPr>
                    <w:t> ATENCIÓN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MÉDICA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PRIMER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NIVEL</w:t>
                  </w:r>
                  <w:r>
                    <w:rPr>
                      <w:rFonts w:ascii="Montserrat" w:hAnsi="Montserrat"/>
                      <w:sz w:val="16"/>
                    </w:rPr>
                    <w:t> ATENCIÓN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MÉDICA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SEGUNDO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NIVEL</w:t>
                  </w:r>
                  <w:r>
                    <w:rPr>
                      <w:rFonts w:ascii="Montserrat" w:hAnsi="Montserrat"/>
                      <w:sz w:val="16"/>
                    </w:rPr>
                    <w:t> INFRAESTRUCTURA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FÍSICA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PRESTACIONES  </w:t>
                  </w:r>
                  <w:r>
                    <w:rPr>
                      <w:rFonts w:ascii="Montserrat" w:hAnsi="Montserrat"/>
                      <w:spacing w:val="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ECONÓMICAS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PREVENCIÓN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PROMOCIÓN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REGULACIÓN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SANITARIO</w:t>
                  </w:r>
                  <w:r>
                    <w:rPr>
                      <w:rFonts w:ascii="Montserrat" w:hAnsi="Montserrat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33pt;mso-position-horizontal-relative:page;mso-position-vertical-relative:page;z-index:-994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041" w:val="left" w:leader="none"/>
                      <w:tab w:pos="3568" w:val="left" w:leader="none"/>
                      <w:tab w:pos="5147" w:val="left" w:leader="none"/>
                      <w:tab w:pos="6399" w:val="left" w:leader="none"/>
                      <w:tab w:pos="7947" w:val="left" w:leader="none"/>
                      <w:tab w:pos="9307" w:val="left" w:leader="none"/>
                    </w:tabs>
                    <w:spacing w:before="0"/>
                    <w:ind w:left="4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$ 12,556,747,827</w:t>
                    <w:tab/>
                    <w:t>$ 425,424,331</w:t>
                    <w:tab/>
                    <w:t>$ 2,514,776,344</w:t>
                    <w:tab/>
                    <w:t>$ 109,441,117</w:t>
                    <w:tab/>
                    <w:t>$ 1,634,805,273</w:t>
                    <w:tab/>
                    <w:t>$ 353,689,786</w:t>
                    <w:tab/>
                    <w:t>$ 7,518,610,976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3pt;width:527pt;height:22pt;mso-position-horizontal-relative:page;mso-position-vertical-relative:page;z-index:-994816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096" w:val="left" w:leader="none"/>
                      <w:tab w:pos="3706" w:val="left" w:leader="none"/>
                      <w:tab w:pos="5153" w:val="left" w:leader="none"/>
                      <w:tab w:pos="6623" w:val="left" w:leader="none"/>
                      <w:tab w:pos="8020" w:val="left" w:leader="none"/>
                      <w:tab w:pos="9347" w:val="left" w:leader="none"/>
                    </w:tabs>
                    <w:spacing w:before="0"/>
                    <w:ind w:left="4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$ 2,630,409,449</w:t>
                    <w:tab/>
                    <w:t>$ 77,979,348</w:t>
                    <w:tab/>
                    <w:t>$ 505,106,686</w:t>
                    <w:tab/>
                    <w:t>$ 30,612,204</w:t>
                    <w:tab/>
                    <w:t>$ 161,144,164</w:t>
                    <w:tab/>
                    <w:t>$ 60,244,676</w:t>
                    <w:tab/>
                    <w:t>$ 1,795,322,371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95pt;width:527pt;height:375pt;mso-position-horizontal-relative:page;mso-position-vertical-relative:page;z-index:-994792" type="#_x0000_t202" filled="false" stroked="false">
            <v:textbox inset="0,0,0,0">
              <w:txbxContent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522" w:val="left" w:leader="none"/>
                    </w:tabs>
                    <w:spacing w:before="112"/>
                    <w:ind w:left="8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190,176,955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190,176,955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550" w:val="left" w:leader="none"/>
                    </w:tabs>
                    <w:spacing w:before="0"/>
                    <w:ind w:left="85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62,145,580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62,145,580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543" w:val="left" w:leader="none"/>
                    </w:tabs>
                    <w:spacing w:before="0"/>
                    <w:ind w:left="8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115,372,435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115,372,435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501" w:val="left" w:leader="none"/>
                    </w:tabs>
                    <w:spacing w:before="0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233,978,391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233,978,391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444" w:val="left" w:leader="none"/>
                    </w:tabs>
                    <w:spacing w:before="0"/>
                    <w:ind w:left="74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875,755,656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875,755,656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04" w:val="left" w:leader="none"/>
                      <w:tab w:pos="3991" w:val="left" w:leader="none"/>
                      <w:tab w:pos="5413" w:val="left" w:leader="none"/>
                      <w:tab w:pos="6816" w:val="left" w:leader="none"/>
                      <w:tab w:pos="8110" w:val="left" w:leader="none"/>
                      <w:tab w:pos="9567" w:val="left" w:leader="none"/>
                    </w:tabs>
                    <w:spacing w:before="0"/>
                    <w:ind w:left="8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114,799,729</w:t>
                    <w:tab/>
                    <w:t>$</w:t>
                  </w:r>
                  <w:r>
                    <w:rPr>
                      <w:rFonts w:ascii="Montserrat"/>
                      <w:spacing w:val="-2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1,425,376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34,556,915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1,226,069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17,192,067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15,234,299</w:t>
                    <w:tab/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45,165,003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66" w:val="left" w:leader="none"/>
                      <w:tab w:pos="3860" w:val="left" w:leader="none"/>
                      <w:tab w:pos="5315" w:val="left" w:leader="none"/>
                      <w:tab w:pos="6709" w:val="left" w:leader="none"/>
                      <w:tab w:pos="8067" w:val="left" w:leader="none"/>
                      <w:tab w:pos="10253" w:val="left" w:leader="none"/>
                    </w:tabs>
                    <w:spacing w:before="0"/>
                    <w:ind w:left="73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706,001,545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76,553,972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415,923,458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29,386,135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139,127,603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45,010,377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526" w:val="left" w:leader="none"/>
                    </w:tabs>
                    <w:spacing w:before="0"/>
                    <w:ind w:left="8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213,601,993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213,601,993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574" w:val="left" w:leader="none"/>
                    </w:tabs>
                    <w:spacing w:before="0"/>
                    <w:ind w:left="87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59,126,358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59,126,358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93" w:val="left" w:leader="none"/>
                      <w:tab w:pos="3991" w:val="left" w:leader="none"/>
                      <w:tab w:pos="6013" w:val="left" w:leader="none"/>
                      <w:tab w:pos="6798" w:val="left" w:leader="none"/>
                      <w:tab w:pos="8793" w:val="left" w:leader="none"/>
                      <w:tab w:pos="10273" w:val="left" w:leader="none"/>
                    </w:tabs>
                    <w:spacing w:before="0"/>
                    <w:ind w:left="8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59,450,807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54,626,313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4,824,494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94768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pt;height:22pt;mso-position-horizontal-relative:page;mso-position-vertical-relative:page;z-index:-9947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94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94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94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94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94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94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94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94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94528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94504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94480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94456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94432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94408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94384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94360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5pt;mso-position-horizontal-relative:page;mso-position-vertical-relative:page;z-index:-994336" type="#_x0000_t202" filled="false" stroked="false">
            <v:textbox inset="0,0,0,0">
              <w:txbxContent>
                <w:p>
                  <w:pPr>
                    <w:spacing w:before="5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I.2. EDUCACIÓN 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94312" type="#_x0000_t202" filled="false" stroked="false">
            <v:textbox inset="0,0,0,0">
              <w:txbxContent>
                <w:p>
                  <w:pPr>
                    <w:tabs>
                      <w:tab w:pos="2085" w:val="left" w:leader="none"/>
                      <w:tab w:pos="3748" w:val="left" w:leader="none"/>
                      <w:tab w:pos="5134" w:val="left" w:leader="none"/>
                      <w:tab w:pos="6524" w:val="left" w:leader="none"/>
                      <w:tab w:pos="7937" w:val="left" w:leader="none"/>
                    </w:tabs>
                    <w:spacing w:before="50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$ 6,505,990,386</w:t>
                    <w:tab/>
                    <w:t>$ 120,032,931</w:t>
                    <w:tab/>
                    <w:t>$ 819,661,507</w:t>
                    <w:tab/>
                    <w:t>$ 25,396,388</w:t>
                    <w:tab/>
                    <w:t>$ 230,392,927</w:t>
                    <w:tab/>
                    <w:t>$ 100,688,948   </w:t>
                  </w:r>
                  <w:r>
                    <w:rPr>
                      <w:rFonts w:ascii="Montserrat"/>
                      <w:b/>
                      <w:spacing w:val="15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sz w:val="16"/>
                    </w:rPr>
                    <w:t>$ 5,209,817,685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756pt;height:415pt;mso-position-horizontal-relative:page;mso-position-vertical-relative:page;z-index:-994288" type="#_x0000_t202" filled="false" stroked="false">
            <v:textbox inset="0,0,0,0">
              <w:txbxContent>
                <w:p>
                  <w:pPr>
                    <w:tabs>
                      <w:tab w:pos="5707" w:val="left" w:leader="none"/>
                      <w:tab w:pos="7091" w:val="left" w:leader="none"/>
                      <w:tab w:pos="8785" w:val="left" w:leader="none"/>
                      <w:tab w:pos="10593" w:val="left" w:leader="none"/>
                      <w:tab w:pos="11653" w:val="left" w:leader="none"/>
                      <w:tab w:pos="12873" w:val="left" w:leader="none"/>
                      <w:tab w:pos="14853" w:val="left" w:leader="none"/>
                    </w:tabs>
                    <w:spacing w:before="112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ACADÉMICO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539,212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104,636</w:t>
                    <w:tab/>
                    <w:t>$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216,924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73,452</w:t>
                    <w:tab/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144,200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16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16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ACTIVIDADES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CULTURALES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Y/O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DEPORTIVAS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3,623,007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3,623,007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34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34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ACTIVIDADES</w:t>
                  </w:r>
                  <w:r>
                    <w:rPr>
                      <w:rFonts w:ascii="Montserrat"/>
                      <w:spacing w:val="-2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EDUCATIVAS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959,680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959,680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82" w:val="left" w:leader="none"/>
                      <w:tab w:pos="7573" w:val="left" w:leader="none"/>
                      <w:tab w:pos="8482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ADMINISTRACIÓN </w:t>
                  </w:r>
                  <w:r>
                    <w:rPr>
                      <w:rFonts w:ascii="Montserrat" w:hAnsi="Montserrat"/>
                      <w:spacing w:val="27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CENTRAL</w:t>
                    <w:tab/>
                    <w:t>$</w:t>
                  </w:r>
                  <w:r>
                    <w:rPr>
                      <w:rFonts w:ascii="Montserrat" w:hAnsi="Montserrat"/>
                      <w:spacing w:val="2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80,058,405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2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80,058,405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60" w:val="left" w:leader="none"/>
                      <w:tab w:pos="7060" w:val="left" w:leader="none"/>
                      <w:tab w:pos="8789" w:val="left" w:leader="none"/>
                      <w:tab w:pos="10593" w:val="left" w:leader="none"/>
                      <w:tab w:pos="11553" w:val="left" w:leader="none"/>
                      <w:tab w:pos="12849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ADQUISICIONES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CONTRATACIÓN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SERVICIOS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2,256,188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283,403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891,622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735,076</w:t>
                    <w:tab/>
                    <w:t>$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346,087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82" w:val="left" w:leader="none"/>
                      <w:tab w:pos="7573" w:val="left" w:leader="none"/>
                      <w:tab w:pos="8832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07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ALBERGUES</w:t>
                  </w:r>
                  <w:r>
                    <w:rPr>
                      <w:rFonts w:ascii="Montserrat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RURALES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1,606,182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157,182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1,449,000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72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162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ALIMENTACIÓN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ACTIVIDAD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FÍSICA</w:t>
                    <w:tab/>
                    <w:t>$</w:t>
                  </w:r>
                  <w:r>
                    <w:rPr>
                      <w:rFonts w:ascii="Montserrat" w:hAnsi="Montserrat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24,684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24,684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93" w:val="left" w:leader="none"/>
                      <w:tab w:pos="7573" w:val="left" w:leader="none"/>
                      <w:tab w:pos="879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ASESORÍAS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926,612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926,612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69" w:val="left" w:leader="none"/>
                      <w:tab w:pos="6853" w:val="left" w:leader="none"/>
                      <w:tab w:pos="8444" w:val="left" w:leader="none"/>
                      <w:tab w:pos="9934" w:val="left" w:leader="none"/>
                      <w:tab w:pos="11290" w:val="left" w:leader="none"/>
                      <w:tab w:pos="12629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DEMANDA,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COBERTURA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CALIDAD</w:t>
                    <w:tab/>
                    <w:t>$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377,354,861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55,073,055</w:t>
                    <w:tab/>
                    <w:t>$</w:t>
                  </w:r>
                  <w:r>
                    <w:rPr>
                      <w:rFonts w:ascii="Montserrat" w:hAns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169,646,650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15,834,581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108,133,607</w:t>
                    <w:tab/>
                    <w:t>$</w:t>
                  </w:r>
                  <w:r>
                    <w:rPr>
                      <w:rFonts w:ascii="Montserrat" w:hAns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28,666,968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71" w:val="left" w:leader="none"/>
                      <w:tab w:pos="6927" w:val="left" w:leader="none"/>
                      <w:tab w:pos="8581" w:val="left" w:leader="none"/>
                      <w:tab w:pos="10054" w:val="left" w:leader="none"/>
                      <w:tab w:pos="11468" w:val="left" w:leader="none"/>
                      <w:tab w:pos="12785" w:val="left" w:leader="none"/>
                      <w:tab w:pos="14220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BECAS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51,654,635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2,388,850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8,859,400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306,000</w:t>
                    <w:tab/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2,165,350</w:t>
                    <w:tab/>
                    <w:t>$</w:t>
                  </w:r>
                  <w:r>
                    <w:rPr>
                      <w:rFonts w:asci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1,818,700</w:t>
                    <w:tab/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36,116,335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68" w:val="left" w:leader="none"/>
                      <w:tab w:pos="7573" w:val="left" w:leader="none"/>
                      <w:tab w:pos="8668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CALIDAD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8,932,172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8,932,172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68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68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CAPACITACIÓN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1,563,278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1,563,278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72" w:val="left" w:leader="none"/>
                      <w:tab w:pos="7573" w:val="left" w:leader="none"/>
                      <w:tab w:pos="8672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TRABAJO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1,526,957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1,526,957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5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CERTIFICACIONES</w:t>
                    <w:tab/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1,770,629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1,770,629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42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42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CURSOS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2,701,909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2,701,909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68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68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EDUCACIÓN </w:t>
                  </w:r>
                  <w:r>
                    <w:rPr>
                      <w:rFonts w:ascii="Montserrat" w:hAnsi="Montserrat"/>
                      <w:spacing w:val="36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COMUNITARIA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9,731,258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9,731,258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90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90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INICIAL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9,716,210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9,716,210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29" w:val="left" w:leader="none"/>
                      <w:tab w:pos="7573" w:val="left" w:leader="none"/>
                      <w:tab w:pos="8729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PREESCOLAR</w:t>
                    <w:tab/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360,442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360,442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89" w:val="left" w:leader="none"/>
                      <w:tab w:pos="7573" w:val="left" w:leader="none"/>
                      <w:tab w:pos="8622" w:val="left" w:leader="none"/>
                      <w:tab w:pos="10047" w:val="left" w:leader="none"/>
                      <w:tab w:pos="12053" w:val="left" w:leader="none"/>
                      <w:tab w:pos="13373" w:val="left" w:leader="none"/>
                      <w:tab w:pos="14117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SUPERIOR</w:t>
                    <w:tab/>
                    <w:t>$</w:t>
                  </w:r>
                  <w:r>
                    <w:rPr>
                      <w:rFonts w:ascii="Montserrat" w:hAnsi="Montserrat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49,486,594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21,759,315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644,009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27,083,270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07" w:val="left" w:leader="none"/>
                      <w:tab w:pos="7573" w:val="left" w:leader="none"/>
                      <w:tab w:pos="8607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ELECTRIFICACIÓN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17,245,631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17,245,631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73" w:val="left" w:leader="none"/>
                      <w:tab w:pos="7010" w:val="left" w:leader="none"/>
                      <w:tab w:pos="8609" w:val="left" w:leader="none"/>
                      <w:tab w:pos="9989" w:val="left" w:leader="none"/>
                      <w:tab w:pos="11593" w:val="left" w:leader="none"/>
                      <w:tab w:pos="12705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ESCUELAS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AL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CIEN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25,051,726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1,756,614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6,878,977</w:t>
                    <w:tab/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1,075,546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378,951</w:t>
                    <w:tab/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14,961,638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574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74" w:val="left" w:leader="none"/>
                    </w:tabs>
                    <w:spacing w:line="196" w:lineRule="exact" w:before="125"/>
                    <w:ind w:left="399" w:right="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EVALUACIÓN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CALIDAD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PROGRAMAS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9,933,371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9,933,371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EDUCATIVOS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94264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322754pt;margin-top:575.441528pt;width:22pt;height:22pt;mso-position-horizontal-relative:page;mso-position-vertical-relative:page;z-index:-9942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94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9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94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94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94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94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94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94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94024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94000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93976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93952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93928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93904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93880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93856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6pt;height:430pt;mso-position-horizontal-relative:page;mso-position-vertical-relative:page;z-index:-993832" type="#_x0000_t202" filled="false" stroked="false">
            <v:textbox inset="0,0,0,0">
              <w:txbxContent>
                <w:p>
                  <w:pPr>
                    <w:tabs>
                      <w:tab w:pos="5529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29" w:val="left" w:leader="none"/>
                    </w:tabs>
                    <w:spacing w:before="72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EVENTOS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INFORMACIÓN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9,262,596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9,262,596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764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464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EXTENSIONISMO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76,100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76,100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97" w:val="left" w:leader="none"/>
                      <w:tab w:pos="7178" w:val="left" w:leader="none"/>
                      <w:tab w:pos="8846" w:val="left" w:leader="none"/>
                      <w:tab w:pos="10593" w:val="left" w:leader="none"/>
                      <w:tab w:pos="11628" w:val="left" w:leader="none"/>
                      <w:tab w:pos="12958" w:val="left" w:leader="none"/>
                      <w:tab w:pos="14364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FESTIVALES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531,859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29,952</w:t>
                    <w:tab/>
                    <w:t>$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79,872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49,920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48,256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323,859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87" w:val="left" w:leader="none"/>
                      <w:tab w:pos="6835" w:val="left" w:leader="none"/>
                      <w:tab w:pos="8500" w:val="left" w:leader="none"/>
                      <w:tab w:pos="9986" w:val="left" w:leader="none"/>
                      <w:tab w:pos="11294" w:val="left" w:leader="none"/>
                      <w:tab w:pos="12716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FONDO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APORTACIONES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MÚLTIPLES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161,708,769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32,985,984</w:t>
                    <w:tab/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67,036,474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7,536,252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34,802,340</w:t>
                    <w:tab/>
                    <w:t>$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19,347,719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335" w:val="left" w:leader="none"/>
                      <w:tab w:pos="7573" w:val="left" w:leader="none"/>
                      <w:tab w:pos="8435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201" w:lineRule="auto" w:before="0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position w:val="4"/>
                      <w:sz w:val="16"/>
                    </w:rPr>
                    <w:t>FORTALECER</w:t>
                  </w:r>
                  <w:r>
                    <w:rPr>
                      <w:rFonts w:asci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4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4"/>
                      <w:sz w:val="16"/>
                    </w:rPr>
                    <w:t>CALIDAD</w:t>
                  </w:r>
                  <w:r>
                    <w:rPr>
                      <w:rFonts w:asci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4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4"/>
                      <w:sz w:val="16"/>
                    </w:rPr>
                    <w:t>LOS</w:t>
                  </w:r>
                  <w:r>
                    <w:rPr>
                      <w:rFonts w:asci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4"/>
                      <w:sz w:val="16"/>
                    </w:rPr>
                    <w:t>SERVICIOS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282,390,265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282,390,265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w w:val="9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EDUCATIVOS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711" w:val="left" w:leader="none"/>
                      <w:tab w:pos="7573" w:val="left" w:leader="none"/>
                      <w:tab w:pos="8811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94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FORTALECIMIENTO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CALIDAD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INSTITUCIONES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30,000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30,000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EDUCATIVAS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537" w:val="left" w:leader="none"/>
                      <w:tab w:pos="7573" w:val="left" w:leader="none"/>
                      <w:tab w:pos="8637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128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GASTO 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CORRIENTE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4,574,107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4,574,107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57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57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GESTIONES </w:t>
                  </w:r>
                  <w:r>
                    <w:rPr>
                      <w:rFonts w:ascii="Montserrat"/>
                      <w:spacing w:val="27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ADMINISTRATIVAS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279,266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279,266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89" w:val="left" w:leader="none"/>
                      <w:tab w:pos="7079" w:val="left" w:leader="none"/>
                      <w:tab w:pos="8747" w:val="left" w:leader="none"/>
                      <w:tab w:pos="10593" w:val="left" w:leader="none"/>
                      <w:tab w:pos="11553" w:val="left" w:leader="none"/>
                      <w:tab w:pos="12958" w:val="left" w:leader="none"/>
                      <w:tab w:pos="1419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PLATAFORMAS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EDUCATIVAS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8,492,113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397,822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724,728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357,467</w:t>
                    <w:tab/>
                    <w:t>$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23,888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6,988,208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2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2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INVESTIGACIÓN </w:t>
                  </w:r>
                  <w:r>
                    <w:rPr>
                      <w:rFonts w:ascii="Montserrat" w:hAnsi="Montserrat"/>
                      <w:spacing w:val="26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CIENTÍFICA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3,224,703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3,224,703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4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4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MOVILIDAD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ESTUDIANTIL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1,393,611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1,393,611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659" w:val="left" w:leader="none"/>
                      <w:tab w:pos="7573" w:val="left" w:leader="none"/>
                      <w:tab w:pos="8759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128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PLAN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APOYO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CALIDAD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EDUCATIVA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502,392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502,392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TRANSFORMACIÓN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LAS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ESCUELAS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NORMALES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(PACTEN)</w:t>
                  </w:r>
                </w:p>
                <w:p>
                  <w:pPr>
                    <w:tabs>
                      <w:tab w:pos="5533" w:val="left" w:leader="none"/>
                      <w:tab w:pos="695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90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MEJORAMIENTO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ESPACIOS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3,733,987</w:t>
                    <w:tab/>
                    <w:t>$</w:t>
                  </w:r>
                  <w:r>
                    <w:rPr>
                      <w:rFonts w:ascii="Montserrat"/>
                      <w:spacing w:val="11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3,733,987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EDUCATIVOS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675" w:val="left" w:leader="none"/>
                      <w:tab w:pos="7573" w:val="left" w:leader="none"/>
                      <w:tab w:pos="8775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89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FORTALECIMIENTO</w:t>
                  </w:r>
                  <w:r>
                    <w:rPr>
                      <w:rFonts w:asci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CALIDAD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5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532,392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532,392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INSTITUCIONES </w:t>
                  </w:r>
                  <w:r>
                    <w:rPr>
                      <w:rFonts w:ascii="Montserrat"/>
                      <w:spacing w:val="40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EDUCATIVAS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514" w:val="left" w:leader="none"/>
                      <w:tab w:pos="7573" w:val="left" w:leader="none"/>
                      <w:tab w:pos="8614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128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INGLÉS</w:t>
                    <w:tab/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14,573,313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14,573,313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29" w:val="left" w:leader="none"/>
                      <w:tab w:pos="7573" w:val="left" w:leader="none"/>
                      <w:tab w:pos="8729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OPERATIVO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ANUAL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(POA)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360,442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360,442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639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39" w:val="left" w:leader="none"/>
                    </w:tabs>
                    <w:spacing w:line="194" w:lineRule="exact" w:before="127"/>
                    <w:ind w:left="399" w:right="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PARA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EL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DESARROLLO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PROFESIONAL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322,800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322,800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DOCENTE</w:t>
                  </w:r>
                </w:p>
                <w:p>
                  <w:pPr>
                    <w:tabs>
                      <w:tab w:pos="5531" w:val="left" w:leader="none"/>
                      <w:tab w:pos="7068" w:val="left" w:leader="none"/>
                      <w:tab w:pos="8749" w:val="left" w:leader="none"/>
                      <w:tab w:pos="10593" w:val="left" w:leader="none"/>
                      <w:tab w:pos="11529" w:val="left" w:leader="none"/>
                      <w:tab w:pos="13373" w:val="left" w:leader="none"/>
                      <w:tab w:pos="14853" w:val="left" w:leader="none"/>
                    </w:tabs>
                    <w:spacing w:before="129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SECTORIAL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EDUCACIÓN</w:t>
                    <w:tab/>
                    <w:t>$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1,786,904</w:t>
                    <w:tab/>
                    <w:t>$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392,548</w:t>
                    <w:tab/>
                    <w:t>$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943,762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450,594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14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14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PROYECTOS</w:t>
                    <w:tab/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6,779,063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6,779,063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21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21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RADIO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TELEVISIÓN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2,626,930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2,626,930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93808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05pt;height:22pt;mso-position-horizontal-relative:page;mso-position-vertical-relative:page;z-index:-9937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93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93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93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93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93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93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93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93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93568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93544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93520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93496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93472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93448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93424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93400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213pt;mso-position-horizontal-relative:page;mso-position-vertical-relative:page;z-index:-993376" type="#_x0000_t202" filled="false" stroked="false">
            <v:textbox inset="0,0,0,0">
              <w:txbxContent>
                <w:p>
                  <w:pPr>
                    <w:spacing w:line="443" w:lineRule="auto" w:before="72"/>
                    <w:ind w:left="399" w:right="165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RECURSOS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HUMANOS</w:t>
                  </w:r>
                  <w:r>
                    <w:rPr>
                      <w:rFonts w:asci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RECURSOS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PROPIOS</w:t>
                  </w:r>
                </w:p>
                <w:p>
                  <w:pPr>
                    <w:spacing w:line="443" w:lineRule="auto" w:before="0"/>
                    <w:ind w:left="399" w:right="6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REHABILITACIÓN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ESPACIOS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PÚBLICOS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399" w:right="165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SERVICIOS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USUARIOS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TALLER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TITULACIÓN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399" w:right="749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VINCULACIÓN,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DIFUSIÓN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DIVULGACIÓN</w:t>
                  </w:r>
                  <w:r>
                    <w:rPr>
                      <w:rFonts w:ascii="Montserrat" w:hAnsi="Montserrat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ACCIONES </w:t>
                  </w:r>
                  <w:r>
                    <w:rPr>
                      <w:rFonts w:ascii="Montserrat" w:hAnsi="Montserrat"/>
                      <w:spacing w:val="1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ADMINISTRATIVAS</w:t>
                  </w:r>
                  <w:r>
                    <w:rPr>
                      <w:rFonts w:ascii="Montserrat" w:hAnsi="Montserrat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PRIMARIA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CERTIFICACIONES</w:t>
                  </w:r>
                </w:p>
                <w:p>
                  <w:pPr>
                    <w:spacing w:before="104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I.3. ASISTENCIA SOCIAL Y ATENCIÓN A GRUPOS EN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213pt;mso-position-horizontal-relative:page;mso-position-vertical-relative:page;z-index:-993352" type="#_x0000_t202" filled="false" stroked="false">
            <v:textbox inset="0,0,0,0">
              <w:txbxContent>
                <w:p>
                  <w:pPr>
                    <w:tabs>
                      <w:tab w:pos="2214" w:val="left" w:leader="none"/>
                      <w:tab w:pos="3903" w:val="left" w:leader="none"/>
                      <w:tab w:pos="5993" w:val="left" w:leader="none"/>
                      <w:tab w:pos="6754" w:val="left" w:leader="none"/>
                      <w:tab w:pos="8098" w:val="left" w:leader="none"/>
                      <w:tab w:pos="10253" w:val="left" w:leader="none"/>
                    </w:tabs>
                    <w:spacing w:before="72"/>
                    <w:ind w:left="70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243,080,528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22,886,080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101,641,470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83,221,486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35,331,492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140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104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462,072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462,072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01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91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4,643,262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4,643,262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612" w:val="left" w:leader="none"/>
                    </w:tabs>
                    <w:spacing w:before="0"/>
                    <w:ind w:left="91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4,883,922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4,883,922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050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95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9,386,103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9,386,103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758" w:val="left" w:leader="none"/>
                    </w:tabs>
                    <w:spacing w:before="0"/>
                    <w:ind w:left="105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777,936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777,936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3944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84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10,934,628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10,934,628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766" w:val="left" w:leader="none"/>
                    </w:tabs>
                    <w:spacing w:before="0"/>
                    <w:ind w:left="106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590,148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590,148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332" w:val="left" w:leader="none"/>
                    </w:tabs>
                    <w:spacing w:before="0"/>
                    <w:ind w:left="63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5,024,267,716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5,024,267,716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03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93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3,385,936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3,385,936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510" w:val="left" w:leader="none"/>
                    </w:tabs>
                    <w:spacing w:before="0"/>
                    <w:ind w:left="81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43,372,880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43,372,880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182" w:val="left" w:leader="none"/>
                      <w:tab w:pos="3816" w:val="left" w:leader="none"/>
                      <w:tab w:pos="5214" w:val="left" w:leader="none"/>
                      <w:tab w:pos="6613" w:val="left" w:leader="none"/>
                      <w:tab w:pos="8080" w:val="left" w:leader="none"/>
                      <w:tab w:pos="9543" w:val="left" w:leader="none"/>
                    </w:tabs>
                    <w:spacing w:before="142"/>
                    <w:ind w:left="74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$ 86,061,129</w:t>
                    <w:tab/>
                    <w:t>$ 11,429,149</w:t>
                    <w:tab/>
                    <w:t>$ 22,529,174</w:t>
                    <w:tab/>
                    <w:t>$ 6,753,997</w:t>
                    <w:tab/>
                    <w:t>$ 19,334,749</w:t>
                    <w:tab/>
                    <w:t>$ 10,859,188</w:t>
                    <w:tab/>
                    <w:t>$ 15,154,872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3pt;width:756pt;height:217pt;mso-position-horizontal-relative:page;mso-position-vertical-relative:page;z-index:-993328" type="#_x0000_t202" filled="false" stroked="false">
            <v:textbox inset="0,0,0,0">
              <w:txbxContent>
                <w:p>
                  <w:pPr>
                    <w:spacing w:line="128" w:lineRule="exact"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SITUACIÓN DE VULNERABILIDAD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522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22" w:val="left" w:leader="none"/>
                    </w:tabs>
                    <w:spacing w:before="104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ACTIVIDADES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CULTURALES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Y/O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DEPORTIVAS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1,364,400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1,364,400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20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20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CAPACITACIÓN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250,000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250,000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33" w:val="left" w:leader="none"/>
                      <w:tab w:pos="7573" w:val="left" w:leader="none"/>
                      <w:tab w:pos="8757" w:val="left" w:leader="none"/>
                      <w:tab w:pos="10593" w:val="left" w:leader="none"/>
                      <w:tab w:pos="11740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DONACIÓN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304,958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296,675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8,283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1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1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PENSIÓN </w:t>
                  </w:r>
                  <w:r>
                    <w:rPr>
                      <w:rFonts w:ascii="Montserrat" w:hAnsi="Montserrat"/>
                      <w:spacing w:val="2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HUMANITARIA</w:t>
                    <w:tab/>
                    <w:t>$</w:t>
                  </w:r>
                  <w:r>
                    <w:rPr>
                      <w:rFonts w:ascii="Montserrat" w:hAnsi="Montserrat"/>
                      <w:spacing w:val="-1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1,200,000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1,200,000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08" w:val="left" w:leader="none"/>
                      <w:tab w:pos="6925" w:val="left" w:leader="none"/>
                      <w:tab w:pos="8536" w:val="left" w:leader="none"/>
                      <w:tab w:pos="9979" w:val="left" w:leader="none"/>
                      <w:tab w:pos="11395" w:val="left" w:leader="none"/>
                      <w:tab w:pos="12714" w:val="left" w:leader="none"/>
                      <w:tab w:pos="14360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PROGRAMA </w:t>
                  </w:r>
                  <w:r>
                    <w:rPr>
                      <w:rFonts w:ascii="Montserrat"/>
                      <w:spacing w:val="3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ALIMENTARIO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63,648,778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9,358,407</w:t>
                    <w:tab/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18,479,076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6,582,535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17,918,354</w:t>
                    <w:tab/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10,571,877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738,529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25" w:val="left" w:leader="none"/>
                      <w:tab w:pos="6965" w:val="left" w:leader="none"/>
                      <w:tab w:pos="8647" w:val="left" w:leader="none"/>
                      <w:tab w:pos="10158" w:val="left" w:leader="none"/>
                      <w:tab w:pos="11454" w:val="left" w:leader="none"/>
                      <w:tab w:pos="1290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ABASTO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SOCIAL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LECHE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7,108,007</w:t>
                    <w:tab/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2,051,649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3,235,759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169,415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1,370,967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280,217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639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39" w:val="left" w:leader="none"/>
                    </w:tabs>
                    <w:spacing w:line="194" w:lineRule="exact" w:before="127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PERSONAS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599,690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9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599,690</w:t>
                  </w:r>
                  <w:r>
                    <w:rPr>
                      <w:rFonts w:ascii="Montserrat" w:hAns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DISCAPACIDAD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(SNDIF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SO39)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501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01" w:val="left" w:leader="none"/>
                    </w:tabs>
                    <w:spacing w:before="129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SALUD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BIENESTAR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COMUNITARIO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3,887,304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3,887,304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522" w:val="left" w:leader="none"/>
                      <w:tab w:pos="7196" w:val="left" w:leader="none"/>
                      <w:tab w:pos="8782" w:val="left" w:leader="none"/>
                      <w:tab w:pos="10268" w:val="left" w:leader="none"/>
                      <w:tab w:pos="11687" w:val="left" w:leader="none"/>
                      <w:tab w:pos="13042" w:val="left" w:leader="none"/>
                      <w:tab w:pos="14275" w:val="left" w:leader="none"/>
                    </w:tabs>
                    <w:spacing w:line="201" w:lineRule="auto" w:before="0"/>
                    <w:ind w:left="399" w:right="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position w:val="4"/>
                      <w:sz w:val="16"/>
                    </w:rPr>
                    <w:t>E003</w:t>
                  </w:r>
                  <w:r>
                    <w:rPr>
                      <w:rFonts w:ascii="Montserrat" w:hAnsi="Montserrat"/>
                      <w:spacing w:val="-11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11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1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10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1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PERSONAS</w:t>
                  </w:r>
                  <w:r>
                    <w:rPr>
                      <w:rFonts w:ascii="Montserrat" w:hAnsi="Montserrat"/>
                      <w:spacing w:val="-11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EN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7,697,992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19,093</w:t>
                    <w:tab/>
                    <w:t>$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517,664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2,047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37,145</w:t>
                    <w:tab/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7,094</w:t>
                    <w:tab/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7,114,949</w:t>
                  </w:r>
                  <w:r>
                    <w:rPr>
                      <w:rFonts w:ascii="Montserrat" w:hAnsi="Montserrat"/>
                      <w:sz w:val="16"/>
                    </w:rPr>
                    <w:t> SITUACIÓN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 RIESGO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 VULNERABILIDAD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93304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102783pt;margin-top:575.441528pt;width:24.2pt;height:22pt;mso-position-horizontal-relative:page;mso-position-vertical-relative:page;z-index:-9932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93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93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93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93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93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93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93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93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93064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93040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93016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92992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92968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92944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92920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92896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5pt;mso-position-horizontal-relative:page;mso-position-vertical-relative:page;z-index:-992872" type="#_x0000_t202" filled="false" stroked="false">
            <v:textbox inset="0,0,0,0">
              <w:txbxContent>
                <w:p>
                  <w:pPr>
                    <w:spacing w:before="5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I.4. DESARROLLO SOCIAL Y HUMANO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92848" type="#_x0000_t202" filled="false" stroked="false">
            <v:textbox inset="0,0,0,0">
              <w:txbxContent>
                <w:p>
                  <w:pPr>
                    <w:tabs>
                      <w:tab w:pos="2069" w:val="left" w:leader="none"/>
                      <w:tab w:pos="3739" w:val="left" w:leader="none"/>
                      <w:tab w:pos="5125" w:val="left" w:leader="none"/>
                      <w:tab w:pos="6504" w:val="left" w:leader="none"/>
                      <w:tab w:pos="7992" w:val="left" w:leader="none"/>
                      <w:tab w:pos="10263" w:val="left" w:leader="none"/>
                    </w:tabs>
                    <w:spacing w:before="50"/>
                    <w:ind w:left="6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$ 975,494,391</w:t>
                    <w:tab/>
                    <w:t>$ 117,689,920</w:t>
                    <w:tab/>
                    <w:t>$ 421,220,522</w:t>
                    <w:tab/>
                    <w:t>$ 24,424,332</w:t>
                    <w:tab/>
                    <w:t>$ 303,535,884</w:t>
                    <w:tab/>
                    <w:t>$ 108,623,733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756pt;height:143pt;mso-position-horizontal-relative:page;mso-position-vertical-relative:page;z-index:-992824" type="#_x0000_t202" filled="false" stroked="false">
            <v:textbox inset="0,0,0,0">
              <w:txbxContent>
                <w:p>
                  <w:pPr>
                    <w:tabs>
                      <w:tab w:pos="5450" w:val="left" w:leader="none"/>
                      <w:tab w:pos="7061" w:val="left" w:leader="none"/>
                      <w:tab w:pos="8550" w:val="left" w:leader="none"/>
                      <w:tab w:pos="9978" w:val="left" w:leader="none"/>
                      <w:tab w:pos="11291" w:val="left" w:leader="none"/>
                      <w:tab w:pos="12741" w:val="left" w:leader="none"/>
                      <w:tab w:pos="14853" w:val="left" w:leader="none"/>
                    </w:tabs>
                    <w:spacing w:line="201" w:lineRule="auto" w:before="103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position w:val="4"/>
                      <w:sz w:val="16"/>
                    </w:rPr>
                    <w:t>APOYO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BIENESTAR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NIÑAS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NIÑOS,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HIJOS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45,152,680</w:t>
                    <w:tab/>
                    <w:t>$</w:t>
                  </w:r>
                  <w:r>
                    <w:rPr>
                      <w:rFonts w:ascii="Montserrat" w:hAns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672,300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12,789,280</w:t>
                    <w:tab/>
                    <w:t>$</w:t>
                  </w:r>
                  <w:r>
                    <w:rPr>
                      <w:rFonts w:ascii="Montserrat" w:hAns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1,345,600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24,388,940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5,956,560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MADRES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TRABAJADORAS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749" w:val="left" w:leader="none"/>
                      <w:tab w:pos="7573" w:val="left" w:leader="none"/>
                      <w:tab w:pos="8849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134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APOYOS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ASISTENCIALES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22,920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22,920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85" w:val="left" w:leader="none"/>
                      <w:tab w:pos="7108" w:val="left" w:leader="none"/>
                      <w:tab w:pos="8730" w:val="left" w:leader="none"/>
                      <w:tab w:pos="10168" w:val="left" w:leader="none"/>
                      <w:tab w:pos="12053" w:val="left" w:leader="none"/>
                      <w:tab w:pos="12931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IMPULSO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PRODUCTIVO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FAMILIAR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1,318,085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218,455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690,747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211,982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196,901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452" w:val="left" w:leader="none"/>
                      <w:tab w:pos="6916" w:val="left" w:leader="none"/>
                      <w:tab w:pos="8497" w:val="left" w:leader="none"/>
                      <w:tab w:pos="10020" w:val="left" w:leader="none"/>
                      <w:tab w:pos="11322" w:val="left" w:leader="none"/>
                      <w:tab w:pos="12724" w:val="left" w:leader="none"/>
                      <w:tab w:pos="14853" w:val="left" w:leader="none"/>
                    </w:tabs>
                    <w:spacing w:line="201" w:lineRule="auto" w:before="0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position w:val="4"/>
                      <w:sz w:val="16"/>
                    </w:rPr>
                    <w:t>PENSIÓN</w:t>
                  </w:r>
                  <w:r>
                    <w:rPr>
                      <w:rFonts w:ascii="Montserrat" w:hAns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BIENESTAR</w:t>
                  </w:r>
                  <w:r>
                    <w:rPr>
                      <w:rFonts w:ascii="Montserrat" w:hAns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LAS</w:t>
                  </w:r>
                  <w:r>
                    <w:rPr>
                      <w:rFonts w:ascii="Montserrat" w:hAnsi="Montserrat"/>
                      <w:spacing w:val="-5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PERSONAS</w:t>
                  </w:r>
                  <w:r>
                    <w:rPr>
                      <w:rFonts w:ascii="Montserrat" w:hAns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CON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79,315,600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7,483,200</w:t>
                    <w:tab/>
                    <w:t>$</w:t>
                  </w:r>
                  <w:r>
                    <w:rPr>
                      <w:rFonts w:ascii="Montserrat" w:hAnsi="Montserrat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36,799,400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1,521,800</w:t>
                    <w:tab/>
                    <w:t>$</w:t>
                  </w:r>
                  <w:r>
                    <w:rPr>
                      <w:rFonts w:ascii="Montserrat" w:hAns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26,236,200</w:t>
                    <w:tab/>
                    <w:t>$</w:t>
                  </w:r>
                  <w:r>
                    <w:rPr>
                      <w:rFonts w:ascii="Montserrat" w:hAns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7,275,000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DISCAPACIDAD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PERMANENTE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586" w:val="left" w:leader="none"/>
                      <w:tab w:pos="7157" w:val="left" w:leader="none"/>
                      <w:tab w:pos="8755" w:val="left" w:leader="none"/>
                      <w:tab w:pos="10121" w:val="left" w:leader="none"/>
                      <w:tab w:pos="11582" w:val="left" w:leader="none"/>
                      <w:tab w:pos="12876" w:val="left" w:leader="none"/>
                      <w:tab w:pos="14853" w:val="left" w:leader="none"/>
                    </w:tabs>
                    <w:spacing w:before="134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PROGRAMA </w:t>
                  </w:r>
                  <w:r>
                    <w:rPr>
                      <w:rFonts w:ascii="Montserrat"/>
                      <w:spacing w:val="3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ALIMENTARIO</w:t>
                    <w:tab/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3,114,506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731,165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783,825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317,450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716,594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565,472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286" w:val="left" w:leader="none"/>
                      <w:tab w:pos="6733" w:val="left" w:leader="none"/>
                      <w:tab w:pos="8460" w:val="left" w:leader="none"/>
                      <w:tab w:pos="9889" w:val="left" w:leader="none"/>
                      <w:tab w:pos="11304" w:val="left" w:leader="none"/>
                      <w:tab w:pos="12608" w:val="left" w:leader="none"/>
                      <w:tab w:pos="14853" w:val="left" w:leader="none"/>
                    </w:tabs>
                    <w:spacing w:line="201" w:lineRule="auto" w:before="0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position w:val="4"/>
                      <w:sz w:val="16"/>
                    </w:rPr>
                    <w:t>PENSIÓN</w:t>
                  </w:r>
                  <w:r>
                    <w:rPr>
                      <w:rFonts w:ascii="Montserrat" w:hAns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5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5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BIENESTAR</w:t>
                  </w:r>
                  <w:r>
                    <w:rPr>
                      <w:rFonts w:ascii="Montserrat" w:hAnsi="Montserrat"/>
                      <w:spacing w:val="-5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5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LAS</w:t>
                  </w:r>
                  <w:r>
                    <w:rPr>
                      <w:rFonts w:ascii="Montserrat" w:hAnsi="Montserrat"/>
                      <w:spacing w:val="-5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PERSONAS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2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846,570,600</w:t>
                    <w:tab/>
                    <w:t>$</w:t>
                  </w:r>
                  <w:r>
                    <w:rPr>
                      <w:rFonts w:ascii="Montserrat" w:hAns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108,584,800</w:t>
                    <w:tab/>
                    <w:t>$</w:t>
                  </w:r>
                  <w:r>
                    <w:rPr>
                      <w:rFonts w:ascii="Montserrat" w:hAnsi="Montserrat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370,134,350</w:t>
                    <w:tab/>
                    <w:t>$</w:t>
                  </w:r>
                  <w:r>
                    <w:rPr>
                      <w:rFonts w:ascii="Montserrat" w:hAns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21,027,500</w:t>
                    <w:tab/>
                    <w:t>$</w:t>
                  </w:r>
                  <w:r>
                    <w:rPr>
                      <w:rFonts w:ascii="Montserrat" w:hAns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252,194,150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94,629,800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ADULTAS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MAYORES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388" w:val="left" w:leader="none"/>
                      <w:tab w:pos="7463" w:val="left" w:leader="none"/>
                      <w:tab w:pos="8618" w:val="left" w:leader="none"/>
                      <w:tab w:pos="10483" w:val="left" w:leader="none"/>
                      <w:tab w:pos="11963" w:val="left" w:leader="none"/>
                      <w:tab w:pos="13403" w:val="left" w:leader="none"/>
                      <w:tab w:pos="14216" w:val="left" w:leader="none"/>
                    </w:tabs>
                    <w:spacing w:before="111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I.6. MUJERES</w:t>
                    <w:tab/>
                    <w:t>$ 3,302,465</w:t>
                    <w:tab/>
                    <w:t>$ 0</w:t>
                    <w:tab/>
                    <w:t>$ 100,300</w:t>
                    <w:tab/>
                    <w:t>$ 0</w:t>
                    <w:tab/>
                    <w:t>$ 0</w:t>
                    <w:tab/>
                    <w:t>$ 0</w:t>
                    <w:tab/>
                    <w:t>$ 3,202,165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8pt;width:756pt;height:107pt;mso-position-horizontal-relative:page;mso-position-vertical-relative:page;z-index:-992800" type="#_x0000_t202" filled="false" stroked="false">
            <v:textbox inset="0,0,0,0">
              <w:txbxContent>
                <w:p>
                  <w:pPr>
                    <w:tabs>
                      <w:tab w:pos="5666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66" w:val="left" w:leader="none"/>
                    </w:tabs>
                    <w:spacing w:before="112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DIFUSIÓN</w:t>
                    <w:tab/>
                    <w:t>$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180,465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180,465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833" w:val="left" w:leader="none"/>
                      <w:tab w:pos="7573" w:val="left" w:leader="none"/>
                      <w:tab w:pos="893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125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FORTALECER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VINCULACIÓN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SECTORES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0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3,780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0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3,780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PÚBLICO,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SOCIAL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PRIVADO</w:t>
                  </w:r>
                </w:p>
                <w:p>
                  <w:pPr>
                    <w:tabs>
                      <w:tab w:pos="5743" w:val="left" w:leader="none"/>
                      <w:tab w:pos="7573" w:val="left" w:leader="none"/>
                      <w:tab w:pos="884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89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JORNADA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DÍA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INTERNACIONAL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96,520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96,520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MUJER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540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40" w:val="left" w:leader="none"/>
                    </w:tabs>
                    <w:spacing w:line="196" w:lineRule="exact" w:before="89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APOYO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LAS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INSTANCIAS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LAS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3,021,700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position w:val="-3"/>
                      <w:sz w:val="16"/>
                    </w:rPr>
                    <w:t>3,021,700</w:t>
                  </w:r>
                  <w:r>
                    <w:rPr>
                      <w:rFonts w:ascii="Montserrat"/>
                      <w:w w:val="94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MUJERES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LAS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ENTIDADES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FEDERATIVAS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(PAIMEF)</w:t>
                  </w:r>
                </w:p>
                <w:p>
                  <w:pPr>
                    <w:tabs>
                      <w:tab w:pos="5663" w:val="left" w:leader="none"/>
                      <w:tab w:pos="7463" w:val="left" w:leader="none"/>
                      <w:tab w:pos="8743" w:val="left" w:leader="none"/>
                      <w:tab w:pos="10483" w:val="left" w:leader="none"/>
                      <w:tab w:pos="11963" w:val="left" w:leader="none"/>
                      <w:tab w:pos="13403" w:val="left" w:leader="none"/>
                      <w:tab w:pos="14843" w:val="left" w:leader="none"/>
                    </w:tabs>
                    <w:spacing w:before="106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I.7. JUVENTUD</w:t>
                    <w:tab/>
                    <w:t>$ 114,811</w:t>
                    <w:tab/>
                    <w:t>$ 0</w:t>
                    <w:tab/>
                    <w:t>$ 114,811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5pt;width:756pt;height:41pt;mso-position-horizontal-relative:page;mso-position-vertical-relative:page;z-index:-992776" type="#_x0000_t202" filled="false" stroked="false">
            <v:textbox inset="0,0,0,0">
              <w:txbxContent>
                <w:p>
                  <w:pPr>
                    <w:tabs>
                      <w:tab w:pos="5786" w:val="left" w:leader="none"/>
                      <w:tab w:pos="7573" w:val="left" w:leader="none"/>
                      <w:tab w:pos="8886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73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PLANEACIÓN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POLÍTICA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3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114,811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13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114,811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JUVENTUD</w:t>
                  </w:r>
                </w:p>
                <w:p>
                  <w:pPr>
                    <w:tabs>
                      <w:tab w:pos="5386" w:val="left" w:leader="none"/>
                      <w:tab w:pos="7463" w:val="left" w:leader="none"/>
                      <w:tab w:pos="9143" w:val="left" w:leader="none"/>
                      <w:tab w:pos="10483" w:val="left" w:leader="none"/>
                      <w:tab w:pos="11963" w:val="left" w:leader="none"/>
                      <w:tab w:pos="13403" w:val="left" w:leader="none"/>
                      <w:tab w:pos="14166" w:val="left" w:leader="none"/>
                    </w:tabs>
                    <w:spacing w:before="106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I.8. CULTURA FÍSICA Y DEPORTE</w:t>
                    <w:tab/>
                    <w:t>$ 91,439,181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$ 91,439,181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46pt;width:229pt;height:124pt;mso-position-horizontal-relative:page;mso-position-vertical-relative:page;z-index:-992752" type="#_x0000_t202" filled="false" stroked="false">
            <v:textbox inset="0,0,0,0">
              <w:txbxContent>
                <w:p>
                  <w:pPr>
                    <w:spacing w:line="443" w:lineRule="auto" w:before="112"/>
                    <w:ind w:left="400" w:right="55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CALIDAD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DEPORTIVA</w:t>
                  </w:r>
                  <w:r>
                    <w:rPr>
                      <w:rFonts w:ascii="Montserrat" w:hAnsi="Montserrat"/>
                      <w:sz w:val="16"/>
                    </w:rPr>
                    <w:t> PROGRAMA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CULTURA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FÍSICA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DEPORTE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46pt;width:527pt;height:124pt;mso-position-horizontal-relative:page;mso-position-vertical-relative:page;z-index:-992728" type="#_x0000_t202" filled="false" stroked="false">
            <v:textbox inset="0,0,0,0">
              <w:txbxContent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529" w:val="left" w:leader="none"/>
                    </w:tabs>
                    <w:spacing w:before="112"/>
                    <w:ind w:left="8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77,428,885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77,428,885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759" w:val="left" w:leader="none"/>
                    </w:tabs>
                    <w:spacing w:before="0"/>
                    <w:ind w:left="105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414,968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414,968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581" w:val="left" w:leader="none"/>
                    </w:tabs>
                    <w:spacing w:before="0"/>
                    <w:ind w:left="88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13,595,328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13,595,328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92704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5.8pt;height:22pt;mso-position-horizontal-relative:page;mso-position-vertical-relative:page;z-index:-9926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20"/>
                      <w:sz w:val="40"/>
                    </w:rPr>
                    <w:t>30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92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92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9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92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92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92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92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92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92464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92440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92416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92392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92368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92344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92320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92296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5pt;mso-position-horizontal-relative:page;mso-position-vertical-relative:page;z-index:-992272" type="#_x0000_t202" filled="false" stroked="false">
            <v:textbox inset="0,0,0,0">
              <w:txbxContent>
                <w:p>
                  <w:pPr>
                    <w:spacing w:before="5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I.9. CULTURA Y ARTE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92248" type="#_x0000_t202" filled="false" stroked="false">
            <v:textbox inset="0,0,0,0">
              <w:txbxContent>
                <w:p>
                  <w:pPr>
                    <w:tabs>
                      <w:tab w:pos="2883" w:val="left" w:leader="none"/>
                      <w:tab w:pos="3844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9499" w:val="left" w:leader="none"/>
                    </w:tabs>
                    <w:spacing w:before="50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$ 20,474,485</w:t>
                    <w:tab/>
                    <w:t>$ 0</w:t>
                    <w:tab/>
                    <w:t>$ 10,019,783</w:t>
                    <w:tab/>
                    <w:t>$ 0</w:t>
                    <w:tab/>
                    <w:t>$ 0</w:t>
                    <w:tab/>
                    <w:t>$ 0</w:t>
                    <w:tab/>
                    <w:t>$ 10,454,702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756pt;height:215pt;mso-position-horizontal-relative:page;mso-position-vertical-relative:page;z-index:-992224" type="#_x0000_t202" filled="false" stroked="false">
            <v:textbox inset="0,0,0,0">
              <w:txbxContent>
                <w:p>
                  <w:pPr>
                    <w:tabs>
                      <w:tab w:pos="5461" w:val="left" w:leader="none"/>
                      <w:tab w:pos="7573" w:val="left" w:leader="none"/>
                      <w:tab w:pos="8624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50" w:val="left" w:leader="none"/>
                    </w:tabs>
                    <w:spacing w:before="112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ACTIVIDADES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EXPRESIÓN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ARTÍSTICA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CULTURAL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14,025,292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7,307,795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6,717,497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01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01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APOYO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CULTURA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INFANTIL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700,000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96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96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DIFUSIÓN</w:t>
                    <w:tab/>
                    <w:t>$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40,000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40,000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715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41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EXPOSICIONES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48,500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48,500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39" w:val="left" w:leader="none"/>
                      <w:tab w:pos="7573" w:val="left" w:leader="none"/>
                      <w:tab w:pos="8739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0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INFRAESTRUCTURA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CULTURAL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969,943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669,943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300,000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67" w:val="left" w:leader="none"/>
                      <w:tab w:pos="7573" w:val="left" w:leader="none"/>
                      <w:tab w:pos="8750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428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INVESTIGACIÓN </w:t>
                  </w:r>
                  <w:r>
                    <w:rPr>
                      <w:rFonts w:ascii="Montserrat" w:hAnsi="Montserrat"/>
                      <w:spacing w:val="26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CIENTÍFICA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176,490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107,040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69,450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37" w:val="left" w:leader="none"/>
                      <w:tab w:pos="7573" w:val="left" w:leader="none"/>
                      <w:tab w:pos="8737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REHABILITACIÓN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905,062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905,062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53" w:val="left" w:leader="none"/>
                      <w:tab w:pos="7573" w:val="left" w:leader="none"/>
                      <w:tab w:pos="8832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59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CAPACITACIÓN </w:t>
                  </w:r>
                  <w:r>
                    <w:rPr>
                      <w:rFonts w:ascii="Montserrat" w:hAnsi="Montserrat"/>
                      <w:spacing w:val="28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CULTURAL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693,785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321,310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372,475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50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50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CONVOCATORIAS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926,836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926,836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73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7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PROMOCIÓN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LECTURA</w:t>
                    <w:tab/>
                    <w:t>$</w:t>
                  </w:r>
                  <w:r>
                    <w:rPr>
                      <w:rFonts w:ascii="Montserrat" w:hAns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716,050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716,050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82" w:val="left" w:leader="none"/>
                      <w:tab w:pos="7573" w:val="left" w:leader="none"/>
                      <w:tab w:pos="8745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342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PATRIMONIO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CULTURAL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MATERIAL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INMATERIAL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1,272,527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708,633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563,894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054" w:val="left" w:leader="none"/>
                      <w:tab w:pos="6711" w:val="left" w:leader="none"/>
                      <w:tab w:pos="8297" w:val="left" w:leader="none"/>
                      <w:tab w:pos="9791" w:val="left" w:leader="none"/>
                      <w:tab w:pos="11055" w:val="left" w:leader="none"/>
                      <w:tab w:pos="12665" w:val="left" w:leader="none"/>
                      <w:tab w:pos="13953" w:val="left" w:leader="none"/>
                    </w:tabs>
                    <w:spacing w:before="142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I.10. VIVIENDA DIGNA</w:t>
                    <w:tab/>
                    <w:t>$ 2,146,934,544</w:t>
                    <w:tab/>
                    <w:t>$ 87,321,049</w:t>
                    <w:tab/>
                    <w:t>$ 697,147,793</w:t>
                    <w:tab/>
                    <w:t>$ 15,142,265</w:t>
                    <w:tab/>
                    <w:t>$ 897,066,646</w:t>
                    <w:tab/>
                    <w:t>$ 57,036,791</w:t>
                    <w:tab/>
                    <w:t>$ 393,220,000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0pt;width:229pt;height:53pt;mso-position-horizontal-relative:page;mso-position-vertical-relative:page;z-index:-992200" type="#_x0000_t202" filled="false" stroked="false">
            <v:textbox inset="0,0,0,0">
              <w:txbxContent>
                <w:p>
                  <w:pPr>
                    <w:spacing w:line="443" w:lineRule="auto" w:before="112"/>
                    <w:ind w:left="400" w:right="90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MEJORAMIENTO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VIVIENDA</w:t>
                  </w:r>
                  <w:r>
                    <w:rPr>
                      <w:rFonts w:asci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VIVIENDA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160" w:lineRule="exact" w:before="0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I.11. AGUA POTABLE, ALCANTARILLADO Y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70pt;width:527pt;height:53pt;mso-position-horizontal-relative:page;mso-position-vertical-relative:page;z-index:-992176" type="#_x0000_t202" filled="false" stroked="false">
            <v:textbox inset="0,0,0,0">
              <w:txbxContent>
                <w:p>
                  <w:pPr>
                    <w:tabs>
                      <w:tab w:pos="2603" w:val="left" w:leader="none"/>
                      <w:tab w:pos="4198" w:val="left" w:leader="none"/>
                      <w:tab w:pos="6013" w:val="left" w:leader="none"/>
                      <w:tab w:pos="7137" w:val="left" w:leader="none"/>
                      <w:tab w:pos="8793" w:val="left" w:leader="none"/>
                      <w:tab w:pos="10273" w:val="left" w:leader="none"/>
                    </w:tabs>
                    <w:spacing w:before="112"/>
                    <w:ind w:left="10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406,418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13,800</w:t>
                    <w:tab/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389,618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$ 3,000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50" w:val="left" w:leader="none"/>
                      <w:tab w:pos="3889" w:val="left" w:leader="none"/>
                      <w:tab w:pos="5370" w:val="left" w:leader="none"/>
                      <w:tab w:pos="6623" w:val="left" w:leader="none"/>
                      <w:tab w:pos="8103" w:val="left" w:leader="none"/>
                      <w:tab w:pos="9428" w:val="left" w:leader="none"/>
                    </w:tabs>
                    <w:spacing w:before="0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2,146,528,126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87,307,249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2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696,758,175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15,142,265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897,063,646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57,036,791</w:t>
                    <w:tab/>
                    <w:t>$</w:t>
                  </w:r>
                  <w:r>
                    <w:rPr>
                      <w:rFonts w:ascii="Montserrat"/>
                      <w:spacing w:val="-6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393,220,000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184" w:val="left" w:leader="none"/>
                      <w:tab w:pos="3785" w:val="left" w:leader="none"/>
                      <w:tab w:pos="5263" w:val="left" w:leader="none"/>
                      <w:tab w:pos="6629" w:val="left" w:leader="none"/>
                      <w:tab w:pos="8142" w:val="left" w:leader="none"/>
                      <w:tab w:pos="10263" w:val="left" w:leader="none"/>
                    </w:tabs>
                    <w:spacing w:before="142"/>
                    <w:ind w:left="7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$ 75,734,181</w:t>
                    <w:tab/>
                    <w:t>$ 6,986,690</w:t>
                    <w:tab/>
                    <w:t>$ 38,039,033</w:t>
                    <w:tab/>
                    <w:t>$ 3,948,315</w:t>
                    <w:tab/>
                    <w:t>$ 22,386,373</w:t>
                    <w:tab/>
                    <w:t>$ 4,373,770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3pt;width:756pt;height:147pt;mso-position-horizontal-relative:page;mso-position-vertical-relative:page;z-index:-992152" type="#_x0000_t202" filled="false" stroked="false">
            <v:textbox inset="0,0,0,0">
              <w:txbxContent>
                <w:p>
                  <w:pPr>
                    <w:spacing w:line="128" w:lineRule="exact" w:before="0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SANEAMIENTO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504" w:val="left" w:leader="none"/>
                      <w:tab w:pos="6961" w:val="left" w:leader="none"/>
                      <w:tab w:pos="9253" w:val="left" w:leader="none"/>
                      <w:tab w:pos="9956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104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OBRAS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APOYO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COMUNIDAD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4,047,752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1,837,860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2,209,892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534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1434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125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TRATAMIENTO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AGUAS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RESIDUALES-</w:t>
                    <w:tab/>
                  </w:r>
                  <w:r>
                    <w:rPr>
                      <w:rFonts w:asci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0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6,941,248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0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6,941,248</w:t>
                    <w:tab/>
                    <w:t>$</w:t>
                  </w:r>
                  <w:r>
                    <w:rPr>
                      <w:rFonts w:asci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PROSAN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684" w:val="left" w:leader="none"/>
                      <w:tab w:pos="7573" w:val="left" w:leader="none"/>
                      <w:tab w:pos="8784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128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RECURSOS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PROPIOS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518,274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518,274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11" w:val="left" w:leader="none"/>
                      <w:tab w:pos="6957" w:val="left" w:leader="none"/>
                      <w:tab w:pos="8537" w:val="left" w:leader="none"/>
                      <w:tab w:pos="10000" w:val="left" w:leader="none"/>
                      <w:tab w:pos="11402" w:val="left" w:leader="none"/>
                      <w:tab w:pos="12736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PROAGUA</w:t>
                    <w:tab/>
                    <w:t>$</w:t>
                  </w:r>
                  <w:r>
                    <w:rPr>
                      <w:rFonts w:ascii="Montserrat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64,226,907</w:t>
                    <w:tab/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5,148,830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37,520,759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1,738,423</w:t>
                    <w:tab/>
                    <w:t>$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15,445,125</w:t>
                    <w:tab/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4,373,770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92128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302734pt;margin-top:575.441528pt;width:21pt;height:22pt;mso-position-horizontal-relative:page;mso-position-vertical-relative:page;z-index:-9921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31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92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92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92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92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91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91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91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91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91888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91864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91840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91816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91792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91768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91744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91720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14pt;mso-position-horizontal-relative:page;mso-position-vertical-relative:page;z-index:-991696" type="#_x0000_t202" filled="false" stroked="false">
            <v:textbox inset="0,0,0,0">
              <w:txbxContent>
                <w:p>
                  <w:pPr>
                    <w:spacing w:line="196" w:lineRule="exact" w:before="33"/>
                    <w:ind w:left="39" w:right="6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I.12. ELECTRIFICACIÓN DE COLONIAS Y COMUNIDADES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8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ELECTRIFICACIÓN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9" w:right="0" w:firstLine="36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ELECTRIFICACIÓN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NO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CONVENCIONAL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02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EJE II. POLÍTICA DE PAZ Y SEGURIDAD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II.1. SEGURIDAD CIUDADANA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91672" type="#_x0000_t202" filled="false" stroked="false">
            <v:textbox inset="0,0,0,0">
              <w:txbxContent>
                <w:p>
                  <w:pPr>
                    <w:tabs>
                      <w:tab w:pos="2196" w:val="left" w:leader="none"/>
                      <w:tab w:pos="4039" w:val="left" w:leader="none"/>
                      <w:tab w:pos="5308" w:val="left" w:leader="none"/>
                      <w:tab w:pos="6829" w:val="left" w:leader="none"/>
                      <w:tab w:pos="8105" w:val="left" w:leader="none"/>
                      <w:tab w:pos="10263" w:val="left" w:leader="none"/>
                    </w:tabs>
                    <w:spacing w:before="50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$ 20,792,805</w:t>
                    <w:tab/>
                    <w:t>$ 3,985,244</w:t>
                    <w:tab/>
                    <w:t>$ 836,735</w:t>
                    <w:tab/>
                    <w:t>$ 3,163,616</w:t>
                    <w:tab/>
                    <w:t>$ 944,530</w:t>
                    <w:tab/>
                    <w:t>$ 11,862,680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77pt;mso-position-horizontal-relative:page;mso-position-vertical-relative:page;z-index:-9916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413" w:val="left" w:leader="none"/>
                      <w:tab w:pos="7453" w:val="left" w:leader="none"/>
                      <w:tab w:pos="8154" w:val="left" w:leader="none"/>
                      <w:tab w:pos="10253" w:val="left" w:leader="none"/>
                    </w:tabs>
                    <w:spacing w:before="0"/>
                    <w:ind w:left="92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3,938,895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1,736,359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2,202,536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29" w:val="left" w:leader="none"/>
                      <w:tab w:pos="4160" w:val="left" w:leader="none"/>
                      <w:tab w:pos="5407" w:val="left" w:leader="none"/>
                      <w:tab w:pos="6929" w:val="left" w:leader="none"/>
                      <w:tab w:pos="8144" w:val="left" w:leader="none"/>
                      <w:tab w:pos="10253" w:val="left" w:leader="none"/>
                    </w:tabs>
                    <w:spacing w:before="0"/>
                    <w:ind w:left="892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16,853,910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3,985,244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836,735</w:t>
                    <w:tab/>
                    <w:t>$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1,427,257</w:t>
                    <w:tab/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944,530</w:t>
                    <w:tab/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9,660,144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863" w:val="left" w:leader="none"/>
                      <w:tab w:pos="3882" w:val="left" w:leader="none"/>
                      <w:tab w:pos="5883" w:val="left" w:leader="none"/>
                      <w:tab w:pos="6731" w:val="left" w:leader="none"/>
                      <w:tab w:pos="8176" w:val="left" w:leader="none"/>
                      <w:tab w:pos="9519" w:val="left" w:leader="none"/>
                    </w:tabs>
                    <w:spacing w:before="134"/>
                    <w:ind w:left="74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$ 61,698,145</w:t>
                    <w:tab/>
                    <w:t>$ 0</w:t>
                    <w:tab/>
                    <w:t>$ 6,037,014</w:t>
                    <w:tab/>
                    <w:t>$ 0</w:t>
                    <w:tab/>
                    <w:t>$ 2,238,154</w:t>
                    <w:tab/>
                    <w:t>$ 1,449,241</w:t>
                    <w:tab/>
                    <w:t>$ 51,973,736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32pt;width:527pt;height:22pt;mso-position-horizontal-relative:page;mso-position-vertical-relative:page;z-index:-991624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883" w:val="left" w:leader="none"/>
                      <w:tab w:pos="4563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9459" w:val="left" w:leader="none"/>
                    </w:tabs>
                    <w:spacing w:before="0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$ 42,578,084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$ 42,578,084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54pt;width:756pt;height:95pt;mso-position-horizontal-relative:page;mso-position-vertical-relative:page;z-index:-991600" type="#_x0000_t202" filled="false" stroked="false">
            <v:textbox inset="0,0,0,0">
              <w:txbxContent>
                <w:p>
                  <w:pPr>
                    <w:tabs>
                      <w:tab w:pos="5487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87" w:val="left" w:leader="none"/>
                    </w:tabs>
                    <w:spacing w:line="196" w:lineRule="exact" w:before="73"/>
                    <w:ind w:left="399" w:right="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FONDO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APORTACIONES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PÚBLICA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11,007,338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11,007,338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(FASP)</w:t>
                  </w:r>
                </w:p>
                <w:p>
                  <w:pPr>
                    <w:tabs>
                      <w:tab w:pos="5484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84" w:val="left" w:leader="none"/>
                    </w:tabs>
                    <w:spacing w:before="128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REGISTRO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PÚBLICO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VEHICULAR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5,020,480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5,020,480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10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10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SEGURIDAD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CIUDADANA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20,208,266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20,208,266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89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89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spacing w:val="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PÚBLICA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6,342,000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6,342,000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348" w:val="left" w:leader="none"/>
                      <w:tab w:pos="7463" w:val="left" w:leader="none"/>
                      <w:tab w:pos="8488" w:val="left" w:leader="none"/>
                      <w:tab w:pos="10483" w:val="left" w:leader="none"/>
                      <w:tab w:pos="11331" w:val="left" w:leader="none"/>
                      <w:tab w:pos="12776" w:val="left" w:leader="none"/>
                      <w:tab w:pos="14843" w:val="left" w:leader="none"/>
                    </w:tabs>
                    <w:spacing w:before="142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II.3. PROCURACIÓN Y JUSTICIA LABORAL</w:t>
                    <w:tab/>
                    <w:t>$ 9,684,409</w:t>
                    <w:tab/>
                    <w:t>$ 0</w:t>
                    <w:tab/>
                    <w:t>$ 5,997,014</w:t>
                    <w:tab/>
                    <w:t>$ 0</w:t>
                    <w:tab/>
                    <w:t>$ 2,238,154</w:t>
                    <w:tab/>
                    <w:t>$ 1,449,241</w:t>
                    <w:tab/>
                    <w:t>$ 0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49pt;width:229pt;height:221pt;mso-position-horizontal-relative:page;mso-position-vertical-relative:page;z-index:-991576" type="#_x0000_t202" filled="false" stroked="false">
            <v:textbox inset="0,0,0,0">
              <w:txbxContent>
                <w:p>
                  <w:pPr>
                    <w:spacing w:before="112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CONCILIACIONES</w:t>
                  </w:r>
                </w:p>
                <w:p>
                  <w:pPr>
                    <w:spacing w:before="142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II.4 GOBERNABILIDAD Y PAZ SOCIAL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42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PARTICIPACIÓN </w:t>
                  </w:r>
                  <w:r>
                    <w:rPr>
                      <w:rFonts w:ascii="Montserrat" w:hAnsi="Montserrat"/>
                      <w:spacing w:val="39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CIUDADANA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42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II.7. PERSONAS NO LOCALIZADAS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42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FORTALECIMIENTO  </w:t>
                  </w:r>
                  <w:r>
                    <w:rPr>
                      <w:rFonts w:ascii="Montserrat"/>
                      <w:spacing w:val="1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INSTITUCIONAL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49pt;width:527pt;height:35pt;mso-position-horizontal-relative:page;mso-position-vertical-relative:page;z-index:-991552" type="#_x0000_t202" filled="false" stroked="false">
            <v:textbox inset="0,0,0,0">
              <w:txbxContent>
                <w:p>
                  <w:pPr>
                    <w:tabs>
                      <w:tab w:pos="2973" w:val="left" w:leader="none"/>
                      <w:tab w:pos="4042" w:val="left" w:leader="none"/>
                      <w:tab w:pos="5993" w:val="left" w:leader="none"/>
                      <w:tab w:pos="6863" w:val="left" w:leader="none"/>
                      <w:tab w:pos="8190" w:val="left" w:leader="none"/>
                      <w:tab w:pos="10253" w:val="left" w:leader="none"/>
                    </w:tabs>
                    <w:spacing w:before="112"/>
                    <w:ind w:left="88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9,684,409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5,997,014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2,238,154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1,449,241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863" w:val="left" w:leader="none"/>
                      <w:tab w:pos="4065" w:val="left" w:leader="none"/>
                      <w:tab w:pos="5883" w:val="left" w:leader="none"/>
                      <w:tab w:pos="7363" w:val="left" w:leader="none"/>
                      <w:tab w:pos="8803" w:val="left" w:leader="none"/>
                      <w:tab w:pos="10243" w:val="left" w:leader="none"/>
                    </w:tabs>
                    <w:spacing w:before="142"/>
                    <w:ind w:left="98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$ 40,000</w:t>
                    <w:tab/>
                    <w:t>$ 0</w:t>
                    <w:tab/>
                    <w:t>$ 40,000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84pt;width:527pt;height:35pt;mso-position-horizontal-relative:page;mso-position-vertical-relative:page;z-index:-991528" type="#_x0000_t202" filled="false" stroked="false">
            <v:textbox inset="0,0,0,0">
              <w:txbxContent>
                <w:p>
                  <w:pPr>
                    <w:tabs>
                      <w:tab w:pos="2993" w:val="left" w:leader="none"/>
                      <w:tab w:pos="4216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10273" w:val="left" w:leader="none"/>
                    </w:tabs>
                    <w:spacing w:before="112"/>
                    <w:ind w:left="11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40,000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40,000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883" w:val="left" w:leader="none"/>
                      <w:tab w:pos="4563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9603" w:val="left" w:leader="none"/>
                    </w:tabs>
                    <w:spacing w:before="142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$ 9,395,652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$ 9,395,652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19pt;width:527pt;height:151pt;mso-position-horizontal-relative:page;mso-position-vertical-relative:page;z-index:-991504" type="#_x0000_t202" filled="false" stroked="false">
            <v:textbox inset="0,0,0,0">
              <w:txbxContent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657" w:val="left" w:leader="none"/>
                    </w:tabs>
                    <w:spacing w:before="112"/>
                    <w:ind w:left="9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9,395,652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9,395,652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91480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85pt;height:22pt;mso-position-horizontal-relative:page;mso-position-vertical-relative:page;z-index:-991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91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91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91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91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91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91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91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91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91240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91216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91192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91168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91144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91120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91096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91072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61pt;mso-position-horizontal-relative:page;mso-position-vertical-relative:page;z-index:-991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196" w:lineRule="exact" w:before="0"/>
                    <w:ind w:left="39" w:right="6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EJE III. REACTIVACIÓN ECONÓMICA Y EMPLEO INCLUYENTE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33pt;mso-position-horizontal-relative:page;mso-position-vertical-relative:page;z-index:-991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1965" w:val="left" w:leader="none"/>
                      <w:tab w:pos="3666" w:val="left" w:leader="none"/>
                      <w:tab w:pos="5173" w:val="left" w:leader="none"/>
                      <w:tab w:pos="6540" w:val="left" w:leader="none"/>
                      <w:tab w:pos="7866" w:val="left" w:leader="none"/>
                    </w:tabs>
                    <w:spacing w:before="0"/>
                    <w:ind w:left="4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$ 6,985,587,470</w:t>
                    <w:tab/>
                    <w:t>$ 448,885,843</w:t>
                    <w:tab/>
                    <w:t>$ 904,595,803</w:t>
                    <w:tab/>
                    <w:t>$ 19,180,496</w:t>
                    <w:tab/>
                    <w:t>$ 747,571,865</w:t>
                    <w:tab/>
                    <w:t>$ 1,725,673,773   </w:t>
                  </w:r>
                  <w:r>
                    <w:rPr>
                      <w:rFonts w:ascii="Montserrat"/>
                      <w:b/>
                      <w:spacing w:val="16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sz w:val="16"/>
                    </w:rPr>
                    <w:t>$ 3,139,679,690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3pt;width:527pt;height:28pt;mso-position-horizontal-relative:page;mso-position-vertical-relative:page;z-index:-991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992" w:val="left" w:leader="none"/>
                      <w:tab w:pos="3668" w:val="left" w:leader="none"/>
                      <w:tab w:pos="5210" w:val="left" w:leader="none"/>
                      <w:tab w:pos="6638" w:val="left" w:leader="none"/>
                      <w:tab w:pos="8049" w:val="left" w:leader="none"/>
                      <w:tab w:pos="9359" w:val="left" w:leader="none"/>
                    </w:tabs>
                    <w:spacing w:before="126"/>
                    <w:ind w:left="5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$ 2,074,038,151</w:t>
                    <w:tab/>
                    <w:t>$ 397,494,250</w:t>
                    <w:tab/>
                    <w:t>$ 203,254,446</w:t>
                    <w:tab/>
                    <w:t>$ 4,250,896</w:t>
                    <w:tab/>
                    <w:t>$ 18,886,357</w:t>
                    <w:tab/>
                    <w:t>$ 38,957,799</w:t>
                    <w:tab/>
                    <w:t>$ 1,411,194,403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1pt;width:756pt;height:179pt;mso-position-horizontal-relative:page;mso-position-vertical-relative:page;z-index:-990976" type="#_x0000_t202" filled="false" stroked="false">
            <v:textbox inset="0,0,0,0">
              <w:txbxContent>
                <w:p>
                  <w:pPr>
                    <w:tabs>
                      <w:tab w:pos="5275" w:val="left" w:leader="none"/>
                      <w:tab w:pos="6777" w:val="left" w:leader="none"/>
                      <w:tab w:pos="8498" w:val="left" w:leader="none"/>
                      <w:tab w:pos="10061" w:val="left" w:leader="none"/>
                      <w:tab w:pos="11456" w:val="left" w:leader="none"/>
                      <w:tab w:pos="12741" w:val="left" w:leader="none"/>
                      <w:tab w:pos="14853" w:val="left" w:leader="none"/>
                    </w:tabs>
                    <w:spacing w:before="112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FINANCIAMIENTO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440,708,989</w:t>
                    <w:tab/>
                    <w:t>$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262,549,641</w:t>
                    <w:tab/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162,194,767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530,000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7,724,581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7,710,000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61" w:val="left" w:leader="none"/>
                      <w:tab w:pos="7068" w:val="left" w:leader="none"/>
                      <w:tab w:pos="8771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INVESTIGACIÓN </w:t>
                  </w:r>
                  <w:r>
                    <w:rPr>
                      <w:rFonts w:ascii="Montserrat" w:hAnsi="Montserrat"/>
                      <w:spacing w:val="26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CIENTÍFICA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1,377,642</w:t>
                    <w:tab/>
                    <w:t>$</w:t>
                  </w:r>
                  <w:r>
                    <w:rPr>
                      <w:rFonts w:ascii="Montserrat" w:hAns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853,883</w:t>
                    <w:tab/>
                    <w:t>$</w:t>
                  </w:r>
                  <w:r>
                    <w:rPr>
                      <w:rFonts w:ascii="Montserrat" w:hAns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523,759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96" w:val="left" w:leader="none"/>
                      <w:tab w:pos="7061" w:val="left" w:leader="none"/>
                      <w:tab w:pos="8681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FOMENTO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AGRICULTURA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2,240,003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859,879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1,380,124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620" w:val="left" w:leader="none"/>
                      <w:tab w:pos="7131" w:val="left" w:leader="none"/>
                      <w:tab w:pos="8741" w:val="left" w:leader="none"/>
                      <w:tab w:pos="10593" w:val="left" w:leader="none"/>
                      <w:tab w:pos="11613" w:val="left" w:leader="none"/>
                      <w:tab w:pos="13373" w:val="left" w:leader="none"/>
                      <w:tab w:pos="148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PRODUCCIÓN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BIENESTAR</w:t>
                    <w:tab/>
                    <w:t>$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487,200</w:t>
                    <w:tab/>
                    <w:t>$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24,000</w:t>
                    <w:tab/>
                    <w:t>$</w:t>
                  </w:r>
                  <w:r>
                    <w:rPr>
                      <w:rFonts w:ascii="Montserrat" w:hAns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367,200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96,000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344" w:val="left" w:leader="none"/>
                      <w:tab w:pos="6786" w:val="left" w:leader="none"/>
                      <w:tab w:pos="8556" w:val="left" w:leader="none"/>
                      <w:tab w:pos="9953" w:val="left" w:leader="none"/>
                      <w:tab w:pos="11339" w:val="left" w:leader="none"/>
                      <w:tab w:pos="12703" w:val="left" w:leader="none"/>
                      <w:tab w:pos="14853" w:val="left" w:leader="none"/>
                    </w:tabs>
                    <w:spacing w:line="201" w:lineRule="auto" w:before="0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position w:val="4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ESPECIAL</w:t>
                  </w:r>
                  <w:r>
                    <w:rPr>
                      <w:rFonts w:ascii="Montserrat" w:hAns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CAMPO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6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MATERIA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DE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201,732,000</w:t>
                    <w:tab/>
                    <w:t>$</w:t>
                  </w:r>
                  <w:r>
                    <w:rPr>
                      <w:rFonts w:ascii="Montserrat" w:hAns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126,659,978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34,263,641</w:t>
                    <w:tab/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3,079,877</w:t>
                    <w:tab/>
                    <w:t>$</w:t>
                  </w:r>
                  <w:r>
                    <w:rPr>
                      <w:rFonts w:ascii="Montserrat" w:hAns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10,394,588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27,333,916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ENERGÍA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ELÉCTRICA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554" w:val="left" w:leader="none"/>
                      <w:tab w:pos="6948" w:val="left" w:leader="none"/>
                      <w:tab w:pos="8778" w:val="left" w:leader="none"/>
                      <w:tab w:pos="10126" w:val="left" w:leader="none"/>
                      <w:tab w:pos="11561" w:val="left" w:leader="none"/>
                      <w:tab w:pos="12909" w:val="left" w:leader="none"/>
                      <w:tab w:pos="14853" w:val="left" w:leader="none"/>
                    </w:tabs>
                    <w:spacing w:before="134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PROGRAMAS </w:t>
                  </w:r>
                  <w:r>
                    <w:rPr>
                      <w:rFonts w:ascii="Montserrat"/>
                      <w:spacing w:val="30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ESTATALES</w:t>
                    <w:tab/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1,978,965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1,024,002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476,318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159,786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126,000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192,859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505" w:val="left" w:leader="none"/>
                      <w:tab w:pos="6993" w:val="left" w:leader="none"/>
                      <w:tab w:pos="8623" w:val="left" w:leader="none"/>
                      <w:tab w:pos="10593" w:val="left" w:leader="none"/>
                      <w:tab w:pos="12053" w:val="left" w:leader="none"/>
                      <w:tab w:pos="12784" w:val="left" w:leader="none"/>
                      <w:tab w:pos="14853" w:val="left" w:leader="none"/>
                    </w:tabs>
                    <w:spacing w:line="201" w:lineRule="auto" w:before="0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position w:val="4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DESARROLLO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5,436,045</w:t>
                    <w:tab/>
                    <w:t>$</w:t>
                  </w:r>
                  <w:r>
                    <w:rPr>
                      <w:rFonts w:ascii="Montserrat" w:hAnsi="Montserrat"/>
                      <w:spacing w:val="-2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1,737,567</w:t>
                    <w:tab/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1,460,868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2,237,610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AGROPECUARIO,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PESQUERO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ACUÍCOLA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212" w:val="left" w:leader="none"/>
                      <w:tab w:pos="6932" w:val="left" w:leader="none"/>
                      <w:tab w:pos="8624" w:val="left" w:leader="none"/>
                      <w:tab w:pos="10128" w:val="left" w:leader="none"/>
                      <w:tab w:pos="11576" w:val="left" w:leader="none"/>
                      <w:tab w:pos="12786" w:val="left" w:leader="none"/>
                      <w:tab w:pos="14015" w:val="left" w:leader="none"/>
                    </w:tabs>
                    <w:spacing w:line="201" w:lineRule="auto" w:before="125"/>
                    <w:ind w:left="400" w:right="19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position w:val="4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12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1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2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AGRICULTURA,</w:t>
                  </w:r>
                  <w:r>
                    <w:rPr>
                      <w:rFonts w:ascii="Montserrat" w:hAnsi="Montserrat"/>
                      <w:spacing w:val="-11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GANADERÍA,</w:t>
                  </w:r>
                  <w:r>
                    <w:rPr>
                      <w:rFonts w:ascii="Montserrat" w:hAnsi="Montserrat"/>
                      <w:spacing w:val="21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PESCA</w:t>
                  </w:r>
                  <w:r>
                    <w:rPr>
                      <w:rFonts w:ascii="Montserrat" w:hAnsi="Montserrat"/>
                      <w:spacing w:val="-11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Y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25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1,420,077,307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3,785,300</w:t>
                    <w:tab/>
                    <w:t>$</w:t>
                  </w:r>
                  <w:r>
                    <w:rPr>
                      <w:rFonts w:ascii="Montserrat" w:hAns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2,587,769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481,233</w:t>
                    <w:tab/>
                    <w:t>$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545,188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1,483,414</w:t>
                    <w:tab/>
                    <w:t>$</w:t>
                  </w:r>
                  <w:r>
                    <w:rPr>
                      <w:rFonts w:ascii="Montserrat" w:hAns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1,411,194,403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ACUACULTURA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340" w:val="left" w:leader="none"/>
                      <w:tab w:pos="6813" w:val="left" w:leader="none"/>
                      <w:tab w:pos="8386" w:val="left" w:leader="none"/>
                      <w:tab w:pos="9970" w:val="left" w:leader="none"/>
                      <w:tab w:pos="11306" w:val="left" w:leader="none"/>
                      <w:tab w:pos="12715" w:val="left" w:leader="none"/>
                      <w:tab w:pos="14843" w:val="left" w:leader="none"/>
                    </w:tabs>
                    <w:spacing w:before="111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III.3 DESARROLLO FORESTAL SOSTENIBLE</w:t>
                    <w:tab/>
                    <w:t>$ 33,956,931</w:t>
                    <w:tab/>
                    <w:t>$ 8,892,241</w:t>
                    <w:tab/>
                    <w:t>$ 14,447,755</w:t>
                    <w:tab/>
                    <w:t>$ 770,160</w:t>
                    <w:tab/>
                    <w:t>$ 3,891,888</w:t>
                    <w:tab/>
                    <w:t>$ 5,954,887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80pt;width:229pt;height:59pt;mso-position-horizontal-relative:page;mso-position-vertical-relative:page;z-index:-990952" type="#_x0000_t202" filled="false" stroked="false">
            <v:textbox inset="0,0,0,0">
              <w:txbxContent>
                <w:p>
                  <w:pPr>
                    <w:spacing w:before="75"/>
                    <w:ind w:left="400" w:right="55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APOYOS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PARA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EL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DESARROLLO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FORESTAL</w:t>
                  </w:r>
                  <w:r>
                    <w:rPr>
                      <w:rFonts w:asci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SUSTENTABLE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27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COMPENSACIÓN </w:t>
                  </w:r>
                  <w:r>
                    <w:rPr>
                      <w:rFonts w:ascii="Montserrat" w:hAnsi="Montserrat"/>
                      <w:spacing w:val="40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AMBIENTAL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42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III.4 PESCA Y ACUACULTURA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80pt;width:527pt;height:59pt;mso-position-horizontal-relative:page;mso-position-vertical-relative:page;z-index:-990928" type="#_x0000_t202" filled="false" stroked="false">
            <v:textbox inset="0,0,0,0">
              <w:txbxContent>
                <w:p>
                  <w:pPr>
                    <w:tabs>
                      <w:tab w:pos="2330" w:val="left" w:leader="none"/>
                      <w:tab w:pos="4030" w:val="left" w:leader="none"/>
                      <w:tab w:pos="5530" w:val="left" w:leader="none"/>
                      <w:tab w:pos="6844" w:val="left" w:leader="none"/>
                      <w:tab w:pos="8149" w:val="left" w:leader="none"/>
                      <w:tab w:pos="10273" w:val="left" w:leader="none"/>
                    </w:tabs>
                    <w:spacing w:before="112"/>
                    <w:ind w:left="9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21,660,051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4,738,600</w:t>
                    <w:tab/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7,648,637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770,160</w:t>
                    <w:tab/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2,547,767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5,954,887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426" w:val="left" w:leader="none"/>
                      <w:tab w:pos="4107" w:val="left" w:leader="none"/>
                      <w:tab w:pos="6013" w:val="left" w:leader="none"/>
                      <w:tab w:pos="6945" w:val="left" w:leader="none"/>
                      <w:tab w:pos="8793" w:val="left" w:leader="none"/>
                      <w:tab w:pos="10273" w:val="left" w:leader="none"/>
                    </w:tabs>
                    <w:spacing w:before="101"/>
                    <w:ind w:left="8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12,296,880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4,153,641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6,799,118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1,344,121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194" w:val="left" w:leader="none"/>
                      <w:tab w:pos="3996" w:val="left" w:leader="none"/>
                      <w:tab w:pos="5356" w:val="left" w:leader="none"/>
                      <w:tab w:pos="7383" w:val="left" w:leader="none"/>
                      <w:tab w:pos="8157" w:val="left" w:leader="none"/>
                      <w:tab w:pos="9409" w:val="left" w:leader="none"/>
                    </w:tabs>
                    <w:spacing w:before="142"/>
                    <w:ind w:left="6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$ 455,138,935</w:t>
                    <w:tab/>
                    <w:t>$ 7,333,444</w:t>
                    <w:tab/>
                    <w:t>$ 805,048</w:t>
                    <w:tab/>
                    <w:t>$ 495,493</w:t>
                    <w:tab/>
                    <w:t>$ 0</w:t>
                    <w:tab/>
                    <w:t>$ 7,077,535</w:t>
                    <w:tab/>
                    <w:t>$ 439,427,415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39pt;width:756pt;height:131pt;mso-position-horizontal-relative:page;mso-position-vertical-relative:page;z-index:-990904" type="#_x0000_t202" filled="false" stroked="false">
            <v:textbox inset="0,0,0,0">
              <w:txbxContent>
                <w:p>
                  <w:pPr>
                    <w:tabs>
                      <w:tab w:pos="5521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21" w:val="left" w:leader="none"/>
                    </w:tabs>
                    <w:spacing w:before="112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FIDEICOMISOS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2,396,477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2,396,477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36" w:val="left" w:leader="none"/>
                      <w:tab w:pos="6937" w:val="left" w:leader="none"/>
                      <w:tab w:pos="8777" w:val="left" w:leader="none"/>
                      <w:tab w:pos="10078" w:val="left" w:leader="none"/>
                      <w:tab w:pos="12053" w:val="left" w:leader="none"/>
                      <w:tab w:pos="12751" w:val="left" w:leader="none"/>
                      <w:tab w:pos="1485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FINANCIAMIENTO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11,670,137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3,378,749</w:t>
                    <w:tab/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718,360</w:t>
                    <w:tab/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495,493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7,077,535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456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56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INSPECCIÓN,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SUPERVISIÓN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VERIFICACIÓN</w:t>
                    <w:tab/>
                    <w:t>$</w:t>
                  </w:r>
                  <w:r>
                    <w:rPr>
                      <w:rFonts w:ascii="Montserrat" w:hAns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17,688,376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17,688,376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533" w:val="left" w:leader="none"/>
                      <w:tab w:pos="6942" w:val="left" w:leader="none"/>
                      <w:tab w:pos="8824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125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1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4,041,383</w:t>
                    <w:tab/>
                    <w:t>$</w:t>
                  </w:r>
                  <w:r>
                    <w:rPr>
                      <w:rFonts w:ascii="Montserrat" w:hAnsi="Montserrat"/>
                      <w:spacing w:val="-2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3,954,695</w:t>
                    <w:tab/>
                    <w:t>$</w:t>
                  </w:r>
                  <w:r>
                    <w:rPr>
                      <w:rFonts w:ascii="Montserrat" w:hAnsi="Montserrat"/>
                      <w:spacing w:val="-20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86,688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AGROPECUARIO,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PESQUERO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ACUÍCOLA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365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065" w:val="left" w:leader="none"/>
                    </w:tabs>
                    <w:spacing w:line="196" w:lineRule="exact" w:before="89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FOMENTO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AGRICULTURA,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GANADERÍA,</w:t>
                  </w:r>
                  <w:r>
                    <w:rPr>
                      <w:rFonts w:ascii="Montserrat" w:hAnsi="Montserrat"/>
                      <w:spacing w:val="2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PESCA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1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419,342,562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22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419,342,562</w:t>
                  </w:r>
                  <w:r>
                    <w:rPr>
                      <w:rFonts w:ascii="Montserrat" w:hAnsi="Montserrat"/>
                      <w:w w:val="9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ACUACULTURA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90880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962769pt;margin-top:575.441528pt;width:24.35pt;height:22pt;mso-position-horizontal-relative:page;mso-position-vertical-relative:page;z-index:-9908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90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90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90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90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90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90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90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90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90640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90616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90592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90568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90544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90520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90496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90472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430pt;mso-position-horizontal-relative:page;mso-position-vertical-relative:page;z-index:-990448" type="#_x0000_t202" filled="false" stroked="false">
            <v:textbox inset="0,0,0,0">
              <w:txbxContent>
                <w:p>
                  <w:pPr>
                    <w:numPr>
                      <w:ilvl w:val="1"/>
                      <w:numId w:val="13"/>
                    </w:numPr>
                    <w:tabs>
                      <w:tab w:pos="380" w:val="left" w:leader="none"/>
                    </w:tabs>
                    <w:spacing w:before="110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SANIDAD E INOCUIDAD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443" w:lineRule="auto" w:before="142"/>
                    <w:ind w:left="399" w:right="6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PLANEACIÓN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PROGRAMAS </w:t>
                  </w:r>
                  <w:r>
                    <w:rPr>
                      <w:rFonts w:ascii="Montserrat" w:hAnsi="Montserrat"/>
                      <w:spacing w:val="30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ESTATALES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0"/>
                    <w:ind w:left="400" w:right="55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SANIDAD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INOCUIDAD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AGROALIMENTARIA</w:t>
                  </w:r>
                  <w:r>
                    <w:rPr>
                      <w:rFonts w:asci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TUBERCULOSIS</w:t>
                  </w:r>
                </w:p>
                <w:p>
                  <w:pPr>
                    <w:numPr>
                      <w:ilvl w:val="1"/>
                      <w:numId w:val="13"/>
                    </w:numPr>
                    <w:tabs>
                      <w:tab w:pos="387" w:val="left" w:leader="none"/>
                    </w:tabs>
                    <w:spacing w:line="148" w:lineRule="exact" w:before="0"/>
                    <w:ind w:left="386" w:right="0" w:hanging="346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EMPLEO, CAPACITACIÓN Y VINCULACIÓN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08" w:lineRule="exact" w:before="0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LABORAL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4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APOYO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AL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EMPLEO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3"/>
                    </w:numPr>
                    <w:tabs>
                      <w:tab w:pos="384" w:val="left" w:leader="none"/>
                    </w:tabs>
                    <w:spacing w:line="196" w:lineRule="exact" w:before="125"/>
                    <w:ind w:left="40" w:right="1061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IMPULSO A LA ECONOMÍA Y MEJORA REGULATORIA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108"/>
                    <w:ind w:left="400" w:right="55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CRÉDITO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DAMNIFICADOS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(INFONACOT)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CRÉDITO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EFECTIVO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(INFONACOT)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CRÉDITO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MUJER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EFECTIVO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(INFONACOT)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FINANCIAMIENTO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4"/>
                    </w:numPr>
                    <w:tabs>
                      <w:tab w:pos="387" w:val="left" w:leader="none"/>
                    </w:tabs>
                    <w:spacing w:line="198" w:lineRule="exact" w:before="0"/>
                    <w:ind w:left="386" w:right="0" w:hanging="346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CIENCIA Y TECNOLOGÍA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142"/>
                    <w:ind w:left="400" w:right="1061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CIENCIA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TECNOLOGÍA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INVESTIGACIÓN </w:t>
                  </w:r>
                  <w:r>
                    <w:rPr>
                      <w:rFonts w:ascii="Montserrat" w:hAnsi="Montserrat"/>
                      <w:spacing w:val="26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CIENTÍFICA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4"/>
                    </w:numPr>
                    <w:tabs>
                      <w:tab w:pos="456" w:val="left" w:leader="none"/>
                    </w:tabs>
                    <w:spacing w:line="198" w:lineRule="exact" w:before="0"/>
                    <w:ind w:left="456" w:right="0" w:hanging="416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MERCADO INTERNO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42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FINANCIAMIENTO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1"/>
                      <w:numId w:val="14"/>
                    </w:numPr>
                    <w:tabs>
                      <w:tab w:pos="411" w:val="left" w:leader="none"/>
                    </w:tabs>
                    <w:spacing w:before="138"/>
                    <w:ind w:left="410" w:right="0" w:hanging="37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MINERÍA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142"/>
                    <w:ind w:left="400" w:right="2663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REPOSICIÓN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OBRA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NUEVA</w:t>
                  </w:r>
                  <w:r>
                    <w:rPr>
                      <w:rFonts w:ascii="Montserrat" w:hAnsi="Montserrat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EQUIPO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BIENES</w:t>
                  </w:r>
                  <w:r>
                    <w:rPr>
                      <w:rFonts w:ascii="Montserrat" w:hAnsi="Montserrat"/>
                      <w:sz w:val="16"/>
                    </w:rPr>
                    <w:t> MANTENIMENTO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8pt;mso-position-horizontal-relative:page;mso-position-vertical-relative:page;z-index:-990424" type="#_x0000_t202" filled="false" stroked="false">
            <v:textbox inset="0,0,0,0">
              <w:txbxContent>
                <w:p>
                  <w:pPr>
                    <w:tabs>
                      <w:tab w:pos="2883" w:val="left" w:leader="none"/>
                      <w:tab w:pos="4038" w:val="left" w:leader="none"/>
                      <w:tab w:pos="5903" w:val="left" w:leader="none"/>
                      <w:tab w:pos="7383" w:val="left" w:leader="none"/>
                      <w:tab w:pos="8287" w:val="left" w:leader="none"/>
                      <w:tab w:pos="9553" w:val="left" w:leader="none"/>
                    </w:tabs>
                    <w:spacing w:before="110"/>
                    <w:ind w:left="7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$ 38,083,125</w:t>
                    <w:tab/>
                    <w:t>$ 0</w:t>
                    <w:tab/>
                    <w:t>$ 150,000</w:t>
                    <w:tab/>
                    <w:t>$ 0</w:t>
                    <w:tab/>
                    <w:t>$ 0</w:t>
                    <w:tab/>
                    <w:t>$ 180,000</w:t>
                    <w:tab/>
                    <w:t>$ 37,753,125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8pt;width:527pt;height:89pt;mso-position-horizontal-relative:page;mso-position-vertical-relative:page;z-index:-990400" type="#_x0000_t202" filled="false" stroked="false">
            <v:textbox inset="0,0,0,0">
              <w:txbxContent>
                <w:p>
                  <w:pPr>
                    <w:tabs>
                      <w:tab w:pos="2973" w:val="left" w:leader="none"/>
                      <w:tab w:pos="4153" w:val="left" w:leader="none"/>
                      <w:tab w:pos="5993" w:val="left" w:leader="none"/>
                      <w:tab w:pos="7453" w:val="left" w:leader="none"/>
                      <w:tab w:pos="8262" w:val="left" w:leader="none"/>
                      <w:tab w:pos="10253" w:val="left" w:leader="none"/>
                    </w:tabs>
                    <w:spacing w:before="112"/>
                    <w:ind w:left="102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330,000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150,000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180,000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738" w:val="left" w:leader="none"/>
                    </w:tabs>
                    <w:spacing w:before="0"/>
                    <w:ind w:left="1038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100,000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573" w:val="left" w:leader="none"/>
                    </w:tabs>
                    <w:spacing w:before="0"/>
                    <w:ind w:left="87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35,803,125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35,803,125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617" w:val="left" w:leader="none"/>
                    </w:tabs>
                    <w:spacing w:before="0"/>
                    <w:ind w:left="91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1,850,000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1,850,000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374" w:val="left" w:leader="none"/>
                      <w:tab w:pos="3924" w:val="left" w:leader="none"/>
                      <w:tab w:pos="5352" w:val="left" w:leader="none"/>
                      <w:tab w:pos="6768" w:val="left" w:leader="none"/>
                      <w:tab w:pos="8260" w:val="left" w:leader="none"/>
                      <w:tab w:pos="9596" w:val="left" w:leader="none"/>
                    </w:tabs>
                    <w:spacing w:before="142"/>
                    <w:ind w:left="67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$ 10,844,304</w:t>
                    <w:tab/>
                    <w:t>$ 651,855</w:t>
                    <w:tab/>
                    <w:t>$ 1,621,644</w:t>
                    <w:tab/>
                    <w:t>$ 490,081</w:t>
                    <w:tab/>
                    <w:t>$ 1,451,375</w:t>
                    <w:tab/>
                    <w:t>$ 472,867</w:t>
                    <w:tab/>
                    <w:t>$ 6,156,482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47pt;width:527pt;height:41pt;mso-position-horizontal-relative:page;mso-position-vertical-relative:page;z-index:-9903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2536" w:val="left" w:leader="none"/>
                      <w:tab w:pos="4098" w:val="left" w:leader="none"/>
                      <w:tab w:pos="5510" w:val="left" w:leader="none"/>
                      <w:tab w:pos="6924" w:val="left" w:leader="none"/>
                      <w:tab w:pos="8281" w:val="left" w:leader="none"/>
                      <w:tab w:pos="9669" w:val="left" w:leader="none"/>
                    </w:tabs>
                    <w:spacing w:before="0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10,844,304</w:t>
                    <w:tab/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651,855</w:t>
                    <w:tab/>
                    <w:t>$</w:t>
                  </w:r>
                  <w:r>
                    <w:rPr>
                      <w:rFonts w:asci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1,621,644</w:t>
                    <w:tab/>
                    <w:t>$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490,081</w:t>
                    <w:tab/>
                    <w:t>$</w:t>
                  </w:r>
                  <w:r>
                    <w:rPr>
                      <w:rFonts w:asci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1,451,375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472,867</w:t>
                    <w:tab/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6,156,482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137" w:val="left" w:leader="none"/>
                      <w:tab w:pos="3756" w:val="left" w:leader="none"/>
                      <w:tab w:pos="5205" w:val="left" w:leader="none"/>
                      <w:tab w:pos="6521" w:val="left" w:leader="none"/>
                      <w:tab w:pos="8077" w:val="left" w:leader="none"/>
                    </w:tabs>
                    <w:spacing w:before="142"/>
                    <w:ind w:left="4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$ 2,706,228,423</w:t>
                    <w:tab/>
                    <w:t>$ 34,514,053</w:t>
                    <w:tab/>
                    <w:t>$ 607,582,911</w:t>
                    <w:tab/>
                    <w:t>$ 13,173,866</w:t>
                    <w:tab/>
                    <w:t>$ 723,342,245</w:t>
                    <w:tab/>
                    <w:t>$ 85,615,348  </w:t>
                  </w:r>
                  <w:r>
                    <w:rPr>
                      <w:rFonts w:ascii="Montserrat"/>
                      <w:b/>
                      <w:spacing w:val="17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sz w:val="16"/>
                    </w:rPr>
                    <w:t>$ 1,242,000,000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88pt;width:527pt;height:95pt;mso-position-horizontal-relative:page;mso-position-vertical-relative:page;z-index:-99035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2973" w:val="left" w:leader="none"/>
                      <w:tab w:pos="3952" w:val="left" w:leader="none"/>
                      <w:tab w:pos="5993" w:val="left" w:leader="none"/>
                      <w:tab w:pos="6692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86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99,825,195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69,745,301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30,079,894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52" w:val="left" w:leader="none"/>
                      <w:tab w:pos="3946" w:val="left" w:leader="none"/>
                      <w:tab w:pos="5360" w:val="left" w:leader="none"/>
                      <w:tab w:pos="6758" w:val="left" w:leader="none"/>
                      <w:tab w:pos="8120" w:val="left" w:leader="none"/>
                      <w:tab w:pos="10253" w:val="left" w:leader="none"/>
                    </w:tabs>
                    <w:spacing w:before="0"/>
                    <w:ind w:left="75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225,092,355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10,305,464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93,229,923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2,493,524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101,191,805</w:t>
                    <w:tab/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17,871,639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69" w:val="left" w:leader="none"/>
                      <w:tab w:pos="3976" w:val="left" w:leader="none"/>
                      <w:tab w:pos="5477" w:val="left" w:leader="none"/>
                      <w:tab w:pos="6735" w:val="left" w:leader="none"/>
                      <w:tab w:pos="8161" w:val="left" w:leader="none"/>
                      <w:tab w:pos="10253" w:val="left" w:leader="none"/>
                    </w:tabs>
                    <w:spacing w:before="0"/>
                    <w:ind w:left="87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136,116,421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7,454,519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66,617,533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834,938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56,408,102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4,801,329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260" w:val="left" w:leader="none"/>
                      <w:tab w:pos="3858" w:val="left" w:leader="none"/>
                      <w:tab w:pos="5318" w:val="left" w:leader="none"/>
                      <w:tab w:pos="6617" w:val="left" w:leader="none"/>
                      <w:tab w:pos="8031" w:val="left" w:leader="none"/>
                      <w:tab w:pos="9277" w:val="left" w:leader="none"/>
                    </w:tabs>
                    <w:spacing w:before="0"/>
                    <w:ind w:left="63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2,245,194,452</w:t>
                    <w:tab/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16,754,070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377,990,154</w:t>
                    <w:tab/>
                    <w:t>$</w:t>
                  </w:r>
                  <w:r>
                    <w:rPr>
                      <w:rFonts w:ascii="Montserrat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9,845,404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535,662,444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62,942,380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1,242,000,000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863" w:val="left" w:leader="none"/>
                      <w:tab w:pos="3773" w:val="left" w:leader="none"/>
                      <w:tab w:pos="5883" w:val="left" w:leader="none"/>
                      <w:tab w:pos="7363" w:val="left" w:leader="none"/>
                      <w:tab w:pos="8803" w:val="left" w:leader="none"/>
                      <w:tab w:pos="9586" w:val="left" w:leader="none"/>
                    </w:tabs>
                    <w:spacing w:before="142"/>
                    <w:ind w:left="66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$ 79,497,264</w:t>
                    <w:tab/>
                    <w:t>$ 0</w:t>
                    <w:tab/>
                    <w:t>$ 76,733,999</w:t>
                    <w:tab/>
                    <w:t>$ 0</w:t>
                    <w:tab/>
                    <w:t>$ 0</w:t>
                    <w:tab/>
                    <w:t>$ 0</w:t>
                    <w:tab/>
                    <w:t>$ 2,763,265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83pt;width:527pt;height:53pt;mso-position-horizontal-relative:page;mso-position-vertical-relative:page;z-index:-990328" type="#_x0000_t202" filled="false" stroked="false">
            <v:textbox inset="0,0,0,0">
              <w:txbxContent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9640" w:val="left" w:leader="none"/>
                    </w:tabs>
                    <w:spacing w:before="112"/>
                    <w:ind w:left="94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2,763,265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2,763,265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3933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83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76,733,999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76,733,999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883" w:val="left" w:leader="none"/>
                      <w:tab w:pos="4563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9709" w:val="left" w:leader="none"/>
                    </w:tabs>
                    <w:spacing w:before="142"/>
                    <w:ind w:left="9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$ 385,000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$ 385,000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36pt;width:527pt;height:44pt;mso-position-horizontal-relative:page;mso-position-vertical-relative:page;z-index:-990304" type="#_x0000_t202" filled="false" stroked="false">
            <v:textbox inset="0,0,0,0">
              <w:txbxContent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745" w:val="left" w:leader="none"/>
                    </w:tabs>
                    <w:spacing w:before="112"/>
                    <w:ind w:left="10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385,000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385,000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883" w:val="left" w:leader="none"/>
                      <w:tab w:pos="4563" w:val="left" w:leader="none"/>
                      <w:tab w:pos="5903" w:val="left" w:leader="none"/>
                      <w:tab w:pos="7383" w:val="left" w:leader="none"/>
                      <w:tab w:pos="7887" w:val="left" w:leader="none"/>
                      <w:tab w:pos="10263" w:val="left" w:leader="none"/>
                    </w:tabs>
                    <w:spacing w:before="138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$ 1,587,415,337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$ 1,587,415,337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79.999939pt;width:527pt;height:90pt;mso-position-horizontal-relative:page;mso-position-vertical-relative:page;z-index:-990280" type="#_x0000_t202" filled="false" stroked="false">
            <v:textbox inset="0,0,0,0">
              <w:txbxContent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8003" w:val="left" w:leader="none"/>
                      <w:tab w:pos="10253" w:val="left" w:leader="none"/>
                    </w:tabs>
                    <w:spacing w:before="112"/>
                    <w:ind w:left="783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6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36,200,000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36,200,000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7995" w:val="left" w:leader="none"/>
                      <w:tab w:pos="10253" w:val="left" w:leader="none"/>
                    </w:tabs>
                    <w:spacing w:before="0"/>
                    <w:ind w:left="775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44,250,000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44,250,000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7934" w:val="left" w:leader="none"/>
                      <w:tab w:pos="10253" w:val="left" w:leader="none"/>
                    </w:tabs>
                    <w:spacing w:before="0"/>
                    <w:ind w:left="71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410,500,890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410,500,890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993" w:val="left" w:leader="none"/>
                      <w:tab w:pos="7453" w:val="left" w:leader="none"/>
                      <w:tab w:pos="10253" w:val="left" w:leader="none"/>
                    </w:tabs>
                    <w:spacing w:before="0"/>
                    <w:ind w:left="58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1,096,464,447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 </w:t>
                  </w:r>
                  <w:r>
                    <w:rPr>
                      <w:rFonts w:ascii="Montserrat"/>
                      <w:spacing w:val="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1,096,464,447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90256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05pt;height:22pt;mso-position-horizontal-relative:page;mso-position-vertical-relative:page;z-index:-9902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9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9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90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90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90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90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90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90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90016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89992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89968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89944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89920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89896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89872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89848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33pt;mso-position-horizontal-relative:page;mso-position-vertical-relative:page;z-index:-989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EJE IV. INFRAESTRUCTURA PARA TODOS, MEDIO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33pt;mso-position-horizontal-relative:page;mso-position-vertical-relative:page;z-index:-989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2103" w:val="left" w:leader="none"/>
                      <w:tab w:pos="3666" w:val="left" w:leader="none"/>
                      <w:tab w:pos="5143" w:val="left" w:leader="none"/>
                      <w:tab w:pos="6711" w:val="left" w:leader="none"/>
                      <w:tab w:pos="8036" w:val="left" w:leader="none"/>
                      <w:tab w:pos="9466" w:val="left" w:leader="none"/>
                    </w:tabs>
                    <w:spacing w:before="0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$ 533,459,394</w:t>
                    <w:tab/>
                    <w:t>$ 47,206,632</w:t>
                    <w:tab/>
                    <w:t>$ 224,095,948</w:t>
                    <w:tab/>
                    <w:t>$ 16,056,784</w:t>
                    <w:tab/>
                    <w:t>$ 7,236,624</w:t>
                    <w:tab/>
                    <w:t>$ 64,360,283</w:t>
                    <w:tab/>
                    <w:t>$ 174,503,123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73pt;width:756pt;height:28pt;mso-position-horizontal-relative:page;mso-position-vertical-relative:page;z-index:-989776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AMBIENTE Y SUSTENTABILIDAD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5571" w:val="left" w:leader="none"/>
                      <w:tab w:pos="7463" w:val="left" w:leader="none"/>
                      <w:tab w:pos="8631" w:val="left" w:leader="none"/>
                      <w:tab w:pos="10036" w:val="left" w:leader="none"/>
                      <w:tab w:pos="11963" w:val="left" w:leader="none"/>
                      <w:tab w:pos="13403" w:val="left" w:leader="none"/>
                      <w:tab w:pos="14843" w:val="left" w:leader="none"/>
                    </w:tabs>
                    <w:spacing w:before="139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IV.1 INFRAESTRUCTURA HIDRÁULICA (PLAN HÍDIRICO</w:t>
                    <w:tab/>
                  </w:r>
                  <w:r>
                    <w:rPr>
                      <w:rFonts w:ascii="Montserrat" w:hAnsi="Montserrat"/>
                      <w:b/>
                      <w:position w:val="-3"/>
                      <w:sz w:val="16"/>
                    </w:rPr>
                    <w:t>$ 956,156</w:t>
                    <w:tab/>
                    <w:t>$ 0</w:t>
                    <w:tab/>
                    <w:t>$ 833,325</w:t>
                    <w:tab/>
                    <w:t>$ 122,831</w:t>
                    <w:tab/>
                    <w:t>$ 0</w:t>
                    <w:tab/>
                    <w:t>$ 0</w:t>
                    <w:tab/>
                    <w:t>$ 0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1pt;width:229pt;height:41pt;mso-position-horizontal-relative:page;mso-position-vertical-relative:page;z-index:-989752" type="#_x0000_t202" filled="false" stroked="false">
            <v:textbox inset="0,0,0,0">
              <w:txbxContent>
                <w:p>
                  <w:pPr>
                    <w:spacing w:line="128" w:lineRule="exact"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ESTATAL)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4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PROAGUA</w:t>
                  </w:r>
                </w:p>
                <w:p>
                  <w:pPr>
                    <w:spacing w:before="142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IV.1.1 PLAN HÍDRICO RURAL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01pt;width:527pt;height:41pt;mso-position-horizontal-relative:page;mso-position-vertical-relative:page;z-index:-9897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2993" w:val="left" w:leader="none"/>
                      <w:tab w:pos="4191" w:val="left" w:leader="none"/>
                      <w:tab w:pos="5596" w:val="left" w:leader="none"/>
                      <w:tab w:pos="7473" w:val="left" w:leader="none"/>
                      <w:tab w:pos="8793" w:val="left" w:leader="none"/>
                      <w:tab w:pos="10273" w:val="left" w:leader="none"/>
                    </w:tabs>
                    <w:spacing w:before="0"/>
                    <w:ind w:left="11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956,156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833,325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122,831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249" w:val="left" w:leader="none"/>
                      <w:tab w:pos="3928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10263" w:val="left" w:leader="none"/>
                    </w:tabs>
                    <w:spacing w:before="142"/>
                    <w:ind w:left="7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$ 15,291,605</w:t>
                    <w:tab/>
                    <w:t>$ 11,411,993</w:t>
                    <w:tab/>
                    <w:t>$ 3,879,612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2pt;width:756pt;height:41pt;mso-position-horizontal-relative:page;mso-position-vertical-relative:page;z-index:-989704" type="#_x0000_t202" filled="false" stroked="false">
            <v:textbox inset="0,0,0,0">
              <w:txbxContent>
                <w:p>
                  <w:pPr>
                    <w:tabs>
                      <w:tab w:pos="5503" w:val="left" w:leader="none"/>
                      <w:tab w:pos="6989" w:val="left" w:leader="none"/>
                      <w:tab w:pos="8661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853" w:val="left" w:leader="none"/>
                    </w:tabs>
                    <w:spacing w:line="196" w:lineRule="exact" w:before="73"/>
                    <w:ind w:left="399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REHABILITACIÓN, </w:t>
                  </w:r>
                  <w:r>
                    <w:rPr>
                      <w:rFonts w:ascii="Montserrat" w:hAnsi="Montserrat"/>
                      <w:spacing w:val="3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MODERNIZACIÓN, 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TECNIFICACIÓN 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Y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15,291,605</w:t>
                    <w:tab/>
                    <w:t>$</w:t>
                  </w:r>
                  <w:r>
                    <w:rPr>
                      <w:rFonts w:ascii="Montserrat" w:hAnsi="Montserrat"/>
                      <w:spacing w:val="11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11,411,993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3,879,612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EQUIPAMIENTO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DISTRITOS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UNIDADES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RIEGO</w:t>
                  </w:r>
                </w:p>
                <w:p>
                  <w:pPr>
                    <w:tabs>
                      <w:tab w:pos="5205" w:val="left" w:leader="none"/>
                      <w:tab w:pos="6770" w:val="left" w:leader="none"/>
                      <w:tab w:pos="8303" w:val="left" w:leader="none"/>
                      <w:tab w:pos="9829" w:val="left" w:leader="none"/>
                      <w:tab w:pos="11293" w:val="left" w:leader="none"/>
                      <w:tab w:pos="12713" w:val="left" w:leader="none"/>
                      <w:tab w:pos="14398" w:val="left" w:leader="none"/>
                    </w:tabs>
                    <w:spacing w:before="106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IV.2 INFRAESTRUCTURA URBANA Y DE SERVICIOS</w:t>
                    <w:tab/>
                    <w:t>$ 183,924,045</w:t>
                    <w:tab/>
                    <w:t>$ 5,474,979</w:t>
                    <w:tab/>
                    <w:t>$ 152,862,476</w:t>
                    <w:tab/>
                    <w:t>$ 9,386,641</w:t>
                    <w:tab/>
                    <w:t>$ 3,892,502</w:t>
                    <w:tab/>
                    <w:t>$ 12,281,358</w:t>
                    <w:tab/>
                    <w:t>$ 26,089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83pt;width:229pt;height:53pt;mso-position-horizontal-relative:page;mso-position-vertical-relative:page;z-index:-989680" type="#_x0000_t202" filled="false" stroked="false">
            <v:textbox inset="0,0,0,0">
              <w:txbxContent>
                <w:p>
                  <w:pPr>
                    <w:spacing w:line="443" w:lineRule="auto" w:before="112"/>
                    <w:ind w:left="399" w:right="165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PAVIMENTACIÓN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EQUIPAMIENTO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URBANO</w:t>
                  </w:r>
                </w:p>
                <w:p>
                  <w:pPr>
                    <w:spacing w:line="198" w:lineRule="exact"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IV.3 COMUNICACIONES Y TRANSPORTES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83pt;width:527pt;height:53pt;mso-position-horizontal-relative:page;mso-position-vertical-relative:page;z-index:-989656" type="#_x0000_t202" filled="false" stroked="false">
            <v:textbox inset="0,0,0,0">
              <w:txbxContent>
                <w:p>
                  <w:pPr>
                    <w:tabs>
                      <w:tab w:pos="2334" w:val="left" w:leader="none"/>
                      <w:tab w:pos="3844" w:val="left" w:leader="none"/>
                      <w:tab w:pos="5412" w:val="left" w:leader="none"/>
                      <w:tab w:pos="7453" w:val="left" w:leader="none"/>
                      <w:tab w:pos="8143" w:val="left" w:leader="none"/>
                      <w:tab w:pos="10253" w:val="left" w:leader="none"/>
                    </w:tabs>
                    <w:spacing w:before="112"/>
                    <w:ind w:left="81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146,810,812</w:t>
                    <w:tab/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3,099,345</w:t>
                    <w:tab/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134,242,407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7,126,623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2,342,437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352" w:val="left" w:leader="none"/>
                      <w:tab w:pos="3936" w:val="left" w:leader="none"/>
                      <w:tab w:pos="5380" w:val="left" w:leader="none"/>
                      <w:tab w:pos="6823" w:val="left" w:leader="none"/>
                      <w:tab w:pos="8178" w:val="left" w:leader="none"/>
                      <w:tab w:pos="9831" w:val="left" w:leader="none"/>
                    </w:tabs>
                    <w:spacing w:before="0"/>
                    <w:ind w:left="93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37,113,233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2,375,634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5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18,620,069</w:t>
                    <w:tab/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2,260,018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3,892,502</w:t>
                    <w:tab/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9,938,921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26,089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182" w:val="left" w:leader="none"/>
                      <w:tab w:pos="3835" w:val="left" w:leader="none"/>
                      <w:tab w:pos="5883" w:val="left" w:leader="none"/>
                      <w:tab w:pos="7363" w:val="left" w:leader="none"/>
                      <w:tab w:pos="8081" w:val="left" w:leader="none"/>
                      <w:tab w:pos="9467" w:val="left" w:leader="none"/>
                    </w:tabs>
                    <w:spacing w:before="142"/>
                    <w:ind w:left="63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$ 172,959,663</w:t>
                    <w:tab/>
                    <w:t>$ 25,657,311</w:t>
                    <w:tab/>
                    <w:t>$ 11,454,595</w:t>
                    <w:tab/>
                    <w:t>$ 0</w:t>
                    <w:tab/>
                    <w:t>$ 0</w:t>
                    <w:tab/>
                    <w:t>$ 36,573,771</w:t>
                    <w:tab/>
                    <w:t>$ 99,273,986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36pt;width:756pt;height:77pt;mso-position-horizontal-relative:page;mso-position-vertical-relative:page;z-index:-989632" type="#_x0000_t202" filled="false" stroked="false">
            <v:textbox inset="0,0,0,0">
              <w:txbxContent>
                <w:p>
                  <w:pPr>
                    <w:tabs>
                      <w:tab w:pos="5407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2627" w:val="left" w:leader="none"/>
                      <w:tab w:pos="14853" w:val="left" w:leader="none"/>
                    </w:tabs>
                    <w:spacing w:line="196" w:lineRule="exact" w:before="73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CONSERVACIÓN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CAMINOS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5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15,000,000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5"/>
                      <w:w w:val="95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position w:val="-3"/>
                      <w:sz w:val="16"/>
                    </w:rPr>
                    <w:t>15,000,000</w:t>
                    <w:tab/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7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-3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position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RURALES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CARRETERAS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372" w:val="left" w:leader="none"/>
                      <w:tab w:pos="7573" w:val="left" w:leader="none"/>
                      <w:tab w:pos="8595" w:val="left" w:leader="none"/>
                      <w:tab w:pos="10593" w:val="left" w:leader="none"/>
                      <w:tab w:pos="12053" w:val="left" w:leader="none"/>
                      <w:tab w:pos="12741" w:val="left" w:leader="none"/>
                      <w:tab w:pos="14129" w:val="left" w:leader="none"/>
                    </w:tabs>
                    <w:spacing w:before="128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LICITACIÓN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OBRA</w:t>
                    <w:tab/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127,447,353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11,454,595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21,573,771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94,418,987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02" w:val="left" w:leader="none"/>
                      <w:tab w:pos="6942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19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URBANIZACIÓN</w:t>
                    <w:tab/>
                    <w:t>$</w:t>
                  </w:r>
                  <w:r>
                    <w:rPr>
                      <w:rFonts w:ascii="Montserrat" w:hAns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30,512,310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25,657,311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4,854,999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304" w:val="left" w:leader="none"/>
                      <w:tab w:pos="6921" w:val="left" w:leader="none"/>
                      <w:tab w:pos="8391" w:val="left" w:leader="none"/>
                      <w:tab w:pos="9838" w:val="left" w:leader="none"/>
                      <w:tab w:pos="11963" w:val="left" w:leader="none"/>
                      <w:tab w:pos="12647" w:val="left" w:leader="none"/>
                      <w:tab w:pos="14116" w:val="left" w:leader="none"/>
                    </w:tabs>
                    <w:spacing w:before="142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IV.4.1 MOVILIDAD. MARÍTIMA PORTUARIA</w:t>
                    <w:tab/>
                    <w:t>$ 62,789,041</w:t>
                    <w:tab/>
                    <w:t>$ 524,896</w:t>
                    <w:tab/>
                    <w:t>$ 38,787,106</w:t>
                    <w:tab/>
                    <w:t>$ 1,803,693</w:t>
                    <w:tab/>
                    <w:t>$ 0</w:t>
                    <w:tab/>
                    <w:t>$ 10,894,536</w:t>
                    <w:tab/>
                    <w:t>$ 10,778,810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13pt;width:229pt;height:157pt;mso-position-horizontal-relative:page;mso-position-vertical-relative:page;z-index:-989608" type="#_x0000_t202" filled="false" stroked="false">
            <v:textbox inset="0,0,0,0">
              <w:txbxContent>
                <w:p>
                  <w:pPr>
                    <w:spacing w:line="443" w:lineRule="auto" w:before="112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ADQUISICIONES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CONTRATACIÓN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SERVICIOS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TRABAJO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157" w:lineRule="exact"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PROGRAMA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MEDIO</w:t>
                  </w:r>
                  <w:r>
                    <w:rPr>
                      <w:rFonts w:asci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AMBIENTE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RECURSOS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NATURALES</w:t>
                  </w:r>
                </w:p>
                <w:p>
                  <w:pPr>
                    <w:spacing w:line="443" w:lineRule="auto" w:before="127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OPERATIVO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ANUAL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(POA)</w:t>
                  </w:r>
                  <w:r>
                    <w:rPr>
                      <w:rFonts w:ascii="Montserrat" w:hAnsi="Montserrat"/>
                      <w:sz w:val="16"/>
                    </w:rPr>
                    <w:t> REHABILITACIÓN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ESPACIOS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PÚBLICOS</w:t>
                  </w:r>
                  <w:r>
                    <w:rPr>
                      <w:rFonts w:ascii="Montserrat" w:hAnsi="Montserrat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REHABILITACIÓN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GERENCIAS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PUERTO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13pt;width:527pt;height:157pt;mso-position-horizontal-relative:page;mso-position-vertical-relative:page;z-index:-989584" type="#_x0000_t202" filled="false" stroked="false">
            <v:textbox inset="0,0,0,0">
              <w:txbxContent>
                <w:p>
                  <w:pPr>
                    <w:tabs>
                      <w:tab w:pos="2543" w:val="left" w:leader="none"/>
                      <w:tab w:pos="3957" w:val="left" w:leader="none"/>
                      <w:tab w:pos="5993" w:val="left" w:leader="none"/>
                      <w:tab w:pos="7453" w:val="left" w:leader="none"/>
                      <w:tab w:pos="8286" w:val="left" w:leader="none"/>
                      <w:tab w:pos="9634" w:val="left" w:leader="none"/>
                    </w:tabs>
                    <w:spacing w:before="112"/>
                    <w:ind w:left="93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18,219,124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75,400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10,064,016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188,790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7,890,918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177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107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122,460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122,460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250" w:val="left" w:leader="none"/>
                      <w:tab w:pos="599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115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62,783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62,783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2973" w:val="left" w:leader="none"/>
                      <w:tab w:pos="3921" w:val="left" w:leader="none"/>
                      <w:tab w:pos="5490" w:val="left" w:leader="none"/>
                      <w:tab w:pos="7453" w:val="left" w:leader="none"/>
                      <w:tab w:pos="8059" w:val="left" w:leader="none"/>
                      <w:tab w:pos="9612" w:val="left" w:leader="none"/>
                    </w:tabs>
                    <w:spacing w:before="101"/>
                    <w:ind w:left="807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42,995,478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28,537,847</w:t>
                    <w:tab/>
                    <w:t>$</w:t>
                  </w:r>
                  <w:r>
                    <w:rPr>
                      <w:rFonts w:asci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863,993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10,705,746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2,887,892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36" w:val="left" w:leader="none"/>
                      <w:tab w:pos="4653" w:val="left" w:leader="none"/>
                      <w:tab w:pos="5653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103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456,496</w:t>
                    <w:tab/>
                    <w:t>$</w:t>
                  </w:r>
                  <w:r>
                    <w:rPr>
                      <w:rFonts w:ascii="Montserrat"/>
                      <w:spacing w:val="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449,496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7,000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973" w:val="left" w:leader="none"/>
                      <w:tab w:pos="4653" w:val="left" w:leader="none"/>
                      <w:tab w:pos="5481" w:val="left" w:leader="none"/>
                      <w:tab w:pos="7453" w:val="left" w:leader="none"/>
                      <w:tab w:pos="8773" w:val="left" w:leader="none"/>
                      <w:tab w:pos="10253" w:val="left" w:leader="none"/>
                    </w:tabs>
                    <w:spacing w:before="0"/>
                    <w:ind w:left="104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932,700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932,700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8.420013pt;margin-top:30.401251pt;width:363.55pt;height:62.35pt;mso-position-horizontal-relative:page;mso-position-vertical-relative:page;z-index:-989560" type="#_x0000_t202" filled="false" stroked="false">
            <v:textbox inset="0,0,0,0">
              <w:txbxContent>
                <w:p>
                  <w:pPr>
                    <w:tabs>
                      <w:tab w:pos="5156" w:val="left" w:leader="none"/>
                      <w:tab w:pos="5917" w:val="left" w:leader="none"/>
                    </w:tabs>
                    <w:spacing w:line="417" w:lineRule="exact" w:before="0"/>
                    <w:ind w:left="354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15"/>
                    <w:ind w:left="45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8"/>
                      <w:sz w:val="22"/>
                    </w:rPr>
                    <w:t>RECURSOS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APLICADOS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EN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BAJA</w:t>
                  </w:r>
                  <w:r>
                    <w:rPr>
                      <w:rFonts w:ascii="Montserrat"/>
                      <w:color w:val="394048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CALIFORNIA</w:t>
                  </w:r>
                  <w:r>
                    <w:rPr>
                      <w:rFonts w:ascii="Montserrat"/>
                      <w:color w:val="394048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8"/>
                      <w:sz w:val="22"/>
                    </w:rPr>
                    <w:t>SUR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6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394048"/>
                      <w:sz w:val="20"/>
                    </w:rPr>
                    <w:t>(PESOS) ENTIDAD/EJE/TEMA/PROGRAMA POR MUNICIPIO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302734pt;margin-top:575.441528pt;width:24pt;height:22pt;mso-position-horizontal-relative:page;mso-position-vertical-relative:page;z-index:-9895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04.5pt;width:237pt;height:5.5pt;mso-position-horizontal-relative:page;mso-position-vertical-relative:page;z-index:-989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5pt;margin-top:104.5pt;width:84pt;height:5.5pt;mso-position-horizontal-relative:page;mso-position-vertical-relative:page;z-index:-989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39pt;margin-top:104.5pt;width:77pt;height:5.5pt;mso-position-horizontal-relative:page;mso-position-vertical-relative:page;z-index:-989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6pt;margin-top:104.5pt;width:78pt;height:5.5pt;mso-position-horizontal-relative:page;mso-position-vertical-relative:page;z-index:-989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4pt;margin-top:104.5pt;width:67pt;height:5.5pt;mso-position-horizontal-relative:page;mso-position-vertical-relative:page;z-index:-989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1pt;margin-top:104.5pt;width:68pt;height:5.5pt;mso-position-horizontal-relative:page;mso-position-vertical-relative:page;z-index:-989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29pt;margin-top:104.5pt;width:65pt;height:5.5pt;mso-position-horizontal-relative:page;mso-position-vertical-relative:page;z-index:-989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94pt;margin-top:104.5pt;width:80pt;height:5.5pt;mso-position-horizontal-relative:page;mso-position-vertical-relative:page;z-index:-989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89320" type="#_x0000_t202" filled="false" stroked="false">
            <v:textbox inset="0,0,0,0">
              <w:txbxContent>
                <w:p>
                  <w:pPr>
                    <w:spacing w:before="166"/>
                    <w:ind w:left="-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ENTIDAD/EJE/TEMA/PROGRAMA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89296" type="#_x0000_t202" filled="false" stroked="false">
            <v:textbox inset="0,0,0,0">
              <w:txbxContent>
                <w:p>
                  <w:pPr>
                    <w:spacing w:before="16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TOTAL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89272" type="#_x0000_t202" filled="false" stroked="false">
            <v:textbox inset="0,0,0,0">
              <w:txbxContent>
                <w:p>
                  <w:pPr>
                    <w:spacing w:before="166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COMONDÚ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89248" type="#_x0000_t202" filled="false" stroked="false">
            <v:textbox inset="0,0,0,0">
              <w:txbxContent>
                <w:p>
                  <w:pPr>
                    <w:spacing w:before="166"/>
                    <w:ind w:left="37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LA</w:t>
                  </w:r>
                  <w:r>
                    <w:rPr>
                      <w:rFonts w:ascii="Montserrat"/>
                      <w:color w:val="FFFFFF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PAZ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89224" type="#_x0000_t202" filled="false" stroked="false">
            <v:textbox inset="0,0,0,0">
              <w:txbxContent>
                <w:p>
                  <w:pPr>
                    <w:spacing w:before="16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LORETO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89200" type="#_x0000_t202" filled="false" stroked="false">
            <v:textbox inset="0,0,0,0">
              <w:txbxContent>
                <w:p>
                  <w:pPr>
                    <w:spacing w:before="166"/>
                    <w:ind w:left="25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LOS</w:t>
                  </w:r>
                  <w:r>
                    <w:rPr>
                      <w:rFonts w:ascii="Montserrat"/>
                      <w:color w:val="FFFFFF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FFFFFF"/>
                      <w:sz w:val="22"/>
                    </w:rPr>
                    <w:t>CABOS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89176" type="#_x0000_t202" filled="false" stroked="false">
            <v:textbox inset="0,0,0,0">
              <w:txbxContent>
                <w:p>
                  <w:pPr>
                    <w:spacing w:before="16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FFFFFF"/>
                      <w:sz w:val="22"/>
                    </w:rPr>
                    <w:t>MULEGÉ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89152" type="#_x0000_t202" filled="false" stroked="false">
            <v:textbox inset="0,0,0,0">
              <w:txbxContent>
                <w:p>
                  <w:pPr>
                    <w:spacing w:before="32"/>
                    <w:ind w:left="310" w:right="0" w:hanging="226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FFFFFF"/>
                      <w:sz w:val="22"/>
                    </w:rPr>
                    <w:t>COBERTURA ESTATAL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62pt;mso-position-horizontal-relative:page;mso-position-vertical-relative:page;z-index:-989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196" w:lineRule="exact" w:before="0"/>
                    <w:ind w:left="39" w:right="61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IV.5 INFRAESTRUCTURA ELÉCTRICA Y TELECOMUNICACIONES.  INFRAESTRUCTURA ELÉCTRICA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443" w:lineRule="auto" w:before="111"/>
                    <w:ind w:left="399" w:right="135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COMERCIALIZACIÓN</w:t>
                  </w:r>
                  <w:r>
                    <w:rPr>
                      <w:rFonts w:ascii="Montserrat" w:hAnsi="Montserrat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DISTRIBUCIÓN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148" w:lineRule="exact" w:before="0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IV.5.2 INFRAESTRUCTURA ELÉCTRICA Y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08" w:lineRule="exact" w:before="0"/>
                    <w:ind w:left="399" w:right="0" w:hanging="36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TELECOMUNICACIONES. RADIO Y TELEVISIÓN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4"/>
                    <w:ind w:left="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EQUIPAMIENTO</w:t>
                  </w:r>
                  <w:r>
                    <w:rPr>
                      <w:rFonts w:ascii="Montserrat" w:hAns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ACTUALIZACIÓN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TECNOLÓGICA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IV.6 MEDIO AMBIENTE Y CAMBIO CLIMÁTICO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23pt;mso-position-horizontal-relative:page;mso-position-vertical-relative:page;z-index:-9891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290" w:val="left" w:leader="none"/>
                      <w:tab w:pos="3909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9516" w:val="left" w:leader="none"/>
                    </w:tabs>
                    <w:spacing w:before="0"/>
                    <w:ind w:left="7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$ 64,254,137</w:t>
                    <w:tab/>
                    <w:t>$ 1,782,713</w:t>
                    <w:tab/>
                    <w:t>$ 1,073,034</w:t>
                    <w:tab/>
                    <w:t>$ 0</w:t>
                    <w:tab/>
                    <w:t>$ 0</w:t>
                    <w:tab/>
                    <w:t>$ 0</w:t>
                    <w:tab/>
                    <w:t>$ 61,398,390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63pt;width:527pt;height:69pt;mso-position-horizontal-relative:page;mso-position-vertical-relative:page;z-index:-989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543" w:val="left" w:leader="none"/>
                    </w:tabs>
                    <w:spacing w:before="0"/>
                    <w:ind w:left="8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26,974,567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26,974,567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44" w:val="left" w:leader="none"/>
                      <w:tab w:pos="4061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545" w:val="left" w:leader="none"/>
                    </w:tabs>
                    <w:spacing w:before="0"/>
                    <w:ind w:left="8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37,279,570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1,782,713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1,073,034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34,423,823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883" w:val="left" w:leader="none"/>
                      <w:tab w:pos="4563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9607" w:val="left" w:leader="none"/>
                    </w:tabs>
                    <w:spacing w:before="142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$ 1,028,079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  <w:tab/>
                    <w:t>$ 1,028,079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32pt;width:527pt;height:70pt;mso-position-horizontal-relative:page;mso-position-vertical-relative:page;z-index:-9890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2993" w:val="left" w:leader="none"/>
                      <w:tab w:pos="4673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9657" w:val="left" w:leader="none"/>
                    </w:tabs>
                    <w:spacing w:before="0"/>
                    <w:ind w:left="9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1,028,079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1,028,079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192" w:val="left" w:leader="none"/>
                      <w:tab w:pos="3846" w:val="left" w:leader="none"/>
                      <w:tab w:pos="5247" w:val="left" w:leader="none"/>
                      <w:tab w:pos="6747" w:val="left" w:leader="none"/>
                      <w:tab w:pos="8090" w:val="left" w:leader="none"/>
                      <w:tab w:pos="9619" w:val="left" w:leader="none"/>
                    </w:tabs>
                    <w:spacing w:before="0"/>
                    <w:ind w:left="7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$ 27,627,056</w:t>
                    <w:tab/>
                    <w:t>$ 2,020,076</w:t>
                    <w:tab/>
                    <w:t>$ 10,921,030</w:t>
                    <w:tab/>
                    <w:t>$ 4,743,619</w:t>
                    <w:tab/>
                    <w:t>$ 3,344,122</w:t>
                    <w:tab/>
                    <w:t>$ 4,600,440</w:t>
                    <w:tab/>
                    <w:t>$ 1,997,769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02pt;width:756pt;height:83pt;mso-position-horizontal-relative:page;mso-position-vertical-relative:page;z-index:-989032" type="#_x0000_t202" filled="false" stroked="false">
            <v:textbox inset="0,0,0,0">
              <w:txbxContent>
                <w:p>
                  <w:pPr>
                    <w:tabs>
                      <w:tab w:pos="5555" w:val="left" w:leader="none"/>
                      <w:tab w:pos="7573" w:val="left" w:leader="none"/>
                      <w:tab w:pos="9253" w:val="left" w:leader="none"/>
                      <w:tab w:pos="10593" w:val="left" w:leader="none"/>
                      <w:tab w:pos="12053" w:val="left" w:leader="none"/>
                      <w:tab w:pos="13373" w:val="left" w:leader="none"/>
                      <w:tab w:pos="14255" w:val="left" w:leader="none"/>
                    </w:tabs>
                    <w:spacing w:before="112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ACTAS</w:t>
                    <w:tab/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1,997,769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1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1,997,769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516" w:val="left" w:leader="none"/>
                      <w:tab w:pos="7077" w:val="left" w:leader="none"/>
                      <w:tab w:pos="8638" w:val="left" w:leader="none"/>
                      <w:tab w:pos="9944" w:val="left" w:leader="none"/>
                      <w:tab w:pos="11422" w:val="left" w:leader="none"/>
                      <w:tab w:pos="12702" w:val="left" w:leader="none"/>
                      <w:tab w:pos="14853" w:val="left" w:leader="none"/>
                    </w:tabs>
                    <w:spacing w:line="201" w:lineRule="auto" w:before="0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position w:val="4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CONSERVACIÓN</w:t>
                  </w:r>
                  <w:r>
                    <w:rPr>
                      <w:rFonts w:ascii="Montserrat" w:hAnsi="Montserrat"/>
                      <w:spacing w:val="-8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7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DESARROLLO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10,447,311</w:t>
                    <w:tab/>
                    <w:t>$</w:t>
                  </w:r>
                  <w:r>
                    <w:rPr>
                      <w:rFonts w:ascii="Montserrat" w:hAnsi="Montserrat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836,623</w:t>
                    <w:tab/>
                    <w:t>$</w:t>
                  </w:r>
                  <w:r>
                    <w:rPr>
                      <w:rFonts w:ascii="Montserrat" w:hAnsi="Montserrat"/>
                      <w:spacing w:val="-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2,991,488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2,625,000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1,544,600</w:t>
                    <w:tab/>
                    <w:t>$</w:t>
                  </w:r>
                  <w:r>
                    <w:rPr>
                      <w:rFonts w:ascii="Montserrat" w:hAnsi="Montserrat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2,449,600</w:t>
                    <w:tab/>
                    <w:t>$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SOSTENIBLE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(PROCODES)</w:t>
                  </w:r>
                </w:p>
                <w:p>
                  <w:pPr>
                    <w:tabs>
                      <w:tab w:pos="5536" w:val="left" w:leader="none"/>
                      <w:tab w:pos="7017" w:val="left" w:leader="none"/>
                      <w:tab w:pos="8624" w:val="left" w:leader="none"/>
                      <w:tab w:pos="10070" w:val="left" w:leader="none"/>
                      <w:tab w:pos="11472" w:val="left" w:leader="none"/>
                      <w:tab w:pos="12752" w:val="left" w:leader="none"/>
                      <w:tab w:pos="14853" w:val="left" w:leader="none"/>
                    </w:tabs>
                    <w:spacing w:line="201" w:lineRule="auto" w:before="125"/>
                    <w:ind w:left="400" w:right="1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position w:val="4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13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13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3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PROTECCIÓN</w:t>
                  </w:r>
                  <w:r>
                    <w:rPr>
                      <w:rFonts w:ascii="Montserrat" w:hAnsi="Montserrat"/>
                      <w:spacing w:val="-12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3"/>
                      <w:position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position w:val="4"/>
                      <w:sz w:val="16"/>
                    </w:rPr>
                    <w:t>RESTAURACIÓN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15,181,976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1,183,453</w:t>
                    <w:tab/>
                    <w:t>$</w:t>
                  </w:r>
                  <w:r>
                    <w:rPr>
                      <w:rFonts w:ascii="Montserrat" w:hAnsi="Montserrat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7,929,542</w:t>
                    <w:tab/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2,118,619</w:t>
                    <w:tab/>
                    <w:t>$</w:t>
                  </w:r>
                  <w:r>
                    <w:rPr>
                      <w:rFonts w:ascii="Montserrat" w:hAnsi="Montserrat"/>
                      <w:spacing w:val="4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1,799,522</w:t>
                    <w:tab/>
                    <w:t>$</w:t>
                  </w:r>
                  <w:r>
                    <w:rPr>
                      <w:rFonts w:ascii="Montserrat" w:hAnsi="Montserrat"/>
                      <w:spacing w:val="12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2,150,840</w:t>
                    <w:tab/>
                  </w:r>
                  <w:r>
                    <w:rPr>
                      <w:rFonts w:ascii="Montserrat" w:hAnsi="Montserrat"/>
                      <w:sz w:val="16"/>
                    </w:rPr>
                    <w:t>$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ECOSISTEMAS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ESPECIES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PRIORITARIAS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(PROREST)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tabs>
                      <w:tab w:pos="5558" w:val="left" w:leader="none"/>
                      <w:tab w:pos="6916" w:val="left" w:leader="none"/>
                      <w:tab w:pos="8641" w:val="left" w:leader="none"/>
                      <w:tab w:pos="10483" w:val="left" w:leader="none"/>
                      <w:tab w:pos="11963" w:val="left" w:leader="none"/>
                      <w:tab w:pos="13031" w:val="left" w:leader="none"/>
                      <w:tab w:pos="14843" w:val="left" w:leader="none"/>
                    </w:tabs>
                    <w:spacing w:before="111"/>
                    <w:ind w:left="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IV.8 ORDENAMIENTO TERRITORIAL</w:t>
                    <w:tab/>
                    <w:t>$ 714,543</w:t>
                    <w:tab/>
                    <w:t>$ 334,664</w:t>
                    <w:tab/>
                    <w:t>$ 369,701</w:t>
                    <w:tab/>
                    <w:t>$ 0</w:t>
                    <w:tab/>
                    <w:t>$ 0</w:t>
                    <w:tab/>
                    <w:t>$ 10,178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84.999939pt;width:229pt;height:185pt;mso-position-horizontal-relative:page;mso-position-vertical-relative:page;z-index:-989008" type="#_x0000_t202" filled="false" stroked="false">
            <v:textbox inset="0,0,0,0">
              <w:txbxContent>
                <w:p>
                  <w:pPr>
                    <w:spacing w:before="112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REGULARIZACIÓN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TENENCIA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TIERRA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42"/>
                    <w:ind w:left="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IV.9 ENERGÍAS ALTERNATIVAS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42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w w:val="95"/>
                      <w:sz w:val="16"/>
                    </w:rPr>
                    <w:t>ENERGÍAS </w:t>
                  </w:r>
                  <w:r>
                    <w:rPr>
                      <w:rFonts w:ascii="Montserrat" w:hAnsi="Montserrat"/>
                      <w:spacing w:val="30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w w:val="95"/>
                      <w:sz w:val="16"/>
                    </w:rPr>
                    <w:t>ALTERNATIVAS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84.999939pt;width:527pt;height:35pt;mso-position-horizontal-relative:page;mso-position-vertical-relative:page;z-index:-988984" type="#_x0000_t202" filled="false" stroked="false">
            <v:textbox inset="0,0,0,0">
              <w:txbxContent>
                <w:p>
                  <w:pPr>
                    <w:tabs>
                      <w:tab w:pos="2478" w:val="left" w:leader="none"/>
                      <w:tab w:pos="4202" w:val="left" w:leader="none"/>
                      <w:tab w:pos="6013" w:val="left" w:leader="none"/>
                      <w:tab w:pos="7473" w:val="left" w:leader="none"/>
                      <w:tab w:pos="8447" w:val="left" w:leader="none"/>
                      <w:tab w:pos="10273" w:val="left" w:leader="none"/>
                    </w:tabs>
                    <w:spacing w:before="112"/>
                    <w:ind w:left="11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714,543</w:t>
                    <w:tab/>
                    <w:t>$</w:t>
                  </w:r>
                  <w:r>
                    <w:rPr>
                      <w:rFonts w:ascii="Montserrat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334,664</w:t>
                    <w:tab/>
                    <w:t>$</w:t>
                  </w:r>
                  <w:r>
                    <w:rPr>
                      <w:rFonts w:ascii="Montserrat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369,701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10,178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tabs>
                      <w:tab w:pos="2883" w:val="left" w:leader="none"/>
                      <w:tab w:pos="3921" w:val="left" w:leader="none"/>
                      <w:tab w:pos="5903" w:val="left" w:leader="none"/>
                      <w:tab w:pos="7383" w:val="left" w:leader="none"/>
                      <w:tab w:pos="8823" w:val="left" w:leader="none"/>
                      <w:tab w:pos="10263" w:val="left" w:leader="none"/>
                    </w:tabs>
                    <w:spacing w:before="142"/>
                    <w:ind w:left="8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$ 3,915,069</w:t>
                    <w:tab/>
                    <w:t>$ 0</w:t>
                    <w:tab/>
                    <w:t>$ 3,915,069</w:t>
                    <w:tab/>
                    <w:t>$ 0</w:t>
                    <w:tab/>
                    <w:t>$ 0</w:t>
                    <w:tab/>
                    <w:t>$ 0</w:t>
                    <w:tab/>
                    <w:t>$ 0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19.999939pt;width:527pt;height:150pt;mso-position-horizontal-relative:page;mso-position-vertical-relative:page;z-index:-988960" type="#_x0000_t202" filled="false" stroked="false">
            <v:textbox inset="0,0,0,0">
              <w:txbxContent>
                <w:p>
                  <w:pPr>
                    <w:tabs>
                      <w:tab w:pos="2993" w:val="left" w:leader="none"/>
                      <w:tab w:pos="4074" w:val="left" w:leader="none"/>
                      <w:tab w:pos="6013" w:val="left" w:leader="none"/>
                      <w:tab w:pos="7473" w:val="left" w:leader="none"/>
                      <w:tab w:pos="8793" w:val="left" w:leader="none"/>
                      <w:tab w:pos="10273" w:val="left" w:leader="none"/>
                    </w:tabs>
                    <w:spacing w:before="112"/>
                    <w:ind w:left="9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4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3,915,069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</w:r>
                  <w:r>
                    <w:rPr>
                      <w:rFonts w:ascii="Montserrat"/>
                      <w:w w:val="95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w w:val="95"/>
                      <w:sz w:val="16"/>
                    </w:rPr>
                    <w:t>3,915,069</w:t>
                    <w:tab/>
                  </w:r>
                  <w:r>
                    <w:rPr>
                      <w:rFonts w:ascii="Montserrat"/>
                      <w:sz w:val="16"/>
                    </w:rPr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  <w:tab/>
                    <w:t>$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4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98893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98891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98888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7pt;height:22pt;mso-position-horizontal-relative:page;mso-position-vertical-relative:page;z-index:-9888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98884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3.925995pt;margin-top:422.991882pt;width:333.85pt;height:32pt;mso-position-horizontal-relative:page;mso-position-vertical-relative:page;z-index:-988816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Skranji" w:hAnsi="Skranji" w:cs="Skranji" w:eastAsia="Skranji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66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Bienestar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66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e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66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inclusión</w:t>
                  </w:r>
                  <w:r>
                    <w:rPr>
                      <w:rFonts w:ascii="Skranji" w:hAnsi="Skranji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Skranji" w:hAnsi="Skranji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822754pt;margin-top:575.441589pt;width:22.5pt;height:22pt;mso-position-horizontal-relative:page;mso-position-vertical-relative:page;z-index:-988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98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5.121002pt;margin-top:423.990875pt;width:132.550pt;height:32pt;mso-position-horizontal-relative:page;mso-position-vertical-relative:page;z-index:-988744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Skranji" w:hAnsi="Skranji" w:cs="Skranji" w:eastAsia="Skranji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I.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1.</w:t>
                  </w:r>
                  <w:r>
                    <w:rPr>
                      <w:rFonts w:ascii="Palatino Linotype"/>
                      <w:b/>
                      <w:color w:val="FFFFFF"/>
                      <w:spacing w:val="11"/>
                      <w:w w:val="9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Salud</w:t>
                  </w:r>
                  <w:r>
                    <w:rPr>
                      <w:rFonts w:ascii="Skranji"/>
                      <w:b/>
                      <w:color w:val="FFFFFF"/>
                      <w:w w:val="95"/>
                      <w:sz w:val="60"/>
                    </w:rPr>
                    <w:t>.</w:t>
                  </w:r>
                  <w:r>
                    <w:rPr>
                      <w:rFonts w:ascii="Skranji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602783pt;margin-top:575.441589pt;width:24.7pt;height:22pt;mso-position-horizontal-relative:page;mso-position-vertical-relative:page;z-index:-9887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98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867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582764pt;margin-top:575.441528pt;width:20.7pt;height:22pt;mso-position-horizontal-relative:page;mso-position-vertical-relative:page;z-index:-9886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41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8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8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8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8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8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8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8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8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8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84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8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8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83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83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82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82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82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8216" type="#_x0000_t202" filled="false" stroked="false">
            <v:textbox inset="0,0,0,0">
              <w:txbxContent>
                <w:p>
                  <w:pPr>
                    <w:spacing w:before="77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Salud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Administrativa</w:t>
                  </w:r>
                  <w:r>
                    <w:rPr>
                      <w:rFonts w:ascii="Montserrat" w:hAnsi="Montserrat"/>
                      <w:spacing w:val="3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Finanzas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DE APOYO ADMINISTRATIVO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0"/>
                    <w:ind w:right="244"/>
                    <w:jc w:val="left"/>
                  </w:pPr>
                  <w:r>
                    <w:rPr/>
                    <w:t>Administrar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recursos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humanos,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financieros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materiales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190,176,955</w:t>
                    <w:tab/>
                    <w:t>119,327,851</w:t>
                    <w:tab/>
                    <w:t>70,849,104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325212</w:t>
                  </w:r>
                  <w:r>
                    <w:rPr/>
                    <w:t> dependencia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actividades,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Trabajador</w:t>
                    <w:tab/>
                    <w:tab/>
                    <w:t>3585</w:t>
                  </w:r>
                  <w:r>
                    <w:rPr/>
                    <w:t> desarrollo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rectoría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salud.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DE LA COVID-19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2" w:lineRule="auto" w:before="0"/>
                    <w:ind w:left="200" w:right="244"/>
                    <w:jc w:val="both"/>
                  </w:pPr>
                  <w:r>
                    <w:rPr/>
                    <w:t>Recurso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destinado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cobertura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gastos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extraordinarios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62,145,580   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9,344,112  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52,801,468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837168</w:t>
                  </w:r>
                  <w:r>
                    <w:rPr/>
                    <w:t> atención  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prevención  de  la  COVID-19;  tales  como  prendas  de</w:t>
                    <w:tab/>
                    <w:t>Estatal</w:t>
                    <w:tab/>
                    <w:tab/>
                    <w:tab/>
                    <w:tab/>
                    <w:tab/>
                    <w:tab/>
                    <w:t>Prueba</w:t>
                    <w:tab/>
                    <w:t>82024</w:t>
                  </w:r>
                  <w:r>
                    <w:rPr/>
                    <w:t> protección,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recurso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humano,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sustancias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químicas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pruebas,</w:t>
                  </w:r>
                </w:p>
                <w:p>
                  <w:pPr>
                    <w:pStyle w:val="BodyText"/>
                    <w:spacing w:line="240" w:lineRule="auto" w:before="0"/>
                    <w:ind w:left="200" w:right="0"/>
                    <w:jc w:val="both"/>
                  </w:pPr>
                  <w:r>
                    <w:rPr/>
                    <w:t>etc.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DE ESPECIALIDAD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5" w:val="left" w:leader="none"/>
                      <w:tab w:pos="5943" w:val="left" w:leader="none"/>
                      <w:tab w:pos="659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2" w:lineRule="auto" w:before="0"/>
                    <w:ind w:left="200" w:right="244"/>
                    <w:jc w:val="both"/>
                  </w:pPr>
                  <w:r>
                    <w:rPr/>
                    <w:t>Proporcionar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m</w:t>
                  </w:r>
                  <w:r>
                    <w:rPr>
                      <w:rFonts w:ascii="Arial" w:hAnsi="Arial"/>
                    </w:rPr>
                    <w:t>é</w:t>
                  </w:r>
                  <w:r>
                    <w:rPr/>
                    <w:t>dica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especialidad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    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115,372,435   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85,197,379 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30,175,056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325212</w:t>
                  </w:r>
                  <w:r>
                    <w:rPr/>
                    <w:t> Oncología,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Enfermedades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Transmisión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Sexual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(ETS),</w:t>
                    <w:tab/>
                    <w:t>Estatal</w:t>
                    <w:tab/>
                    <w:tab/>
                    <w:tab/>
                    <w:tab/>
                    <w:tab/>
                    <w:tab/>
                    <w:t>Sesión</w:t>
                    <w:tab/>
                    <w:t>54359</w:t>
                  </w:r>
                  <w:r>
                    <w:rPr/>
                    <w:t> Hemodiálisis,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Diálisis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Psiquiatría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Unidades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Médicas</w:t>
                  </w:r>
                </w:p>
                <w:p>
                  <w:pPr>
                    <w:pStyle w:val="BodyText"/>
                    <w:spacing w:line="240" w:lineRule="auto" w:before="0"/>
                    <w:ind w:left="200" w:right="0"/>
                    <w:jc w:val="both"/>
                  </w:pPr>
                  <w:r>
                    <w:rPr/>
                    <w:t>Especializadas.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DE PRIMER 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184"/>
                    <w:ind w:right="244"/>
                    <w:jc w:val="left"/>
                  </w:pPr>
                  <w:r>
                    <w:rPr/>
                    <w:t>Otorgar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médica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preventiva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Centros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Salud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233,978,391</w:t>
                    <w:tab/>
                    <w:t>184,798,378</w:t>
                    <w:tab/>
                    <w:t>49,180,013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325212</w:t>
                  </w:r>
                  <w:r>
                    <w:rPr/>
                    <w:t> Unidades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Médicas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Móviles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contribuir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mejorar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Centro De Salud</w:t>
                    <w:tab/>
                    <w:tab/>
                    <w:t>57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both"/>
                  </w:pPr>
                  <w:r>
                    <w:rPr/>
                    <w:t>población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usuaria.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DE SEGUNDO 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184"/>
                    <w:ind w:right="244"/>
                    <w:jc w:val="left"/>
                  </w:pPr>
                  <w:r>
                    <w:rPr/>
                    <w:t>Coordinar,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supervisar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dirigir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prestación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875,755,656</w:t>
                    <w:tab/>
                    <w:t>687,709,271</w:t>
                    <w:tab/>
                    <w:t>188,046,385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325212</w:t>
                  </w:r>
                  <w:r>
                    <w:rPr/>
                    <w:t> atención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médica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hospitales;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proteger,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promover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contribuir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Hospital</w:t>
                    <w:tab/>
                    <w:tab/>
                    <w:t>6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both"/>
                  </w:pP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mejorar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población.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819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55pt;height:22pt;mso-position-horizontal-relative:page;mso-position-vertical-relative:page;z-index:-9881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8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8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8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8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8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8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8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79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79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79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79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7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78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78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78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77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77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7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9"/>
                      <w:szCs w:val="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INFRAESTRUCTURA FÍSICA EN 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164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Contar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unidades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equipadas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buen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estado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uso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45,165,003</w:t>
                    <w:tab/>
                    <w:t>31,602,449</w:t>
                    <w:tab/>
                    <w:t>13,562,554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325212</w:t>
                  </w:r>
                  <w:r>
                    <w:rPr>
                      <w:rFonts w:ascii="Arial" w:hAnsi="Arial"/>
                    </w:rPr>
                    <w:t> población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usuaria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salud.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Hospital</w:t>
                    <w:tab/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20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Centro De Salud</w:t>
                    <w:tab/>
                  </w:r>
                  <w:r>
                    <w:rPr>
                      <w:rFonts w:ascii="Arial"/>
                      <w:w w:val="95"/>
                    </w:rPr>
                    <w:t>57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 Y PROMOCIÓN DE LA 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184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Implementar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estrategias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prevención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promoción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salud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213,601,993</w:t>
                    <w:tab/>
                    <w:t>173,127,514</w:t>
                    <w:tab/>
                    <w:t>40,474,479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325212</w:t>
                  </w:r>
                  <w:r>
                    <w:rPr>
                      <w:rFonts w:ascii="Arial" w:hAnsi="Arial"/>
                    </w:rPr>
                    <w:t> para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adoptar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estilos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vida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saludables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población.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Evento</w:t>
                    <w:tab/>
                    <w:tab/>
                    <w:t>291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REGULACIÓN Y FOMENTO SANITARIO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326" w:val="left" w:leader="none"/>
                    </w:tabs>
                    <w:spacing w:line="268" w:lineRule="auto" w:before="0"/>
                    <w:ind w:left="159" w:right="244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Proteger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vulnerable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contra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riesgos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59,126,358</w:t>
                    <w:tab/>
                    <w:t>51,142,649</w:t>
                    <w:tab/>
                    <w:t>7,983,709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</w:r>
                  <w:r>
                    <w:rPr>
                      <w:rFonts w:ascii="Arial" w:hAnsi="Arial"/>
                      <w:w w:val="95"/>
                    </w:rPr>
                    <w:t>837168</w:t>
                  </w:r>
                  <w:r>
                    <w:rPr>
                      <w:rFonts w:ascii="Arial" w:hAnsi="Arial"/>
                    </w:rPr>
                    <w:t> 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fomento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vigilancia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sanitaria.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Verificación</w:t>
                    <w:tab/>
                    <w:t>7165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84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Subdirección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INFRAESTRUCTURA FÍSICA EN 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de Unidades Médicas en Santa Catarina.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701,751</w:t>
                    <w:tab/>
                    <w:t>701,751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309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9817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 Catarina</w:t>
                    <w:tab/>
                  </w:r>
                  <w:r>
                    <w:rPr>
                      <w:rFonts w:ascii="Arial"/>
                      <w:w w:val="95"/>
                    </w:rPr>
                    <w:t>Mantenimiento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de Unidades Médicas en Santa Anita.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1,249,598</w:t>
                    <w:tab/>
                    <w:t>1,249,598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2276</w:t>
                  </w:r>
                </w:p>
                <w:p>
                  <w:pPr>
                    <w:pStyle w:val="BodyText"/>
                    <w:tabs>
                      <w:tab w:pos="7751" w:val="left" w:leader="none"/>
                      <w:tab w:pos="9712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 Anita</w:t>
                    <w:tab/>
                  </w:r>
                  <w:r>
                    <w:rPr>
                      <w:rFonts w:ascii="Arial"/>
                      <w:w w:val="95"/>
                    </w:rPr>
                    <w:t>Mantenimiento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Unidades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Médicas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Salud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Mental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</w:r>
                  <w:r>
                    <w:rPr>
                      <w:rFonts w:ascii="Arial" w:hAnsi="Arial"/>
                    </w:rPr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529,109</w:t>
                    <w:tab/>
                    <w:t>529,109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16736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Mantenimiento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439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Unidades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Médicas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Salud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778,086</w:t>
                    <w:tab/>
                    <w:t>778,086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17444</w:t>
                  </w:r>
                  <w:r>
                    <w:rPr>
                      <w:rFonts w:ascii="Arial" w:hAnsi="Arial"/>
                    </w:rPr>
                    <w:t> Zacatal.</w:t>
                    <w:tab/>
                    <w:t>El Zacatal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Mantenimiento</w:t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2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Unidades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Médicas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Salud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432,356</w:t>
                    <w:tab/>
                    <w:t>432,356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1120</w:t>
                  </w:r>
                </w:p>
                <w:p>
                  <w:pPr>
                    <w:pStyle w:val="BodyText"/>
                    <w:tabs>
                      <w:tab w:pos="48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Playa.</w:t>
                    <w:tab/>
                    <w:t>La Playa</w:t>
                    <w:tab/>
                  </w:r>
                  <w:r>
                    <w:rPr>
                      <w:rFonts w:ascii="Arial"/>
                      <w:w w:val="95"/>
                    </w:rPr>
                    <w:t>Mantenimiento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39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Unidades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Médicas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Salud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951,033</w:t>
                    <w:tab/>
                    <w:t>951,033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5916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Viejo.</w:t>
                    <w:tab/>
                    <w:t>San José Viejo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1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771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242737pt;margin-top:575.441528pt;width:24.05pt;height:22pt;mso-position-horizontal-relative:page;mso-position-vertical-relative:page;z-index:-9876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7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7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7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7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7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7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7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74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74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74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74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7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73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73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73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73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72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7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Médicas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  <w:tab/>
                  </w:r>
                  <w:r>
                    <w:rPr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1,705,240</w:t>
                    <w:tab/>
                    <w:t>1,705,240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16736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/>
                    <w:t>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Mantenimiento de Unidades Médicas en San Bartolo.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1,081,640</w:t>
                    <w:tab/>
                    <w:t>1,081,640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63" w:right="0"/>
                    <w:jc w:val="center"/>
                  </w:pPr>
                  <w:r>
                    <w:rPr/>
                    <w:t>San Bartolo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Mantenimiento de Unidades Médicas en San Antonio.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990,672</w:t>
                    <w:tab/>
                    <w:t>990,672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219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47" w:right="0"/>
                    <w:jc w:val="center"/>
                  </w:pPr>
                  <w:r>
                    <w:rPr/>
                    <w:t>San Antonio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Mantenimiento de Unidades Médicas en Los Barriles.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2,587,194</w:t>
                    <w:tab/>
                    <w:t>2,587,194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59" w:right="0"/>
                    <w:jc w:val="center"/>
                  </w:pPr>
                  <w:r>
                    <w:rPr/>
                    <w:t>Los Barriles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339"/>
                    <w:ind w:right="244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Médicas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UNEME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CAPASIT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Cabo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1,411,744</w:t>
                    <w:tab/>
                    <w:t>1,411,744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131450</w:t>
                  </w:r>
                  <w:r>
                    <w:rPr/>
                    <w:t> San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Lucas.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Mantenimiento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98"/>
                    <w:ind w:right="0"/>
                    <w:jc w:val="left"/>
                  </w:pPr>
                  <w:r>
                    <w:rPr/>
                    <w:t>Mantenimiento de Unidades Médicas en el CAPA Cabo San Lucas.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1,306,408</w:t>
                    <w:tab/>
                    <w:t>1,306,408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131450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11" w:right="0"/>
                    <w:jc w:val="center"/>
                  </w:pPr>
                  <w:r>
                    <w:rPr/>
                    <w:t>Cabo San Lucas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339"/>
                    <w:ind w:right="283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Médicas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Cabo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3,146,724</w:t>
                    <w:tab/>
                    <w:t>3,146,724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16039</w:t>
                  </w:r>
                  <w:r>
                    <w:rPr/>
                    <w:t> San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Lucas.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Mantenimiento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0"/>
                    <w:ind w:right="322"/>
                    <w:jc w:val="left"/>
                  </w:pPr>
                  <w:r>
                    <w:rPr/>
                    <w:t>Mantenimiento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Unidades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Médicas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Salud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2,050,831</w:t>
                    <w:tab/>
                    <w:t>2,050,831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6710 </w:t>
                  </w:r>
                  <w:r>
                    <w:rPr/>
                  </w:r>
                  <w:r>
                    <w:rPr/>
                    <w:t>Leonardo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Gastélum.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0"/>
                    <w:ind w:right="322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Médicas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Los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1,244,220</w:t>
                    <w:tab/>
                    <w:t>1,244,220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6929 </w:t>
                  </w:r>
                  <w:r>
                    <w:rPr/>
                  </w:r>
                  <w:r>
                    <w:rPr/>
                    <w:t>Cangrejos.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Mantenimiento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Unidades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Médicas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Salud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1,467,332</w:t>
                    <w:tab/>
                    <w:t>1,467,332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1106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Pescadero.</w:t>
                    <w:tab/>
                    <w:t>El Pescadero</w:t>
                    <w:tab/>
                  </w: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39"/>
                    <w:ind w:right="322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Médicas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3,023,984</w:t>
                    <w:tab/>
                    <w:t>3,023,984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2436 </w:t>
                  </w:r>
                  <w:r>
                    <w:rPr/>
                  </w:r>
                  <w:r>
                    <w:rPr/>
                    <w:t>Servicios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Ampliados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Todos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Santos.</w:t>
                    <w:tab/>
                    <w:t>Todos Santos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723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8pt;height:22pt;mso-position-horizontal-relative:page;mso-position-vertical-relative:page;z-index:-9872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7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7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7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7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70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69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69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69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6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68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68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68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68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68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6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94"/>
                    <w:ind w:left="4543" w:right="283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de Unidades Médicas en el CAPA Cd. Constitución.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1,244,233</w:t>
                    <w:tab/>
                    <w:t>1,244,233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32437 Ciudad 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de Unidades Médicas en el CAPA Loreto.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1,226,069</w:t>
                    <w:tab/>
                    <w:t>1,226,069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8825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339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Unidades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Médicas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Salud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559,417</w:t>
                    <w:tab/>
                    <w:t>559,417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3987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Arámburo.</w:t>
                    <w:tab/>
                    <w:t>Villa Alberto Andrés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spacing w:line="158" w:lineRule="exact" w:before="0"/>
                    <w:ind w:left="45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 Arámburo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10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de Unidades Médicas en el CAPA Guerrero Negro.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1,217,376</w:t>
                    <w:tab/>
                    <w:t>1,217,376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27718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 Negro</w:t>
                    <w:tab/>
                    <w:t>Mantenimiento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de Unidades Médicas en el CAPA Santa Rosalía.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1,307,793</w:t>
                    <w:tab/>
                    <w:t>1,307,793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27718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3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Unidades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Médicas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Salud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355,986</w:t>
                    <w:tab/>
                    <w:t>355,986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857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población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dispersa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Asunción.</w:t>
                    <w:tab/>
                    <w:t>Bahía Asunción</w:t>
                    <w:tab/>
                  </w:r>
                  <w:r>
                    <w:rPr>
                      <w:rFonts w:ascii="Arial" w:hAnsi="Arial"/>
                      <w:w w:val="95"/>
                    </w:rPr>
                    <w:t>Mantenimiento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de Unidades Médicas en la UNEME Hemodiálisis.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2,630,152</w:t>
                    <w:tab/>
                    <w:t>2,630,152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119198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339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Unidades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Médicas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UNEME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1,108,810</w:t>
                    <w:tab/>
                    <w:t>1,108,810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119198</w:t>
                  </w:r>
                  <w:r>
                    <w:rPr>
                      <w:rFonts w:ascii="Arial" w:hAnsi="Arial"/>
                    </w:rPr>
                    <w:t> Enfermedades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Crónicas.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Mantenimiento</w:t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Unidades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Médicas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Clínica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ayuda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386,151</w:t>
                    <w:tab/>
                    <w:t>386,151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119198</w:t>
                  </w:r>
                  <w:r>
                    <w:rPr>
                      <w:rFonts w:ascii="Arial" w:hAnsi="Arial"/>
                    </w:rPr>
                    <w:t> dejar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fumar.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Mantenimiento</w:t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de Unidades Médicas en CAPA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1,230,782</w:t>
                    <w:tab/>
                    <w:t>1,230,782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119198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339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Unidades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Médicas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Centro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Salud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476,819</w:t>
                    <w:tab/>
                    <w:t>476,819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23535</w:t>
                  </w:r>
                  <w:r>
                    <w:rPr>
                      <w:rFonts w:ascii="Arial" w:hAnsi="Arial"/>
                    </w:rPr>
                    <w:t> Calandrio.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Mantenimiento</w:t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675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582764pt;margin-top:575.441528pt;width:23.7pt;height:22pt;mso-position-horizontal-relative:page;mso-position-vertical-relative:page;z-index:-9867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6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6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6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6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6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65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65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64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64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6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64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6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6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6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6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6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94"/>
                    <w:ind w:right="283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Médicas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5,312,324</w:t>
                    <w:tab/>
                    <w:t>5,312,324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25595</w:t>
                  </w:r>
                  <w:r>
                    <w:rPr/>
                    <w:t> Francisco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Cardoza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Carballo.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Mantenimiento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0"/>
                    <w:ind w:right="322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Médicas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Lázaro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1,072,418</w:t>
                    <w:tab/>
                    <w:t>1,072,418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9307 </w:t>
                  </w:r>
                  <w:r>
                    <w:rPr/>
                  </w:r>
                  <w:r>
                    <w:rPr>
                      <w:w w:val="95"/>
                    </w:rPr>
                    <w:t>Cárdenas.</w:t>
                    <w:tab/>
                  </w:r>
                  <w:r>
                    <w:rPr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8"/>
                    <w:ind w:right="0"/>
                    <w:jc w:val="left"/>
                  </w:pPr>
                  <w:r>
                    <w:rPr/>
                    <w:t>Mantenimiento de Unidades Médicas en Centro de Salud Olachea.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1,030,584</w:t>
                    <w:tab/>
                    <w:t>1,030,584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6883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339"/>
                    <w:ind w:right="322"/>
                    <w:jc w:val="left"/>
                  </w:pPr>
                  <w:r>
                    <w:rPr/>
                    <w:t>Mantenimiento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Unidades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Médicas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Salud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1,081,680</w:t>
                    <w:tab/>
                    <w:t>1,081,680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4733 </w:t>
                  </w:r>
                  <w:r>
                    <w:rPr/>
                  </w:r>
                  <w:r>
                    <w:rPr>
                      <w:w w:val="95"/>
                    </w:rPr>
                    <w:t>Calafia.</w:t>
                    <w:tab/>
                  </w:r>
                  <w:r>
                    <w:rPr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0"/>
                    <w:ind w:right="322"/>
                    <w:jc w:val="left"/>
                  </w:pPr>
                  <w:r>
                    <w:rPr/>
                    <w:t>Mantenimiento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Unidades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Médicas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Salud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531,890</w:t>
                    <w:tab/>
                    <w:t>531,890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7987 </w:t>
                  </w:r>
                  <w:r>
                    <w:rPr/>
                  </w:r>
                  <w:r>
                    <w:rPr/>
                    <w:t>Mezquitito.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Mantenimiento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Unidades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Médicas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4,177,880</w:t>
                    <w:tab/>
                    <w:t>4,177,880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319628</w:t>
                  </w:r>
                  <w:r>
                    <w:rPr/>
                    <w:t> Oncología.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Mantenimiento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Mantenimiento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Unidades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Médicas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Salud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1,067,041</w:t>
                    <w:tab/>
                    <w:t>1,067,041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1087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Chametla.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39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oficina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COEPRIS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61,633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61,633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119198</w:t>
                  </w:r>
                  <w:r>
                    <w:rPr/>
                    <w:t> 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Mantenimiento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emergentes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cuartos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hospitalización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319628</w:t>
                  </w:r>
                  <w:r>
                    <w:rPr/>
                    <w:t> 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Hospital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Juan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María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Salvatierra.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Remodelación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mastografías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Hospital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694,295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694,295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131450</w:t>
                  </w:r>
                  <w:r>
                    <w:rPr/>
                    <w:t> Cabo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Lucas.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627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4pt;height:22pt;mso-position-horizontal-relative:page;mso-position-vertical-relative:page;z-index:-9862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6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6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6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6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6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6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60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60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60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60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59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5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59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59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58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58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58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5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94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preventivo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correctivo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equipos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aire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181,143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181,143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32437</w:t>
                  </w:r>
                  <w:r>
                    <w:rPr>
                      <w:rFonts w:ascii="Arial" w:hAnsi="Arial"/>
                    </w:rPr>
                    <w:t> acondicionado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chiller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Hospital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Cd.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Constitución.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Mantenimiento</w:t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máquinas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Hospital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5,998,604</w:t>
                    <w:tab/>
                    <w:t>5,998,604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319628</w:t>
                  </w:r>
                  <w:r>
                    <w:rPr>
                      <w:rFonts w:ascii="Arial" w:hAnsi="Arial"/>
                    </w:rPr>
                    <w:t> General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María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Salvatierra.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Mantenimiento</w:t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acreditación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Hospital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129,997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129,997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319628</w:t>
                  </w:r>
                  <w:r>
                    <w:rPr>
                      <w:rFonts w:ascii="Arial" w:hAnsi="Arial"/>
                    </w:rPr>
                    <w:t> Juan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María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Salvatierra.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420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Obra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adicional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complementaria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acero,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muros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53</w:t>
                    <w:tab/>
                  </w:r>
                  <w:r>
                    <w:rPr>
                      <w:rFonts w:ascii="Arial" w:hAnsi="Arial"/>
                    </w:rPr>
                    <w:t>11,793,727</w:t>
                    <w:tab/>
                    <w:t>11,793,727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  <w:t>Beneficiario</w:t>
                    <w:tab/>
                    <w:t>27718</w:t>
                  </w:r>
                  <w:r>
                    <w:rPr>
                      <w:rFonts w:ascii="Arial" w:hAnsi="Arial"/>
                    </w:rPr>
                    <w:t> contención,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acceso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ambulancias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obra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Obra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Hospital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Rosalía.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Instituto Mexicano del Seguro Social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43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Regional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IMSS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99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247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mejora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adecuación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espacios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educativos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1,684,537</w:t>
                    <w:tab/>
                    <w:t>1,684,537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175184</w:t>
                  </w:r>
                  <w:r>
                    <w:rPr>
                      <w:rFonts w:ascii="Arial" w:hAnsi="Arial"/>
                    </w:rPr>
                    <w:t> HGZ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MF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1.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Obra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0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remodelación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Unidad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Cuidados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Intensivos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73</w:t>
                    <w:tab/>
                  </w:r>
                  <w:r>
                    <w:rPr>
                      <w:rFonts w:ascii="Arial" w:hAnsi="Arial"/>
                    </w:rPr>
                    <w:t>24,335,324</w:t>
                    <w:tab/>
                    <w:t>24,335,324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73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378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Neonatales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del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HGZ+MF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No.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1.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Neonato</w:t>
                    <w:tab/>
                    <w:t>378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239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mejora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adecuación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espacios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educativos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1,541,060</w:t>
                    <w:tab/>
                    <w:t>1,541,060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175184</w:t>
                  </w:r>
                  <w:r>
                    <w:rPr>
                      <w:rFonts w:ascii="Arial" w:hAnsi="Arial"/>
                    </w:rPr>
                    <w:t> UMAA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UMF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No.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34,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Obra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mejora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adecuación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espacios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educación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2,548,923</w:t>
                    <w:tab/>
                    <w:t>2,548,923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155809</w:t>
                  </w:r>
                  <w:r>
                    <w:rPr>
                      <w:rFonts w:ascii="Arial" w:hAnsi="Arial"/>
                    </w:rPr>
                    <w:t> residencias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médicas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HGSZ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UMF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No.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26,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bodega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Obra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bienes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CAT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Las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Palmas,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Cabo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San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Lucas.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579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102783pt;margin-top:575.441528pt;width:22.2pt;height:22pt;mso-position-horizontal-relative:page;mso-position-vertical-relative:page;z-index:-9857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5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5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5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5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5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5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5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55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55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55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55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5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54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54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54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53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53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5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mejora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adecuación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espacios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Residencias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2,275,571</w:t>
                    <w:tab/>
                    <w:t>2,275,571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104560</w:t>
                  </w:r>
                  <w:r>
                    <w:rPr/>
                    <w:t> Médicas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HGSZ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38,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/>
                    <w:t>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Obra</w:t>
                    <w:tab/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8"/>
                    <w:ind w:right="0"/>
                    <w:jc w:val="left"/>
                  </w:pPr>
                  <w:r>
                    <w:rPr/>
                    <w:t>Construcción de Centro de Mezcla en UMF34/UMAA.</w:t>
                    <w:tab/>
                    <w:t>La Paz</w:t>
                    <w:tab/>
                  </w:r>
                  <w:r>
                    <w:rPr>
                      <w:w w:val="95"/>
                    </w:rPr>
                    <w:t>55</w:t>
                    <w:tab/>
                  </w:r>
                  <w:r>
                    <w:rPr/>
                    <w:t>27,065,392</w:t>
                    <w:tab/>
                    <w:t>27,065,392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55</w:t>
                    <w:tab/>
                    <w:t>Beneficiario</w:t>
                    <w:tab/>
                  </w:r>
                  <w:r>
                    <w:rPr/>
                    <w:t>2618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Hospital</w:t>
                    <w:tab/>
                  </w:r>
                  <w:r>
                    <w:rPr/>
                    <w:t>1</w:t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Instituto de Seguridad y Servicios Sociales de los Trabajadores del Estado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Subdelegación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Prestaciones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ISSSTE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PRESTACIONES ECONÓMICAS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cinco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17,332,717</w:t>
                    <w:tab/>
                    <w:t>17,332,717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953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municipios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corresponden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a:</w:t>
                    <w:tab/>
                    <w:t>Santa Rosalía</w:t>
                    <w:tab/>
                    <w:t>Pensión</w:t>
                    <w:tab/>
                    <w:t>953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-N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/>
                    <w:t>mina Ordinaria Primeros Pagos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-Gastos Funerarios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-Indemnizaciones Globales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-Riesgos de Trabajo.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8"/>
                    <w:ind w:left="200" w:right="0"/>
                    <w:jc w:val="left"/>
                  </w:pPr>
                  <w:r>
                    <w:rPr/>
                    <w:t>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cinco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6,773,641</w:t>
                    <w:tab/>
                    <w:t>6,773,641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369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municipios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corresponden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a:</w:t>
                    <w:tab/>
                    <w:t>Loreto</w:t>
                    <w:tab/>
                    <w:t>Pensión</w:t>
                    <w:tab/>
                    <w:t>369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-N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/>
                    <w:t>mina Ordinaria Primeros Pagos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-Gastos Funerarios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-Indemnización Global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-Riesgos de Trabajo.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438"/>
                    <w:ind w:left="200" w:right="0"/>
                    <w:jc w:val="left"/>
                  </w:pPr>
                  <w:r>
                    <w:rPr/>
                    <w:t>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cinco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27,742,842</w:t>
                    <w:tab/>
                    <w:t>27,742,842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1586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715" w:val="righ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municipios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corresponden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a:</w:t>
                    <w:tab/>
                    <w:t>Ciudad Constitución</w:t>
                    <w:tab/>
                    <w:t>Pensión</w:t>
                    <w:tab/>
                    <w:t>1586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-N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/>
                    <w:t>mina Ordinaria Primeros Pagos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-Gastos Funerarios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-Indemnización Global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-Riesgos de Trabajo.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6"/>
                    <w:ind w:left="200" w:right="322"/>
                    <w:jc w:val="left"/>
                  </w:pPr>
                  <w:r>
                    <w:rPr/>
                    <w:t>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cinco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170,764,135</w:t>
                    <w:tab/>
                    <w:t>170,764,135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9847</w:t>
                  </w:r>
                  <w:r>
                    <w:rPr/>
                    <w:t> municipios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corresponden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a: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Pensión</w:t>
                    <w:tab/>
                  </w:r>
                  <w:r>
                    <w:rPr/>
                    <w:t>9847</w:t>
                  </w:r>
                </w:p>
                <w:p>
                  <w:pPr>
                    <w:pStyle w:val="BodyText"/>
                    <w:spacing w:line="154" w:lineRule="exact" w:before="0"/>
                    <w:ind w:left="200" w:right="0"/>
                    <w:jc w:val="left"/>
                  </w:pPr>
                  <w:r>
                    <w:rPr/>
                    <w:t>-N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/>
                    <w:t>mina Ordinaria Primeros Pagos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-Gastos Funerarios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-Indemnización Global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-Riesgos de Trabajo.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531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5pt;height:22pt;mso-position-horizontal-relative:page;mso-position-vertical-relative:page;z-index:-9852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5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5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5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5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5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5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5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50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50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50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50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5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49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49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49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49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48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4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Pago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Jubilados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Pensionados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del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ISSSTE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los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cinco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21,167,486</w:t>
                    <w:tab/>
                    <w:t>21,167,486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1240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715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municipios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que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corresponden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a: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Pensión</w:t>
                    <w:tab/>
                    <w:t>1240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</w:rPr>
                    <w:t>Nómina </w:t>
                  </w:r>
                  <w:r>
                    <w:rPr>
                      <w:rFonts w:ascii="Arial" w:hAnsi="Arial"/>
                    </w:rPr>
                    <w:t>Ordinaria Primeros Pagos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-Gastos Funerarios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-Indemnización Global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-Riesgos de Trabajo.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1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Préstamos </w:t>
                  </w:r>
                  <w:r>
                    <w:rPr>
                      <w:rFonts w:ascii="Arial" w:hAnsi="Arial"/>
                    </w:rPr>
                    <w:t>personales en sus distintas modalidades: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245,159,323</w:t>
                    <w:tab/>
                    <w:t>245,159,323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6498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-Ordinarios</w:t>
                    <w:tab/>
                    <w:t>La Paz</w:t>
                    <w:tab/>
                    <w:t>Crédito</w:t>
                    <w:tab/>
                    <w:t>6498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-Especiales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-Ordinario Exclusivo para Pensionados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-Conmemorativo.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Préstamos </w:t>
                  </w:r>
                  <w:r>
                    <w:rPr>
                      <w:rFonts w:ascii="Arial" w:hAnsi="Arial"/>
                    </w:rPr>
                    <w:t>personales en sus distintas modalidades: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117,960,117</w:t>
                    <w:tab/>
                    <w:t>117,960,117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2202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-Ordinario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Crédito</w:t>
                    <w:tab/>
                    <w:t>2202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-Especiales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-Ordinario Exclusivo para Pensionados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-Conmemorativo.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5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Préstamos </w:t>
                  </w:r>
                  <w:r>
                    <w:rPr>
                      <w:rFonts w:ascii="Arial" w:hAnsi="Arial"/>
                    </w:rPr>
                    <w:t>personales en sus distintas modalidades: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48,811,130</w:t>
                    <w:tab/>
                    <w:t>48,811,130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801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-Ordinario</w:t>
                    <w:tab/>
                    <w:t>Ciudad Constitución</w:t>
                    <w:tab/>
                    <w:t>Crédito</w:t>
                    <w:tab/>
                    <w:t>801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-Especiales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-Ordinario Exclusivo para Pensionados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-Conmemorativo.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5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Préstamos </w:t>
                  </w:r>
                  <w:r>
                    <w:rPr>
                      <w:rFonts w:ascii="Arial" w:hAnsi="Arial"/>
                    </w:rPr>
                    <w:t>personales en sus distintas modalidades: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22,612,494</w:t>
                    <w:tab/>
                    <w:t>22,612,494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418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-Ordinario</w:t>
                    <w:tab/>
                    <w:t>Loreto</w:t>
                    <w:tab/>
                    <w:t>Crédito</w:t>
                    <w:tab/>
                    <w:t>418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-Especiales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-Ordinario Exclusivo para Pensionados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-Conmemorativo.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5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Préstamos </w:t>
                  </w:r>
                  <w:r>
                    <w:rPr>
                      <w:rFonts w:ascii="Arial" w:hAnsi="Arial"/>
                    </w:rPr>
                    <w:t>personales en sus distintas modalidades: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27,677,660</w:t>
                    <w:tab/>
                    <w:t>27,677,660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433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-Ordinario</w:t>
                    <w:tab/>
                    <w:t>Santa Rosalía</w:t>
                    <w:tab/>
                    <w:t>Crédito</w:t>
                    <w:tab/>
                    <w:t>433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-Especiales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-Ordinario Exclusivo para Pensionados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-Conmemorativo.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483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882751pt;margin-top:575.441528pt;width:24.4pt;height:22pt;mso-position-horizontal-relative:page;mso-position-vertical-relative:page;z-index:-9848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4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4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4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4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4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4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4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46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45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45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45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4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44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44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44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44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44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4376" type="#_x0000_t202" filled="false" stroked="false">
            <v:textbox inset="0,0,0,0">
              <w:txbxContent>
                <w:p>
                  <w:pPr>
                    <w:spacing w:before="8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Subdelegación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Médica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ISSSTE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DE SEGUNDO 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Consulta en atención de urgencias a pacientes.</w:t>
                    <w:tab/>
                    <w:t>La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30827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65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Consulta</w:t>
                    <w:tab/>
                    <w:t>30827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543" w:right="322" w:hanging="4344"/>
                    <w:jc w:val="left"/>
                  </w:pPr>
                  <w:r>
                    <w:rPr/>
                    <w:t>Consulta en atención de urgencias a pacientes.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100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9746 Ciudad Constitución</w:t>
                  </w:r>
                  <w:r>
                    <w:rPr/>
                    <w:tab/>
                    <w:tab/>
                    <w:tab/>
                    <w:tab/>
                    <w:tab/>
                    <w:tab/>
                    <w:tab/>
                    <w:tab/>
                    <w:t>Consulta</w:t>
                    <w:tab/>
                    <w:t>9746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Consulta en atención de urgencias a pacientes.</w:t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3211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Consulta</w:t>
                    <w:tab/>
                  </w:r>
                  <w:r>
                    <w:rPr/>
                    <w:t>3211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Consulta en atención de urgencias a pacientes.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6667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254" w:right="0"/>
                    <w:jc w:val="center"/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Consulta</w:t>
                    <w:tab/>
                    <w:t>6667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200" w:right="322"/>
                    <w:jc w:val="left"/>
                  </w:pPr>
                  <w:r>
                    <w:rPr/>
                    <w:t>Hospitalización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general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pacientes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tratamiento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3469</w:t>
                  </w:r>
                  <w:r>
                    <w:rPr/>
                    <w:t> restablecimiento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su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salud.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Sesión</w:t>
                    <w:tab/>
                    <w:t>3469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20"/>
                    <w:ind w:left="200" w:right="0"/>
                    <w:jc w:val="left"/>
                  </w:pPr>
                  <w:r>
                    <w:rPr/>
                    <w:t>Hospitalización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general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pacientes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tratamiento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Comondú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980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restablecimiento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su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salud.</w:t>
                    <w:tab/>
                    <w:t>Ciudad Constitución</w:t>
                    <w:tab/>
                    <w:t>Sesión</w:t>
                    <w:tab/>
                    <w:t>980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Hospitalización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general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pacientes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tratamiento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Mulegé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467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restablecimiento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su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salud.</w:t>
                    <w:tab/>
                    <w:t>Santa Rosalía</w:t>
                    <w:tab/>
                    <w:t>Sesión</w:t>
                    <w:tab/>
                    <w:t>467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Hospitalización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general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pacientes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tratamiento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613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restablecimiento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su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salud.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Sesión</w:t>
                    <w:tab/>
                    <w:t>613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Capacitación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continua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recursos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humanos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812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salud.</w:t>
                    <w:tab/>
                    <w:t>La Paz</w:t>
                    <w:tab/>
                    <w:t>Sesión</w:t>
                    <w:tab/>
                    <w:t>812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117"/>
                    <w:ind w:right="283"/>
                    <w:jc w:val="left"/>
                  </w:pPr>
                  <w:r>
                    <w:rPr/>
                    <w:t>Otorgar 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Consulta 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Externa 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Especializada 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 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población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59336</w:t>
                  </w:r>
                  <w:r>
                    <w:rPr/>
                    <w:t> derechohabiente.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Consulta</w:t>
                    <w:tab/>
                    <w:t>59336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435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5.45pt;height:22pt;mso-position-horizontal-relative:page;mso-position-vertical-relative:page;z-index:-9843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50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4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4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4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4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4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4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4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41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41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40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40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4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40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39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39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39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39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3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Consulta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Externa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Especializada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3039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derechohabiente.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Consulta</w:t>
                  </w:r>
                  <w:r>
                    <w:rPr>
                      <w:rFonts w:ascii="Arial" w:hAnsi="Arial"/>
                    </w:rPr>
                    <w:tab/>
                    <w:t>3039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Consulta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Externa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Especializada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8895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derechohabiente.</w:t>
                    <w:tab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Consulta</w:t>
                  </w:r>
                  <w:r>
                    <w:rPr>
                      <w:rFonts w:ascii="Arial" w:hAnsi="Arial"/>
                    </w:rPr>
                    <w:tab/>
                    <w:t>8895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Consulta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Externa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Especializada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 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8836</w:t>
                  </w:r>
                  <w:r>
                    <w:rPr>
                      <w:rFonts w:ascii="Arial" w:hAnsi="Arial"/>
                    </w:rPr>
                    <w:t> derechohabiente.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Consulta</w:t>
                    <w:tab/>
                  </w:r>
                  <w:r>
                    <w:rPr>
                      <w:rFonts w:ascii="Arial" w:hAnsi="Arial"/>
                    </w:rPr>
                    <w:t>8836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Consulta Externa General a la población derechohabiente.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123062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Consulta</w:t>
                    <w:tab/>
                    <w:t>123062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left="4543" w:right="283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Consulta Externa General a la población derechohabiente.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32333 Ciudad 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  <w:t>Consulta</w:t>
                    <w:tab/>
                    <w:t>32333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Consulta Externa General a la población derechohabiente.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38804</w:t>
                  </w:r>
                </w:p>
                <w:p>
                  <w:pPr>
                    <w:pStyle w:val="BodyText"/>
                    <w:tabs>
                      <w:tab w:pos="12274" w:val="left" w:leader="none"/>
                      <w:tab w:pos="14079" w:val="left" w:leader="none"/>
                    </w:tabs>
                    <w:spacing w:line="240" w:lineRule="auto"/>
                    <w:ind w:left="444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  <w:t>Consulta</w:t>
                    <w:tab/>
                    <w:t>38804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Consulta Externa General a la población derechohabiente.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14652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65" w:val="lef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  <w:tab/>
                    <w:t>Consulta</w:t>
                    <w:tab/>
                    <w:t>14652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Otorgar Consulta Externa General a la población derechohabiente.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34778</w:t>
                  </w:r>
                </w:p>
                <w:p>
                  <w:pPr>
                    <w:pStyle w:val="BodyText"/>
                    <w:tabs>
                      <w:tab w:pos="12274" w:val="left" w:leader="none"/>
                      <w:tab w:pos="14079" w:val="left" w:leader="none"/>
                    </w:tabs>
                    <w:spacing w:line="240" w:lineRule="auto"/>
                    <w:ind w:left="42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Consulta</w:t>
                    <w:tab/>
                    <w:t>34778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Formación de recursos humanos en salud.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56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235" w:val="right" w:leader="none"/>
                    </w:tabs>
                    <w:spacing w:line="240" w:lineRule="auto"/>
                    <w:ind w:left="454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Paz</w:t>
                    <w:tab/>
                    <w:t>Sesión</w:t>
                    <w:tab/>
                    <w:t>56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Otorgamiento de sesiones de rehabilitación a pacientes.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9350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62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Paz</w:t>
                    <w:tab/>
                    <w:t>Sesión</w:t>
                    <w:tab/>
                    <w:t>9350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MÉDICA PREVENTIVA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a la población en materia de salud.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24728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65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Persona</w:t>
                    <w:tab/>
                  </w:r>
                  <w:r>
                    <w:rPr>
                      <w:rFonts w:ascii="Arial"/>
                    </w:rPr>
                    <w:t>24728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387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42761pt;margin-top:575.441528pt;width:20.65pt;height:22pt;mso-position-horizontal-relative:page;mso-position-vertical-relative:page;z-index:-9838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51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3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3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3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3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3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3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3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36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36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36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35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3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35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35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34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34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34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3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left="4543" w:right="322" w:hanging="4344"/>
                    <w:jc w:val="left"/>
                  </w:pPr>
                  <w:r>
                    <w:rPr/>
                    <w:t>Capacitación a la población en materia de salud.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100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8552 Ciudad Constitución</w:t>
                  </w:r>
                  <w:r>
                    <w:rPr/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8552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Capacitación a la población en materia de salud.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6332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6332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Capacitación a la población en materia de salud.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6754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254" w:right="0"/>
                    <w:jc w:val="center"/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6754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Capacitación a la población en materia de salud.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3105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3105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Aplicación de dosis de vacunas a la población.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13484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65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  <w:t>Dosis</w:t>
                    <w:tab/>
                    <w:t>13484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543" w:right="322" w:hanging="4344"/>
                    <w:jc w:val="left"/>
                  </w:pPr>
                  <w:r>
                    <w:rPr/>
                    <w:t>Aplicación de dosis de vacunas a la población.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100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4056 Ciudad Constitución</w:t>
                  </w:r>
                  <w:r>
                    <w:rPr/>
                    <w:tab/>
                    <w:tab/>
                    <w:tab/>
                    <w:tab/>
                    <w:tab/>
                    <w:tab/>
                    <w:tab/>
                    <w:tab/>
                    <w:t>Dosis</w:t>
                    <w:tab/>
                    <w:t>4056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Aplicación de dosis de vacunas a la población.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2913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Santa Rosalía</w:t>
                    <w:tab/>
                    <w:t>Dosis</w:t>
                    <w:tab/>
                    <w:t>2913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Aplicación de dosis de vacunas a la población.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Dosis</w:t>
                    <w:tab/>
                    <w:t>2110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Aplicación de dosis de vacunas a la población.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5576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254" w:right="0"/>
                    <w:jc w:val="center"/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Dosis</w:t>
                    <w:tab/>
                    <w:t>5576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Distribución de sobres de sueros a la población.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2794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Dosis</w:t>
                    <w:tab/>
                    <w:t>2794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Distribución de sobres de sueros a la población.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23646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65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  <w:t>Dosis</w:t>
                    <w:tab/>
                    <w:t>23646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543" w:right="322" w:hanging="4344"/>
                    <w:jc w:val="left"/>
                  </w:pPr>
                  <w:r>
                    <w:rPr/>
                    <w:t>Distribución de sobres de sueros a la población.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100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8724 Ciudad Constitución</w:t>
                  </w:r>
                  <w:r>
                    <w:rPr/>
                    <w:tab/>
                    <w:tab/>
                    <w:tab/>
                    <w:tab/>
                    <w:tab/>
                    <w:tab/>
                    <w:tab/>
                    <w:tab/>
                    <w:t>Dosis</w:t>
                    <w:tab/>
                    <w:t>8724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339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5pt;height:22pt;mso-position-horizontal-relative:page;mso-position-vertical-relative:page;z-index:-9833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52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3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3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3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3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3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31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31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31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31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3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30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30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30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29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29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2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Distribución de sobres de sueros a la población.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7559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40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  <w:t>Dosis</w:t>
                    <w:tab/>
                    <w:t>7559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Distribución de sobres de sueros a la población.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10510</w:t>
                  </w:r>
                </w:p>
                <w:p>
                  <w:pPr>
                    <w:pStyle w:val="BodyText"/>
                    <w:tabs>
                      <w:tab w:pos="12274" w:val="left" w:leader="none"/>
                      <w:tab w:pos="14079" w:val="left" w:leader="none"/>
                    </w:tabs>
                    <w:spacing w:line="240" w:lineRule="auto"/>
                    <w:ind w:left="42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Dosis</w:t>
                    <w:tab/>
                    <w:t>10510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Controlar el estado de salud de la embarazada y su producto.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2008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62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Consulta</w:t>
                    <w:tab/>
                    <w:t>2008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Controlar el estado de salud de la embarazada y su producto.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889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18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Consulta</w:t>
                    <w:tab/>
                  </w:r>
                  <w:r>
                    <w:rPr>
                      <w:rFonts w:ascii="Arial" w:hAnsi="Arial"/>
                    </w:rPr>
                    <w:t>889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Controlar el estado de salud de la embarazada y su producto.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686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36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Consulta</w:t>
                    <w:tab/>
                  </w:r>
                  <w:r>
                    <w:rPr>
                      <w:rFonts w:ascii="Arial" w:hAnsi="Arial"/>
                    </w:rPr>
                    <w:t>686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Controlar el estado de salud de la embarazada y su producto.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1416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25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Consulta</w:t>
                    <w:tab/>
                    <w:t>1416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Controlar el estado de salud de la embarazada y su producto.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157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60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Loreto</w:t>
                    <w:tab/>
                    <w:t>Consulta</w:t>
                    <w:tab/>
                  </w:r>
                  <w:r>
                    <w:rPr>
                      <w:rFonts w:ascii="Arial"/>
                    </w:rPr>
                    <w:t>157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Detección oportuna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enfermedades en la población.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132423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240" w:lineRule="auto"/>
                    <w:ind w:left="495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Paz</w:t>
                    <w:tab/>
                    <w:t>Detección</w:t>
                    <w:tab/>
                    <w:t>132423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left="4543" w:right="283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Detección oportuna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enfermedades en la población.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29927 Ciudad 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  <w:t>Detección</w:t>
                    <w:tab/>
                    <w:t>29927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Detección oportuna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enfermedades en la población.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21153</w:t>
                  </w:r>
                </w:p>
                <w:p>
                  <w:pPr>
                    <w:pStyle w:val="BodyText"/>
                    <w:tabs>
                      <w:tab w:pos="12274" w:val="left" w:leader="none"/>
                      <w:tab w:pos="14079" w:val="left" w:leader="none"/>
                    </w:tabs>
                    <w:spacing w:line="240" w:lineRule="auto"/>
                    <w:ind w:left="42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Detección</w:t>
                    <w:tab/>
                    <w:t>21153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Detección oportuna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enfermedades en la población.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9310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Loreto</w:t>
                    <w:tab/>
                    <w:t>Detección</w:t>
                    <w:tab/>
                    <w:t>9310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Detección oportuna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enfermedades en la población.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16830</w:t>
                  </w:r>
                </w:p>
                <w:p>
                  <w:pPr>
                    <w:pStyle w:val="BodyText"/>
                    <w:tabs>
                      <w:tab w:pos="12274" w:val="left" w:leader="none"/>
                      <w:tab w:pos="14079" w:val="left" w:leader="none"/>
                    </w:tabs>
                    <w:spacing w:line="240" w:lineRule="auto"/>
                    <w:ind w:left="444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  <w:t>Detección</w:t>
                    <w:tab/>
                    <w:t>16830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291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302734pt;margin-top:575.441528pt;width:24pt;height:22pt;mso-position-horizontal-relative:page;mso-position-vertical-relative:page;z-index:-9828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53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2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2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2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2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2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2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27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26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26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26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26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2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25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2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2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2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2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2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Identificar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casos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nuevos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enfermedades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trasmisibles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1218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población.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Caso</w:t>
                    <w:tab/>
                  </w:r>
                  <w:r>
                    <w:rPr/>
                    <w:t>1218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Identificar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casos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nuevos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enfermedades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trasmisibles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722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población.</w:t>
                    <w:tab/>
                    <w:t>Ciudad Constitución</w:t>
                    <w:tab/>
                  </w:r>
                  <w:r>
                    <w:rPr>
                      <w:w w:val="95"/>
                    </w:rPr>
                    <w:t>Caso</w:t>
                    <w:tab/>
                  </w:r>
                  <w:r>
                    <w:rPr/>
                    <w:t>722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Identificar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casos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nuevos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enfermedades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trasmisibles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840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población.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Caso</w:t>
                    <w:tab/>
                  </w:r>
                  <w:r>
                    <w:rPr/>
                    <w:t>840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Identificar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casos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nuevos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enfermedades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trasmisibles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957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población.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w w:val="95"/>
                    </w:rPr>
                    <w:t>Caso</w:t>
                    <w:tab/>
                  </w:r>
                  <w:r>
                    <w:rPr/>
                    <w:t>840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Identificar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casos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nuevos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enfermedades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trasmisibles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población.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Caso</w:t>
                    <w:tab/>
                  </w:r>
                  <w:r>
                    <w:rPr/>
                    <w:t>68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Consulta para el control del niño sano en la población.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1437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  <w:t>Consulta</w:t>
                    <w:tab/>
                    <w:t>1437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 para el control del niño sano en la población.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889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543" w:right="0"/>
                    <w:jc w:val="left"/>
                  </w:pPr>
                  <w:r>
                    <w:rPr/>
                    <w:t>Ciudad Constitución</w:t>
                    <w:tab/>
                    <w:t>Consulta</w:t>
                    <w:tab/>
                    <w:t>889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 para el control del niño sano en la población.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1416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254" w:right="0"/>
                    <w:jc w:val="center"/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Consulta</w:t>
                    <w:tab/>
                    <w:t>1416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 para el control del niño sano en la población.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Consulta</w:t>
                    <w:tab/>
                    <w:t>242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Consulta para el control del niño sano en la población.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3008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Consulta</w:t>
                    <w:tab/>
                  </w:r>
                  <w:r>
                    <w:rPr/>
                    <w:t>3008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Orientación en materia de salud a la población.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173126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Mensaje</w:t>
                    <w:tab/>
                  </w:r>
                  <w:r>
                    <w:rPr/>
                    <w:t>173126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243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7pt;height:22pt;mso-position-horizontal-relative:page;mso-position-vertical-relative:page;z-index:-9824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54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2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2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2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2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2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2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22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22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21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21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21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2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20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20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20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20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20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1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94"/>
                    <w:ind w:left="4543" w:right="283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Orientación en materia de salud a la población.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38773 Ciudad 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  <w:t>Mensaje</w:t>
                    <w:tab/>
                    <w:t>38773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Orientación en materia de salud a la población.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23196</w:t>
                  </w:r>
                </w:p>
                <w:p>
                  <w:pPr>
                    <w:pStyle w:val="BodyText"/>
                    <w:tabs>
                      <w:tab w:pos="12274" w:val="left" w:leader="none"/>
                      <w:tab w:pos="14079" w:val="left" w:leader="none"/>
                    </w:tabs>
                    <w:spacing w:line="240" w:lineRule="auto"/>
                    <w:ind w:left="444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Mensaje</w:t>
                    <w:tab/>
                  </w:r>
                  <w:r>
                    <w:rPr>
                      <w:rFonts w:ascii="Arial" w:hAnsi="Arial"/>
                    </w:rPr>
                    <w:t>23196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Orientación en materia de salud a la población.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26798</w:t>
                  </w:r>
                </w:p>
                <w:p>
                  <w:pPr>
                    <w:pStyle w:val="BodyText"/>
                    <w:tabs>
                      <w:tab w:pos="12274" w:val="left" w:leader="none"/>
                      <w:tab w:pos="14079" w:val="left" w:leader="none"/>
                    </w:tabs>
                    <w:spacing w:line="240" w:lineRule="auto"/>
                    <w:ind w:left="429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Mensaje</w:t>
                    <w:tab/>
                  </w:r>
                  <w:r>
                    <w:rPr>
                      <w:rFonts w:ascii="Arial" w:hAnsi="Arial"/>
                    </w:rPr>
                    <w:t>26798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Orientación en materia de salud a la población.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8608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Mensaje</w:t>
                    <w:tab/>
                  </w:r>
                  <w:r>
                    <w:rPr>
                      <w:rFonts w:ascii="Arial"/>
                    </w:rPr>
                    <w:t>8608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de planificación familiar.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1356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62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Consulta</w:t>
                    <w:tab/>
                    <w:t>1356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de planificación familiar.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1356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21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  <w:tab/>
                    <w:t>Consulta</w:t>
                    <w:tab/>
                    <w:t>1356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de planificación familiar.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1181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40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Consulta</w:t>
                    <w:tab/>
                  </w:r>
                  <w:r>
                    <w:rPr>
                      <w:rFonts w:ascii="Arial" w:hAnsi="Arial"/>
                    </w:rPr>
                    <w:t>1181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de planificación familiar.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2089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25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Consulta</w:t>
                    <w:tab/>
                    <w:t>2089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de planificación familiar.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217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60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Loreto</w:t>
                    <w:tab/>
                    <w:t>Consulta</w:t>
                    <w:tab/>
                  </w:r>
                  <w:r>
                    <w:rPr>
                      <w:rFonts w:ascii="Arial"/>
                    </w:rPr>
                    <w:t>217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bucal a la población.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6366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62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Consulta</w:t>
                    <w:tab/>
                    <w:t>6366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543" w:right="322" w:hanging="43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bucal a la población.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0</w:t>
                    <w:tab/>
                    <w:t>100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2143 Ciudad Constitución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  <w:t>Consulta</w:t>
                    <w:tab/>
                    <w:t>2143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2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Consulta bucal a la población.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867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313" w:val="right" w:leader="none"/>
                    </w:tabs>
                    <w:spacing w:line="240" w:lineRule="auto"/>
                    <w:ind w:left="436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  <w:t>Consulta</w:t>
                    <w:tab/>
                    <w:t>867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195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642761pt;margin-top:575.441528pt;width:23.65pt;height:22pt;mso-position-horizontal-relative:page;mso-position-vertical-relative:page;z-index:-9819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55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1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1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1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1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1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1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17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17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17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16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16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1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16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15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15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15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15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1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Consulta bucal a la población.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973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4578" w:right="0"/>
                    <w:jc w:val="left"/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Consulta</w:t>
                    <w:tab/>
                    <w:t>973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 bucal a la población.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477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Consulta</w:t>
                    <w:tab/>
                    <w:t>477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right="283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prevención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padecimientos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bucodentales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49494</w:t>
                  </w:r>
                  <w:r>
                    <w:rPr/>
                    <w:t> población.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Acción</w:t>
                    <w:tab/>
                    <w:t>49494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98"/>
                    <w:ind w:right="283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prevención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padecimientos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bucodentales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12768</w:t>
                  </w:r>
                  <w:r>
                    <w:rPr/>
                    <w:t> población.</w:t>
                    <w:tab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Acción</w:t>
                    <w:tab/>
                    <w:t>49494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283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prevención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padecimientos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bucodentales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5536</w:t>
                  </w:r>
                  <w:r>
                    <w:rPr/>
                    <w:t> población.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5536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98"/>
                    <w:ind w:right="283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prevención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padecimientos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bucodentales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12103</w:t>
                  </w:r>
                  <w:r>
                    <w:rPr/>
                    <w:t> población.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Acción</w:t>
                    <w:tab/>
                    <w:t>12103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98"/>
                    <w:ind w:right="283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prevención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padecimientos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bucodentales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14652</w:t>
                  </w:r>
                  <w:r>
                    <w:rPr/>
                    <w:t> población.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Acción</w:t>
                    <w:tab/>
                    <w:t>14652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98"/>
                    <w:ind w:right="283"/>
                    <w:jc w:val="left"/>
                  </w:pPr>
                  <w:r>
                    <w:rPr/>
                    <w:t>Atención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casos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nuevos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control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12427</w:t>
                  </w:r>
                  <w:r>
                    <w:rPr/>
                    <w:t> epidemiológico.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Caso Nuevo</w:t>
                    <w:tab/>
                  </w:r>
                  <w:r>
                    <w:rPr>
                      <w:w w:val="95"/>
                    </w:rPr>
                    <w:t>12427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322"/>
                    <w:jc w:val="left"/>
                  </w:pPr>
                  <w:r>
                    <w:rPr/>
                    <w:t>Atención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casos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nuevos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control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5331 </w:t>
                  </w:r>
                  <w:r>
                    <w:rPr/>
                  </w:r>
                  <w:r>
                    <w:rPr/>
                    <w:t>epidemiológico.</w:t>
                    <w:tab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Caso Nuevo</w:t>
                  </w:r>
                  <w:r>
                    <w:rPr/>
                    <w:tab/>
                    <w:t>5331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322"/>
                    <w:jc w:val="left"/>
                  </w:pPr>
                  <w:r>
                    <w:rPr/>
                    <w:t>Atención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casos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nuevos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control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5772 </w:t>
                  </w:r>
                  <w:r>
                    <w:rPr/>
                  </w:r>
                  <w:r>
                    <w:rPr/>
                    <w:t>epidemiológico.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Caso Nuevo</w:t>
                  </w:r>
                  <w:r>
                    <w:rPr/>
                    <w:tab/>
                    <w:t>5772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147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44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I.1. 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35pt;height:22pt;mso-position-horizontal-relative:page;mso-position-vertical-relative:page;z-index:-9814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56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1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1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1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1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1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1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1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12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12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12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11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1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11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11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10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10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10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1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casos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nuevos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vigilancia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control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1335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715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epidemiológico.</w:t>
                    <w:tab/>
                    <w:t>Loreto</w:t>
                    <w:tab/>
                    <w:t>Caso Nuevo</w:t>
                    <w:tab/>
                    <w:t>1335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casos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nuevos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vigilancia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control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4691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epidemiológico.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Caso Nuevo</w:t>
                  </w:r>
                  <w:r>
                    <w:rPr>
                      <w:rFonts w:ascii="Arial" w:hAnsi="Arial"/>
                    </w:rPr>
                    <w:tab/>
                    <w:t>4691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1.223999pt;margin-top:423.661865pt;width:316.7pt;height:32pt;mso-position-horizontal-relative:page;mso-position-vertical-relative:page;z-index:-980992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.2.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46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Educación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47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pública.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16272pt;margin-top:575.441589pt;width:22.15pt;height:22pt;mso-position-horizontal-relative:page;mso-position-vertical-relative:page;z-index:-9809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57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98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09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942749pt;margin-top:575.441528pt;width:24.35pt;height:22pt;mso-position-horizontal-relative:page;mso-position-vertical-relative:page;z-index:-9808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59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0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0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0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0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0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0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0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07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06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06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06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0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05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05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05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05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04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80464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Educación 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Coordinación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Profesional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Docente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Tipo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Básica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(PRODEP)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PARA EL DESARROLLO PROFESIONAL DOCENTE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76" w:val="right" w:leader="none"/>
                    </w:tabs>
                    <w:spacing w:line="240" w:lineRule="auto" w:before="184"/>
                    <w:ind w:right="0"/>
                    <w:jc w:val="both"/>
                  </w:pPr>
                  <w:r>
                    <w:rPr/>
                    <w:t>Curso: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Fortalecimiento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habilidades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Socioemocionales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Escuela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289,200</w:t>
                    <w:tab/>
                    <w:t>289,200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313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Sociedad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Emociones.</w:t>
                    <w:tab/>
                    <w:t>Estatal</w:t>
                    <w:tab/>
                    <w:t>Capacitación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both"/>
                  </w:pPr>
                  <w:r>
                    <w:rPr/>
                    <w:t>Curso: Práctica Educativa para la Igualdad de Género.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33,600</w:t>
                    <w:tab/>
                    <w:t>33,600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53</w:t>
                  </w:r>
                </w:p>
                <w:p>
                  <w:pPr>
                    <w:pStyle w:val="BodyText"/>
                    <w:tabs>
                      <w:tab w:pos="12559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Capacitación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Coordinación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Inglés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NACIONAL DE INGLÉS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both"/>
                  </w:pPr>
                  <w:r>
                    <w:rPr/>
                    <w:t>Certificación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y/o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Internacional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43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docentes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asesores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118,265</w:t>
                    <w:tab/>
                    <w:t>118,265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externos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dominio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idioma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inglés,</w:t>
                    <w:tab/>
                    <w:t>La Paz</w:t>
                    <w:tab/>
                  </w:r>
                  <w:r>
                    <w:rPr>
                      <w:w w:val="95"/>
                    </w:rPr>
                    <w:t>Evaluación</w:t>
                    <w:tab/>
                  </w:r>
                  <w:r>
                    <w:rPr/>
                    <w:t>43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</w:pPr>
                  <w:r>
                    <w:rPr/>
                    <w:t>que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considere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habilidades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lingüísticas.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both"/>
                  </w:pPr>
                  <w:r>
                    <w:rPr/>
                    <w:t>Certificación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y/o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Internacional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100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Docentes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Asesores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425,024</w:t>
                    <w:tab/>
                    <w:t>425,024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Externos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Especializados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competencias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didácticas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</w:t>
                    <w:tab/>
                    <w:t>La Paz</w:t>
                    <w:tab/>
                  </w:r>
                  <w:r>
                    <w:rPr>
                      <w:w w:val="95"/>
                    </w:rPr>
                    <w:t>Evaluación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</w:pPr>
                  <w:r>
                    <w:rPr/>
                    <w:t>usados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enseñanza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asignatura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inglés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educación</w:t>
                  </w:r>
                  <w:r>
                    <w:rPr/>
                    <w:t> básica.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04" w:val="left" w:leader="none"/>
                    </w:tabs>
                    <w:spacing w:line="240" w:lineRule="auto" w:before="436"/>
                    <w:ind w:right="0"/>
                    <w:jc w:val="both"/>
                  </w:pPr>
                  <w:r>
                    <w:rPr/>
                    <w:t>Adquirir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didácticos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(complementarios)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permitan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2,199,520</w:t>
                    <w:tab/>
                    <w:t>2,199,520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1095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fortalecer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enseñanza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aprendizaje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lengua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extranjera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  <w:tab/>
                    <w:t>La Paz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1095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</w:pP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educandos.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2" w:lineRule="auto" w:before="125"/>
                    <w:ind w:right="283"/>
                    <w:jc w:val="both"/>
                  </w:pPr>
                  <w:r>
                    <w:rPr/>
                    <w:t>Adquirir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(libros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texto)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asignatura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2,048,647</w:t>
                    <w:tab/>
                    <w:t>2,048,647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w w:val="95"/>
                    </w:rPr>
                    <w:t>69358</w:t>
                  </w:r>
                  <w:r>
                    <w:rPr/>
                    <w:t> 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lengua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extranjera,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inglés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3ro.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preescolar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1ero.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6to.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Libro</w:t>
                    <w:tab/>
                  </w:r>
                  <w:r>
                    <w:rPr>
                      <w:w w:val="95"/>
                    </w:rPr>
                    <w:t>69358</w:t>
                  </w:r>
                  <w:r>
                    <w:rPr/>
                    <w:t> grado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primaria.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32"/>
                    <w:ind w:right="0"/>
                    <w:jc w:val="both"/>
                  </w:pPr>
                  <w:r>
                    <w:rPr/>
                    <w:t>Llevar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reuniones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regionales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asesoría,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acompañamiento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22,040</w:t>
                    <w:tab/>
                    <w:t>22,040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seguimiento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Coord.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Académica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docentes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Reunión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</w:pPr>
                  <w:r>
                    <w:rPr/>
                    <w:t>AEE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asignatura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idioma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inglés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municipios.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804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6.1pt;height:22pt;mso-position-horizontal-relative:page;mso-position-vertical-relative:page;z-index:-980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20"/>
                      <w:sz w:val="40"/>
                    </w:rPr>
                    <w:t>60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80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80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80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80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80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80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80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80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80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80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80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80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801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80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80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80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80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9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Realizar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visitas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seguimiento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observación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clases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194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40,000</w:t>
                    <w:tab/>
                    <w:t>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194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Asesores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Externos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Especializados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(AEE).</w:t>
                    <w:tab/>
                    <w:t>La Paz</w:t>
                    <w:tab/>
                    <w:t>Visita</w:t>
                    <w:tab/>
                    <w:t>194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Pagar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64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Asesores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Externos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Especializados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por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participar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2,129,400</w:t>
                    <w:tab/>
                    <w:t>2,129,400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 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Beneficiario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PRONI,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asesorando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educandos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3ro.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preescolar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6to.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La Paz</w:t>
                    <w:tab/>
                    <w:t>Pago</w:t>
                    <w:tab/>
                    <w:t>64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primaria,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Capítulo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4000.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Pagar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64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Asesores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Externos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Especializados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por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participar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3,368,400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3,368,400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 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Beneficiario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PRONI,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asesorando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educandos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3ro.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preescolar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6to.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La Paz</w:t>
                    <w:tab/>
                    <w:t>Pago</w:t>
                    <w:tab/>
                    <w:t>64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primarias,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Capítulo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4000.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125"/>
                    <w:ind w:right="32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Contratar </w:t>
                  </w:r>
                  <w:r>
                    <w:rPr>
                      <w:rFonts w:ascii="Arial" w:hAnsi="Arial" w:cs="Arial" w:eastAsia="Arial"/>
                      <w:spacing w:val="8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servicio </w:t>
                  </w:r>
                  <w:r>
                    <w:rPr>
                      <w:rFonts w:ascii="Arial" w:hAnsi="Arial" w:cs="Arial" w:eastAsia="Arial"/>
                      <w:spacing w:val="8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de </w:t>
                  </w:r>
                  <w:r>
                    <w:rPr>
                      <w:rFonts w:ascii="Arial" w:hAnsi="Arial" w:cs="Arial" w:eastAsia="Arial"/>
                      <w:spacing w:val="8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una </w:t>
                  </w:r>
                  <w:r>
                    <w:rPr>
                      <w:rFonts w:ascii="Arial" w:hAnsi="Arial" w:cs="Arial" w:eastAsia="Arial"/>
                      <w:spacing w:val="8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plataforma </w:t>
                  </w:r>
                  <w:r>
                    <w:rPr>
                      <w:rFonts w:ascii="Arial" w:hAnsi="Arial" w:cs="Arial" w:eastAsia="Arial"/>
                      <w:spacing w:val="8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para </w:t>
                  </w:r>
                  <w:r>
                    <w:rPr>
                      <w:rFonts w:ascii="Arial" w:hAnsi="Arial" w:cs="Arial" w:eastAsia="Arial"/>
                      <w:spacing w:val="8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fortalecer </w:t>
                  </w:r>
                  <w:r>
                    <w:rPr>
                      <w:rFonts w:ascii="Arial" w:hAnsi="Arial" w:cs="Arial" w:eastAsia="Arial"/>
                      <w:spacing w:val="8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la </w:t>
                  </w:r>
                  <w:r>
                    <w:rPr>
                      <w:rFonts w:ascii="Arial" w:hAnsi="Arial" w:cs="Arial" w:eastAsia="Arial"/>
                      <w:spacing w:val="8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Lengua</w:t>
                    <w:tab/>
                    <w:t>La Paz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 w:cs="Arial" w:eastAsia="Arial"/>
                    </w:rPr>
                    <w:t>247,515</w:t>
                    <w:tab/>
                    <w:t>247,515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 w:cs="Arial" w:eastAsia="Arial"/>
                    </w:rPr>
                    <w:t>0</w:t>
                    <w:tab/>
                    <w:t>100                                </w:t>
                  </w:r>
                  <w:r>
                    <w:rPr>
                      <w:rFonts w:ascii="Arial" w:hAnsi="Arial" w:cs="Arial" w:eastAsia="Arial"/>
                      <w:spacing w:val="31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Beneficiario</w:t>
                  </w:r>
                  <w:r>
                    <w:rPr>
                      <w:rFonts w:ascii="Arial" w:hAnsi="Arial" w:cs="Arial" w:eastAsia="Arial"/>
                    </w:rPr>
                    <w:tab/>
                    <w:t>7500 </w:t>
                  </w:r>
                  <w:r>
                    <w:rPr>
                      <w:rFonts w:ascii="Arial" w:hAnsi="Arial" w:cs="Arial" w:eastAsia="Arial"/>
                    </w:rPr>
                  </w:r>
                  <w:r>
                    <w:rPr>
                      <w:rFonts w:ascii="Arial" w:hAnsi="Arial" w:cs="Arial" w:eastAsia="Arial"/>
                    </w:rPr>
                    <w:t>Extranjera,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inglés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en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50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escuelas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incorporadas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y/o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beneficiadas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por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</w:r>
                  <w:r>
                    <w:rPr>
                      <w:rFonts w:ascii="Arial" w:hAnsi="Arial" w:cs="Arial" w:eastAsia="Arial"/>
                    </w:rPr>
                    <w:tab/>
                    <w:t>7500 </w:t>
                  </w:r>
                  <w:r>
                    <w:rPr>
                      <w:rFonts w:ascii="Arial" w:hAnsi="Arial" w:cs="Arial" w:eastAsia="Arial"/>
                    </w:rPr>
                  </w:r>
                  <w:r>
                    <w:rPr>
                      <w:rFonts w:ascii="Arial" w:hAnsi="Arial" w:cs="Arial" w:eastAsia="Arial"/>
                    </w:rPr>
                    <w:t>el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PRONI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de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los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niveles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3°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de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preescolar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y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de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1°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a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6°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de</w:t>
                  </w:r>
                  <w:r>
                    <w:rPr>
                      <w:rFonts w:ascii="Arial" w:hAnsi="Arial" w:cs="Arial" w:eastAsia="Arial"/>
                      <w:spacing w:val="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primaria.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20" w:val="left" w:leader="none"/>
                    </w:tabs>
                    <w:spacing w:line="240" w:lineRule="auto" w:before="432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Generar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distribución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Libros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Texto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Gratuitos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compras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combustible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casetas.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Combustible</w:t>
                    <w:tab/>
                  </w:r>
                  <w:r>
                    <w:rPr>
                      <w:rFonts w:asci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Pagar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64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Asesores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Externos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Especializados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por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participar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3,759,600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3,759,600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 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Beneficiario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PRONI,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asesorando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educandos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3ro.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preescolar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6to.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La Paz</w:t>
                    <w:tab/>
                    <w:t>Pago</w:t>
                    <w:tab/>
                    <w:t>64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primaria,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Capítulo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4000.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Certificación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Nacional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Internacional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virtual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dominio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102,451</w:t>
                    <w:tab/>
                    <w:t>102,451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idioma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inglés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evalué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hab.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lingüísticas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64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alumnos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Certificado</w:t>
                    <w:tab/>
                  </w:r>
                  <w:r>
                    <w:rPr>
                      <w:rFonts w:ascii="Arial" w:hAnsi="Arial"/>
                    </w:rPr>
                    <w:t>64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6to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primaria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las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escuelas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adscritas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PRONI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BCS.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Certificación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Nacional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Internacional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virtual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dominio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102,451</w:t>
                    <w:tab/>
                    <w:t>102,451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idioma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inglés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evalué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hab.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lingüísticas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64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alumnos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Certificado</w:t>
                    <w:tab/>
                  </w:r>
                  <w:r>
                    <w:rPr>
                      <w:rFonts w:ascii="Arial" w:hAnsi="Arial"/>
                    </w:rPr>
                    <w:t>64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3ro</w:t>
                  </w:r>
                  <w:r>
                    <w:rPr>
                      <w:rFonts w:ascii="Arial"/>
                    </w:rPr>
                    <w:t>.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secundaria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las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escuelas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adscritas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PRONI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BCS.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99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962769pt;margin-top:575.441528pt;width:21.35pt;height:22pt;mso-position-horizontal-relative:page;mso-position-vertical-relative:page;z-index:-9799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61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9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9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9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9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9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9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9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9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9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96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9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9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96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9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9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9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9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9504" type="#_x0000_t202" filled="false" stroked="false">
            <v:textbox inset="0,0,0,0">
              <w:txbxContent>
                <w:p>
                  <w:pPr>
                    <w:spacing w:before="100"/>
                    <w:ind w:left="1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Coordinación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Becas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right="322"/>
                    <w:jc w:val="left"/>
                  </w:pPr>
                  <w:r>
                    <w:rPr/>
                    <w:t>Becas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necesidad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económica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nivel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básico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(primaria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12,234,000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12,234,000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8156 </w:t>
                  </w:r>
                  <w:r>
                    <w:rPr/>
                  </w:r>
                  <w:r>
                    <w:rPr/>
                    <w:t>secundaria).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Beca</w:t>
                  </w:r>
                  <w:r>
                    <w:rPr/>
                    <w:tab/>
                    <w:t>8156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80"/>
                    <w:ind w:right="0"/>
                    <w:jc w:val="left"/>
                  </w:pPr>
                  <w:r>
                    <w:rPr/>
                    <w:t>Becas de transporte de nivel básico.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3,112,500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3,112,500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1245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1245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Becas de transporte de nivel medio superior.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6,335,000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6,335,000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1267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1267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Becas de discapacidad de nivel básico.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6,415,000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6,415,000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2566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2566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Becas de discapacidad de nivel media superior.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195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Becas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media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superior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trabajadores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495,600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495,600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educación.</w:t>
                    <w:tab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Becas de nivel superior para hijos de trabajadores de la educación.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2,696,400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2,696,400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321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Administración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Finanzas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32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right="283"/>
                    <w:jc w:val="left"/>
                  </w:pPr>
                  <w:r>
                    <w:rPr/>
                    <w:t>Pago al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ersonal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ducación.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4,332,758,156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4,332,758,156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18314</w:t>
                  </w:r>
                  <w:r>
                    <w:rPr/>
                    <w:t> Se realizó el pago a todo el personal del sector educativo estatal.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Plaza</w:t>
                    <w:tab/>
                    <w:t>18314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980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8"/>
                    <w:ind w:right="0"/>
                    <w:jc w:val="left"/>
                  </w:pPr>
                  <w:r>
                    <w:rPr/>
                    <w:t>Pago al personal de educación.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357,831,531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357,831,531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3932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Plaza</w:t>
                    <w:tab/>
                    <w:t>3921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0"/>
                    <w:ind w:right="283"/>
                    <w:jc w:val="left"/>
                  </w:pPr>
                  <w:r>
                    <w:rPr/>
                    <w:t>Seguridad en las Escuelas.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16,878,571</w:t>
                    <w:tab/>
                    <w:t>16,878,571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53484</w:t>
                  </w:r>
                  <w:r>
                    <w:rPr/>
                    <w:t> Durante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últimos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meses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ejercicio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2021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dotó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seguridad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99</w:t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</w:pPr>
                  <w:r>
                    <w:rPr/>
                    <w:t>privada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escuelas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disminuir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vandalismo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hurto</w:t>
                  </w:r>
                  <w:r>
                    <w:rPr/>
                    <w:t> 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enseres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y/o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mobiliario.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94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pt;height:22pt;mso-position-horizontal-relative:page;mso-position-vertical-relative:page;z-index:-979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62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9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9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9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9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9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9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9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9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9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9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9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9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91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9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9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9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9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9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94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de Energía Eléctrica.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46,480,457</w:t>
                    <w:tab/>
                    <w:t>46,480,457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140550</w:t>
                  </w:r>
                  <w:r>
                    <w:rPr>
                      <w:rFonts w:ascii="Arial" w:hAnsi="Arial"/>
                    </w:rPr>
                    <w:t> Se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provee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servicio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puntual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729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todas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escuelas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básico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47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Servicios de Agua Potable.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41,854,804</w:t>
                    <w:tab/>
                    <w:t>41,854,804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  <w:t>140550</w:t>
                  </w:r>
                  <w:r>
                    <w:rPr>
                      <w:rFonts w:ascii="Arial"/>
                    </w:rPr>
                    <w:t> Se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provee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puntual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agua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potable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todas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las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729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escuelas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47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solicitudes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escuelas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educación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122,056,424</w:t>
                    <w:tab/>
                    <w:t>58,443,519</w:t>
                    <w:tab/>
                    <w:t>63,612,905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140550</w:t>
                  </w:r>
                  <w:r>
                    <w:rPr>
                      <w:rFonts w:ascii="Arial" w:hAnsi="Arial"/>
                    </w:rPr>
                    <w:t> estado.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729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kits de material de oficina a escuelas del nivel básico.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4,603,031</w:t>
                    <w:tab/>
                    <w:t>4,603,031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140550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Plantel</w:t>
                    <w:tab/>
                    <w:t>771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Entrega de kits de limpieza y sanitizacion de personas.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13,974,586</w:t>
                    <w:tab/>
                    <w:t>13,974,586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140550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Plantel</w:t>
                    <w:tab/>
                    <w:t>771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Entrega de equipamiento menor para la limpieza de las escuelas.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2,784,865</w:t>
                    <w:tab/>
                    <w:t>2,784,865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140550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Plantel</w:t>
                    <w:tab/>
                    <w:t>771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339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 de herramientas menores de trabajo.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5,543,997</w:t>
                    <w:tab/>
                    <w:t>5,543,997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140550</w:t>
                  </w:r>
                  <w:r>
                    <w:rPr>
                      <w:rFonts w:ascii="Arial" w:hAnsi="Arial"/>
                    </w:rPr>
                    <w:t> Se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dot</w:t>
                  </w:r>
                  <w:r>
                    <w:rPr>
                      <w:rFonts w:ascii="Arial" w:hAnsi="Arial"/>
                    </w:rPr>
                    <w:t>ó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escuelas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herramientas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menores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Plantel</w:t>
                    <w:tab/>
                    <w:tab/>
                    <w:t>771</w:t>
                  </w:r>
                </w:p>
                <w:p>
                  <w:pPr>
                    <w:pStyle w:val="BodyText"/>
                    <w:spacing w:line="262" w:lineRule="auto" w:before="0"/>
                    <w:ind w:left="200" w:right="1034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jardinera,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finalidad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mantener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espacios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públicos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</w:rPr>
                    <w:t> cuidados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óptimos.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36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preventivo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correctivo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instalaciones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14,401,740</w:t>
                    <w:tab/>
                    <w:t>14,401,740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128185</w:t>
                  </w:r>
                  <w:r>
                    <w:rPr>
                      <w:rFonts w:ascii="Arial" w:hAnsi="Arial"/>
                    </w:rPr>
                    <w:t> escuelas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educación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básica.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461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8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Mantenimiento preventivo del mobiliario y equipo educacional.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412,854</w:t>
                    <w:tab/>
                    <w:t>412,854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1685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Escuela</w:t>
                    <w:tab/>
                    <w:t>67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8" w:lineRule="auto" w:before="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vales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canje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uniformes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escolares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alumnas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38,498,100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38,498,100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104893</w:t>
                  </w:r>
                  <w:r>
                    <w:rPr>
                      <w:rFonts w:ascii="Arial" w:hAnsi="Arial"/>
                    </w:rPr>
                    <w:t> alumnos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educación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Vales</w:t>
                    <w:tab/>
                    <w:t>104893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90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622742pt;margin-top:575.441528pt;width:24.7pt;height:22pt;mso-position-horizontal-relative:page;mso-position-vertical-relative:page;z-index:-978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63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8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8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8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8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8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8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8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87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87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87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87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8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86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8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8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8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8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8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286" w:val="left" w:leader="none"/>
                    </w:tabs>
                    <w:spacing w:line="268" w:lineRule="auto" w:before="94"/>
                    <w:ind w:left="159" w:right="244" w:firstLine="4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vales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canje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útiles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escolares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alumnas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26,188,600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26,188,600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130943</w:t>
                  </w:r>
                  <w:r>
                    <w:rPr/>
                    <w:t> alumnos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básica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estado.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Vales</w:t>
                    <w:tab/>
                  </w:r>
                  <w:r>
                    <w:rPr/>
                    <w:t>130943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84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Centro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Regional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Normal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"Marcelo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Rubio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Ruíz"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Estrategia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institucional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escuela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normal.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350,000</w:t>
                    <w:tab/>
                    <w:t>350,000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autorizó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seguimiento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segunda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etapa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edificio</w:t>
                    <w:tab/>
                    <w:t>Loreto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biblioteca,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está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segunda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etapa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construcción.</w:t>
                    <w:tab/>
                  </w:r>
                  <w:r>
                    <w:rPr>
                      <w:position w:val="-2"/>
                    </w:rPr>
                    <w:t>Obra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Estrategia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institucional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escuela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normal.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Derivado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192,009</w:t>
                    <w:tab/>
                    <w:t>192,009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proyecto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presentado,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autoriz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iniciar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un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Estrategia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institucional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escuela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normal.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102,000</w:t>
                    <w:tab/>
                    <w:t>102,000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75</w:t>
                    <w:tab/>
                    <w:t>Beneficiario</w:t>
                    <w:tab/>
                  </w:r>
                  <w:r>
                    <w:rPr/>
                    <w:t>215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través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proyecto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fortalecimiento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escuela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normal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</w:t>
                    <w:tab/>
                    <w:t>Loreto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left"/>
                  </w:pPr>
                  <w:r>
                    <w:rPr/>
                    <w:t>aprobó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recurso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/>
                    <w:t>mputo.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Escuela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Normal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Superior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"Profr.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Enrique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Estrada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Lucero"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</w:pPr>
                  <w:r>
                    <w:rPr/>
                    <w:t>Recursos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extraordinarios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del  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G</w:t>
                  </w:r>
                  <w:r>
                    <w:rPr/>
                    <w:t>obierno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del   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stado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para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2,818,576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2,818,576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complemento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pago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ómina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personal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docente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  <w:tab/>
                    <w:t>Estatal</w:t>
                    <w:tab/>
                    <w:t>Pago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4" w:lineRule="exact" w:before="11"/>
                    <w:ind w:left="200" w:right="0"/>
                    <w:jc w:val="left"/>
                  </w:pPr>
                  <w:r>
                    <w:rPr/>
                    <w:t>administrativo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sede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Paz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extensiones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Ciudad</w:t>
                    <w:tab/>
                  </w:r>
                  <w:r>
                    <w:rPr>
                      <w:rFonts w:ascii="Arial"/>
                      <w:position w:val="-2"/>
                    </w:rPr>
                    <w:t>Complemento de Pago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2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left="200" w:right="0"/>
                    <w:jc w:val="left"/>
                  </w:pPr>
                  <w:r>
                    <w:rPr/>
                    <w:t>Constitución 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33"/>
                    </w:rPr>
                    <w:t>y</w:t>
                  </w:r>
                  <w:r>
                    <w:rPr>
                      <w:rFonts w:ascii="Arial" w:hAnsi="Arial"/>
                    </w:rPr>
                    <w:t>San José del Cabo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left="200" w:right="0"/>
                    <w:jc w:val="left"/>
                  </w:pPr>
                  <w:r>
                    <w:rPr/>
                    <w:t>Subsidio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ordinario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G</w:t>
                  </w:r>
                  <w:r>
                    <w:rPr/>
                    <w:t>obierno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stado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complemento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11,424,963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11,424,963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pago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Nómina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docente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administrativo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>Pago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Paz y extensiones en Ciudad Constitución y </w:t>
                  </w:r>
                  <w:r>
                    <w:rPr>
                      <w:rFonts w:ascii="Arial" w:hAnsi="Arial"/>
                    </w:rPr>
                    <w:t>San José del Cabo</w:t>
                  </w:r>
                  <w:r>
                    <w:rPr/>
                    <w:t>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Complemento de Pago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2"/>
                    </w:rPr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left="200" w:right="0"/>
                    <w:jc w:val="left"/>
                  </w:pPr>
                  <w:r>
                    <w:rPr/>
                    <w:t>Recurso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propio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complemento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ómina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6,083,409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6,083,409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docente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administrativo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Paz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extensiones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  <w:tab/>
                    <w:t>Estatal</w:t>
                    <w:tab/>
                    <w:t>Pago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Ciudad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Constitución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/>
                    <w:t>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Complemento de Pago</w:t>
                  </w:r>
                  <w:r>
                    <w:rPr>
                      <w:position w:val="-2"/>
                    </w:rPr>
                    <w:tab/>
                  </w:r>
                  <w:r>
                    <w:rPr>
                      <w:position w:val="-2"/>
                    </w:rPr>
                    <w:t>24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85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4pt;height:22pt;mso-position-horizontal-relative:page;mso-position-vertical-relative:page;z-index:-978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64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8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8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8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8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8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8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8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83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82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82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82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8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8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8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8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8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8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8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left="21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Gasto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corriente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materiales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suministros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servicios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sede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5,633,063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5,633,063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856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extensiones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Constitución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</w:rPr>
                    <w:t>.</w:t>
                    <w:tab/>
                    <w:t>Estatal</w:t>
                    <w:tab/>
                    <w:t>Gasto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1055" w:val="left" w:leader="none"/>
                      <w:tab w:pos="1436" w:val="left" w:leader="none"/>
                      <w:tab w:pos="2300" w:val="left" w:leader="none"/>
                      <w:tab w:pos="3265" w:val="left" w:leader="none"/>
                      <w:tab w:pos="3646" w:val="left" w:leader="none"/>
                      <w:tab w:pos="3980" w:val="left" w:leader="none"/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Estrategia</w:t>
                    <w:tab/>
                  </w:r>
                  <w:r>
                    <w:rPr>
                      <w:rFonts w:ascii="Arial"/>
                      <w:w w:val="95"/>
                    </w:rPr>
                    <w:t>de</w:t>
                    <w:tab/>
                  </w:r>
                  <w:r>
                    <w:rPr>
                      <w:rFonts w:ascii="Arial"/>
                    </w:rPr>
                    <w:t>D</w:t>
                  </w:r>
                  <w:r>
                    <w:rPr>
                      <w:rFonts w:ascii="Arial"/>
                    </w:rPr>
                    <w:t>esarrollo</w:t>
                    <w:tab/>
                  </w:r>
                  <w:r>
                    <w:rPr>
                      <w:rFonts w:ascii="Arial"/>
                      <w:w w:val="95"/>
                    </w:rPr>
                    <w:t>I</w:t>
                  </w:r>
                  <w:r>
                    <w:rPr>
                      <w:rFonts w:ascii="Arial"/>
                      <w:w w:val="95"/>
                    </w:rPr>
                    <w:t>nstitucional</w:t>
                    <w:tab/>
                    <w:t>de</w:t>
                    <w:tab/>
                    <w:t>la</w:t>
                    <w:tab/>
                  </w:r>
                  <w:r>
                    <w:rPr>
                      <w:rFonts w:ascii="Arial"/>
                    </w:rPr>
                    <w:t>E</w:t>
                  </w:r>
                  <w:r>
                    <w:rPr>
                      <w:rFonts w:ascii="Arial"/>
                    </w:rPr>
                    <w:t>scuela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1,123,259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1,123,259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178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ormal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(EDINEN)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programas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fortalecimiento</w:t>
                    <w:tab/>
                    <w:t>Estatal</w:t>
                    <w:tab/>
                    <w:t>Proyecto</w:t>
                    <w:tab/>
                    <w:t>3</w:t>
                  </w:r>
                </w:p>
                <w:p>
                  <w:pPr>
                    <w:pStyle w:val="BodyText"/>
                    <w:spacing w:line="262" w:lineRule="auto" w:before="11"/>
                    <w:ind w:left="200"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(ProFEN)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sede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Paz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extensiones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</w:rPr>
                    <w:t> Constitución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Escuela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Cultura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Física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(ESCUFI)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 Jóvenes Escribiendo el Futuro.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1,776,000</w:t>
                    <w:tab/>
                    <w:t>1,776,000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74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30" w:val="left" w:leader="none"/>
                    </w:tabs>
                    <w:spacing w:line="240" w:lineRule="auto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Alumno</w:t>
                    <w:tab/>
                  </w:r>
                  <w:r>
                    <w:rPr>
                      <w:rFonts w:ascii="Arial"/>
                      <w:w w:val="95"/>
                    </w:rPr>
                    <w:t>74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Beca</w:t>
                    <w:tab/>
                    <w:t>74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DE LA CALIDAD EN INSTITUCIONES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Realizar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un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Plan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Igualdad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Institucional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que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integre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a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30,000</w:t>
                    <w:tab/>
                    <w:t>30,000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103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toda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comunidad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normalista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desarrollen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temas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género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  <w:t>Alumno</w:t>
                    <w:tab/>
                    <w:t>103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manera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transversal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cada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acción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scuela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ormal.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Maestro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GASTO CORRIENTE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Gasto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corriente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compra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materiales,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suministros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servicios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683,500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683,500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90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generales.</w:t>
                    <w:tab/>
                    <w:t>La Paz</w:t>
                    <w:tab/>
                    <w:t>Alumno</w:t>
                    <w:tab/>
                    <w:t>90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Escuela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Subsidio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ordinario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que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otorga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Gobierno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Estado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3,890,607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3,890,607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Nómina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personal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docente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administrativo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ESCUFI.</w:t>
                    <w:tab/>
                    <w:t>La Paz</w:t>
                    <w:tab/>
                    <w:t>Trabajador</w:t>
                    <w:tab/>
                    <w:t>51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 DE APOYO A LA CALIDAD EDUCATIVA Y LA TRANSFORMACIÓN DE LAS ESCUELAS NORMALES (PACTEN)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Remodelación,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habilitación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equipamiento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las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áreas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502,392</w:t>
                    <w:tab/>
                    <w:t>502,392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administrativas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académicas.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Reestructuración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80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962769pt;margin-top:575.441528pt;width:24.35pt;height:22pt;mso-position-horizontal-relative:page;mso-position-vertical-relative:page;z-index:-978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65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7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7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7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7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7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7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78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78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77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77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7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77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7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7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7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7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7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FORTALECIMIENTO DE LA CALIDAD EN INSTITUCIONES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76"/>
                    <w:ind w:right="0"/>
                    <w:jc w:val="left"/>
                  </w:pPr>
                  <w:r>
                    <w:rPr/>
                    <w:t>Recurso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Plan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Calidad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Educativa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532,392</w:t>
                    <w:tab/>
                    <w:t>532,392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Transformación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Escuelas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Normales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(PACTEN)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destinó</w:t>
                    <w:tab/>
                    <w:t>La Paz</w:t>
                    <w:tab/>
                    <w:t>Alumno</w:t>
                    <w:tab/>
                    <w:t>103</w:t>
                  </w:r>
                </w:p>
                <w:p>
                  <w:pPr>
                    <w:pStyle w:val="BodyText"/>
                    <w:spacing w:line="240" w:lineRule="auto" w:before="11"/>
                    <w:ind w:left="160" w:right="0" w:firstLine="40"/>
                    <w:jc w:val="left"/>
                  </w:pP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construcción,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académicas.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Jefatura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Departamento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Inicial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INICIAL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</w:pPr>
                  <w:r>
                    <w:rPr/>
                    <w:t>Fortalecimiento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CAI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federalizados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CENDI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proceso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2,450,000</w:t>
                    <w:tab/>
                    <w:t>2,450,000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regularización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inmueble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federalizado.</w:t>
                    <w:tab/>
                    <w:t>Estatal</w:t>
                    <w:tab/>
                    <w:t>Instalación</w:t>
                    <w:tab/>
                    <w:t>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3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Universidad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Autónoma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Baja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California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Sur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(UABCS)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Formación deportiva y cultura de la salud.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1,344,388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1,344,388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1480</w:t>
                  </w:r>
                </w:p>
                <w:p>
                  <w:pPr>
                    <w:pStyle w:val="BodyText"/>
                    <w:tabs>
                      <w:tab w:pos="3593" w:val="left" w:leader="none"/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1,480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participantes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programas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deportivos</w:t>
                    <w:tab/>
                    <w:t>y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campañas</w:t>
                    <w:tab/>
                    <w:t>Estatal</w:t>
                    <w:tab/>
                    <w:t>Programa</w:t>
                    <w:tab/>
                    <w:t>7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institucionales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fomento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estilos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saludables.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125"/>
                    <w:ind w:right="0"/>
                    <w:jc w:val="left"/>
                  </w:pPr>
                  <w:r>
                    <w:rPr/>
                    <w:t>Formación cultura y artística.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1,288,838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1,288,838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10674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10,674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visualizaciones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33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talleres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artísticos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12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eventos</w:t>
                    <w:tab/>
                    <w:t>Estatal</w:t>
                    <w:tab/>
                    <w:t>Evento</w:t>
                    <w:tab/>
                    <w:t>12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culturales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contribuir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formación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integral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estudiantado.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</w:pPr>
                  <w:r>
                    <w:rPr/>
                    <w:t>Presencia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incidencia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cultural,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artística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deportiva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989,781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989,781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4094 </w:t>
                  </w:r>
                  <w:r>
                    <w:rPr/>
                  </w:r>
                  <w:r>
                    <w:rPr/>
                    <w:t>comunidad.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Festival</w:t>
                    <w:tab/>
                    <w:t>16</w:t>
                  </w:r>
                </w:p>
                <w:p>
                  <w:pPr>
                    <w:pStyle w:val="BodyText"/>
                    <w:spacing w:line="262" w:lineRule="auto" w:before="0"/>
                    <w:ind w:left="159" w:right="10473" w:firstLine="40"/>
                    <w:jc w:val="left"/>
                  </w:pPr>
                  <w:r>
                    <w:rPr/>
                    <w:t>4,094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visualizaciones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16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fiestas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patronales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festivales</w:t>
                  </w:r>
                  <w:r>
                    <w:rPr/>
                    <w:t> universitarios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contribuir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sentido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comunidad.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Viajes de estudio y prácticas de cambio.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959,680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959,680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51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viajes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estudio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prácticas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campo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participación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>Viaje</w:t>
                    <w:tab/>
                    <w:t>51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329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estudiantes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que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permitan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estudiantado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enriquecer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position w:val="-2"/>
                    </w:rPr>
                    <w:t>Estudiante</w:t>
                    <w:tab/>
                    <w:t>329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sensibilidad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entorno.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75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5pt;height:22pt;mso-position-horizontal-relative:page;mso-position-vertical-relative:page;z-index:-9775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66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7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7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7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7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7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7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7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7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7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72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7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7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72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7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7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7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7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7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76" w:val="right" w:leader="none"/>
                    </w:tabs>
                    <w:spacing w:line="240" w:lineRule="auto" w:before="248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 los procesos de formación.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926,612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926,612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109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109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asesorías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académicas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al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estudiantado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diferentes     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El Mezquitito</w:t>
                    <w:tab/>
                    <w:t>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 w:before="11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educativos.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Asesoría</w:t>
                    <w:tab/>
                    <w:t>109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2" w:lineRule="auto" w:before="0"/>
                    <w:ind w:right="28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2,314,785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2,314,785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</w:r>
                  <w:r>
                    <w:rPr>
                      <w:rFonts w:ascii="Arial" w:hAnsi="Arial"/>
                      <w:w w:val="95"/>
                    </w:rPr>
                    <w:t>14630</w:t>
                  </w:r>
                  <w:r>
                    <w:rPr>
                      <w:rFonts w:ascii="Arial" w:hAnsi="Arial"/>
                    </w:rPr>
                    <w:t> Apoyo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institucional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estudiantado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14,630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becas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Beca</w:t>
                    <w:tab/>
                    <w:t>14630</w:t>
                  </w:r>
                  <w:r>
                    <w:rPr>
                      <w:rFonts w:ascii="Arial" w:hAnsi="Arial"/>
                    </w:rPr>
                    <w:t> para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contribuir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permanencia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continuidad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sus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estudios.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CALIDAD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769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Calidad de los Programas Educativos.</w:t>
                    <w:tab/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8,932,172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8,932,172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/>
                    </w:rPr>
                    <w:tab/>
                    <w:t>4831 4,831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estudiantes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atendidos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18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programas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educativos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El Mezquitito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>18</w:t>
                  </w:r>
                </w:p>
                <w:p>
                  <w:pPr>
                    <w:pStyle w:val="BodyText"/>
                    <w:spacing w:line="262" w:lineRule="auto" w:before="0"/>
                    <w:ind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licenciatura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calidad.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2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fueron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evaluados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reacreditados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este</w:t>
                  </w:r>
                  <w:r>
                    <w:rPr>
                      <w:rFonts w:ascii="Arial"/>
                    </w:rPr>
                    <w:t> periodo.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docente.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481,872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481,872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1231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39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cursos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capacitación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actualización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pedagógica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Curso</w:t>
                    <w:tab/>
                  </w:r>
                  <w:r>
                    <w:rPr>
                      <w:rFonts w:ascii="Arial" w:hAnsi="Arial"/>
                    </w:rPr>
                    <w:t>39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1,231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docente.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125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Servicios de lenguas extranjeras.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1,081,406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1,081,406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 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Beneficiario</w:t>
                    <w:tab/>
                    <w:t>134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desarrollo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habilidades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impartición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Estatal</w:t>
                    <w:tab/>
                    <w:t>Programa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lenguas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extranjeras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134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personal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docente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lenguas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extranjeras.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Servicios de lenguas extranjeras.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1,770,629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1,770,629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 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Beneficiario</w:t>
                    <w:tab/>
                    <w:t>745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745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certificaciones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idiomas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para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brindar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servicios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apoyo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Certificado</w:t>
                    <w:tab/>
                  </w:r>
                  <w:r>
                    <w:rPr>
                      <w:rFonts w:ascii="Arial"/>
                    </w:rPr>
                    <w:t>745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académico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calidad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mejoren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desempeño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procesos</w:t>
                  </w:r>
                  <w:r>
                    <w:rPr>
                      <w:rFonts w:ascii="Arial" w:hAnsi="Arial"/>
                    </w:rPr>
                    <w:t> formativos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comunidad.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70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482788pt;margin-top:575.441528pt;width:22.8pt;height:22pt;mso-position-horizontal-relative:page;mso-position-vertical-relative:page;z-index:-977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67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7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7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6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6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6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6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6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6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6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68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6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6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6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6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6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6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6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6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CURSOS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205"/>
                    <w:ind w:right="0"/>
                    <w:jc w:val="left"/>
                  </w:pPr>
                  <w:r>
                    <w:rPr/>
                    <w:t>Desarrollo </w:t>
                  </w:r>
                  <w:r>
                    <w:rPr>
                      <w:rFonts w:ascii="Arial"/>
                    </w:rPr>
                    <w:t>d</w:t>
                  </w:r>
                  <w:r>
                    <w:rPr/>
                    <w:t>ocente </w:t>
                  </w:r>
                  <w:r>
                    <w:rPr>
                      <w:rFonts w:ascii="Arial"/>
                    </w:rPr>
                    <w:t>u</w:t>
                  </w:r>
                  <w:r>
                    <w:rPr/>
                    <w:t>niversitario.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2,701,909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2,701,909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188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86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cursos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actualización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disciplinaria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188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docente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  <w:tab/>
                    <w:t>Estatal</w:t>
                    <w:tab/>
                    <w:t>Curso</w:t>
                    <w:tab/>
                    <w:t>86</w:t>
                  </w:r>
                </w:p>
                <w:p>
                  <w:pPr>
                    <w:pStyle w:val="BodyText"/>
                    <w:spacing w:line="240" w:lineRule="auto" w:before="11"/>
                    <w:ind w:left="160" w:right="0" w:firstLine="40"/>
                    <w:jc w:val="left"/>
                  </w:pPr>
                  <w:r>
                    <w:rPr/>
                    <w:t>su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profesionalización.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769" w:val="left" w:leader="none"/>
                      <w:tab w:pos="4951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287" w:val="left" w:leader="none"/>
                      <w:tab w:pos="14404" w:val="left" w:leader="none"/>
                    </w:tabs>
                    <w:spacing w:line="262" w:lineRule="auto" w:before="0"/>
                    <w:ind w:left="200" w:right="205"/>
                    <w:jc w:val="left"/>
                  </w:pPr>
                  <w:r>
                    <w:rPr/>
                    <w:t>Eficiencia energética.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17,245,631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17,245,631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ab/>
                  </w:r>
                  <w:r>
                    <w:rPr/>
                    <w:t>8970</w:t>
                  </w:r>
                  <w:r>
                    <w:rPr/>
                    <w:t> Servicios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básicos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realización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actividades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docentes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  <w:tab/>
                    <w:t>El Mezquitito</w:t>
                    <w:tab/>
                    <w:tab/>
                    <w:tab/>
                    <w:tab/>
                    <w:tab/>
                    <w:tab/>
                    <w:tab/>
                    <w:tab/>
                    <w:t>Electrificación</w:t>
                    <w:tab/>
                    <w:t>1256256</w:t>
                  </w:r>
                  <w:r>
                    <w:rPr/>
                    <w:t> administrativas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8,970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integran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comunidad</w:t>
                  </w:r>
                </w:p>
                <w:p>
                  <w:pPr>
                    <w:pStyle w:val="BodyText"/>
                    <w:spacing w:line="240" w:lineRule="auto" w:before="0"/>
                    <w:ind w:left="200" w:right="0"/>
                    <w:jc w:val="left"/>
                  </w:pPr>
                  <w:r>
                    <w:rPr/>
                    <w:t>universitaria.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EVALUACIÓN Y CALIDAD DE LOS PROGRAMAS EDUCATIVOS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84"/>
                    <w:ind w:left="200" w:right="0"/>
                    <w:jc w:val="left"/>
                  </w:pPr>
                  <w:r>
                    <w:rPr/>
                    <w:t>Evaluación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ocente.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9,933,371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9,933,371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700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700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profesorados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evaluados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conocimiento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  <w:tab/>
                    <w:t>Estatal</w:t>
                    <w:tab/>
                    <w:t>Evaluación</w:t>
                    <w:tab/>
                    <w:t>700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</w:pPr>
                  <w:r>
                    <w:rPr/>
                    <w:t>ejercicio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docente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calificación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promedio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valida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</w:t>
                  </w:r>
                  <w:r>
                    <w:rPr/>
                    <w:t> rango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EVENTOS DE INFORMACIÓN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37" w:val="right" w:leader="none"/>
                    </w:tabs>
                    <w:spacing w:line="268" w:lineRule="auto" w:before="184"/>
                    <w:ind w:right="322"/>
                    <w:jc w:val="left"/>
                  </w:pPr>
                  <w:r>
                    <w:rPr/>
                    <w:t>Apropiación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social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conocimiento.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Organización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participación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9,101,261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9,101,261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5009 </w:t>
                  </w:r>
                  <w:r>
                    <w:rPr/>
                  </w:r>
                  <w:r>
                    <w:rPr/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eventos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académicos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impacto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directo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5,009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personas.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Evento</w:t>
                    <w:tab/>
                    <w:tab/>
                    <w:t>15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Propiedad intelectual.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161,335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161,335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240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9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eventos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promoción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propiedad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intelectual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  <w:tab/>
                    <w:t>Estatal</w:t>
                    <w:tab/>
                    <w:t>Evento</w:t>
                    <w:tab/>
                    <w:t>9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</w:pPr>
                  <w:r>
                    <w:rPr/>
                    <w:t>impulsar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desarrollo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tecnológico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innovación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</w:r>
                  <w:r>
                    <w:rPr/>
                    <w:t> participación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240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EXTENSIONISMO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Cursos de extensión.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76,100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381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21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cursos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talleres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extensión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atender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necesidad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>Curso</w:t>
                    <w:tab/>
                    <w:t>21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</w:pPr>
                  <w:r>
                    <w:rPr/>
                    <w:t>saberes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escolarizados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dirigidos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comunidad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asistencia</w:t>
                  </w:r>
                  <w:r>
                    <w:rPr/>
                    <w:t> 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381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66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9pt;height:22pt;mso-position-horizontal-relative:page;mso-position-vertical-relative:page;z-index:-9765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68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6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6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6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6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6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6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6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6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6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63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6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6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62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6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6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6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6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6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95"/>
                    <w:ind w:left="14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GESTIONES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26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Transparencia y acceso a la información.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279,266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279,266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7952 Atención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83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solicitudes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información,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capacitación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76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aplicación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normatividad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rendición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cuentas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prácticas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Solicitud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83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auditorias.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 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Fomento y divulgación del conocimiento.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2,549,594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2,549,594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175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publicaciones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relacionadas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docencia,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investigación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Publicación</w:t>
                    <w:tab/>
                  </w:r>
                  <w:r>
                    <w:rPr>
                      <w:rFonts w:ascii="Arial" w:hAnsi="Arial"/>
                    </w:rPr>
                    <w:t>175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extensionismo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participación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600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personal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docente.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Editorial </w:t>
                  </w:r>
                  <w:r>
                    <w:rPr>
                      <w:rFonts w:ascii="Arial"/>
                    </w:rPr>
                    <w:t>u</w:t>
                  </w:r>
                  <w:r>
                    <w:rPr>
                      <w:rFonts w:ascii="Arial"/>
                    </w:rPr>
                    <w:t>niversitaria.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675,109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675,109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135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18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libros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universitarios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dictaminados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participación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135</w:t>
                    <w:tab/>
                    <w:t>Estatal</w:t>
                    <w:tab/>
                    <w:t>Libro</w:t>
                    <w:tab/>
                    <w:t>18</w:t>
                  </w:r>
                </w:p>
                <w:p>
                  <w:pPr>
                    <w:pStyle w:val="BodyText"/>
                    <w:spacing w:line="240" w:lineRule="auto" w:before="11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integrantes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personal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docente.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MOVILIDAD ESTUDIANTIL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Movilidad.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1,393,611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1,393,611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116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Movilidad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estudiantil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intercambio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académico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116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estudiantes</w:t>
                    <w:tab/>
                    <w:t>Estatal</w:t>
                    <w:tab/>
                    <w:t>Estudiante</w:t>
                    <w:tab/>
                    <w:t>116</w:t>
                  </w:r>
                </w:p>
                <w:p>
                  <w:pPr>
                    <w:pStyle w:val="BodyText"/>
                    <w:spacing w:line="262" w:lineRule="auto" w:before="11"/>
                    <w:ind w:left="200"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UABCS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visitantes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diferentes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universidades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integrar</w:t>
                  </w:r>
                  <w:r>
                    <w:rPr>
                      <w:rFonts w:ascii="Arial" w:hAnsi="Arial"/>
                    </w:rPr>
                    <w:t> experiencias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vida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su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formación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integral.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PROYECTOS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Apropiación social del conocimiento.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6,779,063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6,779,063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527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equipamiento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científico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realización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109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109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investigación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participación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527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integrantes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Laboratorio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22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left="160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personal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docente.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RADIO Y TELEVISIÓN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Comunicación social.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813,476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813,476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8970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42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programas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entrevistas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cultura,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divulgación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científica,</w:t>
                    <w:tab/>
                    <w:t>Estatal</w:t>
                    <w:tab/>
                    <w:t>Programa</w:t>
                    <w:tab/>
                    <w:t>42</w:t>
                  </w:r>
                </w:p>
                <w:p>
                  <w:pPr>
                    <w:pStyle w:val="BodyText"/>
                    <w:spacing w:line="262" w:lineRule="auto" w:before="11"/>
                    <w:ind w:left="200"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análisis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cinematográfico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impacto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8,970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integrantes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</w:rPr>
                    <w:t> comunidad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universitaria.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61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262756pt;margin-top:575.441528pt;width:25.05pt;height:22pt;mso-position-horizontal-relative:page;mso-position-vertical-relative:page;z-index:-976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69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6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6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6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6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5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5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5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5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5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58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5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5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57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57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57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57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56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5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37" w:val="right" w:leader="none"/>
                    </w:tabs>
                    <w:spacing w:line="268" w:lineRule="auto" w:before="94"/>
                    <w:ind w:right="322"/>
                    <w:jc w:val="left"/>
                  </w:pPr>
                  <w:r>
                    <w:rPr/>
                    <w:t>Divulgación y apropiación social del conocimiento.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1,813,454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1,813,454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8970 Barra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programática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11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producciones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radio/televisión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Producción</w:t>
                    <w:tab/>
                    <w:tab/>
                    <w:t>11</w:t>
                  </w:r>
                </w:p>
                <w:p>
                  <w:pPr>
                    <w:pStyle w:val="BodyText"/>
                    <w:spacing w:line="154" w:lineRule="exact" w:before="0"/>
                    <w:ind w:left="159" w:right="0" w:firstLine="40"/>
                    <w:jc w:val="left"/>
                  </w:pPr>
                  <w:r>
                    <w:rPr/>
                    <w:t>universitaria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alcance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8,970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REHABILITACIÓN DE ESPACIOS PÚBLICOS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84"/>
                    <w:ind w:left="200" w:right="322"/>
                    <w:jc w:val="left"/>
                  </w:pPr>
                  <w:r>
                    <w:rPr/>
                    <w:t>Patrimonio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cultural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universitario.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restauración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4,643,262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4,643,262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8970</w:t>
                  </w:r>
                  <w:r>
                    <w:rPr/>
                    <w:t> bienes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inmuebles 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conservar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difundir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valor</w:t>
                    <w:tab/>
                    <w:t>El Mezquitito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5</w:t>
                  </w:r>
                </w:p>
                <w:p>
                  <w:pPr>
                    <w:pStyle w:val="BodyText"/>
                    <w:spacing w:line="154" w:lineRule="exact" w:before="0"/>
                    <w:ind w:left="159" w:right="0" w:firstLine="40"/>
                    <w:jc w:val="left"/>
                  </w:pPr>
                  <w:r>
                    <w:rPr/>
                    <w:t>estético,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histórico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intelectual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universidad.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84"/>
                    <w:ind w:right="322"/>
                    <w:jc w:val="left"/>
                  </w:pPr>
                  <w:r>
                    <w:rPr/>
                    <w:t>Salud universitaria.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4,883,922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4,883,922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5398 5,398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atenciones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médicos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preventiva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7</w:t>
                  </w:r>
                </w:p>
                <w:p>
                  <w:pPr>
                    <w:pStyle w:val="BodyText"/>
                    <w:spacing w:line="262" w:lineRule="auto" w:before="0"/>
                    <w:ind w:right="10469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estudiantado,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consultas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médicas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generales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/>
                    <w:t> especialidades.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SERVICIOS A USUARIOS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Servicios de laboratorio de docencia.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4,250,848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4,250,848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6123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400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prácticas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laboratorio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procesos</w:t>
                    <w:tab/>
                    <w:t>El Mezquitito</w:t>
                    <w:tab/>
                    <w:t>Servicio</w:t>
                    <w:tab/>
                    <w:t>400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formativos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6,123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estudiantes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atendidos.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769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25"/>
                    <w:ind w:right="322"/>
                    <w:jc w:val="left"/>
                  </w:pPr>
                  <w:r>
                    <w:rPr/>
                    <w:t>Servicios generales y mantenimiento.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5,135,255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5,135,255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7952 Remodelación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bienes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equipos</w:t>
                    <w:tab/>
                    <w:t>El Mezquitito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94</w:t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</w:pPr>
                  <w:r>
                    <w:rPr/>
                    <w:t>para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garantizar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universitarios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actualización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/>
                    <w:t> infraestructura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tecnológica.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TALLER DE 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Estudios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trayectorias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escolares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satisfacción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comunidad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777,936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777,936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785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universitaria.</w:t>
                    <w:tab/>
                  </w:r>
                  <w:r>
                    <w:rPr/>
                    <w:t>Estatal</w:t>
                    <w:tab/>
                    <w:t>Estudio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</w:pPr>
                  <w:r>
                    <w:rPr/>
                    <w:t>785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integrantes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estudiantado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atendidos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talleres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presenciales</w:t>
                  </w:r>
                  <w:r>
                    <w:rPr/>
                    <w:t> 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inserción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campo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laboral.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56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3.9pt;height:22pt;mso-position-horizontal-relative:page;mso-position-vertical-relative:page;z-index:-975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70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5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5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5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5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5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5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5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5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5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5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53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5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5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5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5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5184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TITULACIÓN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4951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38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Acompañamiento y trayectoria estudiantil.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10,934,628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10,934,628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7952 Cursos,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atención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psicoeducativa,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tutorías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asesorías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El Mezquitito</w:t>
                    <w:tab/>
                    <w:tab/>
                    <w:tab/>
                    <w:tab/>
                    <w:tab/>
                    <w:tab/>
                    <w:tab/>
                    <w:tab/>
                    <w:t>Curso</w:t>
                    <w:tab/>
                    <w:t>3</w:t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favorecer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trayectoria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estudiantado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óptimo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desarrollo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competencias.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2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VINCULACIÓN, DIFUSIÓN Y DIVULGACIÓN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184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Vinculación con el nivel medio superior.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531,236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531,236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32800</w:t>
                  </w:r>
                  <w:r>
                    <w:rPr>
                      <w:rFonts w:ascii="Arial" w:hAnsi="Arial"/>
                    </w:rPr>
                    <w:t> Alcance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32,800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visualizaciones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feria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educativa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virtual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promoción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programas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universitarios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jóvenes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</w:rPr>
                    <w:t> bachillerato.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11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Vinculación con el entorno.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58,912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58,912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16400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O</w:t>
                  </w:r>
                  <w:r>
                    <w:rPr>
                      <w:rFonts w:ascii="Arial" w:hAnsi="Arial" w:cs="Arial" w:eastAsia="Arial"/>
                    </w:rPr>
                    <w:t>rganización </w:t>
                  </w:r>
                  <w:r>
                    <w:rPr>
                      <w:rFonts w:ascii="Arial" w:hAnsi="Arial" w:cs="Arial" w:eastAsia="Arial"/>
                      <w:spacing w:val="23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de </w:t>
                  </w:r>
                  <w:r>
                    <w:rPr>
                      <w:rFonts w:ascii="Arial" w:hAnsi="Arial" w:cs="Arial" w:eastAsia="Arial"/>
                      <w:spacing w:val="2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1° </w:t>
                  </w:r>
                  <w:r>
                    <w:rPr>
                      <w:rFonts w:ascii="Arial" w:hAnsi="Arial" w:cs="Arial" w:eastAsia="Arial"/>
                      <w:spacing w:val="2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Semana </w:t>
                  </w:r>
                  <w:r>
                    <w:rPr>
                      <w:rFonts w:ascii="Arial" w:hAnsi="Arial" w:cs="Arial" w:eastAsia="Arial"/>
                      <w:spacing w:val="2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de </w:t>
                  </w:r>
                  <w:r>
                    <w:rPr>
                      <w:rFonts w:ascii="Arial" w:hAnsi="Arial" w:cs="Arial" w:eastAsia="Arial"/>
                      <w:spacing w:val="2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Vinculación </w:t>
                  </w:r>
                  <w:r>
                    <w:rPr>
                      <w:rFonts w:ascii="Arial" w:hAnsi="Arial" w:cs="Arial" w:eastAsia="Arial"/>
                      <w:spacing w:val="2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y </w:t>
                  </w:r>
                  <w:r>
                    <w:rPr>
                      <w:rFonts w:ascii="Arial" w:hAnsi="Arial" w:cs="Arial" w:eastAsia="Arial"/>
                      <w:spacing w:val="2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3 </w:t>
                  </w:r>
                  <w:r>
                    <w:rPr>
                      <w:rFonts w:ascii="Arial" w:hAnsi="Arial" w:cs="Arial" w:eastAsia="Arial"/>
                      <w:spacing w:val="2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jornadas </w:t>
                  </w:r>
                  <w:r>
                    <w:rPr>
                      <w:rFonts w:ascii="Arial" w:hAnsi="Arial" w:cs="Arial" w:eastAsia="Arial"/>
                      <w:spacing w:val="24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de</w:t>
                    <w:tab/>
                    <w:t>Estatal</w:t>
                    <w:tab/>
                    <w:t>Evento</w:t>
                    <w:tab/>
                    <w:t>4</w:t>
                  </w:r>
                </w:p>
                <w:p>
                  <w:pPr>
                    <w:pStyle w:val="BodyText"/>
                    <w:spacing w:line="262" w:lineRule="auto" w:before="11"/>
                    <w:ind w:left="200"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participación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social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promover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involucramiento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</w:rPr>
                    <w:t> sectores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un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alcance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16,400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Universidad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Pedagógica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(UPN)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equipos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cómputo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docente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88,505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88,505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administrativo.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Escolar</w:t>
                    <w:tab/>
                  </w:r>
                  <w:r>
                    <w:rPr>
                      <w:rFonts w:asci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bienes muebles.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175,248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175,248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Paz</w:t>
                    <w:tab/>
                    <w:t>Adquisición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Escolar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Subsidio para la actualización de doce asesores académicos.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30" w:val="left" w:leader="none"/>
                    </w:tabs>
                    <w:spacing w:line="240" w:lineRule="auto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Convenio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Escolar</w:t>
                    <w:tab/>
                    <w:t>12</w:t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Órganos Descentralizados de la SEP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Benemérita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Escuela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Normal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Urbana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"Domingo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Carballo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Félix"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PREESCOLAR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asignados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aplicación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gasto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360,442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360,442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375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formación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alumnos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Licenciatura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Educación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Preescolar</w:t>
                    <w:tab/>
                    <w:t>La Paz</w:t>
                    <w:tab/>
                    <w:t>Alumno</w:t>
                    <w:tab/>
                    <w:t>375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Benemérita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Escuela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Normal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Urbana.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51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1.16272pt;margin-top:575.441528pt;width:19.150pt;height:22pt;mso-position-horizontal-relative:page;mso-position-vertical-relative:page;z-index:-9751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85"/>
                      <w:sz w:val="40"/>
                    </w:rPr>
                    <w:t>71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5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5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5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5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5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4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4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49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49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48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48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4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48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48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47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47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47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4704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PRIMARIA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Recursos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asignados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aplicación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gasto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3,385,936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3,385,936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formación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alumnos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Internado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Anexo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Benemérita</w:t>
                    <w:tab/>
                    <w:t>La Paz</w:t>
                    <w:tab/>
                    <w:t>Alumno</w:t>
                    <w:tab/>
                    <w:t>90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Escuela.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OPERATIVO ANUAL (POA)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</w:pPr>
                  <w:r>
                    <w:rPr/>
                    <w:t>Recursos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asignados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aplicación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gasto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360,442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360,442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formación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Licenciatura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Primaria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Alumno</w:t>
                    <w:tab/>
                    <w:t>375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Benemérita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Escuela.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Centro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Estudios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Científicos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Tecnológicos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Estado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(CECYTE)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ACADÉMICO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Programas de Becas a la Excelencia Académica.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185,000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74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30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Promedio</w:t>
                    <w:tab/>
                    <w:t>74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280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39"/>
                    <w:ind w:left="200" w:right="0"/>
                    <w:jc w:val="left"/>
                  </w:pPr>
                  <w:r>
                    <w:rPr/>
                    <w:t>Programa de Becas del CECyTEBCS.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77,500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77,500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Otorgamiento de Becas a la Excelencia Académica.</w:t>
                    <w:tab/>
                    <w:t>Ciudad Constitución</w:t>
                    <w:tab/>
                  </w:r>
                  <w:r>
                    <w:rPr>
                      <w:w w:val="95"/>
                    </w:rPr>
                    <w:t>Promedio</w:t>
                    <w:tab/>
                  </w:r>
                  <w:r>
                    <w:rPr/>
                    <w:t>31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280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Programa de Becas del CECyTEBCS.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110,000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110,000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Otorgamiento de Becas a la Excelencia Académica.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Promedio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280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Revalorización y desarrollo profesional docente.</w:t>
                    <w:tab/>
                    <w:t>La Paz</w:t>
                    <w:tab/>
                  </w:r>
                  <w:r>
                    <w:rPr>
                      <w:w w:val="95"/>
                    </w:rPr>
                    <w:t>51</w:t>
                    <w:tab/>
                  </w:r>
                  <w:r>
                    <w:rPr/>
                    <w:t>31,924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31,924</w:t>
                    <w:tab/>
                    <w:t>51</w:t>
                    <w:tab/>
                    <w:t>Beneficiario</w:t>
                    <w:tab/>
                  </w:r>
                  <w:r>
                    <w:rPr/>
                    <w:t>41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 de Capacitación y Actualización Docente.</w:t>
                    <w:tab/>
                    <w:t>La Paz</w:t>
                    <w:tab/>
                    <w:t>Capacitación</w:t>
                    <w:tab/>
                    <w:t>41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Revalorización y desarrollo profesional docente.</w:t>
                    <w:tab/>
                    <w:t>Los Cabos</w:t>
                    <w:tab/>
                  </w:r>
                  <w:r>
                    <w:rPr>
                      <w:w w:val="95"/>
                    </w:rPr>
                    <w:t>67</w:t>
                    <w:tab/>
                  </w:r>
                  <w:r>
                    <w:rPr/>
                    <w:t>73,452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73,452</w:t>
                    <w:tab/>
                    <w:t>67</w:t>
                    <w:tab/>
                    <w:t>Beneficiario</w:t>
                    <w:tab/>
                  </w:r>
                  <w:r>
                    <w:rPr/>
                    <w:t>87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Programa de Capacitación y Actualización Docente.</w:t>
                    <w:tab/>
                    <w:t>Cabo San Lucas</w:t>
                    <w:tab/>
                    <w:t>Capacitación</w:t>
                    <w:tab/>
                    <w:t>87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Revalorización y desarrollo profesional docente.</w:t>
                    <w:tab/>
                  </w:r>
                  <w:r>
                    <w:rPr>
                      <w:w w:val="95"/>
                    </w:rPr>
                    <w:t>Comondú</w:t>
                    <w:tab/>
                    <w:t>31</w:t>
                    <w:tab/>
                  </w:r>
                  <w:r>
                    <w:rPr/>
                    <w:t>27,136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27,136</w:t>
                    <w:tab/>
                    <w:t>31</w:t>
                    <w:tab/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Programa de Capacitación y Actualización Docente.</w:t>
                    <w:tab/>
                    <w:t>Ciudad Constitución</w:t>
                    <w:tab/>
                    <w:t>Capacitación</w:t>
                    <w:tab/>
                    <w:t>11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46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2pt;height:22pt;mso-position-horizontal-relative:page;mso-position-vertical-relative:page;z-index:-9746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72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4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4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4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4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4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4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4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44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44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44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43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4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43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4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4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4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4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4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Revalorización y desarrollo profesional docente.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38</w:t>
                    <w:tab/>
                  </w:r>
                  <w:r>
                    <w:rPr>
                      <w:rFonts w:ascii="Arial" w:hAnsi="Arial"/>
                    </w:rPr>
                    <w:t>34,200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34,200</w:t>
                    <w:tab/>
                  </w:r>
                  <w:r>
                    <w:rPr>
                      <w:rFonts w:ascii="Arial" w:hAnsi="Arial"/>
                    </w:rPr>
                    <w:t>38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Capacitación y Actualización Docente.</w:t>
                    <w:tab/>
                    <w:t>Santa Rosalía</w:t>
                    <w:tab/>
                    <w:t>Capacitación</w:t>
                    <w:tab/>
                    <w:t>18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ADQUISICIONES Y CONTRATACIÓN DE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0"/>
                    <w:ind w:right="32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Recursos materiales.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298,013</w:t>
                    <w:tab/>
                    <w:t>298,013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                              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Beneficiario</w:t>
                  </w:r>
                  <w:r>
                    <w:rPr>
                      <w:rFonts w:ascii="Arial"/>
                    </w:rPr>
                    <w:tab/>
                    <w:t>2114 </w:t>
                  </w:r>
                  <w:r>
                    <w:rPr>
                      <w:rFonts w:ascii="Arial"/>
                    </w:rPr>
                  </w:r>
                  <w:r>
                    <w:rPr>
                      <w:rFonts w:ascii="Arial"/>
                    </w:rPr>
                    <w:t>Abastecimiento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materiales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suministros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los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centros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trabajo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Suministro</w:t>
                  </w:r>
                  <w:r>
                    <w:rPr>
                      <w:rFonts w:ascii="Arial"/>
                    </w:rPr>
                    <w:tab/>
                    <w:t>2114 </w:t>
                  </w:r>
                  <w:r>
                    <w:rPr>
                      <w:rFonts w:ascii="Arial"/>
                    </w:rPr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CECyTEBCS.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04" w:val="left" w:leader="none"/>
                    </w:tabs>
                    <w:spacing w:line="240" w:lineRule="auto" w:before="432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Recursos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ateriales.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176,278</w:t>
                    <w:tab/>
                    <w:t>176,278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1173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Abastecimiento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suministros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centros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trabajo    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1173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CECyTEBCS.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Recursos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ateriales.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160,400</w:t>
                    <w:tab/>
                    <w:t>160,400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675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Abastecimiento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suministros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centros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trabajo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675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CECyTEBCS.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125"/>
                    <w:ind w:left="200" w:right="32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Recursos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ateriales.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420,500</w:t>
                    <w:tab/>
                    <w:t>420,500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4505</w:t>
                  </w:r>
                  <w:r>
                    <w:rPr>
                      <w:rFonts w:ascii="Arial" w:hAnsi="Arial"/>
                    </w:rPr>
                    <w:t> Abastecimiento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suministros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centros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trabajo  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4505</w:t>
                  </w:r>
                  <w:r>
                    <w:rPr>
                      <w:rFonts w:ascii="Arial" w:hAnsi="Arial"/>
                    </w:rPr>
                    <w:t> 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CECyTEBCS.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32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Recursos </w:t>
                  </w:r>
                  <w:r>
                    <w:rPr>
                      <w:rFonts w:ascii="Arial"/>
                    </w:rPr>
                    <w:t>m</w:t>
                  </w:r>
                  <w:r>
                    <w:rPr>
                      <w:rFonts w:ascii="Arial"/>
                    </w:rPr>
                    <w:t>ateriales.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593,609</w:t>
                    <w:tab/>
                    <w:t>593,609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 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Beneficiario</w:t>
                    <w:tab/>
                    <w:t>376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Abastecimiento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suministros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centros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trabajo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208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CECyTEBCS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Proporcionar uniformes de trabajo al personal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51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Recursos materiales.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169,809</w:t>
                    <w:tab/>
                    <w:t>169,809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103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Abastecimiento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suministros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centros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trabajo    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103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CECyTEBCS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Proporcionar uniformes de trabajo al personal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451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Recursos materiales.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123,003</w:t>
                    <w:tab/>
                    <w:t>123,003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84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Abastecimiento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suministros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centros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trabajo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84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CECyTEBCS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Proporcionar uniformes de trabajo al personal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42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822754pt;margin-top:575.441528pt;width:22.5pt;height:22pt;mso-position-horizontal-relative:page;mso-position-vertical-relative:page;z-index:-974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73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4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4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4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4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4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4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4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39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39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39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39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3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38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38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38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37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37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3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Recursos materiales.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314,576</w:t>
                    <w:tab/>
                    <w:t>314,576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256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Abastecimiento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centros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trabajo</w:t>
                    <w:tab/>
                    <w:t>Cabo San Lucas</w:t>
                    <w:tab/>
                    <w:t>Adquisición</w:t>
                    <w:tab/>
                    <w:t>256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CECyTEBCS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spacing w:line="240" w:lineRule="auto" w:before="15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Proporcionar uniformes de trabajo al personal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Programa de Becas del CECyTEBCS.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327,500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327,500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Otorgamiento de Becas a la Excelencia Académica.</w:t>
                    <w:tab/>
                    <w:t>Cabo San Lucas</w:t>
                    <w:tab/>
                  </w:r>
                  <w:r>
                    <w:rPr>
                      <w:w w:val="95"/>
                    </w:rPr>
                    <w:t>Promedio</w:t>
                    <w:tab/>
                  </w:r>
                  <w:r>
                    <w:rPr/>
                    <w:t>131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280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FESTIVALES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Organización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festivales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municipales,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29,952</w:t>
                    <w:tab/>
                    <w:t>14,976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14,976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nacionales,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cultura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CECyTE</w:t>
                  </w:r>
                  <w:r>
                    <w:rPr>
                      <w:rFonts w:ascii="Arial" w:hAnsi="Arial"/>
                    </w:rPr>
                    <w:t>BCS.</w:t>
                    <w:tab/>
                  </w:r>
                  <w:r>
                    <w:rPr/>
                    <w:t>Ciudad Constitución</w:t>
                    <w:tab/>
                    <w:t>Festival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Organización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festivales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municipales,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79,872</w:t>
                    <w:tab/>
                    <w:t>39,936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39,936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nacionales,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cultura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CECyTE</w:t>
                  </w:r>
                  <w:r>
                    <w:rPr>
                      <w:rFonts w:ascii="Arial"/>
                    </w:rPr>
                    <w:t>BCS.</w:t>
                    <w:tab/>
                  </w:r>
                  <w:r>
                    <w:rPr/>
                    <w:t>La Paz</w:t>
                    <w:tab/>
                    <w:t>Festival</w:t>
                    <w:tab/>
                    <w:t>48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Organización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festivales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municipales,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49,920</w:t>
                    <w:tab/>
                    <w:t>24,960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24,960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nacionales,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cultura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CECyTE</w:t>
                  </w:r>
                  <w:r>
                    <w:rPr>
                      <w:rFonts w:ascii="Arial"/>
                    </w:rPr>
                    <w:t>BCS.</w:t>
                    <w:tab/>
                  </w:r>
                  <w:r>
                    <w:rPr/>
                    <w:t>Cabo San Lucas</w:t>
                    <w:tab/>
                    <w:t>Festival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Organización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festivales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municipales,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48,256</w:t>
                    <w:tab/>
                    <w:t>24,128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24,128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nacionales,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cultura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CECyTE</w:t>
                  </w:r>
                  <w:r>
                    <w:rPr>
                      <w:rFonts w:ascii="Arial" w:hAnsi="Arial"/>
                    </w:rPr>
                    <w:t>BCS.</w:t>
                    <w:tab/>
                  </w:r>
                  <w:r>
                    <w:rPr/>
                    <w:t>Santa Rosalía</w:t>
                    <w:tab/>
                    <w:t>Festival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Proyecto 002. Educación pertinente y de excelencia.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323,859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323,859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Participación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Festival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Académico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los</w:t>
                    <w:tab/>
                    <w:t>Estatal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left"/>
                  </w:pPr>
                  <w:r>
                    <w:rPr/>
                    <w:t>CECyTE</w:t>
                  </w:r>
                  <w:r>
                    <w:rPr>
                      <w:rFonts w:ascii="Arial"/>
                    </w:rPr>
                    <w:t>BCS</w:t>
                  </w:r>
                  <w:r>
                    <w:rPr/>
                    <w:t>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fases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nacional.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INFRAESTRUCTURA DE PLATAFORMAS 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</w:pPr>
                  <w:r>
                    <w:rPr/>
                    <w:t>Fortalecimiento de infraestructura y equipamiento.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Instalación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malla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ciclónica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rodapié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  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/>
                    <w:t>Instalación</w:t>
                    <w:tab/>
                    <w:t>244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 w:before="15"/>
                    <w:ind w:left="200" w:right="0"/>
                    <w:jc w:val="left"/>
                  </w:pPr>
                  <w:r>
                    <w:rPr/>
                    <w:t>plantel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CECyT</w:t>
                  </w:r>
                  <w:r>
                    <w:rPr>
                      <w:rFonts w:ascii="Arial"/>
                    </w:rPr>
                    <w:t>EBCS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09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Planes.</w:t>
                    <w:tab/>
                    <w:t>Planes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37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2.2pt;height:22pt;mso-position-horizontal-relative:page;mso-position-vertical-relative:page;z-index:-9736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74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3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3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3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3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3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3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3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35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34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34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34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3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33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3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3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3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3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3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Fortalecimiento de </w:t>
                  </w:r>
                  <w:r>
                    <w:rPr>
                      <w:rFonts w:ascii="Arial"/>
                    </w:rPr>
                    <w:t>i</w:t>
                  </w:r>
                  <w:r>
                    <w:rPr>
                      <w:rFonts w:ascii="Arial"/>
                    </w:rPr>
                    <w:t>nfraestructura y </w:t>
                  </w:r>
                  <w:r>
                    <w:rPr>
                      <w:rFonts w:ascii="Arial"/>
                    </w:rPr>
                    <w:t>e</w:t>
                  </w:r>
                  <w:r>
                    <w:rPr>
                      <w:rFonts w:ascii="Arial"/>
                    </w:rPr>
                    <w:t>quipamiento.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199,578</w:t>
                    <w:tab/>
                    <w:t>199,578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115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perimetral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malla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ciclónica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rodapié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EMSAD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Márquez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León.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Fortalecimiento de infraestructura y equipamiento.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213,382</w:t>
                    <w:tab/>
                    <w:t>213,382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perimetral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malla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ciclónica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rodapié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EMSaD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No.08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Ciudad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Insurgentes.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62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Fortalecimiento de infraestructura y equipamiento.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152,500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152,500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EMSaD</w:t>
                    <w:tab/>
                    <w:t>Melitón Albáñez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No.14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Melitón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Albáñez.</w:t>
                    <w:tab/>
                    <w:t>Domínguez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Fortalecimiento de </w:t>
                  </w:r>
                  <w:r>
                    <w:rPr>
                      <w:rFonts w:ascii="Arial"/>
                    </w:rPr>
                    <w:t>i</w:t>
                  </w:r>
                  <w:r>
                    <w:rPr>
                      <w:rFonts w:ascii="Arial"/>
                    </w:rPr>
                    <w:t>nfraestructura y </w:t>
                  </w:r>
                  <w:r>
                    <w:rPr>
                      <w:rFonts w:ascii="Arial"/>
                    </w:rPr>
                    <w:t>e</w:t>
                  </w:r>
                  <w:r>
                    <w:rPr>
                      <w:rFonts w:ascii="Arial"/>
                    </w:rPr>
                    <w:t>quipamiento.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142,800</w:t>
                    <w:tab/>
                    <w:t>142,800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881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CECyTE</w:t>
                  </w:r>
                  <w:r>
                    <w:rPr>
                      <w:rFonts w:ascii="Arial"/>
                    </w:rPr>
                    <w:t>BCS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No.07.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Fortalecimiento de infraestructura y equipamiento.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184,440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184,440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86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10,000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lt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EMSaD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No.10</w:t>
                    <w:tab/>
                    <w:t>Puerto Adolfo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Mateos.</w:t>
                    <w:tab/>
                    <w:t>López Mateos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Fortalecimiento de </w:t>
                  </w:r>
                  <w:r>
                    <w:rPr>
                      <w:rFonts w:ascii="Arial"/>
                    </w:rPr>
                    <w:t>i</w:t>
                  </w:r>
                  <w:r>
                    <w:rPr>
                      <w:rFonts w:ascii="Arial"/>
                    </w:rPr>
                    <w:t>nfraestructura y </w:t>
                  </w:r>
                  <w:r>
                    <w:rPr>
                      <w:rFonts w:ascii="Arial"/>
                    </w:rPr>
                    <w:t>e</w:t>
                  </w:r>
                  <w:r>
                    <w:rPr>
                      <w:rFonts w:ascii="Arial"/>
                    </w:rPr>
                    <w:t>quipamiento.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158,650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158,650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rampas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discapacitados,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instalación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>
                      <w:rFonts w:ascii="Arial" w:hAnsi="Arial"/>
                    </w:rPr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 w:before="15"/>
                    <w:ind w:left="200" w:right="965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barandal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banquetas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Plantel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CECyT</w:t>
                  </w:r>
                  <w:r>
                    <w:rPr>
                      <w:rFonts w:ascii="Arial" w:hAnsi="Arial"/>
                    </w:rPr>
                    <w:t>EBCS</w:t>
                    <w:tab/>
                  </w:r>
                  <w:r>
                    <w:rPr>
                      <w:rFonts w:ascii="Arial" w:hAnsi="Arial"/>
                    </w:rPr>
                    <w:t>Planes</w:t>
                  </w:r>
                  <w:r>
                    <w:rPr>
                      <w:rFonts w:ascii="Arial" w:hAnsi="Arial"/>
                    </w:rPr>
                    <w:t> No.09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Planes.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Fortalecimiento de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</w:rPr>
                    <w:t>nfraestructura y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quipamiento.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23,888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23,888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648</w:t>
                  </w:r>
                </w:p>
                <w:p>
                  <w:pPr>
                    <w:pStyle w:val="BodyText"/>
                    <w:tabs>
                      <w:tab w:pos="475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cubículo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control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escolar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interior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  <w:tab/>
                    <w:t>Vizcaíno Dos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27" w:val="left" w:leader="none"/>
                    </w:tabs>
                    <w:spacing w:line="256" w:lineRule="auto" w:before="15"/>
                    <w:ind w:left="200" w:right="952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oficinas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administrativas,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plantel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CECyTE</w:t>
                  </w:r>
                  <w:r>
                    <w:rPr>
                      <w:rFonts w:ascii="Arial" w:hAnsi="Arial"/>
                    </w:rPr>
                    <w:t>BCS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No.06</w:t>
                    <w:tab/>
                    <w:t>[Abarrotes]</w:t>
                  </w:r>
                  <w:r>
                    <w:rPr>
                      <w:rFonts w:ascii="Arial" w:hAnsi="Arial"/>
                    </w:rPr>
                    <w:t> Vizcaíno.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59"/>
                    <w:ind w:left="20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Fortalecimiento de infraestructura y equipamiento.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214,667</w:t>
                    <w:tab/>
                    <w:t>214,667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1611</w:t>
                  </w:r>
                  <w:r>
                    <w:rPr>
                      <w:rFonts w:ascii="Arial" w:hAnsi="Arial"/>
                    </w:rPr>
                    <w:t> 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acceso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principal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plantel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CECyTE</w:t>
                  </w:r>
                  <w:r>
                    <w:rPr>
                      <w:rFonts w:ascii="Arial" w:hAnsi="Arial"/>
                    </w:rPr>
                    <w:t>BCS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No.05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Lucas.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32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16272pt;margin-top:575.441528pt;width:22.15pt;height:22pt;mso-position-horizontal-relative:page;mso-position-vertical-relative:page;z-index:-9732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75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3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3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3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3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3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3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3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3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3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29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2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2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29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2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2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2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2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2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right="322"/>
                    <w:jc w:val="left"/>
                  </w:pPr>
                  <w:r>
                    <w:rPr/>
                    <w:t>Fortalecimiento de </w:t>
                  </w:r>
                  <w:r>
                    <w:rPr>
                      <w:rFonts w:ascii="Arial"/>
                    </w:rPr>
                    <w:t>i</w:t>
                  </w:r>
                  <w:r>
                    <w:rPr/>
                    <w:t>nfraestructura y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quipamiento. Mantenimiento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4,504,686</w:t>
                    <w:tab/>
                    <w:t>3,603,749</w:t>
                    <w:tab/>
                    <w:t>900,937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8467 preventivo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correctivo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infraestructura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CECyTEBCS.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</w:r>
                  <w:r>
                    <w:rPr/>
                    <w:tab/>
                    <w:t>8467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7"/>
                    <w:ind w:right="322"/>
                    <w:jc w:val="left"/>
                  </w:pPr>
                  <w:r>
                    <w:rPr/>
                    <w:t>Fortalecimiento de </w:t>
                  </w:r>
                  <w:r>
                    <w:rPr>
                      <w:rFonts w:ascii="Arial"/>
                    </w:rPr>
                    <w:t>i</w:t>
                  </w:r>
                  <w:r>
                    <w:rPr/>
                    <w:t>nfraestructura y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quipamiento. Mantenimiento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948,816</w:t>
                    <w:tab/>
                    <w:t>703,816</w:t>
                    <w:tab/>
                    <w:t>245,000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8467 preventivo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correctivo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infraestructura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CECyTEBCS.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</w:r>
                  <w:r>
                    <w:rPr/>
                    <w:tab/>
                    <w:t>8467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117"/>
                    <w:ind w:right="322"/>
                    <w:jc w:val="both"/>
                  </w:pPr>
                  <w:r>
                    <w:rPr/>
                    <w:t>Fortalecimiento 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i</w:t>
                  </w:r>
                  <w:r>
                    <w:rPr/>
                    <w:t>nfraestructura 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quipamiento. 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Servicio     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1,534,706</w:t>
                    <w:tab/>
                    <w:t>1,534,706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                          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Beneficiario</w:t>
                  </w:r>
                  <w:r>
                    <w:rPr/>
                    <w:tab/>
                    <w:t>4190 </w:t>
                  </w:r>
                  <w:r>
                    <w:rPr/>
                  </w:r>
                  <w:r>
                    <w:rPr/>
                    <w:t>de 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seguridad 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privada 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los 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centros 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trabajo 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Vigilancia</w:t>
                  </w:r>
                  <w:r>
                    <w:rPr/>
                    <w:tab/>
                    <w:t>4190 </w:t>
                  </w:r>
                  <w:r>
                    <w:rPr/>
                  </w:r>
                  <w:r>
                    <w:rPr/>
                    <w:t>CECyTEBCS.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RECURSOS HUMANOS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both"/>
                  </w:pPr>
                  <w:r>
                    <w:rPr/>
                    <w:t>7. Gestión administrativa.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101,641,470 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50,820,735 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50,820,735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376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Recursos Humanos.</w:t>
                    <w:tab/>
                    <w:t>La Paz</w:t>
                    <w:tab/>
                    <w:t>Programa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</w:pPr>
                  <w:r>
                    <w:rPr/>
                    <w:t>Programa de Pagos al Personal.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both"/>
                  </w:pPr>
                  <w:r>
                    <w:rPr/>
                    <w:t>7. Gestión administrativa.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35,331,492  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17,665,746 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17,665,746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103</w:t>
                  </w:r>
                </w:p>
                <w:p>
                  <w:pPr>
                    <w:pStyle w:val="BodyText"/>
                    <w:tabs>
                      <w:tab w:pos="4757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Recursos Humanos.</w:t>
                    <w:tab/>
                    <w:t>Vizcaíno Dos</w:t>
                    <w:tab/>
                    <w:t>Pago</w:t>
                    <w:tab/>
                    <w:t>103</w:t>
                  </w:r>
                </w:p>
                <w:p>
                  <w:pPr>
                    <w:pStyle w:val="BodyText"/>
                    <w:tabs>
                      <w:tab w:pos="4827" w:val="left" w:leader="none"/>
                    </w:tabs>
                    <w:spacing w:line="240" w:lineRule="auto" w:before="15"/>
                    <w:ind w:right="0"/>
                    <w:jc w:val="both"/>
                  </w:pPr>
                  <w:r>
                    <w:rPr/>
                    <w:t>Programa de Pagos al Personal.</w:t>
                    <w:tab/>
                    <w:t>[Abarrotes]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both"/>
                  </w:pPr>
                  <w:r>
                    <w:rPr/>
                    <w:t>7. Gestión administrativa.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22,886,080  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11,443,040 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11,443,040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84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Recursos Humanos.</w:t>
                    <w:tab/>
                    <w:t>Ciudad Constitución</w:t>
                    <w:tab/>
                    <w:t>Pago</w:t>
                    <w:tab/>
                    <w:t>84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</w:pPr>
                  <w:r>
                    <w:rPr/>
                    <w:t>Programa de Pagos al Personal.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both"/>
                  </w:pPr>
                  <w:r>
                    <w:rPr/>
                    <w:t>7. Gestión administrativa.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83,221,486  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41,610,743 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41,610,743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256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Recursos Humanos.</w:t>
                    <w:tab/>
                    <w:t>Cabo San Lucas</w:t>
                    <w:tab/>
                    <w:t>Pago</w:t>
                    <w:tab/>
                    <w:t>256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</w:pPr>
                  <w:r>
                    <w:rPr/>
                    <w:t>Programa de Pagos al Personal.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27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2.8pt;height:22pt;mso-position-horizontal-relative:page;mso-position-vertical-relative:page;z-index:-9727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76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2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2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2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25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25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24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24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2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24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24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23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23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23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2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Colegio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Bachilleres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(COBACH)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ADMINISTRACIÓN CENTRAL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37" w:val="right" w:leader="none"/>
                    </w:tabs>
                    <w:spacing w:line="268" w:lineRule="auto" w:before="154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personales,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sueldos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prestaciones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71,185,504</w:t>
                    <w:tab/>
                    <w:t>17,873,488</w:t>
                    <w:tab/>
                    <w:t>53,312,016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8108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personal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Administración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Central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Persona</w:t>
                    <w:tab/>
                    <w:tab/>
                    <w:t>79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37" w:val="right" w:leader="none"/>
                    </w:tabs>
                    <w:spacing w:line="268" w:lineRule="auto" w:before="420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suministros,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abastecimiento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bienes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1,315,338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1,315,338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8108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consumibles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materiales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diversos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operación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Adquisición</w:t>
                    <w:tab/>
                    <w:tab/>
                    <w:t>92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Administración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Central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76" w:val="righ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básicos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generales,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pagos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1,771,353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1,771,353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8108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esenciales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inmuebles,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muebles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equipos,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así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ab/>
                    <w:t>203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Administración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Central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37" w:val="righ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equipo,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adquisiciones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245,669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245,669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8108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equipamiento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cubrir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necesidades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Equipamiento</w:t>
                    <w:tab/>
                    <w:tab/>
                    <w:t>18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Administración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Central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37" w:val="righ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suministros,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abastecimiento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bienes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765,976</w:t>
                    <w:tab/>
                    <w:t>765,976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8108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consumibles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materiales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diversos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operación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Adquisición</w:t>
                    <w:tab/>
                    <w:tab/>
                    <w:t>84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Administración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Central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76" w:val="righ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básicos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generales,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pagos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4,774,565</w:t>
                    <w:tab/>
                    <w:t>1,099,545</w:t>
                    <w:tab/>
                    <w:t>3,675,020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8108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esenciales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inmuebles,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muebles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equipos,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así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ab/>
                    <w:t>185</w:t>
                  </w:r>
                </w:p>
                <w:p>
                  <w:pPr>
                    <w:pStyle w:val="BodyText"/>
                    <w:spacing w:line="154" w:lineRule="exact" w:before="0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Administración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Central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ATENCIÓN A LA DEMANDA, COBERTURA Y 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69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76" w:val="right" w:leader="none"/>
                    </w:tabs>
                    <w:spacing w:line="268" w:lineRule="auto" w:before="184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personales,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sueldos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prestaciones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164,721,722</w:t>
                    <w:tab/>
                    <w:t>42,562,424</w:t>
                    <w:tab/>
                    <w:t>122,159,298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3535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personal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planteles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educativos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ab/>
                    <w:t>306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01,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03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11,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así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unidad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SEA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01,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Servicios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personales,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comprende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los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sueldos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prestaciones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del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44,694,839</w:t>
                    <w:tab/>
                    <w:t>11,730,130</w:t>
                    <w:tab/>
                    <w:t>32,964,709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1111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personal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plantel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educativo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02,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Servicio</w:t>
                    <w:tab/>
                    <w:t>64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</w:rPr>
                    <w:t>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22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82739pt;margin-top:575.441528pt;width:20.6pt;height:22pt;mso-position-horizontal-relative:page;mso-position-vertical-relative:page;z-index:-9722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77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2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2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2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2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2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2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2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2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2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20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1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1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19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19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18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18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18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1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personales,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60,534,251</w:t>
                    <w:tab/>
                    <w:t>16,271,893</w:t>
                    <w:tab/>
                    <w:t>44,262,358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1532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educativos</w:t>
                    <w:tab/>
                    <w:t>Cabo San Lucas</w:t>
                    <w:tab/>
                    <w:t>Servicio</w:t>
                    <w:tab/>
                    <w:t>83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414" w:val="left" w:leader="none"/>
                    </w:tabs>
                    <w:spacing w:line="240" w:lineRule="auto" w:before="11" w:after="0"/>
                    <w:ind w:left="413" w:right="0" w:hanging="213"/>
                    <w:jc w:val="left"/>
                  </w:pP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10,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Lucas.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personales,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53,220,018</w:t>
                    <w:tab/>
                    <w:t>13,943,533</w:t>
                    <w:tab/>
                    <w:t>39,276,485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educativos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92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414" w:val="left" w:leader="none"/>
                    </w:tabs>
                    <w:spacing w:line="240" w:lineRule="auto" w:before="11" w:after="0"/>
                    <w:ind w:left="413" w:right="0" w:hanging="213"/>
                    <w:jc w:val="left"/>
                  </w:pP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08,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Constitución.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personales,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15,306,668</w:t>
                    <w:tab/>
                    <w:t>3,888,606</w:t>
                    <w:tab/>
                    <w:t>11,418,062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09,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  <w:tab/>
                    <w:t>Loreto</w:t>
                    <w:tab/>
                    <w:t>Servicio</w:t>
                    <w:tab/>
                    <w:t>28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Loreto.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personales,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15,036,866</w:t>
                    <w:tab/>
                    <w:t>4,022,419</w:t>
                    <w:tab/>
                    <w:t>11,014,447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06,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  <w:tab/>
                    <w:t>Santa Rosalía</w:t>
                    <w:tab/>
                    <w:t>Servicio</w:t>
                    <w:tab/>
                    <w:t>30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Santa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Rosalía.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personales,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12,401,859</w:t>
                    <w:tab/>
                    <w:t>3,277,021</w:t>
                    <w:tab/>
                    <w:t>9,124,838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07,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  <w:tab/>
                    <w:t>Guerrero Negro</w:t>
                    <w:tab/>
                    <w:t>Servicio</w:t>
                    <w:tab/>
                    <w:t>26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Guerrero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Negro.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generales,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pagos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3,581,380</w:t>
                    <w:tab/>
                    <w:t>2,052,143</w:t>
                    <w:tab/>
                    <w:t>1,529,237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3535 </w:t>
                  </w:r>
                  <w:r>
                    <w:rPr/>
                  </w:r>
                  <w:r>
                    <w:rPr/>
                    <w:t>conservación,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operación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305</w:t>
                  </w:r>
                </w:p>
                <w:p>
                  <w:pPr>
                    <w:pStyle w:val="BodyText"/>
                    <w:spacing w:line="262" w:lineRule="auto" w:before="0"/>
                    <w:ind w:right="10469"/>
                    <w:jc w:val="left"/>
                  </w:pPr>
                  <w:r>
                    <w:rPr/>
                    <w:t>demanda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01,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03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11,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unidad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01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/>
                    <w:t> Paz.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6"/>
                    <w:ind w:left="200"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generales,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pagos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534,264</w:t>
                    <w:tab/>
                    <w:t>534,264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conservación,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operación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Servicio</w:t>
                    <w:tab/>
                    <w:t>75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demanda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plantel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educativo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02,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generales,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pagos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784,665</w:t>
                    <w:tab/>
                    <w:t>535,368</w:t>
                    <w:tab/>
                    <w:t>249,297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1532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conservación,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operación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  <w:tab/>
                    <w:t>Cabo San Lucas</w:t>
                    <w:tab/>
                    <w:t>Servicio</w:t>
                    <w:tab/>
                    <w:t>128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demanda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04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10,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Lucas.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18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2.7pt;height:22pt;mso-position-horizontal-relative:page;mso-position-vertical-relative:page;z-index:-9717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78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1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1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1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1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1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1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15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1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1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14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14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14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13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13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1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básicos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generales,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pagos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1,245,690</w:t>
                    <w:tab/>
                    <w:t>739,690</w:t>
                    <w:tab/>
                    <w:t>506,000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operación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Servicio</w:t>
                    <w:tab/>
                    <w:t>116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demanda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los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planteles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educativos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05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08,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</w:rPr>
                    <w:t> Constitución.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básicos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generales,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pagos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261,184</w:t>
                    <w:tab/>
                    <w:t>186,184</w:t>
                    <w:tab/>
                    <w:t>75,000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operación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Loreto</w:t>
                    <w:tab/>
                    <w:t>Servicio</w:t>
                    <w:tab/>
                    <w:t>50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demanda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plantel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educativo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09,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Loreto.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básicos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generales,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pagos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457,216</w:t>
                    <w:tab/>
                    <w:t>208,744</w:t>
                    <w:tab/>
                    <w:t>248,472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operación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Santa Rosalía</w:t>
                    <w:tab/>
                    <w:t>Servicio</w:t>
                    <w:tab/>
                    <w:t>45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demanda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plantel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educativo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06,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Rosalía.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básicos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generales,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pagos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370,598</w:t>
                    <w:tab/>
                    <w:t>111,086</w:t>
                    <w:tab/>
                    <w:t>259,512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operación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Guerrero Negro</w:t>
                    <w:tab/>
                    <w:t>Servicio</w:t>
                    <w:tab/>
                    <w:t>40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demanda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plantel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educativo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07,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Guerrero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Negro.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suministros,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abastecimiento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bienes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802,960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802,960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3535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Adquisición</w:t>
                    <w:tab/>
                    <w:t>97</w:t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planteles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01,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03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11,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así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Unidad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01,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</w:rPr>
                    <w:t> Paz.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6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Materiales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suministros,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comprende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abastecimiento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bienes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187,353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187,353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1111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32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plantel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educativo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02,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Materiales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suministros,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comprende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abastecimiento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bienes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334,184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334,184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1532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Cabo San Lucas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41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planteles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educativos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04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10,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Cabo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Lucas.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suministros,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abastecimiento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bienes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346,356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346,356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materiales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Adquisición</w:t>
                    <w:tab/>
                  </w:r>
                  <w:r>
                    <w:rPr>
                      <w:rFonts w:ascii="Arial" w:hAnsi="Arial"/>
                    </w:rPr>
                    <w:t>45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planteles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educativos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05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08,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Constitución.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13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462769pt;margin-top:575.441528pt;width:22.85pt;height:22pt;mso-position-horizontal-relative:page;mso-position-vertical-relative:page;z-index:-9712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79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1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1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1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1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1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1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1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11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10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10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10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1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09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0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0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0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0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0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suministros,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abastecimiento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140,006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140,006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el</w:t>
                    <w:tab/>
                    <w:t>Loreto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plantel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09,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Loreto.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suministros,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abastecimiento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111,988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111,988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el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plantel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06,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Rosalía.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suministros,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abastecimiento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78,364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78,364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el</w:t>
                    <w:tab/>
                    <w:t>Guerrero Negro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plantel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07,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Guerrero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Negro.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left="200" w:right="322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generales,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pagos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495,111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495,111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3535</w:t>
                  </w:r>
                  <w:r>
                    <w:rPr/>
                    <w:t> conservación,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operación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103</w:t>
                  </w:r>
                </w:p>
                <w:p>
                  <w:pPr>
                    <w:pStyle w:val="BodyText"/>
                    <w:spacing w:line="262" w:lineRule="auto" w:before="0"/>
                    <w:ind w:left="200" w:right="10345"/>
                    <w:jc w:val="left"/>
                  </w:pPr>
                  <w:r>
                    <w:rPr/>
                    <w:t>demanda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01,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03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11,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unidad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01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/>
                    <w:t> Paz.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6"/>
                    <w:ind w:left="200"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generales,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pagos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677,609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677,609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conservación,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operación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Servicio</w:t>
                    <w:tab/>
                    <w:t>53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demanda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plantel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educativo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02,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/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generales,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pagos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324,602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324,602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1532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conservación,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operación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  <w:tab/>
                    <w:t>Cabo San Lucas</w:t>
                    <w:tab/>
                    <w:t>Servicio</w:t>
                    <w:tab/>
                    <w:t>81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demanda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04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10,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Lucas.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generales,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pagos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216,317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216,317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conservación,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operación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  <w:t>Servicio</w:t>
                    <w:tab/>
                    <w:t>85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</w:pPr>
                  <w:r>
                    <w:rPr/>
                    <w:t>demanda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planteles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educativos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05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08,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Ciudad</w:t>
                  </w:r>
                  <w:r>
                    <w:rPr/>
                    <w:t> Constitución.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generales,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pagos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77,584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77,584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conservación,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operación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  <w:t>Servicio</w:t>
                    <w:tab/>
                    <w:t>30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demanda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plantel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educativo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09,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Loreto.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08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6pt;height:22pt;mso-position-horizontal-relative:page;mso-position-vertical-relative:page;z-index:-9708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20"/>
                      <w:sz w:val="40"/>
                    </w:rPr>
                    <w:t>80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0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0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0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0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0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0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0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06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06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05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05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0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05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04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704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704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704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70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básicos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generales,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pagos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42,789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42,789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operación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Santa Rosalía</w:t>
                    <w:tab/>
                    <w:t>Servicio</w:t>
                    <w:tab/>
                    <w:t>33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demanda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plantel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educativo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06,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Rosalía.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básicos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generales,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comprende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pagos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52,796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52,796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operación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Guerrero Negro</w:t>
                    <w:tab/>
                    <w:t>Servicio</w:t>
                    <w:tab/>
                    <w:t>30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demanda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plantel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educativo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07,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Guerrero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Negro.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equipo,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cubrir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necesidades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45,477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45,477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3535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planteles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01,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03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Equipamiento</w:t>
                    <w:tab/>
                    <w:t>17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11,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así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unidad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01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equipo,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cubrir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necesidades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13,875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13,875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plantel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educativo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02,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equipo,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cubrir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necesidades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47,965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47,965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1532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operación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demanda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planteles</w:t>
                    <w:tab/>
                    <w:t>Cabo San Lucas</w:t>
                    <w:tab/>
                    <w:t>Equipamiento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educativos 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04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10,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Cabo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San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Lucas.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equipo,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cubrir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necesidades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44,674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44,674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operación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demanda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planteles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Equipamiento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educativos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05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08,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Ciudad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Constitución.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equipo,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cubrir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necesidades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49,139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49,139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plantel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educativo</w:t>
                    <w:tab/>
                    <w:t>Loreto</w:t>
                    <w:tab/>
                    <w:t>Equipamiento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09,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Loreto.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equipo,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cubrir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necesidades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47,344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47,344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demanda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plantel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educativo</w:t>
                    <w:tab/>
                    <w:t>Santa Rosalía</w:t>
                    <w:tab/>
                    <w:t>Equipamiento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06,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Rosalía.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703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102783pt;margin-top:575.441528pt;width:21.2pt;height:22pt;mso-position-horizontal-relative:page;mso-position-vertical-relative:page;z-index:-9703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81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7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7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7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7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70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70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70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701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701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700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700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70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700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700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99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99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99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9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equipo,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cubrir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necesidades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67,148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67,148</w:t>
                    <w:tab/>
                  </w:r>
                  <w:r>
                    <w:rPr/>
                    <w:t>100</w:t>
                    <w:tab/>
                    <w:t>Beneficiario</w:t>
                    <w:tab/>
                    <w:t>244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07,</w:t>
                    <w:tab/>
                    <w:t>Guerrero Negro</w:t>
                    <w:tab/>
                    <w:t>Equipamiento</w:t>
                    <w:tab/>
                    <w:t>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Guerrero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Negro.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Instituto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Física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Educativa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ESCUELAS AL CIEN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Telesecundaria No. 47, Ángel Cesar Mendoza (segunda etapa).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333,171</w:t>
                    <w:tab/>
                    <w:t>333,171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Núcleo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sanitarios: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colocación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sanitarios,</w:t>
                    <w:tab/>
                    <w:t>Melitón Albáñez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adecuación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perimetral.</w:t>
                    <w:tab/>
                    <w:t>Domínguez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José Lucas Manríquez Arípez (segunda etapa).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378,951</w:t>
                    <w:tab/>
                    <w:t>378,951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604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sanitarios,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colocación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  <w:tab/>
                    <w:t>Cabo San Lucas</w:t>
                    <w:tab/>
                    <w:t>Rehabilitación</w:t>
                    <w:tab/>
                    <w:t>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barandal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andador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Amado Nervo.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859,411</w:t>
                    <w:tab/>
                    <w:t>859,411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2B,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servicios</w:t>
                    <w:tab/>
                    <w:t>Ejido San Lucas</w:t>
                    <w:tab/>
                    <w:t>Rehabilitación</w:t>
                    <w:tab/>
                    <w:t>13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sanitarios.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Edmundo Hirales.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999,517</w:t>
                    <w:tab/>
                    <w:t>999,517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A,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sanitarios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  <w:tab/>
                    <w:t>Santa Águeda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cerco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perimetral.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J.N.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Eva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Sámano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López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Mateos.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764,371</w:t>
                    <w:tab/>
                    <w:t>764,371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cubre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tinacos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construcción</w:t>
                    <w:tab/>
                    <w:t>La Paz</w:t>
                    <w:tab/>
                    <w:t>Rehabilitación</w:t>
                    <w:tab/>
                    <w:t>13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mil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lt.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J.N. Eloísa D</w:t>
                  </w:r>
                  <w:r>
                    <w:rPr>
                      <w:rFonts w:ascii="Arial" w:hAnsi="Arial"/>
                    </w:rPr>
                    <w:t>í</w:t>
                  </w:r>
                  <w:r>
                    <w:rPr/>
                    <w:t>az Arrazola.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308,914</w:t>
                    <w:tab/>
                    <w:t>308,914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volados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cisterna</w:t>
                    <w:tab/>
                    <w:t>Loreto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62" w:lineRule="auto" w:before="11"/>
                    <w:ind w:left="200" w:right="10469"/>
                    <w:jc w:val="left"/>
                  </w:pPr>
                  <w:r>
                    <w:rPr/>
                    <w:t>prefabricada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lt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colocación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motobomba</w:t>
                  </w:r>
                  <w:r>
                    <w:rPr/>
                    <w:t> 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3/4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H.P.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98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05pt;height:22pt;mso-position-horizontal-relative:page;mso-position-vertical-relative:page;z-index:-9698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82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9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9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9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9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9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9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9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96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96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96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95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9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95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9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9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9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9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9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Juan de la Barrera.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91</w:t>
                    <w:tab/>
                  </w:r>
                  <w:r>
                    <w:rPr>
                      <w:rFonts w:ascii="Arial" w:hAnsi="Arial"/>
                    </w:rPr>
                    <w:t>785,245</w:t>
                    <w:tab/>
                    <w:t>785,245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5.40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4.50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mts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Benito Juárez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estructura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regional,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colocación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</w:rPr>
                    <w:t> lavamanos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portátiles.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Prof.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Carlos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Mendoza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(segunda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etapa).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67</w:t>
                    <w:tab/>
                  </w:r>
                  <w:r>
                    <w:rPr>
                      <w:rFonts w:ascii="Arial" w:hAnsi="Arial"/>
                    </w:rPr>
                    <w:t>225,500</w:t>
                    <w:tab/>
                    <w:t>225,500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48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aulas,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servicios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sanitarios,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instalaciones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equipó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aires</w:t>
                    <w:tab/>
                    <w:t>San Bartolo</w:t>
                    <w:tab/>
                    <w:t>Rehabilitación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acondicionados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tipo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mini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split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(2 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Ton).</w:t>
                    <w:tab/>
                  </w:r>
                  <w:r>
                    <w:rPr>
                      <w:rFonts w:ascii="Arial"/>
                      <w:position w:val="-2"/>
                    </w:rPr>
                    <w:t>Equipamiento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Francisco González Bocanegra.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73</w:t>
                    <w:tab/>
                  </w:r>
                  <w:r>
                    <w:rPr>
                      <w:rFonts w:ascii="Arial" w:hAnsi="Arial"/>
                    </w:rPr>
                    <w:t>632,510</w:t>
                    <w:tab/>
                    <w:t>632,510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33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5.40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4.50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Punta Abreojos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regional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plaza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cívica.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Amado Nervo.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99</w:t>
                    <w:tab/>
                  </w:r>
                  <w:r>
                    <w:rPr>
                      <w:rFonts w:ascii="Arial" w:hAnsi="Arial"/>
                    </w:rPr>
                    <w:t>1,272,978</w:t>
                    <w:tab/>
                    <w:t>1,272,978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consistente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piso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cerámica,</w:t>
                    <w:tab/>
                    <w:t>Guerrero Negro</w:t>
                    <w:tab/>
                    <w:t>Rehabilitación</w:t>
                    <w:tab/>
                    <w:t>10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luminarias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abanicos,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impermeabilizante.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Estado de Colima.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79</w:t>
                    <w:tab/>
                  </w:r>
                  <w:r>
                    <w:rPr>
                      <w:rFonts w:ascii="Arial" w:hAnsi="Arial"/>
                    </w:rPr>
                    <w:t>606,980</w:t>
                    <w:tab/>
                    <w:t>606,980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en edificio A.</w:t>
                    <w:tab/>
                    <w:t>Puerto Magdalena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Juan Jacobo Rosseau.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78</w:t>
                    <w:tab/>
                  </w:r>
                  <w:r>
                    <w:rPr>
                      <w:rFonts w:ascii="Arial" w:hAnsi="Arial"/>
                    </w:rPr>
                    <w:t>599,439</w:t>
                    <w:tab/>
                    <w:t>599,439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Adaptación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existente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Puerto Alcatraz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6.00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x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6.00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m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cerco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reja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acero.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TV. Secundaria No. 27, Doroteo Arango.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78</w:t>
                    <w:tab/>
                  </w:r>
                  <w:r>
                    <w:rPr>
                      <w:rFonts w:ascii="Arial"/>
                    </w:rPr>
                    <w:t>589,848</w:t>
                    <w:tab/>
                    <w:t>589,848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Edificio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A,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núcleo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servicios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  <w:tab/>
                  </w:r>
                  <w:r>
                    <w:rPr>
                      <w:rFonts w:ascii="Arial" w:hAnsi="Arial"/>
                    </w:rPr>
                    <w:t>Santa María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5014" w:val="left" w:leader="none"/>
                    </w:tabs>
                    <w:spacing w:line="256" w:lineRule="auto" w:before="15"/>
                    <w:ind w:left="200" w:right="971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pasillo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andadores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conexión,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plaza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cívica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Toris</w:t>
                  </w:r>
                  <w:r>
                    <w:rPr>
                      <w:rFonts w:ascii="Arial" w:hAnsi="Arial"/>
                    </w:rPr>
                    <w:t> portón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acceso.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Benito Juárez.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1,295,142</w:t>
                    <w:tab/>
                    <w:t>1,295,142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266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edificio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C,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edificio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  <w:t>Santa Rosalía</w:t>
                    <w:tab/>
                    <w:t>Rehabilitación</w:t>
                    <w:tab/>
                    <w:t>22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sanitarios.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94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762756pt;margin-top:575.441528pt;width:24.55pt;height:22pt;mso-position-horizontal-relative:page;mso-position-vertical-relative:page;z-index:-969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83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9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9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9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9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9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9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9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9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9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91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9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9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90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9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9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8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8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8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T.V. No. 2 Siglo XXI.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1,137,558</w:t>
                    <w:tab/>
                    <w:t>1,137,558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Demolición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base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reja-acero</w:t>
                    <w:tab/>
                    <w:t>Santa Rosalía</w:t>
                    <w:tab/>
                    <w:t>Rehabilitación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malla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ciclónica,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portón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reja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acero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luminarias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exteriores.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Prof. Emilio Mendoza Mouet.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851,615</w:t>
                    <w:tab/>
                    <w:t>851,615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5.40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4.50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construcción</w:t>
                    <w:tab/>
                    <w:t>La Ventana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cívica.</w:t>
                    <w:tab/>
                  </w:r>
                  <w:r>
                    <w:rPr>
                      <w:position w:val="-2"/>
                    </w:rPr>
                    <w:t>Techumbre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T.V. Secundaria No. 43,  Alberto Alvarado Arámburo.</w:t>
                    <w:tab/>
                  </w:r>
                  <w:r>
                    <w:rPr>
                      <w:w w:val="95"/>
                    </w:rPr>
                    <w:t>Mulegé</w:t>
                    <w:tab/>
                    <w:t>97</w:t>
                    <w:tab/>
                  </w:r>
                  <w:r>
                    <w:rPr/>
                    <w:t>734,796</w:t>
                    <w:tab/>
                    <w:t>734,796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servicios</w:t>
                    <w:tab/>
                    <w:t>Santa Águeda</w:t>
                    <w:tab/>
                    <w:t>Rehabilitación</w:t>
                    <w:tab/>
                    <w:t>5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sanitarios,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rampa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reconstrucción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plaza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cívica.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USAER No. 16.</w:t>
                    <w:tab/>
                    <w:t>Comondú</w:t>
                    <w:tab/>
                  </w:r>
                  <w:r>
                    <w:rPr>
                      <w:w w:val="95"/>
                    </w:rPr>
                    <w:t>55</w:t>
                    <w:tab/>
                  </w:r>
                  <w:r>
                    <w:rPr/>
                    <w:t>550,195</w:t>
                    <w:tab/>
                    <w:t>550,195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USAER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6.00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x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8.00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regional,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suministro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colocación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pizarrón,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Mobiliario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andador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conexión,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telefónica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internet.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200" w:right="0"/>
                    <w:jc w:val="left"/>
                  </w:pPr>
                  <w:r>
                    <w:rPr/>
                    <w:t>USAER No. 38.</w:t>
                    <w:tab/>
                    <w:t>Loreto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766,632</w:t>
                    <w:tab/>
                    <w:t>766,632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 aula  didáctica  de  6.00  x  8.00  m  en  estructura</w:t>
                    <w:tab/>
                    <w:t>Loreto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regional,  red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eléctrica  exterior  de  aula  USAER.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left="200" w:right="0"/>
                    <w:jc w:val="left"/>
                  </w:pPr>
                  <w:r>
                    <w:rPr/>
                    <w:t>E.P. Lic. Benito Juárez.</w:t>
                    <w:tab/>
                  </w:r>
                  <w:r>
                    <w:rPr>
                      <w:w w:val="95"/>
                    </w:rPr>
                    <w:t>Mulegé</w:t>
                    <w:tab/>
                    <w:t>85</w:t>
                    <w:tab/>
                  </w:r>
                  <w:r>
                    <w:rPr/>
                    <w:t>653,206</w:t>
                    <w:tab/>
                    <w:t>653,206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99</w:t>
                    <w:tab/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de módulo de servicios sanitarios rural.</w:t>
                    <w:tab/>
                    <w:t>Heroica Mulegé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E.P. Gertrudis Bocanegra.</w:t>
                    <w:tab/>
                  </w:r>
                  <w:r>
                    <w:rPr>
                      <w:w w:val="95"/>
                    </w:rPr>
                    <w:t>Mulegé</w:t>
                    <w:tab/>
                    <w:t>87</w:t>
                    <w:tab/>
                  </w:r>
                  <w:r>
                    <w:rPr/>
                    <w:t>753,753</w:t>
                    <w:tab/>
                    <w:t>753,753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Trabajos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edificios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  <w:tab/>
                    <w:t>San Ignacio</w:t>
                    <w:tab/>
                    <w:t>Rehabilitación</w:t>
                    <w:tab/>
                    <w:t>47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servicios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sanitarios.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T.V. Secundaria No. 24.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257,018</w:t>
                    <w:tab/>
                    <w:t>257,018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núcleo</w:t>
                    <w:tab/>
                    <w:t>Benito Juárez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sanitarios.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89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5pt;height:22pt;mso-position-horizontal-relative:page;mso-position-vertical-relative:page;z-index:-9688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84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8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8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8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8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8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8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8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87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86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86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86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8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85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85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85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85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84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8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Leyes de Reforma.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75</w:t>
                    <w:tab/>
                  </w:r>
                  <w:r>
                    <w:rPr>
                      <w:rFonts w:ascii="Arial" w:hAnsi="Arial"/>
                    </w:rPr>
                    <w:t>577,536</w:t>
                    <w:tab/>
                    <w:t>577,536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edificios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B.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  <w:tab/>
                    <w:t>San Hipólito</w:t>
                    <w:tab/>
                    <w:t>Rehabilitación</w:t>
                    <w:tab/>
                    <w:t>13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plaza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cívica,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malla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ciclónica.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 secundaria No. 35.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86</w:t>
                    <w:tab/>
                  </w:r>
                  <w:r>
                    <w:rPr>
                      <w:rFonts w:ascii="Arial" w:hAnsi="Arial"/>
                    </w:rPr>
                    <w:t>577,536</w:t>
                    <w:tab/>
                    <w:t>577,536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muros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salitre,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pintura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plafones,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cableado</w:t>
                    <w:tab/>
                    <w:t>Ejido Luis</w:t>
                    <w:tab/>
                    <w:t>Rehabilitación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831" w:val="left" w:leader="none"/>
                    </w:tabs>
                    <w:spacing w:line="256" w:lineRule="auto" w:before="15"/>
                    <w:ind w:right="952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eléctrico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aulas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1A,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10,000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lt,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andador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plaza</w:t>
                    <w:tab/>
                    <w:t>Echeverría</w:t>
                  </w:r>
                  <w:r>
                    <w:rPr>
                      <w:rFonts w:ascii="Arial" w:hAnsi="Arial"/>
                    </w:rPr>
                    <w:t> cívica.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Instituto Tecnológico Superior de Mulegé.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48</w:t>
                    <w:tab/>
                  </w:r>
                  <w:r>
                    <w:rPr>
                      <w:rFonts w:ascii="Arial" w:hAnsi="Arial"/>
                    </w:rPr>
                    <w:t>4,425,432</w:t>
                    <w:tab/>
                    <w:t>4,425,432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58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1463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segunda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etapa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edificio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C,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instalaciones</w:t>
                    <w:tab/>
                    <w:t>Santa Rosalía</w:t>
                    <w:tab/>
                    <w:t>Obra</w:t>
                    <w:tab/>
                    <w:t>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especiales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obra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exterior.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Instituto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Tecnológico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Suministro,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colocación,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3,053,963</w:t>
                    <w:tab/>
                    <w:t>3,053,963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828</w:t>
                  </w:r>
                </w:p>
                <w:p>
                  <w:pPr>
                    <w:pStyle w:val="BodyText"/>
                    <w:tabs>
                      <w:tab w:pos="4738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1"/>
                    </w:rPr>
                    <w:t>instalación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y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puesto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en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marcha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de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equipo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de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computo,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red,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voz</w:t>
                  </w:r>
                  <w:r>
                    <w:rPr>
                      <w:rFonts w:ascii="Arial" w:hAnsi="Arial"/>
                      <w:spacing w:val="18"/>
                      <w:position w:val="1"/>
                    </w:rPr>
                    <w:t> </w:t>
                  </w:r>
                  <w:r>
                    <w:rPr>
                      <w:rFonts w:ascii="Arial" w:hAnsi="Arial"/>
                      <w:position w:val="1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datos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diferentes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áreas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primera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etapa.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Instituto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Tecnológico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Suministro,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colocación,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940,713</w:t>
                    <w:tab/>
                    <w:t>940,713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828</w:t>
                  </w:r>
                </w:p>
                <w:p>
                  <w:pPr>
                    <w:pStyle w:val="BodyText"/>
                    <w:tabs>
                      <w:tab w:pos="47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alta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primera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etapa.</w:t>
                    <w:tab/>
                  </w:r>
                  <w:r>
                    <w:rPr>
                      <w:rFonts w:ascii="Arial" w:hAnsi="Arial"/>
                    </w:rPr>
                    <w:t>Santa Rosalía</w:t>
                    <w:tab/>
                  </w:r>
                  <w:r>
                    <w:rPr>
                      <w:rFonts w:ascii="Arial" w:hAnsi="Arial"/>
                    </w:rPr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Profa. Emma Isabel Osuna.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30</w:t>
                    <w:tab/>
                  </w:r>
                  <w:r>
                    <w:rPr>
                      <w:rFonts w:ascii="Arial"/>
                    </w:rPr>
                    <w:t>119,796</w:t>
                    <w:tab/>
                    <w:t>119,796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101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protecciones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metálicas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cambio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cancelería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La Paz</w:t>
                    <w:tab/>
                    <w:t>Rehabilitación</w:t>
                    <w:tab/>
                    <w:t>4</w:t>
                  </w:r>
                </w:p>
                <w:p>
                  <w:pPr>
                    <w:pStyle w:val="BodyText"/>
                    <w:spacing w:line="262" w:lineRule="auto" w:before="11"/>
                    <w:ind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edificio 4D, cambio de muebles sanitarios y mamparas en núcleo de servicios sanitarios.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 DE APORTACIONES MÚLTIPLES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J. Rosario García.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94</w:t>
                    <w:tab/>
                  </w:r>
                  <w:r>
                    <w:rPr>
                      <w:rFonts w:ascii="Arial" w:hAnsi="Arial"/>
                    </w:rPr>
                    <w:t>1,353,854</w:t>
                    <w:tab/>
                    <w:t>1,353,854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Sin nombre (La Ballena).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95</w:t>
                    <w:tab/>
                  </w:r>
                  <w:r>
                    <w:rPr>
                      <w:rFonts w:ascii="Arial"/>
                    </w:rPr>
                    <w:t>1,462,664</w:t>
                    <w:tab/>
                    <w:t>1,462,664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98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211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exterior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aires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acondicionados.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84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102783pt;margin-top:575.441528pt;width:24.2pt;height:22pt;mso-position-horizontal-relative:page;mso-position-vertical-relative:page;z-index:-968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85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8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8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8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8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8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8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8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8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8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8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8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8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81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8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8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8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8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7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Jesús Castro Agúndez.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241,333</w:t>
                    <w:tab/>
                    <w:t>241,333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de 10,000 lt.</w:t>
                    <w:tab/>
                    <w:t>La Paz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Cisterna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E.S.Tec. No.17.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212,964</w:t>
                    <w:tab/>
                    <w:t>212,964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Alumbrado en techumbre de cancha de usos múltiples.</w:t>
                    <w:tab/>
                    <w:t>La Paz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E.P. Álvaro Obregón.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197,131</w:t>
                    <w:tab/>
                    <w:t>197,131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de cisterna prefabricada de 10,000 lt.</w:t>
                    <w:tab/>
                    <w:t>La Paz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Cisterna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J.N. Mejibo.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143,776</w:t>
                    <w:tab/>
                    <w:t>143,776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/>
                    <w:t>196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prefabricada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lt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barandal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  <w:tab/>
                    <w:t>Cabo San Lucas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protección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andador.</w:t>
                    <w:tab/>
                  </w:r>
                  <w:r>
                    <w:rPr>
                      <w:position w:val="-2"/>
                    </w:rPr>
                    <w:t>Cisterna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left="200" w:right="0"/>
                    <w:jc w:val="left"/>
                  </w:pPr>
                  <w:r>
                    <w:rPr/>
                    <w:t>E.P. Rosario Castellanos.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230,826</w:t>
                    <w:tab/>
                    <w:t>230,826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Trabajos de rehabilitación eléctrica.</w:t>
                    <w:tab/>
                    <w:t>La Paz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E.P. Emiliano Zapata.</w:t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70,435</w:t>
                    <w:tab/>
                    <w:t>70,435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65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de cisterna prefabricada de 5,000 lt.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8004" w:val="left" w:leader="none"/>
                      <w:tab w:pos="9965" w:val="lef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Aguas Número Uno</w:t>
                    <w:tab/>
                  </w:r>
                  <w:r>
                    <w:rPr>
                      <w:w w:val="95"/>
                      <w:position w:val="-1"/>
                    </w:rPr>
                    <w:t>Cisterna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3"/>
                    <w:ind w:left="200" w:right="0"/>
                    <w:jc w:val="left"/>
                  </w:pPr>
                  <w:r>
                    <w:rPr/>
                    <w:t>E.P. República de Cuba.</w:t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103,912</w:t>
                    <w:tab/>
                    <w:t>103,912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119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de cisterna de 10,000 lt. y red sanitaria.</w:t>
                    <w:tab/>
                    <w:t>Puerto Adolfo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90" w:val="lef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López Mateos</w:t>
                    <w:tab/>
                  </w:r>
                  <w:r>
                    <w:rPr>
                      <w:w w:val="95"/>
                      <w:position w:val="-1"/>
                    </w:rPr>
                    <w:t>Cisterna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3"/>
                    <w:ind w:left="200" w:right="0"/>
                    <w:jc w:val="left"/>
                  </w:pPr>
                  <w:r>
                    <w:rPr/>
                    <w:t>C.A.M. No. 10.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128,948</w:t>
                    <w:tab/>
                    <w:t>128,948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  <w:tab/>
                    <w:t>Todos Santos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cisterna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prefabricada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5,000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lt.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E.P. Miguel Hidalgo y Costilla.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64,641</w:t>
                    <w:tab/>
                    <w:t>64,641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45</w:t>
                    <w:tab/>
                    <w:t>Beneficiario</w:t>
                    <w:tab/>
                  </w:r>
                  <w:r>
                    <w:rPr/>
                    <w:t>263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Rehabilitación eléctrica.</w:t>
                    <w:tab/>
                    <w:t>Todos Santos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E.S. Técnica No. 02.</w:t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667,980</w:t>
                    <w:tab/>
                    <w:t>667,980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380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Rehabilitación eléctrica.</w:t>
                    <w:tab/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79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9pt;height:22pt;mso-position-horizontal-relative:page;mso-position-vertical-relative:page;z-index:-9679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86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7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7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7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7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7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7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76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7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7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76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7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7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7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7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7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José Pilar Cota Carrillo.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407,668</w:t>
                    <w:tab/>
                    <w:t>407,668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390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núcleo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sanitarios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  <w:tab/>
                    <w:t>La Paz</w:t>
                    <w:tab/>
                    <w:t>Anexo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regional,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hidro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sanitaria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prefabricada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Cisterna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10,000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lt.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Simón Bolívar.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</w:rPr>
                    <w:t>703,698</w:t>
                    <w:tab/>
                    <w:t>703,698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pisos de plaza cívica y construcción de rampas.</w:t>
                    <w:tab/>
                    <w:t>La Paz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Nueva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Creación,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Perlas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Golfo.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453,310</w:t>
                    <w:tab/>
                    <w:t>453,310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206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didáctica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u-2c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planta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lata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2B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cubo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escaleras.</w:t>
                    <w:tab/>
                  </w:r>
                  <w:r>
                    <w:rPr>
                      <w:rFonts w:ascii="Arial"/>
                      <w:position w:val="-2"/>
                    </w:rPr>
                    <w:t>Anexo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Escopinichi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(Chula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Vista).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aulas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766,275</w:t>
                    <w:tab/>
                    <w:t>766,275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551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didácticas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estructura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U</w:t>
                  </w:r>
                  <w:r>
                    <w:rPr>
                      <w:rFonts w:ascii="Arial" w:hAnsi="Arial"/>
                    </w:rPr>
                    <w:t>-2</w:t>
                  </w:r>
                  <w:r>
                    <w:rPr>
                      <w:rFonts w:ascii="Arial" w:hAnsi="Arial"/>
                    </w:rPr>
                    <w:t>C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planta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lata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adaptación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Cabo San Lucas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aula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USAER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(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>
                      <w:rFonts w:ascii="Arial" w:hAnsi="Arial"/>
                    </w:rPr>
                    <w:t>o.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88)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aula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didáctica 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estructura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U</w:t>
                  </w:r>
                  <w:r>
                    <w:rPr>
                      <w:rFonts w:ascii="Arial" w:hAnsi="Arial"/>
                    </w:rPr>
                    <w:t>-1</w:t>
                  </w:r>
                  <w:r>
                    <w:rPr>
                      <w:rFonts w:ascii="Arial" w:hAnsi="Arial"/>
                    </w:rPr>
                    <w:t>C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Anexo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4" w:lineRule="exact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existente.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7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Jesús Castro Agúndez.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865,831</w:t>
                    <w:tab/>
                    <w:t>865,831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467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Remodelación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módulos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  <w:tab/>
                    <w:t>Cabo San Lucas</w:t>
                    <w:tab/>
                    <w:t>Anexo</w:t>
                    <w:tab/>
                    <w:t>4</w:t>
                  </w:r>
                </w:p>
                <w:p>
                  <w:pPr>
                    <w:pStyle w:val="BodyText"/>
                    <w:spacing w:line="262" w:lineRule="auto" w:before="11"/>
                    <w:ind w:left="200"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(turno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matutino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turno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vespertino),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adecuación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USAER</w:t>
                  </w:r>
                  <w:r>
                    <w:rPr>
                      <w:rFonts w:ascii="Arial" w:hAnsi="Arial"/>
                    </w:rPr>
                    <w:t> No.11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rampas.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Manuel de Jesús Salgado Calderón.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344,723</w:t>
                    <w:tab/>
                    <w:t>344,723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35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334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USAER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No.63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adosada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regional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6.00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x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8.00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m.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Gral. Melitón Albánez.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519,782</w:t>
                    <w:tab/>
                    <w:t>519,782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302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edificios,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adecuación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Todos Santos</w:t>
                    <w:tab/>
                    <w:t>Anexo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movilidad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visual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accesibilidad.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CENDI No. 1, Jesús Castro Agúndez.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68</w:t>
                    <w:tab/>
                  </w:r>
                  <w:r>
                    <w:rPr>
                      <w:rFonts w:ascii="Arial" w:hAnsi="Arial"/>
                    </w:rPr>
                    <w:t>115,558</w:t>
                    <w:tab/>
                    <w:t>115,558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cisterna y obra exterior.</w:t>
                    <w:tab/>
                    <w:t>La Paz</w:t>
                    <w:tab/>
                    <w:t>Anexo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74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624756pt;margin-top:575.441528pt;width:22.7pt;height:22pt;mso-position-horizontal-relative:page;mso-position-vertical-relative:page;z-index:-967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87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7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7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7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7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7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7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7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7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7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7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7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7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71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7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7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7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7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7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Carlos A. Carrillo.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87,619</w:t>
                    <w:tab/>
                    <w:t>87,619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35</w:t>
                    <w:tab/>
                    <w:t>Beneficiario</w:t>
                    <w:tab/>
                  </w:r>
                  <w:r>
                    <w:rPr/>
                    <w:t>307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plafón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aires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acondicionados.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CENDI No. 02, María del Carmen Ortega Meza.</w:t>
                    <w:tab/>
                    <w:t>La Paz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235,344</w:t>
                    <w:tab/>
                    <w:t>235,344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95</w:t>
                    <w:tab/>
                    <w:t>Beneficiario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cocina.</w:t>
                    <w:tab/>
                    <w:t>La Paz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Valentín Gómez Farías.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83,062</w:t>
                    <w:tab/>
                    <w:t>83,062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226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Demolición y construcción de barda perimetral.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Constituyentes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California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Sur.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tres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1,199,886</w:t>
                    <w:tab/>
                    <w:t>1,199,886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747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aulas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U-2C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alta.</w:t>
                    <w:tab/>
                    <w:t>Cabo San Lucas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E.P. Juan H. Mendoza.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98,832</w:t>
                    <w:tab/>
                    <w:t>98,832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69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Trabajos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sanitarios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  <w:tab/>
                    <w:t>El Rosario Uno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trabajos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fosa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séptica.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E.P.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Nueva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Creación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(Leonardo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Gastelum).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Construcción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808,796</w:t>
                    <w:tab/>
                    <w:t>808,796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496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aula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alta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U-2C,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aula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didáctica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lt.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17"/>
                    <w:ind w:left="200" w:right="0"/>
                    <w:jc w:val="left"/>
                  </w:pPr>
                  <w:r>
                    <w:rPr/>
                    <w:t>E.S.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Raúl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Enrique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Guerrero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Montaño.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aula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309,024</w:t>
                    <w:tab/>
                    <w:t>309,024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1115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didáctica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alta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1/2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U-2C.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J.N. Eva Sámano de López.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219,243</w:t>
                    <w:tab/>
                    <w:t>219,243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y rehabilitación de barda.</w:t>
                    <w:tab/>
                    <w:t>La Paz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J.N. Cuauhtémoc.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270,743</w:t>
                    <w:tab/>
                    <w:t>270,743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de barda perimetral.</w:t>
                    <w:tab/>
                    <w:t>La Paz</w:t>
                    <w:tab/>
                    <w:t>Anexo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70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75pt;height:22pt;mso-position-horizontal-relative:page;mso-position-vertical-relative:page;z-index:-966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88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6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6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6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6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6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6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6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67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67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67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67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6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66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6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6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6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6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6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58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Leonardo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Vinci.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748,180</w:t>
                    <w:tab/>
                    <w:t>748,180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128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aulas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didácticas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2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e/e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estructura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U1-C,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eléctrica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conector.</w:t>
                    <w:tab/>
                  </w:r>
                  <w:r>
                    <w:rPr>
                      <w:rFonts w:ascii="Arial"/>
                      <w:position w:val="-2"/>
                    </w:rPr>
                    <w:t>Anexo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Ford 210.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30</w:t>
                    <w:tab/>
                  </w:r>
                  <w:r>
                    <w:rPr>
                      <w:rFonts w:ascii="Arial"/>
                    </w:rPr>
                    <w:t>388,821</w:t>
                    <w:tab/>
                    <w:t>388,821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299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aula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didáctica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adosa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estructura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U1-C,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red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eléctrica,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andador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conexión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lámina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Anexo</w:t>
                    <w:tab/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lámparas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techumbre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cancha.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Sin Nombre (Ejido San José).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432,748</w:t>
                    <w:tab/>
                    <w:t>432,748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239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aula didáctica en planta baja en estructura U2-C.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América.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354,899</w:t>
                    <w:tab/>
                    <w:t>354,899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didáctica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adosada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regional</w:t>
                    <w:tab/>
                    <w:t>El Sargento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6.00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8.00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prefabricada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Anexo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lt.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Sin Nombre (Perlas del Golfo).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30</w:t>
                    <w:tab/>
                  </w:r>
                  <w:r>
                    <w:rPr>
                      <w:rFonts w:ascii="Arial"/>
                    </w:rPr>
                    <w:t>435,802</w:t>
                    <w:tab/>
                    <w:t>435,802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206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didáctica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regional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6.00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8.00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andador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barda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perimetral.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Anexo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Fernando Burgoin.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30</w:t>
                    <w:tab/>
                  </w:r>
                  <w:r>
                    <w:rPr>
                      <w:rFonts w:ascii="Arial"/>
                    </w:rPr>
                    <w:t>284,663</w:t>
                    <w:tab/>
                    <w:t>284,663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504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subestación eléctrica y rehabilitación eléctrica general.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65 Nueva Creación.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30</w:t>
                    <w:tab/>
                  </w:r>
                  <w:r>
                    <w:rPr>
                      <w:rFonts w:ascii="Arial" w:hAnsi="Arial"/>
                    </w:rPr>
                    <w:t>3,063,581</w:t>
                    <w:tab/>
                    <w:t>3,063,581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114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1era.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etapa: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tres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aulas,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dirección,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nss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escaleras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acceso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plaza 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4" w:lineRule="exact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cívica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techumbre,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cisterna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10,000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fosa,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Anexo</w:t>
                    <w:tab/>
                    <w:t>11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4" w:lineRule="exact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pozo,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barda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exterior.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Alejandro Torres Rosas.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36,269</w:t>
                    <w:tab/>
                    <w:t>36,269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215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65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402771pt;margin-top:575.441528pt;width:24.9pt;height:22pt;mso-position-horizontal-relative:page;mso-position-vertical-relative:page;z-index:-966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89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6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6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6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6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6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6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63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62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62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62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6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6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6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6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6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6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6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Diego Rivera.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36,988</w:t>
                    <w:tab/>
                    <w:t>36,988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239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Frida Kahlo.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24,342</w:t>
                    <w:tab/>
                    <w:t>24,342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203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Guadalupe Libia Ceseña Green.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29,130</w:t>
                    <w:tab/>
                    <w:t>29,130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169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Ignacio Manuel Altamirano.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27,415</w:t>
                    <w:tab/>
                    <w:t>27,415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152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left="238" w:right="0"/>
                    <w:jc w:val="left"/>
                  </w:pPr>
                  <w:r>
                    <w:rPr/>
                    <w:t>J.N. José Clemente Orozco.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27,185</w:t>
                    <w:tab/>
                    <w:t>27,185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245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Efraín Ceseña Ceseña.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23,760</w:t>
                    <w:tab/>
                    <w:t>23,760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662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José Vasconcelos.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40,141</w:t>
                    <w:tab/>
                    <w:t>40,141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209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Anabella Rojas Pérez.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23,760</w:t>
                    <w:tab/>
                    <w:t>23,760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232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60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6.15pt;height:22pt;mso-position-horizontal-relative:page;mso-position-vertical-relative:page;z-index:-966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20"/>
                      <w:sz w:val="40"/>
                    </w:rPr>
                    <w:t>90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5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5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5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5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5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5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5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58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58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57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57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5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57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5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5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5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5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5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Fernando I. Cota Sández.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43,451</w:t>
                    <w:tab/>
                    <w:t>43,451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623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José Lucas Manríquez Arípez.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45,905</w:t>
                    <w:tab/>
                    <w:t>45,905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604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Raúl Enrique Guerrero Montaño.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28,486</w:t>
                    <w:tab/>
                    <w:t>28,486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565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Héroes de 1847.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32,195</w:t>
                    <w:tab/>
                    <w:t>32,195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659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Leonardo Gastélum Villalobos.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42,295</w:t>
                    <w:tab/>
                    <w:t>42,295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610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Juana Inés de La Cruz.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39,695</w:t>
                    <w:tab/>
                    <w:t>39,695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611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19.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24,478</w:t>
                    <w:tab/>
                    <w:t>24,478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827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Telesecundaria No. 29 Carmen Fisher Cota.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43,716</w:t>
                    <w:tab/>
                    <w:t>43,716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519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55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942749pt;margin-top:575.441528pt;width:21.35pt;height:22pt;mso-position-horizontal-relative:page;mso-position-vertical-relative:page;z-index:-9655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91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5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5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5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5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5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5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5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5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5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52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5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5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52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5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5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5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5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5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Telesecundaria No. 58 Leonardo Da Vinci.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18,237</w:t>
                    <w:tab/>
                    <w:t>18,237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38" w:right="0"/>
                    <w:jc w:val="left"/>
                  </w:pPr>
                  <w:r>
                    <w:rPr/>
                    <w:t>E.S.T. No. 20, Francisco Contreras Verdugo.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21,068</w:t>
                    <w:tab/>
                    <w:t>21,068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Telesecundaria No. 8, Octavio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25,796</w:t>
                    <w:tab/>
                    <w:t>25,796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Pedro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E.S.T. No. 13, Alberto Andrés Alvarado Arámburo.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44,474</w:t>
                    <w:tab/>
                    <w:t>44,474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658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E.S.T.  No. 1, Profa. Concepción Casillas 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16,684</w:t>
                    <w:tab/>
                    <w:t>16,684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José Pilar Cota Carrillo.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23,573</w:t>
                    <w:tab/>
                    <w:t>23,573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David Peralta Osuna.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49,539</w:t>
                    <w:tab/>
                    <w:t>49,539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583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José María Garma González.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6,021</w:t>
                    <w:tab/>
                    <w:t>6,021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Centenario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50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2pt;height:22pt;mso-position-horizontal-relative:page;mso-position-vertical-relative:page;z-index:-965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92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5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4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4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4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4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4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4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4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48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4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4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4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4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4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4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4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4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Rafael Ramírez.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32,139</w:t>
                    <w:tab/>
                    <w:t>32,139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Gabriel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Francisco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Ojeda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Agúndez.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14,356</w:t>
                    <w:tab/>
                    <w:t>14,356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565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E.S.Técnica No.17.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54,769</w:t>
                    <w:tab/>
                    <w:t>54,769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559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40, Elvira Castillo Marrón.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86,412</w:t>
                    <w:tab/>
                    <w:t>86,412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132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49, José Evodio Balderas González.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33,926</w:t>
                    <w:tab/>
                    <w:t>33,926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50, Gabriel García Márquez.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33,698</w:t>
                    <w:tab/>
                    <w:t>33,698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53, José Emilio Pacheco.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51,820</w:t>
                    <w:tab/>
                    <w:t>51,820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Roberto García Tortoledo.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13,546</w:t>
                    <w:tab/>
                    <w:t>13,546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Gustavo Diaz Ordaz.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22,474</w:t>
                    <w:tab/>
                    <w:t>22,474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328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46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602783pt;margin-top:575.441528pt;width:24.7pt;height:22pt;mso-position-horizontal-relative:page;mso-position-vertical-relative:page;z-index:-9645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93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4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4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4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4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4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4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4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4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4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43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4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4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42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4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4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4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4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4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Dominga González Morales.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14,587</w:t>
                    <w:tab/>
                    <w:t>14,587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Ciudad de los Niños.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16,558</w:t>
                    <w:tab/>
                    <w:t>16,558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Estado 30.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67,506</w:t>
                    <w:tab/>
                    <w:t>67,506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Agustín Arriola Martínez.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20,259</w:t>
                    <w:tab/>
                    <w:t>20,259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Prof. Francisco Cota Moreno.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31,798</w:t>
                    <w:tab/>
                    <w:t>31,798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Prof. Carlos Moreno Preciado.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17,493</w:t>
                    <w:tab/>
                    <w:t>17,493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Ignacio López Rayón.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19,078</w:t>
                    <w:tab/>
                    <w:t>19,078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Calafia.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24,180</w:t>
                    <w:tab/>
                    <w:t>24,180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41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4pt;height:22pt;mso-position-horizontal-relative:page;mso-position-vertical-relative:page;z-index:-964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94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4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4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4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4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3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3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3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3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3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38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3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3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37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37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37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37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36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3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Diana Laura Riojas Reyes.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28,660</w:t>
                    <w:tab/>
                    <w:t>28,660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Gabriela Mistral.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18,305</w:t>
                    <w:tab/>
                    <w:t>18,305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Revolución de 1910.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18,554</w:t>
                    <w:tab/>
                    <w:t>18,554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Manuel Márquez de León.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17,248</w:t>
                    <w:tab/>
                    <w:t>17,248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Diana Laura Riojas Reyes.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22,860</w:t>
                    <w:tab/>
                    <w:t>22,860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122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Pedro Peláez Manríquez.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13,546</w:t>
                    <w:tab/>
                    <w:t>13,546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Manuel M. Ponce.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17,791</w:t>
                    <w:tab/>
                    <w:t>17,791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Thomas Alva Edison.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13,546</w:t>
                    <w:tab/>
                    <w:t>13,546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36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942749pt;margin-top:575.441528pt;width:24.35pt;height:22pt;mso-position-horizontal-relative:page;mso-position-vertical-relative:page;z-index:-963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95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3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3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3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3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3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3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3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3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3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3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3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3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33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3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3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3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3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3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Prof. Marcelo Rubio Ruiz.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15,250</w:t>
                    <w:tab/>
                    <w:t>15,250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José María Morelos y Pavón.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25,753</w:t>
                    <w:tab/>
                    <w:t>25,753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Profa. Rosaura Zapata Cano.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13,546</w:t>
                    <w:tab/>
                    <w:t>13,546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Prof. Luis Peláez Manríquez.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16,371</w:t>
                    <w:tab/>
                    <w:t>16,371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Profr. Arturo Oropeza Villegas.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92,036</w:t>
                    <w:tab/>
                    <w:t>92,036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Nueva Creación (Camino Real).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73,259</w:t>
                    <w:tab/>
                    <w:t>73,259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No. 37, Ernesto Romero Lucero.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103,834</w:t>
                    <w:tab/>
                    <w:t>103,834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Humberto Muñoz Zazueta.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16,742</w:t>
                    <w:tab/>
                    <w:t>16,742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31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5.05pt;height:22pt;mso-position-horizontal-relative:page;mso-position-vertical-relative:page;z-index:-9631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96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3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3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3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3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3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2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2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29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29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28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28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2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28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28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27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27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27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2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10.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46,884</w:t>
                    <w:tab/>
                    <w:t>46,884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639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José Vasconcelos.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28,174</w:t>
                    <w:tab/>
                    <w:t>28,174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512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26.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36,813</w:t>
                    <w:tab/>
                    <w:t>36,813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571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Álvaro Obregón Salido.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30,286</w:t>
                    <w:tab/>
                    <w:t>30,286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289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Antonio Verdugo Verduzco.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44,319</w:t>
                    <w:tab/>
                    <w:t>44,319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385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Adolfo López Mateos.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18,328</w:t>
                    <w:tab/>
                    <w:t>18,328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346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Luis Rodríguez Chávez.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27,927</w:t>
                    <w:tab/>
                    <w:t>27,927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Nueva Creación Fracc. Perlas del Golfo.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17,296</w:t>
                    <w:tab/>
                    <w:t>17,296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206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26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462769pt;margin-top:575.441528pt;width:22.85pt;height:22pt;mso-position-horizontal-relative:page;mso-position-vertical-relative:page;z-index:-9626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97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2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2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2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2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2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2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24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24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24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23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2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23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2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2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2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2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2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Niños Héroes.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16,464</w:t>
                    <w:tab/>
                    <w:t>16,464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CAM No. 13.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12,722</w:t>
                    <w:tab/>
                    <w:t>12,722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CAM José Gilberto Vega Martínez.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20,831</w:t>
                    <w:tab/>
                    <w:t>20,831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Bicentenario de la Independencia de México.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17,902</w:t>
                    <w:tab/>
                    <w:t>17,902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Francisco Romero Escopinichi.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21,721</w:t>
                    <w:tab/>
                    <w:t>21,721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José Luis Guerrero Romero.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12,615</w:t>
                    <w:tab/>
                    <w:t>12,615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Fundación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12,615</w:t>
                    <w:tab/>
                    <w:t>12,615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Nueva Creación Fracc. Perlas del Golfo.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18,414</w:t>
                    <w:tab/>
                    <w:t>18,414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22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4.9pt;height:22pt;mso-position-horizontal-relative:page;mso-position-vertical-relative:page;z-index:-962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98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2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2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2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2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2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2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2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19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19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19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19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1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18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18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18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17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17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1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Juana Teresa Ruiz Aguirre.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12,615</w:t>
                    <w:tab/>
                    <w:t>12,615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97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Lic. Ángel César Mendoza Arámburo.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13,134</w:t>
                    <w:tab/>
                    <w:t>13,134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Martina A. Viuda de Díaz.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64,560</w:t>
                    <w:tab/>
                    <w:t>64,560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Profa. Julieta Castro Heras.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15,569</w:t>
                    <w:tab/>
                    <w:t>15,569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293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El Pípila José de los Reyes Martínez.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18,065</w:t>
                    <w:tab/>
                    <w:t>18,065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Agua Amarga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Ángel Fort Amador.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13,769</w:t>
                    <w:tab/>
                    <w:t>13,769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Cardonal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América.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13,769</w:t>
                    <w:tab/>
                    <w:t>13,769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Sargento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Prof. Antonio F. Delgado.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18,763</w:t>
                    <w:tab/>
                    <w:t>18,763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Triunfo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17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242737pt;margin-top:575.441528pt;width:25.05pt;height:22pt;mso-position-horizontal-relative:page;mso-position-vertical-relative:page;z-index:-9616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99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1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1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1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1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1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1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1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15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14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14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14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1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13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1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1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1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1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1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Columba Salgado Pedrín.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13,769</w:t>
                    <w:tab/>
                    <w:t>13,769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36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General Juan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44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J.N. Eusebio Francisco Kino.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13,769</w:t>
                    <w:tab/>
                    <w:t>13,769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Ventana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Juan H. Mendoza.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46,981</w:t>
                    <w:tab/>
                    <w:t>46,981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69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Rosario Uno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Manuel Torre Iglesias.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18,831</w:t>
                    <w:tab/>
                    <w:t>18,831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Bartolo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Profa. Rosaura Zapata Cano.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25,185</w:t>
                    <w:tab/>
                    <w:t>25,185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Mariano Matamoros.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25,185</w:t>
                    <w:tab/>
                    <w:t>25,185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42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Agua Amarga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Prof. Benito Beltrán Beltrán.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10,676</w:t>
                    <w:tab/>
                    <w:t>10,676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Ancón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Benito Juárez.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13,769</w:t>
                    <w:tab/>
                    <w:t>13,769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71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Cardonal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12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050pt;height:22pt;mso-position-horizontal-relative:page;mso-position-vertical-relative:page;z-index:-9612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100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1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1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1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1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1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1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1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1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1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09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0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0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09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0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0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0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0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0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Profra. Rosaura Zapata Cano.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10,676</w:t>
                    <w:tab/>
                    <w:t>10,676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Antonio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Vicente Guerrero.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13,769</w:t>
                    <w:tab/>
                    <w:t>13,769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181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Sargento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República Argentina.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29,267</w:t>
                    <w:tab/>
                    <w:t>29,267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Triunfo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Alfredo V. Bonfil.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16,862</w:t>
                    <w:tab/>
                    <w:t>16,862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124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General Juan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44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Basilio Badillo.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13,769</w:t>
                    <w:tab/>
                    <w:t>13,769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General Juan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44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Narciso Mendoza.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7,347</w:t>
                    <w:tab/>
                    <w:t>7,347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260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Los Barriles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Enrique C. Rébsamen.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7,347</w:t>
                    <w:tab/>
                    <w:t>7,347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58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Antonio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Prof. Carlos A. Mendoza.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13,769</w:t>
                    <w:tab/>
                    <w:t>13,769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48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Bartolo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07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022766pt;margin-top:575.441528pt;width:30.3pt;height:22pt;mso-position-horizontal-relative:page;mso-position-vertical-relative:page;z-index:-9607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101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0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0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0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0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0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0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0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05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05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04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604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60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604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604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603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603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603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60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Constanza Diaz.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16,862</w:t>
                    <w:tab/>
                    <w:t>16,862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Prof. Antonio F. Delgado.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9,505</w:t>
                    <w:tab/>
                    <w:t>9,505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 Pedro México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No. 32.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7,347</w:t>
                    <w:tab/>
                    <w:t>7,347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167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Los Barriles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Alejandro Meza León.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6,023</w:t>
                    <w:tab/>
                    <w:t>6,023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Antonio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Telesecundaria No. 10, Leonor Meza Martínez.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13,769</w:t>
                    <w:tab/>
                    <w:t>13,769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96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Sargento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Telesecundaria No. 26, Reyes Castro Cota.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10,676</w:t>
                    <w:tab/>
                    <w:t>10,676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Cardonal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Estado de Hidalgo.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9,729</w:t>
                    <w:tab/>
                    <w:t>9,729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Javier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Telesecundaria No. 20, Jesús Castro Agúndez.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6,486</w:t>
                    <w:tab/>
                    <w:t>6,486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Javier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602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1pt;height:22pt;mso-position-horizontal-relative:page;mso-position-vertical-relative:page;z-index:-9602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102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6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6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6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60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60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60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60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60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60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600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9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9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99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99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98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98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98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9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Leandro Valle.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6,486</w:t>
                    <w:tab/>
                    <w:t>6,486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34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Agua Verde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Telesecundaria No. 32, Emiliano Zapata.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3,243</w:t>
                    <w:tab/>
                    <w:t>3,243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17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Agua Verde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CAM Mercedes Davis Perpuli.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6,023</w:t>
                    <w:tab/>
                    <w:t>6,023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67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Altagracia Davis Perpuli.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12,207</w:t>
                    <w:tab/>
                    <w:t>12,207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150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Eloísa Diaz Arrazola.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15,353</w:t>
                    <w:tab/>
                    <w:t>15,353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Juan Escutia.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12,207</w:t>
                    <w:tab/>
                    <w:t>12,207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99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Laura Méndez de Cuenca.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12,207</w:t>
                    <w:tab/>
                    <w:t>12,207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Luz María Garayzar Verdugo.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12,207</w:t>
                    <w:tab/>
                    <w:t>12,207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98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682739pt;margin-top:575.441528pt;width:33.6pt;height:22pt;mso-position-horizontal-relative:page;mso-position-vertical-relative:page;z-index:-9597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103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9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9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9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9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9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9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9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9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9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95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9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9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94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94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94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93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93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9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Prof. Pablo L. Martínez.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6,023</w:t>
                    <w:tab/>
                    <w:t>6,023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Civilizadores de Baja California.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15,218</w:t>
                    <w:tab/>
                    <w:t>15,218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Juan Felipe Lagos.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15,218</w:t>
                    <w:tab/>
                    <w:t>15,218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Telesecundaria No. 39, Guaycuras.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3,243</w:t>
                    <w:tab/>
                    <w:t>3,243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Ligüí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Modesto Sánchez Mayón.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12,207</w:t>
                    <w:tab/>
                    <w:t>12,207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Mercedes Davis Pérpuli.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18,230</w:t>
                    <w:tab/>
                    <w:t>18,230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Para Niños Migrantes No. 29.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11,698</w:t>
                    <w:tab/>
                    <w:t>11,698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Juan Londó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Olivia Pérpuly de la Toba.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15,218</w:t>
                    <w:tab/>
                    <w:t>15,218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93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35pt;height:22pt;mso-position-horizontal-relative:page;mso-position-vertical-relative:page;z-index:-9592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104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9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9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9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9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9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9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9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91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90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90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90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9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89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8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8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8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8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8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25 de octubre de 1697.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15,218</w:t>
                    <w:tab/>
                    <w:t>15,218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450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José Vasconcelos.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6,486</w:t>
                    <w:tab/>
                    <w:t>6,486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51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Ligüí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Benito Juárez.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6,023</w:t>
                    <w:tab/>
                    <w:t>6,023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370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CENDI No. 1 Jesús Castro Agúndez.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13,259</w:t>
                    <w:tab/>
                    <w:t>13,259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CENDI No. 2 María del Carmen Ortega Meza.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19,443</w:t>
                    <w:tab/>
                    <w:t>19,443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CAM Sra. Luz Davis de Mendoza.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13,835</w:t>
                    <w:tab/>
                    <w:t>13,835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 Dr. Roberto Solís Quiroga.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7,075</w:t>
                    <w:tab/>
                    <w:t>7,075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Adolfo Ruiz Cortines.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23,346</w:t>
                    <w:tab/>
                    <w:t>23,346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88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022766pt;margin-top:575.441528pt;width:33.3pt;height:22pt;mso-position-horizontal-relative:page;mso-position-vertical-relative:page;z-index:-9588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105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8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8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8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8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8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8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8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86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86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85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85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8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85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84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84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84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84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8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Eva Sámano de López Mateos.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14,642</w:t>
                    <w:tab/>
                    <w:t>14,642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Federico Froebel.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13,720</w:t>
                    <w:tab/>
                    <w:t>13,720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Francisco Gabilondo Soler.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13,808</w:t>
                    <w:tab/>
                    <w:t>13,808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Francisco Zarco.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7,190</w:t>
                    <w:tab/>
                    <w:t>7,190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Guadalupe Victoria.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7,190</w:t>
                    <w:tab/>
                    <w:t>7,190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Jaime Nuno.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13,951</w:t>
                    <w:tab/>
                    <w:t>13,951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José Refugio Angulo Cota.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24,416</w:t>
                    <w:tab/>
                    <w:t>24,416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Josefina Ramos del Río.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24,754</w:t>
                    <w:tab/>
                    <w:t>24,754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83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950pt;height:22pt;mso-position-horizontal-relative:page;mso-position-vertical-relative:page;z-index:-9583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106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8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8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8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8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8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8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8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81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81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80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80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8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80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80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79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79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79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7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Juan Enrique Pestalozzi.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14,259</w:t>
                    <w:tab/>
                    <w:t>14,259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Emiliano Zapata (segunda etapa).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430,849</w:t>
                    <w:tab/>
                    <w:t>430,849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65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plaza cívica y pisos exteriores.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Anexo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Juan Jacobo Rousseau.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13,259</w:t>
                    <w:tab/>
                    <w:t>13,259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Magdalena Contreras.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13,808</w:t>
                    <w:tab/>
                    <w:t>13,808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María Magdalena Rubio Ruiz.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13,835</w:t>
                    <w:tab/>
                    <w:t>13,835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Prof. Benito Beltrán Beltrán.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22,405</w:t>
                    <w:tab/>
                    <w:t>22,405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Prof. Bonifacio Díaz.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16,323</w:t>
                    <w:tab/>
                    <w:t>16,323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Prof. Domingo Carballo Félix.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29,257</w:t>
                    <w:tab/>
                    <w:t>29,257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Profa. María Luisa Navarro Ojeda.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13,259</w:t>
                    <w:tab/>
                    <w:t>13,259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78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542725pt;margin-top:575.441528pt;width:31.75pt;height:22pt;mso-position-horizontal-relative:page;mso-position-vertical-relative:page;z-index:-9578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107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7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7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7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7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7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7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7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76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76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76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75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7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75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7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7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7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7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7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Rosario Rosas.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13,605</w:t>
                    <w:tab/>
                    <w:t>13,605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Simón Bolívar.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13,835</w:t>
                    <w:tab/>
                    <w:t>13,835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30 de Abril.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32,064</w:t>
                    <w:tab/>
                    <w:t>32,064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Carlos Jerez Márquez.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16,912</w:t>
                    <w:tab/>
                    <w:t>16,912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Celerino Cano.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16,912</w:t>
                    <w:tab/>
                    <w:t>16,912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Fernando Jordán Juárez.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29,722</w:t>
                    <w:tab/>
                    <w:t>29,722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CAM No.10.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37,248</w:t>
                    <w:tab/>
                    <w:t>37,248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Todos Santos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General Francisco J. Mújica.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16,912</w:t>
                    <w:tab/>
                    <w:t>16,912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74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8pt;height:22pt;mso-position-horizontal-relative:page;mso-position-vertical-relative:page;z-index:-957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108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7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7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7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7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7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7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7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7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7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71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7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7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70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7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7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6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6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6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Gregorio Torres Quintero.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48,340</w:t>
                    <w:tab/>
                    <w:t>48,340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358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Guillermo Valle Gómez.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27,177</w:t>
                    <w:tab/>
                    <w:t>27,177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Ignacio Allende.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10,728</w:t>
                    <w:tab/>
                    <w:t>10,728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269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Jaime Álvarez Constantino.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23,702</w:t>
                    <w:tab/>
                    <w:t>23,702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231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Luis Donaldo Colosio Murrieta.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17,718</w:t>
                    <w:tab/>
                    <w:t>17,718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271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María Joaquina Amador Amador.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116,905</w:t>
                    <w:tab/>
                    <w:t>116,905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J. Rosario García Sánchez.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16,814</w:t>
                    <w:tab/>
                    <w:t>16,814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193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Jerónimo Ahumada Armenta.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11,552</w:t>
                    <w:tab/>
                    <w:t>11,552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69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322754pt;margin-top:575.441528pt;width:34pt;height:22pt;mso-position-horizontal-relative:page;mso-position-vertical-relative:page;z-index:-9568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109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6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6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6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6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6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6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6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67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66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66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66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6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65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65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65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65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64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6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Rosario Castellanos.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38,856</w:t>
                    <w:tab/>
                    <w:t>38,856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Simón Bolívar.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19,786</w:t>
                    <w:tab/>
                    <w:t>19,786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Valentín Gómez Farías.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16,238</w:t>
                    <w:tab/>
                    <w:t>16,238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20 de Noviembre.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16,451</w:t>
                    <w:tab/>
                    <w:t>16,451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3 de Mayo de 1535.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13,166</w:t>
                    <w:tab/>
                    <w:t>13,166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Carlos Fuentes Macías.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27,108</w:t>
                    <w:tab/>
                    <w:t>27,108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5 de Febrero de 1944.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13,546</w:t>
                    <w:tab/>
                    <w:t>13,546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Cuauhtémoc.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13,546</w:t>
                    <w:tab/>
                    <w:t>13,546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64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0.3pt;height:22pt;mso-position-horizontal-relative:page;mso-position-vertical-relative:page;z-index:-956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110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6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6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6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6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6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6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6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6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6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6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6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6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61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6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6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6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6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5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David Alfaro Siqueiros.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25,565</w:t>
                    <w:tab/>
                    <w:t>25,565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121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No. 230.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15,648</w:t>
                    <w:tab/>
                    <w:t>15,648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208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Hans Cristian Andersen.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13,546</w:t>
                    <w:tab/>
                    <w:t>13,546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183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Hugo César Piñeda Chacón.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27,873</w:t>
                    <w:tab/>
                    <w:t>27,873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Juan María de Salvatierra.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13,546</w:t>
                    <w:tab/>
                    <w:t>13,546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María de Jesús Villegas Rendón.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18,035</w:t>
                    <w:tab/>
                    <w:t>18,035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Mario Manríquez Manríquez.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17,784</w:t>
                    <w:tab/>
                    <w:t>17,784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Patricia Miranda Avilés.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15,738</w:t>
                    <w:tab/>
                    <w:t>15,738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263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59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4.802734pt;margin-top:575.441528pt;width:25.5pt;height:22pt;mso-position-horizontal-relative:page;mso-position-vertical-relative:page;z-index:-9559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80"/>
                      <w:sz w:val="40"/>
                    </w:rPr>
                    <w:t>111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5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5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5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5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5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5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5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5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5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56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5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5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56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5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5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5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5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5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Prof. Luis Rodríguez Chávez.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19,692</w:t>
                    <w:tab/>
                    <w:t>19,692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Profa. Josefa Hirales Carballo.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18,920</w:t>
                    <w:tab/>
                    <w:t>18,920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119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Profa. Ramona Flores Mendoza.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27,502</w:t>
                    <w:tab/>
                    <w:t>27,502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144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Benito Juárez.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26,662</w:t>
                    <w:tab/>
                    <w:t>26,662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Capitán Rosendo Robles.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18,911</w:t>
                    <w:tab/>
                    <w:t>18,911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Carlos A. Carrillo.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76,256</w:t>
                    <w:tab/>
                    <w:t>76,256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307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Francisco González Bocanegra.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21,156</w:t>
                    <w:tab/>
                    <w:t>21,156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475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General Agustín Olachea Avilés.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16,557</w:t>
                    <w:tab/>
                    <w:t>16,557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306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54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8.35pt;height:22pt;mso-position-horizontal-relative:page;mso-position-vertical-relative:page;z-index:-955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85"/>
                      <w:sz w:val="40"/>
                    </w:rPr>
                    <w:t>112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5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5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5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5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5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5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5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5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5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5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5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5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51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5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5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5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5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5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5 de Abril.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87,007</w:t>
                    <w:tab/>
                    <w:t>87,007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240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Esthela Castillo Márquez.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29,812</w:t>
                    <w:tab/>
                    <w:t>29,812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492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Francisco King Rondero.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27,108</w:t>
                    <w:tab/>
                    <w:t>27,108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449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General Vicente Guerrero.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36,115</w:t>
                    <w:tab/>
                    <w:t>36,115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289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Heberto Castillo Martínez.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38,753</w:t>
                    <w:tab/>
                    <w:t>38,753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350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Hugo Cervantes del Río.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49,004</w:t>
                    <w:tab/>
                    <w:t>49,004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355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Hugo César Piñeda Chacón.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38,797</w:t>
                    <w:tab/>
                    <w:t>38,797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344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Ignacio Manuel Altamirano.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30,677</w:t>
                    <w:tab/>
                    <w:t>30,677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309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50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462769pt;margin-top:575.441528pt;width:28.85pt;height:22pt;mso-position-horizontal-relative:page;mso-position-vertical-relative:page;z-index:-954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113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4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4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4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4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4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4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4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47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47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47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47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4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46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4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4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4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4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4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Ignacio Zaragoza.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22,962</w:t>
                    <w:tab/>
                    <w:t>22,962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Jesús Castro Agúndez.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16,557</w:t>
                    <w:tab/>
                    <w:t>16,557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Jesús Francisco Jerez Angulo.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20,011</w:t>
                    <w:tab/>
                    <w:t>20,011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Manuel de Jesús Salgado Calderón.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29,294</w:t>
                    <w:tab/>
                    <w:t>29,294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José Antonio Mijares.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21,788</w:t>
                    <w:tab/>
                    <w:t>21,788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Profa.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Elodia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Agramont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Mendoza.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Habilitación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sistema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22,097</w:t>
                    <w:tab/>
                    <w:t>22,097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hidráulico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lavamanos.</w:t>
                    <w:tab/>
                    <w:t>El Pescadero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Profa. Laura Núñez Cota.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7,765</w:t>
                    <w:tab/>
                    <w:t>7,765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Pescadero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Justo Sierra.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42,845</w:t>
                    <w:tab/>
                    <w:t>42,845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Emiliano Zapata.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29,170</w:t>
                    <w:tab/>
                    <w:t>29,170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322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Pescadero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45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8.55pt;height:22pt;mso-position-horizontal-relative:page;mso-position-vertical-relative:page;z-index:-954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114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4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4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4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4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4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4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4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43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42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42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42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4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4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4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4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4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4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4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Mauricio Pino Orozco.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32,829</w:t>
                    <w:tab/>
                    <w:t>32,829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383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Telesecundaria No. 2, Siglo XXI.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20,868</w:t>
                    <w:tab/>
                    <w:t>20,868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237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Pescadero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Elisa Agramont Mendoza.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15,344</w:t>
                    <w:tab/>
                    <w:t>15,344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76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Todos Santos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Nueva Vida.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10,239</w:t>
                    <w:tab/>
                    <w:t>10,239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78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Todos Santos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Profa. Asunción González.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18,216</w:t>
                    <w:tab/>
                    <w:t>18,216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50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Todos Santos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Sin Nombre, Ejido San José Viejo.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63,330</w:t>
                    <w:tab/>
                    <w:t>63,330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General Melitón Albáñez.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35,444</w:t>
                    <w:tab/>
                    <w:t>35,444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302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Todos Santos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Paula Olachea Montejano.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91,811</w:t>
                    <w:tab/>
                    <w:t>91,811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375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40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802734pt;margin-top:575.441528pt;width:28.5pt;height:22pt;mso-position-horizontal-relative:page;mso-position-vertical-relative:page;z-index:-954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115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3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3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3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3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3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3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3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38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38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37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37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3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37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3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3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3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3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3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Miguel Hidalgo y Costilla.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13,725</w:t>
                    <w:tab/>
                    <w:t>13,725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143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Todos Santos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Educadores de Baja California.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17,668</w:t>
                    <w:tab/>
                    <w:t>17,668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387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Todos Santos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Manuel F. Montoya 03DES0004J.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1,599,054</w:t>
                    <w:tab/>
                    <w:t>1,599,054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353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98" w:val="right" w:leader="none"/>
                    </w:tabs>
                    <w:spacing w:line="19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Demolición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didáctica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  <w:tab/>
                    <w:t>Santa Rosalía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7" w:lineRule="exact" w:before="0"/>
                    <w:ind w:right="0"/>
                    <w:jc w:val="left"/>
                  </w:pPr>
                  <w:r>
                    <w:rPr/>
                    <w:t>estructura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U2-C,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rehabilitación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sanitarios,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suministro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aire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acondicionado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aulas.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Valentín Gómez Farías.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61,322</w:t>
                    <w:tab/>
                    <w:t>61,322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226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CAM Prof. Juan Pedrín Castillo.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49,567</w:t>
                    <w:tab/>
                    <w:t>49,567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162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Trabajos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red</w:t>
                    <w:tab/>
                    <w:t>Cabo San Lucas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</w:pPr>
                  <w:r>
                    <w:rPr/>
                    <w:t>eléctrica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Enrique Laubscher.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74,271</w:t>
                    <w:tab/>
                    <w:t>74,271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112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98" w:val="righ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Construcción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aislado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  <w:tab/>
                    <w:t>Benito Juárez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</w:pPr>
                  <w:r>
                    <w:rPr/>
                    <w:t>5.40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4.50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sanitaria,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hidráulica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exterior;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cerco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perimetral.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Vicente V. Ibarra.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27,293</w:t>
                    <w:tab/>
                    <w:t>27,293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Estado de Campeche.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36,094</w:t>
                    <w:tab/>
                    <w:t>36,094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204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35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9.2pt;height:22pt;mso-position-horizontal-relative:page;mso-position-vertical-relative:page;z-index:-9535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116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3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3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3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3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3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3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3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3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3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32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3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3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32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3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3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3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3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3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No. 4, 03DML0004Z.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117,545</w:t>
                    <w:tab/>
                    <w:t>117,545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79" w:val="left" w:leader="none"/>
                      <w:tab w:pos="14540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1A,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aulas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cems,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terapia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física,</w:t>
                    <w:tab/>
                    <w:t>Santa Rosalía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cambio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lámparas,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ventiladores,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puerta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acceso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al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aula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pintura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muros.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E.S. Antonio Mijares.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36,753</w:t>
                    <w:tab/>
                    <w:t>36,753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Francia 03DJN0068K.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135,231</w:t>
                    <w:tab/>
                    <w:t>135,231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79" w:val="left" w:leader="none"/>
                      <w:tab w:pos="14540" w:val="left" w:leader="none"/>
                    </w:tabs>
                    <w:spacing w:line="19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Edificios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aulas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(piso,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pintura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muros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Rosalía</w:t>
                    <w:tab/>
                  </w:r>
                  <w:r>
                    <w:rPr>
                      <w:rFonts w:ascii="Arial" w:hAnsi="Arial"/>
                      <w:position w:val="-5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plafones,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cambio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cancelería,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instalaciones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eléctricas,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lámparas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ventiladores).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14.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21,119</w:t>
                    <w:tab/>
                    <w:t>21,119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25.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25,826</w:t>
                    <w:tab/>
                    <w:t>25,826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665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José Antonio Mijares.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704,240</w:t>
                    <w:tab/>
                    <w:t>704,240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897" w:val="left" w:leader="none"/>
                      <w:tab w:pos="12559" w:val="left" w:leader="none"/>
                      <w:tab w:pos="14520" w:val="left" w:leader="none"/>
                    </w:tabs>
                    <w:spacing w:line="187" w:lineRule="exact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Inst.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mobiliario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eléctrico,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cancelería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puertas,</w:t>
                    <w:tab/>
                    <w:t>La Playa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piso, 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pintura, 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rejas, 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servicios 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</w:p>
                <w:p>
                  <w:pPr>
                    <w:pStyle w:val="BodyText"/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impermeabilizante.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Edif</w:t>
                  </w:r>
                  <w:r>
                    <w:rPr>
                      <w:rFonts w:ascii="Arial"/>
                    </w:rPr>
                    <w:t>icio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A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   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C.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Telesecundaria No. 42.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19,347</w:t>
                    <w:tab/>
                    <w:t>19,347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Ricardo Flores Magón.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586,411</w:t>
                    <w:tab/>
                    <w:t>586,411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73</w:t>
                  </w:r>
                </w:p>
                <w:p>
                  <w:pPr>
                    <w:pStyle w:val="BodyText"/>
                    <w:tabs>
                      <w:tab w:pos="12579" w:val="left" w:leader="none"/>
                      <w:tab w:pos="1454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aulas,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sanitarios,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Las Ánimas Bajas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perimetral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plaza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cívica.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30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322754pt;margin-top:575.441528pt;width:27pt;height:22pt;mso-position-horizontal-relative:page;mso-position-vertical-relative:page;z-index:-953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85"/>
                      <w:sz w:val="40"/>
                    </w:rPr>
                    <w:t>117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3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3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2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2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2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2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2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2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2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28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2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2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2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2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2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2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2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2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Felipe de Jesús Pedroza.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32,830</w:t>
                    <w:tab/>
                    <w:t>32,830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Juan de la Barrera.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43,163</w:t>
                    <w:tab/>
                    <w:t>43,163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pintura,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luminarias,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abanicos,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minisplits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  <w:tab/>
                    <w:t>Palo Escopeta</w:t>
                    <w:tab/>
                    <w:t>Rehabilitación</w:t>
                  </w:r>
                </w:p>
                <w:p>
                  <w:pPr>
                    <w:pStyle w:val="BodyText"/>
                    <w:spacing w:line="262" w:lineRule="auto" w:before="11"/>
                    <w:ind w:right="10469"/>
                    <w:jc w:val="left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Serv.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sanitarios: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cisterna,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bombas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hidráulicas,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/>
                    <w:t> cerco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portón.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E.P. Fernando Burgoin Montaño.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55,840</w:t>
                    <w:tab/>
                    <w:t>55,840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504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General Juan Domínguez Cota.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15,448</w:t>
                    <w:tab/>
                    <w:t>15,448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Carrizal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Ford 210.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39,252</w:t>
                    <w:tab/>
                    <w:t>39,252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Francisco Payén Sandoval.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71,504</w:t>
                    <w:tab/>
                    <w:t>71,504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Gregorio Cruz y Rodríguez.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28,136</w:t>
                    <w:tab/>
                    <w:t>28,136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Jacinto Rochín Pino.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36,890</w:t>
                    <w:tab/>
                    <w:t>36,890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492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26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9.05pt;height:22pt;mso-position-horizontal-relative:page;mso-position-vertical-relative:page;z-index:-9525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118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2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2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2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2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2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2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2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2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2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23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2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2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22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2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2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2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2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2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Jesús Green Álvarez.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44,002</w:t>
                    <w:tab/>
                    <w:t>44,002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Prof. Antonio F. Delgado.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116,382</w:t>
                    <w:tab/>
                    <w:t>116,382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en general de los edificios A,B y techumbre.</w:t>
                    <w:tab/>
                    <w:t>El Triunfo</w:t>
                    <w:tab/>
                    <w:t>Rehabilitación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Melchor Ocampo.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13,974</w:t>
                    <w:tab/>
                    <w:t>13,974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60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Matanza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Mauricio Castro Cota.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20,022</w:t>
                    <w:tab/>
                    <w:t>20,022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333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3, Sor Juana Inés de la Cruz.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27,878</w:t>
                    <w:tab/>
                    <w:t>27,878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111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Carrizal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No.7, José Vasconcelos.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99,193</w:t>
                    <w:tab/>
                    <w:t>99,193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31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Demolición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cancha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usos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múltiples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19.20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  <w:tab/>
                    <w:t>Isla San Marcos</w:t>
                    <w:tab/>
                    <w:t>Rehabilitación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32.20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m.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Rosaura Zapata Cano.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406,026</w:t>
                    <w:tab/>
                    <w:t>406,026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22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Isla San Marcos</w:t>
                    <w:tab/>
                    <w:t>Rehabilitación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cisterna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10,000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lt.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Refugio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Rodríguez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González.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15,746</w:t>
                    <w:tab/>
                    <w:t>15,746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606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lavamanos.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21.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24,140</w:t>
                    <w:tab/>
                    <w:t>24,140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642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21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02783pt;margin-top:575.441528pt;width:29.2pt;height:22pt;mso-position-horizontal-relative:page;mso-position-vertical-relative:page;z-index:-952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119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2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2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2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2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1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1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1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1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1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18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1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1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17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17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17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17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16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1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CENDI No. 3, Carmen Verdugo Pedrín.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424,710</w:t>
                    <w:tab/>
                    <w:t>424,710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77</w:t>
                  </w:r>
                </w:p>
                <w:p>
                  <w:pPr>
                    <w:pStyle w:val="BodyText"/>
                    <w:tabs>
                      <w:tab w:pos="12579" w:val="left" w:leader="none"/>
                      <w:tab w:pos="1454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Rehabilitación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B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D;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consultorio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036" w:val="left" w:leader="none"/>
                      <w:tab w:pos="1371" w:val="left" w:leader="none"/>
                      <w:tab w:pos="1786" w:val="left" w:leader="none"/>
                      <w:tab w:pos="2005" w:val="left" w:leader="none"/>
                      <w:tab w:pos="3054" w:val="left" w:leader="none"/>
                      <w:tab w:pos="3416" w:val="left" w:leader="none"/>
                      <w:tab w:pos="4284" w:val="left" w:leader="none"/>
                    </w:tabs>
                    <w:spacing w:line="262" w:lineRule="auto" w:before="0"/>
                    <w:ind w:right="10599"/>
                    <w:jc w:val="left"/>
                  </w:pPr>
                  <w:r>
                    <w:rPr>
                      <w:w w:val="95"/>
                    </w:rPr>
                    <w:t>biblioteca,</w:t>
                    <w:tab/>
                  </w:r>
                  <w:r>
                    <w:rPr/>
                    <w:t>minisplit;</w:t>
                    <w:tab/>
                    <w:t>y</w:t>
                    <w:tab/>
                    <w:t>construcción</w:t>
                    <w:tab/>
                  </w:r>
                  <w:r>
                    <w:rPr>
                      <w:w w:val="95"/>
                    </w:rPr>
                    <w:t>de</w:t>
                    <w:tab/>
                  </w:r>
                  <w:r>
                    <w:rPr/>
                    <w:t>techumbre</w:t>
                  </w:r>
                  <w:r>
                    <w:rPr/>
                    <w:tab/>
                    <w:t>en </w:t>
                  </w:r>
                  <w:r>
                    <w:rPr/>
                  </w:r>
                  <w:r>
                    <w:rPr/>
                    <w:t>chapoteaderos,</w:t>
                    <w:tab/>
                    <w:t>pintura</w:t>
                    <w:tab/>
                    <w:t>techumbre.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E.P. Netzahualcóyotl.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32,671</w:t>
                    <w:tab/>
                    <w:t>32,671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154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Carrizal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General Agustín Olachea Avilés.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529,870</w:t>
                    <w:tab/>
                    <w:t>529,870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12539" w:val="left" w:leader="none"/>
                      <w:tab w:pos="14500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Edif.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A: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rehab.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eléctrica,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vitropiso,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pintura,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AA.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edif.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B: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rehab.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Las Ánimas Bajas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</w:pPr>
                  <w:r>
                    <w:rPr/>
                    <w:t>sanitarios,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conexión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N.S.S.,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pintura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techumbre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rehab.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malla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ciclónica.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Ildefonso Green Ceseña,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324,509</w:t>
                    <w:tab/>
                    <w:t>324,509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111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Rehabilitación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general de los edificios A, B, C y D.</w:t>
                    <w:tab/>
                    <w:t>Santa Anita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99"/>
                    <w:ind w:right="0"/>
                    <w:jc w:val="left"/>
                  </w:pPr>
                  <w:r>
                    <w:rPr/>
                    <w:t>Telesecundaria No. 63.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12,016</w:t>
                    <w:tab/>
                    <w:t>12,016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Matanza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General Bonifacio Salinas Leal.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792,596</w:t>
                    <w:tab/>
                    <w:t>792,596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18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Construcción de plaza de acceso, barda y cerco perimetral.</w:t>
                    <w:tab/>
                    <w:t>Puerto Adolfo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8" w:lineRule="exact" w:before="0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J.N. Fray Pedro de Gante.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13,974</w:t>
                    <w:tab/>
                    <w:t>13,974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Melitón Albáñez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8 de Octubre de 1974.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22,812</w:t>
                    <w:tab/>
                    <w:t>22,812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89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Melitón Albáñez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Domínguez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16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1pt;height:22pt;mso-position-horizontal-relative:page;mso-position-vertical-relative:page;z-index:-951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120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1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1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1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1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1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1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1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1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1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1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1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1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13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1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1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1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1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1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47, Ángel César Mendoza Arámburo.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47,064</w:t>
                    <w:tab/>
                    <w:t>47,064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86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Melitón Albáñez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Para Niños Migrantes No. 9.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8,629</w:t>
                    <w:tab/>
                    <w:t>8,629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128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Melitón Albáñez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Simón Bolívar.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38,571</w:t>
                    <w:tab/>
                    <w:t>38,571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Ejido Plutarco Elías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5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Calles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Pedro González Orduña.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20,398</w:t>
                    <w:tab/>
                    <w:t>20,398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Trinidad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General Plutarco Elías Calles.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389,667</w:t>
                    <w:tab/>
                    <w:t>389,667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298</w:t>
                  </w:r>
                </w:p>
                <w:p>
                  <w:pPr>
                    <w:pStyle w:val="BodyText"/>
                    <w:tabs>
                      <w:tab w:pos="1255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4D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aulas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(colocación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vitropiso,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cancelería,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>Rehabilitación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ventiladores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lámparas);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pizarrón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</w:rPr>
                    <w:t> regional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6.00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8.00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39,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Guaycuras.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edificios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593,954</w:t>
                    <w:tab/>
                    <w:t>593,954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B.</w:t>
                    <w:tab/>
                    <w:t>Ligüí</w:t>
                    <w:tab/>
                    <w:t>Rehabilitación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CENDI No. 4.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22,213</w:t>
                    <w:tab/>
                    <w:t>22,213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Profr. Marcelo Rubio Ruiz.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65,395</w:t>
                    <w:tab/>
                    <w:t>65,395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137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11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962769pt;margin-top:575.441528pt;width:28.35pt;height:22pt;mso-position-horizontal-relative:page;mso-position-vertical-relative:page;z-index:-9511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85"/>
                      <w:sz w:val="40"/>
                    </w:rPr>
                    <w:t>121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1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1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1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1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1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0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0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09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09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08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08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0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08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08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07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07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07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0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Profr. Rafael Pérez León.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41,949</w:t>
                    <w:tab/>
                    <w:t>41,949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Profa. Laura Núñez Cota.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27,621</w:t>
                    <w:tab/>
                    <w:t>27,621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Estado de Campeche.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788,313</w:t>
                    <w:tab/>
                    <w:t>788,313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194</w:t>
                  </w:r>
                </w:p>
                <w:p>
                  <w:pPr>
                    <w:pStyle w:val="BodyText"/>
                    <w:tabs>
                      <w:tab w:pos="4897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en general de los edificios A y C.</w:t>
                    <w:tab/>
                    <w:t>La Playa</w:t>
                    <w:tab/>
                    <w:t>Rehabilitación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José María Morelos.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591,912</w:t>
                    <w:tab/>
                    <w:t>591,912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sanitarios,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muro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cubre</w:t>
                    <w:tab/>
                    <w:t>La Purísima</w:t>
                    <w:tab/>
                    <w:t>Rehabilitación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tinacos,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sanitaria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CAM Prof. Juan Pedrín Castillo.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22,075</w:t>
                    <w:tab/>
                    <w:t>22,075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Estefanía Castañeda.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22,058</w:t>
                    <w:tab/>
                    <w:t>22,058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204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Profa. Esperanza García Conde.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605,809</w:t>
                    <w:tab/>
                    <w:t>605,809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73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edificios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1A,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3C,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2B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servicios</w:t>
                    <w:tab/>
                    <w:t>San Juanico</w:t>
                    <w:tab/>
                    <w:t>Rehabilitación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sanitarios,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cerco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perimetral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acceso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principal.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Constituyentes de B.C.S.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198,731</w:t>
                    <w:tab/>
                    <w:t>198,731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Francisco Romero Escopinichi.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35,286</w:t>
                    <w:tab/>
                    <w:t>35,286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06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2pt;height:22pt;mso-position-horizontal-relative:page;mso-position-vertical-relative:page;z-index:-9506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122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0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0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0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0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0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0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0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504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504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504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503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50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503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50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50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50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50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50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María de los Ángeles Lizárraga.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15,529</w:t>
                    <w:tab/>
                    <w:t>15,529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Mejibó.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21,716</w:t>
                    <w:tab/>
                    <w:t>21,716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Pericues.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16,965</w:t>
                    <w:tab/>
                    <w:t>16,965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136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Frida Kahlo.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23,271</w:t>
                    <w:tab/>
                    <w:t>23,271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417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Agustín Melgar.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31,551</w:t>
                    <w:tab/>
                    <w:t>31,551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</w:t>
                  </w:r>
                </w:p>
                <w:p>
                  <w:pPr>
                    <w:pStyle w:val="BodyText"/>
                    <w:tabs>
                      <w:tab w:pos="473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Candelaria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30, María Prudencia Zamora Pérez.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19,724</w:t>
                    <w:tab/>
                    <w:t>19,724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34</w:t>
                  </w:r>
                </w:p>
                <w:p>
                  <w:pPr>
                    <w:pStyle w:val="BodyText"/>
                    <w:tabs>
                      <w:tab w:pos="473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Candelaria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Celerino Cano.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600,887</w:t>
                    <w:tab/>
                    <w:t>600,887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79" w:val="left" w:leader="none"/>
                      <w:tab w:pos="14540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Edificio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B: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cancelería,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luminarias,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pintura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ventiladores,</w:t>
                    <w:tab/>
                    <w:t>Punta Prieta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servicios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sanitarios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edificio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E,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mampara,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luminarias,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pintura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</w:rPr>
                    <w:t> muebles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sanitarios.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Progreso.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801,444</w:t>
                    <w:tab/>
                    <w:t>801,444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109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79" w:val="left" w:leader="none"/>
                      <w:tab w:pos="14540" w:val="left" w:leader="none"/>
                    </w:tabs>
                    <w:spacing w:line="188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1A,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2B,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3C,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obra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exterior.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Estero de La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32" w:val="left" w:leader="none"/>
                    </w:tabs>
                    <w:spacing w:line="14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servicios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sanitarios,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protecciones,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andadores.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suministro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Bocana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puertas;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rampas,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barandales.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502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622742pt;margin-top:575.441528pt;width:31.7pt;height:22pt;mso-position-horizontal-relative:page;mso-position-vertical-relative:page;z-index:-950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123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50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50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50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50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50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50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50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99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99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99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99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9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98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98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98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97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97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9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Marisela Escobedo Ortiz.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43,054</w:t>
                    <w:tab/>
                    <w:t>43,054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496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María del Pilar Núñez Redona.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28,544</w:t>
                    <w:tab/>
                    <w:t>28,544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Prof. Rafael Jiménez.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48,942</w:t>
                    <w:tab/>
                    <w:t>48,942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Sin Nombre, colonia Ejidal.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23,231</w:t>
                    <w:tab/>
                    <w:t>23,231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General Lázaro Cárdenas del Río.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532,070</w:t>
                    <w:tab/>
                    <w:t>532,070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197" w:lineRule="exact"/>
                    <w:ind w:right="0"/>
                    <w:jc w:val="left"/>
                  </w:pPr>
                  <w:r>
                    <w:rPr/>
                    <w:t>Edificio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1A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2B: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exterior,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aire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acondicionado</w:t>
                    <w:tab/>
                    <w:t>Alfredo V. Bonfil</w:t>
                    <w:tab/>
                  </w:r>
                  <w:r>
                    <w:rPr>
                      <w:position w:val="-5"/>
                    </w:rPr>
                    <w:t>Rehabilitación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37" w:lineRule="exact" w:before="0"/>
                    <w:ind w:right="0"/>
                    <w:jc w:val="left"/>
                  </w:pPr>
                  <w:r>
                    <w:rPr/>
                    <w:t>mantenimiento de N.S.S.: plaza cívica, cerco perimetral acceso y de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alumbrado exterior.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Estado de Sonora.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685,007</w:t>
                    <w:tab/>
                    <w:t>685,007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85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187" w:lineRule="exact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A,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cancelería,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aulas,</w:t>
                    <w:tab/>
                    <w:t>Ejido San Lucas</w:t>
                    <w:tab/>
                  </w:r>
                  <w:r>
                    <w:rPr>
                      <w:position w:val="-3"/>
                    </w:rPr>
                    <w:t>Rehabilitación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</w:pPr>
                  <w:r>
                    <w:rPr/>
                    <w:t>luminarias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interiores,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aplanados,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pintura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rejas,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reparación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puertas,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colocación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aires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acondicionados.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200" w:right="0"/>
                    <w:jc w:val="left"/>
                  </w:pPr>
                  <w:r>
                    <w:rPr/>
                    <w:t>E.P. Emiliano Zapata.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773,381</w:t>
                    <w:tab/>
                    <w:t>773,381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87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6</w:t>
                  </w:r>
                  <w:r>
                    <w:rPr>
                      <w:rFonts w:ascii="Arial" w:hAnsi="Arial"/>
                    </w:rPr>
                    <w:t>x8m</w:t>
                    <w:tab/>
                  </w:r>
                  <w:r>
                    <w:rPr/>
                    <w:t>San Bruno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11"/>
                    <w:ind w:left="200" w:right="0"/>
                    <w:jc w:val="left"/>
                  </w:pPr>
                  <w:r>
                    <w:rPr/>
                    <w:t>suministro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colocación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equipos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aires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left="200" w:right="0"/>
                    <w:jc w:val="left"/>
                  </w:pPr>
                  <w:r>
                    <w:rPr/>
                    <w:t>acondicionados,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construcción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rampas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andadores.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Luz María Garayzar Verdugo.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706,977</w:t>
                    <w:tab/>
                    <w:t>706,977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79" w:val="left" w:leader="none"/>
                      <w:tab w:pos="14540" w:val="left" w:leader="none"/>
                    </w:tabs>
                    <w:spacing w:line="187" w:lineRule="exact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aislada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5.30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m,</w:t>
                    <w:tab/>
                    <w:t>Loreto</w:t>
                    <w:tab/>
                  </w:r>
                  <w:r>
                    <w:rPr>
                      <w:position w:val="-3"/>
                    </w:rPr>
                    <w:t>Rehabilitación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aire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acondicionado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pizarrón,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exterior,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barda.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97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4pt;height:22pt;mso-position-horizontal-relative:page;mso-position-vertical-relative:page;z-index:-9496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124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9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9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9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9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9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9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9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95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94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94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94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9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93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9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9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9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9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9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Nueva Creación San José Viejo.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22,008</w:t>
                    <w:tab/>
                    <w:t>22,008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Profra.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Ma.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Carmen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Famanía.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587,302</w:t>
                    <w:tab/>
                    <w:t>587,302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</w:t>
                  </w:r>
                </w:p>
                <w:p>
                  <w:pPr>
                    <w:pStyle w:val="BodyText"/>
                    <w:tabs>
                      <w:tab w:pos="4629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andadores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conexión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acceso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principal.</w:t>
                    <w:tab/>
                    <w:t>Las Ánimas Altas</w:t>
                    <w:tab/>
                    <w:t>Rehabilitación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Valerio González Canseco.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33,679</w:t>
                    <w:tab/>
                    <w:t>33,679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República Argentina.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586,669</w:t>
                    <w:tab/>
                    <w:t>586,669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35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edificio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A: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pintura,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aplanados,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pisos,</w:t>
                    <w:tab/>
                    <w:t>El Triunfo</w:t>
                    <w:tab/>
                    <w:t>Rehabilitación</w:t>
                  </w:r>
                  <w:r>
                    <w:rPr>
                      <w:rFonts w:ascii="Times New Roman" w:hAnsi="Times New Roman"/>
                      <w:position w:val="-3"/>
                    </w:rPr>
                    <w:tab/>
                  </w:r>
                  <w:r>
                    <w:rPr>
                      <w:rFonts w:ascii="Arial" w:hAnsi="Arial"/>
                      <w:position w:val="-3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renivelación,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cancelería,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protecciones,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salidas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eléctricas,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lámparas,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ventiladores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contactos.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Vicente Guerrero.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11,920</w:t>
                    <w:tab/>
                    <w:t>11,920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26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00" w:val="left" w:leader="none"/>
                    </w:tabs>
                    <w:spacing w:line="178" w:lineRule="exact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aulas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construcción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techumbre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Poza Grande</w:t>
                    <w:tab/>
                    <w:t>Rehabilitación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603" w:val="left" w:leader="none"/>
                      <w:tab w:pos="14500" w:val="left" w:leader="none"/>
                    </w:tabs>
                    <w:spacing w:line="208" w:lineRule="exact" w:before="0"/>
                    <w:ind w:right="0"/>
                    <w:jc w:val="left"/>
                  </w:pPr>
                  <w:r>
                    <w:rPr>
                      <w:rFonts w:ascii="Arial"/>
                      <w:position w:val="1"/>
                    </w:rPr>
                    <w:t>concreto,</w:t>
                  </w:r>
                  <w:r>
                    <w:rPr>
                      <w:rFonts w:ascii="Arial"/>
                      <w:spacing w:val="24"/>
                      <w:position w:val="1"/>
                    </w:rPr>
                    <w:t> </w:t>
                  </w:r>
                  <w:r>
                    <w:rPr>
                      <w:rFonts w:ascii="Arial"/>
                      <w:position w:val="1"/>
                    </w:rPr>
                    <w:t>pintura</w:t>
                  </w:r>
                  <w:r>
                    <w:rPr>
                      <w:rFonts w:ascii="Arial"/>
                      <w:spacing w:val="25"/>
                      <w:position w:val="1"/>
                    </w:rPr>
                    <w:t> </w:t>
                  </w:r>
                  <w:r>
                    <w:rPr>
                      <w:rFonts w:ascii="Arial"/>
                      <w:position w:val="1"/>
                    </w:rPr>
                    <w:t>plaza</w:t>
                  </w:r>
                  <w:r>
                    <w:rPr>
                      <w:rFonts w:ascii="Arial"/>
                      <w:spacing w:val="25"/>
                      <w:position w:val="1"/>
                    </w:rPr>
                    <w:t> </w:t>
                  </w:r>
                  <w:r>
                    <w:rPr>
                      <w:rFonts w:ascii="Arial"/>
                      <w:position w:val="1"/>
                    </w:rPr>
                    <w:t>de</w:t>
                  </w:r>
                  <w:r>
                    <w:rPr>
                      <w:rFonts w:ascii="Arial"/>
                      <w:spacing w:val="25"/>
                      <w:position w:val="1"/>
                    </w:rPr>
                    <w:t> </w:t>
                  </w:r>
                  <w:r>
                    <w:rPr>
                      <w:rFonts w:ascii="Arial"/>
                      <w:position w:val="1"/>
                    </w:rPr>
                    <w:t>acceso.</w:t>
                    <w:tab/>
                  </w:r>
                  <w:r>
                    <w:rPr>
                      <w:rFonts w:ascii="Arial"/>
                    </w:rPr>
                    <w:t>Techumbre</w:t>
                  </w:r>
                  <w:r>
                    <w:rPr>
                      <w:position w:val="-3"/>
                    </w:rPr>
                    <w:tab/>
                  </w:r>
                  <w:r>
                    <w:rPr>
                      <w:position w:val="-3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9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Técnica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5,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Gonzalo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Gordián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Castillón.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325,741</w:t>
                    <w:tab/>
                    <w:t>325,741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163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187" w:lineRule="exact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aula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medios;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mobiliario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aula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medios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andador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Santiago</w:t>
                    <w:tab/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position w:val="-3"/>
                    </w:rPr>
                    <w:tab/>
                  </w:r>
                  <w:r>
                    <w:rPr>
                      <w:position w:val="-3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12602" w:val="left" w:leader="none"/>
                      <w:tab w:pos="14499" w:val="left" w:leader="none"/>
                    </w:tabs>
                    <w:spacing w:line="217" w:lineRule="exact" w:before="0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conexión.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Aula</w:t>
                  </w:r>
                  <w:r>
                    <w:rPr>
                      <w:w w:val="95"/>
                      <w:position w:val="-6"/>
                    </w:rPr>
                    <w:tab/>
                  </w:r>
                  <w:r>
                    <w:rPr>
                      <w:position w:val="-6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7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Abraham Castellanos.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83,589</w:t>
                    <w:tab/>
                    <w:t>83,589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Capitán Emilio Carranza.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39,049</w:t>
                    <w:tab/>
                    <w:t>39,049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325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92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962769pt;margin-top:575.441528pt;width:31.35pt;height:22pt;mso-position-horizontal-relative:page;mso-position-vertical-relative:page;z-index:-9492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125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9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9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9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9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9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9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9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89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8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8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89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8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8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8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8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8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Telesecundaria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20,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Jesús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Castro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Agúndez.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211,500</w:t>
                    <w:tab/>
                    <w:t>211,500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aulas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(pintura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impermeabilización)</w:t>
                    <w:tab/>
                    <w:t>San Javier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cancha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múltiples.</w:t>
                    <w:tab/>
                  </w:r>
                  <w:r>
                    <w:rPr>
                      <w:w w:val="95"/>
                      <w:position w:val="-2"/>
                    </w:rPr>
                    <w:t>Cancha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left="200" w:right="0"/>
                    <w:jc w:val="left"/>
                  </w:pPr>
                  <w:r>
                    <w:rPr/>
                    <w:t>E.P. Encarnación Cosío Avilés.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47,607</w:t>
                    <w:tab/>
                    <w:t>47,607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Francisco Javier Mina.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48,783</w:t>
                    <w:tab/>
                    <w:t>48,783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Telesecundaria No. 1, José Agustín Olachea Avilés.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340,887</w:t>
                    <w:tab/>
                    <w:t>340,887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147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19" w:val="left" w:leader="none"/>
                    </w:tabs>
                    <w:spacing w:line="240" w:lineRule="auto" w:before="13"/>
                    <w:ind w:right="0"/>
                    <w:jc w:val="left"/>
                  </w:pPr>
                  <w:r>
                    <w:rPr>
                      <w:position w:val="1"/>
                    </w:rPr>
                    <w:t>Red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eléctrica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edificio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A,B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y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C;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rehabilitación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de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puertas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en</w:t>
                  </w:r>
                  <w:r>
                    <w:rPr>
                      <w:spacing w:val="18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núcleo</w:t>
                    <w:tab/>
                  </w:r>
                  <w:r>
                    <w:rPr/>
                    <w:t>La Ribera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6"/>
                    <w:ind w:right="10473"/>
                    <w:jc w:val="left"/>
                  </w:pP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hidroneumático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cisterna;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pisos</w:t>
                  </w:r>
                  <w:r>
                    <w:rPr/>
                    <w:t> exteriores.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CENDI No. 3,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40,080</w:t>
                    <w:tab/>
                    <w:t>40,080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CAM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Dra.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Margarita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Gómez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Palacio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Muñoz.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Habilitación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sistema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26,206</w:t>
                    <w:tab/>
                    <w:t>26,206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106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hidráulico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lavamanos.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Constituyentes de Querétaro.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224,986</w:t>
                    <w:tab/>
                    <w:t>224,986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edificios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fosa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séptica,</w:t>
                    <w:tab/>
                  </w:r>
                  <w:r>
                    <w:rPr>
                      <w:w w:val="95"/>
                    </w:rPr>
                    <w:t>Buenavista</w:t>
                    <w:tab/>
                  </w:r>
                  <w:r>
                    <w:rPr/>
                    <w:t>Rehabilitación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cisterna,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bombeo.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J.N. Adriana Trasviña Ruiz.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32,197</w:t>
                    <w:tab/>
                    <w:t>32,197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87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pt;height:22pt;mso-position-horizontal-relative:page;mso-position-vertical-relative:page;z-index:-9487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126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8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8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8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8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8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8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8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85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85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84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84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8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84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84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83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83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83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8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Braulio Maldonado Sández.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45,159</w:t>
                    <w:tab/>
                    <w:t>45,159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Carlos Perrault.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18,321</w:t>
                    <w:tab/>
                    <w:t>18,321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95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Carmen Ramos del Río.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34,288</w:t>
                    <w:tab/>
                    <w:t>34,288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Lugarda Pedrín de Cerecer.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7,645</w:t>
                    <w:tab/>
                    <w:t>7,645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21, Francisco González Bocanegra.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279,024</w:t>
                    <w:tab/>
                    <w:t>279,024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40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60" w:val="left" w:leader="none"/>
                    </w:tabs>
                    <w:spacing w:line="187" w:lineRule="exact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edificios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1A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2B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aulas,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dirección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Bruno</w:t>
                    <w:tab/>
                    <w:t>Rehabilitación</w:t>
                  </w:r>
                  <w:r>
                    <w:rPr>
                      <w:position w:val="-3"/>
                    </w:rPr>
                    <w:tab/>
                  </w:r>
                  <w:r>
                    <w:rPr>
                      <w:position w:val="-3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Lázaro Cárdenas del Río.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44,115</w:t>
                    <w:tab/>
                    <w:t>44,115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646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Netzahualcóyotl.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325,741</w:t>
                    <w:tab/>
                    <w:t>325,741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40" w:val="left" w:leader="none"/>
                    </w:tabs>
                    <w:spacing w:line="179" w:lineRule="exact" w:before="15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Colocación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biodigestor,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acceso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principal,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Puerto Chale</w:t>
                    <w:tab/>
                    <w:t>Rehabilitación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techumbre,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reemplazo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cerco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malla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ciclónica,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</w:rPr>
                    <w:t> pisos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interiores.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León Cota Collins.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36,828</w:t>
                    <w:tab/>
                    <w:t>36,828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486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82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82788pt;margin-top:575.441528pt;width:29.8pt;height:22pt;mso-position-horizontal-relative:page;mso-position-vertical-relative:page;z-index:-9482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127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8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8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8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8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8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8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8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8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8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80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7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7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79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79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78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78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78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7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Miguel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Antonio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Olachea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Carrillo.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Habilitación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36,350</w:t>
                    <w:tab/>
                    <w:t>36,350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156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hidráulico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lavamanos.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Ramón Green Álvarez.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35,273</w:t>
                    <w:tab/>
                    <w:t>35,273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617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Rosario Morales Avilés.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35,991</w:t>
                    <w:tab/>
                    <w:t>35,991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348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Virgilio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Horacio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Gastélum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Martínez.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Habilitación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sistema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41,276</w:t>
                    <w:tab/>
                    <w:t>41,276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537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hidráulico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lavamanos.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Altagracia Davis Pérpuli.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137,825</w:t>
                    <w:tab/>
                    <w:t>137,825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150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Loreto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Moisés Sáenz Garza.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34,378</w:t>
                    <w:tab/>
                    <w:t>34,378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807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Técnica No. 16.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25,297</w:t>
                    <w:tab/>
                    <w:t>25,297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837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Técnica No. 18.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24,107</w:t>
                    <w:tab/>
                    <w:t>24,107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Telesecundaria No. 66.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18,282</w:t>
                    <w:tab/>
                    <w:t>18,282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224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78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9pt;height:22pt;mso-position-horizontal-relative:page;mso-position-vertical-relative:page;z-index:-9477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128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7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7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7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7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7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7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7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7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7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75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7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7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74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74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74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73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73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7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Mar de Cortés.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69,771</w:t>
                    <w:tab/>
                    <w:t>69,771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Basilio Badillo.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211,500</w:t>
                    <w:tab/>
                    <w:t>211,500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caseta 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para 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fotovoltaico, 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luminarias, 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pintura,</w:t>
                    <w:tab/>
                    <w:t>Las Calabazas</w:t>
                    <w:tab/>
                    <w:t>Rehabilitación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colocación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biodigestor,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fotovoltaico,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bomba;</w:t>
                  </w:r>
                  <w:r>
                    <w:rPr>
                      <w:rFonts w:ascii="Arial" w:hAnsi="Arial"/>
                    </w:rPr>
                    <w:t> luminarias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cerco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perimetral.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Magdalena Contreras.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282,460</w:t>
                    <w:tab/>
                    <w:t>282,460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prefabricada de 10,000 lt.</w:t>
                    <w:tab/>
                    <w:t>La Paz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Adolfo López Mateos.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24,313</w:t>
                    <w:tab/>
                    <w:t>24,313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Carmen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Ortega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Meza.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25,074</w:t>
                    <w:tab/>
                    <w:t>25,074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lavamanos.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Maura Sández Ruíz.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47,765</w:t>
                    <w:tab/>
                    <w:t>47,765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León Cota Collins.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31,317</w:t>
                    <w:tab/>
                    <w:t>31,317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Vicente V. Ibarra.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487,346</w:t>
                    <w:tab/>
                    <w:t>487,346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ventanas,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cerco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perimetral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Anexo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luminarias.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Leonardo Gastélum Villalobos.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27,601</w:t>
                    <w:tab/>
                    <w:t>27,601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73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262756pt;margin-top:575.441528pt;width:32.0500pt;height:22pt;mso-position-horizontal-relative:page;mso-position-vertical-relative:page;z-index:-9472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129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7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7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7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7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7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7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7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71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70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70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70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7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69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6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6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6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6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6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CAM No. 5.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340,887</w:t>
                    <w:tab/>
                    <w:t>340,887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40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Edificio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A: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Demolición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acabados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losa,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impermeabilizante,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pintura,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Ciudad Insurgentes</w:t>
                    <w:tab/>
                    <w:t>Rehabilitación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</w:pPr>
                  <w:r>
                    <w:rPr/>
                    <w:t>lámparas.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B: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Tablaroca,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canceles,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pintura,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contactos.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aire</w:t>
                  </w:r>
                  <w:r>
                    <w:rPr/>
                    <w:t> acondicionado,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rampa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discapacitados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andador.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left="202" w:right="0"/>
                    <w:jc w:val="left"/>
                  </w:pPr>
                  <w:r>
                    <w:rPr/>
                    <w:t>E.P. República de Colombia.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326,713</w:t>
                    <w:tab/>
                    <w:t>326,713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92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left="20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position w:val="1"/>
                    </w:rPr>
                    <w:t>Rehabilitación de sistema sola</w:t>
                  </w:r>
                  <w:r>
                    <w:rPr>
                      <w:rFonts w:ascii="Arial" w:hAnsi="Arial"/>
                      <w:position w:val="1"/>
                    </w:rPr>
                    <w:t>r </w:t>
                  </w:r>
                  <w:r>
                    <w:rPr>
                      <w:position w:val="1"/>
                    </w:rPr>
                    <w:t>híbrido.</w:t>
                    <w:tab/>
                  </w:r>
                  <w:r>
                    <w:rPr/>
                    <w:t>San Juanico</w:t>
                    <w:tab/>
                    <w:t>Anexo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Prof. Pedro González Orduña.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21,236</w:t>
                    <w:tab/>
                    <w:t>21,236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Yenekamu.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22,673</w:t>
                    <w:tab/>
                    <w:t>22,673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Prof. Luis Rodríguez Chávez.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225,963</w:t>
                    <w:tab/>
                    <w:t>225,963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prefabricada de 10,000 lt.</w:t>
                    <w:tab/>
                    <w:t>La Paz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Amelia Wilkes Ceseña.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28,619</w:t>
                    <w:tab/>
                    <w:t>28,619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9"/>
                    <w:ind w:left="216" w:right="0"/>
                    <w:jc w:val="left"/>
                  </w:pPr>
                  <w:r>
                    <w:rPr/>
                    <w:t>Telesecundaria No. 6, Andrés Ceseña Camacho.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592,421</w:t>
                    <w:tab/>
                    <w:t>592,421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tabs>
                      <w:tab w:pos="1325" w:val="left" w:leader="none"/>
                      <w:tab w:pos="2061" w:val="left" w:leader="none"/>
                      <w:tab w:pos="2727" w:val="left" w:leader="none"/>
                      <w:tab w:pos="3089" w:val="left" w:leader="none"/>
                      <w:tab w:pos="4660" w:val="left" w:leader="none"/>
                      <w:tab w:pos="12559" w:val="left" w:leader="none"/>
                      <w:tab w:pos="14540" w:val="left" w:leader="none"/>
                    </w:tabs>
                    <w:spacing w:line="240" w:lineRule="auto" w:before="16"/>
                    <w:ind w:left="216" w:right="0"/>
                    <w:jc w:val="left"/>
                  </w:pPr>
                  <w:r>
                    <w:rPr/>
                    <w:t>Rehabilitación</w:t>
                    <w:tab/>
                  </w:r>
                  <w:r>
                    <w:rPr>
                      <w:w w:val="95"/>
                    </w:rPr>
                    <w:t>general,</w:t>
                    <w:tab/>
                    <w:t>edificio</w:t>
                    <w:tab/>
                    <w:t>B:</w:t>
                    <w:tab/>
                  </w:r>
                  <w:r>
                    <w:rPr/>
                    <w:t>aire</w:t>
                    <w:tab/>
                    <w:t>La Poza Grande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348" w:val="left" w:leader="none"/>
                      <w:tab w:pos="2536" w:val="left" w:leader="none"/>
                      <w:tab w:pos="3295" w:val="left" w:leader="none"/>
                      <w:tab w:pos="4101" w:val="left" w:leader="none"/>
                    </w:tabs>
                    <w:spacing w:line="262" w:lineRule="auto" w:before="13"/>
                    <w:ind w:left="216" w:right="10780"/>
                    <w:jc w:val="left"/>
                  </w:pPr>
                  <w:r>
                    <w:rPr/>
                    <w:t>acondic</w:t>
                  </w:r>
                  <w:r>
                    <w:rPr>
                      <w:rFonts w:ascii="Arial" w:hAnsi="Arial"/>
                    </w:rPr>
                    <w:t>ionado</w:t>
                    <w:tab/>
                  </w:r>
                  <w:r>
                    <w:rPr/>
                    <w:t>hidroneumático</w:t>
                    <w:tab/>
                    <w:t>cisterna.</w:t>
                    <w:tab/>
                    <w:t>aplanado</w:t>
                    <w:tab/>
                    <w:t>en</w:t>
                  </w:r>
                  <w:r>
                    <w:rPr/>
                    <w:t> plaza.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53"/>
                    <w:ind w:right="0"/>
                    <w:jc w:val="left"/>
                  </w:pPr>
                  <w:r>
                    <w:rPr/>
                    <w:t>E.P. Héroes de 1847.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584,773</w:t>
                    <w:tab/>
                    <w:t>584,773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688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20,000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lt,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  <w:tab/>
                    <w:t>Cabo San Lucas</w:t>
                    <w:tab/>
                    <w:t>Anexo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equipos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aire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acondicionado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cancelería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Arturo Guerrero González.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61,294</w:t>
                    <w:tab/>
                    <w:t>61,294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68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6pt;height:22pt;mso-position-horizontal-relative:page;mso-position-vertical-relative:page;z-index:-9468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130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6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6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6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6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6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6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6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66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66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65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65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6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65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64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64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64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64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6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Pablo L. Martínez.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87</w:t>
                    <w:tab/>
                  </w:r>
                  <w:r>
                    <w:rPr>
                      <w:rFonts w:ascii="Arial" w:hAnsi="Arial"/>
                    </w:rPr>
                    <w:t>989,507</w:t>
                    <w:tab/>
                    <w:t>989,507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358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Reahabilitación</w:t>
                  </w:r>
                  <w:r>
                    <w:rPr>
                      <w:rFonts w:ascii="Arial" w:hAnsi="Arial"/>
                      <w:w w:val="95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Bicentenario de la Independencia de México.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53,456</w:t>
                    <w:tab/>
                    <w:t>53,456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640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Emiliano Zapata.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691,298</w:t>
                    <w:tab/>
                    <w:t>691,298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52</w:t>
                  </w:r>
                </w:p>
                <w:p>
                  <w:pPr>
                    <w:pStyle w:val="BodyText"/>
                    <w:tabs>
                      <w:tab w:pos="3631" w:val="left" w:leader="none"/>
                      <w:tab w:pos="4753" w:val="left" w:leader="none"/>
                      <w:tab w:pos="12559" w:val="left" w:leader="none"/>
                      <w:tab w:pos="14540" w:val="left" w:leader="none"/>
                    </w:tabs>
                    <w:spacing w:line="187" w:lineRule="exact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aulas,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rejas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pintura.</w:t>
                    <w:tab/>
                    <w:t>de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  <w:t>El Pescadero</w:t>
                    <w:tab/>
                    <w:t>Rehabilitación</w:t>
                  </w:r>
                  <w:r>
                    <w:rPr>
                      <w:position w:val="-3"/>
                    </w:rPr>
                    <w:tab/>
                  </w:r>
                  <w:r>
                    <w:rPr>
                      <w:position w:val="-3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sanitarios,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cisterna,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suministro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aire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acondicionado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edificios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bombas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hidráulicas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cisterna.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Rafael Jiménez.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215,876</w:t>
                    <w:tab/>
                    <w:t>215,876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sistema fotovoltaico.</w:t>
                    <w:tab/>
                  </w:r>
                  <w:r>
                    <w:rPr>
                      <w:rFonts w:ascii="Arial" w:hAnsi="Arial"/>
                    </w:rPr>
                    <w:t>San José de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500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Noria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Profra. Asunción González.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591,310</w:t>
                    <w:tab/>
                    <w:t>591,310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40" w:val="left" w:leader="none"/>
                    </w:tabs>
                    <w:spacing w:line="207" w:lineRule="exact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aulas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  <w:tab/>
                    <w:t>Ramaditas</w:t>
                    <w:tab/>
                    <w:t>Rehabilitación</w:t>
                  </w:r>
                  <w:r>
                    <w:rPr>
                      <w:position w:val="-7"/>
                    </w:rPr>
                    <w:tab/>
                  </w:r>
                  <w:r>
                    <w:rPr>
                      <w:position w:val="-7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2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5,000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lt,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bomba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hidráulica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cisterna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cerco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perimetral.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Ildefonso Green.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36,243</w:t>
                    <w:tab/>
                    <w:t>36,243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349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Alfredo Green González.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11,511,985</w:t>
                    <w:tab/>
                    <w:t>11,511,985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338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eléctrica.</w:t>
                    <w:tab/>
                    <w:t>Ciudad Constitución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Venustiano Carranza.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483,878</w:t>
                    <w:tab/>
                    <w:t>483,878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452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de 10,000 lt, y rehabilitación de cisterna.</w:t>
                    <w:tab/>
                    <w:t>La Paz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Club de Leones.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780,834</w:t>
                    <w:tab/>
                    <w:t>780,834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40" w:val="left" w:leader="none"/>
                    </w:tabs>
                    <w:spacing w:line="179" w:lineRule="exact" w:before="15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piso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biblioteca;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cisterna;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bomba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cisterna;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pisos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andadores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banquetas;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área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juegos,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cerco,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malla</w:t>
                  </w:r>
                  <w:r>
                    <w:rPr>
                      <w:rFonts w:ascii="Arial" w:hAnsi="Arial"/>
                    </w:rPr>
                    <w:t> ciclónica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reja-acero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lateral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predio.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63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462769pt;margin-top:575.441528pt;width:28.85pt;height:22pt;mso-position-horizontal-relative:page;mso-position-vertical-relative:page;z-index:-9463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131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6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6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6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6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6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6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6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61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61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60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60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6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60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60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59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59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59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5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Ildefonso Green.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35,764</w:t>
                    <w:tab/>
                    <w:t>35,764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María Curie.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593,140</w:t>
                    <w:tab/>
                    <w:t>593,140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40" w:val="left" w:leader="none"/>
                    </w:tabs>
                    <w:spacing w:line="198" w:lineRule="exact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  <w:tab/>
                    <w:t>Puerto Adolfo</w:t>
                    <w:tab/>
                    <w:t>Rehabilitación</w:t>
                  </w:r>
                  <w:r>
                    <w:rPr>
                      <w:position w:val="-5"/>
                    </w:rPr>
                    <w:tab/>
                  </w:r>
                  <w:r>
                    <w:rPr>
                      <w:position w:val="-5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616" w:val="left" w:leader="none"/>
                      <w:tab w:pos="14560" w:val="lef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aire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acondicionado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pizarrón,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  <w:tab/>
                    <w:t>López Mateos</w:t>
                    <w:tab/>
                  </w:r>
                  <w:r>
                    <w:rPr>
                      <w:rFonts w:ascii="Arial" w:hAnsi="Arial"/>
                      <w:w w:val="95"/>
                      <w:position w:val="-6"/>
                    </w:rPr>
                    <w:t>Aula</w:t>
                  </w:r>
                  <w:r>
                    <w:rPr>
                      <w:w w:val="95"/>
                      <w:position w:val="-7"/>
                    </w:rPr>
                    <w:tab/>
                  </w:r>
                  <w:r>
                    <w:rPr>
                      <w:position w:val="-7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27" w:lineRule="exact" w:before="0"/>
                    <w:ind w:right="0"/>
                    <w:jc w:val="left"/>
                  </w:pPr>
                  <w:r>
                    <w:rPr/>
                    <w:t>aplicación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pintura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plaza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cívica.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T.V. Secundaria No. 29, Carmen Fisher Cota.</w:t>
                    <w:tab/>
                    <w:t>Los Cabos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162,917</w:t>
                    <w:tab/>
                    <w:t>162,917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95</w:t>
                    <w:tab/>
                    <w:t>Beneficiario</w:t>
                    <w:tab/>
                  </w:r>
                  <w:r>
                    <w:rPr/>
                    <w:t>519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de núcleo de servicios sanitarios.</w:t>
                    <w:tab/>
                    <w:t>Cabo San Lucas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T.V. Secundaria No. 24.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796,285</w:t>
                    <w:tab/>
                    <w:t>796,285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cancha de usos múltiples y techumbre.</w:t>
                    <w:tab/>
                    <w:t>Benito Juárez</w:t>
                    <w:tab/>
                  </w:r>
                  <w:r>
                    <w:rPr>
                      <w:w w:val="95"/>
                    </w:rPr>
                    <w:t>Cancha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T.V. Secundaria No. 24.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539,439</w:t>
                    <w:tab/>
                    <w:t>539,439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85</w:t>
                    <w:tab/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principal,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perimetral,</w:t>
                    <w:tab/>
                    <w:t>Benito Juárez</w:t>
                    <w:tab/>
                    <w:t>Anexo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principal.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Francisco I. Madero.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26,174</w:t>
                    <w:tab/>
                    <w:t>26,174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Telesecundaria No.28, Alejandro Amador Cota.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530,310</w:t>
                    <w:tab/>
                    <w:t>530,310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59" w:val="left" w:leader="none"/>
                      <w:tab w:pos="14560" w:val="left" w:leader="none"/>
                    </w:tabs>
                    <w:spacing w:line="179" w:lineRule="exact" w:before="15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aulas,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techumbre</w:t>
                    <w:tab/>
                    <w:t>La Soledad</w:t>
                    <w:tab/>
                    <w:t>Rehabilitación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</w:pPr>
                  <w:r>
                    <w:rPr/>
                    <w:t>aulas,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baterías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fotovoltaico,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suministro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solar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/>
                    <w:t> pizarrones.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COBACH No. 11.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121,452</w:t>
                    <w:tab/>
                    <w:t>121,452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exterior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taller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prácticas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aula</w:t>
                    <w:tab/>
                    <w:t>La Paz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didáctica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U1-C.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58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7pt;height:22pt;mso-position-horizontal-relative:page;mso-position-vertical-relative:page;z-index:-9458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132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5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5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5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5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5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5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5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56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56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56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55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5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55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5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5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5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5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5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EMSAD No. 08.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38,488</w:t>
                    <w:tab/>
                    <w:t>38,488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320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cómputo.</w:t>
                    <w:tab/>
                    <w:t>Ciudad Insurgentes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EMSAD No. 09.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38,488</w:t>
                    <w:tab/>
                    <w:t>38,488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205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cómputo.</w:t>
                    <w:tab/>
                    <w:t>Benito Juárez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EMSAD No. 10.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38,488</w:t>
                    <w:tab/>
                    <w:t>38,488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150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cómputo.</w:t>
                    <w:tab/>
                    <w:t>Puerto Adolfo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EMSAD No. 11.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38,488</w:t>
                    <w:tab/>
                    <w:t>38,488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125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cómputo.</w:t>
                    <w:tab/>
                    <w:t>San Isidro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EMSAD No. 12.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21,460</w:t>
                    <w:tab/>
                    <w:t>21,460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87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cómputo.</w:t>
                    <w:tab/>
                    <w:t>Las Pocitas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Dirección General de CECyTE.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15,780</w:t>
                    <w:tab/>
                    <w:t>15,780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cómputo.</w:t>
                    <w:tab/>
                    <w:t>La Paz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Telesecundaria No. 26, Reyes Castro Cota.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591,509</w:t>
                    <w:tab/>
                    <w:t>591,509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aulas,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núcleo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  <w:tab/>
                    <w:t>El Cardonal</w:t>
                    <w:tab/>
                    <w:t>Rehabilitación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Impermeabilizante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aire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acondicionado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dirección.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Universidad Autónoma de Baja California Sur.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668,885</w:t>
                    <w:tab/>
                    <w:t>668,885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6578 Conectividad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Tecnologías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Información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Tránsito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Universitario.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Prof. Pablo L. Martínez.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692,883</w:t>
                    <w:tab/>
                    <w:t>692,883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núcleo de servicios sanitarios.</w:t>
                    <w:tab/>
                    <w:t>Loreto</w:t>
                    <w:tab/>
                    <w:t>Rehabilitación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Carmen Serdán.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9,030</w:t>
                    <w:tab/>
                    <w:t>9,030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54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22742pt;margin-top:575.441528pt;width:32.2pt;height:22pt;mso-position-horizontal-relative:page;mso-position-vertical-relative:page;z-index:-945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133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5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5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5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5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5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5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5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5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5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51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5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5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50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5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5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4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4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4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Telesecundaria No. 42, Braulio Maldonado Sández.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785,273</w:t>
                    <w:tab/>
                    <w:t>785,273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112</w:t>
                  </w:r>
                </w:p>
                <w:p>
                  <w:pPr>
                    <w:pStyle w:val="BodyText"/>
                    <w:tabs>
                      <w:tab w:pos="4897" w:val="left" w:leader="none"/>
                      <w:tab w:pos="12559" w:val="left" w:leader="none"/>
                      <w:tab w:pos="14513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/>
                    <w:t>Edificio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1A,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3C;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cómputo,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interior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  <w:tab/>
                    <w:t>La Playa</w:t>
                    <w:tab/>
                    <w:t>Rehabilitación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pintura,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Técnica No.23, Otilia Cota Romero.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502,647</w:t>
                    <w:tab/>
                    <w:t>502,647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199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506" w:val="left" w:leader="none"/>
                    </w:tabs>
                    <w:spacing w:line="207" w:lineRule="exact"/>
                    <w:ind w:right="0"/>
                    <w:jc w:val="left"/>
                  </w:pPr>
                  <w:r>
                    <w:rPr/>
                    <w:t>Salidas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aire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acondicionado,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interruptores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electromagnéticos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</w:t>
                    <w:tab/>
                    <w:t>Santa Anita</w:t>
                    <w:tab/>
                    <w:t>Rehabilitación</w:t>
                  </w:r>
                  <w:r>
                    <w:rPr>
                      <w:position w:val="-7"/>
                    </w:rPr>
                    <w:tab/>
                  </w:r>
                  <w:r>
                    <w:rPr>
                      <w:position w:val="-7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27" w:lineRule="exact" w:before="0"/>
                    <w:ind w:right="0"/>
                    <w:jc w:val="left"/>
                  </w:pPr>
                  <w:r>
                    <w:rPr/>
                    <w:t>interruptores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seguridad;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suministro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aire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acondicionado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barda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perimetral.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Profa. Rosario Rosas.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165,962</w:t>
                    <w:tab/>
                    <w:t>165,962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Impermeabilizante,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eléctrica,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banquetas,</w:t>
                    <w:tab/>
                    <w:t>El Ciruelito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metálica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cancha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múltiples.</w:t>
                    <w:tab/>
                  </w:r>
                  <w:r>
                    <w:rPr>
                      <w:position w:val="-2"/>
                    </w:rPr>
                    <w:t>Techumbre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J.N. Carmen Serdán.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9,030</w:t>
                    <w:tab/>
                    <w:t>9,030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Estado de Aguascalientes.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589,005</w:t>
                    <w:tab/>
                    <w:t>589,005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40" w:val="left" w:leader="none"/>
                    </w:tabs>
                    <w:spacing w:line="180" w:lineRule="exact" w:before="15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acabados,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rejas,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puertas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luminarias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/>
                    <w:t>Rehabilitación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23" w:val="left" w:leader="none"/>
                    </w:tabs>
                    <w:spacing w:line="160" w:lineRule="exact" w:before="0"/>
                    <w:ind w:right="0"/>
                    <w:jc w:val="left"/>
                  </w:pPr>
                  <w:r>
                    <w:rPr/>
                    <w:t>B,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aire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acondicionado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1A.</w:t>
                    <w:tab/>
                    <w:t>Magdalena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left="200" w:right="0"/>
                    <w:jc w:val="left"/>
                  </w:pPr>
                  <w:r>
                    <w:rPr/>
                    <w:t>J.N. Cleotilde González García.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15,211</w:t>
                    <w:tab/>
                    <w:t>15,211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Tierra y Libertad.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534,686</w:t>
                    <w:tab/>
                    <w:t>534,686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2730" w:val="left" w:leader="none"/>
                      <w:tab w:pos="4691" w:val="left" w:leader="none"/>
                      <w:tab w:pos="12559" w:val="left" w:leader="none"/>
                      <w:tab w:pos="14540" w:val="left" w:leader="none"/>
                    </w:tabs>
                    <w:spacing w:line="198" w:lineRule="exact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general,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A,</w:t>
                    <w:tab/>
                    <w:t>construcción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andador,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/>
                    <w:t>Rehabilitación</w:t>
                  </w:r>
                  <w:r>
                    <w:rPr>
                      <w:position w:val="-5"/>
                    </w:rPr>
                    <w:tab/>
                  </w:r>
                  <w:r>
                    <w:rPr>
                      <w:position w:val="-5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656" w:val="left" w:leader="none"/>
                    </w:tabs>
                    <w:spacing w:line="138" w:lineRule="exact" w:before="0"/>
                    <w:ind w:right="0"/>
                    <w:jc w:val="left"/>
                  </w:pPr>
                  <w:r>
                    <w:rPr/>
                    <w:t>techumbre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cívica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barda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malla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reja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fachada</w:t>
                    <w:tab/>
                    <w:t>Reforma Agraria</w:t>
                  </w:r>
                </w:p>
                <w:p>
                  <w:pPr>
                    <w:pStyle w:val="BodyText"/>
                    <w:tabs>
                      <w:tab w:pos="4773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frontal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plantel.</w:t>
                    <w:tab/>
                    <w:t>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J.N. Club de Leones.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6,020</w:t>
                    <w:tab/>
                    <w:t>6,020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49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9pt;height:22pt;mso-position-horizontal-relative:page;mso-position-vertical-relative:page;z-index:-9448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134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4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4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4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4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4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4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4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47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46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46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46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4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45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45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45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45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44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4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Gabriela Mistral.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9,030</w:t>
                    <w:tab/>
                    <w:t>9,030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41, Guillermo González Camarena.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534,817</w:t>
                    <w:tab/>
                    <w:t>534,817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12" w:val="left" w:leader="none"/>
                    </w:tabs>
                    <w:spacing w:line="177" w:lineRule="exact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nss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biodigestor,</w:t>
                    <w:tab/>
                    <w:t>Palo Escopeta</w:t>
                    <w:tab/>
                    <w:t>Rehabilitación</w:t>
                  </w:r>
                  <w:r>
                    <w:rPr>
                      <w:position w:val="-1"/>
                    </w:rPr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andador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rampa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personas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discapacidad.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Grecia.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12,201</w:t>
                    <w:tab/>
                    <w:t>12,201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Lic. Antonio de Jesús Álvarez Rico.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9,030</w:t>
                    <w:tab/>
                    <w:t>9,030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Justo Sierra.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351,485</w:t>
                    <w:tab/>
                    <w:t>351,485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680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prefabricada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10,000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  <w:tab/>
                    <w:t>Ciudad Constitución</w:t>
                    <w:tab/>
                    <w:t>Anexo</w:t>
                    <w:tab/>
                    <w:t>3</w:t>
                  </w:r>
                </w:p>
                <w:p>
                  <w:pPr>
                    <w:pStyle w:val="BodyText"/>
                    <w:spacing w:line="262" w:lineRule="auto" w:before="11"/>
                    <w:ind w:left="200"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existente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</w:rPr>
                    <w:t> para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Capitán Manuel Pineda.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171,685</w:t>
                    <w:tab/>
                    <w:t>171,685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porterías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herrería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líneas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cancha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usos</w:t>
                    <w:tab/>
                    <w:t>Heroica Mulegé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múltiples.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Margarita Castro Castro.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Octavio Paz.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44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62769pt;margin-top:575.441528pt;width:31.85pt;height:22pt;mso-position-horizontal-relative:page;mso-position-vertical-relative:page;z-index:-944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135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4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4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4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4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4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4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4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4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4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41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4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4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4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4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3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Telesecundaria No. 23.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595,158</w:t>
                    <w:tab/>
                    <w:t>595,158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60" w:val="left" w:leader="none"/>
                      <w:tab w:pos="14521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Rehabilitación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edificios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B,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sanitarios,</w:t>
                    <w:tab/>
                    <w:t>Emiliano Zapata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dirección,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espacios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múltiples,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cerco,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plaza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cívica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acceso.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Ricardo Covarrubias Villaseñor.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12,201</w:t>
                    <w:tab/>
                    <w:t>12,201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Rosario Castellanos.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6,020</w:t>
                    <w:tab/>
                    <w:t>6,020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Prof. Domingo Carballo Félix.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693,201</w:t>
                    <w:tab/>
                    <w:t>693,201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60" w:val="left" w:leader="none"/>
                      <w:tab w:pos="14521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Rehabilitación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eléctrica,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cancelería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acabados,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adecuación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  <w:tab/>
                    <w:t>Emiliano Zapata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</w:pPr>
                  <w:r>
                    <w:rPr/>
                    <w:t>núcleo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incluyendo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espacio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personas</w:t>
                  </w:r>
                  <w:r>
                    <w:rPr/>
                    <w:t> con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discapacidad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E.P. Fernando Jordán Juárez.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193,516</w:t>
                    <w:tab/>
                    <w:t>193,516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edificios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3C,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4D,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5E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obra</w:t>
                    <w:tab/>
                    <w:t>La Paz</w:t>
                    <w:tab/>
                    <w:t>Anexo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Leandro Valle.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587,969</w:t>
                    <w:tab/>
                    <w:t>587,969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Rehabilitación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conexión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registro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Puerto Agua Verde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</w:pPr>
                  <w:r>
                    <w:rPr/>
                    <w:t>fosa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séptica.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Adolfo López Mateos.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292,230</w:t>
                    <w:tab/>
                    <w:t>292,230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 edificios A,B,C y obra exterior.</w:t>
                    <w:tab/>
                    <w:t>Cabo San Lucas</w:t>
                    <w:tab/>
                    <w:t>Anexo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Valentín Gómez Farías.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9,030</w:t>
                    <w:tab/>
                    <w:t>9,030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39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5pt;height:22pt;mso-position-horizontal-relative:page;mso-position-vertical-relative:page;z-index:-9439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136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3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3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3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3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3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3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3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3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3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36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3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3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36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3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3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3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3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3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Miguel Hidalgo y Costilla.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585,944</w:t>
                    <w:tab/>
                    <w:t>585,944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600" w:val="left" w:leader="none"/>
                      <w:tab w:pos="14561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Alimentación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eléctrica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aire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acondicionados,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edificio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A: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aire</w:t>
                    <w:tab/>
                    <w:t>San Bruno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acondicionado,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rampa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acceso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principal;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cerco,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barda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acceso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principal.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Ricardo Covarrubias Villaseñor.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9,030</w:t>
                    <w:tab/>
                    <w:t>9,030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258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CETMAR No. 30, Leona Vicario.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1,989,623</w:t>
                    <w:tab/>
                    <w:t>1,989,623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instalaciones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eléctricas,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acabados,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cancelería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en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Puerto San Carlos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edificios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D.E.L.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Bibliotecas;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núcleo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sanitarios.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Sigmund Freud.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COBACH No. 02.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224,987</w:t>
                    <w:tab/>
                    <w:t>224,987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1078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instalaciones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eléctricas,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acabados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edificios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E,F,J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acabados.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Jean Piaget.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32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Villa Morelos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Constitución de 1917.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12,040</w:t>
                    <w:tab/>
                    <w:t>12,040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427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Francisco I. Madero.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34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982788pt;margin-top:575.441528pt;width:30.3pt;height:22pt;mso-position-horizontal-relative:page;mso-position-vertical-relative:page;z-index:-943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137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3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3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3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3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3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3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3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3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31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3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3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3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3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3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COBACH No. 06.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549,370</w:t>
                    <w:tab/>
                    <w:t>549,370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60" w:val="left" w:leader="none"/>
                      <w:tab w:pos="14521" w:val="left" w:leader="none"/>
                    </w:tabs>
                    <w:spacing w:line="17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cancha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usos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múltiples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  <w:tab/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>Cancha</w:t>
                  </w:r>
                  <w:r>
                    <w:rPr>
                      <w:rFonts w:ascii="Arial" w:hAnsi="Arial"/>
                      <w:w w:val="95"/>
                      <w:position w:val="-1"/>
                    </w:rPr>
                    <w:tab/>
                  </w:r>
                  <w:r>
                    <w:rPr>
                      <w:rFonts w:ascii="Arial" w:hAnsi="Arial"/>
                      <w:position w:val="-1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12563" w:val="left" w:leader="none"/>
                      <w:tab w:pos="14521" w:val="left" w:leader="none"/>
                    </w:tabs>
                    <w:spacing w:line="21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w w:val="95"/>
                    </w:rPr>
                    <w:t>techumbre.</w:t>
                    <w:tab/>
                  </w:r>
                  <w:r>
                    <w:rPr>
                      <w:rFonts w:ascii="Arial"/>
                      <w:position w:val="-5"/>
                    </w:rPr>
                    <w:t>Techumbre</w:t>
                  </w:r>
                  <w:r>
                    <w:rPr>
                      <w:rFonts w:ascii="Arial"/>
                      <w:position w:val="-2"/>
                    </w:rPr>
                    <w:tab/>
                  </w:r>
                  <w:r>
                    <w:rPr>
                      <w:rFonts w:ascii="Arial"/>
                      <w:position w:val="-2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87"/>
                    <w:ind w:right="0"/>
                    <w:jc w:val="left"/>
                  </w:pPr>
                  <w:r>
                    <w:rPr/>
                    <w:t>E.P. Prof. Pablo L. Martínez.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9,030</w:t>
                    <w:tab/>
                    <w:t>9,030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General Felipe Ángeles,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18,060</w:t>
                    <w:tab/>
                    <w:t>18,060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Jaime Torres Bodet.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9,030</w:t>
                    <w:tab/>
                    <w:t>9,030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Jesús Reyes Heroles.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9,030</w:t>
                    <w:tab/>
                    <w:t>9,030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COBACH No. 07.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20,518</w:t>
                    <w:tab/>
                    <w:t>20,518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228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techumbre de 21.30 x 32.00 m. en plaza cívica.</w:t>
                    <w:tab/>
                    <w:t>Guerrero Negro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Libertadores de América.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9,030</w:t>
                    <w:tab/>
                    <w:t>9,030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Prof. Alfredo Green González.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22,606</w:t>
                    <w:tab/>
                    <w:t>22,606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Pedro Moreno.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30,261</w:t>
                    <w:tab/>
                    <w:t>30,261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30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4pt;height:22pt;mso-position-horizontal-relative:page;mso-position-vertical-relative:page;z-index:-942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138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2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2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2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2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2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2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2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27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27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27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27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2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26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2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2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2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2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2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Revolución de 1910.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60,829</w:t>
                    <w:tab/>
                    <w:t>60,829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387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Valle de Santo Domingo.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15,050</w:t>
                    <w:tab/>
                    <w:t>15,050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259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Tecnológico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873,338</w:t>
                    <w:tab/>
                    <w:t>873,338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671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60" w:val="left" w:leader="none"/>
                      <w:tab w:pos="14599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plafond,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puertas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media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tensión.</w:t>
                    <w:tab/>
                    <w:t>Santa Rosalía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Bahía Tortugas.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588,608</w:t>
                    <w:tab/>
                    <w:t>588,608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136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Remodelación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sanitarios,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Bahía Tortugas</w:t>
                    <w:tab/>
                    <w:t>Anexo</w:t>
                    <w:tab/>
                    <w:t>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volados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edificios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A,B,D,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5,000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lt.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Forjadores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Baja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California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Sur.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472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lavamanos.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Justo Sierra.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636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Luis Donaldo Colosio Murrieta.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Ricardo Flores Magón.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12,040</w:t>
                    <w:tab/>
                    <w:t>12,040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CREN Marcelo Rubio Ruiz.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1,344,858</w:t>
                    <w:tab/>
                    <w:t>1,344,858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215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79" w:val="left" w:leader="none"/>
                      <w:tab w:pos="14618" w:val="righ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edificios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1A,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2B,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3C,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4D,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5E,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6F,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7G,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8H,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9I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10J:</w:t>
                    <w:tab/>
                    <w:t>Loreto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rejas,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alumbrado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exterior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acabados,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piso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plaza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cívica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aplicación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pintura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barda.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25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62756pt;margin-top:575.441528pt;width:32.5500pt;height:22pt;mso-position-horizontal-relative:page;mso-position-vertical-relative:page;z-index:-942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139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2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2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2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2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2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23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22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22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22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2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2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2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2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2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2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2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Telesecundaria No. 58 Leonardo Da Vinci ( Col. La Pasión),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256,189</w:t>
                    <w:tab/>
                    <w:t>256,189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U1-C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2</w:t>
                    <w:tab/>
                    <w:t>La Paz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E/E.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E.S. Manuel F. Montoya.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724,718</w:t>
                    <w:tab/>
                    <w:t>724,718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2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E/E,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adaptación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pórtico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aula.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tLeast" w:before="33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Universidad Autónoma de Baja California Sur.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13,114,169</w:t>
                    <w:tab/>
                    <w:t>13,114,169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6578 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entro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ecnologías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position w:val="-5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12" w:lineRule="exact" w:before="0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nformación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omunicación.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20" w:lineRule="atLeast" w:before="38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ITES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318,985</w:t>
                    <w:tab/>
                    <w:t>318,985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2748 Rehabilitación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E: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demolición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cimientos,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colocación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51"/>
                    </w:rPr>
                    <w:t>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32" w:lineRule="exact" w:before="0"/>
                    <w:ind w:right="0"/>
                    <w:jc w:val="left"/>
                  </w:pPr>
                  <w:r>
                    <w:rPr/>
                    <w:t>piso,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V: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herrería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eléctrica,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exterior;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pergolado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drenaje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pluvial.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E.S. Francisco J. Mújica.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575,584</w:t>
                    <w:tab/>
                    <w:t>575,584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de volados en edificios: N,B,C,D,E,I,J,K,L,M,Ñ y O.</w:t>
                    <w:tab/>
                    <w:t>Guerrero Negro</w:t>
                    <w:tab/>
                    <w:t>Anexo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Sierra de la Laguna, (Fracc. Camino Real).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174,317</w:t>
                    <w:tab/>
                    <w:t>174,317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U-2C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</w:t>
                    <w:tab/>
                    <w:t>La Paz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E/E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alta.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Nieves Aguirre Avilés.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44,670</w:t>
                    <w:tab/>
                    <w:t>44,670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Profr. Domingo Carballo Félix.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56,605</w:t>
                    <w:tab/>
                    <w:t>56,605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20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35pt;height:22pt;mso-position-horizontal-relative:page;mso-position-vertical-relative:page;z-index:-942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140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1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1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1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1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18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18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17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17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1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17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1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1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1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1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1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Profr. Jesús Castro Agúndez.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37,022</w:t>
                    <w:tab/>
                    <w:t>37,022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79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Constituyentes de Querétaro.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17,593</w:t>
                    <w:tab/>
                    <w:t>17,593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42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Buenavista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Estado de Tabasco.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38,342</w:t>
                    <w:tab/>
                    <w:t>38,342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27</w:t>
                  </w:r>
                </w:p>
                <w:p>
                  <w:pPr>
                    <w:pStyle w:val="BodyText"/>
                    <w:tabs>
                      <w:tab w:pos="488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Caduaño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Lic. Alfredo V. Bonfil.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59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Aguas Número Dos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General Lázaro Cárdenas.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9,030</w:t>
                    <w:tab/>
                    <w:t>9,030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25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43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Aguas Número Tres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27 de Abril de 1973.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3,010</w:t>
                    <w:tab/>
                    <w:t>3,010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26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03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Aguas Número</w:t>
                  </w:r>
                </w:p>
                <w:p>
                  <w:pPr>
                    <w:pStyle w:val="BodyText"/>
                    <w:spacing w:line="240" w:lineRule="auto" w:before="15"/>
                    <w:ind w:left="495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Cuatro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Andrés Quintana Roo.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22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03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Aguas Número</w:t>
                  </w:r>
                </w:p>
                <w:p>
                  <w:pPr>
                    <w:pStyle w:val="BodyText"/>
                    <w:spacing w:line="240" w:lineRule="auto" w:before="15"/>
                    <w:ind w:left="499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Cinco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Rafael Jiménez.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San José de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5002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Noria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15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742737pt;margin-top:575.441528pt;width:28.55pt;height:22pt;mso-position-horizontal-relative:page;mso-position-vertical-relative:page;z-index:-9415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141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1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1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1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1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1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1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1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1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1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12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1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1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12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1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1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1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1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1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Misión de San Luis Gonzaga.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6,020</w:t>
                    <w:tab/>
                    <w:t>6,020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San Luis Gonzaga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8 de Mayo.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6,020</w:t>
                    <w:tab/>
                    <w:t>6,020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478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Villa Hidalgo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Héroes de Independencia.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30,181</w:t>
                    <w:tab/>
                    <w:t>30,181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148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Villa Morelos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Prof. Marcelo Rubio Ruiz.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6,020</w:t>
                    <w:tab/>
                    <w:t>6,020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85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Villa Morelos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Técnica No. 7.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6,020</w:t>
                    <w:tab/>
                    <w:t>6,020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03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Aguas Número</w:t>
                  </w:r>
                </w:p>
                <w:p>
                  <w:pPr>
                    <w:pStyle w:val="BodyText"/>
                    <w:spacing w:line="240" w:lineRule="auto" w:before="15"/>
                    <w:ind w:left="4959" w:right="0"/>
                    <w:jc w:val="left"/>
                  </w:pPr>
                  <w:r>
                    <w:rPr/>
                    <w:t>Cuatro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7"/>
                    <w:ind w:right="0"/>
                    <w:jc w:val="left"/>
                  </w:pPr>
                  <w:r>
                    <w:rPr/>
                    <w:t>Telesecundaria No. 44.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3,010</w:t>
                    <w:tab/>
                    <w:t>3,010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03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Aguas Número</w:t>
                  </w:r>
                </w:p>
                <w:p>
                  <w:pPr>
                    <w:pStyle w:val="BodyText"/>
                    <w:spacing w:line="240" w:lineRule="auto" w:before="15"/>
                    <w:ind w:left="4959" w:right="0"/>
                    <w:jc w:val="left"/>
                  </w:pPr>
                  <w:r>
                    <w:rPr/>
                    <w:t>Cuatro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7"/>
                    <w:ind w:right="0"/>
                    <w:jc w:val="left"/>
                  </w:pPr>
                  <w:r>
                    <w:rPr/>
                    <w:t>Telesecundaria No.11, Melchor Ocampo.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6,020</w:t>
                    <w:tab/>
                    <w:t>6,020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San Luis Gonzaga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Profr. Pablo L. Martínez.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2,403,051</w:t>
                    <w:tab/>
                    <w:t>2,403,051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Construcción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dirección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biblioteca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adosada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estructura</w:t>
                    <w:tab/>
                    <w:t>Loreto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</w:pPr>
                  <w:r>
                    <w:rPr/>
                    <w:t>regional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6.00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x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8.00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10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4pt;height:22pt;mso-position-horizontal-relative:page;mso-position-vertical-relative:page;z-index:-941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142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1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1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0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0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0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0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0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0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0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08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0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0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0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0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0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0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0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0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No.12,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Niños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Héroes.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91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Tepentú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No.14, Benito Juárez García.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6,020</w:t>
                    <w:tab/>
                    <w:t>6,020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5002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Noria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Ricardo Flores Magón.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226,555</w:t>
                    <w:tab/>
                    <w:t>226,555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79" w:val="left" w:leader="none"/>
                      <w:tab w:pos="1454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transformador eléctrico 300 kva 34500-220/127v.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9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CETMAR No. 04, Miguel Hidalgo.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151,005</w:t>
                    <w:tab/>
                    <w:t>151,005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63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columnas,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estanques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muros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laboratorio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cultivo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camarón.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 No.5.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7,644</w:t>
                    <w:tab/>
                    <w:t>7,644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USAER No. 36.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279,024</w:t>
                    <w:tab/>
                    <w:t>279,024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USAER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6.00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8.00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m.;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Santiago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aire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tipo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mini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split,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escritorio,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sillas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pizarrones;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andador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conexión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preparación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telefonía.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USAER No. 12.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318,985</w:t>
                    <w:tab/>
                    <w:t>318,985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187" w:lineRule="exact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USAER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6.00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8.00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regional;</w:t>
                    <w:tab/>
                    <w:t>Todos Santos</w:t>
                    <w:tab/>
                  </w:r>
                  <w:r>
                    <w:rPr>
                      <w:rFonts w:ascii="Arial" w:hAnsi="Arial"/>
                      <w:w w:val="95"/>
                      <w:position w:val="-3"/>
                    </w:rPr>
                    <w:t>Aula</w:t>
                  </w:r>
                  <w:r>
                    <w:rPr>
                      <w:rFonts w:ascii="Arial" w:hAnsi="Arial"/>
                      <w:w w:val="95"/>
                      <w:position w:val="-3"/>
                    </w:rPr>
                    <w:tab/>
                  </w:r>
                  <w:r>
                    <w:rPr>
                      <w:rFonts w:ascii="Arial" w:hAnsi="Arial"/>
                      <w:position w:val="-3"/>
                    </w:rPr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47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colocación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escritorios,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mueble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guardado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pizarrones,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registro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eléctrica.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Nueva Creación (Perlas del Golfo).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60,918</w:t>
                    <w:tab/>
                    <w:t>60,918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Trabajos adicionales.</w:t>
                    <w:tab/>
                    <w:t>La Paz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Roberto García Tortoledo.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534,776</w:t>
                    <w:tab/>
                    <w:t>534,776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didáctica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regional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6.00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8.00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m.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06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02771pt;margin-top:575.441528pt;width:31.9pt;height:22pt;mso-position-horizontal-relative:page;mso-position-vertical-relative:page;z-index:-9405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143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0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0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0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0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40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40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40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40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40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403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40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40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402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40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40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40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40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40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Antonio Verdugo Verduzco (Col. La Pitahaya).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390,091</w:t>
                    <w:tab/>
                    <w:t>390,091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didáctica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adosada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U2-C</w:t>
                    <w:tab/>
                    <w:t>La Paz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planta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baja.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E. P. 15 de Mayo.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7,415</w:t>
                    <w:tab/>
                    <w:t>7,415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139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Campamento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José Pilar Cota Carrillo.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586,990</w:t>
                    <w:tab/>
                    <w:t>586,990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un aula didáctica adosada en estructura U1-C.</w:t>
                    <w:tab/>
                    <w:t>La Paz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Estado de Sinaloa.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27,971</w:t>
                    <w:tab/>
                    <w:t>27,971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Ranchito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Nueva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Creación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(Col.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Leonardo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Gastélum)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162,601</w:t>
                    <w:tab/>
                    <w:t>162,601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aula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m.</w:t>
                    <w:tab/>
                    <w:t>Cabo San Lucas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Nueva Creación (Col. Leonardo Gastélum).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69,718</w:t>
                    <w:tab/>
                    <w:t>69,718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adicionales y extraordinarios.</w:t>
                    <w:tab/>
                    <w:t>Cabo San Lucas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E.P.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rFonts w:ascii="Arial" w:hAnsi="Arial"/>
                    </w:rPr>
                    <w:t>Josefa Ortiz de </w:t>
                  </w:r>
                  <w:r>
                    <w:rPr/>
                    <w:t>Domínguez.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10,933</w:t>
                    <w:tab/>
                    <w:t>10,933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  <w:tab/>
                    <w:t>La Ribera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Nueva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Creación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(Col.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Ejido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José).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aula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657,091</w:t>
                    <w:tab/>
                    <w:t>657,091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didáctica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conexión,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red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eléctrica,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alumbrado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techumbre.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J.N. Prof. Marcelo Rubio Ruiz.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31,629</w:t>
                    <w:tab/>
                    <w:t>31,629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rFonts w:ascii="Arial" w:hAnsi="Arial"/>
                    </w:rPr>
                    <w:t>Estero de La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32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  <w:tab/>
                    <w:t>Bocana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401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6pt;height:22pt;mso-position-horizontal-relative:page;mso-position-vertical-relative:page;z-index:-940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144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40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40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40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40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9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9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9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9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9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98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9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9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97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97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97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97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96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9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Antonio Mijares.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29,431</w:t>
                    <w:tab/>
                    <w:t>29,431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37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Matancitas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Nueva 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Creación 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(Col. 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Ejido 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José). 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52,577</w:t>
                    <w:tab/>
                    <w:t>52,577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75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extraordinarios.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Vicente Suárez Ferrer.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40,656</w:t>
                    <w:tab/>
                    <w:t>40,656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Isla Natividad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Mejibó.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659,173</w:t>
                    <w:tab/>
                    <w:t>659,173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didáctica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aislada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regional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6.00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x</w:t>
                    <w:tab/>
                    <w:t>Cabo San Lucas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8.00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andador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conexión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alimentador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eléctrico.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Anexo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Rosaura Zapata Cano.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5,015</w:t>
                    <w:tab/>
                    <w:t>5,015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25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Isla San Marcos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José L. Gavarain.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48,924</w:t>
                    <w:tab/>
                    <w:t>48,924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193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Miraflores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Juan de la Barrera.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7,415</w:t>
                    <w:tab/>
                    <w:t>7,415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Palo Escopeta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Francisco González Bocanegra.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7,926</w:t>
                    <w:tab/>
                    <w:t>7,926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33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Punta Abreojos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Venustiano Carranza.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37,762</w:t>
                    <w:tab/>
                    <w:t>37,762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381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Anita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96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742737pt;margin-top:575.441528pt;width:31.55pt;height:22pt;mso-position-horizontal-relative:page;mso-position-vertical-relative:page;z-index:-939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145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9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9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9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9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9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9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9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9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9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9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9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9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93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9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9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9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9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9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Territorio de Baja California Sur.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46,956</w:t>
                    <w:tab/>
                    <w:t>46,956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Isla Natividad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Estado de Yucatán.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22,429</w:t>
                    <w:tab/>
                    <w:t>22,429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Catarina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Sin Nombre (Col. Ejidal).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632,994</w:t>
                    <w:tab/>
                    <w:t>632,994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8.00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m,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conexión.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E.P. Manuel F. Montoya.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8,494</w:t>
                    <w:tab/>
                    <w:t>8,494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58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Isla San Marcos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Progreso.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7,926</w:t>
                    <w:tab/>
                    <w:t>7,926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112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rFonts w:ascii="Arial" w:hAnsi="Arial"/>
                    </w:rPr>
                    <w:t>Estero de La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32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  <w:tab/>
                    <w:t>Bocana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Estado de Michoacán.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7,926</w:t>
                    <w:tab/>
                    <w:t>7,926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109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Punta Abreojos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Francisco Cota Moreno.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10,543</w:t>
                    <w:tab/>
                    <w:t>10,543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Cruz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Francisco Estrada Lucero.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87,828</w:t>
                    <w:tab/>
                    <w:t>87,828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Punta Abreojos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91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25pt;height:22pt;mso-position-horizontal-relative:page;mso-position-vertical-relative:page;z-index:-9391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146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9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9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9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9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9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8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8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89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89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88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88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8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88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88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87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87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87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8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Sin Nombre (Col. Las Palmas).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328,989</w:t>
                    <w:tab/>
                    <w:t>328,989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156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didáctica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U2-C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e/e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Cabo San Lucas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planta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alta.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No.7, José Vasconcelos.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43,759</w:t>
                    <w:tab/>
                    <w:t>43,759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Isla San Marcos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37, Paralelo 28.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25,894</w:t>
                    <w:tab/>
                    <w:t>25,894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Isla Natividad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Andrés Quintana Roo.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17,593</w:t>
                    <w:tab/>
                    <w:t>17,593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129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Santiago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Sin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Nombre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(Col.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José).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35,740</w:t>
                    <w:tab/>
                    <w:t>35,740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didáctica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adosada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U2-C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e/e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planta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alta,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red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eléctrica,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muro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cubre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tinacos,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plaza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cívica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barandales.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Anexo</w:t>
                    <w:tab/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52.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43,521</w:t>
                    <w:tab/>
                    <w:t>43,521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Bocana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Graciano Sánchez.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7,690</w:t>
                    <w:tab/>
                    <w:t>7,690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Santiago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21.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404,462</w:t>
                    <w:tab/>
                    <w:t>404,462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1137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didáctica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adosada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U3-C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2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e/e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2da.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planta,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eléctrica.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86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262756pt;margin-top:575.441528pt;width:30.05pt;height:22pt;mso-position-horizontal-relative:page;mso-position-vertical-relative:page;z-index:-9386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147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8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8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8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8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8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8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8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84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84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84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83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8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83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8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8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8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8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8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E.S. Prof. Alfredo Green González.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7,690</w:t>
                    <w:tab/>
                    <w:t>7,690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138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Miraflores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Amado Nervo.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14,067</w:t>
                    <w:tab/>
                    <w:t>14,067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Ejido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Técnica No. 25.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480,185</w:t>
                    <w:tab/>
                    <w:t>480,185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1301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3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e/e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alta,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cubre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tinacos.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E.S. Técnica No. 5, Gonzalo Gordián Castillón.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7,690</w:t>
                    <w:tab/>
                    <w:t>7,690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149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Santiago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Francisco I. Madero.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71,356</w:t>
                    <w:tab/>
                    <w:t>71,356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Heroica Mulegé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Francisco Márquez.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21,648</w:t>
                    <w:tab/>
                    <w:t>21,648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109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Heroica Mulegé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Técnica Otilia Cota Romero.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13,837</w:t>
                    <w:tab/>
                    <w:t>13,837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216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Anita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Miguel Hidalgo y Costilla.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7,645</w:t>
                    <w:tab/>
                    <w:t>7,645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San Bruno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82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1pt;height:22pt;mso-position-horizontal-relative:page;mso-position-vertical-relative:page;z-index:-938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148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8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8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8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8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8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8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79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79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79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79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7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78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78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78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77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77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7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No.1, José Agustín Olachea Avilés.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14,349</w:t>
                    <w:tab/>
                    <w:t>14,349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Ribera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34,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Lázaro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Cárdenas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Río.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28,380</w:t>
                    <w:tab/>
                    <w:t>28,380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Estado de Sonora.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7,645</w:t>
                    <w:tab/>
                    <w:t>7,645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99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Ejido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41, Guillermo González Camarena.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25,253</w:t>
                    <w:tab/>
                    <w:t>25,253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Palo Escopeta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Emiliano Zapata.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7,645</w:t>
                    <w:tab/>
                    <w:t>7,645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Heroica Mulegé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57, María Concepción Olachea Montejano.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24,741</w:t>
                    <w:tab/>
                    <w:t>24,741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62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Catarina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Estado de Guanajuato.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19,729</w:t>
                    <w:tab/>
                    <w:t>19,729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Heroica Mulegé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Braulio Rodríguez.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13,546</w:t>
                    <w:tab/>
                    <w:t>13,546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Heroica Mulegé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77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042725pt;margin-top:575.441528pt;width:32.25pt;height:22pt;mso-position-horizontal-relative:page;mso-position-vertical-relative:page;z-index:-9376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149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7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7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7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7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7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7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7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75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74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74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74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7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73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7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7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7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7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7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Estado de Baja California Sur.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14,067</w:t>
                    <w:tab/>
                    <w:t>14,067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Palo Verde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No. 34, José Refugio Rodríguez González.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1,042,499</w:t>
                    <w:tab/>
                    <w:t>1,042,499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1189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didáctica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2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baja,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cubo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escaleras,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eléctrica,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protección.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Emiliano Zapata.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7,645</w:t>
                    <w:tab/>
                    <w:t>7,645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San Bruno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Estado de Aguascalientes.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15,290</w:t>
                    <w:tab/>
                    <w:t>15,290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23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  <w:tab/>
                    <w:t>Magdalena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Edmundo Hirales Lucero.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7,645</w:t>
                    <w:tab/>
                    <w:t>7,645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Santa Águeda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Lic. Benito Juárez.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7,645</w:t>
                    <w:tab/>
                    <w:t>7,645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Heroica Mulegé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Estado de Guanajuato.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6,022</w:t>
                    <w:tab/>
                    <w:t>6,022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Heroica Mulegé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Cap. Manuel Pineda.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7,361</w:t>
                    <w:tab/>
                    <w:t>7,361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Heroica Mulegé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72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3pt;height:22pt;mso-position-horizontal-relative:page;mso-position-vertical-relative:page;z-index:-9372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150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7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7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7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7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7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7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7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7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69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6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6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69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6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6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6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6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6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21, Francisco González Bocanegra.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4,514</w:t>
                    <w:tab/>
                    <w:t>4,514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50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Bruno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22, </w:t>
                  </w:r>
                  <w:r>
                    <w:rPr>
                      <w:rFonts w:ascii="Arial" w:hAnsi="Arial"/>
                    </w:rPr>
                    <w:t>San José de </w:t>
                  </w:r>
                  <w:r>
                    <w:rPr>
                      <w:rFonts w:ascii="Arial" w:hAnsi="Arial"/>
                    </w:rPr>
                    <w:t>Magdalena.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3,124</w:t>
                    <w:tab/>
                    <w:t>3,124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23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  <w:tab/>
                    <w:t>Magdalena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43, Alberto Andrés Alvarado Arámburo.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4,514</w:t>
                    <w:tab/>
                    <w:t>4,514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Águeda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45.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4,514</w:t>
                    <w:tab/>
                    <w:t>4,514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31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Ejido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54.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10,936</w:t>
                    <w:tab/>
                    <w:t>10,936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Palo Verde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E.S. No.36, Constituyentes de Baja California Sur.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88,777</w:t>
                    <w:tab/>
                    <w:t>88,777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747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didáctica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adosada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estructura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U2-C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Cabo San Lucas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1/2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e/e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planta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alta.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No.34,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José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Refugio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Rodríguez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González.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82,430</w:t>
                    <w:tab/>
                    <w:t>82,430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1189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extraordinarios.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No.35, Raúl Enrique Guerrero Montaño.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804,200</w:t>
                    <w:tab/>
                    <w:t>804,200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1189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didáctica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1/2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E/E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planta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alta,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cubo</w:t>
                    <w:tab/>
                    <w:t>Cabo San Lucas</w:t>
                    <w:tab/>
                  </w:r>
                  <w:r>
                    <w:rPr>
                      <w:rFonts w:ascii="Arial" w:hAnsi="Arial"/>
                      <w:w w:val="95"/>
                    </w:rPr>
                    <w:t>Aula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escaleras,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andadores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conexión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fosa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séptica.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Anexo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64.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7,877</w:t>
                    <w:tab/>
                    <w:t>7,877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Heroica Mulegé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67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802734pt;margin-top:575.441528pt;width:28.5pt;height:22pt;mso-position-horizontal-relative:page;mso-position-vertical-relative:page;z-index:-9367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151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6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6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6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6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6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6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65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65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64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64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6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64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64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63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63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63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6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Enrique Lauscher.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19,017</w:t>
                    <w:tab/>
                    <w:t>19,017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Benito Juárez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T.V. Secundaria No. 66, Col. Las Palmas.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1,003,714</w:t>
                    <w:tab/>
                    <w:t>1,003,714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dos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didácticas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U2-C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E/E,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planta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baja,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alta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alimentador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eléctrico.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J.N. Bertha Von Glumer.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7,359</w:t>
                    <w:tab/>
                    <w:t>7,359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</w:pPr>
                  <w:r>
                    <w:rPr/>
                    <w:t>E.S. Moisés Sáenz Garza.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1,428,416</w:t>
                    <w:tab/>
                    <w:t>1,428,416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1642 </w:t>
                  </w:r>
                  <w:r>
                    <w:rPr/>
                  </w:r>
                  <w:r>
                    <w:rPr/>
                    <w:t>Construcción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aislada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2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Aula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/>
                    <w:t>/12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baja,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alimentador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eléctrico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barda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perimetral.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CAM Nueva Creación.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31,626</w:t>
                    <w:tab/>
                    <w:t>31,626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Villa Alberto Andrés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  <w:tab/>
                    <w:t>Alvarado Arámburo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J.N. El Chamizal.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14,045</w:t>
                    <w:tab/>
                    <w:t>14,045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Modesto Sánchez Mayón.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135,478</w:t>
                    <w:tab/>
                    <w:t>135,478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U1-C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</w:t>
                    <w:tab/>
                    <w:t>Loreto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E/E.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María del Rosario Agruel Avilés.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13,546</w:t>
                    <w:tab/>
                    <w:t>13,546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58"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62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35pt;height:22pt;mso-position-horizontal-relative:page;mso-position-vertical-relative:page;z-index:-9362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152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6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6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6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6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6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6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6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6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6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60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5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5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59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59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58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58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58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5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Antonio Caso.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5,683</w:t>
                    <w:tab/>
                    <w:t>5,683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Lino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Dra. María Montessori.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7,415</w:t>
                    <w:tab/>
                    <w:t>7,415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77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Los Barriles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Venustiano Carranza.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7,359</w:t>
                    <w:tab/>
                    <w:t>7,359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Ángel María Garibay Kintana.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31,626</w:t>
                    <w:tab/>
                    <w:t>31,626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Villa Alberto Andrés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  <w:tab/>
                    <w:t>Alvarado Arámburo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Profa. Rosario Rosas.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9,573</w:t>
                    <w:tab/>
                    <w:t>9,573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Ciruelito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Amado Nervo.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10,906</w:t>
                    <w:tab/>
                    <w:t>10,906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55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Aguas Número Uno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Paulo Freire.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7,926</w:t>
                    <w:tab/>
                    <w:t>7,926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Villa Alberto Andrés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  <w:tab/>
                    <w:t>Alvarado Arámburo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Benito Juárez.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7,644</w:t>
                    <w:tab/>
                    <w:t>7,644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Puerto San Carlos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58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62769pt;margin-top:575.441528pt;width:31.85pt;height:22pt;mso-position-horizontal-relative:page;mso-position-vertical-relative:page;z-index:-9357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153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5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5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5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5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5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5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5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5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5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55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5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5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54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54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54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53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53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5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Prof. Emilio Mendoza Mouet.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7,415</w:t>
                    <w:tab/>
                    <w:t>7,415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Venta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Sebastián Vizcaíno.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39,557</w:t>
                    <w:tab/>
                    <w:t>39,557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Villa Alberto Andrés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  <w:tab/>
                    <w:t>Alvarado Arámburo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J.N. Margarita Maza de Juárez.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7,927</w:t>
                    <w:tab/>
                    <w:t>7,927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Puerto Adolfo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J.N. María Curie.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14,587</w:t>
                    <w:tab/>
                    <w:t>14,587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Puerto Adolfo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López Mateos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Celerino Cano.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23,425</w:t>
                    <w:tab/>
                    <w:t>23,425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Punta Prieta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20 de Noviembre.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42,027</w:t>
                    <w:tab/>
                    <w:t>42,027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2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San Francisco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Leyes de Reforma.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24,876</w:t>
                    <w:tab/>
                    <w:t>24,876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San Hipólito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Ildefonso Green Ceseña.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33,845</w:t>
                    <w:tab/>
                    <w:t>33,845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Anita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53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55pt;height:22pt;mso-position-horizontal-relative:page;mso-position-vertical-relative:page;z-index:-9352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154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5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5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5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5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5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5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5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51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50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50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50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5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49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4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4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4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4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4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Cuauhtémoc.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10,772</w:t>
                    <w:tab/>
                    <w:t>10,772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119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Benito Juárez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Carlos Cortés Leyva.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13,383</w:t>
                    <w:tab/>
                    <w:t>13,383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267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General Plutarco Elías Calles.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24,525</w:t>
                    <w:tab/>
                    <w:t>24,525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Domingo Carballo Félix.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22,916</w:t>
                    <w:tab/>
                    <w:t>22,916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Profa. Guadalupe Montes López.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19,568</w:t>
                    <w:tab/>
                    <w:t>19,568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Emiliano Zapata.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7,645</w:t>
                    <w:tab/>
                    <w:t>7,645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Josefa Ortiz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Domínguez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Emiliano Zapata.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7,645</w:t>
                    <w:tab/>
                    <w:t>7,645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65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55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Aguas 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20 de Noviembre.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14,045</w:t>
                    <w:tab/>
                    <w:t>14,045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67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Palo Bola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48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802734pt;margin-top:575.441528pt;width:31.5pt;height:22pt;mso-position-horizontal-relative:page;mso-position-vertical-relative:page;z-index:-9348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155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4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4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4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4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4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4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4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46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46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45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45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4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45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44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44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44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44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4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General Bonifacio Salinas Leal.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41,167</w:t>
                    <w:tab/>
                    <w:t>41,167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119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Puerto Adolfo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República de Cuba.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7,928</w:t>
                    <w:tab/>
                    <w:t>7,928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119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Puerto Adolfo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General Lázaro Cárdenas.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32,663</w:t>
                    <w:tab/>
                    <w:t>32,663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Puerto San Carlos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Profa. Asunción González.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4,517</w:t>
                    <w:tab/>
                    <w:t>4,517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Ramaditas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Melchor Ocampo.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7,644</w:t>
                    <w:tab/>
                    <w:t>7,644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84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Benito Juárez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Primero de Mayo.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11,169</w:t>
                    <w:tab/>
                    <w:t>11,169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112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Puerto Adolfo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E.S. Técnica No. 2, Vicente Guerrero.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14,066</w:t>
                    <w:tab/>
                    <w:t>14,066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Técnica No. 4.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54,144</w:t>
                    <w:tab/>
                    <w:t>54,144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Puerto San Carlos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43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2pt;height:22pt;mso-position-horizontal-relative:page;mso-position-vertical-relative:page;z-index:-9343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156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4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4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4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4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4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4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4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41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41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40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40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4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40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40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39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39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39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3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11, Humberto Arce Sánchez.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16,778</w:t>
                    <w:tab/>
                    <w:t>16,778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13, José Miranda Meza.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4,517</w:t>
                    <w:tab/>
                    <w:t>4,517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45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Palo Bola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No.18, 13 de Octubre de 1994.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4,517</w:t>
                    <w:tab/>
                    <w:t>4,517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37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55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Aguas Número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Para Niños Migrantes No.17.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25,253</w:t>
                    <w:tab/>
                    <w:t>25,253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Cachanilla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No.8.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13,837</w:t>
                    <w:tab/>
                    <w:t>13,837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Planes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Gral. Agustín Olachea Avilés.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4,288</w:t>
                    <w:tab/>
                    <w:t>4,288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Las Ánimas Bajas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Rafael Ramírez.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14,349</w:t>
                    <w:tab/>
                    <w:t>14,349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Buenavista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Luz María Olachea Mendoza.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32,785</w:t>
                    <w:tab/>
                    <w:t>32,785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44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Campamento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38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322754pt;margin-top:575.441528pt;width:30pt;height:22pt;mso-position-horizontal-relative:page;mso-position-vertical-relative:page;z-index:-9338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157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3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3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3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3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3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3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3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36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36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36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35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3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35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3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3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3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3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3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Carmen Verdugo Pedrín.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4,288</w:t>
                    <w:tab/>
                    <w:t>4,288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Choya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Carmen Moreno Corral.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7,415</w:t>
                    <w:tab/>
                    <w:t>7,415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95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Ribera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Fernando Montes de Oca.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14,349</w:t>
                    <w:tab/>
                    <w:t>14,349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60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Miraflores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Gral. Lázaro Cárdenas.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7,925</w:t>
                    <w:tab/>
                    <w:t>7,925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Santa Martha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T.V. Secundaria No. 05, Antonio Guadalupe Amador Lucero.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13,347</w:t>
                    <w:tab/>
                    <w:t>13,347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47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Las Pocitas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T.V. Secundaria No. 09, Luis Donaldo Colosio Murrieta.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10,939</w:t>
                    <w:tab/>
                    <w:t>10,939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Ncpe Conquista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4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Agraria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J.N. Sabina Maldonado.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4,288</w:t>
                    <w:tab/>
                    <w:t>4,288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19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Catarina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Profa. María de Jesús Isais Márquez.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21,122</w:t>
                    <w:tab/>
                    <w:t>21,122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Las Barrancas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34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0500pt;height:22pt;mso-position-horizontal-relative:page;mso-position-vertical-relative:page;z-index:-933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158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3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3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3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3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3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3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3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3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3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31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3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3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30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3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3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2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2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2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General Juan Domínguez Cota.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18,295</w:t>
                    <w:tab/>
                    <w:t>18,295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68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Las Barrancas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Secundaria No. 25, José María Morelos y Pavón.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14,065</w:t>
                    <w:tab/>
                    <w:t>14,065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Puerto Chale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Francisco Villa, Desierto de Vizcaíno.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15,852</w:t>
                    <w:tab/>
                    <w:t>15,852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Villa Alberto Andrés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  <w:tab/>
                    <w:t>Alvarado Arámburo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No.17, 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15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Mayo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1915.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9,549</w:t>
                    <w:tab/>
                    <w:t>9,549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Las Barrancas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T.V. Secundaria No. 27, Doroteo Arango.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12,389</w:t>
                    <w:tab/>
                    <w:t>12,389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Santa María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5014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Toris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No.15.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15,804</w:t>
                    <w:tab/>
                    <w:t>15,804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Isidro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Estado de Puebla.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12,676</w:t>
                    <w:tab/>
                    <w:t>12,676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43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Isidro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Niños Héroes de Chapultepec.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15,854</w:t>
                    <w:tab/>
                    <w:t>15,854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Villa Alberto Andrés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  <w:tab/>
                    <w:t>Alvarado Arámburo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29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02783pt;margin-top:575.441528pt;width:32.2pt;height:22pt;mso-position-horizontal-relative:page;mso-position-vertical-relative:page;z-index:-9328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159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2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2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2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2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2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2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27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26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26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26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2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25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25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25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25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24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2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T.V. Secundaria No. 28, Alejandro Amador Cota.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10,017</w:t>
                    <w:tab/>
                    <w:t>10,017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Soledad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Profa. Asunción Manríquez.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29,863</w:t>
                    <w:tab/>
                    <w:t>29,863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Isidro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José María Morelos y Pavón.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9,549</w:t>
                    <w:tab/>
                    <w:t>9,549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Purísima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Sin nombre (Col. Benito Juárez).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50,673</w:t>
                    <w:tab/>
                    <w:t>50,673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Villa Alberto Andrés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  <w:tab/>
                    <w:t>Alvarado Arámburo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Emiliano Zapata.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6,255</w:t>
                    <w:tab/>
                    <w:t>6,255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</w:t>
                  </w:r>
                </w:p>
                <w:p>
                  <w:pPr>
                    <w:pStyle w:val="BodyText"/>
                    <w:tabs>
                      <w:tab w:pos="491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Poza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Vicente Guerrero.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9,549</w:t>
                    <w:tab/>
                    <w:t>9,549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491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Poza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Telesecundaria No. 6, Andrés Ceseña Camacho.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13,845</w:t>
                    <w:tab/>
                    <w:t>13,845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tabs>
                      <w:tab w:pos="491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Poza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Técnica No. 22.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53,542</w:t>
                    <w:tab/>
                    <w:t>53,542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Villa Alberto Andrés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  <w:tab/>
                    <w:t>Alvarado Arámburo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24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950pt;height:22pt;mso-position-horizontal-relative:page;mso-position-vertical-relative:page;z-index:-932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160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2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2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2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2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2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2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2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2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2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2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2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2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21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2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2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2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2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1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Profa. Esperanza García Conde.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12,676</w:t>
                    <w:tab/>
                    <w:t>12,676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43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Juanico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República de Colombia.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22,889</w:t>
                    <w:tab/>
                    <w:t>22,889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92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Juanico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T.V. Secundaria No. 46.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17,194</w:t>
                    <w:tab/>
                    <w:t>17,194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Rita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56.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4,683</w:t>
                    <w:tab/>
                    <w:t>4,683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Punta Prieta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33, Federico Aguilar Murillo.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17,995</w:t>
                    <w:tab/>
                    <w:t>17,995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48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Juanico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Agustín Arreola Martínez.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16,557</w:t>
                    <w:tab/>
                    <w:t>16,557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69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Chametla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Filemón C. Piñeda.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12,676</w:t>
                    <w:tab/>
                    <w:t>12,676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San Miguel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No.16, Juan María de Salvatierra.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9,549</w:t>
                    <w:tab/>
                    <w:t>9,549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San Miguel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Comondú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19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22742pt;margin-top:575.441528pt;width:29.2pt;height:22pt;mso-position-horizontal-relative:page;mso-position-vertical-relative:page;z-index:-9319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161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1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1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1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1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1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1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1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1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1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16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1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1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16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1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1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1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1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1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5 de Mayo.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9,382</w:t>
                    <w:tab/>
                    <w:t>9,382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137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Villa Ignacio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74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Zaragoza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J.N. Fernando Inés Cota Sández.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7,415</w:t>
                    <w:tab/>
                    <w:t>7,415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Cruz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General Agustín Olachea Avilés.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81,846</w:t>
                    <w:tab/>
                    <w:t>81,846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85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Villa Ignacio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74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Zaragoza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J.N. Lázaro Cárdenas del Rio.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7,645</w:t>
                    <w:tab/>
                    <w:t>7,645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Villa Ignacio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74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Zaragoza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J.N. Guaycura.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13,545</w:t>
                    <w:tab/>
                    <w:t>13,545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77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Centenario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General Francisco J. Mújica.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14,349</w:t>
                    <w:tab/>
                    <w:t>14,349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Santiago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Ricardo Flores Magón.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13,545</w:t>
                    <w:tab/>
                    <w:t>13,545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Centenario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General Félix Ortega.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28,273</w:t>
                    <w:tab/>
                    <w:t>28,273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Pedro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14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pt;height:22pt;mso-position-horizontal-relative:page;mso-position-vertical-relative:page;z-index:-931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162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1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1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1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1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1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1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1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1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1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1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1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1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11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1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1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1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1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1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59.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7,641</w:t>
                    <w:tab/>
                    <w:t>7,641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Villa Alberto Andrés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  <w:tab/>
                    <w:t>Alvarado Arámburo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Miguel Hidalgo y Costilla.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34,729</w:t>
                    <w:tab/>
                    <w:t>34,729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María Auxiliadora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Miguel Hidalgo y Costilla.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27,228</w:t>
                    <w:tab/>
                    <w:t>27,228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87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Pedro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Profa. Leonor López Orellano.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6,255</w:t>
                    <w:tab/>
                    <w:t>6,255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Santo Domingo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Estado de Querétaro.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39,472</w:t>
                    <w:tab/>
                    <w:t>39,472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61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Santo Domingo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Miguel Hidalgo y Costilla.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21,267</w:t>
                    <w:tab/>
                    <w:t>21,267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467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15, Juan Domínguez Cota.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67,048</w:t>
                    <w:tab/>
                    <w:t>67,048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40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Santo Domingo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Profa. Emma Isabel Osuna.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34,926</w:t>
                    <w:tab/>
                    <w:t>34,926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337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10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82715pt;margin-top:575.441528pt;width:32.5pt;height:22pt;mso-position-horizontal-relative:page;mso-position-vertical-relative:page;z-index:-930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163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0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0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0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0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0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0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0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07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07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07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07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0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06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0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0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0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0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0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CAM No. 6.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24,050</w:t>
                    <w:tab/>
                    <w:t>24,050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Guerrero Negro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15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Mayo,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E.P.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Ramón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Pozo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Méndez.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Habilitación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38,766</w:t>
                    <w:tab/>
                    <w:t>38,766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sistema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24 de Febrero.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119,304</w:t>
                    <w:tab/>
                    <w:t>119,304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Venustiano Carranza.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23,996</w:t>
                    <w:tab/>
                    <w:t>23,996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Jaime Torres Bodet.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24,111</w:t>
                    <w:tab/>
                    <w:t>24,111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84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El Silencio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Víctor Hugo.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27,144</w:t>
                    <w:tab/>
                    <w:t>27,144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Distrito Federal.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17,792</w:t>
                    <w:tab/>
                    <w:t>17,792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235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Chametla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Leona Vicario.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18,645</w:t>
                    <w:tab/>
                    <w:t>18,645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287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Centenario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05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25pt;height:22pt;mso-position-horizontal-relative:page;mso-position-vertical-relative:page;z-index:-930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164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30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30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30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30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30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30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30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303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302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302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302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30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30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30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30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30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30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30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Virginia Peralta Albáñez.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21,209</w:t>
                    <w:tab/>
                    <w:t>21,209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278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Centenario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Estado de Baja California Sur.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48,865</w:t>
                    <w:tab/>
                    <w:t>48,865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206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Guerrero Negro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General Ignacio Allende.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19,877</w:t>
                    <w:tab/>
                    <w:t>19,877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Guerrero Negro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38,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King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Rondero.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19,202</w:t>
                    <w:tab/>
                    <w:t>19,202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120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Chametla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Juana de Asbaje.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19,877</w:t>
                    <w:tab/>
                    <w:t>19,877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92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Guerrero Negro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Juan de la Barrera.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24,117</w:t>
                    <w:tab/>
                    <w:t>24,117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Benito Juárez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Juana de Asbaje.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19,877</w:t>
                    <w:tab/>
                    <w:t>19,877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Guerrero Negro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Estado 30.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80,020</w:t>
                    <w:tab/>
                    <w:t>80,020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56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Benito Juárez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300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22742pt;margin-top:575.441528pt;width:32.2pt;height:22pt;mso-position-horizontal-relative:page;mso-position-vertical-relative:page;z-index:-930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165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9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9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9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9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9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9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9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98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98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97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97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9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97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9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9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9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9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9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Telesecundaria No. 24.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46,725</w:t>
                    <w:tab/>
                    <w:t>46,725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Benito Juárez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CAM No. 4.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161,851</w:t>
                    <w:tab/>
                    <w:t>161,851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Manuel Márquez de León.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41,680</w:t>
                    <w:tab/>
                    <w:t>41,680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Francisco J. Mújica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Braulio Maldonado Sández.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10,233</w:t>
                    <w:tab/>
                    <w:t>10,233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Ejido Luis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Echeverría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Telesecundaria No. 35.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84,693</w:t>
                    <w:tab/>
                    <w:t>84,693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Ejido Luis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Echeverría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J.N. Francia.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77,047</w:t>
                    <w:tab/>
                    <w:t>77,047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Nemesio Murillo Murillo.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8,211</w:t>
                    <w:tab/>
                    <w:t>8,211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El Dátil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Telesecundaria No. 36, </w:t>
                  </w:r>
                  <w:r>
                    <w:rPr>
                      <w:rFonts w:ascii="Arial" w:hAnsi="Arial"/>
                    </w:rPr>
                    <w:t>Josefa Ortiz de </w:t>
                  </w:r>
                  <w:r>
                    <w:rPr/>
                    <w:t>Domínguez.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32,759</w:t>
                    <w:tab/>
                    <w:t>32,759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  <w:tab/>
                    <w:t>El Dátil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95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85pt;height:22pt;mso-position-horizontal-relative:page;mso-position-vertical-relative:page;z-index:-9295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166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9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9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9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9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9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9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9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9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9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92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9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9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92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9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9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9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9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9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Amado Nervo.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39,475</w:t>
                    <w:tab/>
                    <w:t>39,475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Guerrero Negro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Agustín Melgar.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87,831</w:t>
                    <w:tab/>
                    <w:t>87,831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Bahía Asunción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Ángel Fort Amador.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7,361</w:t>
                    <w:tab/>
                    <w:t>7,361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335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Guerrero Negro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Fray Bartolomé de las Casas.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42,634</w:t>
                    <w:tab/>
                    <w:t>42,634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45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Bahía Tortugas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José María Morelos y Pavón.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81,541</w:t>
                    <w:tab/>
                    <w:t>81,541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Cuauhtémoc.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12,962</w:t>
                    <w:tab/>
                    <w:t>12,962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457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José López Gastélum.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16,334</w:t>
                    <w:tab/>
                    <w:t>16,334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Manuel F. Montoya.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81,556</w:t>
                    <w:tab/>
                    <w:t>81,556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386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90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642761pt;margin-top:575.441528pt;width:30.65pt;height:22pt;mso-position-horizontal-relative:page;mso-position-vertical-relative:page;z-index:-929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167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9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9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8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8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8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8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8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8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8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88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8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8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8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8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8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8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8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8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E.S. Técnica No. 24.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7,362</w:t>
                    <w:tab/>
                    <w:t>7,362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Nueva Santa Rosalía.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14,100</w:t>
                    <w:tab/>
                    <w:t>14,100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España.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33,852</w:t>
                    <w:tab/>
                    <w:t>33,852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Prof. Manuel Quiroz Martínez.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7,358</w:t>
                    <w:tab/>
                    <w:t>7,358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David Alfaro Siqueiros.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14,723</w:t>
                    <w:tab/>
                    <w:t>14,723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303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Guerrero Negro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Leona Vicario.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7,926</w:t>
                    <w:tab/>
                    <w:t>7,926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Gustavo Díaz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9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E.P. Prof. Marcelo Rubio Ruiz.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7,361</w:t>
                    <w:tab/>
                    <w:t>7,361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303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hidráulico-sanitario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lavamanos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  <w:t>Guerrero Negro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Niños Héroes de Chapultepec.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77,279</w:t>
                    <w:tab/>
                    <w:t>77,279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Ignacio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86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7pt;height:22pt;mso-position-horizontal-relative:page;mso-position-vertical-relative:page;z-index:-9285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168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8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8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8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8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8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8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8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8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8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83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8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8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82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8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8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8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8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8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Francisco J. Mujica.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85,838</w:t>
                    <w:tab/>
                    <w:t>85,838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461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Guerrero Negro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Benito Juárez García.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7,358</w:t>
                    <w:tab/>
                    <w:t>7,358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266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 Secundaria No. 48.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7,927</w:t>
                    <w:tab/>
                    <w:t>7,927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77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hidráulico-sanitario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lavamanos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El Silencio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diferentes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escuelas.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Miguel Hidalgo y Costilla.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7,358</w:t>
                    <w:tab/>
                    <w:t>7,358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Antonio F. Delgado.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7,358</w:t>
                    <w:tab/>
                    <w:t>7,358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184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Domingo Carballo Félix.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33,998</w:t>
                    <w:tab/>
                    <w:t>33,998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Emiliano Zapata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Paralelo 28.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7,925</w:t>
                    <w:tab/>
                    <w:t>7,925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171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Gustavo Díaz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9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 06.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53,542</w:t>
                    <w:tab/>
                    <w:t>53,542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331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Gustavo Díaz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9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Ordaz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81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22729pt;margin-top:575.441528pt;width:32.9pt;height:22pt;mso-position-horizontal-relative:page;mso-position-vertical-relative:page;z-index:-928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169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8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8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8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8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7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7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7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7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7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78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7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7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77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77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77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77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76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7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Dra. María Montessori.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42,634</w:t>
                    <w:tab/>
                    <w:t>42,634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59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Bahía Tortugas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Isabel la Católica.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5,684</w:t>
                    <w:tab/>
                    <w:t>5,684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59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Ejido Licenciado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75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Alfredo Vladimir</w:t>
                  </w:r>
                </w:p>
                <w:p>
                  <w:pPr>
                    <w:pStyle w:val="BodyText"/>
                    <w:spacing w:line="240" w:lineRule="auto" w:before="15"/>
                    <w:ind w:left="4994" w:right="0"/>
                    <w:jc w:val="left"/>
                  </w:pPr>
                  <w:r>
                    <w:rPr/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67"/>
                    <w:ind w:right="0"/>
                    <w:jc w:val="left"/>
                  </w:pPr>
                  <w:r>
                    <w:rPr/>
                    <w:t>Telesecundaria No. 60.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7,625</w:t>
                    <w:tab/>
                    <w:t>7,625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31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Gustavo Díaz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9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Telesecundaria No. 61.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7,625</w:t>
                    <w:tab/>
                    <w:t>7,625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Gustavo Díaz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9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Telesecundaria No. 23.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45,558</w:t>
                    <w:tab/>
                    <w:t>45,558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22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Emiliano Zapata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Vicente Guerrero.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19,370</w:t>
                    <w:tab/>
                    <w:t>19,370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62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Ignacio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Santos Degollado.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11,847</w:t>
                    <w:tab/>
                    <w:t>11,847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46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Ignacio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Técnica No.12.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84,692</w:t>
                    <w:tab/>
                    <w:t>84,692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88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San Ignacio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76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75pt;height:22pt;mso-position-horizontal-relative:page;mso-position-vertical-relative:page;z-index:-927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170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7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7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7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7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7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7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7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7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7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7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7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7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73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7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7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7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7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7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Gertrudis Bocanegra.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11,847</w:t>
                    <w:tab/>
                    <w:t>11,847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 Ignacio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Justo Sierra.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7,689</w:t>
                    <w:tab/>
                    <w:t>7,689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25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Santiago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Profa. María Meme Ojeda.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28,380</w:t>
                    <w:tab/>
                    <w:t>28,380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Agua Caliente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Venustiano Carranza.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42,633</w:t>
                    <w:tab/>
                    <w:t>42,633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156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Bahía Asunción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Profa.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María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Carmen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Famania.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4,287</w:t>
                    <w:tab/>
                    <w:t>4,287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lavamanos. 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Las Ánimas Altas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Profa.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María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Carmen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Famania.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49,966</w:t>
                    <w:tab/>
                    <w:t>49,966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lavamanos.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Las Ánimas Bajas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Narciso Mendoza.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42,633</w:t>
                    <w:tab/>
                    <w:t>42,633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149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Bahía Tortugas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</w:t>
                  </w:r>
                  <w:r>
                    <w:rPr>
                      <w:rFonts w:ascii="Arial" w:hAnsi="Arial"/>
                    </w:rPr>
                    <w:t>Josefa Ortiz de </w:t>
                  </w:r>
                  <w:r>
                    <w:rPr>
                      <w:rFonts w:ascii="Arial" w:hAnsi="Arial"/>
                    </w:rPr>
                    <w:t>Domínguez.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10,939</w:t>
                    <w:tab/>
                    <w:t>10,939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Las Pocitas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Netzahualcóyotl.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12,629</w:t>
                    <w:tab/>
                    <w:t>12,629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Puerto Chale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71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322754pt;margin-top:575.441528pt;width:27pt;height:22pt;mso-position-horizontal-relative:page;mso-position-vertical-relative:page;z-index:-9271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85"/>
                      <w:sz w:val="40"/>
                    </w:rPr>
                    <w:t>171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7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7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7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7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6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6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69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69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68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68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6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68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68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67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67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67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6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1 de Septiembre de 1982.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82,991</w:t>
                    <w:tab/>
                    <w:t>82,991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149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Bahía Tortugas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Lic. Benito Juárez García.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17,192</w:t>
                    <w:tab/>
                    <w:t>17,192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58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Puerto Chale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Guillermo Prieto.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19,346</w:t>
                    <w:tab/>
                    <w:t>19,346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72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Las Pocitas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Francisco I. Madero.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7,643</w:t>
                    <w:tab/>
                    <w:t>7,643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Ejido Licenciado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75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Alfredo Vladimir</w:t>
                  </w:r>
                </w:p>
                <w:p>
                  <w:pPr>
                    <w:pStyle w:val="BodyText"/>
                    <w:spacing w:line="240" w:lineRule="auto" w:before="15"/>
                    <w:ind w:left="4994" w:right="0"/>
                    <w:jc w:val="left"/>
                  </w:pPr>
                  <w:r>
                    <w:rPr/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7"/>
                    <w:ind w:right="0"/>
                    <w:jc w:val="left"/>
                  </w:pPr>
                  <w:r>
                    <w:rPr/>
                    <w:t>E.S. Simón Bolívar.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42,633</w:t>
                    <w:tab/>
                    <w:t>42,633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Bahía Asunción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E.S. Bahía Tortugas.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35,256</w:t>
                    <w:tab/>
                    <w:t>35,256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136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Bahía Tortugas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TV. Secundaria No. 55.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7,643</w:t>
                    <w:tab/>
                    <w:t>7,643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  <w:t>Ejido Licenciado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75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Alfredo Vladimir</w:t>
                  </w:r>
                </w:p>
                <w:p>
                  <w:pPr>
                    <w:pStyle w:val="BodyText"/>
                    <w:spacing w:line="240" w:lineRule="auto" w:before="15"/>
                    <w:ind w:left="4994" w:right="0"/>
                    <w:jc w:val="left"/>
                  </w:pPr>
                  <w:r>
                    <w:rPr/>
                    <w:t>Bonfil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7"/>
                    <w:ind w:right="0"/>
                    <w:jc w:val="left"/>
                  </w:pPr>
                  <w:r>
                    <w:rPr/>
                    <w:t>E.P.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Lázaro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Cárdenas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Rio.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Habilitación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sistema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14,066</w:t>
                    <w:tab/>
                    <w:t>14,066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hidráulico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lavamanos.</w:t>
                    <w:tab/>
                    <w:t>Santa Rita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Gregorio Torres Quintero.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7,645</w:t>
                    <w:tab/>
                    <w:t>7,645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rFonts w:ascii="Arial" w:hAnsi="Arial"/>
                    </w:rPr>
                    <w:t>San Juan de La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87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  <w:tab/>
                    <w:t>Costa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66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29.8pt;height:22pt;mso-position-horizontal-relative:page;mso-position-vertical-relative:page;z-index:-9266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172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6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6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6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6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6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64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64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64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63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6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63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6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6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6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6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6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Ingeniero Luis de la Peña Porth.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32,210</w:t>
                    <w:tab/>
                    <w:t>32,210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San Juan de La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87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Costa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Lázaro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Cárdenas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Río.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Habilitación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23,058</w:t>
                    <w:tab/>
                    <w:t>23,058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Alfredo V. Bonfil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 Nicolás Bravo.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20,221</w:t>
                    <w:tab/>
                    <w:t>20,221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Soledad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Belisario Domínguez.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16,432</w:t>
                    <w:tab/>
                    <w:t>16,432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San José de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24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Palmilla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Miguel Hidalgo y Costilla.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15,912</w:t>
                    <w:tab/>
                    <w:t>15,912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Santa María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5014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Toris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T.V.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Secundaria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04,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Fernando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Jordán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Juárez.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17,539</w:t>
                    <w:tab/>
                    <w:t>17,539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San Juan de La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87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lavamanos.</w:t>
                    <w:tab/>
                    <w:t>Costa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Tierra y Libertad.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50,322</w:t>
                    <w:tab/>
                    <w:t>50,322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5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Reforma Agraria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Número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Plan de Ayala.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10,939</w:t>
                    <w:tab/>
                    <w:t>10,939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5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Reforma Agraria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Artículo 3 Constitucional.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17,910</w:t>
                    <w:tab/>
                    <w:t>17,910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Ncpe Conquista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4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lavamanos.</w:t>
                    <w:tab/>
                    <w:t>Agraria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62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982788pt;margin-top:575.441528pt;width:30.3pt;height:22pt;mso-position-horizontal-relative:page;mso-position-vertical-relative:page;z-index:-926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173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6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6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6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6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6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6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6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59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59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59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59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5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58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58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58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57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57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5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Club de Leones.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393,830</w:t>
                    <w:tab/>
                    <w:t>393,830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E.P. Prof. Domingo Carballo Félix.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882,883</w:t>
                    <w:tab/>
                    <w:t>882,883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núcleos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sanitarios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estructura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regional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6.00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x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8.00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m,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obra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E.P. Prof. Alfredo Green González.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242,885</w:t>
                    <w:tab/>
                    <w:t>242,885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338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de cisterna prefabricada de 10,000 lt.</w:t>
                    <w:tab/>
                    <w:t>Ciudad Constitución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E.P. Carlos Cortes Leyva.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215,711</w:t>
                    <w:tab/>
                    <w:t>215,711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267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de cisterna prefabricada de 10,000 lt.</w:t>
                    <w:tab/>
                    <w:t>Ciudad Insurgentes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J.N. Venustiano Carranza.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171,206</w:t>
                    <w:tab/>
                    <w:t>171,206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67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de cisterna prefabricada de 10,000 lt.</w:t>
                    <w:tab/>
                    <w:t>Ciudad Insurgentes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E.P. Prof. Pablo L. Martínez.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1,112,593</w:t>
                    <w:tab/>
                    <w:t>1,112,593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358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Trabajos de rehabilitación eléctrica.</w:t>
                    <w:tab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General No. 32.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27,379</w:t>
                    <w:tab/>
                    <w:t>27,379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167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fosa séptica.</w:t>
                    <w:tab/>
                    <w:t>Los Barriles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Jaime Nuno.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203,845</w:t>
                    <w:tab/>
                    <w:t>203,845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prefabricada 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10,000 lt.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Jaime Álvarez Constantino.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198,275</w:t>
                    <w:tab/>
                    <w:t>198,275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prefabricada 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10,000 lt.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República de Argentina.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36,513</w:t>
                    <w:tab/>
                    <w:t>36,513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fosa séptica.</w:t>
                    <w:tab/>
                    <w:t>El Triunfo</w:t>
                    <w:tab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57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0.05pt;height:22pt;mso-position-horizontal-relative:page;mso-position-vertical-relative:page;z-index:-9256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174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5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5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5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5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5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5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55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54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54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54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5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53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5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5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5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5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5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3, Sor Juana Inés de la Cruz.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20,901</w:t>
                    <w:tab/>
                    <w:t>20,901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111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en fosa séptica.</w:t>
                    <w:tab/>
                    <w:t>El Carrizal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Ing. Luis de La Peña Porth.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195,054</w:t>
                    <w:tab/>
                    <w:t>195,054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prefabricada de  10,000 lt.</w:t>
                    <w:tab/>
                  </w:r>
                  <w:r>
                    <w:rPr>
                      <w:rFonts w:ascii="Arial" w:hAnsi="Arial"/>
                    </w:rPr>
                    <w:t>San Juan de La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8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Costa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Rafael Ramírez.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221,979</w:t>
                    <w:tab/>
                    <w:t>221,979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sanitaria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cancelación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fosa</w:t>
                    <w:tab/>
                    <w:t>La Paz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séptica.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José Refugio Angulo Cota.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445,979</w:t>
                    <w:tab/>
                    <w:t>445,979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volados,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pisos,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demolición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  <w:t>Rehabilitación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jardineras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baños.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Profa. Emma Isabel Osuna.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516,774</w:t>
                    <w:tab/>
                    <w:t>516,774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337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Carlos A. Carrillo.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35,930</w:t>
                    <w:tab/>
                    <w:t>35,930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307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aula y colocación de lavamanos.</w:t>
                    <w:tab/>
                    <w:t>La Paz</w:t>
                    <w:tab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Jesús Castro Agúndez.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288,643</w:t>
                    <w:tab/>
                    <w:t>288,643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Rosario Castellanos.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20,398</w:t>
                    <w:tab/>
                    <w:t>20,398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231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E.S. No. 37.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64,486</w:t>
                    <w:tab/>
                    <w:t>64,486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452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Francisco González Bocanegra.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166,746</w:t>
                    <w:tab/>
                    <w:t>166,746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475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prefabricada 10,000 lt.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52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322754pt;margin-top:575.441528pt;width:30pt;height:22pt;mso-position-horizontal-relative:page;mso-position-vertical-relative:page;z-index:-9252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175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5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5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5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5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5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5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5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5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5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49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4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4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49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4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4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4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4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4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Lic. Benito Juárez García.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602,167</w:t>
                    <w:tab/>
                    <w:t>602,167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58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prefabricada 10,000 lt.</w:t>
                    <w:tab/>
                    <w:t>Puerto Chale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J.N. Gabriela Mistral.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406,454</w:t>
                    <w:tab/>
                    <w:t>406,454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prefabricada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10,000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lt,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trabajos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Benito Juárez García.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270,446</w:t>
                    <w:tab/>
                    <w:t>270,446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138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prefabricada de 10,000 lt.</w:t>
                    <w:tab/>
                    <w:t>Puerto San Carlos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Bicentenario de La Independencia de México.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39,778</w:t>
                    <w:tab/>
                    <w:t>39,778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de azulejos en baños.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Estado de Colima.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1,348,142</w:t>
                    <w:tab/>
                    <w:t>1,348,142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caseta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baterías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Puerto Magdalena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</w:pP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fotovoltaico,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N.S.S.,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depósito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agua</w:t>
                  </w:r>
                  <w:r>
                    <w:rPr/>
                    <w:t> 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2,800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lt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tanque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séptico.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J.N. Grecia.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205,823</w:t>
                    <w:tab/>
                    <w:t>205,823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196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Profr. Arturo Oropeza Villegas.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458,580</w:t>
                    <w:tab/>
                    <w:t>458,580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lt.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edificios.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Profr. Arturo Oropeza Villegas.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120,160</w:t>
                    <w:tab/>
                    <w:t>120,160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María de Jesús Villegas Rendón.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134,970</w:t>
                    <w:tab/>
                    <w:t>134,970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47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0.65pt;height:22pt;mso-position-horizontal-relative:page;mso-position-vertical-relative:page;z-index:-9247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176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4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4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4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4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4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4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4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45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45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44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44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4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44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44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43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43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43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4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Ricardo Flores Magón.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158,316</w:t>
                    <w:tab/>
                    <w:t>158,316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574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Telesecundaria No. 34, Lázaro Cárdenas del Río.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798,681</w:t>
                    <w:tab/>
                    <w:t>798,681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285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General Felipe Ángeles.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107,518</w:t>
                    <w:tab/>
                    <w:t>107,518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310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Carlos Perrault.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306,914</w:t>
                    <w:tab/>
                    <w:t>306,914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95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24 de febrero.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156,156</w:t>
                    <w:tab/>
                    <w:t>156,156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cisterna de 10,000 lt.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José Vasconcelos.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212,454</w:t>
                    <w:tab/>
                    <w:t>212,454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Jesús Castro Agúndez.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478,654</w:t>
                    <w:tab/>
                    <w:t>478,654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467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10,000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lt,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Cabo San Lucas</w:t>
                    <w:tab/>
                    <w:t>Obra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alimentador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eléctrico.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Venustiano Carranza.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47,721</w:t>
                    <w:tab/>
                    <w:t>47,721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67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Hugo Cervantes del Río.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188,624</w:t>
                    <w:tab/>
                    <w:t>188,624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355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Román Pozo Méndez.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422,828</w:t>
                    <w:tab/>
                    <w:t>422,828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10,000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lt,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cancha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usos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múltiples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luminarias.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Rehabilitación</w:t>
                    <w:tab/>
                    <w:t>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42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844727pt;margin-top:575.441528pt;width:28.45pt;height:22pt;mso-position-horizontal-relative:page;mso-position-vertical-relative:page;z-index:-9242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177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4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4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4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4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4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4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4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4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4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40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3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3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39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39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38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38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38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3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E.S. Técnica No. 18.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1,581,601</w:t>
                    <w:tab/>
                    <w:t>1,581,601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Bicentenario de La Independencia de México.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157,998</w:t>
                    <w:tab/>
                    <w:t>157,998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cisternas,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muros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cubre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tinacos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obra</w:t>
                    <w:tab/>
                    <w:t>Cabo San Lucas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Francisco Javier Mina.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436,870</w:t>
                    <w:tab/>
                    <w:t>436,870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lt,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Obra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sanitarios,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barandal.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Gregorio Cruz y Rodríguez.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260,221</w:t>
                    <w:tab/>
                    <w:t>260,221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327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de 10,000 lt.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José Clemente Orozco.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191,205</w:t>
                    <w:tab/>
                    <w:t>191,205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eléctrica,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sanitarios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cambio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cancelería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aulas.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J.N. Alejandro Torres Rosas.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316,881</w:t>
                    <w:tab/>
                    <w:t>316,881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A,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sanitarios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andador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acceso.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Ramón Green Álvarez.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13,963</w:t>
                    <w:tab/>
                    <w:t>13,963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Técnica No.14.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81,962</w:t>
                    <w:tab/>
                    <w:t>81,962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624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Justo Sierra.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592,684</w:t>
                    <w:tab/>
                    <w:t>592,684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lt,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registros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absorción.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38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0.5pt;height:22pt;mso-position-horizontal-relative:page;mso-position-vertical-relative:page;z-index:-9237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178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3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3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3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3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3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3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3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3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3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35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3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3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34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34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34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33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33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3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León Cota Collins.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102,451</w:t>
                    <w:tab/>
                    <w:t>102,451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486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Civilizadores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Baja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California.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319,667</w:t>
                    <w:tab/>
                    <w:t>319,667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480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prefabricada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10,000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lt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demolición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cisterna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existente.</w:t>
                    <w:tab/>
                    <w:t>Loreto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Olivia Perpuli de La Toba.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181,160</w:t>
                    <w:tab/>
                    <w:t>181,160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141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prefabricada de 5,000 lt.</w:t>
                    <w:tab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González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Bocanegra.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207,452</w:t>
                    <w:tab/>
                    <w:t>207,452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475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aulas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didácticas,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desazolve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salidas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sanitarias,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aplanados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La Paz</w:t>
                    <w:tab/>
                    <w:t>Rehabilitación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muros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interiores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aula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bombas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cisterna.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Fundación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16,725</w:t>
                    <w:tab/>
                    <w:t>16,725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179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15 de Mayo.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72,075</w:t>
                    <w:tab/>
                    <w:t>72,075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441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E.S.T.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Profa.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Concepción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Casillas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Seguame,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445,290</w:t>
                    <w:tab/>
                    <w:t>445,290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rehabilitación.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E.S. David Peralta Osuna.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1,035,890</w:t>
                    <w:tab/>
                    <w:t>1,035,890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583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Víctor Hugo.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856,012</w:t>
                    <w:tab/>
                    <w:t>856,012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303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Niños Héroes.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517,703</w:t>
                    <w:tab/>
                    <w:t>517,703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33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622742pt;margin-top:575.441528pt;width:30.7pt;height:22pt;mso-position-horizontal-relative:page;mso-position-vertical-relative:page;z-index:-9232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179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3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3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3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3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3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31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30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30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30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3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29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2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2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2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2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2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E.S. Humberto Muñoz Zazueta.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331,597</w:t>
                    <w:tab/>
                    <w:t>331,597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de cancelaría.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E.P. Leona Vicario.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209,946</w:t>
                    <w:tab/>
                    <w:t>209,946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287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Construcción de cisterna de 10,000 lt.</w:t>
                    <w:tab/>
                    <w:t>El Centenario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E.P. Carlos Jerez Márquez.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50,470</w:t>
                    <w:tab/>
                    <w:t>50,470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Sustitución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tanque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hidroneumático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casetas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cisternas.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María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Joaquina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Amador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Amador.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249,813</w:t>
                    <w:tab/>
                    <w:t>249,813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5,000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lt,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frontera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lavamanos.</w:t>
                    <w:tab/>
                    <w:t>La Paz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Valentín Gómez Farías.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424,352</w:t>
                    <w:tab/>
                    <w:t>424,352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prefabricada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lt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reconstrucción</w:t>
                    <w:tab/>
                    <w:t>La Paz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existente.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CAM Sra. Luz Davis de Mendoza.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511,796</w:t>
                    <w:tab/>
                    <w:t>511,796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prefabricada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lt,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núcleo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aulas.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CAM No.13.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282,909</w:t>
                    <w:tab/>
                    <w:t>282,909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prefabricada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lt,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colocación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techumbre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viveros.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Netzahualcóyotl.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17,468</w:t>
                    <w:tab/>
                    <w:t>17,468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154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Conexión a fosa séptica y suministro e instalación a tinaco.</w:t>
                    <w:tab/>
                    <w:t>El Carrizal</w:t>
                    <w:tab/>
                    <w:t>Suministro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Técnica No. 17.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103,317</w:t>
                    <w:tab/>
                    <w:t>103,317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28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8pt;height:22pt;mso-position-horizontal-relative:page;mso-position-vertical-relative:page;z-index:-9228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180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2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2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2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2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2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2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2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26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26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25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25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2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25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24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24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24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24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2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Prof. Francisco Cota Moreno.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339,855</w:t>
                    <w:tab/>
                    <w:t>339,855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319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Ignacio Zaragoza.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472,122</w:t>
                    <w:tab/>
                    <w:t>472,122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489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y colocación de subestación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Ignacio Zaragoza.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188,549</w:t>
                    <w:tab/>
                    <w:t>188,549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489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Profa. Rosaura Zapata Cano.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134,710</w:t>
                    <w:tab/>
                    <w:t>134,710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85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  rehabilitación   de   núcleo   de   servicios   sanitarios,</w:t>
                    <w:tab/>
                    <w:t>La Paz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  obra   exterior,   aula   y   área   administrativa.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Rehabilitación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Técnica No.10.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837,462</w:t>
                    <w:tab/>
                    <w:t>837,462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639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impermeabilización,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sustitución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luminarias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eléctrica.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Gabriel Francisco Ojeda Agúndez.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279,633</w:t>
                    <w:tab/>
                    <w:t>279,633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565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prefabricada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10,000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lt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Obrero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hidráulica.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Guadalupe Victoria.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229,631</w:t>
                    <w:tab/>
                    <w:t>229,631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de 5,000 lt.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E.S. José María Garma González.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210,114</w:t>
                    <w:tab/>
                    <w:t>210,114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254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de 10,000 lt.</w:t>
                    <w:tab/>
                    <w:t>El Centenario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Emiliano Zapata.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172,569</w:t>
                    <w:tab/>
                    <w:t>172,569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79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de 5,000 lt.</w:t>
                    <w:tab/>
                    <w:t>San Bruno</w:t>
                    <w:tab/>
                    <w:t>Obra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23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262756pt;margin-top:575.441528pt;width:29.05pt;height:22pt;mso-position-horizontal-relative:page;mso-position-vertical-relative:page;z-index:-9223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181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2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2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2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2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2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2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2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21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21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20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20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2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20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20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19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19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19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1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 Valentín Gómez Farías.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206,085</w:t>
                    <w:tab/>
                    <w:t>206,085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523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de 10,000 lt.</w:t>
                    <w:tab/>
                    <w:t>Ciudad Constitución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E.S. Técnica No.1, Profa. Concepción Casillas Seguame.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198,971</w:t>
                    <w:tab/>
                    <w:t>198,971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Trabajos de rehabilitación en talleres.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J.N. Valerio González Canseco.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3,826</w:t>
                    <w:tab/>
                    <w:t>3,826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146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Suministro de 3 mesitas.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Valle de Santo Domingo.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50,745</w:t>
                    <w:tab/>
                    <w:t>50,745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259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Jaime Torres Bodet.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59,448</w:t>
                    <w:tab/>
                    <w:t>59,448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256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Pedro Moreno.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547,177</w:t>
                    <w:tab/>
                    <w:t>547,177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264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Prof. Manuel Quiroz Martínez.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788,085</w:t>
                    <w:tab/>
                    <w:t>788,085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Remodelación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cisterna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5,000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lt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andadores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conexión.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Almacén ISIFE.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8,797</w:t>
                    <w:tab/>
                    <w:t>8,797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2 pizarrones.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Braulio Maldonado Sández.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999,519</w:t>
                    <w:tab/>
                    <w:t>999,519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didáctica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aislada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6.00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x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6.00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  <w:tab/>
                    <w:t>Ejido Luis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177" w:lineRule="exact" w:before="15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regional,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eléctrica</w:t>
                    <w:tab/>
                    <w:t>Echeverría</w:t>
                    <w:tab/>
                  </w:r>
                  <w:r>
                    <w:rPr>
                      <w:position w:val="-1"/>
                    </w:rPr>
                    <w:t>Rehabilitación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exterior.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18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9pt;height:22pt;mso-position-horizontal-relative:page;mso-position-vertical-relative:page;z-index:-9218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182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1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1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1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1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1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1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1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16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16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16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15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1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15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1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1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1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1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1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Prof. Antonio F. Delgado.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613,178</w:t>
                    <w:tab/>
                    <w:t>613,178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184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sanitarios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cubo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escaleras.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Braulio Maldonado Sández.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191,005</w:t>
                    <w:tab/>
                    <w:t>191,005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de 10,000 lt.</w:t>
                    <w:tab/>
                    <w:t>Ejido Luis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3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Echeverría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E.P. Benito Juárez García.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174,983</w:t>
                    <w:tab/>
                    <w:t>174,983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266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de 10,000 lt.</w:t>
                    <w:tab/>
                    <w:t>Santa Rosalía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J.N. Miguel Hidalgo y Costilla.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186,798</w:t>
                    <w:tab/>
                    <w:t>186,798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22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de 5,000 lt.</w:t>
                    <w:tab/>
                    <w:t>San Bruno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Francisco King Rondero.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260,022</w:t>
                    <w:tab/>
                    <w:t>260,022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barda perimetral.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Prof. J. Emilio Mendoza Mouet.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140,304</w:t>
                    <w:tab/>
                    <w:t>140,304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34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cisterna de 5 m3.</w:t>
                    <w:tab/>
                    <w:t>La Ventana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Venustiano Carranza.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54,772</w:t>
                    <w:tab/>
                    <w:t>54,772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452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E.P. Francisco I. Madero.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386,468</w:t>
                    <w:tab/>
                    <w:t>386,468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10,000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lt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núcleo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sanitarios.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Josefina Ramos del Rio.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213,674</w:t>
                    <w:tab/>
                    <w:t>213,674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J.N. Rosario Rosas.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291,334</w:t>
                    <w:tab/>
                    <w:t>291,334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cisterna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m3.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14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924744pt;margin-top:575.441528pt;width:32.4pt;height:22pt;mso-position-horizontal-relative:page;mso-position-vertical-relative:page;z-index:-921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183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1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1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1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1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1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1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1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1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1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11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1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1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10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1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1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0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0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0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Ignacio López Rayón.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7,413</w:t>
                    <w:tab/>
                    <w:t>7,413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Cambio de bomba en cisterna existente.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Luis Donaldo Colosio Murrieta.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69,254</w:t>
                    <w:tab/>
                    <w:t>69,254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José María Morelos y Pavón.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56,307</w:t>
                    <w:tab/>
                    <w:t>56,307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Alejandro Meza León.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22,324</w:t>
                    <w:tab/>
                    <w:t>22,324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fosa séptica.</w:t>
                    <w:tab/>
                    <w:t>San Antonio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Almacén ISIFE.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155,641</w:t>
                    <w:tab/>
                    <w:t>155,641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Escritorio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secretarial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metálico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pedestal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(14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piezas),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silla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secretarial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(14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pzas).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Ejido San José Viejo.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11,315</w:t>
                    <w:tab/>
                    <w:t>11,315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lavamanos.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E.P. Bicentenario de la Independencia de México.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104,281</w:t>
                    <w:tab/>
                    <w:t>104,281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núcleo de servicios sanitarios.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Gabriela Mistral.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60,460</w:t>
                    <w:tab/>
                    <w:t>60,460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COBACH No. 02.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817,739</w:t>
                    <w:tab/>
                    <w:t>817,739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778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red de alcantarillado y ampliación de canal pluvial.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CECyTE No. 10.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38,488</w:t>
                    <w:tab/>
                    <w:t>38,488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cómputo.</w:t>
                    <w:tab/>
                    <w:t>Ciudad Constitución</w:t>
                    <w:tab/>
                    <w:t>Equipo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09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1pt;height:22pt;mso-position-horizontal-relative:page;mso-position-vertical-relative:page;z-index:-9208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184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0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0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0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0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0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0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0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07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06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06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06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0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05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05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05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05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04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20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CECyTE No.10.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51,063</w:t>
                    <w:tab/>
                    <w:t>51,063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450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2 equipos de cómputo de escritorio.</w:t>
                    <w:tab/>
                    <w:t>Ciudad Constitución</w:t>
                    <w:tab/>
                    <w:t>Equipo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CECyTE No. 10.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31,318</w:t>
                    <w:tab/>
                    <w:t>31,318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450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computadoras laptop.</w:t>
                    <w:tab/>
                    <w:t>Ciudad Constitución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CECyTE No. 09.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76,594</w:t>
                    <w:tab/>
                    <w:t>76,594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200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 de escritorio.</w:t>
                    <w:tab/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>
                      <w:rFonts w:ascii="Arial" w:hAnsi="Arial"/>
                    </w:rPr>
                    <w:t>Equipo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CECyTE No. 08.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76,594</w:t>
                    <w:tab/>
                    <w:t>76,594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552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 de escritorio.</w:t>
                    <w:tab/>
                    <w:t>La Paz</w:t>
                    <w:tab/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CECyTE No. 06.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102,126</w:t>
                    <w:tab/>
                    <w:t>102,126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627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 de escritorio.</w:t>
                    <w:tab/>
                    <w:t>Villa Alberto Andrés</w:t>
                    <w:tab/>
                    <w:t>Equipo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 Arámburo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CECyTE No.05.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127,657</w:t>
                    <w:tab/>
                    <w:t>127,657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563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 de escritorio.</w:t>
                    <w:tab/>
                    <w:t>Cabo San Lucas</w:t>
                    <w:tab/>
                    <w:t>Equipo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CECyTE No.04.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127,657</w:t>
                    <w:tab/>
                    <w:t>127,657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581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 de escritorio.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Equipo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CECyTE No. 01.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76,594</w:t>
                    <w:tab/>
                    <w:t>76,594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581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 de escritorio.</w:t>
                    <w:tab/>
                    <w:t>Heroica Mulegé</w:t>
                    <w:tab/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CECyTE No.03.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102,126</w:t>
                    <w:tab/>
                    <w:t>102,126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349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 de escritorio.</w:t>
                    <w:tab/>
                  </w:r>
                  <w:r>
                    <w:rPr>
                      <w:rFonts w:ascii="Arial" w:hAnsi="Arial"/>
                      <w:w w:val="95"/>
                    </w:rPr>
                    <w:t>Santiago</w:t>
                    <w:tab/>
                  </w:r>
                  <w:r>
                    <w:rPr>
                      <w:rFonts w:ascii="Arial" w:hAnsi="Arial"/>
                    </w:rPr>
                    <w:t>Equipo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CECyTE No.02.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102,126</w:t>
                    <w:tab/>
                    <w:t>102,126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341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de equipo de cómputo de escritorio.</w:t>
                    <w:tab/>
                    <w:t>Todos Santos</w:t>
                    <w:tab/>
                    <w:t>Equipo</w:t>
                    <w:tab/>
                    <w:t>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204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262756pt;margin-top:575.441528pt;width:32.0500pt;height:22pt;mso-position-horizontal-relative:page;mso-position-vertical-relative:page;z-index:-920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185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20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20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20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20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20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20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20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20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20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20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20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20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201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20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20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20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20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9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EMSAD No.16.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51,063</w:t>
                    <w:tab/>
                    <w:t>51,063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188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 de escritorio.</w:t>
                    <w:tab/>
                    <w:t>Los Barriles</w:t>
                    <w:tab/>
                    <w:t>Equipo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14.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25,531</w:t>
                    <w:tab/>
                    <w:t>25,531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141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 de escritorio.</w:t>
                    <w:tab/>
                    <w:t>Melitón Albáñez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1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EMSAD No. 13.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25,531</w:t>
                    <w:tab/>
                    <w:t>25,531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 de escritorio.</w:t>
                    <w:tab/>
                    <w:t>La Paz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07.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102,126</w:t>
                    <w:tab/>
                    <w:t>102,126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191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 de escritorio.</w:t>
                    <w:tab/>
                    <w:t>San Ignacio</w:t>
                    <w:tab/>
                    <w:t>Equipo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76,594</w:t>
                    <w:tab/>
                    <w:t>76,594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103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 de escritorio.</w:t>
                    <w:tab/>
                    <w:t>Bahía Asunción</w:t>
                    <w:tab/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Dirección General.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76,594</w:t>
                    <w:tab/>
                    <w:t>76,594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 de escritorio.</w:t>
                    <w:tab/>
                    <w:t>La Paz</w:t>
                    <w:tab/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62,636</w:t>
                    <w:tab/>
                    <w:t>62,636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103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computadoras laptop.</w:t>
                    <w:tab/>
                    <w:t>Bahía Asunción</w:t>
                    <w:tab/>
                    <w:t>Equipo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Dirección General ISIFE.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62,636</w:t>
                    <w:tab/>
                    <w:t>62,636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computadoras laptop.</w:t>
                    <w:tab/>
                    <w:t>La Paz</w:t>
                    <w:tab/>
                    <w:t>Equipo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COBACH No. 11.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1,356,574</w:t>
                    <w:tab/>
                    <w:t>1,356,574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taller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prácticas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estructura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position w:val="3"/>
                    </w:rPr>
                    <w:t>U1-C.</w:t>
                    <w:tab/>
                  </w:r>
                  <w:r>
                    <w:rPr/>
                    <w:t>Taller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EMSaD 01.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43,714</w:t>
                    <w:tab/>
                    <w:t>43,714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computadoras de escritorio y dos equipos laptop.</w:t>
                    <w:tab/>
                    <w:t>Bahía Asunción</w:t>
                    <w:tab/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199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7pt;height:22pt;mso-position-horizontal-relative:page;mso-position-vertical-relative:page;z-index:-9199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186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9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9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9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9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9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9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9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9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9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96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9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9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96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9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9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9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9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9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Dirección general de los CECyTE.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35,275</w:t>
                    <w:tab/>
                    <w:t>35,275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Suministro de computadoras de escritorio y dos equipo laptop.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Universidad Tecnológica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174,074</w:t>
                    <w:tab/>
                    <w:t>174,074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26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802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terminación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estructura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techumbre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malla</w:t>
                    <w:tab/>
                    <w:t>La Paz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sombra 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cancha.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Universidad Tecnológica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3,073,354</w:t>
                    <w:tab/>
                    <w:t>3,073,354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cancha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usos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múltiples,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protecciones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accesos</w:t>
                    <w:tab/>
                    <w:t>La Paz</w:t>
                    <w:tab/>
                    <w:t>Obra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principales,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andadores.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Universidad Tecnológica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354,918</w:t>
                    <w:tab/>
                    <w:t>354,918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estructura tubular para cancha de usos múltiples.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39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Universidad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Autónoma de Baja California Sur.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1,988,634</w:t>
                    <w:tab/>
                    <w:t>1,988,634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6578 Trabajos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adecuación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edificio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AD-10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oficinas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atención.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Universidad Autónoma de Baja California Sur.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1,842,271</w:t>
                    <w:tab/>
                    <w:t>1,842,271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6578 Trabajos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losa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azotea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refuerzo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estructural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AD-19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Rectoría.</w:t>
                  </w:r>
                </w:p>
                <w:p>
                  <w:pPr>
                    <w:pStyle w:val="BodyText"/>
                    <w:tabs>
                      <w:tab w:pos="3423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Universidad Autónoma de Baja California Sur.</w:t>
                    <w:tab/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4,595,407</w:t>
                    <w:tab/>
                    <w:t>4,595,407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6578 Trabajos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complementarios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edificio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tecnologías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información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seguridad.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Universidad Autónoma de Baja California Sur.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1,160,822</w:t>
                    <w:tab/>
                    <w:t>1,160,822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6578 Instalación de alumbrado en estadio de fútbol y fútbol 7.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0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Universidad Autónoma de Baja California Sur.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1,024,739</w:t>
                    <w:tab/>
                    <w:t>1,024,739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6578 Construcción de mesa de concreto para lombricero.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Obra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194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784729pt;margin-top:575.441528pt;width:30.5pt;height:22pt;mso-position-horizontal-relative:page;mso-position-vertical-relative:page;z-index:-919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187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9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9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9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9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9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9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9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9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9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9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9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9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91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9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9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9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9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9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right="322"/>
                    <w:jc w:val="left"/>
                  </w:pPr>
                  <w:r>
                    <w:rPr/>
                    <w:t>Universidad Autónoma de Baja California Sur.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88,119</w:t>
                    <w:tab/>
                    <w:t>88,119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6578 Sistema solar y pozo agrícola y cerco reja-acero.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0"/>
                    <w:ind w:right="322"/>
                    <w:jc w:val="left"/>
                  </w:pPr>
                  <w:r>
                    <w:rPr/>
                    <w:t>Universidad Autónoma de Baja California Sur.</w:t>
                    <w:tab/>
                    <w:t>La Paz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1,120,275</w:t>
                    <w:tab/>
                    <w:t>1,120,275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Beneficiario</w:t>
                  </w:r>
                  <w:r>
                    <w:rPr/>
                    <w:tab/>
                    <w:t>6578 Tablero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distribución,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10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m3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76" w:lineRule="exact" w:before="0"/>
                    <w:ind w:right="0"/>
                    <w:jc w:val="left"/>
                  </w:pPr>
                  <w:r>
                    <w:rPr/>
                    <w:t>rectoría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caseta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hidroneumática</w:t>
                    <w:tab/>
                  </w:r>
                  <w:r>
                    <w:rPr>
                      <w:position w:val="-2"/>
                    </w:rPr>
                    <w:t>Obra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lenguas.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Universidad Tecnológica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255,944</w:t>
                    <w:tab/>
                    <w:t>255,944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estructura tubular para cancha de usos múltiples.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SECTORIAL DE EDUCACIÓN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CENDI Tierra y Libertad.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575,795</w:t>
                    <w:tab/>
                    <w:t>575,795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Sustitución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tres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cisternas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10,000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Lt.,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trabajos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impermeabilizante.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CENDI No. 04,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213,653</w:t>
                    <w:tab/>
                    <w:t>213,653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rehabilitación.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CENDI No.1 Jesús Castro Agúndez.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154,399</w:t>
                    <w:tab/>
                    <w:t>154,399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CENDI No.2 María del Carmen Ortega Mesa,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213,568</w:t>
                    <w:tab/>
                    <w:t>213,568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CENDI No.5.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258,345</w:t>
                    <w:tab/>
                    <w:t>258,345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rehabilitación.</w:t>
                    <w:tab/>
                    <w:t>Ciudad Constitución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CENDI No.3, Carmen Verdugo Pedrín.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236,941</w:t>
                    <w:tab/>
                    <w:t>236,941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190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6pt;height:22pt;mso-position-horizontal-relative:page;mso-position-vertical-relative:page;z-index:-918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188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8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8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8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8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8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8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8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87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87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87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87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8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86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8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8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8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8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8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CENDI Tierra y Libertad.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134,203</w:t>
                    <w:tab/>
                    <w:t>134,203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55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Trabajos de rehabilitación.</w:t>
                    <w:tab/>
                    <w:t>Puerto San Carlos</w:t>
                    <w:tab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RECURSOS 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Secretaría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Educación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Pública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B.C.S.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462,072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462,072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80" w:val="left" w:leader="none"/>
                      <w:tab w:pos="14541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remodelación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ala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ducadores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>
                      <w:rFonts w:ascii="Arial" w:hAnsi="Arial"/>
                    </w:rPr>
                    <w:t>udcalifornianos.</w:t>
                    <w:tab/>
                    <w:t>La Paz</w:t>
                    <w:tab/>
                  </w:r>
                  <w:r>
                    <w:rPr>
                      <w:rFonts w:ascii="Arial" w:hAnsi="Arial"/>
                      <w:position w:val="-3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Instituto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Adultos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Baja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California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Sur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(IEEA)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CERTIFICACIONES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15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años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concluyen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alfabetización.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96</w:t>
                    <w:tab/>
                  </w:r>
                  <w:r>
                    <w:rPr>
                      <w:rFonts w:ascii="Arial" w:hAnsi="Arial"/>
                    </w:rPr>
                    <w:t>1,372,324</w:t>
                    <w:tab/>
                    <w:t>1,372,324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63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61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meta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Estatal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son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96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personas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alfabetizadas.</w:t>
                    <w:tab/>
                    <w:t>Estatal</w:t>
                    <w:tab/>
                    <w:t>Constancia</w:t>
                    <w:tab/>
                    <w:t>61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15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años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concluyen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alfabetización.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89</w:t>
                    <w:tab/>
                  </w:r>
                  <w:r>
                    <w:rPr>
                      <w:rFonts w:ascii="Arial" w:hAnsi="Arial"/>
                    </w:rPr>
                    <w:t>95,858</w:t>
                    <w:tab/>
                    <w:t>95,858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59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meta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Estatal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son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7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personas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alfabetizadas.</w:t>
                    <w:tab/>
                    <w:t>Estatal</w:t>
                    <w:tab/>
                    <w:t>Constancia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15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años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concluyen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alfabetización.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99</w:t>
                    <w:tab/>
                  </w:r>
                  <w:r>
                    <w:rPr>
                      <w:rFonts w:ascii="Arial" w:hAnsi="Arial"/>
                    </w:rPr>
                    <w:t>187,381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187,381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65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meta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Estatal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son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13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personas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alfabetizadas.</w:t>
                    <w:tab/>
                    <w:t>Estatal</w:t>
                    <w:tab/>
                    <w:t>Constancia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15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años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concluyen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primaria.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meta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96</w:t>
                    <w:tab/>
                  </w:r>
                  <w:r>
                    <w:rPr>
                      <w:rFonts w:ascii="Arial" w:hAnsi="Arial"/>
                    </w:rPr>
                    <w:t>8,991,085</w:t>
                    <w:tab/>
                    <w:t>8,991,085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72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453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son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630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certificados.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Certificado</w:t>
                    <w:tab/>
                  </w:r>
                  <w:r>
                    <w:rPr>
                      <w:rFonts w:ascii="Arial"/>
                    </w:rPr>
                    <w:t>453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15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años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concluyen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primaria.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meta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89</w:t>
                    <w:tab/>
                  </w:r>
                  <w:r>
                    <w:rPr>
                      <w:rFonts w:ascii="Arial" w:hAnsi="Arial"/>
                    </w:rPr>
                    <w:t>628,036</w:t>
                    <w:tab/>
                    <w:t>628,036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67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32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son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47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certificados.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Certificado</w:t>
                    <w:tab/>
                  </w:r>
                  <w:r>
                    <w:rPr>
                      <w:rFonts w:ascii="Arial"/>
                    </w:rPr>
                    <w:t>32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15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años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concluyen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primaria.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meta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99</w:t>
                    <w:tab/>
                  </w:r>
                  <w:r>
                    <w:rPr>
                      <w:rFonts w:ascii="Arial" w:hAnsi="Arial"/>
                    </w:rPr>
                    <w:t>1,227,667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1,227,667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75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62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son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83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certificados.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Certificado</w:t>
                    <w:tab/>
                  </w:r>
                  <w:r>
                    <w:rPr>
                      <w:rFonts w:ascii="Arial"/>
                    </w:rPr>
                    <w:t>62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15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años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más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concluyen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secundaria.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96</w:t>
                    <w:tab/>
                  </w:r>
                  <w:r>
                    <w:rPr>
                      <w:rFonts w:ascii="Arial" w:hAnsi="Arial"/>
                    </w:rPr>
                    <w:t>25,589,101</w:t>
                    <w:tab/>
                    <w:t>25,589,101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65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1172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meta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Estatal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son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1,793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certificados.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Certificado</w:t>
                    <w:tab/>
                  </w:r>
                  <w:r>
                    <w:rPr>
                      <w:rFonts w:ascii="Arial"/>
                    </w:rPr>
                    <w:t>1172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185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562744pt;margin-top:575.441528pt;width:32.75pt;height:22pt;mso-position-horizontal-relative:page;mso-position-vertical-relative:page;z-index:-918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189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8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8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8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8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8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8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8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83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82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82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82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8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8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8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8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8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8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8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Adultos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años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concluyen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secundaria.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89</w:t>
                    <w:tab/>
                  </w:r>
                  <w:r>
                    <w:rPr/>
                    <w:t>1,787,424</w:t>
                    <w:tab/>
                    <w:t>1,787,424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62</w:t>
                    <w:tab/>
                    <w:t>Beneficiario</w:t>
                    <w:tab/>
                  </w:r>
                  <w:r>
                    <w:rPr/>
                    <w:t>82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meta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135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certificados.</w:t>
                    <w:tab/>
                    <w:t>Estatal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82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Adultos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años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concluyen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secundaria.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99</w:t>
                    <w:tab/>
                  </w:r>
                  <w:r>
                    <w:rPr/>
                    <w:t>3,494,004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3,494,004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68</w:t>
                    <w:tab/>
                    <w:t>Beneficiario</w:t>
                    <w:tab/>
                  </w:r>
                  <w:r>
                    <w:rPr/>
                    <w:t>160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meta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235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certificados.</w:t>
                    <w:tab/>
                    <w:t>Estatal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160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3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Instituto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Tecnológico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Ciudad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Constitución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MEJORAMIENTO EN ESPACIOS 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remodelación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pintura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estadio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fútbol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1,022,936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522,000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500,936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1077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ITS.</w:t>
                    <w:tab/>
                  </w:r>
                  <w:r>
                    <w:rPr/>
                    <w:t>Ciudad Constitución</w:t>
                    <w:tab/>
                    <w:t>Estudiante</w:t>
                    <w:tab/>
                    <w:t>914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Mantenimiento y conservación del edificio A principal del Instituto.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481,707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481,707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1077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9899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914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Mantenimiento de 700 butacas escolares del Instituto.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389,296</w:t>
                    <w:tab/>
                    <w:t>139,200</w:t>
                    <w:tab/>
                    <w:t>90,016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160,080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914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9899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914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antena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comunicaciones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altura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30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38,717</w:t>
                    <w:tab/>
                    <w:t>34,077</w:t>
                    <w:tab/>
                    <w:t>4,640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1077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Instituto.</w:t>
                    <w:tab/>
                    <w:t>Ciudad Constitución</w:t>
                    <w:tab/>
                    <w:t>Estudiante</w:t>
                    <w:tab/>
                    <w:t>914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remodelación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laboratorio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gastronomía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851,289</w:t>
                    <w:tab/>
                    <w:t>825,189</w:t>
                    <w:tab/>
                    <w:t>26,100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914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Instituto.</w:t>
                    <w:tab/>
                    <w:t>Ciudad Constitución</w:t>
                    <w:tab/>
                    <w:t>Estudiante</w:t>
                    <w:tab/>
                    <w:t>914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Mantenimiento a instalaciones de purificadora del Instituto.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157,607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157,607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1077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9899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914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Mantenimiento y conservación a cisterna del Instituto.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98,600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98,600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1077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9899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914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conservación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unidad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multifuncional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295,000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1077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talleres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laboratorios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Instituto.</w:t>
                    <w:tab/>
                    <w:t>Ciudad Constitución</w:t>
                    <w:tab/>
                    <w:t>Estudiante</w:t>
                    <w:tab/>
                    <w:t>914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180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pt;height:22pt;mso-position-horizontal-relative:page;mso-position-vertical-relative:page;z-index:-918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190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7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7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7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7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7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7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78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78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77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77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7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77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7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7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7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7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7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espacio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recreativo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jardinerías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298,835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298,835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1077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edificio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principal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Instituto.</w:t>
                    <w:tab/>
                    <w:t>Ciudad Constitución</w:t>
                    <w:tab/>
                    <w:t>Estudiante</w:t>
                    <w:tab/>
                    <w:t>914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Mantenimiento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75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butacas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escolares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paleta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estudiantes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100,000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914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idiomas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Instituto.</w:t>
                    <w:tab/>
                    <w:t>Ciudad Constitución</w:t>
                    <w:tab/>
                    <w:t>Estudiante</w:t>
                    <w:tab/>
                    <w:t>914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Educación Pública (Federal)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Centro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Interdisciplinario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Ciencias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Marinas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del</w:t>
                  </w:r>
                  <w:r>
                    <w:rPr>
                      <w:rFonts w:asci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I.P.N.</w:t>
                  </w:r>
                  <w:r>
                    <w:rPr>
                      <w:rFonts w:asci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(CICIMAR)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 LA CALIDAD DE LOS SERVICIOS 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Nómina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institucional.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Sueldos,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prestaciones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estímulos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pagados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181,105,260</w:t>
                    <w:tab/>
                    <w:t>181,105,260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gobierno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Instituto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Politécnico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Nacional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  <w:tab/>
                    <w:t>La Paz</w:t>
                    <w:tab/>
                    <w:t>Investigador</w:t>
                    <w:tab/>
                    <w:t>128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personal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adscrito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CICIMAR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con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plaza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base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interina.</w:t>
                    <w:tab/>
                  </w:r>
                  <w:r>
                    <w:rPr>
                      <w:rFonts w:ascii="Arial"/>
                      <w:position w:val="-2"/>
                    </w:rPr>
                    <w:t>Trabajador</w:t>
                    <w:tab/>
                    <w:t>54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Institucionales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Alumnos.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otorgados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2,532,000</w:t>
                    <w:tab/>
                    <w:t>2,532,000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IPN,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por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becas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estudio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becas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tesis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La Paz</w:t>
                    <w:tab/>
                    <w:t>Becario</w:t>
                    <w:tab/>
                    <w:t>133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estudiantes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del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posgrado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que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ofrece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CICIMAR.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Becas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Estímulos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Económicos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pagados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IPN,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27,154,988</w:t>
                    <w:tab/>
                    <w:t>27,154,988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investigadores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adscritos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CICIMAR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por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su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alta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productividad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su</w:t>
                    <w:tab/>
                    <w:t>La Paz</w:t>
                    <w:tab/>
                    <w:t>Becario</w:t>
                    <w:tab/>
                    <w:t>73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excelencia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académica.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Económicos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otorgadas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CONACYT,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23,876,087</w:t>
                    <w:tab/>
                    <w:t>23,876,087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alumnos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inscritos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los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programas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posgrado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que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ofrece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el</w:t>
                    <w:tab/>
                    <w:t>La Paz</w:t>
                    <w:tab/>
                    <w:t>Becario</w:t>
                    <w:tab/>
                    <w:t>174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CICIMAR.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Económicos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CONACYT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por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concepto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sueldos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27,756,088</w:t>
                    <w:tab/>
                    <w:t>27,756,088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investigadores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cátedras,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estímulos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La Paz</w:t>
                    <w:tab/>
                    <w:t>Investigador</w:t>
                    <w:tab/>
                    <w:t>69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académicos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CICIMAR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miembros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Nacional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</w:rPr>
                    <w:t> Investigadores.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Proyectos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investigación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científica,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tecnológica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innovación.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8,089,127</w:t>
                    <w:tab/>
                    <w:t>8,089,127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Gasto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aplicado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las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investigaciones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realizadas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CICIMAR</w:t>
                    <w:tab/>
                    <w:t>La Paz</w:t>
                    <w:tab/>
                    <w:t>Investigador</w:t>
                    <w:tab/>
                    <w:t>80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estudio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conservación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sustentable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</w:rPr>
                    <w:t> naturales.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175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102783pt;margin-top:575.441528pt;width:29.2pt;height:22pt;mso-position-horizontal-relative:page;mso-position-vertical-relative:page;z-index:-9175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191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7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7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7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7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7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7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7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7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7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72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7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7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72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7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7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7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7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7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Equipamiento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actualización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tecnológica.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Inversión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realizada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1,027,576</w:t>
                    <w:tab/>
                    <w:t>1,027,576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gobierno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federal,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Instituto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Politécnico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Nacional,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para</w:t>
                    <w:tab/>
                    <w:t>La Paz</w:t>
                    <w:tab/>
                    <w:t>Equipamiento</w:t>
                    <w:tab/>
                    <w:t>56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dotar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CICIMAR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mobiliario,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científico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cómputo.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Materiales, suministros y servicios generales. Recursos materiales 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10,849,139</w:t>
                    <w:tab/>
                    <w:t>10,849,139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necesarios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operación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actividades</w:t>
                    <w:tab/>
                    <w:t>La Paz</w:t>
                    <w:tab/>
                    <w:t>Alumno</w:t>
                    <w:tab/>
                    <w:t>181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institucionales.</w:t>
                    <w:tab/>
                  </w:r>
                  <w:r>
                    <w:rPr>
                      <w:position w:val="-2"/>
                    </w:rPr>
                    <w:t>Trabajador</w:t>
                    <w:tab/>
                    <w:t>182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CET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del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Mar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Otorgamiento Beca Benito Juárez.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640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491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410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Programa</w:t>
                    <w:tab/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Capacitación Docente en plataforma COSFAC.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83</w:t>
                    <w:tab/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30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La Paz</w:t>
                    <w:tab/>
                    <w:t>Capacitación</w:t>
                    <w:tab/>
                  </w:r>
                  <w:r>
                    <w:rPr>
                      <w:w w:val="95"/>
                    </w:rPr>
                    <w:t>20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Capacitación</w:t>
                    <w:tab/>
                  </w:r>
                  <w:r>
                    <w:rPr>
                      <w:w w:val="95"/>
                    </w:rPr>
                    <w:t>16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DERECHOS DE LAS NIÑAS, NIÑOS Y ADOLESCENTES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Comité de Protección Civil Escolar.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716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Paz</w:t>
                    <w:tab/>
                    <w:t>Comité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 LA CALIDAD DE LOS SERVICIOS 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Programas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tutorías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apoyo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académico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evitar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deserción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desempeño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elevar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educación.</w:t>
                    <w:tab/>
                    <w:t>La Paz</w:t>
                    <w:tab/>
                    <w:t>Programa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3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Federal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S.E.P.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ACCESO A 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Ventanilla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única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Certificación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Nacional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Nivel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Idioma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(CENNI)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Oficina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Enlace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Educativo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B.C.S.</w:t>
                    <w:tab/>
                    <w:t>Estatal</w:t>
                    <w:tab/>
                  </w:r>
                  <w:r>
                    <w:rPr>
                      <w:w w:val="95"/>
                    </w:rPr>
                    <w:t>Trámite</w:t>
                    <w:tab/>
                  </w:r>
                  <w:r>
                    <w:rPr/>
                    <w:t>91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Certificado</w:t>
                    <w:tab/>
                    <w:t>83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170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0500pt;height:22pt;mso-position-horizontal-relative:page;mso-position-vertical-relative:page;z-index:-917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192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7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7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6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6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6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6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6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6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6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68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6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6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6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6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6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6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6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6624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ACCIONES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Búsqueda de Personas.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487" w:val="left" w:leader="none"/>
                    </w:tabs>
                    <w:spacing w:line="240" w:lineRule="auto"/>
                    <w:ind w:left="0" w:right="36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Solicitud</w:t>
                    <w:tab/>
                  </w:r>
                  <w:r>
                    <w:rPr>
                      <w:rFonts w:ascii="Arial"/>
                    </w:rPr>
                    <w:t>127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CONVENIOS DE 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Convenio de Colaboración SEP-SEMARNAT 2022.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487" w:val="left" w:leader="none"/>
                    </w:tabs>
                    <w:spacing w:line="240" w:lineRule="auto"/>
                    <w:ind w:left="0" w:right="36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Alumno</w:t>
                    <w:tab/>
                    <w:t>265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Escuela</w:t>
                    <w:tab/>
                    <w:t>3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GESTIÓN CIUDADANA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Ventanilla de Atención Ciudadana.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Solicitud</w:t>
                    <w:tab/>
                    <w:t>31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TRÁMITES Y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Ventanilla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INDAUTOR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(Instituto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Nacional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Derecho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Autor)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Oficina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Enlace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Educativo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B.C.S.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Atención</w:t>
                    <w:tab/>
                  </w:r>
                  <w:r>
                    <w:rPr>
                      <w:rFonts w:ascii="Arial" w:hAnsi="Arial"/>
                    </w:rPr>
                    <w:t>414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Registro</w:t>
                    <w:tab/>
                  </w:r>
                  <w:r>
                    <w:rPr>
                      <w:rFonts w:ascii="Arial"/>
                      <w:w w:val="95"/>
                    </w:rPr>
                    <w:t>78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Federal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CONAFE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COMUNITARIA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Sistema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Estudios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a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Docentes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(SED):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Apoyo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1,713,600</w:t>
                    <w:tab/>
                    <w:t>1,713,600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168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económico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mensual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hasta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30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60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meses,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permitan</w:t>
                    <w:tab/>
                    <w:t>Estatal</w:t>
                    <w:tab/>
                    <w:t>Programa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continuar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con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sus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estudios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nivel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medio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superior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superior.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Educación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Básica: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Convenio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Colaboración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Interinstitucional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514,544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514,544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Gobierno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del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Estado,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para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fortalecer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quehacer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educativo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Convenio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comunitario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e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institucional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Entidad.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Educación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Básica: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Educativos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niños/as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edad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7,503,114</w:t>
                    <w:tab/>
                    <w:t>7,503,114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1710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Nivel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Preescolar  y  Nivel  Primaria  que  habitan  en  campamentos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</w:r>
                  <w:r>
                    <w:rPr>
                      <w:rFonts w:ascii="Arial" w:hAnsi="Arial"/>
                    </w:rPr>
                    <w:t> </w:t>
                    <w:tab/>
                    <w:t>1527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18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agrícolas  migrantes,  comunidades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rurales  y  urbano-marginadas.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Figura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183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1660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62756pt;margin-top:575.441528pt;width:32.5500pt;height:22pt;mso-position-horizontal-relative:page;mso-position-vertical-relative:page;z-index:-9165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193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6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6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6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6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6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6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6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6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6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63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6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6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62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6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6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6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6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6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79"/>
                    <w:ind w:left="1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INICIAL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76" w:val="right" w:leader="none"/>
                    </w:tabs>
                    <w:spacing w:line="268" w:lineRule="auto" w:before="238"/>
                    <w:ind w:right="322"/>
                    <w:jc w:val="left"/>
                  </w:pPr>
                  <w:r>
                    <w:rPr/>
                    <w:t>Educación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Inicial: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Apoyar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orientación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mamás,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papás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7,266,210</w:t>
                    <w:tab/>
                    <w:t>7,266,210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2954 </w:t>
                  </w:r>
                  <w:r>
                    <w:rPr/>
                  </w:r>
                  <w:r>
                    <w:rPr/>
                    <w:t>cuidadores,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fin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enriquecer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prácticas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crianza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desde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Figura</w:t>
                    <w:tab/>
                    <w:tab/>
                    <w:t>280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/>
                    <w:t>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vientre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materno,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hasta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niños/as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menores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cuatro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años.</w:t>
                    <w:tab/>
                  </w:r>
                  <w:r>
                    <w:rPr>
                      <w:w w:val="95"/>
                      <w:position w:val="-2"/>
                    </w:rPr>
                    <w:t>Persona</w:t>
                    <w:tab/>
                  </w:r>
                  <w:r>
                    <w:rPr>
                      <w:position w:val="-2"/>
                    </w:rPr>
                    <w:t>2674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Centros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Formación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Trabajo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(DGCFT)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PARA EL 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right="322"/>
                    <w:jc w:val="left"/>
                  </w:pPr>
                  <w:r>
                    <w:rPr/>
                    <w:t>Mediante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464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dio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3,611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1,526,957</w:t>
                    <w:tab/>
                    <w:t>656,797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870,160</w:t>
                    <w:tab/>
                    <w:t>100</w:t>
                    <w:tab/>
                    <w:t>Beneficiario</w:t>
                  </w:r>
                  <w:r>
                    <w:rPr/>
                    <w:tab/>
                    <w:t>3611 </w:t>
                  </w:r>
                  <w:r>
                    <w:rPr/>
                  </w:r>
                  <w:r>
                    <w:rPr/>
                    <w:t>estudiantes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24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especialidades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por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parte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Curso</w:t>
                    <w:tab/>
                    <w:t>464</w:t>
                  </w:r>
                </w:p>
                <w:p>
                  <w:pPr>
                    <w:pStyle w:val="BodyText"/>
                    <w:spacing w:line="262" w:lineRule="auto" w:before="0"/>
                    <w:ind w:right="10469"/>
                    <w:jc w:val="left"/>
                  </w:pPr>
                  <w:r>
                    <w:rPr/>
                    <w:t>CECATI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No.39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CECATI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No.106.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considerando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CAED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/>
                    <w:t> POETA.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Instituto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Tecnológico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Paz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 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right="322"/>
                    <w:jc w:val="left"/>
                  </w:pP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ciclo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escolar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2021-2022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atendió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matrícula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3,562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3562 </w:t>
                  </w:r>
                  <w:r>
                    <w:rPr/>
                  </w:r>
                  <w:r>
                    <w:rPr/>
                    <w:t>alumnos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cuales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3,521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licenciatura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41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posgrado.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25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aceptaron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939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alumnos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nuevo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ingreso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1,053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solicitudes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admisión,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aplicándose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examen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Ceneval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  <w:t>Escuela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proceso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selección.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25"/>
                    <w:ind w:right="322"/>
                    <w:jc w:val="left"/>
                  </w:pP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índice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promedio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deserción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ciclo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escolar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2020-2021,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2586 </w:t>
                  </w:r>
                  <w:r>
                    <w:rPr/>
                  </w:r>
                  <w:r>
                    <w:rPr/>
                    <w:t>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nivel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licenciatura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fue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12%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23.3%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nivel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posgrado.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Mediante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tutorías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busca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reducir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estos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índices.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25"/>
                    <w:ind w:right="322"/>
                    <w:jc w:val="left"/>
                  </w:pPr>
                  <w:r>
                    <w:rPr/>
                    <w:t>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índice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promedio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reprobación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ciclo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escolar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2020-2021,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2586 </w:t>
                  </w:r>
                  <w:r>
                    <w:rPr/>
                  </w:r>
                  <w:r>
                    <w:rPr/>
                    <w:t>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nivel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licenciatura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fue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44.4%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17%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nivel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posgrado.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Mediante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tutorías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busca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reducir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estos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índices.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25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otorgaron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1,328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becas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como: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manutención,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1328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iniciar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titulación,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por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haber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concluido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titulación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jóvenes</w:t>
                    <w:tab/>
                    <w:t>La Paz</w:t>
                    <w:tab/>
                    <w:t>Escuela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escribiendo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futuro.</w:t>
                    <w:tab/>
                  </w:r>
                  <w:r>
                    <w:rPr>
                      <w:w w:val="95"/>
                      <w:position w:val="-2"/>
                    </w:rPr>
                    <w:t>Beca</w:t>
                    <w:tab/>
                  </w:r>
                  <w:r>
                    <w:rPr>
                      <w:position w:val="-2"/>
                    </w:rPr>
                    <w:t>1328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1612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25pt;height:22pt;mso-position-horizontal-relative:page;mso-position-vertical-relative:page;z-index:-916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194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6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6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6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6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5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5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5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5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5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58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5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5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57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57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57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57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56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56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impartieron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talleres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deportivos,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arte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cultura,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2030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participación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1,257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alumnos 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773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estudiantes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ciclo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escolar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2021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-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2022.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coordinó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vinculación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Institución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sectores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454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públicos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entidad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participación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454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alumnos</w:t>
                    <w:tab/>
                    <w:t>La Paz</w:t>
                    <w:tab/>
                    <w:t>Escuela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servicio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social.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coordinó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vinculación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Institución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diferentes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497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sectores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entidad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participación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497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alumnos</w:t>
                    <w:tab/>
                    <w:t>La Paz</w:t>
                    <w:tab/>
                    <w:t>Escuela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residencias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profesionales.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firmaron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10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convenios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vinculación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sectores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públicos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privados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para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las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modalidades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servicio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social,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residencias</w:t>
                    <w:tab/>
                    <w:t>La Paz</w:t>
                    <w:tab/>
                    <w:t>Escuela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profesionales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servicios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prestados.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integraron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informes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anuales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mensuales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administración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21,456,062</w:t>
                    <w:tab/>
                    <w:t>19,964,700</w:t>
                    <w:tab/>
                    <w:t>1,491,362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3562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subsidio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presentarse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H.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Congreso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Estado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Auditoría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Superior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Estado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B.C.S.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utilizan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plataformas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digitales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gestión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académica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748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entrega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documentos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414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egresados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334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titulados.</w:t>
                    <w:tab/>
                    <w:t>La Paz</w:t>
                    <w:tab/>
                    <w:t>Escuela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Organismos Descentralizados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Patronato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del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Estudiante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Sudcaliforniano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ALBERGUES RURALES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Subsidio Casa del Estudiante de Todos Santos.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78,540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78,540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36</w:t>
                  </w:r>
                </w:p>
                <w:p>
                  <w:pPr>
                    <w:pStyle w:val="BodyText"/>
                    <w:tabs>
                      <w:tab w:pos="7821" w:val="left" w:leader="none"/>
                      <w:tab w:pos="9899" w:val="right" w:leader="none"/>
                    </w:tabs>
                    <w:spacing w:line="240" w:lineRule="auto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Todos Santos</w:t>
                    <w:tab/>
                    <w:t>Estudiante</w:t>
                    <w:tab/>
                    <w:t>36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Albergue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Subsidio Albergue Rural de San Antonio.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78,642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78,642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21</w:t>
                  </w:r>
                </w:p>
                <w:p>
                  <w:pPr>
                    <w:pStyle w:val="BodyText"/>
                    <w:tabs>
                      <w:tab w:pos="7771" w:val="left" w:leader="none"/>
                      <w:tab w:pos="9849" w:val="right" w:leader="none"/>
                    </w:tabs>
                    <w:spacing w:line="240" w:lineRule="auto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Antonio</w:t>
                    <w:tab/>
                    <w:t>Estudiante</w:t>
                    <w:tab/>
                    <w:t>21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Albergue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9156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I.2. EDUCACIÓN 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02783pt;margin-top:575.441528pt;width:32.2pt;height:22pt;mso-position-horizontal-relative:page;mso-position-vertical-relative:page;z-index:-915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195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5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5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5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5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5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5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5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5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5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5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5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53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5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5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5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5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5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37" w:val="right" w:leader="none"/>
                    </w:tabs>
                    <w:spacing w:line="240" w:lineRule="auto" w:before="94"/>
                    <w:ind w:left="0" w:right="400"/>
                    <w:jc w:val="right"/>
                  </w:pPr>
                  <w:r>
                    <w:rPr/>
                    <w:t>Subsidio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Casa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Estudiante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Sudcaliforniano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Ciudad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1,449,000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1,449,000</w:t>
                    <w:tab/>
                    <w:t>0</w:t>
                    <w:tab/>
                    <w:t>0</w:t>
                    <w:tab/>
                    <w:t>100</w:t>
                    <w:tab/>
                    <w:t>Beneficiario</w:t>
                    <w:tab/>
                    <w:t>74</w:t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437" w:val="righ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México.</w:t>
                    <w:tab/>
                    <w:t>Estatal</w:t>
                    <w:tab/>
                    <w:t>Estudiante</w:t>
                    <w:tab/>
                    <w:t>74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Albergue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ALIMENTACIÓN Y ACTIVIDAD 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437" w:val="right" w:leader="none"/>
                    </w:tabs>
                    <w:spacing w:line="240" w:lineRule="auto" w:before="184"/>
                    <w:ind w:left="0" w:right="400"/>
                    <w:jc w:val="right"/>
                  </w:pPr>
                  <w:r>
                    <w:rPr/>
                    <w:t>Subsidio al Comedor de Estudiantes de Secundaria de Santiago.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24,684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24,684</w:t>
                    <w:tab/>
                    <w:t>0</w:t>
                    <w:tab/>
                    <w:t>0</w:t>
                    <w:tab/>
                    <w:t>100</w:t>
                    <w:tab/>
                    <w:t>Beneficiario</w:t>
                    <w:tab/>
                    <w:t>46</w:t>
                  </w:r>
                </w:p>
                <w:p>
                  <w:pPr>
                    <w:pStyle w:val="BodyText"/>
                    <w:tabs>
                      <w:tab w:pos="7666" w:val="left" w:leader="none"/>
                      <w:tab w:pos="9744" w:val="righ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Santiago</w:t>
                    <w:tab/>
                    <w:t>Estudiante</w:t>
                    <w:tab/>
                    <w:t>46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Comedor</w:t>
                    <w:tab/>
                    <w:t>1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04" w:val="left" w:leader="none"/>
                    </w:tabs>
                    <w:spacing w:line="240" w:lineRule="auto" w:before="0"/>
                    <w:ind w:left="0" w:right="322"/>
                    <w:jc w:val="right"/>
                  </w:pPr>
                  <w:r>
                    <w:rPr/>
                    <w:t>Programa Estatal de Becas en el municipio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7,083,400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7,083,400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1635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452" w:val="left" w:leader="none"/>
                    </w:tabs>
                    <w:spacing w:line="240" w:lineRule="auto"/>
                    <w:ind w:left="0" w:right="322"/>
                    <w:jc w:val="righ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Beca</w:t>
                    <w:tab/>
                    <w:t>1635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</w:pPr>
                  <w:r>
                    <w:rPr/>
                    <w:t>Alumno</w:t>
                    <w:tab/>
                  </w:r>
                  <w:r>
                    <w:rPr>
                      <w:w w:val="95"/>
                    </w:rPr>
                    <w:t>1635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Programa Estatal de Becas en el municipio de Comondú.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2,388,850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2,388,850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809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9899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809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Alumno</w:t>
                    <w:tab/>
                    <w:t>809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Programa Estatal de Becas en el municipio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1,837,850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1,837,850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719</w:t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9864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719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Alumno</w:t>
                    <w:tab/>
                    <w:t>719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Programa Estatal de Becas en el municipio de Loreto.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94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10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Beca</w:t>
                    <w:tab/>
                    <w:t>94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Alumno</w:t>
                    <w:tab/>
                  </w:r>
                  <w:r>
                    <w:rPr>
                      <w:w w:val="95"/>
                    </w:rPr>
                    <w:t>94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468" w:val="left" w:leader="none"/>
                      <w:tab w:pos="7780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Programa Estatal de Becas en el municipio de Mulegé.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1,818,700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1,818,700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904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12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904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Alumno</w:t>
                    <w:tab/>
                    <w:t>904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Programa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Estatal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Becas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Foráneas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Estudiantes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973,050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973,050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118</w:t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243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Sudcalifornianos.</w:t>
                    <w:tab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118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Alumno</w:t>
                    <w:tab/>
                    <w:t>118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04" w:val="left" w:leader="none"/>
                    </w:tabs>
                    <w:spacing w:line="240" w:lineRule="auto" w:before="239"/>
                    <w:ind w:left="0" w:right="322"/>
                    <w:jc w:val="right"/>
                  </w:pPr>
                  <w:r>
                    <w:rPr/>
                    <w:t>Programa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Estatal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Becas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Pago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Único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por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Excelente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565,000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565,000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1101</w:t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204" w:val="left" w:leader="none"/>
                    </w:tabs>
                    <w:spacing w:line="240" w:lineRule="auto"/>
                    <w:ind w:left="0" w:right="322"/>
                    <w:jc w:val="right"/>
                  </w:pPr>
                  <w:r>
                    <w:rPr/>
                    <w:t>Desempeño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Escolar.</w:t>
                    <w:tab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  <w:t>1101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</w:pPr>
                  <w:r>
                    <w:rPr/>
                    <w:t>Estudiante</w:t>
                    <w:tab/>
                  </w:r>
                  <w:r>
                    <w:rPr>
                      <w:w w:val="95"/>
                    </w:rPr>
                    <w:t>1101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91516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91513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91511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9pt;height:22pt;mso-position-horizontal-relative:page;mso-position-vertical-relative:page;z-index:-9150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196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91506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4.428001pt;margin-top:352.003876pt;width:392.05pt;height:104pt;mso-position-horizontal-relative:page;mso-position-vertical-relative:page;z-index:-915040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982" w:right="0" w:hanging="125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1.3.</w:t>
                  </w:r>
                  <w:r>
                    <w:rPr>
                      <w:rFonts w:ascii="Palatino Linotype"/>
                      <w:b/>
                      <w:color w:val="FFFFFF"/>
                      <w:spacing w:val="6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Asistencia</w:t>
                  </w:r>
                  <w:r>
                    <w:rPr>
                      <w:rFonts w:ascii="Palatino Linotype"/>
                      <w:b/>
                      <w:color w:val="FFFFFF"/>
                      <w:spacing w:val="6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social</w:t>
                  </w:r>
                  <w:r>
                    <w:rPr>
                      <w:rFonts w:ascii="Palatino Linotype"/>
                      <w:b/>
                      <w:color w:val="FFFFFF"/>
                      <w:spacing w:val="6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20" w:lineRule="exact" w:before="9"/>
                    <w:ind w:left="20" w:right="17" w:firstLine="962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atención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68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69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grupos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68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en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4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situación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2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de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2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vulnerabilidad.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622742pt;margin-top:575.441589pt;width:30.7pt;height:22pt;mso-position-horizontal-relative:page;mso-position-vertical-relative:page;z-index:-915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197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91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198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5.049988pt;margin-top:30.401251pt;width:506.95pt;height:64.3500pt;mso-position-horizontal-relative:page;mso-position-vertical-relative:page;z-index:-914968" type="#_x0000_t202" filled="false" stroked="false">
            <v:textbox inset="0,0,0,0">
              <w:txbxContent>
                <w:p>
                  <w:pPr>
                    <w:tabs>
                      <w:tab w:pos="8024" w:val="left" w:leader="none"/>
                      <w:tab w:pos="8785" w:val="left" w:leader="none"/>
                    </w:tabs>
                    <w:spacing w:line="417" w:lineRule="exact" w:before="0"/>
                    <w:ind w:left="64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544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I.3. ASISTENCIA SOCIAL Y ATENCIÓN A GRUPOS EN SITUACIÓN DE 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02771pt;margin-top:575.441528pt;width:32.9pt;height:22pt;mso-position-horizontal-relative:page;mso-position-vertical-relative:page;z-index:-9149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199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4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4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4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4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4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4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47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47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47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47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46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4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46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46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45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45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45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4512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Bienestar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Gerencia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LICONSA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</w:t>
                  </w:r>
                  <w:r>
                    <w:rPr>
                      <w:rFonts w:ascii="Montserrat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B.C.S.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ABASTO SOCIAL DE LECHE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Coadyuvar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economía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familiar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nutrición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leche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3,235,759</w:t>
                    <w:tab/>
                    <w:t>3,235,759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14,972</w:t>
                  </w:r>
                  <w:r>
                    <w:rPr>
                      <w:rFonts w:ascii="Arial" w:hAnsi="Arial"/>
                    </w:rPr>
                    <w:t> fortificada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excelente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calidad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precio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subsidiado.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Litro</w:t>
                    <w:tab/>
                    <w:t>619,284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66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Coadyuvar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economía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familiar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nutrición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leche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1,370,967</w:t>
                    <w:tab/>
                    <w:t>1,370,967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7,949</w:t>
                  </w:r>
                  <w:r>
                    <w:rPr>
                      <w:rFonts w:ascii="Arial" w:hAnsi="Arial"/>
                    </w:rPr>
                    <w:t> fortificada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excelente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calidad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precio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subsidiado.</w:t>
                    <w:tab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Litro</w:t>
                    <w:tab/>
                    <w:t>262,386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Coadyuvar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economía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familiar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nutrición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leche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2,051,649</w:t>
                    <w:tab/>
                    <w:t>2,051,649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6,106</w:t>
                  </w:r>
                  <w:r>
                    <w:rPr>
                      <w:rFonts w:ascii="Arial" w:hAnsi="Arial"/>
                    </w:rPr>
                    <w:t> fortificada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excelente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calidad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precio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subsidiado.</w:t>
                    <w:tab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Litro</w:t>
                    <w:tab/>
                    <w:t>392,660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62" w:val="left" w:leader="none"/>
                    </w:tabs>
                    <w:spacing w:line="268" w:lineRule="auto" w:before="98"/>
                    <w:ind w:right="14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Coadyuvar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economía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familiar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nutrición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leche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169,415</w:t>
                    <w:tab/>
                    <w:t>169,415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1,444</w:t>
                  </w:r>
                  <w:r>
                    <w:rPr>
                      <w:rFonts w:ascii="Arial" w:hAnsi="Arial"/>
                    </w:rPr>
                    <w:t> fortificada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excelente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calidad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precio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subsidiado.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Litro</w:t>
                    <w:tab/>
                  </w:r>
                  <w:r>
                    <w:rPr>
                      <w:rFonts w:ascii="Arial" w:hAnsi="Arial"/>
                      <w:w w:val="95"/>
                    </w:rPr>
                    <w:t>32,424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690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422" w:val="left" w:leader="none"/>
                    </w:tabs>
                    <w:spacing w:line="268" w:lineRule="auto" w:before="98"/>
                    <w:ind w:left="159" w:right="147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Coadyuvar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economía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familiar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nutrición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leche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280,217</w:t>
                    <w:tab/>
                    <w:t>280,217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2,597</w:t>
                  </w:r>
                  <w:r>
                    <w:rPr>
                      <w:rFonts w:ascii="Arial" w:hAnsi="Arial"/>
                    </w:rPr>
                    <w:t> fortificada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excelente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calidad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precio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subsidiado.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Litro</w:t>
                    <w:tab/>
                    <w:t>53,630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84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Unidad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Operativa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Paz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DICONSA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ALIMENTARIO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  <w:tab w:pos="14812" w:val="right" w:leader="none"/>
                    </w:tabs>
                    <w:spacing w:line="268" w:lineRule="auto" w:before="184"/>
                    <w:ind w:right="16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tienda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DICONSA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cuenta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inventarios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14,499</w:t>
                    <w:tab/>
                    <w:t>14,499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3,000</w:t>
                  </w:r>
                  <w:r>
                    <w:rPr>
                      <w:rFonts w:ascii="Arial" w:hAnsi="Arial"/>
                    </w:rPr>
                    <w:t> suficientes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abasto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productos.</w:t>
                    <w:tab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Tienda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  <w:tab w:pos="14812" w:val="right" w:leader="none"/>
                    </w:tabs>
                    <w:spacing w:line="268" w:lineRule="auto" w:before="420"/>
                    <w:ind w:right="16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Apertura 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tienda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DICONSA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que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cuenta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con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inventarios</w:t>
                    <w:tab/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23,231</w:t>
                    <w:tab/>
                    <w:t>23,231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2,400</w:t>
                  </w:r>
                  <w:r>
                    <w:rPr>
                      <w:rFonts w:ascii="Arial"/>
                    </w:rPr>
                    <w:t> suficientes 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para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el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abasto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productos.</w:t>
                    <w:tab/>
                    <w:t>Vista Hermosa</w:t>
                    <w:tab/>
                    <w:tab/>
                    <w:tab/>
                    <w:tab/>
                    <w:tab/>
                    <w:tab/>
                    <w:tab/>
                    <w:tab/>
                    <w:t>Tienda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42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tienda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DICONSA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cuenta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inventarios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20,120</w:t>
                    <w:tab/>
                    <w:t>20,120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240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suficientes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abasto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productos.</w:t>
                    <w:tab/>
                    <w:t>Ciudad Constitución</w:t>
                    <w:tab/>
                    <w:t>Tienda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5.049988pt;margin-top:30.401251pt;width:506.95pt;height:64.3500pt;mso-position-horizontal-relative:page;mso-position-vertical-relative:page;z-index:-914488" type="#_x0000_t202" filled="false" stroked="false">
            <v:textbox inset="0,0,0,0">
              <w:txbxContent>
                <w:p>
                  <w:pPr>
                    <w:tabs>
                      <w:tab w:pos="8024" w:val="left" w:leader="none"/>
                      <w:tab w:pos="8785" w:val="left" w:leader="none"/>
                    </w:tabs>
                    <w:spacing w:line="417" w:lineRule="exact" w:before="0"/>
                    <w:ind w:left="64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544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I.3. ASISTENCIA SOCIAL Y ATENCIÓN A GRUPOS EN SITUACIÓN DE 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9pt;height:22pt;mso-position-horizontal-relative:page;mso-position-vertical-relative:page;z-index:-9144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20"/>
                      <w:sz w:val="40"/>
                    </w:rPr>
                    <w:t>200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4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4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4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4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4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42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42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42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42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42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4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41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41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41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40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40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4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tienda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DICONSA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cuenta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inventarios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50,101</w:t>
                    <w:tab/>
                    <w:t>50,101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460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suficientes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abasto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productos.</w:t>
                    <w:tab/>
                    <w:t>Bahía Asunción</w:t>
                    <w:tab/>
                    <w:t>Tienda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tienda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DICONSA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cuenta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inventarios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12,044</w:t>
                    <w:tab/>
                    <w:t>12,044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120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suficientes 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para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el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abasto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productos.</w:t>
                    <w:tab/>
                    <w:t>Santa Martha</w:t>
                    <w:tab/>
                    <w:t>Tienda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tienda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DICONSA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cuenta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inventarios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11,986</w:t>
                    <w:tab/>
                    <w:t>11,986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120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suficientes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abasto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productos.</w:t>
                    <w:tab/>
                    <w:t>Santa Águeda</w:t>
                    <w:tab/>
                    <w:t>Tienda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tienda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DICONSA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cuenta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inventarios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20,881</w:t>
                    <w:tab/>
                    <w:t>20,881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178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suficientes 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para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el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abasto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productos.</w:t>
                    <w:tab/>
                    <w:t>Guerrero Negro</w:t>
                    <w:tab/>
                    <w:t>Tienda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Apertura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tienda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DICONSA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cuenta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inventarios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16,470</w:t>
                    <w:tab/>
                    <w:t>16,470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240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suficientes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abasto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productos.</w:t>
                    <w:tab/>
                    <w:t>Barrio Canadá</w:t>
                    <w:tab/>
                    <w:t>Tienda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Sistema Estatal para el Desarrollo Integral de la Familia (SEDIF)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Administración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ATENCIÓN A PERSONAS CON DISCAPACIDAD (SNDIF SO39)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insumos,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herramienta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material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elaboración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599,690</w:t>
                    <w:tab/>
                    <w:t>599,690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83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órtesis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prótesis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CREE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  <w:t>Estatal</w:t>
                    <w:tab/>
                    <w:t>Apoyo</w:t>
                    <w:tab/>
                    <w:t>15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3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Asistencia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Integración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Social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DONACIÓN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juguetes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motivo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Reyes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NNA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11,837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11,837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Valentina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parte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SEPADA.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Alimentos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donación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kits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limpieza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motivo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Posada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2,000</w:t>
                    <w:tab/>
                    <w:t>100</w:t>
                    <w:tab/>
                    <w:t>Beneficiario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Navideña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Albergue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Asistencia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Social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parte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GAB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Sría.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Gobierno.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5.049988pt;margin-top:30.401251pt;width:506.95pt;height:64.3500pt;mso-position-horizontal-relative:page;mso-position-vertical-relative:page;z-index:-914008" type="#_x0000_t202" filled="false" stroked="false">
            <v:textbox inset="0,0,0,0">
              <w:txbxContent>
                <w:p>
                  <w:pPr>
                    <w:tabs>
                      <w:tab w:pos="8024" w:val="left" w:leader="none"/>
                      <w:tab w:pos="8785" w:val="left" w:leader="none"/>
                    </w:tabs>
                    <w:spacing w:line="417" w:lineRule="exact" w:before="0"/>
                    <w:ind w:left="64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544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I.3. ASISTENCIA SOCIAL Y ATENCIÓN A GRUPOS EN SITUACIÓN DE 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182739pt;margin-top:575.441528pt;width:33.1pt;height:22pt;mso-position-horizontal-relative:page;mso-position-vertical-relative:page;z-index:-9139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201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3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3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3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3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3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3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38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37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37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37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37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3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36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36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36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36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35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3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Celebración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posada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navideña.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juguetes,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piñatas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11,400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NNA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Cuna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Hogar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parte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GAB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Contraloría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Celebración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Niñez.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pizzas,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piñatas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2,100</w:t>
                    <w:tab/>
                    <w:t>100</w:t>
                    <w:tab/>
                    <w:t>Beneficiario</w:t>
                    <w:tab/>
                    <w:t>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NNA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Cuna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Hogar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parte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GAB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Contraloría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63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Celebración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Paternidad.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plancha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pastel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800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800</w:t>
                    <w:tab/>
                    <w:t>100</w:t>
                    <w:tab/>
                    <w:t>Beneficiario</w:t>
                    <w:tab/>
                    <w:t>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NNA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personal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Cuna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Hogar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parte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GAB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Contraloría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Posada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navideña.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regalos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alumnas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alumnos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15,244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15,244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personas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discapacidad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parte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Amigas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Bienestar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SEP.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Celebración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Estudiante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alumnas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alumnos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2,000</w:t>
                    <w:tab/>
                    <w:t>100</w:t>
                    <w:tab/>
                    <w:t>Beneficiario</w:t>
                    <w:tab/>
                    <w:t>77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Personas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Discapacidad.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mesa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dulces.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Celebración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Paternidad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parte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2,756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2,756</w:t>
                    <w:tab/>
                    <w:t>100</w:t>
                    <w:tab/>
                    <w:t>Beneficiario</w:t>
                    <w:tab/>
                    <w:t>50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Personas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Discapacidad.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balones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material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1"/>
                    <w:ind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reconocimientos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por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parte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grupo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Amigas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Bienestar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</w:rPr>
                    <w:t> SEP.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Coca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Cola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Company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México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Cuna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56</w:t>
                    <w:tab/>
                  </w:r>
                  <w:r>
                    <w:rPr>
                      <w:rFonts w:ascii="Arial" w:hAnsi="Arial"/>
                    </w:rPr>
                    <w:t>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50,000</w:t>
                    <w:tab/>
                    <w:t>56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Hogar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adquirieron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artículos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deportivos,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recreativos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musicales.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NNA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Cuna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Hogar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prendas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vestir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20,600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calzado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parte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Paz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Dirección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Inclusión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Diversidad.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5.049988pt;margin-top:30.401251pt;width:506.95pt;height:64.3500pt;mso-position-horizontal-relative:page;mso-position-vertical-relative:page;z-index:-913528" type="#_x0000_t202" filled="false" stroked="false">
            <v:textbox inset="0,0,0,0">
              <w:txbxContent>
                <w:p>
                  <w:pPr>
                    <w:tabs>
                      <w:tab w:pos="8024" w:val="left" w:leader="none"/>
                      <w:tab w:pos="8785" w:val="left" w:leader="none"/>
                    </w:tabs>
                    <w:spacing w:line="417" w:lineRule="exact" w:before="0"/>
                    <w:ind w:left="64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544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I.3. ASISTENCIA SOCIAL Y ATENCIÓN A GRUPOS EN SITUACIÓN DE 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950pt;height:22pt;mso-position-horizontal-relative:page;mso-position-vertical-relative:page;z-index:-9135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202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3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3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3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33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32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32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32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3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31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31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31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31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30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3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juguetes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bicicletas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parte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CMIC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20,000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Cuna-Casa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Hogar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motivo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Niñez.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Casa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Cuna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-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Casa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Hogar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por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parte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grupo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5,000</w:t>
                    <w:tab/>
                    <w:t>100</w:t>
                    <w:tab/>
                    <w:t>Beneficiario</w:t>
                    <w:tab/>
                    <w:t>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Amigas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Secretaría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Seguridad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motivo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festival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navideño.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bicicletas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Cuna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Hogar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10,000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por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parte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grupo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Amigas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Sría.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Seguridad.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regalos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Cuna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Hogar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parte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4,000</w:t>
                    <w:tab/>
                    <w:t>100</w:t>
                    <w:tab/>
                    <w:t>Beneficiario</w:t>
                    <w:tab/>
                    <w:t>36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Amigas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Secretaría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Seguridad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  <w:t>Donación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motivo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Niñez.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E003 PROGRAMA DE ATENCIÓN A PERSONAS EN  SITUACIÓN DE RIESGO Y VULNERABILIDAD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Albergue y alimentación Casa Valentina.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1,412,158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695,158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717,000</w:t>
                    <w:tab/>
                    <w:t>100</w:t>
                    <w:tab/>
                    <w:t>Beneficiario</w:t>
                    <w:tab/>
                    <w:t>602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Albergue</w:t>
                    <w:tab/>
                    <w:t>1,671</w:t>
                  </w:r>
                </w:p>
                <w:p>
                  <w:pPr>
                    <w:pStyle w:val="BodyText"/>
                    <w:tabs>
                      <w:tab w:pos="2252" w:val="right" w:leader="none"/>
                    </w:tabs>
                    <w:spacing w:line="240" w:lineRule="auto" w:before="39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Aportación</w:t>
                    <w:tab/>
                    <w:t>2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Albergue y alimentación en Albergue de Asistencia Social.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88</w:t>
                    <w:tab/>
                  </w:r>
                  <w:r>
                    <w:rPr>
                      <w:rFonts w:ascii="Arial" w:hAnsi="Arial"/>
                    </w:rPr>
                    <w:t>1,290,436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1,290,436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1,074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Albergue</w:t>
                    <w:tab/>
                    <w:t>1,074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 de lentes.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38</w:t>
                    <w:tab/>
                  </w:r>
                  <w:r>
                    <w:rPr>
                      <w:rFonts w:ascii="Arial"/>
                    </w:rPr>
                    <w:t>60,001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60,001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48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105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851" w:val="righ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Apoyo</w:t>
                    <w:tab/>
                    <w:t>105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 de transporte terrestre.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29</w:t>
                    <w:tab/>
                  </w:r>
                  <w:r>
                    <w:rPr>
                      <w:rFonts w:ascii="Arial"/>
                    </w:rPr>
                    <w:t>196,223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196,223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45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297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851" w:val="righ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Transporte</w:t>
                    <w:tab/>
                    <w:t>297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Pañales.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52</w:t>
                    <w:tab/>
                  </w:r>
                  <w:r>
                    <w:rPr>
                      <w:rFonts w:ascii="Arial" w:hAnsi="Arial"/>
                    </w:rPr>
                    <w:t>103,340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103,340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131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Apoyo</w:t>
                    <w:tab/>
                  </w:r>
                  <w:r>
                    <w:rPr>
                      <w:rFonts w:ascii="Arial"/>
                    </w:rPr>
                    <w:t>1,150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de suministros médicos y medicamentos.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38</w:t>
                    <w:tab/>
                  </w:r>
                  <w:r>
                    <w:rPr>
                      <w:rFonts w:ascii="Arial" w:hAnsi="Arial"/>
                    </w:rPr>
                    <w:t>126,757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126,757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79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131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832" w:val="righ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Suministro</w:t>
                    <w:tab/>
                    <w:t>41</w:t>
                  </w:r>
                </w:p>
                <w:p>
                  <w:pPr>
                    <w:pStyle w:val="BodyText"/>
                    <w:tabs>
                      <w:tab w:pos="2272" w:val="right" w:leader="none"/>
                    </w:tabs>
                    <w:spacing w:line="240" w:lineRule="auto" w:before="39"/>
                    <w:ind w:left="0" w:right="20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Medicamento</w:t>
                    <w:tab/>
                    <w:t>89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5.049988pt;margin-top:30.401251pt;width:506.95pt;height:64.3500pt;mso-position-horizontal-relative:page;mso-position-vertical-relative:page;z-index:-913048" type="#_x0000_t202" filled="false" stroked="false">
            <v:textbox inset="0,0,0,0">
              <w:txbxContent>
                <w:p>
                  <w:pPr>
                    <w:tabs>
                      <w:tab w:pos="8024" w:val="left" w:leader="none"/>
                      <w:tab w:pos="8785" w:val="left" w:leader="none"/>
                    </w:tabs>
                    <w:spacing w:line="417" w:lineRule="exact" w:before="0"/>
                    <w:ind w:left="64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544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I.3. ASISTENCIA SOCIAL Y ATENCIÓN A GRUPOS EN SITUACIÓN DE 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842773pt;margin-top:575.441528pt;width:36.450pt;height:22pt;mso-position-horizontal-relative:page;mso-position-vertical-relative:page;z-index:-9130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203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3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2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2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2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2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2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2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28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28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27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27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2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27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26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26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26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26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2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8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con aparatos ortopédicos.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55</w:t>
                    <w:tab/>
                  </w:r>
                  <w:r>
                    <w:rPr>
                      <w:rFonts w:ascii="Arial" w:hAnsi="Arial"/>
                    </w:rPr>
                    <w:t>152,433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152,433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58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193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62" w:val="left" w:leader="none"/>
                    </w:tabs>
                    <w:spacing w:line="240" w:lineRule="auto"/>
                    <w:ind w:left="0" w:right="187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  <w:tab/>
                    <w:t>Aparato Ortopédico</w:t>
                    <w:tab/>
                    <w:t>193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8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Dotación de sillas de ruedas.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70</w:t>
                    <w:tab/>
                  </w:r>
                  <w:r>
                    <w:rPr>
                      <w:rFonts w:ascii="Arial" w:hAnsi="Arial"/>
                    </w:rPr>
                    <w:t>703,723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703,723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88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241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62" w:val="left" w:leader="none"/>
                    </w:tabs>
                    <w:spacing w:line="240" w:lineRule="auto"/>
                    <w:ind w:left="0" w:right="187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Silla</w:t>
                    <w:tab/>
                    <w:t>241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8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Resguardo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Cuna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77</w:t>
                    <w:tab/>
                  </w:r>
                  <w:r>
                    <w:rPr>
                      <w:rFonts w:ascii="Arial" w:hAnsi="Arial"/>
                    </w:rPr>
                    <w:t>3,069,878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2,217,878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852,000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18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Hogar.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complementarios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fueron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aportados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Atención</w:t>
                    <w:tab/>
                  </w:r>
                  <w:r>
                    <w:rPr>
                      <w:rFonts w:ascii="Arial" w:hAnsi="Arial"/>
                    </w:rPr>
                    <w:t>100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35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Cabos</w:t>
                  </w:r>
                  <w:r>
                    <w:rPr>
                      <w:rFonts w:ascii="Arial" w:hAnsi="Arial" w:cs="Arial" w:eastAsia="Arial"/>
                      <w:spacing w:val="37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Children´s</w:t>
                  </w:r>
                  <w:r>
                    <w:rPr>
                      <w:rFonts w:ascii="Arial" w:hAnsi="Arial" w:cs="Arial" w:eastAsia="Arial"/>
                      <w:spacing w:val="38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Foundation.</w:t>
                    <w:tab/>
                  </w:r>
                  <w:r>
                    <w:rPr>
                      <w:rFonts w:ascii="Arial" w:hAnsi="Arial" w:cs="Arial" w:eastAsia="Arial"/>
                      <w:position w:val="-2"/>
                    </w:rPr>
                    <w:t>Aportación</w:t>
                    <w:tab/>
                    <w:t>1</w:t>
                  </w:r>
                  <w:r>
                    <w:rPr>
                      <w:rFonts w:ascii="Arial" w:hAnsi="Arial" w:cs="Arial" w:eastAsia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PENSIÓN HUMANITARIA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8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Pensiones humanitarias.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1,200,000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1,200,000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200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62" w:val="left" w:leader="none"/>
                    </w:tabs>
                    <w:spacing w:line="240" w:lineRule="auto"/>
                    <w:ind w:left="0" w:right="187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Adulto Mayor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2058" w:val="left" w:leader="none"/>
                    </w:tabs>
                    <w:spacing w:line="240" w:lineRule="auto" w:before="39"/>
                    <w:ind w:left="0" w:right="187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</w:t>
                    <w:tab/>
                    <w:t>100</w:t>
                  </w:r>
                </w:p>
                <w:p>
                  <w:pPr>
                    <w:spacing w:before="125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Atención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Población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Vulnerable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ACTIVIDADES CULTURALES Y/O 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18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Iniciación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Deporte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Artes,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Centros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1,364,400</w:t>
                    <w:tab/>
                    <w:t>1,364,400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88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614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3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Desarrollo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Comunitario.</w:t>
                    <w:tab/>
                    <w:t>Estatal</w:t>
                    <w:tab/>
                    <w:t>Programa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8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Construyendo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relaciones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democráticas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familias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60</w:t>
                    <w:tab/>
                  </w:r>
                  <w:r>
                    <w:rPr>
                      <w:rFonts w:ascii="Arial" w:hAnsi="Arial"/>
                    </w:rPr>
                    <w:t>250,000</w:t>
                    <w:tab/>
                    <w:t>250,000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774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3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comunidad.</w:t>
                    <w:tab/>
                  </w:r>
                  <w:r>
                    <w:rPr>
                      <w:rFonts w:ascii="Arial"/>
                    </w:rPr>
                    <w:t>Estatal</w:t>
                    <w:tab/>
                    <w:t>Taller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175" w:val="left" w:leader="none"/>
                    </w:tabs>
                    <w:spacing w:line="240" w:lineRule="auto" w:before="39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  <w:tab/>
                  </w:r>
                  <w:r>
                    <w:rPr>
                      <w:rFonts w:ascii="Arial"/>
                      <w:w w:val="95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DONACIÓN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8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donación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juguetes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motivo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fiestas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12,000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735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decembrinas.</w:t>
                    <w:tab/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Centro de Desarrollo Comunitario Loma Linda.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8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y donación de juguetes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con motivo del Día de la Niñez.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11,000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735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Centro de Desarrollo Comunitario Loma Linda.</w:t>
                    <w:tab/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5.049988pt;margin-top:30.401251pt;width:506.95pt;height:64.3500pt;mso-position-horizontal-relative:page;mso-position-vertical-relative:page;z-index:-912568" type="#_x0000_t202" filled="false" stroked="false">
            <v:textbox inset="0,0,0,0">
              <w:txbxContent>
                <w:p>
                  <w:pPr>
                    <w:tabs>
                      <w:tab w:pos="8024" w:val="left" w:leader="none"/>
                      <w:tab w:pos="8785" w:val="left" w:leader="none"/>
                    </w:tabs>
                    <w:spacing w:line="417" w:lineRule="exact" w:before="0"/>
                    <w:ind w:left="64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544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I.3. ASISTENCIA SOCIAL Y ATENCIÓN A GRUPOS EN SITUACIÓN DE 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2pt;height:22pt;mso-position-horizontal-relative:page;mso-position-vertical-relative:page;z-index:-9125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204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2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2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2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2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23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23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23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23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22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2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22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22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21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21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21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2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donación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artículos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regalos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motivo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Día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14,500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Padre.</w:t>
                    <w:tab/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Centro de Desarrollo Comunitario Loma Linda.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donación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artículos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regalos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motivo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Posada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5,330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5,330</w:t>
                    <w:tab/>
                    <w:t>100</w:t>
                    <w:tab/>
                    <w:t>Beneficiario</w:t>
                    <w:tab/>
                    <w:t>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Navideña.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Centro de Desarrollo Comunitario Agustín Olachea.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artículos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regalos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motivo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6,636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6,636</w:t>
                    <w:tab/>
                    <w:t>100</w:t>
                    <w:tab/>
                    <w:t>Beneficiario</w:t>
                    <w:tab/>
                    <w:t>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Niñez.</w:t>
                    <w:tab/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Centro de Desarrollo Comunitario Agustín Olachea.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donación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artículos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regalos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motivo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Día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5,236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5,236</w:t>
                    <w:tab/>
                    <w:t>100</w:t>
                    <w:tab/>
                    <w:t>Beneficiario</w:t>
                    <w:tab/>
                    <w:t>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Padre.</w:t>
                    <w:tab/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Centro de Desarrollo Comunitario Agustín Olachea.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artículos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regalos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motivo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Posada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8,136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8,136</w:t>
                    <w:tab/>
                    <w:t>100</w:t>
                    <w:tab/>
                    <w:t>Beneficiario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Navideña.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Centro de Desarrollo Comunitario 8 de Octubre.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donación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artículos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regalos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Posada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Navideña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4,300</w:t>
                    <w:tab/>
                    <w:t>100</w:t>
                    <w:tab/>
                    <w:t>Beneficiario</w:t>
                    <w:tab/>
                    <w:t>60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festejo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Día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Niñez.</w:t>
                    <w:tab/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Centro de Desarrollo Comunitario 8 de Octubre.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donación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artículos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regalos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motivo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Día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8,800</w:t>
                    <w:tab/>
                    <w:t>100</w:t>
                    <w:tab/>
                    <w:t>Beneficiario</w:t>
                    <w:tab/>
                    <w:t>60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Padre.</w:t>
                    <w:tab/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Centro de Desarrollo Comunitario 8 de Octubre.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donación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artículos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regalos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motivo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Día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60,000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Padre.</w:t>
                    <w:tab/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Colonia Villas de Guadalupe.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5.049988pt;margin-top:30.401251pt;width:506.95pt;height:64.3500pt;mso-position-horizontal-relative:page;mso-position-vertical-relative:page;z-index:-912088" type="#_x0000_t202" filled="false" stroked="false">
            <v:textbox inset="0,0,0,0">
              <w:txbxContent>
                <w:p>
                  <w:pPr>
                    <w:tabs>
                      <w:tab w:pos="8024" w:val="left" w:leader="none"/>
                      <w:tab w:pos="8785" w:val="left" w:leader="none"/>
                    </w:tabs>
                    <w:spacing w:line="417" w:lineRule="exact" w:before="0"/>
                    <w:ind w:left="64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544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I.3. ASISTENCIA SOCIAL Y ATENCIÓN A GRUPOS EN SITUACIÓN DE 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182739pt;margin-top:575.441528pt;width:36.1pt;height:22pt;mso-position-horizontal-relative:page;mso-position-vertical-relative:page;z-index:-9120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205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2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2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1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1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1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18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18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18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18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18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17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17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17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17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16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16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1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donación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artículos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regalos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motivo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Día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7,746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7,746</w:t>
                    <w:tab/>
                    <w:t>100</w:t>
                    <w:tab/>
                    <w:t>Beneficiario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Niñez.</w:t>
                    <w:tab/>
                    <w:t>Cabo San Lucas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Centro de Desarrollo Comunitario Caribe.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63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donación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artículos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regalos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motivo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Día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537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537</w:t>
                    <w:tab/>
                    <w:t>100</w:t>
                    <w:tab/>
                    <w:t>Beneficiario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Padre.</w:t>
                    <w:tab/>
                    <w:t>Cabo San Lucas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Centro de Desarrollo Comunitario Caribe.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donación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artículos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regalos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motivo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Día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  <w:t>Beneficiario</w:t>
                    <w:tab/>
                    <w:t>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Adulto 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Mayor.</w:t>
                    <w:tab/>
                    <w:t>La Paz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Centro de Desarrollo Comunitario Olachea.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ALIMENTARIO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566" w:val="left" w:leader="none"/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06" w:val="left" w:leader="none"/>
                      <w:tab w:pos="14462" w:val="left" w:leader="none"/>
                    </w:tabs>
                    <w:spacing w:line="268" w:lineRule="auto" w:before="0"/>
                    <w:ind w:right="108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Alimentarios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derivados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Estrategia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Integral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17,880,624</w:t>
                    <w:tab/>
                    <w:t>17,880,624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ab/>
                  </w:r>
                  <w:r>
                    <w:rPr>
                      <w:rFonts w:ascii="Arial" w:hAnsi="Arial"/>
                    </w:rPr>
                    <w:t>17,636</w:t>
                  </w:r>
                  <w:r>
                    <w:rPr>
                      <w:rFonts w:ascii="Arial" w:hAnsi="Arial"/>
                    </w:rPr>
                    <w:t> Asistencia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Social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Alimentaria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Comunitario.</w:t>
                    <w:tab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Alimentos</w:t>
                    <w:tab/>
                    <w:t>1,291,953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Programas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Alimentarios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derivados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Estrategia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Integral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18,479,076</w:t>
                    <w:tab/>
                    <w:t>18,479,076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16,378</w:t>
                  </w:r>
                  <w:r>
                    <w:rPr>
                      <w:rFonts w:ascii="Arial"/>
                    </w:rPr>
                    <w:t> Asistencia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Social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Alimentaria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Desarrollo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Comunitario.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Alimentos</w:t>
                    <w:tab/>
                    <w:t>958,594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Alimentarios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derivados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Estrategia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Integral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9,338,287</w:t>
                    <w:tab/>
                    <w:t>9,338,287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8,100</w:t>
                  </w:r>
                  <w:r>
                    <w:rPr>
                      <w:rFonts w:ascii="Arial" w:hAnsi="Arial"/>
                    </w:rPr>
                    <w:t> Asistencia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Social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Alimentaria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Comunitario.</w:t>
                    <w:tab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Alimentos</w:t>
                    <w:tab/>
                    <w:t>596,925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Programas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Alimentarios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derivados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Estrategia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Integral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6,582,535</w:t>
                    <w:tab/>
                    <w:t>6,582,535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5,771</w:t>
                  </w:r>
                  <w:r>
                    <w:rPr>
                      <w:rFonts w:ascii="Arial"/>
                    </w:rPr>
                    <w:t> Asistencia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Social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Alimentaria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Desarrollo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Comunitario.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Alimentos</w:t>
                    <w:tab/>
                    <w:t>392,061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right="12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Alimentarios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derivados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Estrategia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Integral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10,460,395</w:t>
                    <w:tab/>
                    <w:t>10,460,395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9,151</w:t>
                  </w:r>
                  <w:r>
                    <w:rPr>
                      <w:rFonts w:ascii="Arial" w:hAnsi="Arial"/>
                    </w:rPr>
                    <w:t> Asistencia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Social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Alimentaria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Comunitario.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Alimentos</w:t>
                    <w:tab/>
                    <w:t>688,893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  <w:tab w:pos="14812" w:val="right" w:leader="none"/>
                    </w:tabs>
                    <w:spacing w:line="268" w:lineRule="auto" w:before="420"/>
                    <w:ind w:right="16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Asistencia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Social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Alimentaria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Personas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738,529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738,529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3,252</w:t>
                  </w:r>
                  <w:r>
                    <w:rPr>
                      <w:rFonts w:ascii="Arial" w:hAnsi="Arial"/>
                    </w:rPr>
                    <w:t> Emergencia.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5.049988pt;margin-top:30.401251pt;width:506.95pt;height:64.3500pt;mso-position-horizontal-relative:page;mso-position-vertical-relative:page;z-index:-911608" type="#_x0000_t202" filled="false" stroked="false">
            <v:textbox inset="0,0,0,0">
              <w:txbxContent>
                <w:p>
                  <w:pPr>
                    <w:tabs>
                      <w:tab w:pos="8024" w:val="left" w:leader="none"/>
                      <w:tab w:pos="8785" w:val="left" w:leader="none"/>
                    </w:tabs>
                    <w:spacing w:line="417" w:lineRule="exact" w:before="0"/>
                    <w:ind w:left="64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544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I.3. ASISTENCIA SOCIAL Y ATENCIÓN A GRUPOS EN SITUACIÓN DE 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8pt;height:22pt;mso-position-horizontal-relative:page;mso-position-vertical-relative:page;z-index:-9115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206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1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1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1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1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1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1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14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13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13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13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13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1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12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12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12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12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11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115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SALUD Y BIENESTAR COMUNITARIO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Salud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Bienestar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Comunitario,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los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municipios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50</w:t>
                    <w:tab/>
                  </w:r>
                  <w:r>
                    <w:rPr>
                      <w:rFonts w:ascii="Arial"/>
                    </w:rPr>
                    <w:t>1,564,840</w:t>
                    <w:tab/>
                    <w:t>1,564,840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50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90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Comondú,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Loreto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Estatal</w:t>
                    <w:tab/>
                    <w:t>Grupo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Capacitaciones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Salud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Bienestar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Comunitario,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en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50</w:t>
                    <w:tab/>
                  </w:r>
                  <w:r>
                    <w:rPr>
                      <w:rFonts w:ascii="Arial"/>
                    </w:rPr>
                    <w:t>2,322,464</w:t>
                    <w:tab/>
                    <w:t>2,322,464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50</w:t>
                    <w:tab/>
                  </w:r>
                  <w:r>
                    <w:rPr>
                      <w:rFonts w:ascii="Arial"/>
                    </w:rPr>
                    <w:t>Beneficiario</w:t>
                    <w:tab/>
                    <w:t>90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812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municipios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Comondú,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Loreto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Estatal</w:t>
                    <w:tab/>
                    <w:t>Programa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3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Gestión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Ciudadana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E003 PROGRAMA DE ATENCIÓN A PERSONAS EN  SITUACIÓN DE RIESGO Y VULNERABILIDAD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asistencial con insumos médicos y medicamentos.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106,462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106,462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460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899" w:val="right" w:leader="none"/>
                    </w:tabs>
                    <w:spacing w:line="240" w:lineRule="auto"/>
                    <w:ind w:left="0" w:right="187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Persona</w:t>
                    <w:tab/>
                    <w:t>460</w:t>
                  </w:r>
                </w:p>
                <w:p>
                  <w:pPr>
                    <w:pStyle w:val="BodyText"/>
                    <w:tabs>
                      <w:tab w:pos="2291" w:val="right" w:leader="none"/>
                    </w:tabs>
                    <w:spacing w:line="240" w:lineRule="auto" w:before="39"/>
                    <w:ind w:left="0" w:right="187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  <w:t>460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12" w:val="righ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asistencial con insumos médicos y medicamentos.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4,094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4,094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10082" w:val="right" w:leader="none"/>
                    </w:tabs>
                    <w:spacing w:line="240" w:lineRule="auto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  <w:t>Persona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2252" w:val="right" w:leader="none"/>
                    </w:tabs>
                    <w:spacing w:line="240" w:lineRule="auto" w:before="39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12" w:val="righ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asistencial con insumos médicos y medicamentos.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10,236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10,236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269" w:val="right" w:leader="none"/>
                    </w:tabs>
                    <w:spacing w:line="240" w:lineRule="auto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  <w:tab/>
                    <w:t>Persona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2252" w:val="right" w:leader="none"/>
                    </w:tabs>
                    <w:spacing w:line="240" w:lineRule="auto" w:before="39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12" w:val="righ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asistencial con insumos médicos y medicamentos.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2,047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2,047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841" w:val="right" w:leader="none"/>
                    </w:tabs>
                    <w:spacing w:line="240" w:lineRule="auto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  <w:tab/>
                    <w:t>Persona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252" w:val="right" w:leader="none"/>
                    </w:tabs>
                    <w:spacing w:line="240" w:lineRule="auto" w:before="39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Asistencial con traslados aéreos fuera del estado.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234,602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234,602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124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880" w:val="right" w:leader="none"/>
                    </w:tabs>
                    <w:spacing w:line="240" w:lineRule="auto"/>
                    <w:ind w:left="0" w:right="20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Paciente</w:t>
                    <w:tab/>
                    <w:t>62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32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asistencial con traslados aéreos fuera del estado.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13,672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13,672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10160" w:val="right" w:leader="none"/>
                    </w:tabs>
                    <w:spacing w:line="240" w:lineRule="auto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  <w:tab/>
                    <w:t>Paciente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51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 asistencial con servicios funerarios.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138,000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138,000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  <w:t>Beneficiario</w:t>
                    <w:tab/>
                    <w:t>183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880" w:val="right" w:leader="none"/>
                    </w:tabs>
                    <w:spacing w:line="240" w:lineRule="auto"/>
                    <w:ind w:left="0" w:right="20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Servicio</w:t>
                    <w:tab/>
                    <w:t>61</w:t>
                  </w:r>
                </w:p>
                <w:p>
                  <w:pPr>
                    <w:pStyle w:val="BodyText"/>
                    <w:tabs>
                      <w:tab w:pos="2272" w:val="right" w:leader="none"/>
                    </w:tabs>
                    <w:spacing w:line="240" w:lineRule="auto" w:before="39"/>
                    <w:ind w:left="0" w:right="20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Familia</w:t>
                    <w:tab/>
                    <w:t>61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812" w:val="righ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asistencial con servicios funerarios.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10082" w:val="right" w:leader="none"/>
                    </w:tabs>
                    <w:spacing w:line="240" w:lineRule="auto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252" w:val="right" w:leader="none"/>
                    </w:tabs>
                    <w:spacing w:line="240" w:lineRule="auto" w:before="39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Familia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5.049988pt;margin-top:30.401251pt;width:506.95pt;height:64.3500pt;mso-position-horizontal-relative:page;mso-position-vertical-relative:page;z-index:-911128" type="#_x0000_t202" filled="false" stroked="false">
            <v:textbox inset="0,0,0,0">
              <w:txbxContent>
                <w:p>
                  <w:pPr>
                    <w:tabs>
                      <w:tab w:pos="8024" w:val="left" w:leader="none"/>
                      <w:tab w:pos="8785" w:val="left" w:leader="none"/>
                    </w:tabs>
                    <w:spacing w:line="417" w:lineRule="exact" w:before="0"/>
                    <w:ind w:left="64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544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I.3. ASISTENCIA SOCIAL Y ATENCIÓN A GRUPOS EN SITUACIÓN DE 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702759pt;margin-top:575.441528pt;width:34.6pt;height:22pt;mso-position-horizontal-relative:page;mso-position-vertical-relative:page;z-index:-9111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207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1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1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1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1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0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0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0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09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08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08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08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0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07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07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07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07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06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0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612" w:val="right" w:leader="none"/>
                    </w:tabs>
                    <w:spacing w:line="240" w:lineRule="auto" w:before="94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asistencial con servicios funerarios.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0</w:t>
                    <w:tab/>
                    <w:t>0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269" w:val="right" w:leader="none"/>
                    </w:tabs>
                    <w:spacing w:line="240" w:lineRule="auto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252" w:val="right" w:leader="none"/>
                    </w:tabs>
                    <w:spacing w:line="240" w:lineRule="auto" w:before="39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Familia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612" w:val="right" w:leader="none"/>
                    </w:tabs>
                    <w:spacing w:line="240" w:lineRule="auto" w:before="139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 asistencial con servicios funerarios.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3,000</w:t>
                    <w:tab/>
                    <w:t>0</w:t>
                    <w:tab/>
                    <w:t>0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10160" w:val="right" w:leader="none"/>
                    </w:tabs>
                    <w:spacing w:line="240" w:lineRule="auto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252" w:val="right" w:leader="none"/>
                    </w:tabs>
                    <w:spacing w:line="240" w:lineRule="auto" w:before="39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Familia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632" w:val="right" w:leader="none"/>
                    </w:tabs>
                    <w:spacing w:line="240" w:lineRule="auto" w:before="139"/>
                    <w:ind w:left="0" w:right="20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asistencial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gastos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alimentación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hospedaje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fuera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38,600</w:t>
                    <w:tab/>
                    <w:t>0</w:t>
                    <w:tab/>
                    <w:t>0</w:t>
                    <w:tab/>
                    <w:t>100</w:t>
                    <w:tab/>
                    <w:t>Beneficiario</w:t>
                    <w:tab/>
                    <w:t>72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12359" w:val="left" w:leader="none"/>
                      <w:tab w:pos="14632" w:val="right" w:leader="none"/>
                    </w:tabs>
                    <w:spacing w:line="240" w:lineRule="auto"/>
                    <w:ind w:left="0" w:right="20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estado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por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cuestiones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salud.</w:t>
                    <w:tab/>
                    <w:t>La Paz</w:t>
                    <w:tab/>
                    <w:t>Paciente</w:t>
                    <w:tab/>
                    <w:t>36</w:t>
                  </w:r>
                </w:p>
                <w:p>
                  <w:pPr>
                    <w:pStyle w:val="BodyText"/>
                    <w:tabs>
                      <w:tab w:pos="2272" w:val="right" w:leader="none"/>
                    </w:tabs>
                    <w:spacing w:line="240" w:lineRule="auto" w:before="39"/>
                    <w:ind w:left="0" w:right="20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  <w:t>36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632" w:val="right" w:leader="none"/>
                    </w:tabs>
                    <w:spacing w:line="240" w:lineRule="auto" w:before="239"/>
                    <w:ind w:left="0" w:right="20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asistencial con insumos médicos y medicamentos.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20,473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20,473</w:t>
                    <w:tab/>
                    <w:t>0</w:t>
                    <w:tab/>
                    <w:t>0</w:t>
                    <w:tab/>
                    <w:t>100</w:t>
                    <w:tab/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10180" w:val="right" w:leader="none"/>
                    </w:tabs>
                    <w:spacing w:line="240" w:lineRule="auto"/>
                    <w:ind w:left="0" w:right="20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Cabo San Lucas</w:t>
                    <w:tab/>
                    <w:t>Persona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2272" w:val="right" w:leader="none"/>
                    </w:tabs>
                    <w:spacing w:line="240" w:lineRule="auto" w:before="39"/>
                    <w:ind w:left="0" w:right="20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612" w:val="right" w:leader="none"/>
                    </w:tabs>
                    <w:spacing w:line="240" w:lineRule="auto" w:before="139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asistencial con traslados aéreos fuera del estado.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5,857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5,857</w:t>
                    <w:tab/>
                    <w:t>0</w:t>
                    <w:tab/>
                    <w:t>0</w:t>
                    <w:tab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10269" w:val="right" w:leader="none"/>
                    </w:tabs>
                    <w:spacing w:line="240" w:lineRule="auto"/>
                    <w:ind w:left="0" w:right="225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  <w:tab/>
                    <w:t>Paciente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91064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91062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91060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65pt;height:22pt;mso-position-horizontal-relative:page;mso-position-vertical-relative:page;z-index:-9105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208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910552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3.582993pt;margin-top:387.003876pt;width:313.6pt;height:68pt;mso-position-horizontal-relative:page;mso-position-vertical-relative:page;z-index:-910528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1908" w:right="0" w:hanging="1889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I.4.</w:t>
                  </w:r>
                  <w:r>
                    <w:rPr>
                      <w:rFonts w:ascii="Palatino Linotype"/>
                      <w:b/>
                      <w:color w:val="FFFFFF"/>
                      <w:spacing w:val="38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Desarrollo</w:t>
                  </w:r>
                  <w:r>
                    <w:rPr>
                      <w:rFonts w:ascii="Palatino Linotype"/>
                      <w:b/>
                      <w:color w:val="FFFFFF"/>
                      <w:spacing w:val="39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social</w:t>
                  </w:r>
                  <w:r>
                    <w:rPr>
                      <w:rFonts w:ascii="Palatino Linotype"/>
                      <w:b/>
                      <w:color w:val="FFFFFF"/>
                      <w:spacing w:val="38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1908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humano.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482788pt;margin-top:575.441589pt;width:36.8pt;height:22pt;mso-position-horizontal-relative:page;mso-position-vertical-relative:page;z-index:-9105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209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91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104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962769pt;margin-top:575.441528pt;width:28.35pt;height:22pt;mso-position-horizontal-relative:page;mso-position-vertical-relative:page;z-index:-9104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85"/>
                      <w:sz w:val="40"/>
                    </w:rPr>
                    <w:t>211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10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10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10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10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1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1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10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10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10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101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10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10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101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100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100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100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100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10000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Bienestar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Instituto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las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Personas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Adultas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Mayores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AFILIACIÓN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2" w:lineRule="auto" w:before="0"/>
                    <w:ind w:right="283"/>
                    <w:jc w:val="both"/>
                  </w:pPr>
                  <w:r>
                    <w:rPr/>
                    <w:t>Se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realizó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afiliación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11,826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adultos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mayores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medio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w w:val="95"/>
                    </w:rPr>
                    <w:t>11826</w:t>
                  </w:r>
                  <w:r>
                    <w:rPr/>
                    <w:t> credencial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INAPAM,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les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permite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obtener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apoyos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descuentos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Credencial</w:t>
                    <w:tab/>
                    <w:t>11826</w:t>
                  </w:r>
                  <w:r>
                    <w:rPr/>
                    <w:t> para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realizar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diversos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trámites,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mismos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contribuye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su</w:t>
                  </w:r>
                </w:p>
                <w:p>
                  <w:pPr>
                    <w:pStyle w:val="BodyText"/>
                    <w:spacing w:line="240" w:lineRule="auto" w:before="0"/>
                    <w:ind w:right="0"/>
                    <w:jc w:val="both"/>
                  </w:pPr>
                  <w:r>
                    <w:rPr/>
                    <w:t>economía.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VINCULACIÓN, DIFUSIÓN Y DIVULGACIÓN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76" w:val="right" w:leader="none"/>
                    </w:tabs>
                    <w:spacing w:line="240" w:lineRule="auto" w:before="184"/>
                    <w:ind w:right="0"/>
                    <w:jc w:val="both"/>
                  </w:pPr>
                  <w:r>
                    <w:rPr/>
                    <w:t>Se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firma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convenio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empresas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abrir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espacios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laborales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154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adultos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mayores,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generar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ingresos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permitan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apoyar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su</w:t>
                    <w:tab/>
                    <w:t>Estatal</w:t>
                    <w:tab/>
                    <w:t>Convenio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</w:pPr>
                  <w:r>
                    <w:rPr/>
                    <w:t>economía.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0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Bienestar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APOYO PARA EL BIENESTAR DE NIÑAS Y NIÑOS, HIJOS DE MADRES TRABAJADORAS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98" w:val="right" w:leader="none"/>
                    </w:tabs>
                    <w:spacing w:line="240" w:lineRule="auto" w:before="184"/>
                    <w:ind w:right="0"/>
                    <w:jc w:val="both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7,200</w:t>
                    <w:tab/>
                    <w:t>7,200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Guerrero Negro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both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24,540</w:t>
                    <w:tab/>
                    <w:t>24,540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Bahía Tortugas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both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38,940</w:t>
                    <w:tab/>
                    <w:t>38,940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Heroica Mulegé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both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24,540</w:t>
                    <w:tab/>
                    <w:t>24,540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Santa Rosalía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both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24,540</w:t>
                    <w:tab/>
                    <w:t>24,540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Villa Alberto Andrés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5"/>
                    <w:ind w:left="4567" w:right="0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997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2pt;height:22pt;mso-position-horizontal-relative:page;mso-position-vertical-relative:page;z-index:-9099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212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9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9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9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9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9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9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9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97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97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97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96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9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96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96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95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95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95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9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14,400</w:t>
                    <w:tab/>
                    <w:t>14,400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orfandad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materna.</w:t>
                    <w:tab/>
                    <w:t>Loreto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468,780</w:t>
                    <w:tab/>
                    <w:t>468,780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orfandad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materna.</w:t>
                    <w:tab/>
                    <w:t>Ciudad Constitución</w:t>
                    <w:tab/>
                    <w:t>Apoyo</w:t>
                    <w:tab/>
                    <w:t>41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80,820</w:t>
                    <w:tab/>
                    <w:t>80,820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orfandad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materna.</w:t>
                    <w:tab/>
                    <w:t>Ciudad Insurgentes</w:t>
                    <w:tab/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98,160</w:t>
                    <w:tab/>
                    <w:t>98,160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orfandad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materna.</w:t>
                    <w:tab/>
                    <w:t>Puerto San Carlos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24,540</w:t>
                    <w:tab/>
                    <w:t>24,540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orfandad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materna.</w:t>
                    <w:tab/>
                    <w:t>Puerto Adolfo</w:t>
                    <w:tab/>
                    <w:t>Apoyo</w:t>
                    <w:tab/>
                    <w:t>9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 Mateos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2,287,800</w:t>
                    <w:tab/>
                    <w:t>2,287,800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orfandad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materna.</w:t>
                    <w:tab/>
                    <w:t>La Paz</w:t>
                    <w:tab/>
                    <w:t>Apoyo</w:t>
                    <w:tab/>
                    <w:t>191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34,680</w:t>
                    <w:tab/>
                    <w:t>34,680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orfandad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materna.</w:t>
                    <w:tab/>
                  </w:r>
                  <w:r>
                    <w:rPr>
                      <w:rFonts w:ascii="Arial" w:hAnsi="Arial"/>
                      <w:w w:val="95"/>
                    </w:rPr>
                    <w:t>Chametla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13,080</w:t>
                    <w:tab/>
                    <w:t>13,080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orfandad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materna.</w:t>
                    <w:tab/>
                    <w:t>El Centenario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56,280</w:t>
                    <w:tab/>
                    <w:t>56,280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orfandad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materna.</w:t>
                    <w:tab/>
                    <w:t>El Pescadero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económico,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niñas,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adolescentes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28,800</w:t>
                    <w:tab/>
                    <w:t>28,800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orfandad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materna.</w:t>
                    <w:tab/>
                    <w:t>General Juan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64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 Cota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949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622742pt;margin-top:575.441528pt;width:31.7pt;height:22pt;mso-position-horizontal-relative:page;mso-position-vertical-relative:page;z-index:-9094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213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9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9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9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9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9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9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9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92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92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92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92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9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91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91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91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90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90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9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14,400</w:t>
                    <w:tab/>
                    <w:t>14,400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La Ventana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38,940</w:t>
                    <w:tab/>
                    <w:t>38,940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Melitón Albáñez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5"/>
                    <w:ind w:left="4811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24,540</w:t>
                    <w:tab/>
                    <w:t>24,540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Puerto Chale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79,560</w:t>
                    <w:tab/>
                    <w:t>79,560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Todos Santos</w:t>
                    <w:tab/>
                    <w:t>Apoyo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727,680</w:t>
                    <w:tab/>
                    <w:t>727,680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Cabo San Lucas</w:t>
                    <w:tab/>
                    <w:t>Apoyo</w:t>
                    <w:tab/>
                    <w:t>68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435,120</w:t>
                    <w:tab/>
                    <w:t>435,120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Apoyo</w:t>
                    <w:tab/>
                    <w:t>38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17,340</w:t>
                    <w:tab/>
                    <w:t>17,340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</w:r>
                  <w:r>
                    <w:rPr>
                      <w:w w:val="95"/>
                    </w:rPr>
                    <w:t>Miraflores</w:t>
                    <w:tab/>
                  </w:r>
                  <w:r>
                    <w:rPr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niñas,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adolescentes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7,200</w:t>
                    <w:tab/>
                    <w:t>7,200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jóvenes,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materna.</w:t>
                    <w:tab/>
                    <w:t>El Campamento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económico,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 el  bienestar  de  niños  y  niñas,  hijos 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9,692,800</w:t>
                    <w:tab/>
                    <w:t>9,692,800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madres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trabajadoras.</w:t>
                    <w:tab/>
                    <w:t>La Paz</w:t>
                    <w:tab/>
                    <w:t>Apoyo</w:t>
                    <w:tab/>
                    <w:t>913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económico,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 el  bienestar  de  niños  y  niñas,  hijos  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316,800</w:t>
                    <w:tab/>
                    <w:t>316,800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madres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trabajadoras.</w:t>
                    <w:tab/>
                    <w:t>El Centenario</w:t>
                    <w:tab/>
                    <w:t>Apoyo</w:t>
                    <w:tab/>
                    <w:t>31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901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4pt;height:22pt;mso-position-horizontal-relative:page;mso-position-vertical-relative:page;z-index:-9089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214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8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8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8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8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8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8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8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88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87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87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87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8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86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86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86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86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85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8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económico,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 el  bienestar  de  niños  y  niñas,  hijos  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201,600</w:t>
                    <w:tab/>
                    <w:t>201,600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19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madres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trabajadoras.</w:t>
                    <w:tab/>
                  </w:r>
                  <w:r>
                    <w:rPr>
                      <w:rFonts w:ascii="Arial"/>
                      <w:w w:val="95"/>
                    </w:rPr>
                    <w:t>Chametla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19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económico,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 el  bienestar  de  niños  y  niñas,  hijos  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560,000</w:t>
                    <w:tab/>
                    <w:t>560,000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39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madres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trabajadoras.</w:t>
                    <w:tab/>
                    <w:t>Heroica Mulegé</w:t>
                    <w:tab/>
                    <w:t>Apoyo</w:t>
                    <w:tab/>
                    <w:t>39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económico,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 el  bienestar  de  niños  y  niñas,  hijos  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185,600</w:t>
                    <w:tab/>
                    <w:t>185,600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madres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trabajadoras.</w:t>
                    <w:tab/>
                    <w:t>Bahía Asunción</w:t>
                    <w:tab/>
                    <w:t>Apoyo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económico,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 el  bienestar  de  niños  y  niñas,  hijos  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860,800</w:t>
                    <w:tab/>
                    <w:t>860,800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81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madres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trabajadoras.</w:t>
                    <w:tab/>
                    <w:t>Guerrero Negro</w:t>
                    <w:tab/>
                    <w:t>Apoyo</w:t>
                    <w:tab/>
                    <w:t>81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económico,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 el  bienestar  de  niños  y  niñas,  hijos  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568,000</w:t>
                    <w:tab/>
                    <w:t>568,000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madres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trabajadoras.</w:t>
                    <w:tab/>
                    <w:t>Santa Rosalía</w:t>
                    <w:tab/>
                    <w:t>Apoyo</w:t>
                    <w:tab/>
                    <w:t>55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económico,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 el  bienestar  de  niños  y  niñas,  hijos  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2,624,000</w:t>
                    <w:tab/>
                    <w:t>2,624,000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madres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trabajadoras.</w:t>
                    <w:tab/>
                    <w:t>Villa Alberto Andrés</w:t>
                    <w:tab/>
                    <w:t>Apoyo</w:t>
                    <w:tab/>
                    <w:t>20</w:t>
                  </w:r>
                </w:p>
                <w:p>
                  <w:pPr>
                    <w:pStyle w:val="BodyText"/>
                    <w:spacing w:line="240" w:lineRule="auto" w:before="15"/>
                    <w:ind w:left="456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económico,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 el  bienestar  de  niños  y  niñas,  hijos  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294,400</w:t>
                    <w:tab/>
                    <w:t>294,400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madres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trabajadoras.</w:t>
                    <w:tab/>
                    <w:t>San Ignacio</w:t>
                    <w:tab/>
                    <w:t>Apoyo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económico,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 el  bienestar  de  niños  y  niñas,  hijos  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571,200</w:t>
                    <w:tab/>
                    <w:t>571,200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madres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trabajadoras.</w:t>
                    <w:tab/>
                    <w:t>Santa Rosalía</w:t>
                    <w:tab/>
                    <w:t>Apoyo</w:t>
                    <w:tab/>
                    <w:t>55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económico,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 el  bienestar  de  niños  y  niñas,  hijos  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172,800</w:t>
                    <w:tab/>
                    <w:t>172,800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madres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trabajadoras.</w:t>
                    <w:tab/>
                    <w:t>La Bocana</w:t>
                    <w:tab/>
                    <w:t>Apoyo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económico,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para  el  bienestar  de  niños  y  niñas,  hijos  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1,121,600</w:t>
                    <w:tab/>
                    <w:t>1,121,600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96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madres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trabajadoras.</w:t>
                    <w:tab/>
                    <w:t>Loreto</w:t>
                    <w:tab/>
                    <w:t>Apoyo</w:t>
                    <w:tab/>
                    <w:t>96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853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962769pt;margin-top:575.441528pt;width:31.35pt;height:22pt;mso-position-horizontal-relative:page;mso-position-vertical-relative:page;z-index:-9085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215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8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8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8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8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8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8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83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83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82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82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82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8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82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81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81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81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81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8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económico,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 el  bienestar  de  niños  y  niñas,  hijos  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163,200</w:t>
                    <w:tab/>
                    <w:t>163,200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madres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trabajadoras.</w:t>
                    <w:tab/>
                    <w:t>Ligüí</w:t>
                    <w:tab/>
                    <w:t>Apoyo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 económico,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 el  bienestar  de  niños  y  niñas,  hijos  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46,400</w:t>
                    <w:tab/>
                    <w:t>46,400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madres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trabajadoras.</w:t>
                    <w:tab/>
                    <w:t>Agua Verde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económico,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 el  bienestar  de  niños  y  niñas,  hijos  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13,380,800</w:t>
                    <w:tab/>
                    <w:t>13,380,800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1279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madres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trabajadoras.</w:t>
                    <w:tab/>
                    <w:t>Cabo San Lucas</w:t>
                    <w:tab/>
                    <w:t>Apoyo</w:t>
                    <w:tab/>
                    <w:t>1279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económico,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 el  bienestar  de  niños  y  niñas,  hijos  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976,000</w:t>
                    <w:tab/>
                    <w:t>976,000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91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madres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trabajadoras.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Apoyo</w:t>
                    <w:tab/>
                    <w:t>91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económico,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 el  bienestar  de  niños  y  niñas,  hijos  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8,844,800</w:t>
                    <w:tab/>
                    <w:t>8,844,800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854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madres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trabajadoras.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Apoyo</w:t>
                    <w:tab/>
                    <w:t>854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PENSIÓN PARA EL BIENESTAR DE LAS PERSONAS ADULTAS MAYORES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129,600</w:t>
                    <w:tab/>
                    <w:t>129,600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Los Batequitos</w:t>
                    <w:tab/>
                    <w:t>Apoyo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1,543,650</w:t>
                    <w:tab/>
                    <w:t>1,543,650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Benito Juárez</w:t>
                    <w:tab/>
                    <w:t>Apoyo</w:t>
                    <w:tab/>
                    <w:t>71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493,700</w:t>
                    <w:tab/>
                    <w:t>493,700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Cadejé</w:t>
                    <w:tab/>
                    <w:t>Apoyo</w:t>
                    <w:tab/>
                    <w:t>23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379,500</w:t>
                    <w:tab/>
                    <w:t>379,500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  <w:t>Carambuche</w:t>
                    <w:tab/>
                  </w:r>
                  <w:r>
                    <w:rPr/>
                    <w:t>Apoyo</w:t>
                    <w:tab/>
                    <w:t>18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7"/>
                    <w:ind w:right="322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52,812,150</w:t>
                    <w:tab/>
                    <w:t>52,812,150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2528 </w:t>
                  </w:r>
                  <w:r>
                    <w:rPr/>
                  </w: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Apoyo</w:t>
                  </w:r>
                  <w:r>
                    <w:rPr/>
                    <w:tab/>
                    <w:t>2528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80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pt;height:22pt;mso-position-horizontal-relative:page;mso-position-vertical-relative:page;z-index:-9080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216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8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7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7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7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7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7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7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78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78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77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77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7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77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7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7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7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7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7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17,402,500</w:t>
                    <w:tab/>
                    <w:t>17,402,500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835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Ciudad Insurgentes</w:t>
                    <w:tab/>
                    <w:t>Apoyo</w:t>
                    <w:tab/>
                    <w:t>835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58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Cuitláhuac Lote 19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64,800</w:t>
                    <w:tab/>
                    <w:t>64,800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Jarillal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Pedregal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138,050</w:t>
                    <w:tab/>
                    <w:t>138,050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71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Francisco Villa</w:t>
                    <w:tab/>
                    <w:t>Apoyo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108,000</w:t>
                    <w:tab/>
                    <w:t>108,000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Jesús María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417,350</w:t>
                    <w:tab/>
                    <w:t>417,350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Josefa Ortiz de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19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Picota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1,222,450</w:t>
                    <w:tab/>
                    <w:t>1,222,450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59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Poza Grande</w:t>
                    <w:tab/>
                    <w:t>Apoyo</w:t>
                    <w:tab/>
                    <w:t>59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1,580,650</w:t>
                    <w:tab/>
                    <w:t>1,580,650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73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La Purísima</w:t>
                    <w:tab/>
                    <w:t>Apoyo</w:t>
                    <w:tab/>
                    <w:t>73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757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82788pt;margin-top:575.441528pt;width:29.8pt;height:22pt;mso-position-horizontal-relative:page;mso-position-vertical-relative:page;z-index:-9075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217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7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7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7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7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7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7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7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73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73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73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72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7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72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72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71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71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71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7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Vinatería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Las Avispas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851,600</w:t>
                    <w:tab/>
                    <w:t>851,600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Las Barrancas</w:t>
                    <w:tab/>
                    <w:t>Apoyo</w:t>
                    <w:tab/>
                    <w:t>40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1,976,650</w:t>
                    <w:tab/>
                    <w:t>1,976,650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97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Apoyo</w:t>
                    <w:tab/>
                    <w:t>97</w:t>
                  </w:r>
                </w:p>
                <w:p>
                  <w:pPr>
                    <w:pStyle w:val="BodyText"/>
                    <w:spacing w:line="262" w:lineRule="auto" w:before="15"/>
                    <w:ind w:left="4547" w:right="9245"/>
                    <w:jc w:val="center"/>
                  </w:pPr>
                  <w:r>
                    <w:rPr/>
                    <w:t>Aguas Número Cinco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52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960,450</w:t>
                    <w:tab/>
                    <w:t>960,450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Apoyo</w:t>
                    <w:tab/>
                    <w:t>44</w:t>
                  </w:r>
                </w:p>
                <w:p>
                  <w:pPr>
                    <w:pStyle w:val="BodyText"/>
                    <w:spacing w:line="262" w:lineRule="auto" w:before="15"/>
                    <w:ind w:left="4547" w:right="9245"/>
                    <w:jc w:val="center"/>
                  </w:pPr>
                  <w:r>
                    <w:rPr/>
                    <w:t>Aguas Número Cuatro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52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701,250</w:t>
                    <w:tab/>
                    <w:t>701,250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Apoyo</w:t>
                    <w:tab/>
                    <w:t>32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Aguas Número Dos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467,500</w:t>
                    <w:tab/>
                    <w:t>467,500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Apoyo</w:t>
                    <w:tab/>
                    <w:t>21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Aguas Número Tres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1,075,950</w:t>
                    <w:tab/>
                    <w:t>1,075,950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Apoyo</w:t>
                    <w:tab/>
                    <w:t>52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Aguas 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172,800</w:t>
                    <w:tab/>
                    <w:t>172,800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62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María Auxiliadora</w:t>
                    <w:tab/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Nueva California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Lote 66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709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9pt;height:22pt;mso-position-horizontal-relative:page;mso-position-vertical-relative:page;z-index:-9070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218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7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7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7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6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6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6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6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68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68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68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68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6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67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67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67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66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66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6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1,627,150</w:t>
                    <w:tab/>
                    <w:t>1,627,150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72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Palo Bola</w:t>
                    <w:tab/>
                    <w:t>Apoyo</w:t>
                    <w:tab/>
                    <w:t>72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172,800</w:t>
                    <w:tab/>
                    <w:t>172,800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Paso Hondo</w:t>
                    <w:tab/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Poza Sola Dos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3,781,550</w:t>
                    <w:tab/>
                    <w:t>3,781,550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183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Puerto Adolfo</w:t>
                    <w:tab/>
                    <w:t>Apoyo</w:t>
                    <w:tab/>
                    <w:t>183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237,600</w:t>
                    <w:tab/>
                    <w:t>237,600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Puerto Alcatraz</w:t>
                    <w:tab/>
                    <w:t>Apoyo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40,100</w:t>
                    <w:tab/>
                    <w:t>40,100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Puerto Magdalena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5,818,450</w:t>
                    <w:tab/>
                    <w:t>5,818,450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271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Puerto San Carlos</w:t>
                    <w:tab/>
                    <w:t>Apoyo</w:t>
                    <w:tab/>
                    <w:t>271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Purísima Vieja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496,800</w:t>
                    <w:tab/>
                    <w:t>496,800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Ramaditas</w:t>
                    <w:tab/>
                    <w:t>Apoyo</w:t>
                    <w:tab/>
                    <w:t>23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108,000</w:t>
                    <w:tab/>
                    <w:t>108,000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Salvatierra (Las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spacing w:line="240" w:lineRule="auto" w:before="15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Bramonas)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661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262756pt;margin-top:575.441528pt;width:32.0500pt;height:22pt;mso-position-horizontal-relative:page;mso-position-vertical-relative:page;z-index:-9065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219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6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6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6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6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6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6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6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64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63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63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63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6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62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62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62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62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61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6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8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Buto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1,833,550</w:t>
                    <w:tab/>
                    <w:t>1,833,550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Isidro</w:t>
                    <w:tab/>
                    <w:t>Apoyo</w:t>
                    <w:tab/>
                    <w:t>86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277,800</w:t>
                    <w:tab/>
                    <w:t>277,800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/>
                    <w:t>Apoyo</w:t>
                    <w:tab/>
                    <w:t>12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José de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/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Noria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1,113,700</w:t>
                    <w:tab/>
                    <w:t>1,113,700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Juanico</w:t>
                    <w:tab/>
                    <w:t>Apoyo</w:t>
                    <w:tab/>
                    <w:t>54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738,350</w:t>
                    <w:tab/>
                    <w:t>738,350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59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Luis Gonzaga</w:t>
                    <w:tab/>
                    <w:t>Apoyo</w:t>
                    <w:tab/>
                    <w:t>33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519,150</w:t>
                    <w:tab/>
                    <w:t>519,150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Miguel de</w:t>
                    <w:tab/>
                  </w:r>
                  <w:r>
                    <w:rPr/>
                    <w:t>Apoyo</w:t>
                    <w:tab/>
                    <w:t>24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Miguel de</w:t>
                    <w:tab/>
                  </w:r>
                  <w:r>
                    <w:rPr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9" w:right="0"/>
                    <w:jc w:val="left"/>
                  </w:pPr>
                  <w:r>
                    <w:rPr/>
                    <w:t>Quepo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7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Rafael Uno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1,879,750</w:t>
                    <w:tab/>
                    <w:t>1,879,750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89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Santo Domingo</w:t>
                    <w:tab/>
                    <w:t>Apoyo</w:t>
                    <w:tab/>
                    <w:t>89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613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950pt;height:22pt;mso-position-horizontal-relative:page;mso-position-vertical-relative:page;z-index:-9061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220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6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6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6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6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5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5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5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59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58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58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58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5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58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57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57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57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57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5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43,200</w:t>
                    <w:tab/>
                    <w:t>43,200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3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Teotlán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391,900</w:t>
                    <w:tab/>
                    <w:t>391,900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</w:t>
                  </w:r>
                </w:p>
                <w:p>
                  <w:pPr>
                    <w:pStyle w:val="BodyText"/>
                    <w:tabs>
                      <w:tab w:pos="491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Tepentú</w:t>
                    <w:tab/>
                    <w:t>Apoyo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719,000</w:t>
                    <w:tab/>
                    <w:t>719,000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33</w:t>
                  </w:r>
                </w:p>
                <w:p>
                  <w:pPr>
                    <w:pStyle w:val="BodyText"/>
                    <w:tabs>
                      <w:tab w:pos="478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Villa Hidalgo</w:t>
                    <w:tab/>
                    <w:t>Apoyo</w:t>
                    <w:tab/>
                    <w:t>33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2,574,250</w:t>
                    <w:tab/>
                    <w:t>2,574,250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126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Villa Ignacio</w:t>
                    <w:tab/>
                    <w:t>Apoyo</w:t>
                    <w:tab/>
                    <w:t>126</w:t>
                  </w:r>
                </w:p>
                <w:p>
                  <w:pPr>
                    <w:pStyle w:val="BodyText"/>
                    <w:spacing w:line="240" w:lineRule="auto" w:before="15"/>
                    <w:ind w:left="487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Zaragoza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3,389,100</w:t>
                    <w:tab/>
                    <w:t>3,389,100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172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Villa Morelos</w:t>
                    <w:tab/>
                    <w:t>Apoyo</w:t>
                    <w:tab/>
                    <w:t>172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Agua Amarga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2,834,550</w:t>
                    <w:tab/>
                    <w:t>2,834,550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156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Bahía Asunción</w:t>
                    <w:tab/>
                    <w:t>Apoyo</w:t>
                    <w:tab/>
                    <w:t>156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3,644,950</w:t>
                    <w:tab/>
                    <w:t>3,644,950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175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Bahía Tortugas</w:t>
                    <w:tab/>
                    <w:t>Apoyo</w:t>
                    <w:tab/>
                    <w:t>175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1,110,150</w:t>
                    <w:tab/>
                    <w:t>1,110,150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50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Benito Juárez</w:t>
                    <w:tab/>
                    <w:t>Apoyo</w:t>
                    <w:tab/>
                    <w:t>50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58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Colonia Laguneros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56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122742pt;margin-top:575.441528pt;width:31.2pt;height:22pt;mso-position-horizontal-relative:page;mso-position-vertical-relative:page;z-index:-9056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221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5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5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5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5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5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54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54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53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53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5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53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52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52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52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52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5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Colonia Nueva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815" w:right="9514"/>
                    <w:jc w:val="center"/>
                  </w:pPr>
                  <w:r>
                    <w:rPr/>
                    <w:t>Esperanza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129,600</w:t>
                    <w:tab/>
                    <w:t>129,600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Ejido Emiliano</w:t>
                    <w:tab/>
                    <w:t>Apoyo</w:t>
                    <w:tab/>
                    <w:t>6</w:t>
                  </w:r>
                </w:p>
                <w:p>
                  <w:pPr>
                    <w:pStyle w:val="BodyText"/>
                    <w:spacing w:line="262" w:lineRule="auto" w:before="15"/>
                    <w:ind w:left="4656" w:right="9354"/>
                    <w:jc w:val="center"/>
                  </w:pPr>
                  <w:r>
                    <w:rPr/>
                    <w:t>Zapata Número Dos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52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867,100</w:t>
                    <w:tab/>
                    <w:t>867,100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Ejido Licenciado</w:t>
                    <w:tab/>
                    <w:t>Apoyo</w:t>
                    <w:tab/>
                    <w:t>41</w:t>
                  </w:r>
                </w:p>
                <w:p>
                  <w:pPr>
                    <w:pStyle w:val="BodyText"/>
                    <w:spacing w:line="262" w:lineRule="auto" w:before="15"/>
                    <w:ind w:left="4675" w:right="9374"/>
                    <w:jc w:val="center"/>
                  </w:pPr>
                  <w:r>
                    <w:rPr/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104,900</w:t>
                    <w:tab/>
                    <w:t>104,900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Ejido Luis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Echeverría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629,500</w:t>
                    <w:tab/>
                    <w:t>629,500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Ejido San Lucas</w:t>
                    <w:tab/>
                    <w:t>Apoyo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78,700</w:t>
                    <w:tab/>
                    <w:t>78,700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Aguajito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5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Batequi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280,800</w:t>
                    <w:tab/>
                    <w:t>280,800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Cardón</w:t>
                    <w:tab/>
                    <w:t>Apoyo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Santa Rosalía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86,400</w:t>
                    <w:tab/>
                    <w:t>86,400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Patrocinio</w:t>
                    <w:tab/>
                    <w:t>Apoyo</w:t>
                    <w:tab/>
                    <w:t>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517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pt;height:22pt;mso-position-horizontal-relative:page;mso-position-vertical-relative:page;z-index:-9051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222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5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5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5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5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5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49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49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49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49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48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4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48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48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47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47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47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4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176,650</w:t>
                    <w:tab/>
                    <w:t>176,650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Emiliano Zapata</w:t>
                    <w:tab/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1,086,850</w:t>
                    <w:tab/>
                    <w:t>1,086,850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59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Estero de La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59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Bocana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274,600</w:t>
                    <w:tab/>
                    <w:t>274,600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457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Francisco J. Mújica</w:t>
                    <w:tab/>
                    <w:t>Apoyo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175,900</w:t>
                    <w:tab/>
                    <w:t>175,900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  <w:t>Guamúchil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15,176,000</w:t>
                    <w:tab/>
                    <w:t>15,176,000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721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Guerrero Negro</w:t>
                    <w:tab/>
                    <w:t>Apoyo</w:t>
                    <w:tab/>
                    <w:t>721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1,000,450</w:t>
                    <w:tab/>
                    <w:t>1,000,450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48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Gustavo Díaz</w:t>
                    <w:tab/>
                    <w:t>Apoyo</w:t>
                    <w:tab/>
                    <w:t>48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149,700</w:t>
                    <w:tab/>
                    <w:t>149,700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Gustavo Díaz</w:t>
                    <w:tab/>
                    <w:t>Apoyo</w:t>
                    <w:tab/>
                    <w:t>7</w:t>
                  </w:r>
                </w:p>
                <w:p>
                  <w:pPr>
                    <w:pStyle w:val="BodyText"/>
                    <w:spacing w:line="262" w:lineRule="auto" w:before="15"/>
                    <w:ind w:left="4547" w:right="9245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 Segunda Etapa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9,528,750</w:t>
                    <w:tab/>
                    <w:t>9,528,750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464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Heroica Mulegé</w:t>
                    <w:tab/>
                    <w:t>Apoyo</w:t>
                    <w:tab/>
                    <w:t>464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216,000</w:t>
                    <w:tab/>
                    <w:t>216,000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Isla San Marcos</w:t>
                    <w:tab/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813,100</w:t>
                    <w:tab/>
                    <w:t>813,100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38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Los Pilares</w:t>
                    <w:tab/>
                    <w:t>Apoyo</w:t>
                    <w:tab/>
                    <w:t>38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469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782715pt;margin-top:575.441528pt;width:34.5pt;height:22pt;mso-position-horizontal-relative:page;mso-position-vertical-relative:page;z-index:-9046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223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4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4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4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4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4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4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4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44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44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44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44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4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43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43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43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42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42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4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3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Palo De Rayo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216,750</w:t>
                    <w:tab/>
                    <w:t>216,750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Palo Verde</w:t>
                    <w:tab/>
                    <w:t>Apoyo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1,528,150</w:t>
                    <w:tab/>
                    <w:t>1,528,150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Punta Abreojos</w:t>
                    <w:tab/>
                    <w:t>Apoyo</w:t>
                    <w:tab/>
                    <w:t>71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90,250</w:t>
                    <w:tab/>
                    <w:t>90,250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Punta Prieta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1,465,300</w:t>
                    <w:tab/>
                    <w:t>1,465,300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72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Bruno</w:t>
                    <w:tab/>
                    <w:t>Apoyo</w:t>
                    <w:tab/>
                    <w:t>72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424,300</w:t>
                    <w:tab/>
                    <w:t>424,300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61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Apoyo</w:t>
                    <w:tab/>
                    <w:t>20</w:t>
                  </w:r>
                </w:p>
                <w:p>
                  <w:pPr>
                    <w:pStyle w:val="BodyText"/>
                    <w:spacing w:line="240" w:lineRule="auto" w:before="15"/>
                    <w:ind w:left="4885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5,384,500</w:t>
                    <w:tab/>
                    <w:t>5,384,500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251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Ignacio</w:t>
                    <w:tab/>
                    <w:t>Apoyo</w:t>
                    <w:tab/>
                    <w:t>251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83,400</w:t>
                    <w:tab/>
                    <w:t>83,400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Joaquín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169,700</w:t>
                    <w:tab/>
                    <w:t>169,700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José de Gracia</w:t>
                    <w:tab/>
                  </w:r>
                  <w:r>
                    <w:rPr/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1,080,000</w:t>
                    <w:tab/>
                    <w:t>1,080,000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50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/>
                    <w:t>Apoyo</w:t>
                    <w:tab/>
                    <w:t>50</w:t>
                  </w:r>
                </w:p>
                <w:p>
                  <w:pPr>
                    <w:pStyle w:val="BodyText"/>
                    <w:spacing w:line="240" w:lineRule="auto" w:before="15"/>
                    <w:ind w:left="4823" w:right="0"/>
                    <w:jc w:val="left"/>
                  </w:pPr>
                  <w:r>
                    <w:rPr/>
                    <w:t>Magdalena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421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25pt;height:22pt;mso-position-horizontal-relative:page;mso-position-vertical-relative:page;z-index:-9041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224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4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4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4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4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4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4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4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40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39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39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39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3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38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38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38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38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37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3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375,750</w:t>
                    <w:tab/>
                    <w:t>375,750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Lino</w:t>
                    <w:tab/>
                    <w:t>Apoyo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465,050</w:t>
                    <w:tab/>
                    <w:t>465,050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Zacarías</w:t>
                    <w:tab/>
                    <w:t>Apoyo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345,600</w:t>
                    <w:tab/>
                    <w:t>345,600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Santa Águeda</w:t>
                    <w:tab/>
                    <w:t>Apoyo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151,200</w:t>
                    <w:tab/>
                    <w:t>151,200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Santa Martha</w:t>
                    <w:tab/>
                    <w:t>Apoyo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26,987,800</w:t>
                    <w:tab/>
                    <w:t>26,987,800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1266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Santa Rosalía</w:t>
                    <w:tab/>
                    <w:t>Apoyo</w:t>
                    <w:tab/>
                    <w:t>1266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17,324,600</w:t>
                    <w:tab/>
                    <w:t>17,324,600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844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Villa Alberto Andrés</w:t>
                    <w:tab/>
                    <w:t>Apoyo</w:t>
                    <w:tab/>
                    <w:t>844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 Arámburo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Paz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43,200</w:t>
                    <w:tab/>
                    <w:t>43,200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59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Acuacultores de La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59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Paz [Granja]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4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  <w:t>Agroexportadora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72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 Noroeste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216,000</w:t>
                    <w:tab/>
                    <w:t>216,000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Agua Amarga</w:t>
                    <w:tab/>
                    <w:t>Apoyo</w:t>
                    <w:tab/>
                    <w:t>10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373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122742pt;margin-top:575.441528pt;width:34.2pt;height:22pt;mso-position-horizontal-relative:page;mso-position-vertical-relative:page;z-index:-9037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225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3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3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3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3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3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3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3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35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34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34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34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3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34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33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33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33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33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3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328,500</w:t>
                    <w:tab/>
                    <w:t>328,500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Agua Amarga</w:t>
                    <w:tab/>
                    <w:t>Apoyo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54,750</w:t>
                    <w:tab/>
                    <w:t>54,750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0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Agua de Enmedio</w:t>
                    <w:tab/>
                  </w:r>
                  <w:r>
                    <w:rPr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Agua del Barro</w:t>
                    <w:tab/>
                  </w:r>
                  <w:r>
                    <w:rPr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256,850</w:t>
                    <w:tab/>
                    <w:t>256,850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Alfredo V. Bonfil</w:t>
                    <w:tab/>
                    <w:t>Apoyo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188,200</w:t>
                    <w:tab/>
                    <w:t>188,200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Álvaro Obregón</w:t>
                    <w:tab/>
                    <w:t>Apoyo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Boca del Álamo</w:t>
                    <w:tab/>
                  </w:r>
                  <w:r>
                    <w:rPr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Canta Rana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5,076,850</w:t>
                    <w:tab/>
                    <w:t>5,076,850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234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  <w:t>Chametla</w:t>
                    <w:tab/>
                  </w:r>
                  <w:r>
                    <w:rPr/>
                    <w:t>Apoyo</w:t>
                    <w:tab/>
                    <w:t>234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64,800</w:t>
                    <w:tab/>
                    <w:t>64,800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Kilómetro 6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729,050</w:t>
                    <w:tab/>
                    <w:t>729,050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Paz</w:t>
                    <w:tab/>
                    <w:t>Apoyo</w:t>
                    <w:tab/>
                    <w:t>32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32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85pt;height:22pt;mso-position-horizontal-relative:page;mso-position-vertical-relative:page;z-index:-9032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226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3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3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3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3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3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3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3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30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30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29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29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2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29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28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28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28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28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2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86,400</w:t>
                    <w:tab/>
                    <w:t>86,400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67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Dos de Abril </w:t>
                  </w:r>
                  <w:r>
                    <w:rPr>
                      <w:rFonts w:ascii="Arial"/>
                    </w:rPr>
                    <w:t>(El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Mezquite)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5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Dos de Abril </w:t>
                  </w:r>
                  <w:r>
                    <w:rPr>
                      <w:rFonts w:ascii="Arial"/>
                    </w:rPr>
                    <w:t>(La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Providencia)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64,800</w:t>
                    <w:tab/>
                    <w:t>64,800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60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Dos de Abril </w:t>
                  </w:r>
                  <w:r>
                    <w:rPr>
                      <w:rFonts w:ascii="Arial"/>
                    </w:rPr>
                    <w:t>(San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Francisco Lanzer)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43,200</w:t>
                    <w:tab/>
                    <w:t>43,200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0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Dos de Abril </w:t>
                  </w:r>
                  <w:r>
                    <w:rPr>
                      <w:rFonts w:ascii="Arial"/>
                    </w:rPr>
                    <w:t>(San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Pedro)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545,350</w:t>
                    <w:tab/>
                    <w:t>545,350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Ejido Plutarco Elías</w:t>
                    <w:tab/>
                    <w:t>Apoyo</w:t>
                    <w:tab/>
                    <w:t>28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Calles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0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Agua Ademada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367,200</w:t>
                    <w:tab/>
                    <w:t>367,200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Agua de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17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Enmedio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58,600</w:t>
                    <w:tab/>
                    <w:t>58,600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60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El Agua de López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1,127,900</w:t>
                    <w:tab/>
                    <w:t>1,127,900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49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Agua Escondida</w:t>
                    <w:tab/>
                    <w:t>Apoyo</w:t>
                    <w:tab/>
                    <w:t>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300,800</w:t>
                    <w:tab/>
                    <w:t>300,800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Aguaje</w:t>
                    <w:tab/>
                    <w:t>Apoyo</w:t>
                    <w:tab/>
                    <w:t>18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277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642761pt;margin-top:575.441528pt;width:32.65pt;height:22pt;mso-position-horizontal-relative:page;mso-position-vertical-relative:page;z-index:-9027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227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2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2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2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2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2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2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2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2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25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2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2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24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2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2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2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2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2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Aguajito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648,000</w:t>
                    <w:tab/>
                    <w:t>648,000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Ancón</w:t>
                    <w:tab/>
                    <w:t>Apoyo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1,413,300</w:t>
                    <w:tab/>
                    <w:t>1,413,300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Calandrio</w:t>
                    <w:tab/>
                    <w:t>Apoyo</w:t>
                    <w:tab/>
                    <w:t>62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27,800</w:t>
                    <w:tab/>
                    <w:t>27,800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0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Cantil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659,550</w:t>
                    <w:tab/>
                    <w:t>659,550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Cardonal</w:t>
                    <w:tab/>
                    <w:t>Apoyo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64,800</w:t>
                    <w:tab/>
                    <w:t>64,800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Carmen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1,374,050</w:t>
                    <w:tab/>
                    <w:t>1,374,050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56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Carrizal</w:t>
                    <w:tab/>
                    <w:t>Apoyo</w:t>
                    <w:tab/>
                    <w:t>56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214,500</w:t>
                    <w:tab/>
                    <w:t>214,500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59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Carrizal [Centro</w:t>
                    <w:tab/>
                    <w:t>Apoyo</w:t>
                    <w:tab/>
                    <w:t>9</w:t>
                  </w:r>
                </w:p>
                <w:p>
                  <w:pPr>
                    <w:pStyle w:val="BodyText"/>
                    <w:spacing w:line="240" w:lineRule="auto" w:before="15"/>
                    <w:ind w:left="0" w:right="4721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 Propagación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Vegetal]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7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Carrizal [Club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Campestre]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8,497,650</w:t>
                    <w:tab/>
                    <w:t>8,497,650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383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Centenario</w:t>
                    <w:tab/>
                    <w:t>Apoyo</w:t>
                    <w:tab/>
                    <w:t>383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229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pt;height:22pt;mso-position-horizontal-relative:page;mso-position-vertical-relative:page;z-index:-902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228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2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2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2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2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2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2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2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2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2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20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2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1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19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19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19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18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18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1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Ciruelito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204,450</w:t>
                    <w:tab/>
                    <w:t>204,450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Corral de Piedra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43,200</w:t>
                    <w:tab/>
                    <w:t>43,200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8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Cuave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El Guamúchil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1,798,250</w:t>
                    <w:tab/>
                    <w:t>1,798,250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80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Mezquitito</w:t>
                    <w:tab/>
                    <w:t>Apoyo</w:t>
                    <w:tab/>
                    <w:t>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43,200</w:t>
                    <w:tab/>
                    <w:t>43,200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Milagro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388,800</w:t>
                    <w:tab/>
                    <w:t>388,800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Orgullo</w:t>
                    <w:tab/>
                    <w:t>Apoyo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5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Palmar de Abajo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108,000</w:t>
                    <w:tab/>
                    <w:t>108,000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8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El Paso de Iritú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2,313,550</w:t>
                    <w:tab/>
                    <w:t>2,313,550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108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Pescadero</w:t>
                    <w:tab/>
                    <w:t>Apoyo</w:t>
                    <w:tab/>
                    <w:t>108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181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422729pt;margin-top:575.441528pt;width:34.9pt;height:22pt;mso-position-horizontal-relative:page;mso-position-vertical-relative:page;z-index:-901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229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1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1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1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1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1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1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1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16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15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15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15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1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14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14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14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14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13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1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Pilar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345,600</w:t>
                    <w:tab/>
                    <w:t>345,600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69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Rosario Uno</w:t>
                    <w:tab/>
                    <w:t>Apoyo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Sacrificio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151,200</w:t>
                    <w:tab/>
                    <w:t>151,200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Saltito de Los</w:t>
                    <w:tab/>
                  </w:r>
                  <w:r>
                    <w:rPr/>
                    <w:t>Apoyo</w:t>
                    <w:tab/>
                    <w:t>7</w:t>
                  </w:r>
                </w:p>
                <w:p>
                  <w:pPr>
                    <w:pStyle w:val="BodyText"/>
                    <w:spacing w:line="240" w:lineRule="auto" w:before="15"/>
                    <w:ind w:left="4959" w:right="0"/>
                    <w:jc w:val="left"/>
                  </w:pPr>
                  <w:r>
                    <w:rPr/>
                    <w:t>García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1,628,350</w:t>
                    <w:tab/>
                    <w:t>1,628,350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76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Sargento</w:t>
                    <w:tab/>
                    <w:t>Apoyo</w:t>
                    <w:tab/>
                    <w:t>76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Sauce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Saucito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1,267,450</w:t>
                    <w:tab/>
                    <w:t>1,267,450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Triunfo</w:t>
                    <w:tab/>
                    <w:t>Apoyo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47,050</w:t>
                    <w:tab/>
                    <w:t>47,050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Valle Perdido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374,900</w:t>
                    <w:tab/>
                    <w:t>374,900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Paz</w:t>
                    <w:tab/>
                    <w:t>Apoyo</w:t>
                    <w:tab/>
                    <w:t>17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133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450pt;height:22pt;mso-position-horizontal-relative:page;mso-position-vertical-relative:page;z-index:-9013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230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1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1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1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1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1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1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1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11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10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10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10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1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10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09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09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09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09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0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61,700</w:t>
                    <w:tab/>
                    <w:t>61,700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Ensenada de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Cortés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547,050</w:t>
                    <w:tab/>
                    <w:t>547,050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Ex-Hacienda El</w:t>
                    <w:tab/>
                    <w:t>Apoyo</w:t>
                    <w:tab/>
                    <w:t>24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Centenario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441,950</w:t>
                    <w:tab/>
                    <w:t>441,950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General Juan</w:t>
                    <w:tab/>
                    <w:t>Apoyo</w:t>
                    <w:tab/>
                    <w:t>23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Paz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31,650</w:t>
                    <w:tab/>
                    <w:t>31,650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Escondida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337,900</w:t>
                    <w:tab/>
                    <w:t>337,900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Flecha</w:t>
                    <w:tab/>
                    <w:t>Apoyo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151,950</w:t>
                    <w:tab/>
                    <w:t>151,950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Fortuna</w:t>
                    <w:tab/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86,400</w:t>
                    <w:tab/>
                    <w:t>86,400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Fortuna del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Bajío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46,300</w:t>
                    <w:tab/>
                    <w:t>46,300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Huerta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Huerta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08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622742pt;margin-top:575.441528pt;width:31.7pt;height:22pt;mso-position-horizontal-relative:page;mso-position-vertical-relative:page;z-index:-9008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231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0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0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0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0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0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0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06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06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06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05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05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0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05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04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04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04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04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0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Línea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418,850</w:t>
                    <w:tab/>
                    <w:t>418,850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Matanza</w:t>
                    <w:tab/>
                    <w:t>Apoyo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8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Natividad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117"/>
                    <w:ind w:right="283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305,910,750</w:t>
                    <w:tab/>
                    <w:t>305,910,750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14740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Apoyo</w:t>
                    <w:tab/>
                  </w:r>
                  <w:r>
                    <w:rPr>
                      <w:w w:val="95"/>
                    </w:rPr>
                    <w:t>14740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84,900</w:t>
                    <w:tab/>
                    <w:t>84,900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8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Primer Agua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108,000</w:t>
                    <w:tab/>
                    <w:t>108,000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Purificación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Semilla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55,600</w:t>
                    <w:tab/>
                    <w:t>55,600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Soledad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121,700</w:t>
                    <w:tab/>
                    <w:t>121,700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Soledad</w:t>
                    <w:tab/>
                    <w:t>Apoyo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39,350</w:t>
                    <w:tab/>
                    <w:t>39,350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 Trinchera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90037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5pt;height:22pt;mso-position-horizontal-relative:page;mso-position-vertical-relative:page;z-index:-900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232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900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900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900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90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90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90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0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01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01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01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00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0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00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0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9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9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9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9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142,750</w:t>
                    <w:tab/>
                    <w:t>142,750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Trinidad</w:t>
                    <w:tab/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321,650</w:t>
                    <w:tab/>
                    <w:t>321,650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Ventana</w:t>
                    <w:tab/>
                    <w:t>Apoyo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264,550</w:t>
                    <w:tab/>
                    <w:t>264,550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Las Ánimas</w:t>
                    <w:tab/>
                    <w:t>Apoyo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2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Las Bebelamas 2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53,250</w:t>
                    <w:tab/>
                    <w:t>53,250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Las Dos Palmas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433,200</w:t>
                    <w:tab/>
                    <w:t>433,200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Las Golondrinas</w:t>
                    <w:tab/>
                    <w:t>Apoyo</w:t>
                    <w:tab/>
                    <w:t>23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Las Higuerillas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6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Las Parcelas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Las Paredes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Las Parras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989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82715pt;margin-top:575.441528pt;width:35pt;height:22pt;mso-position-horizontal-relative:page;mso-position-vertical-relative:page;z-index:-8998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233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9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9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9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9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9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9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9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9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9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96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9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9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95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95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95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94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94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9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1,938,450</w:t>
                    <w:tab/>
                    <w:t>1,938,450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91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Las Pocitas</w:t>
                    <w:tab/>
                    <w:t>Apoyo</w:t>
                    <w:tab/>
                    <w:t>91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470,500</w:t>
                    <w:tab/>
                    <w:t>470,500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Las Tinajitas</w:t>
                    <w:tab/>
                    <w:t>Apoyo</w:t>
                    <w:tab/>
                    <w:t>22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Las Vinoramas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141,150</w:t>
                    <w:tab/>
                    <w:t>141,150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Apoyo</w:t>
                    <w:tab/>
                    <w:t>6</w:t>
                  </w:r>
                </w:p>
                <w:p>
                  <w:pPr>
                    <w:pStyle w:val="BodyText"/>
                    <w:spacing w:line="262" w:lineRule="auto" w:before="15"/>
                    <w:ind w:left="4656" w:right="9354"/>
                    <w:jc w:val="center"/>
                  </w:pPr>
                  <w:r>
                    <w:rPr/>
                    <w:t>Reforma Agraria Dos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93,350</w:t>
                    <w:tab/>
                    <w:t>93,350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Apoyo</w:t>
                    <w:tab/>
                    <w:t>5</w:t>
                  </w:r>
                </w:p>
                <w:p>
                  <w:pPr>
                    <w:pStyle w:val="BodyText"/>
                    <w:spacing w:line="262" w:lineRule="auto" w:before="15"/>
                    <w:ind w:left="4547" w:right="9245"/>
                    <w:jc w:val="center"/>
                  </w:pPr>
                  <w:r>
                    <w:rPr/>
                    <w:t>Reforma Agraria Número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Los Alamitos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930,200</w:t>
                    <w:tab/>
                    <w:t>930,200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49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Los Barriles</w:t>
                    <w:tab/>
                    <w:t>Apoyo</w:t>
                    <w:tab/>
                    <w:t>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149,700</w:t>
                    <w:tab/>
                    <w:t>149,700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Los Bledales</w:t>
                    <w:tab/>
                    <w:t>Apoyo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37,000</w:t>
                    <w:tab/>
                    <w:t>37,000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Los Burritos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40,100</w:t>
                    <w:tab/>
                    <w:t>40,100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57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Los Cuatro Vientos</w:t>
                    <w:tab/>
                    <w:t>Apoyo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941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5pt;height:22pt;mso-position-horizontal-relative:page;mso-position-vertical-relative:page;z-index:-8993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234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9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9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9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9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9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9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92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92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91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91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91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9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90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9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9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9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8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8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689,600</w:t>
                    <w:tab/>
                    <w:t>689,600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37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Los Divisaderos</w:t>
                    <w:tab/>
                    <w:t>Apoyo</w:t>
                    <w:tab/>
                    <w:t>37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208,950</w:t>
                    <w:tab/>
                    <w:t>208,950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Los Horconcitos</w:t>
                    <w:tab/>
                    <w:t>Apoyo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Los Robles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60,950</w:t>
                    <w:tab/>
                    <w:t>60,950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Los Tamales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Los Tejones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186,700</w:t>
                    <w:tab/>
                    <w:t>186,700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Matancitas</w:t>
                    <w:tab/>
                    <w:t>Apoyo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490,600</w:t>
                    <w:tab/>
                    <w:t>490,600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Melitón Albáñez</w:t>
                    <w:tab/>
                    <w:t>Apoyo</w:t>
                    <w:tab/>
                    <w:t>23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928,800</w:t>
                    <w:tab/>
                    <w:t>928,800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Paz</w:t>
                    <w:tab/>
                    <w:t>Apoyo</w:t>
                    <w:tab/>
                    <w:t>43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366,350</w:t>
                    <w:tab/>
                    <w:t>366,350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Ncpe Conquista</w:t>
                    <w:tab/>
                    <w:t>Apoyo</w:t>
                    <w:tab/>
                    <w:t>20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Agraria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Nopoló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893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622742pt;margin-top:575.441528pt;width:34.7pt;height:22pt;mso-position-horizontal-relative:page;mso-position-vertical-relative:page;z-index:-8989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235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8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8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8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8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8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8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8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8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8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86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8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8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86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85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85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85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85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8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960,900</w:t>
                    <w:tab/>
                    <w:t>960,900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49</w:t>
                  </w:r>
                </w:p>
                <w:p>
                  <w:pPr>
                    <w:pStyle w:val="BodyText"/>
                    <w:tabs>
                      <w:tab w:pos="485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Olas Altas</w:t>
                    <w:tab/>
                    <w:t>Apoyo</w:t>
                    <w:tab/>
                    <w:t>49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395,000</w:t>
                    <w:tab/>
                    <w:t>395,000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Puerto Chale</w:t>
                    <w:tab/>
                    <w:t>Apoyo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129,600</w:t>
                    <w:tab/>
                    <w:t>129,600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Andrés</w:t>
                    <w:tab/>
                    <w:t>Apoyo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1,623,200</w:t>
                    <w:tab/>
                    <w:t>1,623,200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Antonio</w:t>
                    <w:tab/>
                    <w:t>Apoyo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Antonio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9" w:right="0"/>
                    <w:jc w:val="left"/>
                  </w:pPr>
                  <w:r>
                    <w:rPr/>
                    <w:t>[Lonchería]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1,091,450</w:t>
                    <w:tab/>
                    <w:t>1,091,450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Bartolo</w:t>
                    <w:tab/>
                    <w:t>Apoyo</w:t>
                    <w:tab/>
                    <w:t>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111,850</w:t>
                    <w:tab/>
                    <w:t>111,850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Blás</w:t>
                    <w:tab/>
                    <w:t>Apoyo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5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Carlos Primero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277,700</w:t>
                    <w:tab/>
                    <w:t>277,700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77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Evaristo</w:t>
                    <w:tab/>
                    <w:t>Apoyo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108,000</w:t>
                    <w:tab/>
                    <w:t>108,000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Fermín</w:t>
                    <w:tab/>
                    <w:t>Apoyo</w:t>
                    <w:tab/>
                    <w:t>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84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35pt;height:22pt;mso-position-horizontal-relative:page;mso-position-vertical-relative:page;z-index:-8984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236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8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8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8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8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8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8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8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8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8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81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8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8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81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80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80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80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80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8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4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Francisquito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108,000</w:t>
                    <w:tab/>
                    <w:t>108,000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Hilario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Jacinto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4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Jorge de La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Mezcalera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67,150</w:t>
                    <w:tab/>
                    <w:t>67,150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José de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92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Palmilla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151,200</w:t>
                    <w:tab/>
                    <w:t>151,200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Juan de La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7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Costa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3,067,200</w:t>
                    <w:tab/>
                    <w:t>3,067,200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142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142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9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Miguel del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Salto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1,213,250</w:t>
                    <w:tab/>
                    <w:t>1,213,250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59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Pedro</w:t>
                    <w:tab/>
                    <w:t>Apoyo</w:t>
                    <w:tab/>
                    <w:t>59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43,200</w:t>
                    <w:tab/>
                    <w:t>43,200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Pedro de La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Presa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797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142761pt;margin-top:575.441528pt;width:33.15pt;height:22pt;mso-position-horizontal-relative:page;mso-position-vertical-relative:page;z-index:-8979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237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7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7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7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7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7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7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7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77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77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77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76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7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76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76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75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75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75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7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489,000</w:t>
                    <w:tab/>
                    <w:t>489,000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Pedro México</w:t>
                    <w:tab/>
                    <w:t>Apoyo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58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Rafael de Los</w:t>
                    <w:tab/>
                  </w:r>
                  <w:r>
                    <w:rPr/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Encinitos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Simón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Vicente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64,800</w:t>
                    <w:tab/>
                    <w:t>64,800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Santa Inés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296,200</w:t>
                    <w:tab/>
                    <w:t>296,200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Santa María de</w:t>
                    <w:tab/>
                  </w:r>
                  <w:r>
                    <w:rPr/>
                    <w:t>Apoyo</w:t>
                    <w:tab/>
                    <w:t>14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Toris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565,350</w:t>
                    <w:tab/>
                    <w:t>565,350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Santa Rita</w:t>
                    <w:tab/>
                    <w:t>Apoyo</w:t>
                    <w:tab/>
                    <w:t>28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Santa Rosa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Santa Rosita de</w:t>
                    <w:tab/>
                  </w:r>
                  <w:r>
                    <w:rPr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Lima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86,400</w:t>
                    <w:tab/>
                    <w:t>86,400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Tepeyac Santa Fe</w:t>
                    <w:tab/>
                    <w:t>Apoyo</w:t>
                    <w:tab/>
                    <w:t>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749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2pt;height:22pt;mso-position-horizontal-relative:page;mso-position-vertical-relative:page;z-index:-8974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238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7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7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7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7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7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7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7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72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72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72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72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7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71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71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71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70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70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7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47,050</w:t>
                    <w:tab/>
                    <w:t>47,050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Texcalama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10,584,500</w:t>
                    <w:tab/>
                    <w:t>10,584,500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501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Todos Santos</w:t>
                    <w:tab/>
                    <w:t>Apoyo</w:t>
                    <w:tab/>
                    <w:t>501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345,600</w:t>
                    <w:tab/>
                    <w:t>345,600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Agua Caliente</w:t>
                    <w:tab/>
                    <w:t>Apoyo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569,400</w:t>
                    <w:tab/>
                    <w:t>569,400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26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Agua Verde</w:t>
                    <w:tab/>
                    <w:t>Apoyo</w:t>
                    <w:tab/>
                    <w:t>26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151,200</w:t>
                    <w:tab/>
                    <w:t>151,200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166,600</w:t>
                    <w:tab/>
                    <w:t>166,600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Boca de La Sierra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909,550</w:t>
                    <w:tab/>
                    <w:t>909,550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42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  <w:t>Buenavista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42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237,600</w:t>
                    <w:tab/>
                    <w:t>237,600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Buenos Aires</w:t>
                    <w:tab/>
                    <w:t>Apoyo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104,900</w:t>
                    <w:tab/>
                    <w:t>104,900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Cabo Pulmo</w:t>
                    <w:tab/>
                    <w:t>Apoyo</w:t>
                    <w:tab/>
                    <w:t>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7"/>
                    <w:ind w:left="20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116,516,800</w:t>
                    <w:tab/>
                    <w:t>116,516,800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5685</w:t>
                  </w:r>
                  <w:r>
                    <w:rPr>
                      <w:rFonts w:ascii="Arial" w:hAnsi="Arial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Apoyo</w:t>
                    <w:tab/>
                    <w:t>5685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701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922729pt;margin-top:575.441528pt;width:35.4pt;height:22pt;mso-position-horizontal-relative:page;mso-position-vertical-relative:page;z-index:-8969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239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6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6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6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6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6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6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6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68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67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67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67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6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66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66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66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66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65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6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725,950</w:t>
                    <w:tab/>
                    <w:t>725,950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88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Caduaño</w:t>
                    <w:tab/>
                    <w:t>Apoyo</w:t>
                    <w:tab/>
                    <w:t>33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Agua Azul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824,650</w:t>
                    <w:tab/>
                    <w:t>824,650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Campamento</w:t>
                    <w:tab/>
                    <w:t>Apoyo</w:t>
                    <w:tab/>
                    <w:t>38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64,800</w:t>
                    <w:tab/>
                    <w:t>64,800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0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Cantil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5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Chapuli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Chinal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86,400</w:t>
                    <w:tab/>
                    <w:t>86,400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7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Chorro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126,500</w:t>
                    <w:tab/>
                    <w:t>126,500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Apoyo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64,800</w:t>
                    <w:tab/>
                    <w:t>64,800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70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Corral Falso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58,600</w:t>
                    <w:tab/>
                    <w:t>58,600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Guamuchilar</w:t>
                    <w:tab/>
                    <w:t>Apoyo</w:t>
                    <w:tab/>
                    <w:t>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653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2pt;height:22pt;mso-position-horizontal-relative:page;mso-position-vertical-relative:page;z-index:-8965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240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6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6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6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6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6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6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63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63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62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62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62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6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62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61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61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61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61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6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129,600</w:t>
                    <w:tab/>
                    <w:t>129,600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Peyote</w:t>
                    <w:tab/>
                    <w:t>Apoyo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362,600</w:t>
                    <w:tab/>
                    <w:t>362,600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Ranchito</w:t>
                    <w:tab/>
                    <w:t>Apoyo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93,350</w:t>
                    <w:tab/>
                    <w:t>93,350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61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El Rincón de San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5"/>
                    <w:ind w:left="498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Pedro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9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Salado Viejo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265,400</w:t>
                    <w:tab/>
                    <w:t>265,400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87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Sauzal</w:t>
                    <w:tab/>
                    <w:t>Apoyo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31,650</w:t>
                    <w:tab/>
                    <w:t>31,650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Zacatal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64,800</w:t>
                    <w:tab/>
                    <w:t>64,800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7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Zorrillo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3,387,300</w:t>
                    <w:tab/>
                    <w:t>3,387,300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Ribera</w:t>
                    <w:tab/>
                    <w:t>Apoyo</w:t>
                    <w:tab/>
                    <w:t>153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80,200</w:t>
                    <w:tab/>
                    <w:t>80,200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Trinidad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1,684,800</w:t>
                    <w:tab/>
                    <w:t>1,684,800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78</w:t>
                  </w:r>
                </w:p>
                <w:p>
                  <w:pPr>
                    <w:pStyle w:val="BodyText"/>
                    <w:tabs>
                      <w:tab w:pos="462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Las Ánimas Altas</w:t>
                    <w:tab/>
                    <w:t>Apoyo</w:t>
                    <w:tab/>
                    <w:t>78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60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902771pt;margin-top:575.441528pt;width:31.4pt;height:22pt;mso-position-horizontal-relative:page;mso-position-vertical-relative:page;z-index:-8960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241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6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5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5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5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5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5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5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58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58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57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57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5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57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5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5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5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5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5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216,000</w:t>
                    <w:tab/>
                    <w:t>216,000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60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Las Ánimas Bajas</w:t>
                    <w:tab/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993,600</w:t>
                    <w:tab/>
                    <w:t>993,600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Las Casitas</w:t>
                    <w:tab/>
                    <w:t>Apoyo</w:t>
                    <w:tab/>
                    <w:t>46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256,100</w:t>
                    <w:tab/>
                    <w:t>256,100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Las Cuevas</w:t>
                    <w:tab/>
                    <w:t>Apoyo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226,050</w:t>
                    <w:tab/>
                    <w:t>226,050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Las Palmas</w:t>
                    <w:tab/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Las Veredas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43,200</w:t>
                    <w:tab/>
                    <w:t>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Los Encinitos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216,000</w:t>
                    <w:tab/>
                    <w:t>216,000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Los Pozos</w:t>
                    <w:tab/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267,650</w:t>
                    <w:tab/>
                    <w:t>267,650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Matancitas</w:t>
                    <w:tab/>
                    <w:t>Apoyo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4,163,350</w:t>
                    <w:tab/>
                    <w:t>4,163,350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195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  <w:t>Miraflores</w:t>
                    <w:tab/>
                  </w:r>
                  <w:r>
                    <w:rPr/>
                    <w:t>Apoyo</w:t>
                    <w:tab/>
                    <w:t>195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86,400</w:t>
                    <w:tab/>
                    <w:t>86,400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Palo Escopeta</w:t>
                    <w:tab/>
                    <w:t>Apoyo</w:t>
                    <w:tab/>
                    <w:t>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557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25pt;height:22pt;mso-position-horizontal-relative:page;mso-position-vertical-relative:page;z-index:-8955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242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5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5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5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5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5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5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5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53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53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53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52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5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52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52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51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51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51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5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53,250</w:t>
                    <w:tab/>
                    <w:t>53,250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4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Plan de Los Dos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Rancho Viejo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591,650</w:t>
                    <w:tab/>
                    <w:t>591,650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Bernabé</w:t>
                    <w:tab/>
                    <w:t>Apoyo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114,100</w:t>
                    <w:tab/>
                    <w:t>114,100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Dionisio</w:t>
                    <w:tab/>
                    <w:t>Apoyo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108,000</w:t>
                    <w:tab/>
                    <w:t>108,000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Felipe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188,200</w:t>
                    <w:tab/>
                    <w:t>188,200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85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 Jorge</w:t>
                    <w:tab/>
                    <w:t>Apoyo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398,850</w:t>
                    <w:tab/>
                    <w:t>398,850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</w:t>
                  </w:r>
                </w:p>
                <w:p>
                  <w:pPr>
                    <w:pStyle w:val="BodyText"/>
                    <w:tabs>
                      <w:tab w:pos="487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José</w:t>
                    <w:tab/>
                    <w:t>Apoyo</w:t>
                    <w:tab/>
                    <w:t>18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110,069,700</w:t>
                    <w:tab/>
                    <w:t>110,069,700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5384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Apoyo</w:t>
                  </w:r>
                  <w:r>
                    <w:rPr>
                      <w:rFonts w:ascii="Arial" w:hAnsi="Arial"/>
                    </w:rPr>
                    <w:tab/>
                    <w:t>5384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2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1,555,200</w:t>
                    <w:tab/>
                    <w:t>1,555,200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72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Santa Anita</w:t>
                    <w:tab/>
                    <w:t>Apoyo</w:t>
                    <w:tab/>
                    <w:t>72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Santa Bárbara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509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562744pt;margin-top:575.441528pt;width:34.75pt;height:22pt;mso-position-horizontal-relative:page;mso-position-vertical-relative:page;z-index:-8950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243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5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5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5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4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4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4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4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48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48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48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48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4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47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47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47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46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46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4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1,286,800</w:t>
                    <w:tab/>
                    <w:t>1,286,800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Santa Catarina</w:t>
                    <w:tab/>
                    <w:t>Apoyo</w:t>
                    <w:tab/>
                    <w:t>59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230,650</w:t>
                    <w:tab/>
                    <w:t>230,650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Santa Cruz</w:t>
                    <w:tab/>
                    <w:t>Apoyo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40,100</w:t>
                    <w:tab/>
                    <w:t>40,100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Santa Rita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3,841,850</w:t>
                    <w:tab/>
                    <w:t>3,841,850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184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  <w:t>Santiago</w:t>
                    <w:tab/>
                  </w:r>
                  <w:r>
                    <w:rPr/>
                    <w:t>Apoyo</w:t>
                    <w:tab/>
                    <w:t>184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406,350</w:t>
                    <w:tab/>
                    <w:t>406,350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Agua Verde</w:t>
                    <w:tab/>
                    <w:t>Apoyo</w:t>
                    <w:tab/>
                    <w:t>21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0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Belén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Cardonal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21,600</w:t>
                    <w:tab/>
                    <w:t>21,600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5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El Divisadero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172,800</w:t>
                    <w:tab/>
                    <w:t>172,800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65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Entronque de</w:t>
                    <w:tab/>
                  </w:r>
                  <w:r>
                    <w:rPr/>
                    <w:t>Apoyo</w:t>
                    <w:tab/>
                    <w:t>8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Agua Verde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40,100</w:t>
                    <w:tab/>
                    <w:t>40,100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1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Paso de Santa</w:t>
                    <w:tab/>
                  </w:r>
                  <w:r>
                    <w:rPr/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Cruz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461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450pt;height:22pt;mso-position-horizontal-relative:page;mso-position-vertical-relative:page;z-index:-8945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244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4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4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4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4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4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4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4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44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43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43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43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4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42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42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42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42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41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4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178,900</w:t>
                    <w:tab/>
                    <w:t>178,900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77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El Peloteado</w:t>
                    <w:tab/>
                    <w:t>Apoyo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182,000</w:t>
                    <w:tab/>
                    <w:t>182,000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62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Ensenada Blanca</w:t>
                    <w:tab/>
                    <w:t>Apoyo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83,300</w:t>
                    <w:tab/>
                    <w:t>83,300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  <w:t>Juncalito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652,700</w:t>
                    <w:tab/>
                    <w:t>652,700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Fortuna</w:t>
                    <w:tab/>
                    <w:t>Apoyo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64,800</w:t>
                    <w:tab/>
                    <w:t>64,800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3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La Poza Seca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266,900</w:t>
                    <w:tab/>
                    <w:t>266,900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mayores.</w:t>
                    <w:tab/>
                  </w:r>
                  <w:r>
                    <w:rPr>
                      <w:rFonts w:ascii="Arial" w:hAnsi="Arial"/>
                    </w:rPr>
                    <w:t>Ligüí</w:t>
                    <w:tab/>
                    <w:t>Apoyo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17,393,750</w:t>
                    <w:tab/>
                    <w:t>17,393,750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821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Loreto</w:t>
                    <w:tab/>
                    <w:t>Apoyo</w:t>
                    <w:tab/>
                    <w:t>821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7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Los Corrales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24,700</w:t>
                    <w:tab/>
                    <w:t>24,700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Los Dolores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económico,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bienestar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personas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adultas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21,600</w:t>
                    <w:tab/>
                    <w:t>21,600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57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mayores.</w:t>
                    <w:tab/>
                  </w:r>
                  <w:r>
                    <w:rPr>
                      <w:rFonts w:ascii="Arial"/>
                    </w:rPr>
                    <w:t>Puerto Agua Verde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413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902771pt;margin-top:575.441528pt;width:34.4pt;height:22pt;mso-position-horizontal-relative:page;mso-position-vertical-relative:page;z-index:-8941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245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4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4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4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4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3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3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3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39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38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38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38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3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38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37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37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37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37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3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991,150</w:t>
                    <w:tab/>
                    <w:t>991,150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Javier</w:t>
                    <w:tab/>
                    <w:t>Apoyo</w:t>
                    <w:tab/>
                    <w:t>48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182,850</w:t>
                    <w:tab/>
                    <w:t>182,850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Juan Londó</w:t>
                    <w:tab/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económico,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adultas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279,200</w:t>
                    <w:tab/>
                    <w:t>279,200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mayores.</w:t>
                    <w:tab/>
                  </w:r>
                  <w:r>
                    <w:rPr/>
                    <w:t>San Nicolás</w:t>
                    <w:tab/>
                    <w:t>Apoyo</w:t>
                    <w:tab/>
                    <w:t>12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PENSIÓN PARA EL BIENESTAR DE LAS PERSONAS CON DISCAPACIDAD PERMANENTE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left="200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83,000</w:t>
                    <w:tab/>
                    <w:t>83,000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Benito Juárez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4,124,200</w:t>
                    <w:tab/>
                    <w:t>4,124,200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253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Ciudad Constitución</w:t>
                    <w:tab/>
                    <w:t>Apoyo</w:t>
                    <w:tab/>
                    <w:t>253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1,073,600</w:t>
                    <w:tab/>
                    <w:t>1,073,600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65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Ciudad Insurgentes</w:t>
                    <w:tab/>
                    <w:t>Apoyo</w:t>
                    <w:tab/>
                    <w:t>65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33,200</w:t>
                    <w:tab/>
                    <w:t>33,200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 Poza Grande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83,000</w:t>
                    <w:tab/>
                    <w:t>83,000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 Purísima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33,200</w:t>
                    <w:tab/>
                    <w:t>33,200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Las Barrancas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991" w:right="9078" w:hanging="288"/>
                    <w:jc w:val="left"/>
                  </w:pPr>
                  <w:r>
                    <w:rPr/>
                    <w:t>Aguas Número Cinco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36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1pt;height:22pt;mso-position-horizontal-relative:page;mso-position-vertical-relative:page;z-index:-8936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246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3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3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3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3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3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3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3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34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34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33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33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3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33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32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32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32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32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3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99,600</w:t>
                    <w:tab/>
                    <w:t>99,600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6</w:t>
                  </w:r>
                </w:p>
                <w:p>
                  <w:pPr>
                    <w:pStyle w:val="BodyText"/>
                    <w:spacing w:line="262" w:lineRule="auto" w:before="15"/>
                    <w:ind w:left="4547" w:right="9245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Cuatro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Dos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16,600</w:t>
                    <w:tab/>
                    <w:t>16,600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Tres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49,800</w:t>
                    <w:tab/>
                    <w:t>49,800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282,200</w:t>
                    <w:tab/>
                    <w:t>282,200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Palo Bola</w:t>
                    <w:tab/>
                    <w:t>Apoyo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315,400</w:t>
                    <w:tab/>
                    <w:t>315,400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Puerto Adolfo</w:t>
                    <w:tab/>
                    <w:t>Apoyo</w:t>
                    <w:tab/>
                    <w:t>19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Puerto Alcatraz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608,800</w:t>
                    <w:tab/>
                    <w:t>608,800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37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Puerto San Carlos</w:t>
                    <w:tab/>
                    <w:t>Apoyo</w:t>
                    <w:tab/>
                    <w:t>37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San Isidro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San Juanico</w:t>
                    <w:tab/>
                    <w:t>Apoyo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317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22729pt;margin-top:575.441528pt;width:32.9pt;height:22pt;mso-position-horizontal-relative:page;mso-position-vertical-relative:page;z-index:-8931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247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3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3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3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3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3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3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29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29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29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29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28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2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28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28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27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27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27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2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</w:r>
                  <w:r>
                    <w:rPr>
                      <w:rFonts w:ascii="Arial"/>
                    </w:rPr>
                    <w:t>San Miguel de</w:t>
                    <w:tab/>
                  </w:r>
                  <w:r>
                    <w:rPr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66" w:right="0"/>
                    <w:jc w:val="left"/>
                  </w:pPr>
                  <w:r>
                    <w:rPr/>
                    <w:t>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99,600</w:t>
                    <w:tab/>
                    <w:t>99,600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Santo Domingo</w:t>
                    <w:tab/>
                    <w:t>Apoyo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83,000</w:t>
                    <w:tab/>
                    <w:t>83,000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Los Batequitos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8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Villa Hidalgo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232,400</w:t>
                    <w:tab/>
                    <w:t>232,400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Villa Ignacio</w:t>
                    <w:tab/>
                    <w:t>Apoyo</w:t>
                    <w:tab/>
                    <w:t>14</w:t>
                  </w:r>
                </w:p>
                <w:p>
                  <w:pPr>
                    <w:pStyle w:val="BodyText"/>
                    <w:spacing w:line="240" w:lineRule="auto" w:before="15"/>
                    <w:ind w:left="4874" w:right="0"/>
                    <w:jc w:val="left"/>
                  </w:pPr>
                  <w:r>
                    <w:rPr/>
                    <w:t>Zaragoza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83,000</w:t>
                    <w:tab/>
                    <w:t>83,000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Villa Morelos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298,800</w:t>
                    <w:tab/>
                    <w:t>298,800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Bahía Asunción</w:t>
                    <w:tab/>
                    <w:t>Apoyo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464,800</w:t>
                    <w:tab/>
                    <w:t>464,800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Bahía Tortugas</w:t>
                    <w:tab/>
                    <w:t>Apoyo</w:t>
                    <w:tab/>
                    <w:t>28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83,000</w:t>
                    <w:tab/>
                    <w:t>83,000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Ejido San Lucas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33,200</w:t>
                    <w:tab/>
                    <w:t>33,200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Ejido Luis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831" w:right="0"/>
                    <w:jc w:val="left"/>
                  </w:pPr>
                  <w:r>
                    <w:rPr/>
                    <w:t>Echeverría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269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50pt;height:22pt;mso-position-horizontal-relative:page;mso-position-vertical-relative:page;z-index:-8926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248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2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2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2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2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2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2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2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24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24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24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24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2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23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23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23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22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22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2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99,600</w:t>
                    <w:tab/>
                    <w:t>99,600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</w:rPr>
                    <w:t>Estero de La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6</w:t>
                  </w:r>
                </w:p>
                <w:p>
                  <w:pPr>
                    <w:pStyle w:val="BodyText"/>
                    <w:spacing w:line="240" w:lineRule="auto" w:before="15"/>
                    <w:ind w:left="493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Bocana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1,676,600</w:t>
                    <w:tab/>
                    <w:t>1,676,600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Guerrero Negro</w:t>
                    <w:tab/>
                    <w:t>Apoyo</w:t>
                    <w:tab/>
                    <w:t>101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66,400</w:t>
                    <w:tab/>
                    <w:t>66,400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discapacidad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  <w:t>Gustavo Díaz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5"/>
                    <w:ind w:left="49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514,600</w:t>
                    <w:tab/>
                    <w:t>514,600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discapacidad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  <w:t>Heroica Mulegé</w:t>
                    <w:tab/>
                    <w:t>Apoyo</w:t>
                    <w:tab/>
                    <w:t>31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16,600</w:t>
                    <w:tab/>
                    <w:t>16,600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El Rebaje Uno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116,200</w:t>
                    <w:tab/>
                    <w:t>116,200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Punta Abreojos</w:t>
                    <w:tab/>
                    <w:t>Apoyo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83,000</w:t>
                    <w:tab/>
                    <w:t>83,000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San Bruno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83,000</w:t>
                    <w:tab/>
                    <w:t>83,000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1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5</w:t>
                  </w:r>
                </w:p>
                <w:p>
                  <w:pPr>
                    <w:pStyle w:val="BodyText"/>
                    <w:spacing w:line="240" w:lineRule="auto" w:before="15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16,600</w:t>
                    <w:tab/>
                    <w:t>16,600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discapacidad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</w:r>
                  <w:r>
                    <w:rPr>
                      <w:rFonts w:ascii="Arial" w:hAnsi="Arial"/>
                      <w:w w:val="95"/>
                    </w:rPr>
                    <w:t>Guamúchil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199,200</w:t>
                    <w:tab/>
                    <w:t>199,200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San Ignacio</w:t>
                    <w:tab/>
                    <w:t>Apoyo</w:t>
                    <w:tab/>
                    <w:t>12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221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02759pt;margin-top:575.441528pt;width:35.1pt;height:22pt;mso-position-horizontal-relative:page;mso-position-vertical-relative:page;z-index:-8921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249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2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2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2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2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2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2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2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20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19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19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19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1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18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18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18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18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17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1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 Lino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33,200</w:t>
                    <w:tab/>
                    <w:t>33,200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/>
                    <w:t>Apoyo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Magdalena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1,593,600</w:t>
                    <w:tab/>
                    <w:t>1,593,600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Santa Rosalía</w:t>
                    <w:tab/>
                    <w:t>Apoyo</w:t>
                    <w:tab/>
                    <w:t>96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66,400</w:t>
                    <w:tab/>
                    <w:t>66,400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Los Pilares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1,813,600</w:t>
                    <w:tab/>
                    <w:t>1,813,600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133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Villa Alberto Andrés</w:t>
                    <w:tab/>
                    <w:t>Apoyo</w:t>
                    <w:tab/>
                    <w:t>133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166,000</w:t>
                    <w:tab/>
                    <w:t>166,000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 Paz</w:t>
                    <w:tab/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33,200</w:t>
                    <w:tab/>
                    <w:t>33,200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Matancitas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El Agua Escondida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66,400</w:t>
                    <w:tab/>
                    <w:t>66,400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El Ancón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199,200</w:t>
                    <w:tab/>
                    <w:t>199,200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El Calandrio</w:t>
                    <w:tab/>
                    <w:t>Apoyo</w:t>
                    <w:tab/>
                    <w:t>12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173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1pt;height:22pt;mso-position-horizontal-relative:page;mso-position-vertical-relative:page;z-index:-8917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250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1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1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1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1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1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1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1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15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14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14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14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1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14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13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13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13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13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1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16,600</w:t>
                    <w:tab/>
                    <w:t>16,600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discapacidad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</w:r>
                  <w:r>
                    <w:rPr>
                      <w:rFonts w:ascii="Arial" w:hAnsi="Arial"/>
                    </w:rPr>
                    <w:t>Boca del Álamo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116,200</w:t>
                    <w:tab/>
                    <w:t>116,200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El Cardonal</w:t>
                    <w:tab/>
                    <w:t>Apoyo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182,600</w:t>
                    <w:tab/>
                    <w:t>182,600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Los Barriles</w:t>
                    <w:tab/>
                    <w:t>Apoyo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66,400</w:t>
                    <w:tab/>
                    <w:t>66,400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La Trinidad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215,800</w:t>
                    <w:tab/>
                    <w:t>215,800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El Carrizal</w:t>
                    <w:tab/>
                    <w:t>Apoyo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199,200</w:t>
                    <w:tab/>
                    <w:t>199,200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El Centenario</w:t>
                    <w:tab/>
                    <w:t>Apoyo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</w:rPr>
                    <w:t>Agua del Barro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1,958,800</w:t>
                    <w:tab/>
                    <w:t>1,958,800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118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El Mezquitito</w:t>
                    <w:tab/>
                    <w:t>Apoyo</w:t>
                    <w:tab/>
                    <w:t>118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16,600</w:t>
                    <w:tab/>
                    <w:t>16,600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57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Los Cuatro Vientos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365,200</w:t>
                    <w:tab/>
                    <w:t>365,200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22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El Pescadero</w:t>
                    <w:tab/>
                    <w:t>Apoyo</w:t>
                    <w:tab/>
                    <w:t>22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12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962769pt;margin-top:575.441528pt;width:31.35pt;height:22pt;mso-position-horizontal-relative:page;mso-position-vertical-relative:page;z-index:-8912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251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1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1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1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1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1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1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1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10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10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09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09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0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09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08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08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08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08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0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99,600</w:t>
                    <w:tab/>
                    <w:t>99,600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 Ventana</w:t>
                    <w:tab/>
                    <w:t>Apoyo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166,000</w:t>
                    <w:tab/>
                    <w:t>166,000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El Sargento</w:t>
                    <w:tab/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199,200</w:t>
                    <w:tab/>
                    <w:t>199,200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El Triunfo</w:t>
                    <w:tab/>
                    <w:t>Apoyo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66,400</w:t>
                    <w:tab/>
                    <w:t>66,400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 Fortuna</w:t>
                    <w:tab/>
                    <w:t>Apoyo</w:t>
                    <w:tab/>
                    <w:t>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7"/>
                    <w:ind w:right="322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28,581,600</w:t>
                    <w:tab/>
                    <w:t>28,581,600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1767 </w:t>
                  </w:r>
                  <w:r>
                    <w:rPr/>
                  </w: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Apoyo</w:t>
                  </w:r>
                  <w:r>
                    <w:rPr/>
                    <w:tab/>
                    <w:t>1767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Las Vinoramas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365,200</w:t>
                    <w:tab/>
                    <w:t>365,200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 Paz</w:t>
                    <w:tab/>
                    <w:t>Apoyo</w:t>
                    <w:tab/>
                    <w:t>22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166,000</w:t>
                    <w:tab/>
                    <w:t>166,000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Kilómetro 6</w:t>
                    <w:tab/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265,600</w:t>
                    <w:tab/>
                    <w:t>265,600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Las Pocitas</w:t>
                    <w:tab/>
                    <w:t>Apoyo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 Hilario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077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2pt;height:22pt;mso-position-horizontal-relative:page;mso-position-vertical-relative:page;z-index:-8907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252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0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0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0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0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0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0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0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0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0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05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0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0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04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0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0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0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0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0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16,600</w:t>
                    <w:tab/>
                    <w:t>16,600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discapacidad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  <w:t>San Blás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49,800</w:t>
                    <w:tab/>
                    <w:t>49,800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discapacidad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  <w:t>Álvaro Obregón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61,000</w:t>
                    <w:tab/>
                    <w:t>61,000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La Matanza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215,800</w:t>
                    <w:tab/>
                    <w:t>215,800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discapacidad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  <w:t>Melitón Albáñez</w:t>
                    <w:tab/>
                    <w:t>Apoyo</w:t>
                    <w:tab/>
                    <w:t>13</w:t>
                  </w:r>
                </w:p>
                <w:p>
                  <w:pPr>
                    <w:pStyle w:val="BodyText"/>
                    <w:spacing w:line="240" w:lineRule="auto" w:before="15"/>
                    <w:ind w:left="48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166,000</w:t>
                    <w:tab/>
                    <w:t>166,000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85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Olas Altas</w:t>
                    <w:tab/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282,200</w:t>
                    <w:tab/>
                    <w:t>282,200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Los Bledales</w:t>
                    <w:tab/>
                    <w:t>Apoyo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116,200</w:t>
                    <w:tab/>
                    <w:t>116,200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Puerto Chale</w:t>
                    <w:tab/>
                    <w:t>Apoyo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182,600</w:t>
                    <w:tab/>
                    <w:t>182,600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San Antonio</w:t>
                    <w:tab/>
                    <w:t>Apoyo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49,800</w:t>
                    <w:tab/>
                    <w:t>49,800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Los Potrerillos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132,800</w:t>
                    <w:tab/>
                    <w:t>132,800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San Bartolo</w:t>
                    <w:tab/>
                    <w:t>Apoyo</w:t>
                    <w:tab/>
                    <w:t>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9029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622742pt;margin-top:575.441528pt;width:34.7pt;height:22pt;mso-position-horizontal-relative:page;mso-position-vertical-relative:page;z-index:-890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253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90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90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90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90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90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90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0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0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0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00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0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9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99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99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99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98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98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9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515,000</w:t>
                    <w:tab/>
                    <w:t>515,000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</w: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/>
                    <w:t>Apoyo</w:t>
                    <w:tab/>
                    <w:t>32</w:t>
                  </w:r>
                </w:p>
                <w:p>
                  <w:pPr>
                    <w:pStyle w:val="BodyText"/>
                    <w:spacing w:line="240" w:lineRule="auto" w:before="15"/>
                    <w:ind w:left="4955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Agua Amarga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Agua Amarga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 Pedro México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Santa Rosa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426,200</w:t>
                    <w:tab/>
                    <w:t>426,200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 Pedro</w:t>
                    <w:tab/>
                    <w:t>Apoyo</w:t>
                    <w:tab/>
                    <w:t>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33,200</w:t>
                    <w:tab/>
                    <w:t>33,200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Santa Clara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Los Algodones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66,400</w:t>
                    <w:tab/>
                    <w:t>66,400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Santa Rita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808,000</w:t>
                    <w:tab/>
                    <w:t>808,000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49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Todos Santos</w:t>
                    <w:tab/>
                    <w:t>Apoyo</w:t>
                    <w:tab/>
                    <w:t>49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8981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4pt;height:22pt;mso-position-horizontal-relative:page;mso-position-vertical-relative:page;z-index:-889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254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9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9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9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9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9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9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9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96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95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95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95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9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94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94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94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94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93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9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475,200</w:t>
                    <w:tab/>
                    <w:t>475,200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  <w:w w:val="95"/>
                    </w:rPr>
                    <w:t>Buenavista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27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16,600</w:t>
                    <w:tab/>
                    <w:t>16,600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4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</w:rPr>
                    <w:t>Plan de Los Dos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10,158,600</w:t>
                    <w:tab/>
                    <w:t>10,158,600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624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Cabo San Lucas</w:t>
                    <w:tab/>
                    <w:t>Apoyo</w:t>
                    <w:tab/>
                    <w:t>624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Las Palmas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215,800</w:t>
                    <w:tab/>
                    <w:t>215,800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Los Pozos</w:t>
                    <w:tab/>
                    <w:t>Apoyo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7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El Sauzal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49,800</w:t>
                    <w:tab/>
                    <w:t>49,800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Colonia Del Sol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El Agua Azul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Las Cuevas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49,800</w:t>
                    <w:tab/>
                    <w:t>49,800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Santa Cruz</w:t>
                    <w:tab/>
                    <w:t>Apoyo</w:t>
                    <w:tab/>
                    <w:t>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8933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962769pt;margin-top:575.441528pt;width:34.35pt;height:22pt;mso-position-horizontal-relative:page;mso-position-vertical-relative:page;z-index:-8893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255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9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9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9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9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9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9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9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91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90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90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90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9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90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89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89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89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89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8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160,600</w:t>
                    <w:tab/>
                    <w:t>160,600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El Campamento</w:t>
                    <w:tab/>
                    <w:t>Apoyo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415,400</w:t>
                    <w:tab/>
                    <w:t>415,400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 Ribera</w:t>
                    <w:tab/>
                    <w:t>Apoyo</w:t>
                    <w:tab/>
                    <w:t>26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49,800</w:t>
                    <w:tab/>
                    <w:t>49,800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2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Las Ánimas Altas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132,800</w:t>
                    <w:tab/>
                    <w:t>132,800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60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Las Ánimas Bajas</w:t>
                    <w:tab/>
                    <w:t>Apoyo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33,200</w:t>
                    <w:tab/>
                    <w:t>33,200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</w:r>
                  <w:r>
                    <w:rPr>
                      <w:rFonts w:ascii="Arial"/>
                    </w:rPr>
                    <w:t>Boca de La Sierra</w:t>
                    <w:tab/>
                  </w:r>
                  <w:r>
                    <w:rPr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470,000</w:t>
                    <w:tab/>
                    <w:t>470,000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41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</w:r>
                  <w:r>
                    <w:rPr>
                      <w:w w:val="95"/>
                    </w:rPr>
                    <w:t>Miraflores</w:t>
                    <w:tab/>
                  </w:r>
                  <w:r>
                    <w:rPr/>
                    <w:t>Apoyo</w:t>
                    <w:tab/>
                    <w:t>41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9,283,000</w:t>
                    <w:tab/>
                    <w:t>9,283,000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568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Apoyo</w:t>
                    <w:tab/>
                    <w:t>568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215,800</w:t>
                    <w:tab/>
                    <w:t>215,800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El Peyote</w:t>
                    <w:tab/>
                    <w:t>Apoyo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33,200</w:t>
                    <w:tab/>
                    <w:t>33,200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 José Viejo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1,211,800</w:t>
                    <w:tab/>
                    <w:t>1,211,800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73</w:t>
                  </w:r>
                </w:p>
                <w:p>
                  <w:pPr>
                    <w:pStyle w:val="BodyText"/>
                    <w:tabs>
                      <w:tab w:pos="487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 José</w:t>
                    <w:tab/>
                    <w:t>Apoyo</w:t>
                    <w:tab/>
                    <w:t>73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888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pt;height:22pt;mso-position-horizontal-relative:page;mso-position-vertical-relative:page;z-index:-8888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256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8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8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8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8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8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8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86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86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86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85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85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8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85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84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84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84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84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8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Buenos Aires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1,842,600</w:t>
                    <w:tab/>
                    <w:t>1,842,600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111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discapacidad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  <w:t>San Bernabé</w:t>
                    <w:tab/>
                    <w:t>Apoyo</w:t>
                    <w:tab/>
                    <w:t>111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182,600</w:t>
                    <w:tab/>
                    <w:t>182,600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Santa Anita</w:t>
                    <w:tab/>
                    <w:t>Apoyo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381,800</w:t>
                    <w:tab/>
                    <w:t>381,800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Agua Verde</w:t>
                    <w:tab/>
                    <w:t>Apoyo</w:t>
                    <w:tab/>
                    <w:t>23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83,000</w:t>
                    <w:tab/>
                    <w:t>83,000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Santa Catarina</w:t>
                    <w:tab/>
                    <w:t>Apoyo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16,600</w:t>
                    <w:tab/>
                    <w:t>16,600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1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discapacidad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permanente.</w:t>
                    <w:tab/>
                  </w:r>
                  <w:r>
                    <w:rPr>
                      <w:rFonts w:ascii="Arial" w:hAnsi="Arial"/>
                    </w:rPr>
                    <w:t>El Rincón de San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8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Pedro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33,200</w:t>
                    <w:tab/>
                    <w:t>33,200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Agua Caliente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16,600</w:t>
                    <w:tab/>
                    <w:t>16,600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0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  <w:t>El Cantil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393,000</w:t>
                    <w:tab/>
                    <w:t>393,000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  <w:w w:val="95"/>
                    </w:rPr>
                    <w:t>Santiago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económico,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bienestar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personas 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99,600</w:t>
                    <w:tab/>
                    <w:t>99,600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discapacidad 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permanente.</w:t>
                    <w:tab/>
                  </w:r>
                  <w:r>
                    <w:rPr>
                      <w:rFonts w:ascii="Arial"/>
                      <w:w w:val="95"/>
                    </w:rPr>
                    <w:t>Matancitas</w:t>
                    <w:tab/>
                  </w:r>
                  <w:r>
                    <w:rPr>
                      <w:rFonts w:ascii="Arial"/>
                    </w:rPr>
                    <w:t>Apoyo</w:t>
                    <w:tab/>
                    <w:t>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8837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82788pt;margin-top:575.441528pt;width:32.8pt;height:22pt;mso-position-horizontal-relative:page;mso-position-vertical-relative:page;z-index:-888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257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8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8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8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8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8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8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8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81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81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81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80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8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80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8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7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7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7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7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Santa Bárbara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3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La Candelaria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Migriño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33,200</w:t>
                    <w:tab/>
                    <w:t>33,200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Agua Verde</w:t>
                    <w:tab/>
                    <w:t>Apoyo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7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Puerto Agua Verde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1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</w:r>
                  <w:r>
                    <w:rPr>
                      <w:rFonts w:ascii="Arial"/>
                    </w:rPr>
                    <w:t>El Paso de Santa</w:t>
                    <w:tab/>
                  </w:r>
                  <w:r>
                    <w:rPr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Cruz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16,600</w:t>
                    <w:tab/>
                    <w:t>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5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</w:r>
                  <w:r>
                    <w:rPr>
                      <w:rFonts w:ascii="Arial"/>
                    </w:rPr>
                    <w:t>El Entronque de</w:t>
                    <w:tab/>
                  </w:r>
                  <w:r>
                    <w:rPr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Agua Verde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66,400</w:t>
                    <w:tab/>
                    <w:t>66,400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Ligüí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económico,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1,372,400</w:t>
                    <w:tab/>
                    <w:t>1,372,400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permanente.</w:t>
                    <w:tab/>
                    <w:t>Loreto</w:t>
                    <w:tab/>
                    <w:t>Apoyo</w:t>
                    <w:tab/>
                    <w:t>83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8789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pt;height:22pt;mso-position-horizontal-relative:page;mso-position-vertical-relative:page;z-index:-8878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258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7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7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7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7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7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7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7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7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7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76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7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7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75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75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75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74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74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7440" type="#_x0000_t202" filled="false" stroked="false">
            <v:textbox inset="0,0,0,0">
              <w:txbxContent>
                <w:p>
                  <w:pPr>
                    <w:spacing w:before="86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 Desarrollo Social y Humano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Social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Humano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2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IMPULSO PRODUCTIVO FAMILIAR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5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entregaron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30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proyectos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productivos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correspondientes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234,353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234,353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ejercicio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fiscal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2021.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entregaron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11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proyectos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productivos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correspondientes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109,239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109,239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ejercicio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fiscal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2021.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entregaron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20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proyectos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productivos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correspondientes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al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101,863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101,863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ejercicio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fiscal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2021.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entregaron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7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proyectos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productivos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correspondientes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ejercicio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39,005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39,005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fiscal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2021.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entregaron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15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proyectos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productivos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correspondientes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98,166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98,166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ejercicio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fiscal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2021.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entregaron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proyectos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productivos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correspondientes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ejercicio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29,785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29,785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fiscal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2021.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entregaron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10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proyectos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productivos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correspondientes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58,079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58,079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ejercicio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fiscal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2021.</w:t>
                    <w:tab/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entregaron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proyectos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productivos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correspondientes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ejercicio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32,044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32,044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fiscal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2021.</w:t>
                    <w:tab/>
                    <w:t>Villa Alberto Andrés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spacing w:line="240" w:lineRule="auto" w:before="15"/>
                    <w:ind w:left="456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 Arámburo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entregaron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27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proyectos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productivos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correspondientes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220,303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220,303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ejercicio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fiscal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2022.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entregaron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11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proyectos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productivos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correspondientes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al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126,852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126,852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ejercicio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fiscal 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2022.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11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8741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62756pt;margin-top:575.441528pt;width:35.050pt;height:22pt;mso-position-horizontal-relative:page;mso-position-vertical-relative:page;z-index:-8873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259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7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7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7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7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7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7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72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72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71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71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71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7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70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7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7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7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6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6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entregaron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10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proyectos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productivos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57,974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57,974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ejercicio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fiscal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2022.</w:t>
                    <w:tab/>
                    <w:t>Loreto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entregaron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productivos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correspondientes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ejercicio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13,140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13,140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fiscal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2022.</w:t>
                    <w:tab/>
                    <w:t>Loreto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entregaron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9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productivos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correspondientes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ejercicio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60,307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60,307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fiscal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2022.</w:t>
                    <w:tab/>
                    <w:t>Ciudad Constitución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entregaron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productivos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correspondientes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ejercicio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30,197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30,197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fiscal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2022.</w:t>
                    <w:tab/>
                    <w:t>Ciudad Constitución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entregaron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11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proyectos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productivos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correspondientes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73,888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73,888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ejercicio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fiscal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2022.</w:t>
                    <w:tab/>
                    <w:t>Villa Alberto Andrés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spacing w:line="240" w:lineRule="auto" w:before="15"/>
                    <w:ind w:left="4567" w:right="0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entregaron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productivos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correspondientes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ejercicio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32,890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32,890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fiscal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2022.</w:t>
                    <w:tab/>
                    <w:t>Villa Alberto Andrés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 w:before="15"/>
                    <w:ind w:left="159" w:right="0" w:firstLine="4407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ALIMENTARIO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entregaron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1,200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despensas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igual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número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familias,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498,636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498,636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correspondiente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ejercicio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2021,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atender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situaciones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>Despensa</w:t>
                    <w:tab/>
                    <w:t>1200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excepcionales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población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vulnerable.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entregaron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461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despensas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igual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número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191,559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191,559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correspondiente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ejercicio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2021,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atender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situaciones</w:t>
                    <w:tab/>
                    <w:t>La Paz</w:t>
                    <w:tab/>
                    <w:t>Despensa</w:t>
                    <w:tab/>
                    <w:t>461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excepcionales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población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vulnerable.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entregaron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900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despensas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igual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número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familias,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373,977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373,977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900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correspondiente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ejercicio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2021,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atender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situaciones</w:t>
                    <w:tab/>
                    <w:t>Santa Rosalía</w:t>
                    <w:tab/>
                    <w:t>Despensa</w:t>
                    <w:tab/>
                    <w:t>900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excepcionales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población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vulnerable.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8693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8pt;height:22pt;mso-position-horizontal-relative:page;mso-position-vertical-relative:page;z-index:-8869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260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6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6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6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6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6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6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6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6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6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66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6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6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66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65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65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65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65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6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entregaron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550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despensas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igual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número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familias,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228,542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228,542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550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correspondiente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ejercicio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fiscal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2021,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atender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situaciones</w:t>
                    <w:tab/>
                    <w:t>Loreto</w:t>
                    <w:tab/>
                    <w:t>Despensa</w:t>
                    <w:tab/>
                    <w:t>550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excepcionales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vulnerable.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entregaron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500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despensas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igual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número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familias,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207,765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207,765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500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correspondiente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ejercicio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fiscal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2021,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atender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situaciones</w:t>
                    <w:tab/>
                    <w:t>Cabo San Lucas</w:t>
                    <w:tab/>
                    <w:t>Despensa</w:t>
                    <w:tab/>
                    <w:t>500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excepcionales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vulnerable.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entregaron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80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despensas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igual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número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familias,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54,713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54,713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correspondiente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ejercicio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fiscal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2022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atender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situaciones</w:t>
                    <w:tab/>
                    <w:t>Santa Rosalía</w:t>
                    <w:tab/>
                    <w:t>Despensa</w:t>
                    <w:tab/>
                    <w:t>80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excepcionales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vulnerable.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entregaron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40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despensas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igual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número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familias,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27,356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27,356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correspondiente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ejercicio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fiscal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2022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atender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situaciones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Despensa</w:t>
                    <w:tab/>
                    <w:t>40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excepcionales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vulnerable.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entregaron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30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despensas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igual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número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familias,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20,517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20,517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correspondiente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ejercicio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fiscal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2022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atender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situaciones</w:t>
                    <w:tab/>
                    <w:t>Loreto</w:t>
                    <w:tab/>
                    <w:t>Despensa</w:t>
                    <w:tab/>
                    <w:t>30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excepcionales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vulnerable.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entregaron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130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despensas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igual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número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familias,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88,908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88,908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correspondiente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ejercicio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fiscal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2022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atender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situaciones</w:t>
                    <w:tab/>
                    <w:t>La Paz</w:t>
                    <w:tab/>
                    <w:t>Despensa</w:t>
                    <w:tab/>
                    <w:t>130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excepcionales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vulnerable.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entregaron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80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despensas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igual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número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familias,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54,713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54,713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correspondiente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ejercicio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fiscal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2022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atender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situaciones</w:t>
                    <w:tab/>
                    <w:t>Cabo San Lucas</w:t>
                    <w:tab/>
                    <w:t>Despensa</w:t>
                    <w:tab/>
                    <w:t>80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excepcionales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población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vulnerable.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entregaron  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664  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despensas  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del  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bimestre  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julio-agosto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454,116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454,116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332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correspondiente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ejercicio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fiscal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2022, 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beneficiando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332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familias</w:t>
                    <w:tab/>
                    <w:t>Cabo San Lucas</w:t>
                    <w:tab/>
                    <w:t>Despensa</w:t>
                    <w:tab/>
                    <w:t>664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situación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vulnerabilidad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social.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14.020020pt;margin-top:30.401251pt;width:257.95pt;height:64.3500pt;mso-position-horizontal-relative:page;mso-position-vertical-relative:page;z-index:-886456" type="#_x0000_t202" filled="false" stroked="false">
            <v:textbox inset="0,0,0,0">
              <w:txbxContent>
                <w:p>
                  <w:pPr>
                    <w:tabs>
                      <w:tab w:pos="3044" w:val="left" w:leader="none"/>
                      <w:tab w:pos="3805" w:val="left" w:leader="none"/>
                    </w:tabs>
                    <w:spacing w:line="417" w:lineRule="exact" w:before="0"/>
                    <w:ind w:left="143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I.4. DESARROLLO SOCIAL Y 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282715pt;margin-top:575.441528pt;width:32pt;height:22pt;mso-position-horizontal-relative:page;mso-position-vertical-relative:page;z-index:-8864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261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6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6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6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6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6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6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6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6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6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61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6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6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61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60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60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60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60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6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Se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entregaron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736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despensas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bimestre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julio-agosto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503,358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503,358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368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correspondiente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ejercicio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2022,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beneficiando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368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familias</w:t>
                    <w:tab/>
                    <w:t>La Paz</w:t>
                    <w:tab/>
                    <w:t>Despensa</w:t>
                    <w:tab/>
                    <w:t>736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vulnerabilidad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entregaron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300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despensas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bimestre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julio-agosto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205,173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205,173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150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correspondiente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ejercicio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2022,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beneficiando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150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familias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  <w:t>Despensa</w:t>
                    <w:tab/>
                    <w:t>300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vulnerabilidad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entregaron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100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despensas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bimestre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julio-agosto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68,391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68,391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correspondiente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ejercicio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2022,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beneficiando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50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familias</w:t>
                    <w:tab/>
                    <w:t>Loreto</w:t>
                    <w:tab/>
                    <w:t>Despensa</w:t>
                    <w:tab/>
                    <w:t>100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vulnerabilidad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Se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entregaron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200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despensas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bimestre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julio-agosto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136,782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136,782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correspondiente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ejercicio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2022,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beneficiando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100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familias</w:t>
                    <w:tab/>
                    <w:t>Santa Rosalía</w:t>
                    <w:tab/>
                    <w:t>Despensa</w:t>
                    <w:tab/>
                    <w:t>200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vulnerabilidad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social.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Técnica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Operativa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Seguimiento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Social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APOYOS ASISTENCIALES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84"/>
                    <w:ind w:left="200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entre</w:t>
                  </w:r>
                  <w:r>
                    <w:rPr>
                      <w:rFonts w:ascii="Arial"/>
                    </w:rPr>
                    <w:t>garon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barrotes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madera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4x4x10</w:t>
                  </w:r>
                  <w:r>
                    <w:rPr>
                      <w:rFonts w:ascii="Arial"/>
                    </w:rPr>
                    <w:t>;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polines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madera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40" w:val="left" w:leader="none"/>
                      <w:tab w:pos="14579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2x4x10.</w:t>
                    <w:tab/>
                    <w:t>La Paz</w:t>
                    <w:tab/>
                  </w:r>
                  <w:r>
                    <w:rPr>
                      <w:rFonts w:ascii="Arial"/>
                      <w:position w:val="-5"/>
                    </w:rPr>
                    <w:t>Techumbre</w:t>
                  </w:r>
                  <w:r>
                    <w:rPr>
                      <w:rFonts w:ascii="Arial"/>
                      <w:position w:val="-5"/>
                    </w:rPr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79"/>
                    <w:ind w:left="200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entreg</w:t>
                  </w:r>
                  <w:r>
                    <w:rPr>
                      <w:rFonts w:ascii="Arial" w:hAnsi="Arial"/>
                    </w:rPr>
                    <w:t>aron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láminas,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barrotes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madera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4x4x10</w:t>
                  </w:r>
                  <w:r>
                    <w:rPr>
                      <w:rFonts w:ascii="Arial" w:hAnsi="Arial"/>
                    </w:rPr>
                    <w:t>;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polines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15,420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15,420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99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madera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2x4x10.</w:t>
                    <w:tab/>
                    <w:t>La Paz</w:t>
                    <w:tab/>
                  </w:r>
                  <w:r>
                    <w:rPr>
                      <w:rFonts w:ascii="Arial"/>
                      <w:position w:val="-5"/>
                    </w:rPr>
                    <w:t>Techumbre</w:t>
                  </w:r>
                  <w:r>
                    <w:rPr>
                      <w:rFonts w:ascii="Arial"/>
                      <w:position w:val="-5"/>
                    </w:rPr>
                    <w:tab/>
                  </w:r>
                  <w:r>
                    <w:rPr>
                      <w:rFonts w:ascii="Arial"/>
                      <w:position w:val="-5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8597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8595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8592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85pt;height:22pt;mso-position-horizontal-relative:page;mso-position-vertical-relative:page;z-index:-885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262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8588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9.610001pt;margin-top:423.98288pt;width:175.75pt;height:32pt;mso-position-horizontal-relative:page;mso-position-vertical-relative:page;z-index:-885856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I.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6.</w:t>
                  </w:r>
                  <w:r>
                    <w:rPr>
                      <w:rFonts w:ascii="Palatino Linotype"/>
                      <w:b/>
                      <w:color w:val="FFFFFF"/>
                      <w:spacing w:val="68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Mujeres.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942749pt;margin-top:575.441589pt;width:35.35pt;height:22pt;mso-position-horizontal-relative:page;mso-position-vertical-relative:page;z-index:-8858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263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8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5784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11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I.6. 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82715pt;margin-top:575.441528pt;width:35pt;height:22pt;mso-position-horizontal-relative:page;mso-position-vertical-relative:page;z-index:-8857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265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5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5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5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5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5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5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5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55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55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55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54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5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54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54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54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53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53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5328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Órganos Descentralizados de la STByDS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Instituto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Sudcaliforniano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las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Mujeres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6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Campañas de difusión.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180,465</w:t>
                    <w:tab/>
                    <w:t>141,125</w:t>
                    <w:tab/>
                    <w:t>39,340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97,672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35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  <w:tab/>
                    <w:t>Campaña</w:t>
                    <w:tab/>
                    <w:t>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FORTALECER LA VINCULACIÓN CON LOS SECTORES PÚBLICO, SOCIAL Y PRIVADO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del Software de BANAVIM.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3,780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3,780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735" w:val="left" w:leader="none"/>
                    </w:tabs>
                    <w:spacing w:line="240" w:lineRule="auto"/>
                    <w:ind w:left="495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Sistema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JORNADA ESTATAL POR EL DÍA INTERNACIONAL DE LA MUJER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8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Foro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"Las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3R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una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Igualdad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Sustantiva"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Reconocer,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Reducir,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96,520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96,520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73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Redistribuir.</w:t>
                    <w:tab/>
                  </w:r>
                  <w:r>
                    <w:rPr>
                      <w:rFonts w:ascii="Arial"/>
                    </w:rPr>
                    <w:t>La Paz</w:t>
                    <w:tab/>
                    <w:t>Foro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APOYO A LAS INSTANCIAS DE LAS MUJERES EN LAS ENTIDADES FEDERATIVAS (PAIMEF)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18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Módulos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atención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especializada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prevención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3,021,700</w:t>
                    <w:tab/>
                    <w:t>1,792,578</w:t>
                    <w:tab/>
                    <w:t>1,229,122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606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73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erradicación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tipos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violencia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sus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modalidades.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Módulo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8530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8528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8525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7pt;height:22pt;mso-position-horizontal-relative:page;mso-position-vertical-relative:page;z-index:-8852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266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8520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9.610001pt;margin-top:423.98288pt;width:186.5pt;height:32pt;mso-position-horizontal-relative:page;mso-position-vertical-relative:page;z-index:-885184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I.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7.</w:t>
                  </w:r>
                  <w:r>
                    <w:rPr>
                      <w:rFonts w:ascii="Palatino Linotype"/>
                      <w:b/>
                      <w:color w:val="FFFFFF"/>
                      <w:spacing w:val="-2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Juve</w:t>
                  </w:r>
                  <w:r>
                    <w:rPr>
                      <w:rFonts w:ascii="Microsoft JhengHei UI"/>
                      <w:b/>
                      <w:color w:val="FFFFFF"/>
                      <w:sz w:val="60"/>
                    </w:rPr>
                    <w:t>n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tud.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804749pt;margin-top:575.441589pt;width:33.5pt;height:22pt;mso-position-horizontal-relative:page;mso-position-vertical-relative:page;z-index:-8851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267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8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5112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96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I.7. JUVENTUD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582764pt;margin-top:575.441528pt;width:35.7pt;height:22pt;mso-position-horizontal-relative:page;mso-position-vertical-relative:page;z-index:-8850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269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5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5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5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4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4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4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49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48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48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48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48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4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47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47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47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47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46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4656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Órganos Descentralizados de la STByDS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Instituto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Sudcaliforniano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Juventud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 DE LA POLÍTICA PARA EL DESARROLLO DE LA JUVENTUD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otorgaron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35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becas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educativas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apoyos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jóvenes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114,811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114,811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sobresalientes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y/o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situación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vulnerabilidad.</w:t>
                    <w:tab/>
                    <w:t>La Paz</w:t>
                    <w:tab/>
                    <w:t>Beca</w:t>
                    <w:tab/>
                    <w:t>35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8463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8460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8458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6pt;height:22pt;mso-position-horizontal-relative:page;mso-position-vertical-relative:page;z-index:-8845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270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8453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3.521004pt;margin-top:423.98288pt;width:394pt;height:32pt;mso-position-horizontal-relative:page;mso-position-vertical-relative:page;z-index:-884512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I.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8.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52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Cultura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53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física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52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53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deporte.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482788pt;margin-top:575.441589pt;width:29.8pt;height:22pt;mso-position-horizontal-relative:page;mso-position-vertical-relative:page;z-index:-8844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271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8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19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444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9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I.8. CULTURA FÍSICA Y DEPORTE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142761pt;margin-top:575.441528pt;width:33.15pt;height:22pt;mso-position-horizontal-relative:page;mso-position-vertical-relative:page;z-index:-884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273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4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4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4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4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4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4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4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4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4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4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41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4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4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4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4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3984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Organismos Descentralizados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Instituto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Sudcaliforniano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del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Deporte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CALIDAD DEPORTIVA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Copa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Panamericana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Voleibol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Sala,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incluye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concentración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2,500,831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2,500,831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equipo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mexicano.</w:t>
                    <w:tab/>
                    <w:t>Estatal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</w:pPr>
                  <w:r>
                    <w:rPr/>
                    <w:t>Asistencia</w:t>
                    <w:tab/>
                  </w:r>
                  <w:r>
                    <w:rPr>
                      <w:w w:val="95"/>
                    </w:rPr>
                    <w:t>3000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Tour continental de Voleibol de Playa NORCECA.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Evento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</w:pPr>
                  <w:r>
                    <w:rPr/>
                    <w:t>Asistencia</w:t>
                    <w:tab/>
                  </w:r>
                  <w:r>
                    <w:rPr>
                      <w:w w:val="95"/>
                    </w:rPr>
                    <w:t>3500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Becas deportivas.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2,402,400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2,402,400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135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487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Estatal</w:t>
                    <w:tab/>
                    <w:t>Becario</w:t>
                    <w:tab/>
                    <w:t>135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Reconocimiento a la excelencia académica deportiva.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1,276,000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Estatal</w:t>
                    <w:tab/>
                    <w:t>Becario</w:t>
                    <w:tab/>
                  </w:r>
                  <w:r>
                    <w:rPr>
                      <w:w w:val="95"/>
                    </w:rPr>
                    <w:t>17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Estímulos económicos a medallistas nacionales CONADE 2022.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1,139,000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1,139,000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Estímulo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Estímulos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medallistas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paranacionales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CONADE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2021.</w:t>
                    <w:tab/>
                    <w:t>Estatal</w:t>
                    <w:tab/>
                    <w:t>Estímulo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Premio Estatal del Deporte 2021.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110,000</w:t>
                    <w:tab/>
                    <w:t>110,000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Actividad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Apoyos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económicos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entrenadores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etapa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regional,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396,000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nacionales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CONADE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2022.</w:t>
                    <w:tab/>
                    <w:t>Estatal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entrenadores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etapa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final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nacional,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nacionales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CONADE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2022.</w:t>
                    <w:tab/>
                    <w:t>Estatal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39"/>
                    <w:ind w:right="322"/>
                    <w:jc w:val="left"/>
                  </w:pPr>
                  <w:r>
                    <w:rPr/>
                    <w:t>Nacionales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CONADE,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etapa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estatal.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Organización,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5,800,135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5,800,135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1903 </w:t>
                  </w:r>
                  <w:r>
                    <w:rPr/>
                  </w:r>
                  <w:r>
                    <w:rPr/>
                    <w:t>operación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evento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participación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delegaciones.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20"/>
                    <w:ind w:left="0" w:right="322"/>
                    <w:jc w:val="right"/>
                  </w:pPr>
                  <w:r>
                    <w:rPr/>
                    <w:t>Asistencia</w:t>
                    <w:tab/>
                  </w:r>
                  <w:r>
                    <w:rPr>
                      <w:w w:val="95"/>
                    </w:rPr>
                    <w:t>2200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396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9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I.8. CULTURA FÍSICA Y DEPORTE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9pt;height:22pt;mso-position-horizontal-relative:page;mso-position-vertical-relative:page;z-index:-8839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274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3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3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3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3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3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3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3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3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3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36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3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3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36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3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3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3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3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3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Nacionales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CONADE,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etapa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final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nacional.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Organización,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desarrollo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43,593,735</w:t>
                    <w:tab/>
                    <w:t>26,350,000</w:t>
                    <w:tab/>
                    <w:t>17,243,735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455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total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evento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participación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delegaciones.</w:t>
                    <w:tab/>
                    <w:t>Estatal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Asistencia</w:t>
                    <w:tab/>
                  </w:r>
                  <w:r>
                    <w:rPr>
                      <w:rFonts w:ascii="Arial"/>
                      <w:w w:val="95"/>
                    </w:rPr>
                    <w:t>3500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Nacionales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CONADE,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etapa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regional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equivalente.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Organización,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12,398,266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12,398,266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836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desarrollo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operación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total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evento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participación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  <w:tab/>
                    <w:t>Estatal</w:t>
                    <w:tab/>
                    <w:t>Evento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 w:before="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position w:val="3"/>
                    </w:rPr>
                    <w:t>delegaciones.</w:t>
                    <w:tab/>
                  </w:r>
                  <w:r>
                    <w:rPr>
                      <w:rFonts w:ascii="Arial"/>
                    </w:rPr>
                    <w:t>Asistencia</w:t>
                    <w:tab/>
                    <w:t>1200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Contratación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entrenadores,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profesionales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asimilables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3,243,495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3,243,495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salario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atender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formación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atlética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niños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jóvenes</w:t>
                    <w:tab/>
                    <w:t>Estatal</w:t>
                    <w:tab/>
                    <w:t>Alumno</w:t>
                    <w:tab/>
                    <w:t>1000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deportistas.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por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profesionales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entrenadores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nómina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2,989,023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2,989,023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institucional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atender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formación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atlética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jóvenes</w:t>
                    <w:tab/>
                    <w:t>Estatal</w:t>
                    <w:tab/>
                    <w:t>Alumno</w:t>
                    <w:tab/>
                    <w:t>1000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deportistas.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CULTURA 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Ofertar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los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medios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conocimientos,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854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habilidades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destrezas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favor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personas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técnicas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especialistas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Curso</w:t>
                    <w:tab/>
                  </w:r>
                  <w:r>
                    <w:rPr>
                      <w:rFonts w:ascii="Arial" w:hAnsi="Arial"/>
                    </w:rPr>
                    <w:t>15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diversas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áreas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deporte.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Eventos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masivos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activación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física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recreación 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396,968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396,968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cursos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verano.</w:t>
                    <w:tab/>
                    <w:t>Estatal</w:t>
                    <w:tab/>
                    <w:t>Actividad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DEPORTE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left="200"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conservación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instalaciones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cargo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1,748,037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1,748,037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87180</w:t>
                  </w:r>
                  <w:r>
                    <w:rPr>
                      <w:rFonts w:ascii="Arial" w:hAnsi="Arial"/>
                    </w:rPr>
                    <w:t> INSUDE.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Usuario</w:t>
                    <w:tab/>
                    <w:t>47690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</w:t>
                    <w:tab/>
                    <w:t>8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Publicidad, propaganda y ceremonial y protocolo.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556,226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556,226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13000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409" w:val="left" w:leader="none"/>
                    </w:tabs>
                    <w:spacing w:line="240" w:lineRule="auto"/>
                    <w:ind w:left="0" w:right="283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Visita</w:t>
                    <w:tab/>
                    <w:t>89819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3480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9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I.8. CULTURA FÍSICA Y DEPORTE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82788pt;margin-top:575.441528pt;width:32.8pt;height:22pt;mso-position-horizontal-relative:page;mso-position-vertical-relative:page;z-index:-883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275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3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3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3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3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3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3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3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3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31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3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3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3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3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3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transportación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terrestre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combustible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actividades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962,625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962,625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deportivas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recreativas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organismos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deportivos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instituciones</w:t>
                    <w:tab/>
                    <w:t>Estatal</w:t>
                    <w:tab/>
                    <w:t>Apoyo</w:t>
                    <w:tab/>
                    <w:t>51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públicas.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47"/>
                    <w:ind w:right="283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instalaciones: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agua,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5,744,592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5,744,592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87180</w:t>
                  </w:r>
                  <w:r>
                    <w:rPr/>
                    <w:t> luz,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teléfono,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gas,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internet.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Aportación</w:t>
                    <w:tab/>
                    <w:tab/>
                    <w:t>12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98"/>
                    <w:ind w:right="0"/>
                    <w:jc w:val="left"/>
                  </w:pPr>
                  <w:r>
                    <w:rPr/>
                    <w:t>Seguridad privada en edificios e instalaciones.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905,191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905,191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87180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Aportación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339"/>
                    <w:ind w:right="283"/>
                    <w:jc w:val="left"/>
                  </w:pPr>
                  <w:r>
                    <w:rPr/>
                    <w:t>Materiales,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suministros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oficina,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equipos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cómputo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758,498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758,498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87180</w:t>
                  </w:r>
                  <w:r>
                    <w:rPr/>
                    <w:t> informática.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Aportación</w:t>
                    <w:tab/>
                    <w:tab/>
                    <w:t>12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Productos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químicos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albercas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mantener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limpia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cristalina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551,389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551,389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agua.</w:t>
                    <w:tab/>
                    <w:t>Estatal</w:t>
                    <w:tab/>
                    <w:t>Aportación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39"/>
                    <w:ind w:right="283"/>
                    <w:jc w:val="left"/>
                  </w:pPr>
                  <w:r>
                    <w:rPr/>
                    <w:t>Arrendamientos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especiales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atender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operaciones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2,368,770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2,368,770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87180</w:t>
                  </w:r>
                  <w:r>
                    <w:rPr/>
                    <w:t> institucionales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diversas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deportivas.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Aportación</w:t>
                    <w:tab/>
                    <w:tab/>
                    <w:t>12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8300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8297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8295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5pt;height:22pt;mso-position-horizontal-relative:page;mso-position-vertical-relative:page;z-index:-8829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276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82904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1.727997pt;margin-top:423.98288pt;width:257.6pt;height:32pt;mso-position-horizontal-relative:page;mso-position-vertical-relative:page;z-index:-882880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I.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9.</w:t>
                  </w:r>
                  <w:r>
                    <w:rPr>
                      <w:rFonts w:ascii="Palatino Linotype"/>
                      <w:b/>
                      <w:color w:val="FFFFFF"/>
                      <w:spacing w:val="57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Cultura</w:t>
                  </w:r>
                  <w:r>
                    <w:rPr>
                      <w:rFonts w:ascii="Palatino Linotype"/>
                      <w:b/>
                      <w:color w:val="FFFFFF"/>
                      <w:spacing w:val="57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b/>
                      <w:color w:val="FFFFFF"/>
                      <w:spacing w:val="58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arte.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004761pt;margin-top:575.441589pt;width:31.3pt;height:22pt;mso-position-horizontal-relative:page;mso-position-vertical-relative:page;z-index:-8828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277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8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2808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30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I.9. CULTURA Y ARTE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782715pt;margin-top:575.441528pt;width:33.5pt;height:22pt;mso-position-horizontal-relative:page;mso-position-vertical-relative:page;z-index:-8827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279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2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2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2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25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25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25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25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2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24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24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24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24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23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2352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Cultura (Federal)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Federal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INAH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BCS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de difusión, gestión y promoción cultural en el estado.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40,000</w:t>
                    <w:tab/>
                    <w:t>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400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Conferencia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Congreso</w:t>
                    <w:tab/>
                    <w:t>2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EXPOSICIONES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 de exposiciones.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48,500</w:t>
                    <w:tab/>
                    <w:t>48,500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1700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  <w:tab/>
                    <w:t>Exposición</w:t>
                    <w:tab/>
                  </w:r>
                  <w:r>
                    <w:rPr>
                      <w:rFonts w:ascii="Arial" w:hAnsi="Arial"/>
                      <w:w w:val="95"/>
                    </w:rPr>
                    <w:t>24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Exposición</w:t>
                    <w:tab/>
                    <w:t>2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INFRAESTRUCTURA CULTURAL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Protección técnica del patrimonio cultural de B.C.S.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80,000</w:t>
                    <w:tab/>
                    <w:t>80,000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400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Supervisión</w:t>
                    <w:tab/>
                    <w:t>50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Informe Técnico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Protección legal del patrimonio cultural de B.C.S.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80,000</w:t>
                    <w:tab/>
                    <w:t>80,000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400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Dictamen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manejo,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operación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mejoramiento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90,000</w:t>
                    <w:tab/>
                    <w:t>90,000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pública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zonas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arqueológicas/paleontológicas.</w:t>
                    <w:tab/>
                    <w:t>Estatal</w:t>
                    <w:tab/>
                    <w:t>Mantenimiento </w:t>
                  </w:r>
                  <w:r>
                    <w:rPr>
                      <w:rFonts w:ascii="Arial" w:hAnsi="Arial"/>
                    </w:rPr>
                    <w:t>Preventivo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63"/>
                    <w:ind w:left="0" w:right="38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Informe técnico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  <w:w w:val="95"/>
                    </w:rPr>
                    <w:t>1</w:t>
                  </w:r>
                  <w:r>
                    <w:rPr>
                      <w:rFonts w:ascii="Arial" w:hAnsi="Arial"/>
                      <w:w w:val="95"/>
                    </w:rPr>
                    <w:t>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Mantenimiento a la infraestructura cultural del INAH.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50,000</w:t>
                    <w:tab/>
                    <w:t>50,000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160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</w:rPr>
                    <w:t>Mantenimiento </w:t>
                  </w:r>
                  <w:r>
                    <w:rPr>
                      <w:rFonts w:ascii="Arial"/>
                    </w:rPr>
                    <w:t>Correctivo</w:t>
                    <w:tab/>
                  </w:r>
                  <w:r>
                    <w:rPr>
                      <w:rFonts w:ascii="Arial"/>
                      <w:w w:val="95"/>
                    </w:rPr>
                    <w:t>10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63"/>
                    <w:ind w:left="0" w:right="38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Mantenimiento Preventivo</w:t>
                  </w:r>
                  <w:r>
                    <w:rPr>
                      <w:rFonts w:ascii="Arial"/>
                    </w:rPr>
                    <w:tab/>
                  </w:r>
                  <w:r>
                    <w:rPr>
                      <w:rFonts w:ascii="Arial"/>
                      <w:w w:val="95"/>
                    </w:rPr>
                    <w:t>1</w:t>
                  </w:r>
                  <w:r>
                    <w:rPr>
                      <w:rFonts w:ascii="Arial"/>
                      <w:w w:val="95"/>
                    </w:rPr>
                    <w:t>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2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 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Análisis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comparativo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arquitectura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misional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jesuítica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13,150</w:t>
                    <w:tab/>
                    <w:t>13,150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490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dominica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península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California.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Investigación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Informe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Estrategias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subsistencia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sus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implicaciones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biológicas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31,300</w:t>
                    <w:tab/>
                    <w:t>31,300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350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culturales.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>Cédula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Informe</w:t>
                    <w:tab/>
                    <w:t>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2328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30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I.9. CULTURA Y ARTE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65pt;height:22pt;mso-position-horizontal-relative:page;mso-position-vertical-relative:page;z-index:-8823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280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2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2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2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2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2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2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21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21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20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20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20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2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19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19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19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19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18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1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Análisis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catalogación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colecciones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arqueológicas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25,000</w:t>
                    <w:tab/>
                    <w:t>25,000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161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paleontológicas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del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centro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INAH-BCS.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Segunda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etapa.</w:t>
                    <w:tab/>
                    <w:t>Estatal</w:t>
                    <w:tab/>
                    <w:t>Inventario</w:t>
                    <w:tab/>
                    <w:t>150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Informe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Registro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excavación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sitios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arqueológicos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107,040</w:t>
                    <w:tab/>
                    <w:t>107,040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167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Paz.</w:t>
                    <w:tab/>
                    <w:t>La Paz</w:t>
                    <w:tab/>
                    <w:t>Registro Patrimonial</w:t>
                    <w:tab/>
                    <w:t>316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Informe</w:t>
                    <w:tab/>
                    <w:t>4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Organismos Descentralizados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Instituto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Sudcaliforniano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Cultura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ACTIVIDADES DE EXPRESIÓN ARTÍSTICA Y CULTURAL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Actividades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permanentes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Centro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Cultural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Paz: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exposiciones,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7</w:t>
                    <w:tab/>
                  </w:r>
                  <w:r>
                    <w:rPr>
                      <w:rFonts w:ascii="Arial"/>
                    </w:rPr>
                    <w:t>65,306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65,306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50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presentaciones-festivales,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talleres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visitas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guiadas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español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  <w:t>La Paz</w:t>
                    <w:tab/>
                    <w:t>Asistencia</w:t>
                  </w:r>
                  <w:r>
                    <w:rPr>
                      <w:rFonts w:ascii="Arial" w:hAnsi="Arial"/>
                    </w:rPr>
                    <w:tab/>
                    <w:t>4507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inglés.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1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Actividades permanentes del Centro Cultural La Paz.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31</w:t>
                    <w:tab/>
                  </w:r>
                  <w:r>
                    <w:rPr>
                      <w:rFonts w:ascii="Arial"/>
                    </w:rPr>
                    <w:t>77,793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77,793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491" w:val="left" w:leader="none"/>
                    </w:tabs>
                    <w:spacing w:line="240" w:lineRule="auto"/>
                    <w:ind w:left="0" w:right="36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Asistencia</w:t>
                    <w:tab/>
                    <w:t>418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presentaciones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Coro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Escuela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Música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41</w:t>
                    <w:tab/>
                  </w:r>
                  <w:r>
                    <w:rPr>
                      <w:rFonts w:ascii="Arial" w:hAnsi="Arial"/>
                    </w:rPr>
                    <w:t>87,120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87,120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25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Estado,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así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capacitación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permanente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mismo.</w:t>
                    <w:tab/>
                    <w:t>La Paz</w:t>
                    <w:tab/>
                    <w:t>Asistencia</w:t>
                    <w:tab/>
                    <w:t>410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Fortalecimiento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presentaciones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Coro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Escuela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Música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51</w:t>
                    <w:tab/>
                  </w:r>
                  <w:r>
                    <w:rPr>
                      <w:rFonts w:ascii="Arial" w:hAnsi="Arial"/>
                    </w:rPr>
                    <w:t>58,080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58,080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Estado.</w:t>
                    <w:tab/>
                    <w:t>La Paz</w:t>
                    <w:tab/>
                    <w:t>Asistencia</w:t>
                    <w:tab/>
                    <w:t>410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XVIIII Encuentro Literario Lunas de octubre 2021.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50,000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50,000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Asistente</w:t>
                    <w:tab/>
                  </w:r>
                  <w:r>
                    <w:rPr>
                      <w:rFonts w:ascii="Arial"/>
                    </w:rPr>
                    <w:t>4143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de la Galería de Arte Carlos Olachea Bousciéguez.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153,265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153,265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Asistencia</w:t>
                    <w:tab/>
                    <w:t>1439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Exposiciones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artes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plásticas,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visitas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guiadas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escolares,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ciclos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32</w:t>
                    <w:tab/>
                  </w:r>
                  <w:r>
                    <w:rPr>
                      <w:rFonts w:ascii="Arial" w:hAnsi="Arial"/>
                    </w:rPr>
                    <w:t>2,317,598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2,317,598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365" w:val="left" w:leader="none"/>
                    </w:tabs>
                    <w:spacing w:line="256" w:lineRule="auto"/>
                    <w:ind w:left="200"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 cine; así como presentaciones musicales, festivales y talleres del</w:t>
                    <w:tab/>
                    <w:t>La Paz</w:t>
                    <w:tab/>
                    <w:t>Asistencia</w:t>
                    <w:tab/>
                    <w:t>24080 Museo de Arte de B.C.S.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1848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30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I.9. CULTURA Y ARTE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22729pt;margin-top:575.441528pt;width:31.9pt;height:22pt;mso-position-horizontal-relative:page;mso-position-vertical-relative:page;z-index:-8818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281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1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1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1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1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16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16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15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15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1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15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14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14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14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14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13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de la Galería de Arte Carlos Olachea Bousciéguez.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42</w:t>
                    <w:tab/>
                  </w:r>
                  <w:r>
                    <w:rPr>
                      <w:rFonts w:ascii="Arial" w:hAnsi="Arial"/>
                    </w:rPr>
                    <w:t>299,050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299,050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Asistencia</w:t>
                    <w:tab/>
                    <w:t>473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Exposiciones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artes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plásticas,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visitas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guiadas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escolares,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ciclos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1,485,672</w:t>
                    <w:tab/>
                  </w:r>
                  <w:r>
                    <w:rPr>
                      <w:rFonts w:ascii="Arial" w:hAnsi="Arial"/>
                      <w:w w:val="95"/>
                    </w:rPr>
                    <w:t>1</w:t>
                    <w:tab/>
                  </w:r>
                  <w:r>
                    <w:rPr>
                      <w:rFonts w:ascii="Arial" w:hAnsi="Arial"/>
                    </w:rPr>
                    <w:t>1,485,669</w:t>
                    <w:tab/>
                  </w:r>
                  <w:r>
                    <w:rPr>
                      <w:rFonts w:ascii="Arial" w:hAnsi="Arial"/>
                      <w:w w:val="95"/>
                    </w:rPr>
                    <w:t>1</w:t>
                    <w:tab/>
                  </w:r>
                  <w:r>
                    <w:rPr>
                      <w:rFonts w:ascii="Arial" w:hAnsi="Arial"/>
                    </w:rPr>
                    <w:t>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 cine; así como presentaciones musicales, festivales y talleres del</w:t>
                    <w:tab/>
                    <w:t>La Paz</w:t>
                    <w:tab/>
                    <w:t>Asistencia</w:t>
                    <w:tab/>
                    <w:t>8122 Museo de Arte de B.C.S.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6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XXI Festival de Día de Muertos.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49,740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49,740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Asistente</w:t>
                    <w:tab/>
                  </w:r>
                  <w:r>
                    <w:rPr>
                      <w:rFonts w:ascii="Arial"/>
                    </w:rPr>
                    <w:t>1000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XXI Festival de Día de Muertos 2021.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216,207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216,207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Asistencia</w:t>
                    <w:tab/>
                    <w:t>1000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Muestra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Estatal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Teatro,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un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espacio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los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grupos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teatrales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36</w:t>
                    <w:tab/>
                  </w:r>
                  <w:r>
                    <w:rPr>
                      <w:rFonts w:ascii="Arial"/>
                    </w:rPr>
                    <w:t>580,316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580,316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90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estado,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exponer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su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trabajo,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conocer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  <w:tab/>
                    <w:t>La Paz</w:t>
                    <w:tab/>
                    <w:t>Asistencia</w:t>
                    <w:tab/>
                    <w:t>1280</w:t>
                  </w:r>
                </w:p>
                <w:p>
                  <w:pPr>
                    <w:pStyle w:val="BodyText"/>
                    <w:spacing w:line="262" w:lineRule="auto" w:before="11"/>
                    <w:ind w:left="200"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experiencias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procesos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creativos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directores,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productores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</w:rPr>
                    <w:t> intérpretes.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Muestra Estatal de Teatro 2021.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26</w:t>
                    <w:tab/>
                  </w:r>
                  <w:r>
                    <w:rPr>
                      <w:rFonts w:ascii="Arial"/>
                    </w:rPr>
                    <w:t>30,707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30,707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Asistencia</w:t>
                    <w:tab/>
                    <w:t>400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Tercera LLamada: conciertos, recitales y obras de teatro.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90</w:t>
                    <w:tab/>
                  </w:r>
                  <w:r>
                    <w:rPr>
                      <w:rFonts w:ascii="Arial"/>
                    </w:rPr>
                    <w:t>1,795,433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1,795,433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40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65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Asistencia</w:t>
                    <w:tab/>
                    <w:t>24773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Fomentar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cultural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actividades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29</w:t>
                    <w:tab/>
                  </w:r>
                  <w:r>
                    <w:rPr>
                      <w:rFonts w:ascii="Arial" w:hAnsi="Arial"/>
                    </w:rPr>
                    <w:t>2,633,480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2,633,480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200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365" w:val="left" w:leader="none"/>
                    </w:tabs>
                    <w:spacing w:line="256" w:lineRule="auto"/>
                    <w:ind w:left="200"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difusión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patrimonio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cultural,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estímulo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creadores,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artesanos,</w:t>
                    <w:tab/>
                    <w:t>Estatal</w:t>
                    <w:tab/>
                    <w:t>Asistencia</w:t>
                    <w:tab/>
                    <w:t>84600</w:t>
                  </w:r>
                  <w:r>
                    <w:rPr>
                      <w:rFonts w:ascii="Arial" w:hAnsi="Arial"/>
                    </w:rPr>
                    <w:t> artistas,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promotores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gestores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culturales.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corriente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ejecución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culturales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1,987,400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1,987,400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365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estado.</w:t>
                    <w:tab/>
                    <w:t>Estatal</w:t>
                    <w:tab/>
                    <w:t>Asistente</w:t>
                    <w:tab/>
                    <w:t>19000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Gasto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corriente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ejecución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culturales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1,058,807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1,058,807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estado.</w:t>
                    <w:tab/>
                    <w:t>Estatal</w:t>
                    <w:tab/>
                    <w:t>Asistencia</w:t>
                    <w:tab/>
                    <w:t>4000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1368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30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I.9. CULTURA Y ARTE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pt;height:22pt;mso-position-horizontal-relative:page;mso-position-vertical-relative:page;z-index:-8813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282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1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1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1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1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1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1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1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11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11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11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10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1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10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10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09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09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09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0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Programa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AIEC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2021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realizaron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proyectos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1,037,810</w:t>
                    <w:tab/>
                    <w:t>1,037,810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Iniciación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profesionalización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Artes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(capacitación)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Estatal</w:t>
                    <w:tab/>
                    <w:t>Asistente</w:t>
                    <w:tab/>
                    <w:t>323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Mirada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Interna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Artista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(promoción).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Casa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Cultura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Estado: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talleres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artísticos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</w:r>
                  <w:r>
                    <w:rPr>
                      <w:rFonts w:ascii="Arial" w:hAnsi="Arial"/>
                    </w:rPr>
                    <w:t>41,508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41,508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niños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jóvenes,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adultos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mayores,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así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realización</w:t>
                    <w:tab/>
                    <w:t>La Paz</w:t>
                    <w:tab/>
                    <w:t>Asistencia</w:t>
                  </w:r>
                  <w:r>
                    <w:rPr>
                      <w:rFonts w:ascii="Arial" w:hAnsi="Arial"/>
                    </w:rPr>
                    <w:tab/>
                    <w:t>2372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exposiciones,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convocatorias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festivales.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 A LA CULTURA INFANTIL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Manos a la Obra (teatro hecho por niños y niñas).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300,000</w:t>
                    <w:tab/>
                    <w:t>300,000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Asistencia</w:t>
                    <w:tab/>
                    <w:t>1658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Manos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Obra: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talleres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iniciación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artística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niños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adolescentes.</w:t>
                    <w:tab/>
                    <w:t>Estatal</w:t>
                    <w:tab/>
                    <w:t>Asistencia </w:t>
                    <w:tab/>
                    <w:t>400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CULTURAL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Capacitaciones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artísticas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culturales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niños,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jóvenes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adultos.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45</w:t>
                    <w:tab/>
                  </w:r>
                  <w:r>
                    <w:rPr>
                      <w:rFonts w:ascii="Arial" w:hAnsi="Arial"/>
                    </w:rPr>
                    <w:t>372,475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372,475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Promoviendo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instructores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locales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foráneos,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dirigidos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  <w:t>Estatal</w:t>
                    <w:tab/>
                    <w:t>Asistencia</w:t>
                    <w:tab/>
                    <w:t>925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diferentes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públicos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los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5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municipios.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Diplomado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actuación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creación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teatral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coordinación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45</w:t>
                    <w:tab/>
                  </w:r>
                  <w:r>
                    <w:rPr>
                      <w:rFonts w:ascii="Arial" w:hAnsi="Arial"/>
                    </w:rPr>
                    <w:t>275,817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275,817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Compañía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Nacional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Teatro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UABCS.</w:t>
                    <w:tab/>
                    <w:t>La Paz</w:t>
                    <w:tab/>
                    <w:t>Asistencia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Capacitación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Artes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Escénicas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Teatro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65</w:t>
                    <w:tab/>
                  </w:r>
                  <w:r>
                    <w:rPr>
                      <w:rFonts w:ascii="Arial" w:hAnsi="Arial"/>
                    </w:rPr>
                    <w:t>45,493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45,493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Ciudad.</w:t>
                    <w:tab/>
                    <w:t>La Paz</w:t>
                    <w:tab/>
                    <w:t>Asistencia</w:t>
                    <w:tab/>
                    <w:t>100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CONVOCATORIAS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Recorrido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Cultural.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Baja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California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Sur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nos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une.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Se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otorgaron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15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96</w:t>
                    <w:tab/>
                  </w:r>
                  <w:r>
                    <w:rPr>
                      <w:rFonts w:ascii="Arial"/>
                    </w:rPr>
                    <w:t>190,000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190,000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left="20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estímulos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promover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difundir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manifestaciones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artísticas</w:t>
                    <w:tab/>
                    <w:t>Estatal</w:t>
                    <w:tab/>
                    <w:t>Asistente</w:t>
                    <w:tab/>
                    <w:t>6931</w:t>
                  </w:r>
                  <w:r>
                    <w:rPr>
                      <w:rFonts w:ascii="Arial" w:hAnsi="Arial"/>
                    </w:rPr>
                    <w:t> sudcalifornianas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cinco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municipios.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0888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30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I.9. CULTURA Y ARTE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084717pt;margin-top:575.441528pt;width:35.2pt;height:22pt;mso-position-horizontal-relative:page;mso-position-vertical-relative:page;z-index:-8808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283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0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0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0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0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0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0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0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06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06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06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06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0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05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05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05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04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04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0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Convocatoria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Piedritas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Pintas.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niños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sudcalifornianos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su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98</w:t>
                    <w:tab/>
                  </w:r>
                  <w:r>
                    <w:rPr>
                      <w:rFonts w:ascii="Arial" w:hAnsi="Arial"/>
                    </w:rPr>
                    <w:t>358,000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358,000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</w:t>
                  </w:r>
                </w:p>
                <w:p>
                  <w:pPr>
                    <w:pStyle w:val="BodyText"/>
                    <w:tabs>
                      <w:tab w:pos="1093" w:val="left" w:leader="none"/>
                      <w:tab w:pos="1729" w:val="left" w:leader="none"/>
                      <w:tab w:pos="2630" w:val="left" w:leader="none"/>
                      <w:tab w:pos="3967" w:val="left" w:leader="none"/>
                      <w:tab w:pos="4323" w:val="left" w:leader="none"/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patrimonio.</w:t>
                    <w:tab/>
                  </w:r>
                  <w:r>
                    <w:rPr>
                      <w:rFonts w:ascii="Arial" w:hAnsi="Arial"/>
                    </w:rPr>
                    <w:t>Ofertar</w:t>
                    <w:tab/>
                    <w:t>actividades</w:t>
                    <w:tab/>
                    <w:t>artístico-culturales</w:t>
                    <w:tab/>
                  </w:r>
                  <w:r>
                    <w:rPr>
                      <w:rFonts w:ascii="Arial" w:hAnsi="Arial"/>
                      <w:w w:val="95"/>
                    </w:rPr>
                    <w:t>en</w:t>
                    <w:tab/>
                    <w:t>30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>Asistente</w:t>
                    <w:tab/>
                    <w:t>378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comunidades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vulnerables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los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cinco</w:t>
                  </w:r>
                  <w:r>
                    <w:rPr>
                      <w:rFonts w:ascii="Arial"/>
                      <w:spacing w:val="35"/>
                    </w:rPr>
                    <w:t> </w:t>
                  </w:r>
                  <w:r>
                    <w:rPr>
                      <w:rFonts w:ascii="Arial"/>
                    </w:rPr>
                    <w:t>municipios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62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 w:cs="Arial" w:eastAsia="Arial"/>
                    </w:rPr>
                    <w:t>Muestra </w:t>
                  </w:r>
                  <w:r>
                    <w:rPr>
                      <w:rFonts w:ascii="Arial" w:hAnsi="Arial" w:cs="Arial" w:eastAsia="Arial"/>
                      <w:spacing w:val="29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de </w:t>
                  </w:r>
                  <w:r>
                    <w:rPr>
                      <w:rFonts w:ascii="Arial" w:hAnsi="Arial" w:cs="Arial" w:eastAsia="Arial"/>
                      <w:spacing w:val="30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cortos </w:t>
                  </w:r>
                  <w:r>
                    <w:rPr>
                      <w:rFonts w:ascii="Arial" w:hAnsi="Arial" w:cs="Arial" w:eastAsia="Arial"/>
                      <w:spacing w:val="30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y </w:t>
                  </w:r>
                  <w:r>
                    <w:rPr>
                      <w:rFonts w:ascii="Arial" w:hAnsi="Arial" w:cs="Arial" w:eastAsia="Arial"/>
                      <w:spacing w:val="30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documentales </w:t>
                  </w:r>
                  <w:r>
                    <w:rPr>
                      <w:rFonts w:ascii="Arial" w:hAnsi="Arial" w:cs="Arial" w:eastAsia="Arial"/>
                      <w:spacing w:val="30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¨Visiones </w:t>
                  </w:r>
                  <w:r>
                    <w:rPr>
                      <w:rFonts w:ascii="Arial" w:hAnsi="Arial" w:cs="Arial" w:eastAsia="Arial"/>
                      <w:spacing w:val="30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que </w:t>
                  </w:r>
                  <w:r>
                    <w:rPr>
                      <w:rFonts w:ascii="Arial" w:hAnsi="Arial" w:cs="Arial" w:eastAsia="Arial"/>
                      <w:spacing w:val="30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nos </w:t>
                  </w:r>
                  <w:r>
                    <w:rPr>
                      <w:rFonts w:ascii="Arial" w:hAnsi="Arial" w:cs="Arial" w:eastAsia="Arial"/>
                      <w:spacing w:val="30"/>
                    </w:rPr>
                    <w:t> </w:t>
                  </w:r>
                  <w:r>
                    <w:rPr>
                      <w:rFonts w:ascii="Arial" w:hAnsi="Arial" w:cs="Arial" w:eastAsia="Arial"/>
                    </w:rPr>
                    <w:t>unen¨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Cobertura</w:t>
                    <w:tab/>
                    <w:t>74</w:t>
                    <w:tab/>
                  </w:r>
                  <w:r>
                    <w:rPr>
                      <w:rFonts w:ascii="Arial" w:hAnsi="Arial" w:cs="Arial" w:eastAsia="Arial"/>
                    </w:rPr>
                    <w:t>20,000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</w:rPr>
                    <w:t>20,000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 w:cs="Arial" w:eastAsia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 w:cs="Arial" w:eastAsia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 w:cs="Arial" w:eastAsia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Encuentro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cineastas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videoastas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sudcalifornianos.</w:t>
                    <w:tab/>
                    <w:t>Estatal</w:t>
                    <w:tab/>
                    <w:t>Asistente</w:t>
                    <w:tab/>
                    <w:t>200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Estímulo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Creación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Desarrollo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Artístico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43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California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Sur.</w:t>
                    <w:tab/>
                    <w:t>Estatal</w:t>
                    <w:tab/>
                    <w:t>Asistencia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Iniciemos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arte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comunitario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municipios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33</w:t>
                    <w:tab/>
                  </w:r>
                  <w:r>
                    <w:rPr>
                      <w:rFonts w:ascii="Arial" w:hAnsi="Arial"/>
                    </w:rPr>
                    <w:t>358,836</w:t>
                    <w:tab/>
                    <w:t>358,836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Programa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AIEC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2022.</w:t>
                    <w:tab/>
                    <w:t>Estatal</w:t>
                    <w:tab/>
                    <w:t>Asistente</w:t>
                    <w:tab/>
                    <w:t>765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INFRAESTRUCTURA CULTURAL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 Caleidoscopio Cultural.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595,443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595,443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65" w:val="left" w:leader="none"/>
                    </w:tabs>
                    <w:spacing w:line="240" w:lineRule="auto"/>
                    <w:ind w:left="495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Visita</w:t>
                    <w:tab/>
                    <w:t>15000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Proyecto: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Fortalecimiento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Infraestructura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cultural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Casa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74,500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74,500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Cultura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Estado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Profr.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Armando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Manríquez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Manríquez.</w:t>
                    <w:tab/>
                    <w:t>La Paz</w:t>
                    <w:tab/>
                    <w:t>Visita</w:t>
                    <w:tab/>
                    <w:t>3300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PATRIMONIO CULTURAL MATERIAL E INMATERIAL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PACMYC: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Proyectos 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o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intervenciones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culturales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comunitarias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que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544,000</w:t>
                    <w:tab/>
                    <w:t>100,000</w:t>
                    <w:tab/>
                    <w:t>444,000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estimulan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culturales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locales,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creatividad,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autogestión</w:t>
                    <w:tab/>
                    <w:t>Estatal</w:t>
                    <w:tab/>
                    <w:t>Asistente</w:t>
                  </w:r>
                  <w:r>
                    <w:rPr>
                      <w:rFonts w:ascii="Arial" w:hAnsi="Arial"/>
                    </w:rPr>
                    <w:tab/>
                    <w:t>5617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procesos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investigación.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Preservar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promover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patrimonio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cultural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43</w:t>
                    <w:tab/>
                  </w:r>
                  <w:r>
                    <w:rPr>
                      <w:rFonts w:ascii="Arial" w:hAnsi="Arial"/>
                    </w:rPr>
                    <w:t>688,133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688,133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 los  bienes  culturales  que  resguarda  el  Archivo</w:t>
                    <w:tab/>
                    <w:t>La Paz</w:t>
                    <w:tab/>
                    <w:t>Asistente</w:t>
                  </w:r>
                  <w:r>
                    <w:rPr>
                      <w:rFonts w:ascii="Arial" w:hAnsi="Arial"/>
                    </w:rPr>
                    <w:tab/>
                    <w:t>2466 Histórico  Pablo  L.  Martínez.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80408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30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I.9. CULTURA Y ARTE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50pt;height:22pt;mso-position-horizontal-relative:page;mso-position-vertical-relative:page;z-index:-8803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284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80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80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8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8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8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8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02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01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01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01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01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0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00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00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00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00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99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9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Museo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Regional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Antropología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Historia: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Exposiciones,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talleres,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365" w:val="left" w:leader="none"/>
                    </w:tabs>
                    <w:spacing w:line="256" w:lineRule="auto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conferencias,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encuentros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visitas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guiadas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preservar,</w:t>
                    <w:tab/>
                    <w:t>La Paz</w:t>
                    <w:tab/>
                    <w:t>Asistencia</w:t>
                    <w:tab/>
                  </w:r>
                  <w:r>
                    <w:rPr>
                      <w:rFonts w:ascii="Arial" w:hAnsi="Arial"/>
                      <w:w w:val="95"/>
                    </w:rPr>
                    <w:t>24080</w:t>
                  </w:r>
                  <w:r>
                    <w:rPr>
                      <w:rFonts w:ascii="Arial" w:hAnsi="Arial"/>
                    </w:rPr>
                    <w:t> promover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difundir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patrimonio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histórico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antropológico.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Exposiciones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permanentes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temporales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preservación,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promoción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difusión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patrimonio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histórico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antropológico.</w:t>
                    <w:tab/>
                    <w:t>La Paz</w:t>
                    <w:tab/>
                    <w:t>Asistencia</w:t>
                    <w:tab/>
                    <w:t>2537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Preservar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promover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patrimonio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cultural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9</w:t>
                    <w:tab/>
                  </w:r>
                  <w:r>
                    <w:rPr>
                      <w:rFonts w:ascii="Arial" w:hAnsi="Arial"/>
                    </w:rPr>
                    <w:t>19,894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19,894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 los  bienes  culturales  que  resguarda  el  Archivo</w:t>
                    <w:tab/>
                    <w:t>Estatal</w:t>
                    <w:tab/>
                    <w:t>Asistencia</w:t>
                    <w:tab/>
                    <w:t>1221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Histórico  Pablo  L.  Martínez.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 DE LA LECTURA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promoción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lectura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ofrecer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capacitación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570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left="20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bibliotecarios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Coord.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Bibliotecas,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Biblioteca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Filemón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C.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Piñeda,</w:t>
                    <w:tab/>
                    <w:t>Estatal</w:t>
                    <w:tab/>
                    <w:t>Usuario</w:t>
                    <w:tab/>
                    <w:t>8000</w:t>
                  </w:r>
                  <w:r>
                    <w:rPr>
                      <w:rFonts w:ascii="Arial" w:hAnsi="Arial"/>
                    </w:rPr>
                    <w:t> Biblioteca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Leopoldo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Ramos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Cota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Biblioteca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Mtro.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Justo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Sierra.</w:t>
                    <w:tab/>
                    <w:tab/>
                    <w:tab/>
                  </w:r>
                  <w:r>
                    <w:rPr>
                      <w:rFonts w:ascii="Arial" w:hAnsi="Arial"/>
                      <w:position w:val="-2"/>
                    </w:rPr>
                    <w:t>4993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0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Fomento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Lectura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presentaciones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edición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27</w:t>
                    <w:tab/>
                  </w:r>
                  <w:r>
                    <w:rPr>
                      <w:rFonts w:ascii="Arial" w:hAnsi="Arial"/>
                    </w:rPr>
                    <w:t>570,564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570,564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450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libros,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capacitación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literaria,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convocatorias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programas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salas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Estatal</w:t>
                    <w:tab/>
                    <w:t>Asistencia</w:t>
                  </w:r>
                  <w:r>
                    <w:rPr>
                      <w:rFonts w:ascii="Arial" w:hAnsi="Arial"/>
                    </w:rPr>
                    <w:tab/>
                    <w:t>5065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lectura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Coordinación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Fomento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Editorial.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Fomento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Lectura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través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presentaciones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73</w:t>
                    <w:tab/>
                  </w:r>
                  <w:r>
                    <w:rPr>
                      <w:rFonts w:ascii="Arial" w:hAnsi="Arial"/>
                    </w:rPr>
                    <w:t>145,486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145,486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350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left="20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ediciones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libros,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capacitación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literaria,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convocatorias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Programa</w:t>
                    <w:tab/>
                    <w:t>Estatal</w:t>
                    <w:tab/>
                    <w:t>Asistencia</w:t>
                    <w:tab/>
                    <w:t>2195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Salas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Lectura.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79928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30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I.9. CULTURA Y ARTE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424744pt;margin-top:575.441528pt;width:34.9pt;height:22pt;mso-position-horizontal-relative:page;mso-position-vertical-relative:page;z-index:-879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285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9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9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9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9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9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9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97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97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96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96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96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9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95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95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95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95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94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9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21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5004" w:val="left" w:leader="none"/>
                      <w:tab w:pos="6034" w:val="left" w:leader="none"/>
                      <w:tab w:pos="6818" w:val="left" w:leader="none"/>
                      <w:tab w:pos="8033" w:val="left" w:leader="none"/>
                      <w:tab w:pos="8928" w:val="left" w:leader="none"/>
                      <w:tab w:pos="10233" w:val="left" w:leader="none"/>
                      <w:tab w:pos="10812" w:val="left" w:leader="none"/>
                      <w:tab w:pos="12214" w:val="left" w:leader="none"/>
                      <w:tab w:pos="12612" w:val="left" w:leader="none"/>
                      <w:tab w:pos="14534" w:val="left" w:leader="none"/>
                    </w:tabs>
                    <w:spacing w:line="240" w:lineRule="auto" w:before="184"/>
                    <w:ind w:left="2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equipamiento 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área 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Ingeniería 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Teatral.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16</w:t>
                    <w:tab/>
                  </w:r>
                  <w:r>
                    <w:rPr>
                      <w:rFonts w:ascii="Arial" w:hAnsi="Arial"/>
                    </w:rPr>
                    <w:t>37,073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37,073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50</w:t>
                  </w:r>
                </w:p>
                <w:p>
                  <w:pPr>
                    <w:pStyle w:val="BodyText"/>
                    <w:tabs>
                      <w:tab w:pos="5004" w:val="left" w:leader="none"/>
                      <w:tab w:pos="12612" w:val="left" w:leader="none"/>
                      <w:tab w:pos="14573" w:val="left" w:leader="none"/>
                    </w:tabs>
                    <w:spacing w:line="240" w:lineRule="auto"/>
                    <w:ind w:left="2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diversas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áreas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del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Teatro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Ciudad.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Mantenimiento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5004" w:val="left" w:leader="none"/>
                      <w:tab w:pos="6034" w:val="left" w:leader="none"/>
                      <w:tab w:pos="6779" w:val="left" w:leader="none"/>
                      <w:tab w:pos="8033" w:val="left" w:leader="none"/>
                      <w:tab w:pos="8889" w:val="left" w:leader="none"/>
                      <w:tab w:pos="10233" w:val="left" w:leader="none"/>
                      <w:tab w:pos="10812" w:val="left" w:leader="none"/>
                      <w:tab w:pos="12214" w:val="left" w:leader="none"/>
                      <w:tab w:pos="12612" w:val="left" w:leader="none"/>
                      <w:tab w:pos="14573" w:val="left" w:leader="none"/>
                    </w:tabs>
                    <w:spacing w:line="240" w:lineRule="auto" w:before="459"/>
                    <w:ind w:left="2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Programa  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  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mantenimiento  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y  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equipamiento  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del  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Instituto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32</w:t>
                    <w:tab/>
                  </w:r>
                  <w:r>
                    <w:rPr>
                      <w:rFonts w:ascii="Arial"/>
                    </w:rPr>
                    <w:t>742,429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742,429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5004" w:val="left" w:leader="none"/>
                      <w:tab w:pos="12612" w:val="left" w:leader="none"/>
                      <w:tab w:pos="14457" w:val="left" w:leader="none"/>
                    </w:tabs>
                    <w:spacing w:line="240" w:lineRule="auto"/>
                    <w:ind w:left="253" w:right="0" w:hanging="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Sudcaliforniano  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de  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Cultura.</w:t>
                    <w:tab/>
                    <w:t>La Paz</w:t>
                    <w:tab/>
                    <w:t>Asistencia</w:t>
                    <w:tab/>
                    <w:t>8000</w:t>
                  </w:r>
                </w:p>
                <w:p>
                  <w:pPr>
                    <w:pStyle w:val="BodyText"/>
                    <w:tabs>
                      <w:tab w:pos="5005" w:val="left" w:leader="none"/>
                      <w:tab w:pos="6035" w:val="left" w:leader="none"/>
                      <w:tab w:pos="6780" w:val="left" w:leader="none"/>
                      <w:tab w:pos="8034" w:val="left" w:leader="none"/>
                      <w:tab w:pos="8890" w:val="left" w:leader="none"/>
                      <w:tab w:pos="10234" w:val="left" w:leader="none"/>
                      <w:tab w:pos="10813" w:val="left" w:leader="none"/>
                      <w:tab w:pos="12215" w:val="left" w:leader="none"/>
                      <w:tab w:pos="12613" w:val="left" w:leader="none"/>
                      <w:tab w:pos="14535" w:val="left" w:leader="none"/>
                    </w:tabs>
                    <w:spacing w:line="240" w:lineRule="auto" w:before="482"/>
                    <w:ind w:left="25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mantenimiento 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del 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Instituto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15</w:t>
                    <w:tab/>
                  </w:r>
                  <w:r>
                    <w:rPr>
                      <w:rFonts w:ascii="Arial" w:hAnsi="Arial"/>
                    </w:rPr>
                    <w:t>125,560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125,560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5005" w:val="left" w:leader="none"/>
                      <w:tab w:pos="12613" w:val="left" w:leader="none"/>
                      <w:tab w:pos="14457" w:val="left" w:leader="none"/>
                    </w:tabs>
                    <w:spacing w:line="240" w:lineRule="auto"/>
                    <w:ind w:left="25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Sudcaliforniano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Cultura.</w:t>
                    <w:tab/>
                    <w:t>La Paz</w:t>
                    <w:tab/>
                    <w:t>Asistencia</w:t>
                    <w:tab/>
                    <w:t>2000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7944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7942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7940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550pt;height:22pt;mso-position-horizontal-relative:page;mso-position-vertical-relative:page;z-index:-879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286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79352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9.703995pt;margin-top:423.98288pt;width:282.95pt;height:32pt;mso-position-horizontal-relative:page;mso-position-vertical-relative:page;z-index:-879328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I.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10.</w:t>
                  </w:r>
                  <w:r>
                    <w:rPr>
                      <w:rFonts w:ascii="Palatino Linotype"/>
                      <w:b/>
                      <w:color w:val="FFFFFF"/>
                      <w:spacing w:val="-52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Vivienda</w:t>
                  </w:r>
                  <w:r>
                    <w:rPr>
                      <w:rFonts w:ascii="Palatino Linotype"/>
                      <w:b/>
                      <w:color w:val="FFFFFF"/>
                      <w:spacing w:val="-51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digna.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44702pt;margin-top:575.441589pt;width:33.35pt;height:22pt;mso-position-horizontal-relative:page;mso-position-vertical-relative:page;z-index:-8793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287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7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79256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23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I.10. VIVIENDA 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22778pt;margin-top:575.441528pt;width:35.6pt;height:22pt;mso-position-horizontal-relative:page;mso-position-vertical-relative:page;z-index:-8792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289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9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9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9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9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9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9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9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90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90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89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89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8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89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88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88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88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88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8800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Órganos Descentralizados de la SEPUIMM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Instituto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Vivienda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Baja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California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Sur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(INVI)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MEJORAMIENTO DE 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localidad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Adolfo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López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Mateos,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40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material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construcción.</w:t>
                    <w:tab/>
                    <w:t>Puerto Adolfo</w:t>
                    <w:tab/>
                    <w:t>Unidad</w:t>
                    <w:tab/>
                    <w:t>40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90" w:val="lef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López Mateos</w:t>
                    <w:tab/>
                  </w:r>
                  <w:r>
                    <w:rPr>
                      <w:position w:val="-1"/>
                    </w:rPr>
                    <w:t>Acción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3"/>
                    <w:ind w:right="0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localidad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238,700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238,700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427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construcción.</w:t>
                    <w:tab/>
                    <w:t>La Paz</w:t>
                    <w:tab/>
                    <w:t>Unidad</w:t>
                    <w:tab/>
                    <w:t>427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  <w:t>57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localidad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Triunfo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11,325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11,325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20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material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construcción.</w:t>
                    <w:tab/>
                    <w:t>El Triunfo</w:t>
                    <w:tab/>
                    <w:t>Unidad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localidad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Matanza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un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90,756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90,756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total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375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material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construcción.</w:t>
                    <w:tab/>
                    <w:t>La Matanza</w:t>
                    <w:tab/>
                    <w:t>Unidad</w:t>
                    <w:tab/>
                    <w:t>375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localidad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Trinidad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total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1,337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unidad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construcción.</w:t>
                    <w:tab/>
                    <w:t>La Trinidad</w:t>
                    <w:tab/>
                    <w:t>Unidad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localidad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Pocitas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un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total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107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material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construcción.</w:t>
                    <w:tab/>
                    <w:t>Las Pocitas</w:t>
                    <w:tab/>
                    <w:t>Unidad</w:t>
                    <w:tab/>
                    <w:t>107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localidad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Santiago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total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material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construcción.</w:t>
                    <w:tab/>
                  </w:r>
                  <w:r>
                    <w:rPr>
                      <w:w w:val="95"/>
                    </w:rPr>
                    <w:t>Santiago</w:t>
                    <w:tab/>
                  </w:r>
                  <w:r>
                    <w:rPr/>
                    <w:t>Unidad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30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unidades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básicas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modalidad</w:t>
                    <w:tab/>
                    <w:t>Comondú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9,923,964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9,923,964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/>
                    <w:t>120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progresivas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33.3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m2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Palo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Bola.</w:t>
                    <w:tab/>
                    <w:t>Ciudad Constitución</w:t>
                    <w:tab/>
                    <w:t>Vivienda</w:t>
                    <w:tab/>
                    <w:t>30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78776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23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I.10. VIVIENDA 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8pt;height:22pt;mso-position-horizontal-relative:page;mso-position-vertical-relative:page;z-index:-8787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290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8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8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8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8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8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8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8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85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8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8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84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8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8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8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8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8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1 cuarto dormitorio en la colonia Los Pinos.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127,000</w:t>
                    <w:tab/>
                    <w:t>127,000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Paz</w:t>
                    <w:tab/>
                    <w:t>Recámara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cuarto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dormitorio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colonia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Villas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127,000</w:t>
                    <w:tab/>
                    <w:t>127,000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Guadalupe.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1 cuarto dormitorio en la colonia La Pitahaya.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127,000</w:t>
                    <w:tab/>
                    <w:t>127,000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Paz</w:t>
                    <w:tab/>
                    <w:t>Recámara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cuartos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dormitorios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baño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653,246</w:t>
                    <w:tab/>
                    <w:t>653,246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Guadalupe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Victoria.</w:t>
                    <w:tab/>
                    <w:t>Ciudad Insurgentes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cuartos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dormitorios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baño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localidad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653,774</w:t>
                    <w:tab/>
                    <w:t>653,774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Adolfo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López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Mateos.</w:t>
                    <w:tab/>
                    <w:t>Puerto Adolfo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90" w:val="left" w:leader="none"/>
                    </w:tabs>
                    <w:spacing w:line="240" w:lineRule="auto" w:before="15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 Mateos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Baño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8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cuartos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dormitorios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baño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Palo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1,780,783</w:t>
                    <w:tab/>
                    <w:t>1,780,783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Bola.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cuartos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dormitorios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baño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654,881</w:t>
                    <w:tab/>
                    <w:t>654,881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Aguilar.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cuarto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dormitorio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baño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218,294</w:t>
                    <w:tab/>
                    <w:t>218,294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Isidro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Labrador.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cuarto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dormitorio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baño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218,294</w:t>
                    <w:tab/>
                    <w:t>218,294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Forjadores.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2 cuartos dormitorios con baño en El Centenario.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440,615</w:t>
                    <w:tab/>
                    <w:t>440,615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7813" w:val="left" w:leader="none"/>
                      <w:tab w:pos="9774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 Centenario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cuarto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dormitorio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baño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222,769</w:t>
                    <w:tab/>
                    <w:t>222,769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Cardones.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78296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23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I.10. VIVIENDA 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262756pt;margin-top:575.441528pt;width:32.0500pt;height:22pt;mso-position-horizontal-relative:page;mso-position-vertical-relative:page;z-index:-878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291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8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8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8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8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8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8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8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8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8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80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8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7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79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79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79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78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78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7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cuarto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dormitorio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baño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217,846</w:t>
                    <w:tab/>
                    <w:t>217,846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Esterito.</w:t>
                    <w:tab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cuarto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dormitorio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Pueblo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222,769</w:t>
                    <w:tab/>
                    <w:t>222,769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Nuevo.</w:t>
                    <w:tab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cuartos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dormitorios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Valle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442,846</w:t>
                    <w:tab/>
                    <w:t>442,846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Dorado.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Baño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Construcción de 1 cuarto dormitorio con baño en la colonia Mar-Sol.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217,846</w:t>
                    <w:tab/>
                    <w:t>217,846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Paz</w:t>
                    <w:tab/>
                    <w:t>Recámara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39"/>
                    <w:ind w:left="200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cuarto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dormitorio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baño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222,769</w:t>
                    <w:tab/>
                    <w:t>222,769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Cardonal.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cuarto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dormitorio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217,846</w:t>
                    <w:tab/>
                    <w:t>217,846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Pinos.</w:t>
                    <w:tab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cuarto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dormitorio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217,846</w:t>
                    <w:tab/>
                    <w:t>217,846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Manglito.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cuartos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dormitorios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16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m2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1,259,939</w:t>
                    <w:tab/>
                    <w:t>1,259,939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Pasión.</w:t>
                    <w:tab/>
                    <w:t>La Paz</w:t>
                    <w:tab/>
                    <w:t>Recámara 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cuartos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dormitorios,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Leonardo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373,833</w:t>
                    <w:tab/>
                    <w:t>373,833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Gast</w:t>
                  </w:r>
                  <w:r>
                    <w:rPr>
                      <w:rFonts w:ascii="Arial" w:hAnsi="Arial"/>
                    </w:rPr>
                    <w:t>é</w:t>
                  </w:r>
                  <w:r>
                    <w:rPr/>
                    <w:t>lum.</w:t>
                    <w:tab/>
                    <w:t>Cabo San Lucas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Construcción de 2 cuartos dormitorios, colonia Valle del Cabo.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249,222</w:t>
                    <w:tab/>
                    <w:t>249,222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8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Cabo San Lucas</w:t>
                    <w:tab/>
                    <w:t>Recámara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77816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23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I.10. VIVIENDA 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pt;height:22pt;mso-position-horizontal-relative:page;mso-position-vertical-relative:page;z-index:-877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292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7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7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7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7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7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7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7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76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75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75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75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7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74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74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74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74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73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7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2 cuartos dormitorios en Santa Anita.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254,000</w:t>
                    <w:tab/>
                    <w:t>254,000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7751" w:val="left" w:leader="none"/>
                      <w:tab w:pos="9712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Anita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cuartos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dormitorios,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Vista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Hermosa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381,000</w:t>
                    <w:tab/>
                    <w:t>381,000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Plus.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viviendas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progresivas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44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m2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localidad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2,249,395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2,249,395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Santiago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(viviendas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siniestradas).</w:t>
                    <w:tab/>
                  </w:r>
                  <w:r>
                    <w:rPr>
                      <w:rFonts w:ascii="Arial"/>
                      <w:w w:val="95"/>
                    </w:rPr>
                    <w:t>Santiago</w:t>
                    <w:tab/>
                  </w:r>
                  <w:r>
                    <w:rPr>
                      <w:rFonts w:ascii="Arial"/>
                    </w:rPr>
                    <w:t>Vivienda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cuarto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usos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múltiples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colonia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Pueblo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136,000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Nuevo.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recámara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baño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Villas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Guadalupe.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recámara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baño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incluyente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Rancho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Texcalama.</w:t>
                    <w:tab/>
                    <w:t>Texcalama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 Incluyente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cuarto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dormitorio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baño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incluyente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Carrizal.</w:t>
                    <w:tab/>
                  </w:r>
                  <w:r>
                    <w:rPr>
                      <w:rFonts w:ascii="Arial" w:hAnsi="Arial"/>
                    </w:rPr>
                    <w:t>El Carrizal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 Incluyente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 baño incluyente en La Trinidad.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130,458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130,458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7740" w:val="left" w:leader="none"/>
                      <w:tab w:pos="9701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Trinidad</w:t>
                    <w:tab/>
                    <w:t>Baño Incluyente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cuarto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dormitorio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baño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incluyente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delegación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Santiago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subdelegación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matancitas.</w:t>
                    <w:tab/>
                  </w:r>
                  <w:r>
                    <w:rPr>
                      <w:rFonts w:ascii="Arial" w:hAnsi="Arial"/>
                      <w:w w:val="95"/>
                    </w:rPr>
                    <w:t>Santiago</w:t>
                    <w:tab/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 Incluyente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cuarto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dormitorio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baño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incluyente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Villas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Guadalupe.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Recámara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Baño Incluyente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6.409973pt;margin-top:30.401251pt;width:235.55pt;height:64.3500pt;mso-position-horizontal-relative:page;mso-position-vertical-relative:page;z-index:-877336" type="#_x0000_t202" filled="false" stroked="false">
            <v:textbox inset="0,0,0,0">
              <w:txbxContent>
                <w:p>
                  <w:pPr>
                    <w:tabs>
                      <w:tab w:pos="2596" w:val="left" w:leader="none"/>
                      <w:tab w:pos="3358" w:val="left" w:leader="none"/>
                    </w:tabs>
                    <w:spacing w:line="417" w:lineRule="exact" w:before="0"/>
                    <w:ind w:left="98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23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I.10. VIVIENDA 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922729pt;margin-top:575.441528pt;width:35.4pt;height:22pt;mso-position-horizontal-relative:page;mso-position-vertical-relative:page;z-index:-8773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293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7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7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7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7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7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7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7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71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70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70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70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7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70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69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69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69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69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6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cuarto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dormitorio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incluyente,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342,363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342,363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61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porche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rancho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Rayo,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Sierra.</w:t>
                    <w:tab/>
                  </w:r>
                  <w:r>
                    <w:rPr>
                      <w:rFonts w:ascii="Arial" w:hAnsi="Arial"/>
                    </w:rPr>
                    <w:t>San Francisco de</w:t>
                    <w:tab/>
                  </w:r>
                  <w:r>
                    <w:rPr/>
                    <w:t>Recámara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712" w:val="righ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>
                      <w:position w:val="2"/>
                    </w:rPr>
                    <w:t>La Sierra</w:t>
                    <w:tab/>
                  </w:r>
                  <w:r>
                    <w:rPr/>
                    <w:t>Baño Incluyente</w:t>
                    <w:tab/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Instituto del Fondo Nacional de la Vivienda para los Trabajadores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Regional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INFONAVIT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84"/>
                    <w:ind w:right="322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942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691,417,626</w:t>
                    <w:tab/>
                    <w:t>691,417,626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3768 </w:t>
                  </w:r>
                  <w:r>
                    <w:rPr/>
                  </w:r>
                  <w:r>
                    <w:rPr/>
                    <w:t>usadas.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Vivienda</w:t>
                    <w:tab/>
                    <w:t>942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Crédito</w:t>
                    <w:tab/>
                    <w:t>942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136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73,204,013</w:t>
                    <w:tab/>
                    <w:t>73,204,013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544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usadas.</w:t>
                    <w:tab/>
                    <w:t>Ciudad Constitución</w:t>
                    <w:tab/>
                    <w:t>Vivienda</w:t>
                    <w:tab/>
                    <w:t>136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Crédito</w:t>
                    <w:tab/>
                    <w:t>136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79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56,694,428</w:t>
                    <w:tab/>
                    <w:t>56,694,428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usadas.</w:t>
                    <w:tab/>
                    <w:t>Santa Rosalía</w:t>
                    <w:tab/>
                    <w:t>Vivienda</w:t>
                    <w:tab/>
                    <w:t>79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Crédito</w:t>
                    <w:tab/>
                  </w:r>
                  <w:r>
                    <w:rPr>
                      <w:w w:val="95"/>
                    </w:rPr>
                    <w:t>79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39"/>
                    <w:ind w:right="322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1083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893,346,196</w:t>
                    <w:tab/>
                    <w:t>893,346,196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4332 </w:t>
                  </w:r>
                  <w:r>
                    <w:rPr/>
                  </w:r>
                  <w:r>
                    <w:rPr/>
                    <w:t>usadas.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Vivienda</w:t>
                  </w:r>
                  <w:r>
                    <w:rPr/>
                    <w:t> </w:t>
                    <w:tab/>
                    <w:t>1083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20"/>
                    <w:ind w:left="0" w:right="322"/>
                    <w:jc w:val="right"/>
                  </w:pPr>
                  <w:r>
                    <w:rPr/>
                    <w:t>Crédito</w:t>
                    <w:tab/>
                  </w:r>
                  <w:r>
                    <w:rPr>
                      <w:w w:val="95"/>
                    </w:rPr>
                    <w:t>1083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15,142,265</w:t>
                    <w:tab/>
                    <w:t>15,142,265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usadas.</w:t>
                    <w:tab/>
                    <w:t>Loreto</w:t>
                    <w:tab/>
                    <w:t>Vivienda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Crédito</w:t>
                    <w:tab/>
                  </w:r>
                  <w:r>
                    <w:rPr>
                      <w:w w:val="95"/>
                    </w:rPr>
                    <w:t>20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Instituto de Seguridad y Servicios Sociales de los Trabajadores del Estado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Departamento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Vivienda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del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ISSSTE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(FOVISSSTE)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200" w:right="0"/>
                    <w:jc w:val="left"/>
                  </w:pPr>
                  <w:r>
                    <w:rPr/>
                    <w:t>Otorgamiento de créditos para adquisición de 1,671 viviendas.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393,220,000</w:t>
                    <w:tab/>
                    <w:t>393,220,000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8355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448" w:val="left" w:leader="none"/>
                    </w:tabs>
                    <w:spacing w:line="240" w:lineRule="auto"/>
                    <w:ind w:left="0" w:right="322"/>
                    <w:jc w:val="righ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Crédito</w:t>
                    <w:tab/>
                    <w:t>1671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7685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7683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7680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1pt;height:22pt;mso-position-horizontal-relative:page;mso-position-vertical-relative:page;z-index:-8767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294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7676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6.662003pt;margin-top:352.006866pt;width:249.7pt;height:104pt;mso-position-horizontal-relative:page;mso-position-vertical-relative:page;z-index:-876736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307" w:right="0" w:hanging="288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I.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11.</w:t>
                  </w:r>
                  <w:r>
                    <w:rPr>
                      <w:rFonts w:ascii="Palatino Linotype"/>
                      <w:b/>
                      <w:color w:val="FFFFFF"/>
                      <w:spacing w:val="26"/>
                      <w:w w:val="9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Agua</w:t>
                  </w:r>
                  <w:r>
                    <w:rPr>
                      <w:rFonts w:ascii="Palatino Linotype"/>
                      <w:b/>
                      <w:color w:val="FFFFFF"/>
                      <w:spacing w:val="27"/>
                      <w:w w:val="9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potable,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20" w:lineRule="exact" w:before="9"/>
                    <w:ind w:left="607" w:right="313" w:hanging="30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alcantarillado</w:t>
                  </w:r>
                  <w:r>
                    <w:rPr>
                      <w:rFonts w:ascii="Palatino Linotype"/>
                      <w:b/>
                      <w:color w:val="FFFFFF"/>
                      <w:spacing w:val="109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b/>
                      <w:color w:val="FFFFFF"/>
                      <w:w w:val="97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saneamiento.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62756pt;margin-top:575.441589pt;width:35.050pt;height:22pt;mso-position-horizontal-relative:page;mso-position-vertical-relative:page;z-index:-8767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295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7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1.790009pt;margin-top:30.401251pt;width:360.2pt;height:64.3500pt;mso-position-horizontal-relative:page;mso-position-vertical-relative:page;z-index:-876664" type="#_x0000_t202" filled="false" stroked="false">
            <v:textbox inset="0,0,0,0">
              <w:txbxContent>
                <w:p>
                  <w:pPr>
                    <w:tabs>
                      <w:tab w:pos="5089" w:val="left" w:leader="none"/>
                      <w:tab w:pos="5850" w:val="left" w:leader="none"/>
                    </w:tabs>
                    <w:spacing w:line="417" w:lineRule="exact" w:before="0"/>
                    <w:ind w:left="3477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51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I.11. AGUA POTABLE, ALCANTARILLADO Y SANEAMIENTO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782715pt;margin-top:575.441528pt;width:33.5pt;height:22pt;mso-position-horizontal-relative:page;mso-position-vertical-relative:page;z-index:-8766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297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6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6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6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6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6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6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64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64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64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64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63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6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632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63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62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62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62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6208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Órganos Descentralizados de la SEPUIMM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Comisión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Agua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(CEA)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OBRAS DE APOYO A LA COMUNIDAD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fotovoltaico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fuente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abastecimiento,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la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1,146,485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1,146,485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86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localidad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María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Auxiliadora.</w:t>
                    <w:tab/>
                    <w:t>Loreto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alcantarillado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sanitario,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Brisas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1,837,860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1,837,860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Toba,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consiste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en: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914.00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tubería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sanitaria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PVC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8"ø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>Descarga Domiciliaria</w:t>
                    <w:tab/>
                    <w:t>19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SDR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35,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30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descargas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sanitarias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estación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bombeo.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Metro Lineal</w:t>
                    <w:tab/>
                    <w:t>914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alcantarillado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sanitario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Cardenales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1,063,407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1,063,407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colonia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Miramar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(21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descargas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domiciliarias).</w:t>
                    <w:tab/>
                    <w:t>Loreto</w:t>
                    <w:tab/>
                    <w:t>Descarga Domiciliaria</w:t>
                    <w:tab/>
                    <w:t>21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Metro Lineal</w:t>
                    <w:tab/>
                    <w:t>530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84"/>
                    <w:ind w:left="20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avance: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reposición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emisor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presión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aguas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117,480</w:t>
                    <w:tab/>
                    <w:t>58,740</w:t>
                    <w:tab/>
                    <w:t>58,740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9133</w:t>
                  </w:r>
                  <w:r>
                    <w:rPr>
                      <w:rFonts w:ascii="Arial" w:hAnsi="Arial"/>
                    </w:rPr>
                    <w:t> residuales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Fernando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Toba,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consiste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en: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252.73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Ciudad Insurgentes</w:t>
                    <w:tab/>
                    <w:tab/>
                    <w:tab/>
                    <w:tab/>
                    <w:tab/>
                    <w:tab/>
                    <w:tab/>
                    <w:tab/>
                    <w:t>Metro</w:t>
                    <w:tab/>
                    <w:t>200</w:t>
                  </w:r>
                </w:p>
                <w:p>
                  <w:pPr>
                    <w:pStyle w:val="BodyText"/>
                    <w:spacing w:line="154" w:lineRule="exact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tubería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hidráulica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PVC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12"ø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sdr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32.5.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447"/>
                    <w:ind w:left="200"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avance: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equipamiento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electromecánico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556,262</w:t>
                    <w:tab/>
                    <w:t>278,131</w:t>
                    <w:tab/>
                    <w:t>278,131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14357</w:t>
                  </w:r>
                  <w:r>
                    <w:rPr>
                      <w:rFonts w:ascii="Arial" w:hAnsi="Arial"/>
                    </w:rPr>
                    <w:t> cárcamo 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aguas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negras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No.2.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Equipamiento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0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sector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10,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adecuación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cruceros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3,179,940</w:t>
                    <w:tab/>
                    <w:t>1,430,973</w:t>
                    <w:tab/>
                    <w:t>1,748,967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8673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distribución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en: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Lienzo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Charro,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Vicente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Guerrero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(zona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alta)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Loma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Linda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(zona</w:t>
                  </w:r>
                  <w:r>
                    <w:rPr>
                      <w:rFonts w:ascii="Arial"/>
                      <w:spacing w:val="6"/>
                    </w:rPr>
                    <w:t> </w:t>
                  </w:r>
                  <w:r>
                    <w:rPr>
                      <w:rFonts w:ascii="Arial"/>
                    </w:rPr>
                    <w:t>baja).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sector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No.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11,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adecuación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cruceros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1,146,462</w:t>
                    <w:tab/>
                    <w:t>515,908</w:t>
                    <w:tab/>
                    <w:t>630,554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5437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distribución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en: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Jacinto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López,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Independencia,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Magisterial,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Lázaro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Cárdenas,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Guelatao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Escondida.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25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7,730.00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tubería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PVC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8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ø,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9,229,486</w:t>
                    <w:tab/>
                    <w:t>4,153,269</w:t>
                    <w:tab/>
                    <w:t>5,076,217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1859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590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descargas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sanitarias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79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pozos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</w:r>
                  <w:r>
                    <w:rPr>
                      <w:rFonts w:ascii="Arial" w:hAnsi="Arial"/>
                    </w:rPr>
                    <w:tab/>
                    <w:t>7730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18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visita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colonia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Agua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Escondida.</w:t>
                    <w:tab/>
                  </w:r>
                  <w:r>
                    <w:rPr>
                      <w:rFonts w:ascii="Arial"/>
                      <w:position w:val="-2"/>
                    </w:rPr>
                    <w:t>Descarga Domiciliaria</w:t>
                    <w:tab/>
                    <w:t>590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1.790009pt;margin-top:30.401251pt;width:360.2pt;height:64.3500pt;mso-position-horizontal-relative:page;mso-position-vertical-relative:page;z-index:-876184" type="#_x0000_t202" filled="false" stroked="false">
            <v:textbox inset="0,0,0,0">
              <w:txbxContent>
                <w:p>
                  <w:pPr>
                    <w:tabs>
                      <w:tab w:pos="5089" w:val="left" w:leader="none"/>
                      <w:tab w:pos="5850" w:val="left" w:leader="none"/>
                    </w:tabs>
                    <w:spacing w:line="417" w:lineRule="exact" w:before="0"/>
                    <w:ind w:left="3477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51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I.11. AGUA POTABLE, ALCANTARILLADO Y SANEAMIENTO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6pt;height:22pt;mso-position-horizontal-relative:page;mso-position-vertical-relative:page;z-index:-8761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298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6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6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6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6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6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6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5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59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59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59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58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5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58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58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58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57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57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5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línea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conducción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aguas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tratadas-canal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7,500,327</w:t>
                    <w:tab/>
                    <w:t>3,121,668</w:t>
                    <w:tab/>
                    <w:t>4,378,659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Parshall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planta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tratamiento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aguas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residuales.</w:t>
                    <w:tab/>
                    <w:t>La Paz</w:t>
                    <w:tab/>
                    <w:t>Metro Lineal</w:t>
                    <w:tab/>
                    <w:t>800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daños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ocasionados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huracán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Olaf,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planta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56</w:t>
                    <w:tab/>
                  </w:r>
                  <w:r>
                    <w:rPr>
                      <w:rFonts w:ascii="Arial" w:hAnsi="Arial"/>
                    </w:rPr>
                    <w:t>10,925,302</w:t>
                    <w:tab/>
                    <w:t>10,925,302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12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700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tratamiento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pretratamiento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PTAR.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1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Equipamiento electromecánico de cárcamo de aguas negras No.3.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56</w:t>
                    <w:tab/>
                  </w:r>
                  <w:r>
                    <w:rPr>
                      <w:rFonts w:ascii="Arial" w:hAnsi="Arial"/>
                    </w:rPr>
                    <w:t>880,034</w:t>
                    <w:tab/>
                    <w:t>440,017</w:t>
                    <w:tab/>
                    <w:t>440,017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14357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90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ejecutivo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desvío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excedencias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pluviales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1,455,294</w:t>
                    <w:tab/>
                    <w:t>1,237,000</w:t>
                    <w:tab/>
                    <w:t>218,294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cárcamo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No.3.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805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1.0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kilómetros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agua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potable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75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tomas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11</w:t>
                    <w:tab/>
                  </w:r>
                  <w:r>
                    <w:rPr>
                      <w:rFonts w:ascii="Arial" w:hAnsi="Arial"/>
                    </w:rPr>
                    <w:t>128,231</w:t>
                    <w:tab/>
                    <w:t>64,116</w:t>
                    <w:tab/>
                    <w:t>64,115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domiciliarias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colonia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Miramar.</w:t>
                    <w:tab/>
                    <w:t>Loreto</w:t>
                    <w:tab/>
                    <w:t>Toma Domiciliaria</w:t>
                    <w:tab/>
                    <w:t>75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Kilómetro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drenaje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sanitario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colonia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Paseos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36</w:t>
                    <w:tab/>
                  </w:r>
                  <w:r>
                    <w:rPr>
                      <w:rFonts w:ascii="Arial" w:hAnsi="Arial"/>
                    </w:rPr>
                    <w:t>1,224,272</w:t>
                    <w:tab/>
                    <w:t>471,345</w:t>
                    <w:tab/>
                    <w:t>752,927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596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Pelayo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consistente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3,113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metros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lineales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atarjeas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Descarga Domiciliaria</w:t>
                    <w:tab/>
                    <w:t>149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149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descargas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sanitarias.</w:t>
                    <w:tab/>
                  </w:r>
                  <w:r>
                    <w:rPr>
                      <w:rFonts w:ascii="Arial"/>
                      <w:position w:val="-2"/>
                    </w:rPr>
                    <w:t>Metro Lineal</w:t>
                    <w:tab/>
                    <w:t>3113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1.8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kilómetros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alcantarillado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sanitario,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24</w:t>
                    <w:tab/>
                  </w:r>
                  <w:r>
                    <w:rPr>
                      <w:rFonts w:ascii="Arial" w:hAnsi="Arial"/>
                    </w:rPr>
                    <w:t>1,343,680</w:t>
                    <w:tab/>
                    <w:t>671,840</w:t>
                    <w:tab/>
                    <w:t>671,840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499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156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descargas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domiciliarias,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1.26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kilómetros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emisor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estación</w:t>
                    <w:tab/>
                    <w:t>Loreto</w:t>
                    <w:tab/>
                    <w:t>Descarga Domiciliaria</w:t>
                    <w:tab/>
                    <w:t>156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bombeo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colonia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Vista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Mar.</w:t>
                    <w:tab/>
                  </w:r>
                  <w:r>
                    <w:rPr>
                      <w:rFonts w:ascii="Arial"/>
                      <w:position w:val="-2"/>
                    </w:rPr>
                    <w:t>Metro Lineal</w:t>
                    <w:tab/>
                    <w:t>1800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66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  <w:tab w:pos="14404" w:val="left" w:leader="none"/>
                    </w:tabs>
                    <w:spacing w:line="268" w:lineRule="auto" w:before="417"/>
                    <w:ind w:left="200"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1,158.00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metros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lineales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colector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Tabachines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66</w:t>
                    <w:tab/>
                  </w:r>
                  <w:r>
                    <w:rPr>
                      <w:rFonts w:ascii="Arial" w:hAnsi="Arial"/>
                    </w:rPr>
                    <w:t>1,982,827</w:t>
                    <w:tab/>
                    <w:t>793,131</w:t>
                    <w:tab/>
                    <w:t>1,189,696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75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14268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15"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diámetro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PVC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SDR-35.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1158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avance: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mejoramiento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2,937,474</w:t>
                    <w:tab/>
                    <w:t>1,878,176</w:t>
                    <w:tab/>
                    <w:t>1,059,298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165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potable,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consistente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en: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5.1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líneas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distribución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3"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</w:rPr>
                    <w:t>Kilómetro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Ø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PVC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76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tomas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domiciliarias.</w:t>
                    <w:tab/>
                  </w:r>
                  <w:r>
                    <w:rPr>
                      <w:rFonts w:ascii="Arial" w:hAnsi="Arial"/>
                      <w:w w:val="95"/>
                    </w:rPr>
                    <w:t>Magdalena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Toma Domiciliaria</w:t>
                    <w:tab/>
                    <w:t>92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2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avance: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equipamiento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1,130,020</w:t>
                    <w:tab/>
                    <w:t>450,000</w:t>
                    <w:tab/>
                    <w:t>680,020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86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fotovoltaico.</w:t>
                    <w:tab/>
                    <w:t>Alfredo V. Bonfil</w:t>
                    <w:tab/>
                    <w:t>Eq. Bombeo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1.790009pt;margin-top:30.401251pt;width:360.2pt;height:64.3500pt;mso-position-horizontal-relative:page;mso-position-vertical-relative:page;z-index:-875704" type="#_x0000_t202" filled="false" stroked="false">
            <v:textbox inset="0,0,0,0">
              <w:txbxContent>
                <w:p>
                  <w:pPr>
                    <w:tabs>
                      <w:tab w:pos="5089" w:val="left" w:leader="none"/>
                      <w:tab w:pos="5850" w:val="left" w:leader="none"/>
                    </w:tabs>
                    <w:spacing w:line="417" w:lineRule="exact" w:before="0"/>
                    <w:ind w:left="3477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51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I.11. AGUA POTABLE, ALCANTARILLADO Y SANEAMIENTO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562744pt;margin-top:575.441528pt;width:35.75pt;height:22pt;mso-position-horizontal-relative:page;mso-position-vertical-relative:page;z-index:-8756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299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5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5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5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5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5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55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54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54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54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54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5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53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53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53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52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52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5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avance: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alcantarillado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2,425,787</w:t>
                    <w:tab/>
                    <w:t>1,698,051</w:t>
                    <w:tab/>
                    <w:t>727,736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sanitario: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1,991.48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m  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atarjeas,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76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descargas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domiciliarias,</w:t>
                    <w:tab/>
                    <w:t>Puerto Adolfo</w:t>
                    <w:tab/>
                    <w:t>Descarga Domiciliaria</w:t>
                    <w:tab/>
                    <w:t>76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emisor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presión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estación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bombeo.</w:t>
                    <w:tab/>
                    <w:t>López Mateos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Metro Lineal</w:t>
                    <w:tab/>
                    <w:t>1900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avance: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alcantarillado,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1,114,791</w:t>
                    <w:tab/>
                    <w:t>780,354</w:t>
                    <w:tab/>
                    <w:t>334,437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252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consistente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en: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1.6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km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tubería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PVC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8"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63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descargas</w:t>
                    <w:tab/>
                    <w:t>Villa Ignacio</w:t>
                    <w:tab/>
                    <w:t>Descarga Domiciliaria</w:t>
                    <w:tab/>
                    <w:t>63</w:t>
                  </w:r>
                </w:p>
                <w:p>
                  <w:pPr>
                    <w:pStyle w:val="BodyText"/>
                    <w:tabs>
                      <w:tab w:pos="4874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domiciliarias.</w:t>
                    <w:tab/>
                  </w:r>
                  <w:r>
                    <w:rPr>
                      <w:rFonts w:ascii="Arial"/>
                      <w:w w:val="95"/>
                    </w:rPr>
                    <w:t>Zaragoza</w:t>
                    <w:tab/>
                  </w:r>
                  <w:r>
                    <w:rPr>
                      <w:rFonts w:ascii="Arial"/>
                      <w:position w:val="-1"/>
                    </w:rPr>
                    <w:t>Metro Lineal</w:t>
                    <w:tab/>
                    <w:t>1600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2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395.00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ml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alcantarillado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sanitario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716,101</w:t>
                    <w:tab/>
                    <w:t>322,246</w:t>
                    <w:tab/>
                    <w:t>393,855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23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descargas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sanitarias,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colonia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Roma.</w:t>
                    <w:tab/>
                    <w:t>La Paz</w:t>
                    <w:tab/>
                    <w:t>Metro Lineal</w:t>
                    <w:tab/>
                    <w:t>400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Descarga Domiciliaria</w:t>
                    <w:tab/>
                  </w:r>
                  <w:r>
                    <w:rPr>
                      <w:rFonts w:ascii="Arial"/>
                      <w:w w:val="95"/>
                    </w:rPr>
                    <w:t>24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avance: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Elaboración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Plan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Desarrollo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255,000</w:t>
                    <w:tab/>
                    <w:t>127,500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127,500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Integral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del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OOMSAPAS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Paz.</w:t>
                    <w:tab/>
                    <w:t>La Paz</w:t>
                    <w:tab/>
                    <w:t>Estudio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avance: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Elaboración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Plan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Desarrollo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266,500</w:t>
                    <w:tab/>
                    <w:t>133,250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133,250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Integral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OOMSAPAS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Comondú.</w:t>
                    <w:tab/>
                    <w:t>Ciudad Constitución</w:t>
                    <w:tab/>
                    <w:t>Estudio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Plan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Integral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OOMSAPA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266,512</w:t>
                    <w:tab/>
                    <w:t>133,256</w:t>
                    <w:tab/>
                    <w:t>133,256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Loreto.</w:t>
                    <w:tab/>
                    <w:t>Loreto</w:t>
                    <w:tab/>
                    <w:t>Estudio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RECURSOS 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mecánica de pozo No. 6.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255,196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255,196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mecánica de pozo No. 25 en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263,078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263,078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1.790009pt;margin-top:30.401251pt;width:360.2pt;height:64.3500pt;mso-position-horizontal-relative:page;mso-position-vertical-relative:page;z-index:-875224" type="#_x0000_t202" filled="false" stroked="false">
            <v:textbox inset="0,0,0,0">
              <w:txbxContent>
                <w:p>
                  <w:pPr>
                    <w:tabs>
                      <w:tab w:pos="5089" w:val="left" w:leader="none"/>
                      <w:tab w:pos="5850" w:val="left" w:leader="none"/>
                    </w:tabs>
                    <w:spacing w:line="417" w:lineRule="exact" w:before="0"/>
                    <w:ind w:left="3477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512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I.11. AGUA POTABLE, ALCANTARILLADO Y SANEAMIENTO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8.4pt;height:22pt;mso-position-horizontal-relative:page;mso-position-vertical-relative:page;z-index:-8752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20"/>
                      <w:sz w:val="40"/>
                    </w:rPr>
                    <w:t>300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5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5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5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5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5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5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50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50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49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49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49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4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48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48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48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48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47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4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del Medio Ambiente y Recursos Naturales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Local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CONAGUA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1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312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Reposición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profundización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700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colector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Zacatal,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4,500,000</w:t>
                    <w:tab/>
                    <w:t>4,500,000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23000</w:t>
                  </w:r>
                  <w:r>
                    <w:rPr>
                      <w:rFonts w:ascii="Arial" w:hAnsi="Arial"/>
                    </w:rPr>
                    <w:t> tubería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PEAD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corrugado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30"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diámetro,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desde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No. 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Obra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7,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Colonia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Zacatal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(FNP).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Profundización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reposición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500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subcolector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tubería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1,100,000</w:t>
                    <w:tab/>
                    <w:t>1,100,000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4500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PVC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10"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incluye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reposición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pozos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visita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Obra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colonias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Zacatal,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Viejo,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Vista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Hermosa,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</w:rPr>
                    <w:t> Nuevo.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36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Estabilización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 la  cimentación  del  cárcamo  y  reposición  de  2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1,240,000</w:t>
                    <w:tab/>
                    <w:t>1,240,000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2480 equipos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bombeo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15hp,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440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volts,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4"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descarga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bridada,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Eq. Bombeo</w:t>
                    <w:tab/>
                    <w:t>2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cárcamo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negras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jardines.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(FNP).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9908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447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equipo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electromecánico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planta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potabilizadora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8,605,125</w:t>
                    <w:tab/>
                    <w:t>3,872,306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4,732,819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15000</w:t>
                  </w:r>
                  <w:r>
                    <w:rPr>
                      <w:rFonts w:ascii="Arial" w:hAnsi="Arial"/>
                    </w:rPr>
                    <w:t> San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Lázaro.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TRATAMIENTO DE AGUAS RESIDUALES-PROSAN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9908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184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obra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pretratamiento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Planta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Mesa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Colorada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6,941,248</w:t>
                    <w:tab/>
                    <w:t>4,338,280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2,602,968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202694</w:t>
                  </w:r>
                  <w:r>
                    <w:rPr>
                      <w:rFonts w:ascii="Arial" w:hAnsi="Arial"/>
                    </w:rPr>
                    <w:t> y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adecuaciones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influente.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Obra</w:t>
                    <w:tab/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15.487pt;margin-top:388.336884pt;width:346.85pt;height:68pt;mso-position-horizontal-relative:page;mso-position-vertical-relative:page;z-index:-874744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20" w:right="0" w:firstLine="345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I.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12.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77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Electrificación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77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de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colonias</w:t>
                  </w:r>
                  <w:r>
                    <w:rPr>
                      <w:rFonts w:ascii="Palatino Linotype"/>
                      <w:b/>
                      <w:color w:val="FFFFFF"/>
                      <w:spacing w:val="74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b/>
                      <w:color w:val="FFFFFF"/>
                      <w:spacing w:val="74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comunidades.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682739pt;margin-top:575.441589pt;width:33.6pt;height:22pt;mso-position-horizontal-relative:page;mso-position-vertical-relative:page;z-index:-8747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301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7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0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1.910004pt;margin-top:30.401251pt;width:350.05pt;height:64.3500pt;mso-position-horizontal-relative:page;mso-position-vertical-relative:page;z-index:-874672" type="#_x0000_t202" filled="false" stroked="false">
            <v:textbox inset="0,0,0,0">
              <w:txbxContent>
                <w:p>
                  <w:pPr>
                    <w:tabs>
                      <w:tab w:pos="4886" w:val="left" w:leader="none"/>
                      <w:tab w:pos="5648" w:val="left" w:leader="none"/>
                    </w:tabs>
                    <w:spacing w:line="417" w:lineRule="exact" w:before="0"/>
                    <w:ind w:left="327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3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I.12. ELECTRIFICACIÓN DE COLONIAS Y COMUNIDADES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342773pt;margin-top:575.441528pt;width:36.950pt;height:22pt;mso-position-horizontal-relative:page;mso-position-vertical-relative:page;z-index:-8746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303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4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4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4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4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4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4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4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4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4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44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4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4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43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43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42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42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42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4216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Gobernación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Gobernación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Proceso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</w:rPr>
                    <w:t>lectrificación,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participamos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conjuntamente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lograr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750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sensibilizando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propietarios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predios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donde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está</w:t>
                    <w:tab/>
                    <w:t>San Juanico</w:t>
                    <w:tab/>
                    <w:t>Asesoría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proyectada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pase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tendido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los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postes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cableado.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Mesas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trabajo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autoridades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ciudadanía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fin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350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solucionar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controversias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relación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Isla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Asesoría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Magdalena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dando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seguimiento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impulsar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certeza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proyecto.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88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 Desarrollo Social y Humano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Social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Humano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distribución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Paraíso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II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3a.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2,057,479</w:t>
                    <w:tab/>
                    <w:t>2,057,479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112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etapa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Andrés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Arámburo.</w:t>
                    <w:tab/>
                    <w:t>Villa Alberto Andrés</w:t>
                    <w:tab/>
                  </w:r>
                  <w:r>
                    <w:rPr>
                      <w:rFonts w:ascii="Arial" w:hAnsi="Arial"/>
                    </w:rPr>
                    <w:t>Red de Distribución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56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distribución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Frailes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145,057</w:t>
                    <w:tab/>
                    <w:t>145,057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Rosalía.</w:t>
                    <w:tab/>
                    <w:t>Santa Rosalía</w:t>
                    <w:tab/>
                  </w:r>
                  <w:r>
                    <w:rPr>
                      <w:rFonts w:ascii="Arial" w:hAnsi="Arial"/>
                    </w:rPr>
                    <w:t>Red de Distribución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rancho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Ana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13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carretera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Loreto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106,381</w:t>
                    <w:tab/>
                    <w:t>106,381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Javier.</w:t>
                    <w:tab/>
                    <w:t>San Javier</w:t>
                    <w:tab/>
                  </w:r>
                  <w:r>
                    <w:rPr>
                      <w:rFonts w:ascii="Arial"/>
                      <w:w w:val="95"/>
                    </w:rPr>
                    <w:t>Transformador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distribución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228,002</w:t>
                    <w:tab/>
                    <w:t>114,001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114,001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13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e/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México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Belice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Brisas.</w:t>
                    <w:tab/>
                    <w:t>Loreto</w:t>
                    <w:tab/>
                  </w:r>
                  <w:r>
                    <w:rPr>
                      <w:rFonts w:ascii="Arial" w:hAnsi="Arial"/>
                    </w:rPr>
                    <w:t>Red de Distribución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9050" w:val="left" w:leader="none"/>
                      <w:tab w:pos="10005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distribución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energía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eléctrica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150,056</w:t>
                    <w:tab/>
                    <w:t>75,028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75,028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panteón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colonia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Brisas.</w:t>
                    <w:tab/>
                    <w:t>Loreto</w:t>
                    <w:tab/>
                  </w:r>
                  <w:r>
                    <w:rPr>
                      <w:rFonts w:ascii="Arial" w:hAnsi="Arial"/>
                    </w:rPr>
                    <w:t>Red de Distribución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1.910004pt;margin-top:30.401251pt;width:350.05pt;height:64.3500pt;mso-position-horizontal-relative:page;mso-position-vertical-relative:page;z-index:-874192" type="#_x0000_t202" filled="false" stroked="false">
            <v:textbox inset="0,0,0,0">
              <w:txbxContent>
                <w:p>
                  <w:pPr>
                    <w:tabs>
                      <w:tab w:pos="4886" w:val="left" w:leader="none"/>
                      <w:tab w:pos="5648" w:val="left" w:leader="none"/>
                    </w:tabs>
                    <w:spacing w:line="417" w:lineRule="exact" w:before="0"/>
                    <w:ind w:left="327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3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I.12. ELECTRIFICACIÓN DE COLONIAS Y COMUNIDADES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7pt;height:22pt;mso-position-horizontal-relative:page;mso-position-vertical-relative:page;z-index:-8741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304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4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4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4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4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4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4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4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39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39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39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39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3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38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38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38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37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37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3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9050" w:val="left" w:leader="none"/>
                      <w:tab w:pos="10005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distribución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170,140</w:t>
                    <w:tab/>
                    <w:t>85,070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85,070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56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04" w:val="left" w:leader="none"/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9" w:after="0"/>
                    <w:ind w:left="403" w:right="0" w:hanging="20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e/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México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Belice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Brisas.</w:t>
                    <w:tab/>
                  </w:r>
                  <w:r>
                    <w:rPr>
                      <w:rFonts w:ascii="Arial" w:hAnsi="Arial"/>
                      <w:w w:val="95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Red de Distribución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distribución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566,666</w:t>
                    <w:tab/>
                    <w:t>283,333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283,333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100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04" w:val="left" w:leader="none"/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9" w:after="0"/>
                    <w:ind w:left="403" w:right="0" w:hanging="20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e/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México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Belice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Brisas.</w:t>
                    <w:tab/>
                  </w:r>
                  <w:r>
                    <w:rPr>
                      <w:rFonts w:ascii="Arial" w:hAnsi="Arial"/>
                      <w:w w:val="95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Red de Distribución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distribución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357,956</w:t>
                    <w:tab/>
                    <w:t>178,978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178,978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88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04" w:val="left" w:leader="none"/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9" w:after="0"/>
                    <w:ind w:left="403" w:right="0" w:hanging="20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e/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México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Belice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Brisas.</w:t>
                    <w:tab/>
                  </w:r>
                  <w:r>
                    <w:rPr>
                      <w:rFonts w:ascii="Arial" w:hAnsi="Arial"/>
                      <w:w w:val="95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Red de Distribución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005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distribución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energía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eléctrica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38,798</w:t>
                    <w:tab/>
                    <w:t>19,399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19,399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Callejón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sin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nombre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e/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Acueducto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Callejón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Sin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Nombre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Loreto</w:t>
                    <w:tab/>
                  </w:r>
                  <w:r>
                    <w:rPr>
                      <w:rFonts w:ascii="Arial" w:hAnsi="Arial"/>
                    </w:rPr>
                    <w:t>Red de Distribución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colonia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Jaral.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9050" w:val="left" w:leader="none"/>
                      <w:tab w:pos="10005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distribución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calles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118,360</w:t>
                    <w:tab/>
                    <w:t>59,180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59,180</w:t>
                    <w:tab/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Cerro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Colorado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Cerro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Juan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colonia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Alta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Vista</w:t>
                    <w:tab/>
                    <w:t>Loreto</w:t>
                    <w:tab/>
                  </w:r>
                  <w:r>
                    <w:rPr>
                      <w:rFonts w:ascii="Arial" w:hAnsi="Arial"/>
                    </w:rPr>
                    <w:t>Red de Distribución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(colonia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5"/>
                    </w:rPr>
                    <w:t> </w:t>
                  </w:r>
                  <w:r>
                    <w:rPr>
                      <w:rFonts w:ascii="Arial"/>
                    </w:rPr>
                    <w:t>Rivera).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 NO CONVENCIONAL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296,223</w:t>
                    <w:tab/>
                    <w:t>296,223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44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11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Cadejé.</w:t>
                    <w:tab/>
                    <w:t>Cadejé</w:t>
                    <w:tab/>
                    <w:t>Equipo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430,870</w:t>
                    <w:tab/>
                    <w:t>430,870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16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viviendas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Lázaro.  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Cabo San Lázaro</w:t>
                    <w:tab/>
                    <w:t>Equipo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161,576</w:t>
                    <w:tab/>
                    <w:t>161,576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Jesús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María.</w:t>
                    <w:tab/>
                    <w:t>Jesús María</w:t>
                    <w:tab/>
                    <w:t>Equipo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296,223</w:t>
                    <w:tab/>
                    <w:t>296,223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11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Luis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Gonzaga.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Luis Gonzaga</w:t>
                    <w:tab/>
                    <w:t>Equipo</w:t>
                    <w:tab/>
                    <w:t>11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1.910004pt;margin-top:30.401251pt;width:350.05pt;height:64.3500pt;mso-position-horizontal-relative:page;mso-position-vertical-relative:page;z-index:-873712" type="#_x0000_t202" filled="false" stroked="false">
            <v:textbox inset="0,0,0,0">
              <w:txbxContent>
                <w:p>
                  <w:pPr>
                    <w:tabs>
                      <w:tab w:pos="4886" w:val="left" w:leader="none"/>
                      <w:tab w:pos="5648" w:val="left" w:leader="none"/>
                    </w:tabs>
                    <w:spacing w:line="417" w:lineRule="exact" w:before="0"/>
                    <w:ind w:left="327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3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I.12. ELECTRIFICACIÓN DE COLONIAS Y COMUNIDADES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682739pt;margin-top:575.441528pt;width:36.6pt;height:22pt;mso-position-horizontal-relative:page;mso-position-vertical-relative:page;z-index:-8736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305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3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3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3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3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3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3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3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34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34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34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34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3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33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33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33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33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32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3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generador caterpillar de energía eléctrica.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243,000</w:t>
                    <w:tab/>
                    <w:t>243,000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9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Luis Gonzaga</w:t>
                    <w:tab/>
                  </w:r>
                  <w:r>
                    <w:rPr>
                      <w:rFonts w:ascii="Arial"/>
                      <w:w w:val="95"/>
                    </w:rPr>
                    <w:t>Equipo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215,435</w:t>
                    <w:tab/>
                    <w:t>215,435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32</w:t>
                  </w:r>
                </w:p>
                <w:p>
                  <w:pPr>
                    <w:pStyle w:val="BodyText"/>
                    <w:tabs>
                      <w:tab w:pos="491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8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Tequesquite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</w:r>
                  <w:r>
                    <w:rPr>
                      <w:rFonts w:ascii="Arial" w:hAnsi="Arial"/>
                    </w:rPr>
                    <w:t>Tepentú</w:t>
                    <w:tab/>
                    <w:t>Equipo</w:t>
                    <w:tab/>
                    <w:t>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Tepentú.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161,576</w:t>
                    <w:tab/>
                    <w:t>161,576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6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viviendas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Ligüí.</w:t>
                    <w:tab/>
                    <w:t>Ligüí</w:t>
                    <w:tab/>
                    <w:t>Equipo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1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80,788</w:t>
                    <w:tab/>
                    <w:t>80,788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Paso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Cruz.</w:t>
                    <w:tab/>
                    <w:t>Santa Cruz</w:t>
                    <w:tab/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457,800</w:t>
                    <w:tab/>
                    <w:t>457,800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17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Loreto.</w:t>
                    <w:tab/>
                    <w:t>Loreto</w:t>
                    <w:tab/>
                    <w:t>Equipo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350,082</w:t>
                    <w:tab/>
                    <w:t>350,082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44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13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Javier.</w:t>
                    <w:tab/>
                    <w:t>San Javier</w:t>
                    <w:tab/>
                    <w:t>Equipo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80,788</w:t>
                    <w:tab/>
                    <w:t>80,788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77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Lino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(San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Lorenzo).</w:t>
                    <w:tab/>
                    <w:t>San Lorenzo</w:t>
                    <w:tab/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296,223</w:t>
                    <w:tab/>
                    <w:t>296,223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44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11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B.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Londó.</w:t>
                    <w:tab/>
                    <w:t>San Juan Londó</w:t>
                    <w:tab/>
                    <w:t>Equipo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484,729</w:t>
                    <w:tab/>
                    <w:t>484,729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18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San Francisco de</w:t>
                    <w:tab/>
                  </w:r>
                  <w:r>
                    <w:rPr>
                      <w:rFonts w:ascii="Arial" w:hAnsi="Arial"/>
                    </w:rPr>
                    <w:t>Equipo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885" w:val="left" w:leader="none"/>
                    </w:tabs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Sierra.</w:t>
                    <w:tab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242,365</w:t>
                    <w:tab/>
                    <w:t>242,365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9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Zacarías.</w:t>
                    <w:tab/>
                    <w:t>San Zacarías</w:t>
                    <w:tab/>
                    <w:t>Equipo</w:t>
                    <w:tab/>
                    <w:t>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1.910004pt;margin-top:30.401251pt;width:350.05pt;height:64.3500pt;mso-position-horizontal-relative:page;mso-position-vertical-relative:page;z-index:-873232" type="#_x0000_t202" filled="false" stroked="false">
            <v:textbox inset="0,0,0,0">
              <w:txbxContent>
                <w:p>
                  <w:pPr>
                    <w:tabs>
                      <w:tab w:pos="4886" w:val="left" w:leader="none"/>
                      <w:tab w:pos="5648" w:val="left" w:leader="none"/>
                    </w:tabs>
                    <w:spacing w:line="417" w:lineRule="exact" w:before="0"/>
                    <w:ind w:left="327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3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I.12. ELECTRIFICACIÓN DE COLONIAS Y COMUNIDADES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3pt;height:22pt;mso-position-horizontal-relative:page;mso-position-vertical-relative:page;z-index:-8732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306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3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3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3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3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3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3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3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30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29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29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29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2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28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28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28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28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28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2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53,859</w:t>
                    <w:tab/>
                    <w:t>53,859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2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Águeda.</w:t>
                    <w:tab/>
                    <w:t>Santa Águeda</w:t>
                    <w:tab/>
                    <w:t>Equipo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403,941</w:t>
                    <w:tab/>
                    <w:t>403,941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60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15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Santa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Martha.</w:t>
                    <w:tab/>
                    <w:t>Santa Martha</w:t>
                    <w:tab/>
                    <w:t>Equipo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242,365</w:t>
                    <w:tab/>
                    <w:t>242,365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9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Patrocinio.</w:t>
                    <w:tab/>
                    <w:t>El Patrocinio</w:t>
                    <w:tab/>
                    <w:t>Equipo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134,647</w:t>
                    <w:tab/>
                    <w:t>134,647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Alfredo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V.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Bonfil.</w:t>
                    <w:tab/>
                    <w:t>Ejido Licenciado</w:t>
                    <w:tab/>
                    <w:t>Equipo</w:t>
                    <w:tab/>
                    <w:t>5</w:t>
                  </w:r>
                </w:p>
                <w:p>
                  <w:pPr>
                    <w:pStyle w:val="BodyText"/>
                    <w:spacing w:line="262" w:lineRule="auto" w:before="15"/>
                    <w:ind w:left="4547" w:right="9245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52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161,576</w:t>
                    <w:tab/>
                    <w:t>161,576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Pilas.</w:t>
                    <w:tab/>
                  </w:r>
                  <w:r>
                    <w:rPr>
                      <w:rFonts w:ascii="Arial" w:hAnsi="Arial"/>
                    </w:rPr>
                    <w:t>San Juan de La</w:t>
                    <w:tab/>
                  </w:r>
                  <w:r>
                    <w:rPr>
                      <w:rFonts w:ascii="Arial" w:hAnsi="Arial"/>
                    </w:rPr>
                    <w:t>Equipo</w:t>
                    <w:tab/>
                    <w:t>6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Pila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80,788</w:t>
                    <w:tab/>
                    <w:t>80,788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71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Sebastián.</w:t>
                    <w:tab/>
                    <w:t>San Sebastián</w:t>
                    <w:tab/>
                    <w:t>Equipo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188,506</w:t>
                    <w:tab/>
                    <w:t>188,506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7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Miguel.</w:t>
                    <w:tab/>
                    <w:t>San Miguel</w:t>
                    <w:tab/>
                    <w:t>Equipo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188,506</w:t>
                    <w:tab/>
                    <w:t>188,506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7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Guadalupe.</w:t>
                    <w:tab/>
                    <w:t>Guadalupe</w:t>
                    <w:tab/>
                    <w:t>Equipo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188,506</w:t>
                    <w:tab/>
                    <w:t>188,506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7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Serranía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  <w:t>Santa Rosalía</w:t>
                    <w:tab/>
                    <w:t>Equipo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del generador de energía eléctrica.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212,000</w:t>
                    <w:tab/>
                    <w:t>212,000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4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 Dátil</w:t>
                    <w:tab/>
                  </w:r>
                  <w:r>
                    <w:rPr>
                      <w:rFonts w:ascii="Arial" w:hAnsi="Arial"/>
                      <w:w w:val="95"/>
                    </w:rPr>
                    <w:t>Equipo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1.910004pt;margin-top:30.401251pt;width:350.05pt;height:64.3500pt;mso-position-horizontal-relative:page;mso-position-vertical-relative:page;z-index:-872752" type="#_x0000_t202" filled="false" stroked="false">
            <v:textbox inset="0,0,0,0">
              <w:txbxContent>
                <w:p>
                  <w:pPr>
                    <w:tabs>
                      <w:tab w:pos="4886" w:val="left" w:leader="none"/>
                      <w:tab w:pos="5648" w:val="left" w:leader="none"/>
                    </w:tabs>
                    <w:spacing w:line="417" w:lineRule="exact" w:before="0"/>
                    <w:ind w:left="327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3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I.12. ELECTRIFICACIÓN DE COLONIAS Y COMUNIDADES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02759pt;margin-top:575.441528pt;width:35.1pt;height:22pt;mso-position-horizontal-relative:page;mso-position-vertical-relative:page;z-index:-8727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307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2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2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2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2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2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2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2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25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25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24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24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2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24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2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2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2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2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2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Mantenimiento del generador de energía eléctrica.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243,000</w:t>
                    <w:tab/>
                    <w:t>243,000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 Gracia</w:t>
                    <w:tab/>
                  </w:r>
                  <w:r>
                    <w:rPr>
                      <w:rFonts w:ascii="Arial" w:hAnsi="Arial"/>
                      <w:w w:val="95"/>
                    </w:rPr>
                    <w:t>Equipo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134,647</w:t>
                    <w:tab/>
                    <w:t>134,647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88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viviendas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Estero.</w:t>
                    <w:tab/>
                    <w:t>El Estero</w:t>
                    <w:tab/>
                    <w:t>Equipo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161,576</w:t>
                    <w:tab/>
                    <w:t>161,576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477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viviendas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Fe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(</w:t>
                  </w:r>
                  <w:r>
                    <w:rPr>
                      <w:rFonts w:ascii="Arial" w:hAnsi="Arial"/>
                    </w:rPr>
                    <w:t>Dos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Dos de Abril</w:t>
                    <w:tab/>
                  </w:r>
                  <w:r>
                    <w:rPr>
                      <w:rFonts w:ascii="Arial" w:hAnsi="Arial"/>
                    </w:rPr>
                    <w:t>Equipo</w:t>
                    <w:tab/>
                    <w:t>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Abril</w:t>
                  </w:r>
                  <w:r>
                    <w:rPr>
                      <w:rFonts w:ascii="Arial"/>
                    </w:rPr>
                    <w:t>).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53,859</w:t>
                    <w:tab/>
                    <w:t>53,859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2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Rosario.</w:t>
                    <w:tab/>
                    <w:t>El Rosario</w:t>
                    <w:tab/>
                    <w:t>Equipo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243,365</w:t>
                    <w:tab/>
                    <w:t>243,365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ranchos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Domínguez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Cota.</w:t>
                    <w:tab/>
                    <w:t>General Juan</w:t>
                    <w:tab/>
                    <w:t>Equipo</w:t>
                    <w:tab/>
                    <w:t>9</w:t>
                  </w:r>
                </w:p>
                <w:p>
                  <w:pPr>
                    <w:pStyle w:val="BodyText"/>
                    <w:spacing w:line="240" w:lineRule="auto" w:before="15"/>
                    <w:ind w:left="464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equipo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bombeo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solar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243,288</w:t>
                    <w:tab/>
                    <w:t>243,288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462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dotar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agua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potable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Rancho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Obispo.</w:t>
                    <w:tab/>
                    <w:t>San Judas Tadeo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188,506</w:t>
                    <w:tab/>
                    <w:t>188,506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7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Migriño.</w:t>
                    <w:tab/>
                    <w:t>Migriño</w:t>
                    <w:tab/>
                    <w:t>Equipo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188,506</w:t>
                    <w:tab/>
                    <w:t>188,506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490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7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Rosarito.</w:t>
                    <w:tab/>
                  </w:r>
                  <w:r>
                    <w:rPr>
                      <w:rFonts w:ascii="Arial" w:hAnsi="Arial"/>
                      <w:w w:val="95"/>
                    </w:rPr>
                    <w:t>Rosarito</w:t>
                    <w:tab/>
                  </w:r>
                  <w:r>
                    <w:rPr>
                      <w:rFonts w:ascii="Arial" w:hAnsi="Arial"/>
                    </w:rPr>
                    <w:t>Equipo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243,365</w:t>
                    <w:tab/>
                    <w:t>243,365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9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Pozos.</w:t>
                    <w:tab/>
                    <w:t>Los Pozos</w:t>
                    <w:tab/>
                    <w:t>Equipo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243,365</w:t>
                    <w:tab/>
                    <w:t>243,365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36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9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Dionisio.</w:t>
                    <w:tab/>
                    <w:t>San Dionisio</w:t>
                    <w:tab/>
                    <w:t>Equipo</w:t>
                    <w:tab/>
                    <w:t>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1.910004pt;margin-top:30.401251pt;width:350.05pt;height:64.3500pt;mso-position-horizontal-relative:page;mso-position-vertical-relative:page;z-index:-872272" type="#_x0000_t202" filled="false" stroked="false">
            <v:textbox inset="0,0,0,0">
              <w:txbxContent>
                <w:p>
                  <w:pPr>
                    <w:tabs>
                      <w:tab w:pos="4886" w:val="left" w:leader="none"/>
                      <w:tab w:pos="5648" w:val="left" w:leader="none"/>
                    </w:tabs>
                    <w:spacing w:line="417" w:lineRule="exact" w:before="0"/>
                    <w:ind w:left="327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3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I.12. ELECTRIFICACIÓN DE COLONIAS Y COMUNIDADES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15pt;height:22pt;mso-position-horizontal-relative:page;mso-position-vertical-relative:page;z-index:-8722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308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2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2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2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2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2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2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20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20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20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20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19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1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19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19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18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18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18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1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55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53,859</w:t>
                    <w:tab/>
                    <w:t>53,859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2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Buena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Vista.</w:t>
                    <w:tab/>
                    <w:t>Buena Vista</w:t>
                    <w:tab/>
                    <w:t>Equipo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Electrificación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fotovoltaicos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26,929</w:t>
                    <w:tab/>
                    <w:t>26,929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iluminación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básica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rancho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Veredas.</w:t>
                    <w:tab/>
                    <w:t>Las Veredas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10,308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litros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generar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231,910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231,910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63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36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población.</w:t>
                    <w:tab/>
                    <w:t>Cadejé</w:t>
                    <w:tab/>
                    <w:t>Litro</w:t>
                    <w:tab/>
                    <w:t>10308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271,200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litros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diésel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generar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6,313,389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6,313,389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556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326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eléctrica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población.</w:t>
                    <w:tab/>
                    <w:t>Isla Natividad</w:t>
                    <w:tab/>
                    <w:t>Litro</w:t>
                    <w:tab/>
                    <w:t>271200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9,449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litros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generar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213,042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213,042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76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población.</w:t>
                    <w:tab/>
                  </w:r>
                  <w:r>
                    <w:rPr>
                      <w:rFonts w:ascii="Arial" w:hAnsi="Arial"/>
                    </w:rPr>
                    <w:t>San José de Gracia</w:t>
                    <w:tab/>
                  </w:r>
                  <w:r>
                    <w:rPr>
                      <w:rFonts w:ascii="Arial" w:hAnsi="Arial"/>
                    </w:rPr>
                    <w:t>Litro</w:t>
                    <w:tab/>
                    <w:t>9449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12,888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litros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generar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308,925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308,925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311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36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población.</w:t>
                    <w:tab/>
                    <w:t>El Dátil</w:t>
                    <w:tab/>
                    <w:t>Litro</w:t>
                    <w:tab/>
                    <w:t>12888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58,664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litros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generar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1,320,146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1,320,146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558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365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población.</w:t>
                    <w:tab/>
                    <w:t>San Juanico</w:t>
                    <w:tab/>
                    <w:t>Litro</w:t>
                    <w:tab/>
                    <w:t>58664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6,303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litros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generar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139,911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139,911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53</w:t>
                  </w:r>
                </w:p>
                <w:p>
                  <w:pPr>
                    <w:pStyle w:val="BodyText"/>
                    <w:tabs>
                      <w:tab w:pos="4594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población.</w:t>
                    <w:tab/>
                    <w:t>San Luis Gonzaga</w:t>
                    <w:tab/>
                    <w:t>Litro</w:t>
                    <w:tab/>
                    <w:t>6303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1.910004pt;margin-top:30.401251pt;width:350.05pt;height:64.3500pt;mso-position-horizontal-relative:page;mso-position-vertical-relative:page;z-index:-871792" type="#_x0000_t202" filled="false" stroked="false">
            <v:textbox inset="0,0,0,0">
              <w:txbxContent>
                <w:p>
                  <w:pPr>
                    <w:tabs>
                      <w:tab w:pos="4886" w:val="left" w:leader="none"/>
                      <w:tab w:pos="5648" w:val="left" w:leader="none"/>
                    </w:tabs>
                    <w:spacing w:line="417" w:lineRule="exact" w:before="0"/>
                    <w:ind w:left="3274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31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I.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BIENESTAR</w:t>
                  </w:r>
                  <w:r>
                    <w:rPr>
                      <w:rFonts w:ascii="Montserrat" w:hAnsi="Montserrat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INCLUSIÓN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I.12. ELECTRIFICACIÓN DE COLONIAS Y COMUNIDADES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982788pt;margin-top:575.441528pt;width:37.3pt;height:22pt;mso-position-horizontal-relative:page;mso-position-vertical-relative:page;z-index:-8717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309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1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1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1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1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1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1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1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15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15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15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15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1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14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14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14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13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13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1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5" w:val="left" w:leader="none"/>
                      <w:tab w:pos="594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675" w:val="right" w:leader="none"/>
                    </w:tabs>
                    <w:spacing w:line="240" w:lineRule="auto" w:before="72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17,184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litros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generar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386,234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386,234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372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36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población.</w:t>
                    <w:tab/>
                    <w:t>Puerto Magdalena</w:t>
                    <w:tab/>
                    <w:t>Litro</w:t>
                    <w:tab/>
                    <w:t>17184</w:t>
                  </w:r>
                </w:p>
                <w:p>
                  <w:pPr>
                    <w:pStyle w:val="BodyText"/>
                    <w:tabs>
                      <w:tab w:pos="4865" w:val="left" w:leader="none"/>
                      <w:tab w:pos="594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675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8,592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litros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generar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energía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eléctrica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190,364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190,364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154</w:t>
                  </w:r>
                </w:p>
                <w:p>
                  <w:pPr>
                    <w:pStyle w:val="BodyText"/>
                    <w:tabs>
                      <w:tab w:pos="4690" w:val="left" w:leader="none"/>
                      <w:tab w:pos="12559" w:val="left" w:leader="none"/>
                      <w:tab w:pos="14403" w:val="left" w:leader="none"/>
                    </w:tabs>
                    <w:spacing w:line="240" w:lineRule="auto"/>
                    <w:ind w:right="0" w:hanging="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población.</w:t>
                    <w:tab/>
                    <w:t>Puerto Alcatraz</w:t>
                    <w:tab/>
                    <w:t>Litro</w:t>
                    <w:tab/>
                    <w:t>8592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1,650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litros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operar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planta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desaladora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36,550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36,550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154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agua.</w:t>
                    <w:tab/>
                    <w:t>Puerto Alcatraz</w:t>
                    <w:tab/>
                    <w:t>Litro</w:t>
                    <w:tab/>
                    <w:t>1650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1,650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litros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diésel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operar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planta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desaladora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36,802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36,802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372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agua.</w:t>
                    <w:tab/>
                    <w:t>Puerto Magdalena</w:t>
                    <w:tab/>
                    <w:t>Litro</w:t>
                    <w:tab/>
                    <w:t>1650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7131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7128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7126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6pt;height:22pt;mso-position-horizontal-relative:page;mso-position-vertical-relative:page;z-index:-8712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310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7121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6.498993pt;margin-top:387.312866pt;width:269.350pt;height:68pt;mso-position-horizontal-relative:page;mso-position-vertical-relative:page;z-index:-871192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1128" w:right="0" w:hanging="1109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II.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8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Política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8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de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8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paz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8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1128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seguridad.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462769pt;margin-top:575.441589pt;width:28.85pt;height:22pt;mso-position-horizontal-relative:page;mso-position-vertical-relative:page;z-index:-8711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311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7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97.857002pt;margin-top:423.98288pt;width:361.45pt;height:32pt;mso-position-horizontal-relative:page;mso-position-vertical-relative:page;z-index:-871120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1.</w:t>
                  </w:r>
                  <w:r>
                    <w:rPr>
                      <w:rFonts w:ascii="Palatino Linotype"/>
                      <w:b/>
                      <w:color w:val="FFFFFF"/>
                      <w:spacing w:val="-19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Seguridad</w:t>
                  </w:r>
                  <w:r>
                    <w:rPr>
                      <w:rFonts w:ascii="Palatino Linotype"/>
                      <w:b/>
                      <w:color w:val="FFFFFF"/>
                      <w:spacing w:val="-18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ciudadana.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22742pt;margin-top:575.441589pt;width:32.2pt;height:22pt;mso-position-horizontal-relative:page;mso-position-vertical-relative:page;z-index:-871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313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7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18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5.089996pt;margin-top:30.401251pt;width:276.9pt;height:64.3500pt;mso-position-horizontal-relative:page;mso-position-vertical-relative:page;z-index:-871048" type="#_x0000_t202" filled="false" stroked="false">
            <v:textbox inset="0,0,0,0">
              <w:txbxContent>
                <w:p>
                  <w:pPr>
                    <w:tabs>
                      <w:tab w:pos="3423" w:val="left" w:leader="none"/>
                      <w:tab w:pos="4184" w:val="left" w:leader="none"/>
                    </w:tabs>
                    <w:spacing w:line="417" w:lineRule="exact" w:before="0"/>
                    <w:ind w:left="18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II.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POLÍTICA</w:t>
                  </w:r>
                  <w:r>
                    <w:rPr>
                      <w:rFonts w:ascii="Montserrat" w:hAns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PAZ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SEGURIDAD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127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II.1. SEGURIDAD CIUDADANA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62769pt;margin-top:575.441528pt;width:31.85pt;height:22pt;mso-position-horizontal-relative:page;mso-position-vertical-relative:page;z-index:-8710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315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1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0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0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0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0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0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0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08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08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07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07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0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07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06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06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06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06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0592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Seguridad 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Estadísticas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SEGURIDAD CIUDADANA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184"/>
                    <w:ind w:right="244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informática,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brindar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mayor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20,208,266</w:t>
                    <w:tab/>
                    <w:t>20,208,266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estabilidad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interna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bases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datos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institucionales.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Equipo</w:t>
                    <w:tab/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 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184"/>
                    <w:ind w:right="244"/>
                    <w:jc w:val="left"/>
                  </w:pPr>
                  <w:r>
                    <w:rPr/>
                    <w:t>Revisión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documentación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legal,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captura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alta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registros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6,342,000</w:t>
                    <w:tab/>
                    <w:t>6,342,000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personal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diversas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compañías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Seguridad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Privada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</w:pPr>
                  <w:r>
                    <w:rPr/>
                    <w:t>instituciones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 Seguridad  Pública  ante  el  Sistema  Nacional  de</w:t>
                  </w:r>
                  <w:r>
                    <w:rPr/>
                    <w:t> Seguridad  Pública.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Gral.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3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Administración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Finanzas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 DE APORTACIONES DE SEGURIDAD PÚBLICA (FASP)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Dotar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uniformes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elementos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Pública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10,014,338</w:t>
                    <w:tab/>
                    <w:t>10,014,338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896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ejercicio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2021.</w:t>
                    <w:tab/>
                    <w:t>Estatal</w:t>
                    <w:tab/>
                    <w:t>Uniformes</w:t>
                    <w:tab/>
                    <w:t>2688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</w:pPr>
                  <w:r>
                    <w:rPr>
                      <w:w w:val="95"/>
                    </w:rPr>
                    <w:t>Pieza</w:t>
                    <w:tab/>
                    <w:t>9274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0"/>
                    <w:ind w:right="244"/>
                    <w:jc w:val="left"/>
                  </w:pPr>
                  <w:r>
                    <w:rPr/>
                    <w:t>Evaluación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programas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Fondo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Aportaciones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993,000</w:t>
                    <w:tab/>
                    <w:t>993,000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Seguridad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Pública,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encuesta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institucional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informe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evaluación.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Encuesta</w:t>
                    <w:tab/>
                    <w:tab/>
                  </w:r>
                  <w:r>
                    <w:rPr/>
                    <w:t>253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</w:pPr>
                  <w:r>
                    <w:rPr>
                      <w:w w:val="95"/>
                    </w:rPr>
                    <w:t>Evaluación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Registro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Público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Vehicular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REGISTRO PÚBLICO VEHICULAR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0"/>
                    <w:ind w:right="244"/>
                    <w:jc w:val="left"/>
                  </w:pPr>
                  <w:r>
                    <w:rPr/>
                    <w:t>Suministro,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puesta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cuatro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puntos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5,020,480</w:t>
                    <w:tab/>
                    <w:t>5,020,480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monitoreo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vehicular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RFID,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tecnología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última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Monitoreo</w:t>
                    <w:tab/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generación.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7056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7054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7052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5pt;height:22pt;mso-position-horizontal-relative:page;mso-position-vertical-relative:page;z-index:-870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316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70472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0.436005pt;margin-top:387.652863pt;width:261.7pt;height:68pt;mso-position-horizontal-relative:page;mso-position-vertical-relative:page;z-index:-870448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465" w:right="0" w:hanging="446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I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I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.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3.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27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Procuración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27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y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465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justicia</w:t>
                  </w:r>
                  <w:r>
                    <w:rPr>
                      <w:rFonts w:ascii="Palatino Linotype"/>
                      <w:b/>
                      <w:color w:val="FFFFFF"/>
                      <w:spacing w:val="49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laboral.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982788pt;margin-top:575.441589pt;width:30.3pt;height:22pt;mso-position-horizontal-relative:page;mso-position-vertical-relative:page;z-index:-8704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317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7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5pt;margin-top:30.401251pt;width:277.5pt;height:64.3500pt;mso-position-horizontal-relative:page;mso-position-vertical-relative:page;z-index:-870376" type="#_x0000_t202" filled="false" stroked="false">
            <v:textbox inset="0,0,0,0">
              <w:txbxContent>
                <w:p>
                  <w:pPr>
                    <w:tabs>
                      <w:tab w:pos="3435" w:val="left" w:leader="none"/>
                      <w:tab w:pos="4196" w:val="left" w:leader="none"/>
                    </w:tabs>
                    <w:spacing w:line="417" w:lineRule="exact" w:before="0"/>
                    <w:ind w:left="182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3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II.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POLÍTICA</w:t>
                  </w:r>
                  <w:r>
                    <w:rPr>
                      <w:rFonts w:ascii="Montserrat" w:hAns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PAZ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SEGURIDAD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II.3. PROCURACIÓN Y JUSTICIA 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62756pt;margin-top:575.441528pt;width:32.5500pt;height:22pt;mso-position-horizontal-relative:page;mso-position-vertical-relative:page;z-index:-870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319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70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70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70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70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70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70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0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01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01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01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00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0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00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0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9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9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9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9920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del Trabajo y Previsión Social (Federal)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Federal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Trabajo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Previsión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Social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HUELGAS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Intervención en huelga con Mina el Boleo.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3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Huelga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INSPECCIÓN, SUPERVISIÓN Y VERIFICACIÓN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Comisión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Consultiva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Seguridad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Salud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Trabajo.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Comisión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realizaron 3 inspecciones de accidentes de trabajo.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Inspección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MONTO DE RECUPERACIÓN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Recaudación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867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mil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152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pesos,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por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concepto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multas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impuestas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por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STyPS.</w:t>
                    <w:tab/>
                    <w:t>Estatal</w:t>
                    <w:tab/>
                    <w:t>Multa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VERIFICACIONES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realizaron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25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Constataciones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Registro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Empresas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Prestadoras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Servicios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Especializados.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Constatación</w:t>
                    <w:tab/>
                  </w:r>
                  <w:r>
                    <w:rPr>
                      <w:rFonts w:ascii="Arial" w:hAnsi="Arial"/>
                    </w:rPr>
                    <w:t>58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realizaron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58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verificaciones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legitimación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Contratos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Colectivos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Trabajo.</w:t>
                    <w:tab/>
                    <w:t>Estatal</w:t>
                    <w:tab/>
                    <w:t>Verificación</w:t>
                    <w:tab/>
                    <w:t>58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Gobernación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Gobernación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GIRAS DE TRABAJO DEL EJECUTIVO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Realizamos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acompañamiento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asesoría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extrabajadoras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97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empresa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calamarera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Rosalía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lograr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su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culminación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Santa Rosalía</w:t>
                    <w:tab/>
                    <w:t>Asesoría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ubicar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las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alternativas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satisfacer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sus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prestaciones.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4.5pt;margin-top:30.401251pt;width:277.5pt;height:64.3500pt;mso-position-horizontal-relative:page;mso-position-vertical-relative:page;z-index:-869896" type="#_x0000_t202" filled="false" stroked="false">
            <v:textbox inset="0,0,0,0">
              <w:txbxContent>
                <w:p>
                  <w:pPr>
                    <w:tabs>
                      <w:tab w:pos="3435" w:val="left" w:leader="none"/>
                      <w:tab w:pos="4196" w:val="left" w:leader="none"/>
                    </w:tabs>
                    <w:spacing w:line="417" w:lineRule="exact" w:before="0"/>
                    <w:ind w:left="182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3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II.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POLÍTICA</w:t>
                  </w:r>
                  <w:r>
                    <w:rPr>
                      <w:rFonts w:ascii="Montserrat" w:hAns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PAZ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SEGURIDAD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II.3. PROCURACIÓN Y JUSTICIA 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450pt;height:22pt;mso-position-horizontal-relative:page;mso-position-vertical-relative:page;z-index:-8698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320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9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9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9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9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9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9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9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9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9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96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9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9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95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95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95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94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94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9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seguimiento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canalización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inconf,ormidades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97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sobre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salud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manifestante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Hambre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afueras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Estatal</w:t>
                    <w:tab/>
                    <w:t>Asesoría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Tribunal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Superior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Justicia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del 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Estado.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88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Órganos Descentralizados de la STByDS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Centros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Conciliación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Estado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Baja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California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Sur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CONCILIACIONES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Adecuación de las oficinas del Centro de Conciliación Laboral.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1,449,241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1,449,241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8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Obra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Adecuación de las oficinas del Centro de Conciliación Laboral.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2,238,154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2,238,154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1700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3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Obra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Adecuación de las oficinas del Centro de Conciliación Laboral.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</w:rPr>
                    <w:t>5,997,014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5,997,014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1800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Obra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0.154999pt;margin-top:387.652863pt;width:301.4pt;height:68pt;mso-position-horizontal-relative:page;mso-position-vertical-relative:page;z-index:-869416" type="#_x0000_t202" filled="false" stroked="false">
            <v:textbox inset="0,0,0,0">
              <w:txbxContent>
                <w:p>
                  <w:pPr>
                    <w:spacing w:line="641" w:lineRule="exact" w:before="0"/>
                    <w:ind w:left="1571" w:right="0" w:hanging="1552"/>
                    <w:jc w:val="left"/>
                    <w:rPr>
                      <w:rFonts w:ascii="Tahoma" w:hAnsi="Tahoma" w:cs="Tahoma" w:eastAsia="Tahoma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.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60"/>
                    </w:rPr>
                    <w:t>4.</w:t>
                  </w:r>
                  <w:r>
                    <w:rPr>
                      <w:rFonts w:ascii="Tahoma"/>
                      <w:b/>
                      <w:color w:val="FFFFFF"/>
                      <w:spacing w:val="-107"/>
                      <w:w w:val="95"/>
                      <w:sz w:val="60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60"/>
                    </w:rPr>
                    <w:t>Gobernabilidad</w:t>
                  </w:r>
                  <w:r>
                    <w:rPr>
                      <w:rFonts w:ascii="Tahoma"/>
                      <w:b/>
                      <w:color w:val="FFFFFF"/>
                      <w:spacing w:val="-107"/>
                      <w:w w:val="95"/>
                      <w:sz w:val="60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60"/>
                    </w:rPr>
                    <w:t>y</w:t>
                  </w:r>
                  <w:r>
                    <w:rPr>
                      <w:rFonts w:ascii="Tahoma"/>
                      <w:sz w:val="60"/>
                    </w:rPr>
                  </w:r>
                </w:p>
                <w:p>
                  <w:pPr>
                    <w:spacing w:line="694" w:lineRule="exact" w:before="0"/>
                    <w:ind w:left="1571" w:right="0" w:firstLine="0"/>
                    <w:jc w:val="left"/>
                    <w:rPr>
                      <w:rFonts w:ascii="Tahoma" w:hAnsi="Tahoma" w:cs="Tahoma" w:eastAsia="Tahoma"/>
                      <w:sz w:val="60"/>
                      <w:szCs w:val="60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60"/>
                    </w:rPr>
                    <w:t>paz</w:t>
                  </w:r>
                  <w:r>
                    <w:rPr>
                      <w:rFonts w:ascii="Tahoma"/>
                      <w:b/>
                      <w:color w:val="FFFFFF"/>
                      <w:spacing w:val="-106"/>
                      <w:w w:val="95"/>
                      <w:sz w:val="60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60"/>
                    </w:rPr>
                    <w:t>social.</w:t>
                  </w:r>
                  <w:r>
                    <w:rPr>
                      <w:rFonts w:ascii="Tahoma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622742pt;margin-top:575.441589pt;width:31.7pt;height:22pt;mso-position-horizontal-relative:page;mso-position-vertical-relative:page;z-index:-8693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321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6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5.089996pt;margin-top:30.401251pt;width:276.9pt;height:64.3500pt;mso-position-horizontal-relative:page;mso-position-vertical-relative:page;z-index:-869344" type="#_x0000_t202" filled="false" stroked="false">
            <v:textbox inset="0,0,0,0">
              <w:txbxContent>
                <w:p>
                  <w:pPr>
                    <w:tabs>
                      <w:tab w:pos="3423" w:val="left" w:leader="none"/>
                      <w:tab w:pos="4184" w:val="left" w:leader="none"/>
                    </w:tabs>
                    <w:spacing w:line="417" w:lineRule="exact" w:before="0"/>
                    <w:ind w:left="18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II.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POLÍTICA</w:t>
                  </w:r>
                  <w:r>
                    <w:rPr>
                      <w:rFonts w:ascii="Montserrat" w:hAns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PAZ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SEGURIDAD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43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II.4 GOBERNABILIDAD Y PAZ SOCIAL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82715pt;margin-top:575.441528pt;width:35pt;height:22pt;mso-position-horizontal-relative:page;mso-position-vertical-relative:page;z-index:-8693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323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9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9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9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9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9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9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9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91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91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90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90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9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90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89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89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89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89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8888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General de Gobierno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Oficina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Gobierno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PARTICIPACIÓN CIUDADANA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espacios deportivos.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292240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Paz</w:t>
                    <w:tab/>
                    <w:t>Rehabilitación</w:t>
                    <w:tab/>
                    <w:t>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Gobernación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Gobernación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ACUERDOS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Acuerdos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mesas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diálogo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concientizar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piperos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250141</w:t>
                  </w:r>
                  <w:r>
                    <w:rPr>
                      <w:rFonts w:ascii="Arial" w:hAnsi="Arial"/>
                    </w:rPr>
                    <w:t> sobre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problema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insuficiencia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agua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h</w:t>
                  </w:r>
                  <w:r>
                    <w:rPr>
                      <w:rFonts w:ascii="Arial" w:hAnsi="Arial"/>
                    </w:rPr>
                    <w:t>í</w:t>
                  </w:r>
                  <w:r>
                    <w:rPr>
                      <w:rFonts w:ascii="Arial" w:hAnsi="Arial"/>
                    </w:rPr>
                    <w:t>drica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ciudad.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125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Acuerdos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para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atender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los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planteamiento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apoyo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250141</w:t>
                  </w:r>
                  <w:r>
                    <w:rPr>
                      <w:rFonts w:ascii="Arial"/>
                    </w:rPr>
                    <w:t> autoridad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estatal  </w:t>
                  </w:r>
                  <w:r>
                    <w:rPr>
                      <w:rFonts w:ascii="Arial"/>
                      <w:spacing w:val="33"/>
                    </w:rPr>
                    <w:t> </w:t>
                  </w:r>
                  <w:r>
                    <w:rPr>
                      <w:rFonts w:ascii="Arial"/>
                    </w:rPr>
                    <w:t>o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m</w:t>
                  </w:r>
                  <w:r>
                    <w:rPr>
                      <w:rFonts w:ascii="Arial"/>
                    </w:rPr>
                    <w:t>unicipios,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haciendo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contacto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con  </w:t>
                  </w:r>
                  <w:r>
                    <w:rPr>
                      <w:rFonts w:ascii="Arial"/>
                      <w:spacing w:val="34"/>
                    </w:rPr>
                    <w:t> </w:t>
                  </w:r>
                  <w:r>
                    <w:rPr>
                      <w:rFonts w:ascii="Arial"/>
                    </w:rPr>
                    <w:t>las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left="200"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dependencias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federales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>
                      <w:rFonts w:ascii="Arial" w:hAnsi="Arial"/>
                    </w:rPr>
                    <w:t>ú</w:t>
                  </w:r>
                  <w:r>
                    <w:rPr>
                      <w:rFonts w:ascii="Arial" w:hAnsi="Arial"/>
                    </w:rPr>
                    <w:t>squeda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alternativas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</w:rPr>
                    <w:t> soluci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>
                      <w:rFonts w:ascii="Arial" w:hAnsi="Arial"/>
                    </w:rPr>
                    <w:t>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los mismos.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114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Acuerdo 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desalojo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reubicación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poseedores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798447</w:t>
                  </w:r>
                  <w:r>
                    <w:rPr>
                      <w:rFonts w:ascii="Arial" w:hAnsi="Arial"/>
                    </w:rPr>
                    <w:t> predios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Ballena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2,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por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incertidumbre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propiedad,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Programa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logrando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solución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respete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derecho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involucrados.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GIRAS DE TRABAJO DEL EJECUTIVO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Giras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trabajo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del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Presidente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México,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Secretario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Gobernación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diversos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servidores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públicos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federales,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realizamos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seguimiento,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acompañamiento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requerimientos.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6886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6884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6881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5pt;height:22pt;mso-position-horizontal-relative:page;mso-position-vertical-relative:page;z-index:-868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324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6876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3.567993pt;margin-top:387.82489pt;width:233.3pt;height:68pt;mso-position-horizontal-relative:page;mso-position-vertical-relative:page;z-index:-868744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715" w:right="0" w:hanging="696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.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7.</w:t>
                  </w:r>
                  <w:r>
                    <w:rPr>
                      <w:rFonts w:ascii="Palatino Linotype"/>
                      <w:b/>
                      <w:color w:val="FFFFFF"/>
                      <w:spacing w:val="-58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Personas</w:t>
                  </w:r>
                  <w:r>
                    <w:rPr>
                      <w:rFonts w:ascii="Palatino Linotype"/>
                      <w:b/>
                      <w:color w:val="FFFFFF"/>
                      <w:spacing w:val="-57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n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o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715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l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ocalizadas.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622742pt;margin-top:575.441589pt;width:34.7pt;height:22pt;mso-position-horizontal-relative:page;mso-position-vertical-relative:page;z-index:-8687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325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6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5.089996pt;margin-top:30.401251pt;width:276.9pt;height:64.3500pt;mso-position-horizontal-relative:page;mso-position-vertical-relative:page;z-index:-868672" type="#_x0000_t202" filled="false" stroked="false">
            <v:textbox inset="0,0,0,0">
              <w:txbxContent>
                <w:p>
                  <w:pPr>
                    <w:tabs>
                      <w:tab w:pos="3423" w:val="left" w:leader="none"/>
                      <w:tab w:pos="4184" w:val="left" w:leader="none"/>
                    </w:tabs>
                    <w:spacing w:line="417" w:lineRule="exact" w:before="0"/>
                    <w:ind w:left="181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II.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POLÍTICA</w:t>
                  </w:r>
                  <w:r>
                    <w:rPr>
                      <w:rFonts w:ascii="Montserrat" w:hAns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PAZ</w:t>
                  </w:r>
                  <w:r>
                    <w:rPr>
                      <w:rFonts w:ascii="Montserrat" w:hAnsi="Montserrat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SEGURIDAD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76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II.7. PERSONAS NO LOCALIZADAS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142761pt;margin-top:575.441528pt;width:33.15pt;height:22pt;mso-position-horizontal-relative:page;mso-position-vertical-relative:page;z-index:-8686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327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8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8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8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8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8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8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8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8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8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84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8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8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83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83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82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82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82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8216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Coordinación Sectorial de Organismos Desconcentrados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Comisión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Búsqueda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Personas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 INSTITUCIONAL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  <w:tab w:pos="14603" w:val="right" w:leader="none"/>
                    </w:tabs>
                    <w:spacing w:line="268" w:lineRule="auto" w:before="184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Fortalecimiento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consolidación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procesos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sustantivos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Cobertura</w:t>
                    <w:tab/>
                    <w:t>47</w:t>
                    <w:tab/>
                  </w:r>
                  <w:r>
                    <w:rPr/>
                    <w:t>9,395,652</w:t>
                    <w:tab/>
                    <w:t>9,395,652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25</w:t>
                    <w:tab/>
                  </w:r>
                  <w:r>
                    <w:rPr/>
                    <w:t>Beneficiario</w:t>
                  </w:r>
                  <w:r>
                    <w:rPr/>
                    <w:tab/>
                    <w:t>2202 </w:t>
                  </w:r>
                  <w:r>
                    <w:rPr/>
                  </w:r>
                  <w:r>
                    <w:rPr/>
                    <w:t>comisiones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locales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búsqueda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recibieron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recurso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2019,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Equipamiento</w:t>
                  </w:r>
                  <w:r>
                    <w:rPr>
                      <w:rFonts w:ascii="Arial" w:hAnsi="Arial"/>
                    </w:rPr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2020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y/o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2021.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6819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6816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6814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2pt;height:22pt;mso-position-horizontal-relative:page;mso-position-vertical-relative:page;z-index:-8681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328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6809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5.235001pt;margin-top:387.833862pt;width:392.55pt;height:68pt;mso-position-horizontal-relative:page;mso-position-vertical-relative:page;z-index:-868072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984" w:right="0" w:hanging="965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II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09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Reactivación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10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económica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984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b/>
                      <w:color w:val="FFFFFF"/>
                      <w:spacing w:val="68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empleo</w:t>
                  </w:r>
                  <w:r>
                    <w:rPr>
                      <w:rFonts w:ascii="Palatino Linotype"/>
                      <w:b/>
                      <w:color w:val="FFFFFF"/>
                      <w:spacing w:val="68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incluyente.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922729pt;margin-top:575.441589pt;width:35.4pt;height:22pt;mso-position-horizontal-relative:page;mso-position-vertical-relative:page;z-index:-8680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329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6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00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2.792007pt;margin-top:423.98288pt;width:196.1pt;height:32pt;mso-position-horizontal-relative:page;mso-position-vertical-relative:page;z-index:-868000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Cambria" w:hAnsi="Cambria" w:cs="Cambria" w:eastAsia="Cambria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</w:t>
                  </w:r>
                  <w:r>
                    <w:rPr>
                      <w:rFonts w:ascii="Cambria"/>
                      <w:b/>
                      <w:color w:val="FFFFFF"/>
                      <w:sz w:val="60"/>
                    </w:rPr>
                    <w:t>II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Garamond"/>
                      <w:b/>
                      <w:color w:val="FFFFFF"/>
                      <w:sz w:val="60"/>
                    </w:rPr>
                    <w:t>1.</w:t>
                  </w:r>
                  <w:r>
                    <w:rPr>
                      <w:rFonts w:ascii="Garamond"/>
                      <w:b/>
                      <w:color w:val="FFFFFF"/>
                      <w:spacing w:val="12"/>
                      <w:sz w:val="60"/>
                    </w:rPr>
                    <w:t> </w:t>
                  </w:r>
                  <w:r>
                    <w:rPr>
                      <w:rFonts w:ascii="Cambria"/>
                      <w:b/>
                      <w:color w:val="FFFFFF"/>
                      <w:sz w:val="60"/>
                    </w:rPr>
                    <w:t>Turismo.</w:t>
                  </w:r>
                  <w:r>
                    <w:rPr>
                      <w:rFonts w:ascii="Cambria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122742pt;margin-top:575.441589pt;width:32.2pt;height:22pt;mso-position-horizontal-relative:page;mso-position-vertical-relative:page;z-index:-867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331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6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7928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0" w:right="1237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0" w:right="1237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III.1 TURISMO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84729pt;margin-top:575.441528pt;width:35.5pt;height:22pt;mso-position-horizontal-relative:page;mso-position-vertical-relative:page;z-index:-867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333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7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7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7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7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7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7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77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77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76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76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76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7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759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75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75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75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74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7472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Gobernación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Federal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Instituto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Migración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DIVERSIFICACIÓN ECONÓMICA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287" w:val="left" w:leader="none"/>
                    </w:tabs>
                    <w:spacing w:line="262" w:lineRule="auto" w:before="0"/>
                    <w:ind w:right="205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Turismo</w:t>
                    <w:tab/>
                    <w:t>Cobertura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 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Beneficiario</w:t>
                    <w:tab/>
                    <w:t>2184806</w:t>
                  </w:r>
                  <w:r>
                    <w:rPr>
                      <w:rFonts w:ascii="Arial"/>
                    </w:rPr>
                    <w:t> Ingreso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2,184,806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turistas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los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Aeropuertos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Internacionales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2184806</w:t>
                  </w:r>
                  <w:r>
                    <w:rPr>
                      <w:rFonts w:ascii="Arial"/>
                    </w:rPr>
                    <w:t> Baja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California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Sur.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PROCURACIÓN DE JUSTICIA FEDERAL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Ángel Guardián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180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   han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rechazado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Aeropuertos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Internacionales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B.C.S,  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la</w:t>
                    <w:tab/>
                    <w:t>Estatal</w:t>
                    <w:tab/>
                    <w:t>Servicio</w:t>
                    <w:tab/>
                    <w:t>180</w:t>
                  </w:r>
                </w:p>
                <w:p>
                  <w:pPr>
                    <w:pStyle w:val="BodyText"/>
                    <w:spacing w:line="262" w:lineRule="auto" w:before="11"/>
                    <w:ind w:right="1046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internación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México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180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extranjeros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han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purgado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condenas</w:t>
                  </w:r>
                  <w:r>
                    <w:rPr>
                      <w:rFonts w:ascii="Arial" w:hAnsi="Arial"/>
                    </w:rPr>
                    <w:t> por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contar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malos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antecedentes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su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país.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ASISTENCIAL DE TRASLADOS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Héroes Paisanos.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735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informó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mediante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entrevista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directa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folleto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impreso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735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Atención</w:t>
                    <w:tab/>
                  </w:r>
                  <w:r>
                    <w:rPr>
                      <w:rFonts w:ascii="Arial" w:hAnsi="Arial"/>
                    </w:rPr>
                    <w:t>735</w:t>
                  </w:r>
                </w:p>
                <w:p>
                  <w:pPr>
                    <w:pStyle w:val="BodyText"/>
                    <w:tabs>
                      <w:tab w:pos="2432" w:val="left" w:leader="none"/>
                    </w:tabs>
                    <w:spacing w:line="262" w:lineRule="auto" w:before="11"/>
                    <w:ind w:right="105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compatriotas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viven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extranjero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derechos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</w:rPr>
                    <w:t> procedimientos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exigirnos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nuestro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país.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04" w:val="left" w:leader="none"/>
                    </w:tabs>
                    <w:spacing w:line="240" w:lineRule="auto" w:before="436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Héroes Paisanos.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1337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informó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mediante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entrevista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directa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folleto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impreso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1,337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Atención</w:t>
                    <w:tab/>
                  </w:r>
                  <w:r>
                    <w:rPr>
                      <w:rFonts w:ascii="Arial" w:hAnsi="Arial"/>
                    </w:rPr>
                    <w:t>1337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compatriotas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que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viven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extranjero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derechos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</w:rPr>
                    <w:t> procedimientos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exigirnos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nuestro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país.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114"/>
                    <w:ind w:right="322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Héroes Paisanos.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                          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</w:r>
                  <w:r>
                    <w:rPr>
                      <w:rFonts w:ascii="Arial" w:hAnsi="Arial"/>
                    </w:rPr>
                    <w:tab/>
                    <w:t>2577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Se              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informó              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mediante              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entrevista              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directa              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              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folleto              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impreso              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              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2,577                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San              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José                 del              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</w:rPr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Atención</w:t>
                    <w:tab/>
                  </w:r>
                  <w:r>
                    <w:rPr>
                      <w:rFonts w:ascii="Arial" w:hAnsi="Arial"/>
                    </w:rPr>
                    <w:t>2577 compatriotas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viven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el   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extranjero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derechos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</w:p>
                <w:p>
                  <w:pPr>
                    <w:pStyle w:val="BodyText"/>
                    <w:spacing w:line="240" w:lineRule="auto" w:before="0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procedimientos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exigirnos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nuestro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país.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76" w:val="right" w:leader="none"/>
                    </w:tabs>
                    <w:spacing w:line="240" w:lineRule="auto" w:before="451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Héroes Paisanos.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990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informó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entrevista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directa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folleto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impreso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990    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Cabo San Lucas</w:t>
                    <w:tab/>
                    <w:t>Atención</w:t>
                    <w:tab/>
                    <w:t>990</w:t>
                  </w:r>
                </w:p>
                <w:p>
                  <w:pPr>
                    <w:pStyle w:val="BodyText"/>
                    <w:tabs>
                      <w:tab w:pos="2432" w:val="left" w:leader="none"/>
                    </w:tabs>
                    <w:spacing w:line="262" w:lineRule="auto" w:before="11"/>
                    <w:ind w:right="1059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compatriotas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que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viven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extranjero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derechos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</w:rPr>
                    <w:t> procedimientos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exigirnos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nuestro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país.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6744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6742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6740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25pt;height:22pt;mso-position-horizontal-relative:page;mso-position-vertical-relative:page;z-index:-8673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334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67352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0.098007pt;margin-top:423.98288pt;width:260.1500pt;height:68pt;mso-position-horizontal-relative:page;mso-position-vertical-relative:page;z-index:-867328" type="#_x0000_t202" filled="false" stroked="false">
            <v:textbox inset="0,0,0,0">
              <w:txbxContent>
                <w:p>
                  <w:pPr>
                    <w:spacing w:line="656" w:lineRule="exact" w:before="0"/>
                    <w:ind w:left="1129" w:right="0" w:hanging="1110"/>
                    <w:jc w:val="left"/>
                    <w:rPr>
                      <w:rFonts w:ascii="Cambria" w:hAnsi="Cambria" w:cs="Cambria" w:eastAsia="Cambria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II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Cambria"/>
                      <w:b/>
                      <w:color w:val="FFFFFF"/>
                      <w:sz w:val="60"/>
                    </w:rPr>
                    <w:t>2.</w:t>
                  </w:r>
                  <w:r>
                    <w:rPr>
                      <w:rFonts w:ascii="Cambria"/>
                      <w:b/>
                      <w:color w:val="FFFFFF"/>
                      <w:spacing w:val="20"/>
                      <w:sz w:val="60"/>
                    </w:rPr>
                    <w:t> </w:t>
                  </w:r>
                  <w:r>
                    <w:rPr>
                      <w:rFonts w:ascii="Cambria"/>
                      <w:b/>
                      <w:color w:val="FFFFFF"/>
                      <w:sz w:val="60"/>
                    </w:rPr>
                    <w:t>Agricultura</w:t>
                  </w:r>
                  <w:r>
                    <w:rPr>
                      <w:rFonts w:ascii="Cambria"/>
                      <w:b/>
                      <w:color w:val="FFFFFF"/>
                      <w:spacing w:val="21"/>
                      <w:sz w:val="60"/>
                    </w:rPr>
                    <w:t> </w:t>
                  </w:r>
                  <w:r>
                    <w:rPr>
                      <w:rFonts w:ascii="Cambria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Cambria"/>
                      <w:sz w:val="60"/>
                    </w:rPr>
                  </w:r>
                </w:p>
                <w:p>
                  <w:pPr>
                    <w:spacing w:line="689" w:lineRule="exact" w:before="0"/>
                    <w:ind w:left="1129" w:right="0" w:firstLine="0"/>
                    <w:jc w:val="left"/>
                    <w:rPr>
                      <w:rFonts w:ascii="Cambria" w:hAnsi="Cambria" w:cs="Cambria" w:eastAsia="Cambria"/>
                      <w:sz w:val="60"/>
                      <w:szCs w:val="6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sz w:val="60"/>
                    </w:rPr>
                    <w:t>ganadería.</w:t>
                  </w:r>
                  <w:r>
                    <w:rPr>
                      <w:rFonts w:ascii="Cambria" w:hAnsi="Cambria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124756pt;margin-top:575.441589pt;width:35.2pt;height:22pt;mso-position-horizontal-relative:page;mso-position-vertical-relative:page;z-index:-8673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335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6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725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644714pt;margin-top:575.441528pt;width:33.65pt;height:22pt;mso-position-horizontal-relative:page;mso-position-vertical-relative:page;z-index:-8672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337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7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7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7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7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7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70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70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69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69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6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69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68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68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68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68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6800" type="#_x0000_t202" filled="false" stroked="false">
            <v:textbox inset="0,0,0,0">
              <w:txbxContent>
                <w:p>
                  <w:pPr>
                    <w:spacing w:before="7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Agricultura y Desarrollo Rural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Comisión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Zonas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Áridas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Incorporación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Virtual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incluye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cursos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sobre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diversos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temas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mejorar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fortalecer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nuestro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desempeño</w:t>
                    <w:tab/>
                    <w:t>Estatal</w:t>
                    <w:tab/>
                  </w:r>
                  <w:r>
                    <w:rPr>
                      <w:w w:val="95"/>
                    </w:rPr>
                    <w:t>Reunión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left"/>
                  </w:pPr>
                  <w:r>
                    <w:rPr/>
                    <w:t>como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servidores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públicos.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Participación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Programa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Planeación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Comunicación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por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medio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videoconferencias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directivos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oficinas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centrales.</w:t>
                    <w:tab/>
                    <w:t>Estatal</w:t>
                    <w:tab/>
                  </w:r>
                  <w:r>
                    <w:rPr>
                      <w:w w:val="95"/>
                    </w:rPr>
                    <w:t>Reunión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Coordinación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funcionarios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sector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agropecuario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tres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niveles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gobierno,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llevó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cabo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trabajo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campo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</w:r>
                  <w:r>
                    <w:rPr>
                      <w:w w:val="95"/>
                    </w:rPr>
                    <w:t>Reunión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diagnóstico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planeación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rancherías.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Propuestas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proyectos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productivos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integrales,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propuesta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obras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captar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  <w:tab/>
                    <w:t>Estatal</w:t>
                    <w:tab/>
                  </w:r>
                  <w:r>
                    <w:rPr>
                      <w:w w:val="95"/>
                    </w:rPr>
                    <w:t>Reunión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aprovechar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aguas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superficiales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estado.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Participación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reuniones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coordinación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interinstitucional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convocadas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por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titular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SADER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participación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</w:r>
                  <w:r>
                    <w:rPr>
                      <w:w w:val="95"/>
                    </w:rPr>
                    <w:t>Reunión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spacing w:line="262" w:lineRule="auto" w:before="11"/>
                    <w:ind w:right="10473"/>
                    <w:jc w:val="left"/>
                  </w:pPr>
                  <w:r>
                    <w:rPr/>
                    <w:t>instancias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Estatales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Federales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sector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agropecuario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/>
                    <w:t> pesquero.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Agricultura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Rural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PRODUCCIÓN PARA EL BIENESTAR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Dotar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liquidez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productores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pequeña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mediana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escala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24,000</w:t>
                    <w:tab/>
                    <w:t>24,000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preferentemente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granos,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amaranto,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chía,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caña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azúcar,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café,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Ciudad Constitución</w:t>
                    <w:tab/>
                    <w:t>Hectárea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cacao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miel,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apoyos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directos.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677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7pt;height:22pt;mso-position-horizontal-relative:page;mso-position-vertical-relative:page;z-index:-8667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338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6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6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6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6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6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6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6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6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6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65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6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6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64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6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6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6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6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6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Dotar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liquidez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productores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pequeña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mediana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escala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367,200</w:t>
                    <w:tab/>
                    <w:t>367,200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preferentemente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granos,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amaranto,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chía,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caña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azúcar,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café,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Hectárea</w:t>
                    <w:tab/>
                  </w:r>
                  <w:r>
                    <w:rPr>
                      <w:rFonts w:ascii="Arial" w:hAnsi="Arial"/>
                    </w:rPr>
                    <w:t>46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cacao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miel,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directos.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Dotar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liquidez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productores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pequeña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mediana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escala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96,000</w:t>
                    <w:tab/>
                    <w:t>96,000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87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preferentemente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granos,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amaranto,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chía,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caña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azúcar,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café,</w:t>
                    <w:tab/>
                    <w:t>San José</w:t>
                    <w:tab/>
                  </w:r>
                  <w:r>
                    <w:rPr>
                      <w:rFonts w:ascii="Arial" w:hAnsi="Arial"/>
                      <w:w w:val="95"/>
                    </w:rPr>
                    <w:t>Hectárea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cacao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o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miel,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17"/>
                    </w:rPr>
                    <w:t> </w:t>
                  </w:r>
                  <w:r>
                    <w:rPr>
                      <w:rFonts w:ascii="Arial"/>
                    </w:rPr>
                    <w:t>directos.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ESPECIAL PARA EL CAMPO EN MATERIA DE ENERGÍA ELÉCTRICA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productividad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27,333,916</w:t>
                    <w:tab/>
                    <w:t>27,333,916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agropecuarias,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beneficiarios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tengan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acceso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  <w:t>Santa Rosalía</w:t>
                    <w:tab/>
                    <w:t>Pozo De Electrificación</w:t>
                    <w:tab/>
                    <w:t>142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cuota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energética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precios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tarifas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estímulo.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Impulsar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productividad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desarrollo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las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actividades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3,079,877</w:t>
                    <w:tab/>
                    <w:t>3,079,877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agropecuarias,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beneficiarios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tengan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acceso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  <w:t>Loreto</w:t>
                    <w:tab/>
                    <w:t>Pozo De Electrificación</w:t>
                    <w:tab/>
                    <w:t>16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cuota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energética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precios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tarifas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estímulo.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Impulsar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productividad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126,659,978</w:t>
                    <w:tab/>
                    <w:t>126,659,978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658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agropecuarias,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beneficiarios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tengan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acceso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Pozo De Electrificación</w:t>
                    <w:tab/>
                    <w:t>658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cuota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energética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precios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tarifas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estímulo.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Impulsar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productividad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desarrollo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las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actividades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34,263,641</w:t>
                    <w:tab/>
                    <w:t>34,263,641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agropecuarias,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beneficiarios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tengan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acceso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  <w:t>La Paz</w:t>
                    <w:tab/>
                    <w:t>Pozo De Electrificación</w:t>
                    <w:tab/>
                    <w:t>178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cuota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energética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precios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tarifas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estímulo.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Impulsar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productividad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desarrollo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las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>
                      <w:rFonts w:ascii="Arial"/>
                    </w:rPr>
                    <w:t>actividades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10,394,588</w:t>
                    <w:tab/>
                    <w:t>10,394,588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54</w:t>
                  </w:r>
                </w:p>
                <w:p>
                  <w:pPr>
                    <w:pStyle w:val="BodyText"/>
                    <w:tabs>
                      <w:tab w:pos="487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agropecuarias,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beneficiarios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tengan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acceso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  <w:t>San José</w:t>
                    <w:tab/>
                    <w:t>Pozo De Electrificación</w:t>
                    <w:tab/>
                    <w:t>54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cuota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energética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precios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tarifas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estímulo.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629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422729pt;margin-top:575.441528pt;width:35.9pt;height:22pt;mso-position-horizontal-relative:page;mso-position-vertical-relative:page;z-index:-866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339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6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6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6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6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6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6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6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6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6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60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6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5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59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59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59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58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58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5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2"/>
                    <w:ind w:left="1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Coordinación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Vinculación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INIFAP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 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94"/>
                    <w:ind w:right="0"/>
                    <w:jc w:val="left"/>
                  </w:pPr>
                  <w:r>
                    <w:rPr/>
                    <w:t>Registro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varietal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nuevos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genotipos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élite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generación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101,327</w:t>
                    <w:tab/>
                    <w:t>101,327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tecnología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producción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semilla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pastos.</w:t>
                    <w:tab/>
                    <w:t>Ciudad Constitución</w:t>
                    <w:tab/>
                  </w:r>
                  <w:r>
                    <w:rPr>
                      <w:w w:val="95"/>
                    </w:rPr>
                    <w:t>Investigación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Publicación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Desarrollo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tecnológico   y   transferencia   de   tecnología   para   el</w:t>
                    <w:tab/>
                    <w:t>Comondú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51,702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51,702</w:t>
                    <w:tab/>
                    <w:t>80</w:t>
                    <w:tab/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incremento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producción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asegurar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abasto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maíz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Investigación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calidad,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sanidad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basándose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sustentabilidad.</w:t>
                    <w:tab/>
                  </w:r>
                  <w:r>
                    <w:rPr>
                      <w:position w:val="-2"/>
                    </w:rPr>
                    <w:t>Evento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Formación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variedades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cártamo,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soya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ajonjolí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alta</w:t>
                    <w:tab/>
                    <w:t>Comondú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50,000</w:t>
                    <w:tab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industrial,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tolerantes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estrés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biótico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abiótico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norte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Investigación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México.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situ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ex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situ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caracterización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molecular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dos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207,466</w:t>
                    <w:tab/>
                    <w:t>207,466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poblaciones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bovino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Criollo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Mexicano.</w:t>
                    <w:tab/>
                    <w:t>Todos Santos</w:t>
                    <w:tab/>
                  </w:r>
                  <w:r>
                    <w:rPr>
                      <w:w w:val="95"/>
                    </w:rPr>
                    <w:t>Investigación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62" w:lineRule="auto" w:before="15"/>
                    <w:ind w:left="4742" w:right="9078" w:firstLine="183"/>
                    <w:jc w:val="left"/>
                  </w:pPr>
                  <w:r>
                    <w:rPr/>
                    <w:t>[Campo Experimental]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left="200" w:right="0"/>
                    <w:jc w:val="left"/>
                  </w:pPr>
                  <w:r>
                    <w:rPr/>
                    <w:t>Tecnologías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validación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transferencia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tecnología: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producción</w:t>
                    <w:tab/>
                  </w:r>
                  <w:r>
                    <w:rPr>
                      <w:w w:val="95"/>
                    </w:rPr>
                    <w:t>Comondú</w:t>
                    <w:tab/>
                    <w:t>60</w:t>
                    <w:tab/>
                  </w:r>
                  <w:r>
                    <w:rPr/>
                    <w:t>84,766</w:t>
                    <w:tab/>
                    <w:t>84,766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rentable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eficiente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maíz,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ecuación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peso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vivo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caprinos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Investigación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 w:before="11"/>
                    <w:ind w:left="200" w:right="10469"/>
                    <w:jc w:val="left"/>
                  </w:pPr>
                  <w:r>
                    <w:rPr/>
                    <w:t>ecuación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alométrica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estimar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volumen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comercial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mezquite</w:t>
                  </w:r>
                  <w:r>
                    <w:rPr/>
                    <w:t> dulce.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6"/>
                    <w:ind w:left="200" w:right="0"/>
                    <w:jc w:val="left"/>
                  </w:pPr>
                  <w:r>
                    <w:rPr/>
                    <w:t>Evaluación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tecnologías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aprovechamiento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sustentable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316,293</w:t>
                    <w:tab/>
                    <w:t>316,293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monitoreo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espacial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mezquitales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región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noroeste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México.   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/>
                    <w:t>Tecnología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>
                      <w:position w:val="2"/>
                    </w:rPr>
                    <w:t>Planes</w:t>
                    <w:tab/>
                  </w:r>
                  <w:r>
                    <w:rPr>
                      <w:w w:val="95"/>
                    </w:rPr>
                    <w:t>Tesis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3"/>
                    <w:ind w:left="200" w:right="0"/>
                    <w:jc w:val="left"/>
                  </w:pPr>
                  <w:r>
                    <w:rPr/>
                    <w:t>Generación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tecnología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producción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validación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nuevas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566,088</w:t>
                    <w:tab/>
                    <w:t>283,044</w:t>
                    <w:tab/>
                    <w:t>283,044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variedades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garbanzo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blanco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forrajero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mejorar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>Estudio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left="200" w:right="0"/>
                    <w:jc w:val="left"/>
                  </w:pPr>
                  <w:r>
                    <w:rPr/>
                    <w:t>rendimiento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calidad,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ante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efectos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cambio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climático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w w:val="95"/>
                      <w:position w:val="-2"/>
                    </w:rPr>
                    <w:t>Reunión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200" w:right="0"/>
                    <w:jc w:val="left"/>
                  </w:pPr>
                  <w:r>
                    <w:rPr/>
                    <w:t>estado.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581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7pt;height:22pt;mso-position-horizontal-relative:page;mso-position-vertical-relative:page;z-index:-865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340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5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5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5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5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5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5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5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56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55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55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55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5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54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54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54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54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53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5360" type="#_x0000_t202" filled="false" stroked="false">
            <v:textbox inset="0,0,0,0">
              <w:txbxContent>
                <w:p>
                  <w:pPr>
                    <w:spacing w:before="65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Gerencia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Estatal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del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FIRCO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7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FOMENTO A LA AGRICULTURA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2" w:val="left" w:leader="none"/>
                      <w:tab w:pos="5928" w:val="left" w:leader="none"/>
                      <w:tab w:pos="6712" w:val="left" w:leader="none"/>
                      <w:tab w:pos="7752" w:val="left" w:leader="none"/>
                      <w:tab w:pos="9036" w:val="left" w:leader="none"/>
                      <w:tab w:pos="10166" w:val="left" w:leader="none"/>
                      <w:tab w:pos="10745" w:val="left" w:leader="none"/>
                      <w:tab w:pos="12108" w:val="left" w:leader="none"/>
                      <w:tab w:pos="12545" w:val="left" w:leader="none"/>
                      <w:tab w:pos="14584" w:val="right" w:leader="none"/>
                    </w:tabs>
                    <w:spacing w:line="240" w:lineRule="auto" w:before="123"/>
                    <w:ind w:left="185" w:right="0"/>
                    <w:jc w:val="left"/>
                  </w:pPr>
                  <w:r>
                    <w:rPr/>
                    <w:t>Adquisición de 1 máquina seleccionadora de hortalizas.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360,000</w:t>
                    <w:tab/>
                    <w:t>324,000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36,000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45" w:val="left" w:leader="none"/>
                      <w:tab w:pos="14584" w:val="right" w:leader="none"/>
                    </w:tabs>
                    <w:spacing w:line="240" w:lineRule="auto"/>
                    <w:ind w:left="4677" w:right="0"/>
                    <w:jc w:val="left"/>
                  </w:pP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/>
                    <w:t>Máquina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976" w:right="9078" w:hanging="288"/>
                    <w:jc w:val="left"/>
                  </w:pPr>
                  <w:r>
                    <w:rPr/>
                    <w:t>Aguas Número Cinco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empacadora de alfalfa.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520,000</w:t>
                    <w:tab/>
                    <w:t>468,000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52,000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Centenario</w:t>
                    <w:tab/>
                  </w:r>
                  <w:r>
                    <w:rPr>
                      <w:rFonts w:ascii="Arial"/>
                    </w:rPr>
                    <w:t>Equipamiento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7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Financiamiento para la comercialización de Queso El Otro Arroyo.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312,701</w:t>
                    <w:tab/>
                    <w:t>297,065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15,636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0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Rosario</w:t>
                    <w:tab/>
                  </w:r>
                  <w:r>
                    <w:rPr>
                      <w:rFonts w:ascii="Arial"/>
                    </w:rPr>
                    <w:t>Equipamiento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Establecimiento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cuarto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procesador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producción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quesos,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547,423</w:t>
                    <w:tab/>
                    <w:t>463,896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83,527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zona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Ley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Reforma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Agraria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1,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atender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Mercado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</w:rPr>
                    <w:t>Obra</w:t>
                  </w:r>
                  <w:r>
                    <w:rPr>
                      <w:rFonts w:ascii="Times New Roman"/>
                    </w:rPr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5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Paz.</w:t>
                    <w:tab/>
                    <w:t>Reforma Agraria</w:t>
                  </w:r>
                </w:p>
                <w:p>
                  <w:pPr>
                    <w:pStyle w:val="BodyText"/>
                    <w:spacing w:line="240" w:lineRule="auto" w:before="15"/>
                    <w:ind w:left="477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Adecuación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infraestructura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equipamiento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procesamiento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499,879</w:t>
                    <w:tab/>
                    <w:t>449,890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49,989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productos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lacteos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su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comercialización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BCS.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</w:rPr>
                    <w:t>Obra</w:t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1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Entidades Financieras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Financiera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Nacional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Desarrollo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Agropecuario,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Rural,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Forestal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Pesquero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en la actividad comercial.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113,330,471</w:t>
                    <w:tab/>
                    <w:t>113,330,471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230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54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Crédito</w:t>
                    <w:tab/>
                  </w:r>
                  <w:r>
                    <w:rPr>
                      <w:rFonts w:ascii="Arial" w:hAnsi="Arial"/>
                    </w:rPr>
                    <w:t>23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en la actividad comercial.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530,000</w:t>
                    <w:tab/>
                    <w:t>530,000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53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Loreto</w:t>
                    <w:tab/>
                  </w:r>
                  <w:r>
                    <w:rPr>
                      <w:rFonts w:ascii="Arial" w:hAnsi="Arial"/>
                    </w:rPr>
                    <w:t>Crédito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en la actividad comercial.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7,606,000</w:t>
                    <w:tab/>
                    <w:t>7,606,000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3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Crédito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en la actividad comercial.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2,970,000</w:t>
                    <w:tab/>
                    <w:t>2,970,000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8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Crédito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en la actividad comercial.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81,687,339</w:t>
                    <w:tab/>
                    <w:t>81,687,339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380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14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  <w:tab/>
                    <w:t>Crédito</w:t>
                    <w:tab/>
                    <w:t>38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533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02771pt;margin-top:575.441528pt;width:31.9pt;height:22pt;mso-position-horizontal-relative:page;mso-position-vertical-relative:page;z-index:-8653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341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5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5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5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5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5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5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5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51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50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50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50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5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50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49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49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49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49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4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2" w:val="left" w:leader="none"/>
                      <w:tab w:pos="5928" w:val="left" w:leader="none"/>
                      <w:tab w:pos="6576" w:val="left" w:leader="none"/>
                      <w:tab w:pos="7616" w:val="left" w:leader="none"/>
                      <w:tab w:pos="9036" w:val="left" w:leader="none"/>
                      <w:tab w:pos="10166" w:val="left" w:leader="none"/>
                      <w:tab w:pos="10745" w:val="left" w:leader="none"/>
                      <w:tab w:pos="12108" w:val="left" w:leader="none"/>
                      <w:tab w:pos="12545" w:val="left" w:leader="none"/>
                      <w:tab w:pos="14428" w:val="left" w:leader="none"/>
                    </w:tabs>
                    <w:spacing w:line="240" w:lineRule="auto" w:before="118"/>
                    <w:ind w:left="1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en la actividad agrícola.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111,802,952</w:t>
                    <w:tab/>
                    <w:t>111,802,952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620</w:t>
                  </w:r>
                </w:p>
                <w:p>
                  <w:pPr>
                    <w:pStyle w:val="BodyText"/>
                    <w:tabs>
                      <w:tab w:pos="12129" w:val="left" w:leader="none"/>
                      <w:tab w:pos="14051" w:val="left" w:leader="none"/>
                    </w:tabs>
                    <w:spacing w:line="240" w:lineRule="auto"/>
                    <w:ind w:left="411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Crédito</w:t>
                    <w:tab/>
                  </w:r>
                  <w:r>
                    <w:rPr>
                      <w:rFonts w:ascii="Arial" w:hAnsi="Arial"/>
                    </w:rPr>
                    <w:t>62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5"/>
                    <w:ind w:right="0"/>
                    <w:jc w:val="left"/>
                  </w:pPr>
                  <w:r>
                    <w:rPr/>
                    <w:t>Créditos en la actividad agrícola.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44,615,637</w:t>
                    <w:tab/>
                    <w:t>44,615,637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37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Créditos en la actividad agrícola.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118,581</w:t>
                    <w:tab/>
                    <w:t>118,581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37" w:right="0"/>
                    <w:jc w:val="center"/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Crédito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Créditos en la actividad agrícola.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4,240,000</w:t>
                    <w:tab/>
                    <w:t>4,240,000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89" w:right="0"/>
                    <w:jc w:val="center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Créditos en la actividad ganadera.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58,902,600</w:t>
                    <w:tab/>
                    <w:t>58,902,600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320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141" w:right="0"/>
                    <w:jc w:val="center"/>
                  </w:pPr>
                  <w:r>
                    <w:rPr/>
                    <w:t>Ciudad Constitución</w:t>
                    <w:tab/>
                    <w:t>Crédito</w:t>
                    <w:tab/>
                    <w:t>32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Créditos en la actividad ganadera.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4,248,659</w:t>
                    <w:tab/>
                    <w:t>4,248,659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Créditos en la actividad ganadera.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500,000</w:t>
                    <w:tab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89" w:right="0"/>
                    <w:jc w:val="center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2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Residencia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Estatal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FIRA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FOMENTO A LA AGRICULTURA, GANADERÍA,  PESCA Y ACUACULTURA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Crédito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refaccionario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(infraestructura,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maquinaria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equipo,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733,917,344</w:t>
                    <w:tab/>
                    <w:t>733,917,344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inversiones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fijas)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otorgado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productores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sector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agrícola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  <w:tab/>
                    <w:t>Estatal</w:t>
                    <w:tab/>
                    <w:t>Crédito</w:t>
                    <w:tab/>
                    <w:t>72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ganadero.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</w:pPr>
                  <w:r>
                    <w:rPr/>
                    <w:t>Crédito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avío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otorgado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proyectos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productivos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sector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677,277,059</w:t>
                    <w:tab/>
                    <w:t>677,277,059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4131 </w:t>
                  </w:r>
                  <w:r>
                    <w:rPr/>
                  </w:r>
                  <w:r>
                    <w:rPr/>
                    <w:t>agrícola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ganadero.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Crédito</w:t>
                    <w:tab/>
                    <w:t>473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 Desarrollo Agropecuario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Agricultura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FOMENTO A LA AGRICULTURA, GANADERÍA,  PESCA Y ACUACULTURA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Adquisición de fumigadora agrícola de capacidad de 600 l.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228,250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91,300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136,950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06" w:right="0"/>
                    <w:jc w:val="center"/>
                  </w:pPr>
                  <w:r>
                    <w:rPr/>
                    <w:t>Nueva California (El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05" w:right="0"/>
                    <w:jc w:val="left"/>
                  </w:pPr>
                  <w:r>
                    <w:rPr/>
                    <w:t>Paraíso)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485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5pt;height:22pt;mso-position-horizontal-relative:page;mso-position-vertical-relative:page;z-index:-8648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342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4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4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4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4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4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4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46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46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46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45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45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4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45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44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44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44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44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4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cosechadora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forraje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26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discos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rastra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69,855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27,940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41,915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agrícola.</w:t>
                    <w:tab/>
                  </w:r>
                  <w:r>
                    <w:rPr>
                      <w:rFonts w:ascii="Arial" w:hAnsi="Arial"/>
                    </w:rPr>
                    <w:t>Fernando de La</w:t>
                    <w:tab/>
                  </w:r>
                  <w:r>
                    <w:rPr>
                      <w:rFonts w:ascii="Arial" w:hAnsi="Arial"/>
                    </w:rPr>
                    <w:t>Cosechadora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Toba Lote 51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esparcidora agrícola de 650 l de capacidad.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30,650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12,260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18,390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7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Ejido Santo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60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Domingo Lote 1-A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arado para uso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105,900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42,360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63,540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3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Las Delicias Lote</w:t>
                    <w:tab/>
                  </w:r>
                  <w:r>
                    <w:rPr>
                      <w:rFonts w:ascii="Arial"/>
                      <w:w w:val="95"/>
                    </w:rPr>
                    <w:t>Arado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46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 de tractor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26,400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7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Ejido Santo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61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Domingo Grupo 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 de motor de tractor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32,000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8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Santo Domingo</w:t>
                    <w:tab/>
                  </w:r>
                  <w:r>
                    <w:rPr>
                      <w:rFonts w:ascii="Arial" w:hAnsi="Arial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cortadora de forraje de discos.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253,565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101,426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152,139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0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</w:rPr>
                    <w:t>Cosechadora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Tres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hidráulico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tractor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agrícola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adquisición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34,845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16,659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18,186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llantas.</w:t>
                    <w:tab/>
                    <w:t>Santo Domingo</w:t>
                    <w:tab/>
                  </w:r>
                  <w:r>
                    <w:rPr>
                      <w:rFonts w:ascii="Arial" w:hAnsi="Arial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 de tractor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81,773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51,773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8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Santo Domingo</w:t>
                    <w:tab/>
                  </w:r>
                  <w:r>
                    <w:rPr>
                      <w:rFonts w:ascii="Arial" w:hAnsi="Arial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200 m de línea de conducción de pvc de 8 pulgadas.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34,800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76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Villa Morelos</w:t>
                    <w:tab/>
                    <w:t>Línea De Conducción</w:t>
                    <w:tab/>
                    <w:t>200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 de motor de tractor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14,300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14,300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0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w w:val="95"/>
                    </w:rPr>
                    <w:t>Reparación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Tres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2 llantas nuevas para tractor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17,440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26,160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8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Santa Fe Dos Lote</w:t>
                    <w:tab/>
                    <w:t>Refacción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71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437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062744pt;margin-top:575.441528pt;width:35.25pt;height:22pt;mso-position-horizontal-relative:page;mso-position-vertical-relative:page;z-index:-864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343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4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4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4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4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4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4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4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41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41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41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40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4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40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4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3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3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3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3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tractor agrícola nuevo de 60 hp.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517,000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367,000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61" w:right="0"/>
                    <w:jc w:val="center"/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Tractor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Aguas 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rastrillo forrajero.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45,600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18,240</w:t>
                    <w:tab/>
                  </w:r>
                  <w:r>
                    <w:rPr>
                      <w:w w:val="95"/>
                    </w:rPr>
                    <w:t>0</w:t>
                    <w:tab/>
                    <w:t>27,360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61" w:right="0"/>
                    <w:jc w:val="center"/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Aguas 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arado agrícola.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19,360</w:t>
                    <w:tab/>
                  </w:r>
                  <w:r>
                    <w:rPr>
                      <w:w w:val="95"/>
                    </w:rPr>
                    <w:t>0</w:t>
                    <w:tab/>
                    <w:t>29,040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55" w:right="0"/>
                    <w:jc w:val="center"/>
                  </w:pPr>
                  <w:r>
                    <w:rPr/>
                    <w:t>La Purísima</w:t>
                    <w:tab/>
                    <w:t>Arado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cortadora de forrajes.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48,000</w:t>
                    <w:tab/>
                  </w:r>
                  <w:r>
                    <w:rPr>
                      <w:w w:val="95"/>
                    </w:rPr>
                    <w:t>0</w:t>
                    <w:tab/>
                    <w:t>97,000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/>
                    <w:t>Santo Domingo</w:t>
                    <w:tab/>
                    <w:t>Cosechadora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de motor de tractor agrícola.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32,900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45" w:right="0"/>
                    <w:jc w:val="center"/>
                  </w:pPr>
                  <w:r>
                    <w:rPr/>
                    <w:t>Santa Fe Dos Lote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71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Reparación de tractor agrícola.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30,000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70" w:right="0"/>
                    <w:jc w:val="center"/>
                  </w:pPr>
                  <w:r>
                    <w:rPr/>
                    <w:t>Ejido Santo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617" w:right="0"/>
                    <w:jc w:val="left"/>
                  </w:pPr>
                  <w:r>
                    <w:rPr/>
                    <w:t>Domingo Grupo 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empacadora de forrajes.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520,700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370,700</w:t>
                    <w:tab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84" w:right="0"/>
                    <w:jc w:val="center"/>
                  </w:pPr>
                  <w:r>
                    <w:rPr/>
                    <w:t>Ejido La Granada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Lote 23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Reparación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tractor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agrícola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adquisición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4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llantas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84,837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38,807</w:t>
                    <w:tab/>
                  </w:r>
                  <w:r>
                    <w:rPr>
                      <w:w w:val="95"/>
                    </w:rPr>
                    <w:t>0</w:t>
                    <w:tab/>
                    <w:t>46,030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78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tractor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agrícola.</w:t>
                    <w:tab/>
                    <w:t>Villa Hidalgo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Adquisición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Reparación de tractor agrícola.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83,520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53,520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39" w:right="0"/>
                    <w:jc w:val="center"/>
                  </w:pPr>
                  <w:r>
                    <w:rPr/>
                    <w:t>Villa Hidalgo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de tractor agrícola.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30,890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15,445</w:t>
                    <w:tab/>
                  </w:r>
                  <w:r>
                    <w:rPr>
                      <w:w w:val="95"/>
                    </w:rPr>
                    <w:t>0</w:t>
                    <w:tab/>
                    <w:t>15,445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90" w:right="0"/>
                    <w:jc w:val="center"/>
                  </w:pPr>
                  <w:r>
                    <w:rPr/>
                    <w:t>Matancitas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tractor agrícola.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396,400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246,400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55" w:right="0"/>
                    <w:jc w:val="center"/>
                  </w:pPr>
                  <w:r>
                    <w:rPr/>
                    <w:t>La Purísima</w:t>
                    <w:tab/>
                    <w:t>Tractor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389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50pt;height:22pt;mso-position-horizontal-relative:page;mso-position-vertical-relative:page;z-index:-8638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344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3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3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3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3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3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3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3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3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3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36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3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3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35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35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35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34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34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3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 de tractor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22,940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11,470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11,470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Santo Domingo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tractor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396,400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246,400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Luis Gonzaga</w:t>
                    <w:tab/>
                    <w:t>Tractor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 de rastra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54,400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27,200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Santo Domingo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rastrillo forrajero nuevo.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20,000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3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 Hidalgo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4 llantas para tractor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36,115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14,446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21,669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Matancitas</w:t>
                    <w:tab/>
                    <w:t>Adquisición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 de tractor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42,920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21,460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21,460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Matancitas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4 llantas nuevas para tractor agrícola.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23,640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9,456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14,184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6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Adquisición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5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rastrillo forrajero nuevo.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27,000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6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cama baja forrajera de 6 toneladas.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32,800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49,200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Matancitas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bomba sumergible de 2 pulgadas.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84,840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54,840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</w:rPr>
                    <w:t>Bomba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4 llantas nuevas para tractor agrícola.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62,176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24,870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37,306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>
                      <w:rFonts w:ascii="Arial" w:hAnsi="Arial"/>
                    </w:rPr>
                    <w:t>Adquisición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341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402771pt;margin-top:575.441528pt;width:34.9pt;height:22pt;mso-position-horizontal-relative:page;mso-position-vertical-relative:page;z-index:-8633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345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3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3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3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3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3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3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32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32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31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31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31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3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30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3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3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3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2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2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escrepa cultivadora agrícola.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41,600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16,640</w:t>
                    <w:tab/>
                  </w:r>
                  <w:r>
                    <w:rPr>
                      <w:w w:val="95"/>
                    </w:rPr>
                    <w:t>0</w:t>
                    <w:tab/>
                    <w:t>24,960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50" w:right="0"/>
                    <w:jc w:val="center"/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656" w:right="9354"/>
                    <w:jc w:val="center"/>
                  </w:pPr>
                  <w:r>
                    <w:rPr/>
                    <w:t>Reforma Agraria Dos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right="0"/>
                    <w:jc w:val="left"/>
                  </w:pPr>
                  <w:r>
                    <w:rPr/>
                    <w:t>Adquisición de tractor agrícola.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396,400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246,400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El Carrizal</w:t>
                    <w:tab/>
                    <w:t>Tractor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3 llantas nuevas para tractor agrícola.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28,332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11,332</w:t>
                    <w:tab/>
                  </w:r>
                  <w:r>
                    <w:rPr>
                      <w:w w:val="95"/>
                    </w:rPr>
                    <w:t>0</w:t>
                    <w:tab/>
                    <w:t>17,000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02" w:right="0"/>
                    <w:jc w:val="center"/>
                  </w:pPr>
                  <w:r>
                    <w:rPr/>
                    <w:t>Santa Rita</w:t>
                    <w:tab/>
                    <w:t>Adquisición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sistema de riego para 2 has.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59,843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29,900</w:t>
                    <w:tab/>
                  </w:r>
                  <w:r>
                    <w:rPr>
                      <w:w w:val="95"/>
                    </w:rPr>
                    <w:t>0</w:t>
                    <w:tab/>
                    <w:t>29,943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/>
                    <w:t>Eq. Riego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Reparación de rastra agrícola.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36,807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18,400</w:t>
                    <w:tab/>
                  </w:r>
                  <w:r>
                    <w:rPr>
                      <w:w w:val="95"/>
                    </w:rPr>
                    <w:t>0</w:t>
                    <w:tab/>
                    <w:t>18,407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63" w:right="0"/>
                    <w:jc w:val="center"/>
                  </w:pPr>
                  <w:r>
                    <w:rPr/>
                    <w:t>La Matanza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cultivadora agrícola.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13,200</w:t>
                    <w:tab/>
                  </w:r>
                  <w:r>
                    <w:rPr>
                      <w:w w:val="95"/>
                    </w:rPr>
                    <w:t>0</w:t>
                    <w:tab/>
                    <w:t>19,800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63" w:right="0"/>
                    <w:jc w:val="center"/>
                  </w:pPr>
                  <w:r>
                    <w:rPr/>
                    <w:t>El Sargento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tractor agrícola.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323,320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129,160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194,160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/>
                    <w:t>Tractor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Construcción de módulo casa sombra de 400 metros cuadrados.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30,000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889" w:right="0"/>
                    <w:jc w:val="left"/>
                  </w:pPr>
                  <w:r>
                    <w:rPr/>
                    <w:t>El Ancón</w:t>
                    <w:tab/>
                    <w:t>Invernadero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rastra agrícola.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28,800</w:t>
                    <w:tab/>
                  </w:r>
                  <w:r>
                    <w:rPr>
                      <w:w w:val="95"/>
                    </w:rPr>
                    <w:t>0</w:t>
                    <w:tab/>
                    <w:t>43,200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/>
                    <w:t>Rastra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desvaradora.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27,400</w:t>
                    <w:tab/>
                  </w:r>
                  <w:r>
                    <w:rPr>
                      <w:w w:val="95"/>
                    </w:rPr>
                    <w:t>0</w:t>
                    <w:tab/>
                    <w:t>41,100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picadora de forrajes.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129,000</w:t>
                    <w:tab/>
                    <w:t>100</w:t>
                    <w:tab/>
                    <w:t>Beneficiario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8" w:right="0"/>
                    <w:jc w:val="center"/>
                  </w:pPr>
                  <w:r>
                    <w:rPr/>
                    <w:t>General Juan</w:t>
                    <w:tab/>
                    <w:t>Picadora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Domínguez Cota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293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6pt;height:22pt;mso-position-horizontal-relative:page;mso-position-vertical-relative:page;z-index:-8629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346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2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2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2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2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2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2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2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2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2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26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2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2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26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25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25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25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25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2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 de tractor.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78,880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48,880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9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Reparación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773" w:right="9078" w:hanging="11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Reforma Agraria Número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tractor de 60 hp.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453,000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Ejido San Vicente</w:t>
                    <w:tab/>
                    <w:t>Adquisición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Grupo 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Carro cortador y mezclador de forrajes.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310,100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124,040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186,060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Ejido San Vicente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Grupo 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 de tractor.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81,700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51,700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9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</w:rPr>
                    <w:t>Reparación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773" w:right="9078" w:hanging="11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Reforma Agraria Número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discos dentados y lisos para rastra agrícola.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32,271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13,608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18,663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>
                      <w:rFonts w:ascii="Arial" w:hAnsi="Arial"/>
                    </w:rPr>
                    <w:t>Adquisición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material para producción de higo 100 charolas.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152,000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60,800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91,200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Gustavo Díaz</w:t>
                    <w:tab/>
                    <w:t>Adquisición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tractor agrícola.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396,400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246,400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64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Emiliano Zapata</w:t>
                    <w:tab/>
                    <w:t>Tractor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cerco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perimetral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protección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huerto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72,340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28,936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43,404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higuera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500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  <w:tab/>
                    <w:t>Gustavo Díaz</w:t>
                    <w:tab/>
                    <w:t>Cerco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Ordaz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arado de 3 discos.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105,900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42,360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63,540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3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Peloteado</w:t>
                    <w:tab/>
                    <w:t>Arado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 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módulo casa sombra de 400 m2.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32,400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1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Rancho Viejo</w:t>
                    <w:tab/>
                    <w:t>Invernadero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245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22729pt;margin-top:575.441528pt;width:33.4pt;height:22pt;mso-position-horizontal-relative:page;mso-position-vertical-relative:page;z-index:-8624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347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2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2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2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2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2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2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2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2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2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21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2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2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21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20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20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20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20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2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7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PROGRAMAS ESTATALES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71"/>
                    <w:ind w:right="0"/>
                    <w:jc w:val="left"/>
                  </w:pPr>
                  <w:r>
                    <w:rPr/>
                    <w:t>Financiamiento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Fondo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Revolvente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tasa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0%,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100,598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  <w:t>60,598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bombeo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sumergible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4",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Rancho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/>
                    <w:t>Eq. Bombeo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56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Agua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Escondida.</w:t>
                    <w:tab/>
                    <w:t>Reforma Agraria</w:t>
                  </w:r>
                </w:p>
                <w:p>
                  <w:pPr>
                    <w:pStyle w:val="BodyText"/>
                    <w:spacing w:line="240" w:lineRule="auto" w:before="15"/>
                    <w:ind w:left="159" w:right="0" w:firstLine="4613"/>
                    <w:jc w:val="left"/>
                  </w:pPr>
                  <w:r>
                    <w:rPr/>
                    <w:t>Número Uno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1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Ganadería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FOMENTO A LA AGRICULTURA, GANADERÍA,  PESCA Y ACUACULTURA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Adquisición de molino forrajero.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144,650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65,000</w:t>
                    <w:tab/>
                  </w:r>
                  <w:r>
                    <w:rPr>
                      <w:w w:val="95"/>
                    </w:rPr>
                    <w:t>0</w:t>
                    <w:tab/>
                    <w:t>79,650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10" w:right="0"/>
                    <w:jc w:val="center"/>
                  </w:pPr>
                  <w:r>
                    <w:rPr/>
                    <w:t>Ejido Mulegé Grupo</w:t>
                    <w:tab/>
                    <w:t>Molino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1 (20 De</w:t>
                  </w:r>
                </w:p>
                <w:p>
                  <w:pPr>
                    <w:pStyle w:val="BodyText"/>
                    <w:spacing w:line="240" w:lineRule="auto" w:before="15"/>
                    <w:ind w:left="4808" w:right="0"/>
                    <w:jc w:val="left"/>
                  </w:pPr>
                  <w:r>
                    <w:rPr/>
                    <w:t>Noviembre)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7"/>
                    <w:ind w:right="0"/>
                    <w:jc w:val="left"/>
                  </w:pPr>
                  <w:r>
                    <w:rPr/>
                    <w:t>Rehabilitación de centro de acopio ganadero.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566,304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266,304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10" w:right="0"/>
                    <w:jc w:val="center"/>
                  </w:pPr>
                  <w:r>
                    <w:rPr/>
                    <w:t>Ejido Mulegé Grupo</w:t>
                    <w:tab/>
                    <w:t>Centro De Acopio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1 (20 De</w:t>
                  </w:r>
                </w:p>
                <w:p>
                  <w:pPr>
                    <w:pStyle w:val="BodyText"/>
                    <w:spacing w:line="240" w:lineRule="auto" w:before="15"/>
                    <w:ind w:left="4808" w:right="0"/>
                    <w:jc w:val="left"/>
                  </w:pPr>
                  <w:r>
                    <w:rPr/>
                    <w:t>Noviembre)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7"/>
                    <w:ind w:right="0"/>
                    <w:jc w:val="left"/>
                  </w:pPr>
                  <w:r>
                    <w:rPr/>
                    <w:t>Adquisición de 2 kilómetros de manguera de conducción.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59,720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29,000</w:t>
                    <w:tab/>
                  </w:r>
                  <w:r>
                    <w:rPr>
                      <w:w w:val="95"/>
                    </w:rPr>
                    <w:t>0</w:t>
                    <w:tab/>
                    <w:t>30,720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00" w:right="0"/>
                    <w:jc w:val="left"/>
                  </w:pPr>
                  <w:r>
                    <w:rPr/>
                    <w:t>San Ignacio</w:t>
                    <w:tab/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semental caprino mejorado.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3,500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13" w:right="0"/>
                    <w:jc w:val="left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w w:val="95"/>
                    </w:rPr>
                    <w:t>Semental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Módulo de siembra de pasto cuba 22.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19" w:right="0"/>
                    <w:jc w:val="center"/>
                  </w:pPr>
                  <w:r>
                    <w:rPr/>
                    <w:t>Ejido Licenciado</w:t>
                    <w:tab/>
                  </w:r>
                  <w:r>
                    <w:rPr>
                      <w:w w:val="95"/>
                    </w:rPr>
                    <w:t>Siembra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675" w:right="9374"/>
                    <w:jc w:val="center"/>
                  </w:pPr>
                  <w:r>
                    <w:rPr/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right="0"/>
                    <w:jc w:val="left"/>
                  </w:pPr>
                  <w:r>
                    <w:rPr/>
                    <w:t>Adquisición de cortadora de forrajes.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37,500</w:t>
                    <w:tab/>
                  </w:r>
                  <w:r>
                    <w:rPr>
                      <w:w w:val="95"/>
                    </w:rPr>
                    <w:t>0</w:t>
                    <w:tab/>
                    <w:t>37,500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19" w:right="0"/>
                    <w:jc w:val="center"/>
                  </w:pPr>
                  <w:r>
                    <w:rPr/>
                    <w:t>Ejido Licenciado</w:t>
                    <w:tab/>
                  </w:r>
                  <w:r>
                    <w:rPr>
                      <w:w w:val="95"/>
                    </w:rPr>
                    <w:t>Equipo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675" w:right="9374"/>
                    <w:jc w:val="center"/>
                  </w:pPr>
                  <w:r>
                    <w:rPr/>
                    <w:t>Alfredo Vladimir Bonfil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right="0"/>
                    <w:jc w:val="left"/>
                  </w:pPr>
                  <w:r>
                    <w:rPr/>
                    <w:t>Adquisición de un módulo de siembra de zacate cuba 22.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  <w:t>10,000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35" w:right="0"/>
                    <w:jc w:val="left"/>
                  </w:pPr>
                  <w:r>
                    <w:rPr/>
                    <w:t>San Felipe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197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450pt;height:22pt;mso-position-horizontal-relative:page;mso-position-vertical-relative:page;z-index:-8619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348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1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1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1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1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1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1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1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17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17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17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16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1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16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16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15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15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15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1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refrigerador solar.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27,500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3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Sauzal</w:t>
                    <w:tab/>
                    <w:t>Refrigerador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equipo forrajero.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13,750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13,750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3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Sauzal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motobomba.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12,424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9,224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3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Sauzal</w:t>
                    <w:tab/>
                    <w:t>Motobomba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módulo de zacate cuba 22 para 400 m2.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8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Salto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picadora de forrajes.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13,750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13,750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6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Las Vinoramas</w:t>
                    <w:tab/>
                    <w:t>Picadora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tinaco.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16,000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3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Sauzal</w:t>
                    <w:tab/>
                    <w:t>Tinaco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molino forrajero.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14,250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14,250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3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Sauzal</w:t>
                    <w:tab/>
                    <w:t>Molino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tanque nodriza.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20,964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10,464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3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Rancho Grande</w:t>
                    <w:tab/>
                    <w:t>Tanque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molino forrajero.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37,500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6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 Anita</w:t>
                    <w:tab/>
                    <w:t>Molino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trampa ganadera.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65,000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6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 Anita</w:t>
                    <w:tab/>
                    <w:t>Trampa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picadora de forrajes.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14,250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14,250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4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Caduaño</w:t>
                    <w:tab/>
                  </w:r>
                  <w:r>
                    <w:rPr>
                      <w:rFonts w:ascii="Arial" w:hAnsi="Arial"/>
                    </w:rPr>
                    <w:t>Picadora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molino forrajero.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28,500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14,250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14,250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6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 Anita</w:t>
                    <w:tab/>
                    <w:t>Molino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149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02759pt;margin-top:575.441528pt;width:35.6pt;height:22pt;mso-position-horizontal-relative:page;mso-position-vertical-relative:page;z-index:-8614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349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1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1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1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1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1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1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1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12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12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12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12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1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11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11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11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10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10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1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tanque cisterna de 10,000 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15,950</w:t>
                    <w:tab/>
                  </w:r>
                  <w:r>
                    <w:rPr>
                      <w:w w:val="95"/>
                    </w:rPr>
                    <w:t>0</w:t>
                    <w:tab/>
                    <w:t>15,950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25" w:right="0"/>
                    <w:jc w:val="center"/>
                  </w:pPr>
                  <w:r>
                    <w:rPr/>
                    <w:t>La Ribera</w:t>
                    <w:tab/>
                    <w:t>Tanque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 corral de acopio para ganado bovino.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255,333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178,733</w:t>
                    <w:tab/>
                  </w:r>
                  <w:r>
                    <w:rPr>
                      <w:w w:val="95"/>
                    </w:rPr>
                    <w:t>0</w:t>
                    <w:tab/>
                    <w:t>76,600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78" w:right="0"/>
                    <w:jc w:val="center"/>
                  </w:pPr>
                  <w:r>
                    <w:rPr/>
                    <w:t>Santa Cruz</w:t>
                    <w:tab/>
                    <w:t>Centro De Acopio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Módulo de siembra de pasto cuba 22.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  <w:t>50,000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90" w:right="0"/>
                    <w:jc w:val="center"/>
                  </w:pPr>
                  <w:r>
                    <w:rPr/>
                    <w:t>Timbabichi</w:t>
                    <w:tab/>
                    <w:t>Siembra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Módulo de pasto cuba 22.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  <w:t>50,000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90" w:right="0"/>
                    <w:jc w:val="center"/>
                  </w:pPr>
                  <w:r>
                    <w:rPr/>
                    <w:t>Timbabichi</w:t>
                    <w:tab/>
                    <w:t>Siembra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ESTATAL DE FOMENTO AL DESARROLLO AGROPECUARIO, PESQUERO Y 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Adquisición de bomba sumergible.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60,872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30,872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13" w:right="0"/>
                    <w:jc w:val="left"/>
                  </w:pPr>
                  <w:r>
                    <w:rPr/>
                    <w:t>Tepentú</w:t>
                    <w:tab/>
                    <w:t>Bomba 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bomba sumergible.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60,436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30,436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13" w:right="0"/>
                    <w:jc w:val="left"/>
                  </w:pPr>
                  <w:r>
                    <w:rPr/>
                    <w:t>Tepentú</w:t>
                    <w:tab/>
                    <w:t>Bomba 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bomba sumergible.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60,436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30,436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94" w:right="0"/>
                    <w:jc w:val="left"/>
                  </w:pPr>
                  <w:r>
                    <w:rPr/>
                    <w:t>San Luis Gonzaga</w:t>
                    <w:tab/>
                  </w:r>
                  <w:r>
                    <w:rPr>
                      <w:w w:val="95"/>
                    </w:rPr>
                    <w:t>Bomba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bomba sumergible.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60,436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30,436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30" w:right="0"/>
                    <w:jc w:val="center"/>
                  </w:pP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/>
                    <w:t>Bomba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5002" w:right="0"/>
                    <w:jc w:val="left"/>
                  </w:pPr>
                  <w:r>
                    <w:rPr/>
                    <w:t>Noria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bomba sumergible.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60,436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30,436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30" w:right="0"/>
                    <w:jc w:val="center"/>
                  </w:pP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/>
                    <w:t>Bomba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5002" w:right="0"/>
                    <w:jc w:val="left"/>
                  </w:pPr>
                  <w:r>
                    <w:rPr/>
                    <w:t>Noria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bomba sumergible.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60,436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30,436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30" w:right="0"/>
                    <w:jc w:val="center"/>
                  </w:pP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/>
                    <w:t>Bomba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5002" w:right="0"/>
                    <w:jc w:val="left"/>
                  </w:pPr>
                  <w:r>
                    <w:rPr/>
                    <w:t>Noria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bomba sumergible.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60,436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30,436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94" w:right="0"/>
                    <w:jc w:val="left"/>
                  </w:pPr>
                  <w:r>
                    <w:rPr/>
                    <w:t>San Luis Gonzaga</w:t>
                    <w:tab/>
                  </w:r>
                  <w:r>
                    <w:rPr>
                      <w:w w:val="95"/>
                    </w:rPr>
                    <w:t>Bomba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101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6pt;height:22pt;mso-position-horizontal-relative:page;mso-position-vertical-relative:page;z-index:-8609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350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0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0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0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0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0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0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0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08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07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07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07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0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06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06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06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06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05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0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bomba sumergible.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30,436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Luis Gonzaga</w:t>
                    <w:tab/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bomba sumergible.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175,561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155,561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2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Villa Morelos</w:t>
                    <w:tab/>
                    <w:t>Trampa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bomba sumergible.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50,112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25,056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25,056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1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Isidro</w:t>
                    <w:tab/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semental bovino mejorado.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27,000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 Domingo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bomba sumergible.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30,436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Luis Gonzaga</w:t>
                    <w:tab/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bomba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sumergible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rollos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manguera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(línea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27,185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13,592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13,593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conducción).</w:t>
                    <w:tab/>
                    <w:t>San Isidro</w:t>
                    <w:tab/>
                    <w:t>Bomba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Línea De Conducción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molino.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37,500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 Domingo</w:t>
                    <w:tab/>
                    <w:t>Molino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molino.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60,436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30,436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1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Bateque Lino</w:t>
                    <w:tab/>
                  </w:r>
                  <w:r>
                    <w:rPr>
                      <w:rFonts w:ascii="Arial"/>
                    </w:rPr>
                    <w:t>Molino</w:t>
                  </w:r>
                  <w:r>
                    <w:rPr>
                      <w:rFonts w:ascii="Arial"/>
                    </w:rPr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molino forrajero.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83,000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  <w:tab/>
                    <w:t>Molino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cama baja para traslado de forraje.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43,500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43,500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</w:rPr>
                    <w:t>Equipamiento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módulo de siembra de 400 m de zacate cuba 22.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Ciudad Constitución</w:t>
                    <w:tab/>
                    <w:t>Paquete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053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62769pt;margin-top:575.441528pt;width:31.85pt;height:22pt;mso-position-horizontal-relative:page;mso-position-vertical-relative:page;z-index:-8605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351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0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60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60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60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60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60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03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03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02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02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02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0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02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01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01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01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01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0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77,413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47,413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69" w:right="0"/>
                    <w:jc w:val="left"/>
                  </w:pPr>
                  <w:r>
                    <w:rPr/>
                    <w:t>Villa Morelos</w:t>
                    <w:tab/>
                  </w:r>
                  <w:r>
                    <w:rPr>
                      <w:w w:val="95"/>
                    </w:rPr>
                    <w:t>Refrigerador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módulo de siembra de 400m2. de zacate cuba 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69" w:right="0"/>
                    <w:jc w:val="left"/>
                  </w:pP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66" w:right="0"/>
                    <w:jc w:val="left"/>
                  </w:pPr>
                  <w:r>
                    <w:rPr/>
                    <w:t>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equipo forrajero: cama baja.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65,000</w:t>
                    <w:tab/>
                  </w:r>
                  <w:r>
                    <w:rPr>
                      <w:w w:val="95"/>
                    </w:rPr>
                    <w:t>0</w:t>
                    <w:tab/>
                    <w:t>75,000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70" w:right="0"/>
                    <w:jc w:val="left"/>
                  </w:pPr>
                  <w:r>
                    <w:rPr/>
                    <w:t>Palo Bola</w:t>
                    <w:tab/>
                  </w:r>
                  <w:r>
                    <w:rPr>
                      <w:rFonts w:ascii="Arial"/>
                    </w:rPr>
                    <w:t>Equipamiento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semilla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zacate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cuba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22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establecer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12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  <w:t>60,000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módulos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forrajeros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300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m.</w:t>
                    <w:tab/>
                    <w:t>Ciudad Constitución</w:t>
                    <w:tab/>
                    <w:t>Paquete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Adquisición de 50 rollos de alambre para cerco.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45,750</w:t>
                    <w:tab/>
                  </w:r>
                  <w:r>
                    <w:rPr>
                      <w:w w:val="95"/>
                    </w:rPr>
                    <w:t>0</w:t>
                    <w:tab/>
                    <w:t>45,750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85" w:right="0"/>
                    <w:jc w:val="center"/>
                  </w:pPr>
                  <w:r>
                    <w:rPr>
                      <w:rFonts w:ascii="Arial"/>
                    </w:rPr>
                    <w:t>Josefa Ortiz de</w:t>
                    <w:tab/>
                  </w:r>
                  <w:r>
                    <w:rPr/>
                    <w:t>Rollo</w:t>
                    <w:tab/>
                    <w:t>50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Adquisición de módulo de zacate cuba 22 de 400 m2.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92" w:right="0"/>
                    <w:jc w:val="left"/>
                  </w:pPr>
                  <w:r>
                    <w:rPr/>
                    <w:t>Villa Ignacio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74" w:right="0"/>
                    <w:jc w:val="left"/>
                  </w:pPr>
                  <w:r>
                    <w:rPr/>
                    <w:t>Zaragoza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semental bovino mejorado.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92" w:right="0"/>
                    <w:jc w:val="left"/>
                  </w:pPr>
                  <w:r>
                    <w:rPr/>
                    <w:t>Villa Ignacio</w:t>
                    <w:tab/>
                  </w:r>
                  <w:r>
                    <w:rPr>
                      <w:w w:val="95"/>
                    </w:rPr>
                    <w:t>Semental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74" w:right="0"/>
                    <w:jc w:val="left"/>
                  </w:pPr>
                  <w:r>
                    <w:rPr/>
                    <w:t>Zaragoza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material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vegetativo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zacate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cuba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22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cerco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16,774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10,387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6,387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9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perimetral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ganado.</w:t>
                    <w:tab/>
                    <w:t>Aguaje De San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15"/>
                    <w:ind w:left="4495" w:right="0"/>
                    <w:jc w:val="center"/>
                  </w:pPr>
                  <w:r>
                    <w:rPr>
                      <w:w w:val="95"/>
                    </w:rPr>
                    <w:t>Vicente</w:t>
                    <w:tab/>
                  </w:r>
                  <w:r>
                    <w:rPr>
                      <w:w w:val="95"/>
                      <w:position w:val="-1"/>
                    </w:rPr>
                    <w:t>Cerco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3"/>
                    <w:ind w:right="0"/>
                    <w:jc w:val="left"/>
                  </w:pPr>
                  <w:r>
                    <w:rPr/>
                    <w:t>Adquisición de tanque de almacenamiento de 5,000 lt.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32,782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16,391</w:t>
                    <w:tab/>
                  </w:r>
                  <w:r>
                    <w:rPr>
                      <w:w w:val="95"/>
                    </w:rPr>
                    <w:t>0</w:t>
                    <w:tab/>
                    <w:t>16,391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08" w:right="0"/>
                    <w:jc w:val="left"/>
                  </w:pPr>
                  <w:r>
                    <w:rPr/>
                    <w:t>Las Pocitas</w:t>
                    <w:tab/>
                    <w:t>Tanque </w:t>
                  </w:r>
                  <w:r>
                    <w:rPr>
                      <w:rFonts w:ascii="Arial"/>
                    </w:rPr>
                    <w:t>d</w:t>
                  </w:r>
                  <w:r>
                    <w:rPr/>
                    <w:t>e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1435"/>
                    <w:jc w:val="right"/>
                  </w:pPr>
                  <w:r>
                    <w:rPr/>
                    <w:t>Almacenamiento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Construcción de potrero ganadero.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65,550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35,550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43" w:right="0"/>
                    <w:jc w:val="left"/>
                  </w:pPr>
                  <w:r>
                    <w:rPr/>
                    <w:t>El Caporal</w:t>
                    <w:tab/>
                  </w:r>
                  <w:r>
                    <w:rPr>
                      <w:w w:val="95"/>
                    </w:rPr>
                    <w:t>Potrero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semilla para siembra de forraje de corte cuba 22.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38" w:right="0"/>
                    <w:jc w:val="center"/>
                  </w:pPr>
                  <w:r>
                    <w:rPr/>
                    <w:t>Álvaro Obregón</w:t>
                    <w:tab/>
                    <w:t>Paquete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6005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pt;height:22pt;mso-position-horizontal-relative:page;mso-position-vertical-relative:page;z-index:-8600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352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60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9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9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9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9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9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9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98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98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97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97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9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97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9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9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9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9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9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báscula ganadera.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98,000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8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Hilario</w:t>
                    <w:tab/>
                  </w:r>
                  <w:r>
                    <w:rPr>
                      <w:rFonts w:ascii="Arial"/>
                      <w:w w:val="95"/>
                    </w:rPr>
                    <w:t>Equipo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báscula ganadera de 1,500 kg Nuevo León.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114,050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94,050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Refugio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sistema de refrigeración solar.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30,000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6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Capricho</w:t>
                    <w:tab/>
                  </w:r>
                  <w:r>
                    <w:rPr>
                      <w:rFonts w:ascii="Arial"/>
                      <w:w w:val="95"/>
                    </w:rPr>
                    <w:t>Sistema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semental bovino mejorado.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0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Centenario</w:t>
                    <w:tab/>
                  </w:r>
                  <w:r>
                    <w:rPr>
                      <w:rFonts w:ascii="Arial"/>
                      <w:w w:val="95"/>
                    </w:rPr>
                    <w:t>Semental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50 rollos de manguera de 1/2".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72,790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42,790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3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</w:rPr>
                    <w:t>Rollo</w:t>
                    <w:tab/>
                    <w:t>50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remolque ganadero.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66,000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2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La</w:t>
                    <w:tab/>
                  </w:r>
                  <w:r>
                    <w:rPr>
                      <w:rFonts w:ascii="Arial"/>
                      <w:w w:val="95"/>
                    </w:rPr>
                    <w:t>Equipo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Costa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semental bovino mejorado.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w w:val="95"/>
                    </w:rPr>
                    <w:t>Semental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módulo de siembra de zacate cuba 22 para 400 m2.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1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Saltito de Los</w:t>
                    <w:tab/>
                  </w:r>
                  <w:r>
                    <w:rPr>
                      <w:rFonts w:ascii="Arial"/>
                      <w:w w:val="95"/>
                    </w:rPr>
                    <w:t>Paquete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García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semental bovino mejorado.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1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Saltito de Los</w:t>
                    <w:tab/>
                  </w:r>
                  <w:r>
                    <w:rPr>
                      <w:rFonts w:ascii="Arial"/>
                      <w:w w:val="95"/>
                    </w:rPr>
                    <w:t>Semental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García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remolque cama baja para acarreo de forraje y agua.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87,916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43,958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43,958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4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Antonio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siembra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cuba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par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m2.</w:t>
                    <w:tab/>
                  </w:r>
                  <w:r>
                    <w:rPr>
                      <w:rFonts w:ascii="Arial" w:hAnsi="Arial"/>
                    </w:rPr>
                    <w:t>Melitón Albáñez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957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124756pt;margin-top:575.441528pt;width:35.2pt;height:22pt;mso-position-horizontal-relative:page;mso-position-vertical-relative:page;z-index:-8595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353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9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9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9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9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9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9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9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93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93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93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92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9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92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92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91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91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91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9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siembra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zacate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cuba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22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400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m2.</w:t>
                    <w:tab/>
                  </w:r>
                  <w:r>
                    <w:rPr/>
                    <w:t>El Centenario</w:t>
                    <w:tab/>
                  </w:r>
                  <w:r>
                    <w:rPr>
                      <w:rFonts w:ascii="Arial"/>
                    </w:rPr>
                    <w:t>Equipamiento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Adquisición de un módulo apícola.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12,000</w:t>
                    <w:tab/>
                  </w:r>
                  <w:r>
                    <w:rPr>
                      <w:w w:val="95"/>
                    </w:rPr>
                    <w:t>0</w:t>
                    <w:tab/>
                    <w:t>15,000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98" w:right="0"/>
                    <w:jc w:val="center"/>
                  </w:pPr>
                  <w:r>
                    <w:rPr/>
                    <w:t>San Pedro</w:t>
                    <w:tab/>
                  </w:r>
                  <w:r>
                    <w:rPr>
                      <w:w w:val="95"/>
                    </w:rPr>
                    <w:t>Apiario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</w:r>
                  <w:r>
                    <w:rPr>
                      <w:w w:val="95"/>
                    </w:rPr>
                    <w:t>0</w:t>
                    <w:tab/>
                    <w:t>11,000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96" w:right="0"/>
                    <w:jc w:val="center"/>
                  </w:pPr>
                  <w:r>
                    <w:rPr/>
                    <w:t>Todos Santos</w:t>
                    <w:tab/>
                  </w:r>
                  <w:r>
                    <w:rPr>
                      <w:w w:val="95"/>
                    </w:rPr>
                    <w:t>Semental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 módulo apícola.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12,000</w:t>
                    <w:tab/>
                  </w:r>
                  <w:r>
                    <w:rPr>
                      <w:w w:val="95"/>
                    </w:rPr>
                    <w:t>0</w:t>
                    <w:tab/>
                    <w:t>15,000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El Centenario</w:t>
                    <w:tab/>
                  </w:r>
                  <w:r>
                    <w:rPr>
                      <w:w w:val="95"/>
                    </w:rPr>
                    <w:t>Apiario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 módulo de zacate cuba 22 para 400 m2.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27" w:right="0"/>
                    <w:jc w:val="center"/>
                  </w:pPr>
                  <w:r>
                    <w:rPr/>
                    <w:t>Los Horconcitos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3,900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320" w:right="0"/>
                    <w:jc w:val="center"/>
                  </w:pPr>
                  <w:r>
                    <w:rPr/>
                    <w:t>Ejido San Luis</w:t>
                    <w:tab/>
                  </w:r>
                  <w:r>
                    <w:rPr>
                      <w:w w:val="95"/>
                    </w:rPr>
                    <w:t>Mejora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3,900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386" w:right="0"/>
                    <w:jc w:val="center"/>
                  </w:pPr>
                  <w:r>
                    <w:rPr/>
                    <w:t>El Rosario 2</w:t>
                    <w:tab/>
                    <w:t>Mejora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3,900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11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Mejora</w:t>
                    <w:tab/>
                    <w:t>10</w:t>
                  </w:r>
                </w:p>
                <w:p>
                  <w:pPr>
                    <w:pStyle w:val="BodyText"/>
                    <w:spacing w:line="240" w:lineRule="auto" w:before="15"/>
                    <w:ind w:left="4757" w:right="0"/>
                    <w:jc w:val="left"/>
                  </w:pPr>
                  <w:r>
                    <w:rPr/>
                    <w:t>Las Huertitas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3,900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409" w:right="0"/>
                    <w:jc w:val="center"/>
                  </w:pPr>
                  <w:r>
                    <w:rPr/>
                    <w:t>El Tepetate</w:t>
                    <w:tab/>
                  </w:r>
                  <w:r>
                    <w:rPr>
                      <w:w w:val="95"/>
                    </w:rPr>
                    <w:t>Mejora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3,900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30" w:right="0"/>
                    <w:jc w:val="center"/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w w:val="95"/>
                    </w:rPr>
                    <w:t>Mejora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3,900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03" w:right="0"/>
                    <w:jc w:val="center"/>
                  </w:pPr>
                  <w:r>
                    <w:rPr/>
                    <w:t>Callejón 3 Palmas</w:t>
                    <w:tab/>
                  </w:r>
                  <w:r>
                    <w:rPr>
                      <w:w w:val="95"/>
                    </w:rPr>
                    <w:t>Mejora</w:t>
                    <w:tab/>
                  </w:r>
                  <w:r>
                    <w:rPr/>
                    <w:t>10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909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pt;height:22pt;mso-position-horizontal-relative:page;mso-position-vertical-relative:page;z-index:-8590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354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9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9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9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8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8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8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8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88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88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88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88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8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87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87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87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86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86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8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3,900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Mejora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3,900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Mejora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3,900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41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Soledad</w:t>
                    <w:tab/>
                  </w:r>
                  <w:r>
                    <w:rPr>
                      <w:rFonts w:ascii="Arial"/>
                      <w:w w:val="95"/>
                    </w:rPr>
                    <w:t>Mejora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3,900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88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 Ancón</w:t>
                    <w:tab/>
                  </w:r>
                  <w:r>
                    <w:rPr>
                      <w:rFonts w:ascii="Arial" w:hAnsi="Arial"/>
                      <w:w w:val="95"/>
                    </w:rPr>
                    <w:t>Mejora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3,900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88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 Ancón</w:t>
                    <w:tab/>
                  </w:r>
                  <w:r>
                    <w:rPr>
                      <w:rFonts w:ascii="Arial" w:hAnsi="Arial"/>
                      <w:w w:val="95"/>
                    </w:rPr>
                    <w:t>Mejora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3,900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88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 Ancón</w:t>
                    <w:tab/>
                  </w:r>
                  <w:r>
                    <w:rPr>
                      <w:rFonts w:ascii="Arial" w:hAnsi="Arial"/>
                      <w:w w:val="95"/>
                    </w:rPr>
                    <w:t>Mejora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refrigerador solar.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79,686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49,686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6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Andrés</w:t>
                    <w:tab/>
                  </w:r>
                  <w:r>
                    <w:rPr>
                      <w:rFonts w:ascii="Arial" w:hAnsi="Arial"/>
                      <w:w w:val="95"/>
                    </w:rPr>
                    <w:t>Refrigerador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3,900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3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w w:val="95"/>
                    </w:rPr>
                    <w:t>Mejora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spacing w:line="240" w:lineRule="auto" w:before="15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Inseminación artificial de 10 vientres bovinos.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3,900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3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rFonts w:ascii="Arial"/>
                      <w:w w:val="95"/>
                    </w:rPr>
                    <w:t>Mejora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spacing w:line="240" w:lineRule="auto" w:before="15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centro de acopio para bovinos.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218,320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152,824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65,496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9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>
                      <w:rFonts w:ascii="Arial" w:hAnsi="Arial"/>
                      <w:w w:val="95"/>
                    </w:rPr>
                    <w:t>Rehabilitación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módulo de zacate cuba 22 de 400 m2.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65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Rancho Alegre</w:t>
                    <w:tab/>
                    <w:t>Paquete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861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464722pt;margin-top:575.441528pt;width:34.85pt;height:22pt;mso-position-horizontal-relative:page;mso-position-vertical-relative:page;z-index:-8585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355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8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8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8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8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8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8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8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84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83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83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83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8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82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82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82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82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81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8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un molino ensilador para forraje verde y en seco.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24,884</w:t>
                    <w:tab/>
                  </w:r>
                  <w:r>
                    <w:rPr>
                      <w:w w:val="95"/>
                    </w:rPr>
                    <w:t>0</w:t>
                    <w:tab/>
                    <w:t>27,116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50" w:right="0"/>
                    <w:jc w:val="center"/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Molino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656" w:right="9354"/>
                    <w:jc w:val="center"/>
                  </w:pPr>
                  <w:r>
                    <w:rPr/>
                    <w:t>Reforma Agraria Dos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98" w:right="0"/>
                    <w:jc w:val="center"/>
                  </w:pPr>
                  <w:r>
                    <w:rPr/>
                    <w:t>San Pedro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808" w:right="0"/>
                    <w:jc w:val="left"/>
                  </w:pPr>
                  <w:r>
                    <w:rPr/>
                    <w:t>Las Pocitas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El Carrizal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El Carrizal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semental caprino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2,500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37" w:right="0"/>
                    <w:jc w:val="left"/>
                  </w:pPr>
                  <w:r>
                    <w:rPr/>
                    <w:t>Todos Santos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semilla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zacate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cuba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22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forrajero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400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m2.</w:t>
                    <w:tab/>
                    <w:t>El Patrocinio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semilla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zacate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cuba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22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forrajero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400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m2.</w:t>
                    <w:tab/>
                  </w: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/>
                    <w:t>Paquete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23" w:right="0"/>
                    <w:jc w:val="left"/>
                  </w:pPr>
                  <w:r>
                    <w:rPr/>
                    <w:t>Magdalena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semilla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zacate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cuba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22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forrajero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400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m2.</w:t>
                    <w:tab/>
                    <w:t>San Zacarías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semilla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zacate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cuba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22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forrajero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400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m2.</w:t>
                    <w:tab/>
                    <w:t>Ejido Licenciado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675" w:right="9374"/>
                    <w:jc w:val="center"/>
                  </w:pPr>
                  <w:r>
                    <w:rPr/>
                    <w:t>Alfredo Vladimir Bonfil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813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5pt;height:22pt;mso-position-horizontal-relative:page;mso-position-vertical-relative:page;z-index:-8581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356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8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8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8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8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7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7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7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79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78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78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78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7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78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77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77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77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77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7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semilla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cuba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400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m2.</w:t>
                    <w:tab/>
                    <w:t>Ejido Licenciado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675" w:right="937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semilla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cuba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400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m2.</w:t>
                    <w:tab/>
                    <w:t>Ejido Licenciado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675" w:right="937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semilla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cuba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400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m2.</w:t>
                    <w:tab/>
                    <w:t>San Estanislao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semilla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cuba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10,000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400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m2.</w:t>
                    <w:tab/>
                    <w:t>Ejido Licenciado</w:t>
                    <w:tab/>
                    <w:t>Paquete</w:t>
                    <w:tab/>
                    <w:t>2</w:t>
                  </w:r>
                </w:p>
                <w:p>
                  <w:pPr>
                    <w:pStyle w:val="BodyText"/>
                    <w:spacing w:line="262" w:lineRule="auto" w:before="15"/>
                    <w:ind w:left="4675" w:right="937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semilla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cuba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10,000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4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400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m2.</w:t>
                    <w:tab/>
                    <w:t>El Corral Grande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semilla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cuba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10,000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400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m2.</w:t>
                    <w:tab/>
                    <w:t>Villa Alberto Andrés</w:t>
                    <w:tab/>
                    <w:t>Paquete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semilla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zacate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cuba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forrajero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10,000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400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m2.</w:t>
                    <w:tab/>
                    <w:t>Villa Alberto Andrés</w:t>
                    <w:tab/>
                    <w:t>Paquete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refrigerador 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55,049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27,524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27,525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4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 Martha</w:t>
                    <w:tab/>
                    <w:t>Refrigerador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refrigerador 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36,544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18,271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18,273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refrigerador 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46,870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23,435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23,435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765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84741pt;margin-top:575.441528pt;width:33.3pt;height:22pt;mso-position-horizontal-relative:page;mso-position-vertical-relative:page;z-index:-8576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357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7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7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7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7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7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7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7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74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74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73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73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7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73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72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72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72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72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7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un molino forrajero.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36,480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18,239</w:t>
                    <w:tab/>
                  </w:r>
                  <w:r>
                    <w:rPr>
                      <w:w w:val="95"/>
                    </w:rPr>
                    <w:t>0</w:t>
                    <w:tab/>
                    <w:t>18,241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Molino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5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congelador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30,934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15,467</w:t>
                    <w:tab/>
                  </w:r>
                  <w:r>
                    <w:rPr>
                      <w:w w:val="95"/>
                    </w:rPr>
                    <w:t>0</w:t>
                    <w:tab/>
                    <w:t>15,467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5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congelador solar (refrigerador).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30,933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15,466</w:t>
                    <w:tab/>
                  </w:r>
                  <w:r>
                    <w:rPr>
                      <w:w w:val="95"/>
                    </w:rPr>
                    <w:t>0</w:t>
                    <w:tab/>
                    <w:t>15,467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5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46,871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23,435</w:t>
                    <w:tab/>
                  </w:r>
                  <w:r>
                    <w:rPr>
                      <w:w w:val="95"/>
                    </w:rPr>
                    <w:t>0</w:t>
                    <w:tab/>
                    <w:t>23,436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5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55,049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27,524</w:t>
                    <w:tab/>
                  </w:r>
                  <w:r>
                    <w:rPr>
                      <w:w w:val="95"/>
                    </w:rPr>
                    <w:t>0</w:t>
                    <w:tab/>
                    <w:t>27,525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8" w:right="0"/>
                    <w:jc w:val="center"/>
                  </w:pPr>
                  <w:r>
                    <w:rPr/>
                    <w:t>Santa Martha</w:t>
                    <w:tab/>
                    <w:t>Refrigerador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46,871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23,435</w:t>
                    <w:tab/>
                  </w:r>
                  <w:r>
                    <w:rPr>
                      <w:w w:val="95"/>
                    </w:rPr>
                    <w:t>0</w:t>
                    <w:tab/>
                    <w:t>23,436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5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36,544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18,271</w:t>
                    <w:tab/>
                  </w:r>
                  <w:r>
                    <w:rPr>
                      <w:w w:val="95"/>
                    </w:rPr>
                    <w:t>0</w:t>
                    <w:tab/>
                    <w:t>18,273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5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46,870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23,435</w:t>
                    <w:tab/>
                  </w:r>
                  <w:r>
                    <w:rPr>
                      <w:w w:val="95"/>
                    </w:rPr>
                    <w:t>0</w:t>
                    <w:tab/>
                    <w:t>23,435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5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36,543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18,271</w:t>
                    <w:tab/>
                  </w:r>
                  <w:r>
                    <w:rPr>
                      <w:w w:val="95"/>
                    </w:rPr>
                    <w:t>0</w:t>
                    <w:tab/>
                    <w:t>18,272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6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30,933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15,466</w:t>
                    <w:tab/>
                  </w:r>
                  <w:r>
                    <w:rPr>
                      <w:w w:val="95"/>
                    </w:rPr>
                    <w:t>0</w:t>
                    <w:tab/>
                    <w:t>15,467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6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717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4pt;height:22pt;mso-position-horizontal-relative:page;mso-position-vertical-relative:page;z-index:-8571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358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7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7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7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7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7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7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69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69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69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69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68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6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68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68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67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67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67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6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congelador solar (refrigerador).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30,933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15,466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15,467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refrigerador 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46,870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23,435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23,435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refrigerador 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50,963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25,481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25,482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congelador solar. (refrigerador).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30,934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15,466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15,468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siembra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forraje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cuba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Ejido Licenciado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994" w:right="9043" w:hanging="31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módulo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siembra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forraje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cuba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400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m2.</w:t>
                    <w:tab/>
                  </w:r>
                  <w:r>
                    <w:rPr>
                      <w:rFonts w:ascii="Arial"/>
                    </w:rPr>
                    <w:t>Ejido Licenciado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994" w:right="9043" w:hanging="319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congelador 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30,934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15,466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15,468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refrigerador 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55,049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27,524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27,525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refrigerador 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49,092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24,545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24,547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un refrigerador solar.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55,049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27,524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27,525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 Martha</w:t>
                    <w:tab/>
                    <w:t>Refrigerador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669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62756pt;margin-top:575.441528pt;width:35.550pt;height:22pt;mso-position-horizontal-relative:page;mso-position-vertical-relative:page;z-index:-8566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359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6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6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6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6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6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6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6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64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64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64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64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6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63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63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63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62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62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6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46,871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23,435</w:t>
                    <w:tab/>
                  </w:r>
                  <w:r>
                    <w:rPr>
                      <w:w w:val="95"/>
                    </w:rPr>
                    <w:t>0</w:t>
                    <w:tab/>
                    <w:t>23,436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congelador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47,451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23,725</w:t>
                    <w:tab/>
                  </w:r>
                  <w:r>
                    <w:rPr>
                      <w:w w:val="95"/>
                    </w:rPr>
                    <w:t>0</w:t>
                    <w:tab/>
                    <w:t>23,726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60" w:right="0"/>
                    <w:jc w:val="left"/>
                  </w:pPr>
                  <w:r>
                    <w:rPr/>
                    <w:t>Ejido Licenciado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994" w:right="9043" w:hanging="319"/>
                    <w:jc w:val="left"/>
                  </w:pPr>
                  <w:r>
                    <w:rPr/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right="0"/>
                    <w:jc w:val="left"/>
                  </w:pPr>
                  <w:r>
                    <w:rPr/>
                    <w:t>Adquisición de un remolque.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55,000</w:t>
                    <w:tab/>
                  </w:r>
                  <w:r>
                    <w:rPr>
                      <w:w w:val="95"/>
                    </w:rPr>
                    <w:t>0</w:t>
                    <w:tab/>
                    <w:t>55,000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07" w:right="0"/>
                    <w:jc w:val="left"/>
                  </w:pPr>
                  <w:r>
                    <w:rPr/>
                    <w:t>Rancho Nuevo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55,049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27,524</w:t>
                    <w:tab/>
                  </w:r>
                  <w:r>
                    <w:rPr>
                      <w:w w:val="95"/>
                    </w:rPr>
                    <w:t>0</w:t>
                    <w:tab/>
                    <w:t>27,525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49" w:right="0"/>
                    <w:jc w:val="left"/>
                  </w:pPr>
                  <w:r>
                    <w:rPr/>
                    <w:t>Santa Martha</w:t>
                    <w:tab/>
                    <w:t>Refrigerador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36,543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18,271</w:t>
                    <w:tab/>
                  </w:r>
                  <w:r>
                    <w:rPr>
                      <w:w w:val="95"/>
                    </w:rPr>
                    <w:t>0</w:t>
                    <w:tab/>
                    <w:t>18,272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800" w:right="0"/>
                    <w:jc w:val="left"/>
                  </w:pPr>
                  <w:r>
                    <w:rPr/>
                    <w:t>San Ignacio</w:t>
                    <w:tab/>
                    <w:t>Refrigerador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55,049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27,524</w:t>
                    <w:tab/>
                  </w:r>
                  <w:r>
                    <w:rPr>
                      <w:w w:val="95"/>
                    </w:rPr>
                    <w:t>0</w:t>
                    <w:tab/>
                    <w:t>27,525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49" w:right="0"/>
                    <w:jc w:val="left"/>
                  </w:pPr>
                  <w:r>
                    <w:rPr/>
                    <w:t>Santa Martha</w:t>
                    <w:tab/>
                    <w:t>Refrigerador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siembra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zacate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cuba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22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400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m2.</w:t>
                    <w:tab/>
                  </w:r>
                  <w:r>
                    <w:rPr/>
                    <w:t>Ejido Mulegé Grupo</w:t>
                    <w:tab/>
                  </w:r>
                  <w:r>
                    <w:rPr>
                      <w:rFonts w:ascii="Arial" w:hAnsi="Arial"/>
                    </w:rPr>
                    <w:t>Equipamiento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1 (20 De</w:t>
                  </w:r>
                </w:p>
                <w:p>
                  <w:pPr>
                    <w:pStyle w:val="BodyText"/>
                    <w:spacing w:line="240" w:lineRule="auto" w:before="15"/>
                    <w:ind w:left="4808" w:right="0"/>
                    <w:jc w:val="left"/>
                  </w:pPr>
                  <w:r>
                    <w:rPr/>
                    <w:t>Noviembre)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7"/>
                    <w:ind w:right="0"/>
                    <w:jc w:val="left"/>
                  </w:pPr>
                  <w:r>
                    <w:rPr/>
                    <w:t>Construcción de sala de matanza.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649,600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399,600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Obra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Construcción de corral de manejo para caprinos.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160,732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80,000</w:t>
                    <w:tab/>
                  </w:r>
                  <w:r>
                    <w:rPr>
                      <w:w w:val="95"/>
                    </w:rPr>
                    <w:t>0</w:t>
                    <w:tab/>
                    <w:t>80,732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/>
                    <w:t>Corral Manejo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siembra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zacate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cuba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22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400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m2.</w:t>
                    <w:tab/>
                  </w:r>
                  <w:r>
                    <w:rPr/>
                    <w:t>Ejido Licenciado</w:t>
                    <w:tab/>
                  </w:r>
                  <w:r>
                    <w:rPr>
                      <w:rFonts w:ascii="Arial"/>
                    </w:rPr>
                    <w:t>Obra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995" w:right="9078" w:hanging="319"/>
                    <w:jc w:val="left"/>
                  </w:pPr>
                  <w:r>
                    <w:rPr/>
                    <w:t>Alfredo Vladimir Bonfil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621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3pt;height:22pt;mso-position-horizontal-relative:page;mso-position-vertical-relative:page;z-index:-8561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360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6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6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6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6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6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6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6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60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59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59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59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5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58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58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58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58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57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5760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PROGRAMAS ESTATALES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productores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Dionisio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Quepo.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155</w:t>
                  </w:r>
                </w:p>
                <w:p>
                  <w:pPr>
                    <w:pStyle w:val="BodyText"/>
                    <w:tabs>
                      <w:tab w:pos="4547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Emergente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efecto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sequía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(pacas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alfalfa).</w:t>
                    <w:tab/>
                    <w:t>San Dionisio Quepo</w:t>
                    <w:tab/>
                    <w:t>Paca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productores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Subdelegación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     La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Purísima.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175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Emergente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efecto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sequía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(pacas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Purísima</w:t>
                    <w:tab/>
                    <w:t>Paca</w:t>
                    <w:tab/>
                    <w:t>500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alfalfa).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productores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Subdelegación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Isidro.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Programa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166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Emergente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efecto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sequía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(pacas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alfalfa).</w:t>
                    <w:tab/>
                    <w:t>San Isidro</w:t>
                    <w:tab/>
                    <w:t>Paca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productores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Noria.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Programa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165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Emergente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efecto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sequía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(pacas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alfalfa).</w:t>
                    <w:tab/>
                  </w:r>
                  <w:r>
                    <w:rPr>
                      <w:rFonts w:ascii="Arial" w:hAnsi="Arial"/>
                    </w:rPr>
                    <w:t>San José de La</w:t>
                    <w:tab/>
                  </w:r>
                  <w:r>
                    <w:rPr>
                      <w:rFonts w:ascii="Arial" w:hAnsi="Arial"/>
                    </w:rPr>
                    <w:t>Paca</w:t>
                    <w:tab/>
                    <w:t>500</w:t>
                  </w:r>
                </w:p>
                <w:p>
                  <w:pPr>
                    <w:pStyle w:val="BodyText"/>
                    <w:spacing w:line="240" w:lineRule="auto" w:before="15"/>
                    <w:ind w:left="500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Noria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productores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Cadejé.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Emergente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160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efecto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sequía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(pacas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alfalfa).</w:t>
                    <w:tab/>
                    <w:t>Cadejé</w:t>
                    <w:tab/>
                    <w:t>Paca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productores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Batequitos.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Emergente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166</w:t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efecto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sequía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(pacas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alfalfa).</w:t>
                    <w:tab/>
                    <w:t>Los Batequitos</w:t>
                    <w:tab/>
                    <w:t>Paca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 de productores de Tepentú. Programa Estatal Emergente por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147</w:t>
                  </w:r>
                </w:p>
                <w:p>
                  <w:pPr>
                    <w:pStyle w:val="BodyText"/>
                    <w:tabs>
                      <w:tab w:pos="4913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efecto de la sequía (pacas de alfalfa).</w:t>
                    <w:tab/>
                    <w:t>Tepentú</w:t>
                    <w:tab/>
                    <w:t>Paca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productores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Tequesquite.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Programa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Emergente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por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efecto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sequía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(pacas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alfalfa).</w:t>
                    <w:tab/>
                    <w:t>El Tequezquite</w:t>
                    <w:tab/>
                    <w:t>Paca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Grupo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productores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Jesús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María.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Programa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180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Emergente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por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efecto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sequía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(pacas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alfalfa).</w:t>
                    <w:tab/>
                    <w:t>Jesús María</w:t>
                    <w:tab/>
                    <w:t>Paca</w:t>
                    <w:tab/>
                    <w:t>500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573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82715pt;margin-top:575.441528pt;width:32.5pt;height:22pt;mso-position-horizontal-relative:page;mso-position-vertical-relative:page;z-index:-8557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361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5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5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5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5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5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5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5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55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54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54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54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5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54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53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53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53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53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5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Grupo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productores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Luis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Gonzaga.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Programa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Estatal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62,400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205</w:t>
                  </w:r>
                </w:p>
                <w:p>
                  <w:pPr>
                    <w:pStyle w:val="BodyText"/>
                    <w:tabs>
                      <w:tab w:pos="4594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Emergente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por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efecto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sequía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(pacas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alfalfa).</w:t>
                    <w:tab/>
                    <w:t>San Luis Gonzaga</w:t>
                    <w:tab/>
                  </w:r>
                  <w:r>
                    <w:rPr>
                      <w:w w:val="95"/>
                    </w:rPr>
                    <w:t>Paca</w:t>
                    <w:tab/>
                  </w:r>
                  <w:r>
                    <w:rPr/>
                    <w:t>500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Asociación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Ganadera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Mulegé.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Emergente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por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efecto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sequía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(pacas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alfalfa).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Paca</w:t>
                    <w:tab/>
                  </w:r>
                  <w:r>
                    <w:rPr/>
                    <w:t>550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Grupo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productores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Verde.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Emergente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45,500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45,500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115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efecto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sequía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(pacas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alfalfa).</w:t>
                    <w:tab/>
                    <w:t>Agua Verde</w:t>
                    <w:tab/>
                  </w:r>
                  <w:r>
                    <w:rPr>
                      <w:w w:val="95"/>
                    </w:rPr>
                    <w:t>Paca</w:t>
                    <w:tab/>
                  </w:r>
                  <w:r>
                    <w:rPr/>
                    <w:t>500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Asociación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Ganadera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delos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Dolores.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Emergente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206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efecto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sequía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(pacas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alfalfa).</w:t>
                    <w:tab/>
                    <w:t>Los Dolores</w:t>
                    <w:tab/>
                  </w:r>
                  <w:r>
                    <w:rPr>
                      <w:w w:val="95"/>
                    </w:rPr>
                    <w:t>Paca</w:t>
                    <w:tab/>
                  </w:r>
                  <w:r>
                    <w:rPr/>
                    <w:t>1000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Grupo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productores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Sauzal.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Emergente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174</w:t>
                  </w:r>
                </w:p>
                <w:p>
                  <w:pPr>
                    <w:pStyle w:val="BodyText"/>
                    <w:tabs>
                      <w:tab w:pos="4874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efecto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sequía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(pacas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alfalfa).</w:t>
                    <w:tab/>
                    <w:t>El Sauzal</w:t>
                    <w:tab/>
                  </w:r>
                  <w:r>
                    <w:rPr>
                      <w:w w:val="95"/>
                    </w:rPr>
                    <w:t>Paca</w:t>
                    <w:tab/>
                  </w:r>
                  <w:r>
                    <w:rPr/>
                    <w:t>500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Asociaciones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Ganadera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Llano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Miraflores.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187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Emergente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efecto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sequía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(pacas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alfalfa).</w:t>
                    <w:tab/>
                  </w:r>
                  <w:r>
                    <w:rPr>
                      <w:w w:val="95"/>
                    </w:rPr>
                    <w:t>Miraflores</w:t>
                    <w:tab/>
                    <w:t>Paca</w:t>
                    <w:tab/>
                  </w:r>
                  <w:r>
                    <w:rPr/>
                    <w:t>500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Financiamiento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Fondo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Revolvente,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tasa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0%,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114,286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80,000</w:t>
                    <w:tab/>
                  </w:r>
                  <w:r>
                    <w:rPr>
                      <w:w w:val="95"/>
                    </w:rPr>
                    <w:t>0</w:t>
                    <w:tab/>
                    <w:t>34,286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siembra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forraje.</w:t>
                    <w:tab/>
                  </w: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w w:val="95"/>
                    </w:rPr>
                    <w:t>Tonelada</w:t>
                    <w:tab/>
                  </w:r>
                  <w:r>
                    <w:rPr/>
                    <w:t>280</w:t>
                  </w:r>
                </w:p>
                <w:p>
                  <w:pPr>
                    <w:pStyle w:val="BodyText"/>
                    <w:spacing w:line="240" w:lineRule="auto" w:before="15"/>
                    <w:ind w:left="4955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Financiamiento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Fondo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Revolvente,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tasa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0%,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71,429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  <w:t>21,429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siembra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forraje.</w:t>
                    <w:tab/>
                  </w: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w w:val="95"/>
                    </w:rPr>
                    <w:t>Tonelada</w:t>
                    <w:tab/>
                  </w:r>
                  <w:r>
                    <w:rPr/>
                    <w:t>175</w:t>
                  </w:r>
                </w:p>
                <w:p>
                  <w:pPr>
                    <w:pStyle w:val="BodyText"/>
                    <w:spacing w:line="240" w:lineRule="auto" w:before="15"/>
                    <w:ind w:left="4955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Financiamiento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Fondo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Revolvente,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tasa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0%,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42,857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12,857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siembra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forraje.</w:t>
                    <w:tab/>
                  </w: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w w:val="95"/>
                    </w:rPr>
                    <w:t>Tonelada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spacing w:line="240" w:lineRule="auto" w:before="15"/>
                    <w:ind w:left="4956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Financiamiento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Fondo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Revolvente,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tasa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0%,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57,148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  <w:t>17,148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siembra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forraje.</w:t>
                    <w:tab/>
                  </w:r>
                  <w:r>
                    <w:rPr>
                      <w:rFonts w:ascii="Arial"/>
                    </w:rPr>
                    <w:t>San Juan de Los</w:t>
                    <w:tab/>
                  </w:r>
                  <w:r>
                    <w:rPr>
                      <w:w w:val="95"/>
                    </w:rPr>
                    <w:t>Tonelada</w:t>
                    <w:tab/>
                  </w:r>
                  <w:r>
                    <w:rPr/>
                    <w:t>140</w:t>
                  </w:r>
                </w:p>
                <w:p>
                  <w:pPr>
                    <w:pStyle w:val="BodyText"/>
                    <w:spacing w:line="240" w:lineRule="auto" w:before="15"/>
                    <w:ind w:left="4956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525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35pt;height:22pt;mso-position-horizontal-relative:page;mso-position-vertical-relative:page;z-index:-8552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362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5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5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5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5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5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5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5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50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50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49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49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4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49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48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48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48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48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48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Financiamiento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Fondo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Revolvente,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tasa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0%,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142,858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42,858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siembra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forraje.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</w:rPr>
                    <w:t>Tonelada</w:t>
                    <w:tab/>
                  </w:r>
                  <w:r>
                    <w:rPr>
                      <w:rFonts w:ascii="Arial"/>
                    </w:rPr>
                    <w:t>72</w:t>
                  </w:r>
                </w:p>
                <w:p>
                  <w:pPr>
                    <w:pStyle w:val="BodyText"/>
                    <w:spacing w:line="262" w:lineRule="auto" w:before="15"/>
                    <w:ind w:left="4547" w:right="9245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Cuatro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Financiamiento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Fondo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Revolvente,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tasa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0%,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85,715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25,715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siembra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forraje.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</w:rPr>
                    <w:t>Tonelada</w:t>
                    <w:tab/>
                  </w:r>
                  <w:r>
                    <w:rPr>
                      <w:rFonts w:ascii="Arial"/>
                    </w:rPr>
                    <w:t>72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Dos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Financiamiento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Fondo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Revolvente,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tasa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0%,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57,143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17,143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siembra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forraje.</w:t>
                    <w:tab/>
                  </w: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>
                      <w:rFonts w:ascii="Arial"/>
                      <w:w w:val="95"/>
                    </w:rPr>
                    <w:t>Tonelada</w:t>
                    <w:tab/>
                  </w:r>
                  <w:r>
                    <w:rPr>
                      <w:rFonts w:ascii="Arial"/>
                    </w:rPr>
                    <w:t>72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Dos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Financiamiento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Fondo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Revolvente,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tasa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0%,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114,286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34,286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1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siembra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forraje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Rancho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Guadalupe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Picota.</w:t>
                    <w:tab/>
                    <w:t>Tepentú</w:t>
                    <w:tab/>
                  </w:r>
                  <w:r>
                    <w:rPr>
                      <w:rFonts w:ascii="Arial" w:hAnsi="Arial"/>
                      <w:w w:val="95"/>
                    </w:rPr>
                    <w:t>Tonelada</w:t>
                    <w:tab/>
                  </w:r>
                  <w:r>
                    <w:rPr>
                      <w:rFonts w:ascii="Arial" w:hAnsi="Arial"/>
                    </w:rPr>
                    <w:t>72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Financiamiento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Fondo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Revolvente,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tasa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0%,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28,572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8,572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siembra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forraje.</w:t>
                    <w:tab/>
                    <w:t>Ejido Licenciado</w:t>
                    <w:tab/>
                  </w:r>
                  <w:r>
                    <w:rPr>
                      <w:rFonts w:ascii="Arial"/>
                      <w:w w:val="95"/>
                    </w:rPr>
                    <w:t>Tonelada</w:t>
                    <w:tab/>
                  </w:r>
                  <w:r>
                    <w:rPr>
                      <w:rFonts w:ascii="Arial"/>
                    </w:rPr>
                    <w:t>280</w:t>
                  </w:r>
                </w:p>
                <w:p>
                  <w:pPr>
                    <w:pStyle w:val="BodyText"/>
                    <w:spacing w:line="262" w:lineRule="auto" w:before="15"/>
                    <w:ind w:left="4675" w:right="937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Financiamiento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Fondo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Revolvente,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tasa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0%,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28,572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8,572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siembra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forraje.</w:t>
                    <w:tab/>
                    <w:t>Ejido Licenciado</w:t>
                    <w:tab/>
                  </w:r>
                  <w:r>
                    <w:rPr>
                      <w:rFonts w:ascii="Arial"/>
                      <w:w w:val="95"/>
                    </w:rPr>
                    <w:t>Tonelada</w:t>
                    <w:tab/>
                  </w:r>
                  <w:r>
                    <w:rPr>
                      <w:rFonts w:ascii="Arial"/>
                    </w:rPr>
                    <w:t>72</w:t>
                  </w:r>
                </w:p>
                <w:p>
                  <w:pPr>
                    <w:pStyle w:val="BodyText"/>
                    <w:spacing w:line="262" w:lineRule="auto" w:before="15"/>
                    <w:ind w:left="4675" w:right="9374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Financiamiento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Fondo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Revolvente,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tasa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0%,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28,572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8,572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siembra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forraje.</w:t>
                    <w:tab/>
                    <w:t>Ejido Licenciado</w:t>
                    <w:tab/>
                  </w:r>
                  <w:r>
                    <w:rPr>
                      <w:rFonts w:ascii="Arial"/>
                      <w:w w:val="95"/>
                    </w:rPr>
                    <w:t>Tonelada</w:t>
                    <w:tab/>
                  </w:r>
                  <w:r>
                    <w:rPr>
                      <w:rFonts w:ascii="Arial"/>
                    </w:rPr>
                    <w:t>72</w:t>
                  </w:r>
                </w:p>
                <w:p>
                  <w:pPr>
                    <w:pStyle w:val="BodyText"/>
                    <w:spacing w:line="262" w:lineRule="auto" w:before="15"/>
                    <w:ind w:left="4547" w:right="9245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Financiamiento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Fondo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Estatal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Revolvente,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tasa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0%,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57,143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17,143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siembra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forraje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Rancho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Calera.</w:t>
                    <w:tab/>
                    <w:t>Heroica 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Tonelada</w:t>
                    <w:tab/>
                  </w:r>
                  <w:r>
                    <w:rPr>
                      <w:rFonts w:ascii="Arial" w:hAnsi="Arial"/>
                    </w:rPr>
                    <w:t>143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Financiamiento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del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Fondo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Estatal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Revolvente,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tasa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0%,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para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la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114,286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80,000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34,286</w:t>
                    <w:tab/>
                  </w:r>
                  <w:r>
                    <w:rPr>
                      <w:rFonts w:ascii="Arial"/>
                    </w:rPr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siembra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forraje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Rancho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Palmas.</w:t>
                    <w:tab/>
                    <w:t>San Juan Londó</w:t>
                    <w:tab/>
                  </w:r>
                  <w:r>
                    <w:rPr>
                      <w:rFonts w:ascii="Arial" w:hAnsi="Arial"/>
                      <w:w w:val="95"/>
                    </w:rPr>
                    <w:t>Tonelada</w:t>
                    <w:tab/>
                  </w:r>
                  <w:r>
                    <w:rPr>
                      <w:rFonts w:ascii="Arial" w:hAnsi="Arial"/>
                    </w:rPr>
                    <w:t>140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477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444702pt;margin-top:575.441528pt;width:35.85pt;height:22pt;mso-position-horizontal-relative:page;mso-position-vertical-relative:page;z-index:-8547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363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4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4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4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4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4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4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4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4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4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45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4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4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44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4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4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4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4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4320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Fondo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Reconversión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Productiva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Agropecuaria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Valle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Santo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Domingo,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A.C.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0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Avío cultivo naranja ciclo agrícola otoño invierno 2021-2022.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924,000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924,000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157" w:right="0"/>
                    <w:jc w:val="center"/>
                  </w:pPr>
                  <w:r>
                    <w:rPr/>
                    <w:t>Cuauhtémoc Lote 1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Avío cultivo naranja ciclo agrícola otoño invierno 2021-2022.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420,000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157" w:right="0"/>
                    <w:jc w:val="center"/>
                  </w:pPr>
                  <w:r>
                    <w:rPr/>
                    <w:t>Cuauhtémoc Lote 6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Avío cultivo naranja ciclo agrícola otoño invierno 2021-2022.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1,008,000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1,008,000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13" w:right="0"/>
                    <w:jc w:val="left"/>
                  </w:pPr>
                  <w:r>
                    <w:rPr/>
                    <w:t>Sinaloa Lote 28-A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Avío cultivo naranja ciclo agrícola otoño invierno 2021-2022.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1,680,000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1,680,000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25" w:right="0"/>
                    <w:jc w:val="left"/>
                  </w:pPr>
                  <w:r>
                    <w:rPr/>
                    <w:t>Cuitláhuac Lote 6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Avío cultivo naranja ciclo agrícola otoño invierno 2021-2022.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700,000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157" w:right="0"/>
                    <w:jc w:val="center"/>
                  </w:pPr>
                  <w:r>
                    <w:rPr/>
                    <w:t>Cuauhtémoc Lote 2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Avío cultivo naranja ciclo agrícola otoño invierno 2021-2022.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700,000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157" w:right="0"/>
                    <w:jc w:val="center"/>
                  </w:pPr>
                  <w:r>
                    <w:rPr/>
                    <w:t>Cuauhtémoc Lote 2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Avío cultivo naranja ciclo agrícola otoño invierno 2021-2022.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448,000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448,000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6" w:right="0"/>
                    <w:jc w:val="left"/>
                  </w:pPr>
                  <w:r>
                    <w:rPr/>
                    <w:t>Las Delicias Lote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Avío cultivo naranja ciclo agrícola otoño invierno 2021-2022.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784,000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784,000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62" w:right="0"/>
                    <w:jc w:val="center"/>
                  </w:pPr>
                  <w:r>
                    <w:rPr/>
                    <w:t>Emiliano Zapata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spacing w:line="240" w:lineRule="auto" w:before="15"/>
                    <w:ind w:left="4815" w:right="9514"/>
                    <w:jc w:val="center"/>
                  </w:pPr>
                  <w:r>
                    <w:rPr/>
                    <w:t>Lote 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Avío cultivo naranja ciclo agrícola otoño invierno 2021-2022.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784,000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784,000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Buenos Aires Lote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Avío cultivo garbanzo ciclo agrícola otoño invierno 2021-2022.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350,000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6" w:right="0"/>
                    <w:jc w:val="left"/>
                  </w:pPr>
                  <w:r>
                    <w:rPr/>
                    <w:t>Las Delicias Lote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35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429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25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III.2 AGRICULTURA Y 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6pt;height:22pt;mso-position-horizontal-relative:page;mso-position-vertical-relative:page;z-index:-854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364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4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4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4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4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4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4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4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4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4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40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4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3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39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39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39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38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38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3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 cultivo garbanzo ciclo agrícola otoño invierno 2021-2022.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350,000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Las Delicias Lote</w:t>
                    <w:tab/>
                  </w:r>
                  <w:r>
                    <w:rPr>
                      <w:rFonts w:ascii="Arial" w:hAnsi="Arial"/>
                      <w:w w:val="95"/>
                    </w:rPr>
                    <w:t>Hectárea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42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 cultivo garbanzo ciclo agrícola otoño invierno 2021-2022.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350,000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Las Delicias Lote</w:t>
                    <w:tab/>
                  </w:r>
                  <w:r>
                    <w:rPr>
                      <w:rFonts w:ascii="Arial" w:hAnsi="Arial"/>
                      <w:w w:val="95"/>
                    </w:rPr>
                    <w:t>Hectárea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33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 cultivo garbanzo ciclo agrícola otoño invierno 2021-2022.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875,000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875,000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Las Delicias Lote</w:t>
                    <w:tab/>
                  </w:r>
                  <w:r>
                    <w:rPr>
                      <w:rFonts w:ascii="Arial" w:hAnsi="Arial"/>
                      <w:w w:val="95"/>
                    </w:rPr>
                    <w:t>Hectárea</w:t>
                    <w:tab/>
                  </w:r>
                  <w:r>
                    <w:rPr>
                      <w:rFonts w:ascii="Arial" w:hAnsi="Arial"/>
                    </w:rPr>
                    <w:t>50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Avío cultivo esparrago ciclo agrícola otoño invierno 2022-2022.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783,750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783,750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3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Las Delicias Lote</w:t>
                    <w:tab/>
                  </w:r>
                  <w:r>
                    <w:rPr>
                      <w:rFonts w:ascii="Arial" w:hAnsi="Arial"/>
                      <w:w w:val="95"/>
                    </w:rPr>
                    <w:t>Hectárea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52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1.306pt;margin-top:387.98288pt;width:340pt;height:68pt;mso-position-horizontal-relative:page;mso-position-vertical-relative:page;z-index:-853816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1882" w:right="0" w:hanging="1863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II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3.</w:t>
                  </w:r>
                  <w:r>
                    <w:rPr>
                      <w:rFonts w:ascii="Palatino Linotype"/>
                      <w:b/>
                      <w:color w:val="FFFFFF"/>
                      <w:spacing w:val="79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Desarrollo</w:t>
                  </w:r>
                  <w:r>
                    <w:rPr>
                      <w:rFonts w:ascii="Palatino Linotype"/>
                      <w:b/>
                      <w:color w:val="FFFFFF"/>
                      <w:spacing w:val="79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forestal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1882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sostenible.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84729pt;margin-top:575.441589pt;width:35.5pt;height:22pt;mso-position-horizontal-relative:page;mso-position-vertical-relative:page;z-index:-8537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365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5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374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32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III.3 DESARROLLO FORESTAL 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304749pt;margin-top:575.441528pt;width:34pt;height:22pt;mso-position-horizontal-relative:page;mso-position-vertical-relative:page;z-index:-8537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367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3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3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3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3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3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3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35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35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35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34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34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3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34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33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33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33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33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3288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del Medio Ambiente y Recursos Naturales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Comisión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Forestal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(CONAFOR)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APOYOS PARA EL DESARROLLO FORESTAL SUSTENTABLE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Proyectos productivos integrales para no maderables.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199,680</w:t>
                    <w:tab/>
                    <w:t>199,680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61" w:right="0"/>
                    <w:jc w:val="center"/>
                  </w:pPr>
                  <w:r>
                    <w:rPr>
                      <w:rFonts w:ascii="Arial"/>
                    </w:rPr>
                    <w:t>Ley Federal de</w:t>
                    <w:tab/>
                  </w:r>
                  <w:r>
                    <w:rPr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Aguas Número Tres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Proyectos productivos integrales para no maderables.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160,000</w:t>
                    <w:tab/>
                    <w:t>160,000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69" w:right="0"/>
                    <w:jc w:val="center"/>
                  </w:pPr>
                  <w:r>
                    <w:rPr>
                      <w:rFonts w:ascii="Arial"/>
                    </w:rPr>
                    <w:t>San Miguel de</w:t>
                    <w:tab/>
                  </w:r>
                  <w:r>
                    <w:rPr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66" w:right="0"/>
                    <w:jc w:val="left"/>
                  </w:pPr>
                  <w:r>
                    <w:rPr/>
                    <w:t>Comondú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347,042</w:t>
                    <w:tab/>
                    <w:t>347,042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Apoyo aplicado en el Ejido </w:t>
                  </w:r>
                  <w:r>
                    <w:rPr>
                      <w:rFonts w:ascii="Arial" w:hAnsi="Arial"/>
                    </w:rPr>
                    <w:t>El Saltito de Los </w:t>
                  </w:r>
                  <w:r>
                    <w:rPr/>
                    <w:t>García.</w:t>
                    <w:tab/>
                    <w:t>El Pescadero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Apoyos a proyectos productivos integrales para mujeres.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270,000</w:t>
                    <w:tab/>
                    <w:t>270,000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37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29" w:right="0"/>
                    <w:jc w:val="center"/>
                  </w:pPr>
                  <w:r>
                    <w:rPr/>
                    <w:t>El Triunfo</w:t>
                    <w:tab/>
                    <w:t>Proyecto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200" w:right="0"/>
                    <w:jc w:val="left"/>
                  </w:pPr>
                  <w:r>
                    <w:rPr/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180,480</w:t>
                    <w:tab/>
                    <w:t>180,480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22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86" w:right="0"/>
                    <w:jc w:val="center"/>
                  </w:pPr>
                  <w:r>
                    <w:rPr/>
                    <w:t>La Palmilla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200" w:right="0"/>
                    <w:jc w:val="left"/>
                  </w:pPr>
                  <w:r>
                    <w:rPr/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31,360</w:t>
                    <w:tab/>
                    <w:t>31,360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60" w:right="0"/>
                    <w:jc w:val="center"/>
                  </w:pPr>
                  <w:r>
                    <w:rPr>
                      <w:rFonts w:ascii="Arial"/>
                    </w:rPr>
                    <w:t>Agua de Enmedio</w:t>
                    <w:tab/>
                  </w:r>
                  <w:r>
                    <w:rPr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200" w:right="0"/>
                    <w:jc w:val="left"/>
                  </w:pPr>
                  <w:r>
                    <w:rPr/>
                    <w:t>Proyectos productivos integrales para no maderables.</w:t>
                    <w:tab/>
                  </w:r>
                  <w:r>
                    <w:rPr>
                      <w:w w:val="95"/>
                    </w:rPr>
                    <w:t>Mulegé</w:t>
                    <w:tab/>
                    <w:t>80</w:t>
                    <w:tab/>
                  </w:r>
                  <w:r>
                    <w:rPr/>
                    <w:t>128,000</w:t>
                    <w:tab/>
                    <w:t>128,000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/>
                    <w:t>Las Bebelamas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200" w:right="0"/>
                    <w:jc w:val="left"/>
                  </w:pPr>
                  <w:r>
                    <w:rPr/>
                    <w:t>Proyectos productivos integrales para no maderables.</w:t>
                    <w:tab/>
                  </w:r>
                  <w:r>
                    <w:rPr>
                      <w:w w:val="95"/>
                    </w:rPr>
                    <w:t>Comondú</w:t>
                    <w:tab/>
                    <w:t>80</w:t>
                    <w:tab/>
                  </w:r>
                  <w:r>
                    <w:rPr/>
                    <w:t>85,040</w:t>
                    <w:tab/>
                    <w:t>85,040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19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Predios apoyados Parcela 97 Z-6 P1 y Parcela 00087.</w:t>
                    <w:tab/>
                  </w:r>
                  <w:r>
                    <w:rPr>
                      <w:rFonts w:ascii="Arial"/>
                    </w:rPr>
                    <w:t>Josefa Ortiz de</w:t>
                    <w:tab/>
                  </w:r>
                  <w:r>
                    <w:rPr/>
                    <w:t>Proyecto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160,000</w:t>
                    <w:tab/>
                    <w:t>160,000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Predio apoyado Salsipuedes.</w:t>
                    <w:tab/>
                    <w:t>San Bartolo</w:t>
                    <w:tab/>
                    <w:t>Proyecto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326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32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III.3 DESARROLLO FORESTAL 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050pt;height:22pt;mso-position-horizontal-relative:page;mso-position-vertical-relative:page;z-index:-8532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368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3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3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3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3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3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3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3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30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30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30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29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2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292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29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28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28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28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2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Proyectos productivos integrales para no maderables.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</w:rPr>
                    <w:t>160,000</w:t>
                    <w:tab/>
                    <w:t>160,000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2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Proyectos productivos integrales para mujeres.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900,000</w:t>
                    <w:tab/>
                    <w:t>900,000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4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Josefa Ortiz de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productivos integrales para mujeres.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90</w:t>
                    <w:tab/>
                  </w:r>
                  <w:r>
                    <w:rPr>
                      <w:rFonts w:ascii="Arial"/>
                    </w:rPr>
                    <w:t>1,125,000</w:t>
                    <w:tab/>
                    <w:t>1,125,000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Rosario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productivos integrales para mujeres.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90</w:t>
                    <w:tab/>
                  </w:r>
                  <w:r>
                    <w:rPr>
                      <w:rFonts w:ascii="Arial"/>
                    </w:rPr>
                    <w:t>357,664</w:t>
                    <w:tab/>
                    <w:t>357,664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9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Santiago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productivos integrales para no maderables.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</w:rPr>
                    <w:t>53,120</w:t>
                    <w:tab/>
                    <w:t>53,120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3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</w:rPr>
                    <w:t>239,880</w:t>
                    <w:tab/>
                    <w:t>239,880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Rosario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</w:rPr>
                    <w:t>60,288</w:t>
                    <w:tab/>
                    <w:t>60,288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2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V. Bonfil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Proyectos productivos integrales para no maderables.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80</w:t>
                    <w:tab/>
                  </w:r>
                  <w:r>
                    <w:rPr>
                      <w:rFonts w:ascii="Arial" w:hAnsi="Arial"/>
                    </w:rPr>
                    <w:t>120,000</w:t>
                    <w:tab/>
                    <w:t>120,000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Predio apoyado Ejido Los Cuarenta.</w:t>
                    <w:tab/>
                    <w:t>El Patrocinio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productivos integrales para no maderables.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</w:rPr>
                    <w:t>315,000</w:t>
                    <w:tab/>
                    <w:t>315,000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Caduaño</w:t>
                    <w:tab/>
                  </w:r>
                  <w:r>
                    <w:rPr>
                      <w:rFonts w:ascii="Arial" w:hAns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productivos integrales para no maderables.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</w:rPr>
                    <w:t>46,080</w:t>
                    <w:tab/>
                    <w:t>46,080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9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Santiago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</w:rPr>
                    <w:t>32,121</w:t>
                    <w:tab/>
                    <w:t>32,121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3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 Gertrudis</w:t>
                    <w:tab/>
                    <w:t>Proyecto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278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32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III.3 DESARROLLO FORESTAL 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082764pt;margin-top:575.441528pt;width:36.2pt;height:22pt;mso-position-horizontal-relative:page;mso-position-vertical-relative:page;z-index:-8527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369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2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2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2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2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2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2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2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25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25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25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24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2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24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24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24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23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23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2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Proyectos productivos integrales para no maderables.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96,000</w:t>
                    <w:tab/>
                    <w:t>96,000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93" w:right="0"/>
                    <w:jc w:val="center"/>
                  </w:pPr>
                  <w:r>
                    <w:rPr/>
                    <w:t>La Candelaria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110,400</w:t>
                    <w:tab/>
                    <w:t>110,400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19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86" w:right="0"/>
                    <w:jc w:val="center"/>
                  </w:pPr>
                  <w:r>
                    <w:rPr/>
                    <w:t>San Simón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Proyectos productivos integrales para no maderables.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44,160</w:t>
                    <w:tab/>
                    <w:t>44,160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>
                      <w:rFonts w:ascii="Arial"/>
                    </w:rPr>
                    <w:t>Boca de La Sierra</w:t>
                    <w:tab/>
                  </w:r>
                  <w:r>
                    <w:rPr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95,120</w:t>
                    <w:tab/>
                    <w:t>95,120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29" w:right="0"/>
                    <w:jc w:val="center"/>
                  </w:pPr>
                  <w:r>
                    <w:rPr/>
                    <w:t>El Triunfo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Proyectos productivos integrales para no maderables.</w:t>
                    <w:tab/>
                  </w:r>
                  <w:r>
                    <w:rPr>
                      <w:w w:val="95"/>
                    </w:rPr>
                    <w:t>Mulegé</w:t>
                    <w:tab/>
                    <w:t>80</w:t>
                    <w:tab/>
                  </w:r>
                  <w:r>
                    <w:rPr/>
                    <w:t>320,000</w:t>
                    <w:tab/>
                    <w:t>320,000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23" w:right="0"/>
                    <w:jc w:val="center"/>
                  </w:pPr>
                  <w:r>
                    <w:rPr/>
                    <w:t>Emiliano Zapata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Desarrollo de capacidades técnicas básicas.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74,550</w:t>
                    <w:tab/>
                    <w:t>74,550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Beneficiario</w:t>
                    <w:tab/>
                    <w:t>49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El Rosario</w:t>
                    <w:tab/>
                    <w:t>Capacitación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Desarrollo de capacidades técnicas básicas.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79,950</w:t>
                    <w:tab/>
                    <w:t>79,950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Beneficiario</w:t>
                    <w:tab/>
                    <w:t>40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>
                      <w:rFonts w:ascii="Arial" w:hAnsi="Arial"/>
                    </w:rPr>
                    <w:t>Josefa Ortiz de</w:t>
                    <w:tab/>
                  </w:r>
                  <w:r>
                    <w:rPr/>
                    <w:t>Capacitación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Desarrollo de capacidades técnicas básicas.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39,200</w:t>
                    <w:tab/>
                    <w:t>39,200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81" w:right="0"/>
                    <w:jc w:val="center"/>
                  </w:pPr>
                  <w:r>
                    <w:rPr/>
                    <w:t>Ejido San Luis</w:t>
                    <w:tab/>
                    <w:t>Capacitación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Desarrollo de capacidades gerenciales.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64,200</w:t>
                    <w:tab/>
                    <w:t>64,200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>
                      <w:rFonts w:ascii="Arial" w:hAnsi="Arial"/>
                    </w:rPr>
                    <w:t>Josefa Ortiz de</w:t>
                    <w:tab/>
                  </w:r>
                  <w:r>
                    <w:rPr/>
                    <w:t>Capacitación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Asesoría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especializada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administración,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producción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56,100</w:t>
                    <w:tab/>
                    <w:t>56,100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comercialización.</w:t>
                    <w:tab/>
                  </w:r>
                  <w:r>
                    <w:rPr/>
                    <w:t>Emiliano Zapata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benefició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Empresa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Forestal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Comunitaria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Emiliano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Zapata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#3</w:t>
                  </w:r>
                </w:p>
                <w:p>
                  <w:pPr>
                    <w:pStyle w:val="BodyText"/>
                    <w:spacing w:line="240" w:lineRule="auto" w:before="15"/>
                    <w:ind w:right="0"/>
                    <w:jc w:val="left"/>
                  </w:pPr>
                  <w:r>
                    <w:rPr/>
                    <w:t>S.P.R.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R.L.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C.V.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Estudio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técnico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aprovechamiento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recursos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forestales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no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89,600</w:t>
                    <w:tab/>
                    <w:t>89,600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maderables.</w:t>
                    <w:tab/>
                    <w:t>Emiliano Zapata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Se benefició al Ej. Emiliano Zapata #3.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230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32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III.3 DESARROLLO FORESTAL 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1pt;height:22pt;mso-position-horizontal-relative:page;mso-position-vertical-relative:page;z-index:-8522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370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2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2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2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2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2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2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21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20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20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20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20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1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19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19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19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18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18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1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no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89,600</w:t>
                    <w:tab/>
                    <w:t>89,600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75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maderables.</w:t>
                    <w:tab/>
                    <w:t>Los Naranjos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49,520</w:t>
                    <w:tab/>
                    <w:t>49,520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maderables.</w:t>
                    <w:tab/>
                    <w:t>El Rosario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técnico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aprovechamiento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forestales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89,000</w:t>
                    <w:tab/>
                    <w:t>89,000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maderables.</w:t>
                    <w:tab/>
                    <w:t>El Triunfo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Extensionista comunitario.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36,000</w:t>
                    <w:tab/>
                    <w:t>36,000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4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Josefa Ortiz de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Mejores prácticas de organización social.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45,000</w:t>
                    <w:tab/>
                    <w:t>45,000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3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Javier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Constitución legal de empresas forestales comunitarias.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45,000</w:t>
                    <w:tab/>
                    <w:t>45,000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4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Josefa Ortiz de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Apoyos a proyectos productivos integrales para mujeres.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rFonts w:ascii="Arial" w:hAnsi="Arial"/>
                    </w:rPr>
                    <w:t>916,650</w:t>
                    <w:tab/>
                    <w:t>916,650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benefició a Pitayas y sus Derivados Baja Sur S.P.R. de R.L.</w:t>
                    <w:tab/>
                  </w:r>
                  <w:r>
                    <w:rPr>
                      <w:rFonts w:ascii="Arial" w:hAnsi="Arial"/>
                    </w:rPr>
                    <w:t>Josefa Ortiz de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</w:r>
                  <w:r>
                    <w:rPr>
                      <w:rFonts w:ascii="Arial"/>
                    </w:rPr>
                    <w:t>59,968</w:t>
                    <w:tab/>
                    <w:t>59,968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3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Melitón Albáñez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Domínguez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Brigadas de saneamiento forestal de refrendo.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439,000</w:t>
                    <w:tab/>
                    <w:t>439,000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benefició al Ej. Emiliano Zapata #3.</w:t>
                    <w:tab/>
                    <w:t>Emiliano Zapata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Tratamientos fitosanitarios.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213,410</w:t>
                    <w:tab/>
                    <w:t>213,410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benefició a los predios Parcela 211 Z3 P23 y Parcela 242 Z3 P3.</w:t>
                    <w:tab/>
                    <w:t>Alfredo V. Bonfil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182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32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III.3 DESARROLLO FORESTAL 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982788pt;margin-top:575.441528pt;width:30.3pt;height:22pt;mso-position-horizontal-relative:page;mso-position-vertical-relative:page;z-index:-8518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371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1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1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1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1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1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1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1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16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15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15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15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1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14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14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14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14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13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1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Tratamientos fitosanitarios.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46,168</w:t>
                    <w:tab/>
                    <w:t>46,168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 benefició los predios Parcela 278 Z13 P1 y Parcela 270 Z 11 P1.</w:t>
                    <w:tab/>
                    <w:t>Emiliano Zapata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Tratamientos fitosanitarios.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326,268</w:t>
                    <w:tab/>
                    <w:t>326,268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19" w:right="0"/>
                    <w:jc w:val="left"/>
                  </w:pPr>
                  <w:r>
                    <w:rPr/>
                    <w:t>El Pozo De</w:t>
                    <w:tab/>
                    <w:t>Proyecto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846" w:right="0"/>
                    <w:jc w:val="left"/>
                  </w:pPr>
                  <w:r>
                    <w:rPr/>
                    <w:t>Rodríguez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Tratamientos fitosanitarios.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1,022,400</w:t>
                    <w:tab/>
                    <w:t>1,022,400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benefició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predios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Parcela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97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Z-6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P1,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Parcela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112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Z6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P1,</w:t>
                    <w:tab/>
                  </w:r>
                  <w:r>
                    <w:rPr>
                      <w:rFonts w:ascii="Arial" w:hAnsi="Arial"/>
                    </w:rPr>
                    <w:t>Josefa Ortiz de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256" w:lineRule="auto" w:before="15"/>
                    <w:ind w:right="9510"/>
                    <w:jc w:val="left"/>
                  </w:pPr>
                  <w:r>
                    <w:rPr/>
                    <w:t>Parcela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105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Z-6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P1.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Parcela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122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Z-6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P1.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Parcela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216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Z-3P-3.</w:t>
                    <w:tab/>
                    <w:t>Domínguez</w:t>
                  </w:r>
                  <w:r>
                    <w:rPr/>
                    <w:t> Parcela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121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Z6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P1.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Parcela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93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Z-6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P1.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0"/>
                    <w:ind w:right="0"/>
                    <w:jc w:val="left"/>
                  </w:pPr>
                  <w:r>
                    <w:rPr/>
                    <w:t>Tratamientos fitosanitarios.</w:t>
                    <w:tab/>
                    <w:t>Comondú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134,400</w:t>
                    <w:tab/>
                    <w:t>134,400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 benefició al Ejido Santo Domingo.</w:t>
                    <w:tab/>
                    <w:t>Santo Domingo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Tratamientos fitosanitarios.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124,800</w:t>
                    <w:tab/>
                    <w:t>124,800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78" w:right="0"/>
                    <w:jc w:val="left"/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</w:pPr>
                  <w:r>
                    <w:rPr/>
                    <w:t>Tratamientos fitosanitarios.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129,600</w:t>
                    <w:tab/>
                    <w:t>129,600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Se benefició al predio Parcela 219 Z-3P-3.</w:t>
                    <w:tab/>
                    <w:t>Alfredo V. Bonfil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Pago por servicios ambientales.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80</w:t>
                    <w:tab/>
                  </w:r>
                  <w:r>
                    <w:rPr/>
                    <w:t>68,580</w:t>
                    <w:tab/>
                    <w:t>68,580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Predio apoyado Parcela 1099 Z17P1/1.</w:t>
                    <w:tab/>
                    <w:t>Gustavo Díaz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Pago por servicios ambientales.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80</w:t>
                    <w:tab/>
                  </w:r>
                  <w:r>
                    <w:rPr/>
                    <w:t>65,589</w:t>
                    <w:tab/>
                    <w:t>65,589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Predio apoyado Parcela 1060 Z17P1/1.</w:t>
                    <w:tab/>
                    <w:t>Gustavo Díaz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200" w:right="0"/>
                    <w:jc w:val="left"/>
                  </w:pPr>
                  <w:r>
                    <w:rPr/>
                    <w:t>Pago por servicios ambientales.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80</w:t>
                    <w:tab/>
                  </w:r>
                  <w:r>
                    <w:rPr/>
                    <w:t>1,101,880</w:t>
                    <w:tab/>
                    <w:t>1,101,880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50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N.C.P.A.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Matarranchos.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N.C.P.A.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Lagunitas.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N.C.P.A.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Héroes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Bahía Asunción</w:t>
                    <w:tab/>
                    <w:t>Apoyo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Chapultepec.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Pago por servicios ambientales.</w:t>
                    <w:tab/>
                    <w:t>La Paz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464,354</w:t>
                    <w:tab/>
                    <w:t>464,354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/>
                    <w:t>19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70" w:right="0"/>
                    <w:jc w:val="left"/>
                  </w:pPr>
                  <w:r>
                    <w:rPr/>
                    <w:t>El Triunfo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134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32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III.3 DESARROLLO FORESTAL 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15pt;height:22pt;mso-position-horizontal-relative:page;mso-position-vertical-relative:page;z-index:-8513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372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1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1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1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1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1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1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1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11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11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10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10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1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100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09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09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09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09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0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 por servicios ambientales.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40</w:t>
                    <w:tab/>
                  </w:r>
                  <w:r>
                    <w:rPr>
                      <w:rFonts w:ascii="Arial"/>
                    </w:rPr>
                    <w:t>469,334</w:t>
                    <w:tab/>
                    <w:t>469,334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4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Rosario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 por servicios ambientales.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40</w:t>
                    <w:tab/>
                  </w:r>
                  <w:r>
                    <w:rPr>
                      <w:rFonts w:ascii="Arial"/>
                    </w:rPr>
                    <w:t>766,830</w:t>
                    <w:tab/>
                    <w:t>383,415</w:t>
                    <w:tab/>
                    <w:t>383,415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28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1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Saltito de Los</w:t>
                    <w:tab/>
                  </w:r>
                  <w:r>
                    <w:rPr>
                      <w:rFonts w:ascii="Arial"/>
                      <w:w w:val="95"/>
                    </w:rPr>
                    <w:t>Apoyo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García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 por servicios ambientales.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</w:rPr>
                    <w:t>88,316</w:t>
                    <w:tab/>
                    <w:t>88,316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9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Bolsa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por servicios ambientales.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</w:r>
                  <w:r>
                    <w:rPr>
                      <w:rFonts w:ascii="Arial" w:hAnsi="Arial"/>
                    </w:rPr>
                    <w:t>365,680</w:t>
                    <w:tab/>
                    <w:t>365,680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2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Comondú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 por servicios ambientales.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</w:rPr>
                    <w:t>290,160</w:t>
                    <w:tab/>
                    <w:t>290,160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3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Javier</w:t>
                    <w:tab/>
                  </w:r>
                  <w:r>
                    <w:rPr>
                      <w:rFonts w:ascii="Arial"/>
                      <w:w w:val="95"/>
                    </w:rPr>
                    <w:t>Apoyo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 por servicios ambientales.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</w:rPr>
                    <w:t>61,194</w:t>
                    <w:tab/>
                    <w:t>61,194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2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Simón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por servicios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20</w:t>
                    <w:tab/>
                  </w:r>
                  <w:r>
                    <w:rPr>
                      <w:rFonts w:ascii="Arial" w:hAnsi="Arial"/>
                    </w:rPr>
                    <w:t>294,080</w:t>
                    <w:tab/>
                    <w:t>294,080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Beneficiando al Ejido Los Cuarenta.</w:t>
                    <w:tab/>
                    <w:t>Villa Alberto Andrés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 Arámburo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 por servicios ambientales.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  <w:tab/>
                  </w:r>
                  <w:r>
                    <w:rPr>
                      <w:rFonts w:ascii="Arial"/>
                    </w:rPr>
                    <w:t>62,722</w:t>
                    <w:tab/>
                    <w:t>62,722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Beneficiando al predio Los Encinitos.</w:t>
                    <w:tab/>
                    <w:t>Santo Tomás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por servicios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20</w:t>
                    <w:tab/>
                  </w:r>
                  <w:r>
                    <w:rPr>
                      <w:rFonts w:ascii="Arial" w:hAnsi="Arial"/>
                    </w:rPr>
                    <w:t>468,580</w:t>
                    <w:tab/>
                    <w:t>468,580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Predios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apoyados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Parcela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34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Z3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P1/1.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Parcela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26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Z3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P1/1.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Parcela</w:t>
                    <w:tab/>
                    <w:t>Ejido Emiliano</w:t>
                    <w:tab/>
                    <w:t>Apoyo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683" w:val="left" w:leader="none"/>
                      <w:tab w:pos="5045" w:val="left" w:leader="none"/>
                    </w:tabs>
                    <w:spacing w:line="262" w:lineRule="auto" w:before="15"/>
                    <w:ind w:right="9381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25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Z3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P1/1.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Parcela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102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Z4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P1/1.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Parcela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97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Z4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P1/1.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Parcela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38</w:t>
                    <w:tab/>
                    <w:t>Zapata Número</w:t>
                  </w:r>
                  <w:r>
                    <w:rPr>
                      <w:rFonts w:ascii="Arial" w:hAnsi="Arial"/>
                    </w:rPr>
                    <w:t> Z3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P1/1.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Parcela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8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Z1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P1/1.</w:t>
                    <w:tab/>
                    <w:tab/>
                    <w:t>Dos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por servicios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276,000</w:t>
                    <w:tab/>
                    <w:t>276,000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Predios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apoyados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Parcela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1344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Z31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P1/1.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Parcela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1345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Z31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P1/1.</w:t>
                    <w:tab/>
                    <w:t>Gustavo Díaz</w:t>
                    <w:tab/>
                    <w:t>Apoyo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79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Parcela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1212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Z23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P1/1.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parcela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1374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Z32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P1/1.</w:t>
                    <w:tab/>
                    <w:t>Ordaz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086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32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III.3 DESARROLLO FORESTAL 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644714pt;margin-top:575.441528pt;width:33.65pt;height:22pt;mso-position-horizontal-relative:page;mso-position-vertical-relative:page;z-index:-8508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373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0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0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0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0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0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0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0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06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06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06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05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0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052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05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04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04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04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0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Pago por servicios ambientales.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1,110,700</w:t>
                    <w:tab/>
                    <w:t>1,110,700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Beneficiario apoyado N.C.P.A. Gómez Palacio.</w:t>
                    <w:tab/>
                    <w:t>Bahía Asunción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Mecanismos locales de pago por servicios ambientales.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47" w:right="0"/>
                    <w:jc w:val="center"/>
                  </w:pPr>
                  <w:r>
                    <w:rPr/>
                    <w:t>San Antonio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Mecanismos locales de pago por servicios ambientales.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26" w:right="0"/>
                    <w:jc w:val="center"/>
                  </w:pPr>
                  <w:r>
                    <w:rPr/>
                    <w:t>Alfredo V. Bonfil</w:t>
                    <w:tab/>
                  </w:r>
                  <w:r>
                    <w:rPr>
                      <w:w w:val="95"/>
                    </w:rPr>
                    <w:t>Apoyo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Mecanismos locales de pago por servicios ambientales.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El Rosario</w:t>
                    <w:tab/>
                  </w:r>
                  <w:r>
                    <w:rPr>
                      <w:w w:val="95"/>
                    </w:rPr>
                    <w:t>Apoyo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Mecanismos locales de pago por servicios ambientales.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00" w:right="0"/>
                    <w:jc w:val="left"/>
                  </w:pPr>
                  <w:r>
                    <w:rPr/>
                    <w:t>San Ignacio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Mecanismos locales de pago por servicios ambientales.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69" w:right="0"/>
                    <w:jc w:val="center"/>
                  </w:pPr>
                  <w:r>
                    <w:rPr>
                      <w:rFonts w:ascii="Arial"/>
                    </w:rPr>
                    <w:t>San Miguel de</w:t>
                    <w:tab/>
                  </w:r>
                  <w:r>
                    <w:rPr>
                      <w:w w:val="95"/>
                    </w:rPr>
                    <w:t>Apoyo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66" w:right="0"/>
                    <w:jc w:val="left"/>
                  </w:pPr>
                  <w:r>
                    <w:rPr/>
                    <w:t>Comondú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Mecanismos locales de pago por servicios ambientales.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93" w:right="0"/>
                    <w:jc w:val="center"/>
                  </w:pPr>
                  <w:r>
                    <w:rPr/>
                    <w:t>La Candelaria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Mecanismos locales de pago por servicios ambientales.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Beneficiario N.C.P.A. Luis Echeverría Álvarez.</w:t>
                    <w:tab/>
                    <w:t>San Ignacio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Mecanismos locales de pago por servicios ambientales.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98" w:right="0"/>
                    <w:jc w:val="center"/>
                  </w:pPr>
                  <w:r>
                    <w:rPr/>
                    <w:t>San Javier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Mecanismos locales de pago por servicios ambientales.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04" w:right="0"/>
                    <w:jc w:val="left"/>
                  </w:pPr>
                  <w:r>
                    <w:rPr/>
                    <w:t>San Bartolo</w:t>
                    <w:tab/>
                  </w:r>
                  <w:r>
                    <w:rPr>
                      <w:w w:val="95"/>
                    </w:rPr>
                    <w:t>Apoyo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Mecanismos locales de pago por servicios ambientales.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>
                      <w:rFonts w:ascii="Arial"/>
                    </w:rPr>
                    <w:t>Boca de La Sierra</w:t>
                    <w:tab/>
                  </w:r>
                  <w:r>
                    <w:rPr>
                      <w:w w:val="95"/>
                    </w:rPr>
                    <w:t>Apoyo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5038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32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III.3 DESARROLLO FORESTAL 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4pt;height:22pt;mso-position-horizontal-relative:page;mso-position-vertical-relative:page;z-index:-8503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374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50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50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50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50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50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50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01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01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01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01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00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0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00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00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00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99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99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99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 por servicios ambientales.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60</w:t>
                    <w:tab/>
                  </w:r>
                  <w:r>
                    <w:rPr>
                      <w:rFonts w:ascii="Arial"/>
                    </w:rPr>
                    <w:t>68,540</w:t>
                    <w:tab/>
                    <w:t>68,540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benefició al predio Demasías de </w:t>
                  </w:r>
                  <w:r>
                    <w:rPr>
                      <w:rFonts w:ascii="Arial" w:hAnsi="Arial"/>
                    </w:rPr>
                    <w:t>San Juan de La</w:t>
                    <w:tab/>
                  </w:r>
                  <w:r>
                    <w:rPr>
                      <w:rFonts w:ascii="Arial" w:hAnsi="Arial"/>
                    </w:rPr>
                    <w:t>San Juan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23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Aserradera.</w:t>
                    <w:tab/>
                    <w:t>Aserradero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 por servicios ambientales.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60</w:t>
                    <w:tab/>
                  </w:r>
                  <w:r>
                    <w:rPr>
                      <w:rFonts w:ascii="Arial"/>
                    </w:rPr>
                    <w:t>69,140</w:t>
                    <w:tab/>
                    <w:t>69,140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benefició al predio Sierra La Laguna.</w:t>
                    <w:tab/>
                    <w:t>Sierra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e La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839" w:right="9043" w:hanging="10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Laguna [Agua Purificada]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Pago por servicios ambientales.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70,943</w:t>
                    <w:tab/>
                    <w:t>70,943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Santa Rita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Pago por servicios ambientales.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410,610</w:t>
                    <w:tab/>
                    <w:t>410,610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27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benefició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predios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Parcela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1256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Z24P1/1.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Parcela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1022</w:t>
                    <w:tab/>
                    <w:t>Gustavo Díaz</w:t>
                    <w:tab/>
                    <w:t>Apoyo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79" w:val="left" w:leader="none"/>
                    </w:tabs>
                    <w:spacing w:line="256" w:lineRule="auto" w:before="15"/>
                    <w:ind w:right="9677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Z14P1/1.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Parcela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1060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Z17P1/1.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Parcela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1344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Z31P1/1.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Parcela</w:t>
                  </w:r>
                  <w:r>
                    <w:rPr>
                      <w:rFonts w:ascii="Arial"/>
                    </w:rPr>
                    <w:tab/>
                    <w:t>Ordaz </w:t>
                  </w:r>
                  <w:r>
                    <w:rPr>
                      <w:rFonts w:ascii="Arial"/>
                    </w:rPr>
                  </w:r>
                  <w:r>
                    <w:rPr>
                      <w:rFonts w:ascii="Arial"/>
                    </w:rPr>
                    <w:t>1345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Z31P1/1.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Parcela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8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Z1P1/1.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Mecanismos locales de pago por servicios ambientales.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9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Santiago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COMPENSACIÓN AMBIENTAL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Compensación ambiental por cambio de uso de suelo.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1,194,660</w:t>
                    <w:tab/>
                    <w:t>1,194,660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6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Alfredo V. Bonfil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Compensación ambiental por cambio de uso de suelo.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1,621,330</w:t>
                    <w:tab/>
                    <w:t>1,621,330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Predio apoyado km 77 carretera La Paz - Cd. Constitución.</w:t>
                    <w:tab/>
                    <w:t>San Agustín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Compensación ambiental por cambio de uso de suelo.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1,139,700</w:t>
                    <w:tab/>
                    <w:t>1,139,700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1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Tepentú</w:t>
                    <w:tab/>
                    <w:t>Apoyo 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Compensación ambiental por cambio de uso de suelo.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1,344,121</w:t>
                    <w:tab/>
                    <w:t>1,344,121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8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Caduaño</w:t>
                    <w:tab/>
                  </w:r>
                  <w:r>
                    <w:rPr>
                      <w:rFonts w:ascii="Arial" w:hAnsi="Arial"/>
                    </w:rPr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Compensación ambiental por cambio de uso de suelo.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1,789,538</w:t>
                    <w:tab/>
                    <w:t>1,789,538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Pedro México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990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32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III.3 DESARROLLO FORESTAL 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84741pt;margin-top:575.441528pt;width:33.3pt;height:22pt;mso-position-horizontal-relative:page;mso-position-vertical-relative:page;z-index:-8498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375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9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9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9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9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9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9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9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96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96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96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96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9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95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95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95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94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94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9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Compensación ambiental por cambio de uso de suelo.</w:t>
                    <w:tab/>
                    <w:t>Comondú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1,668,298</w:t>
                    <w:tab/>
                    <w:t>1,668,298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9977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Ciudad Constitución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Compensación ambiental por cambio de uso de suelo.</w:t>
                    <w:tab/>
                    <w:t>Comondú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1,345,643</w:t>
                    <w:tab/>
                    <w:t>1,345,643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9833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>
                      <w:rFonts w:ascii="Arial"/>
                    </w:rPr>
                    <w:t>Josefa Ortiz de</w:t>
                    <w:tab/>
                  </w:r>
                  <w:r>
                    <w:rPr/>
                    <w:t>Apoyo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Compensación ambiental por cambio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1,251,849</w:t>
                    <w:tab/>
                    <w:t>1,251,849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Predio apoyado km 100 carretera La Paz-Cd. Constitución.</w:t>
                    <w:tab/>
                    <w:t>San Hilario</w:t>
                    <w:tab/>
                    <w:t>Apoyo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Compensación ambiental por cambio de uso de suelo.</w:t>
                    <w:tab/>
                    <w:t>La Paz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941,741</w:t>
                    <w:tab/>
                    <w:t>941,741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Predio apoyado Las Golondrinas.</w:t>
                    <w:tab/>
                    <w:t>Las Pocitas</w:t>
                    <w:tab/>
                    <w:t>Apoyo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3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Medio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Ambiente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Recursos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Naturales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MEDIO AMBIENTE Y RECURSOS 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left="200" w:right="0"/>
                    <w:jc w:val="left"/>
                  </w:pPr>
                  <w:r>
                    <w:rPr/>
                    <w:t>Autorización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solicitudes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cambio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suelo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terrenos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w w:val="95"/>
                    </w:rPr>
                    <w:t>forestales.</w:t>
                    <w:tab/>
                  </w:r>
                  <w:r>
                    <w:rPr/>
                    <w:t>Estatal</w:t>
                    <w:tab/>
                    <w:t>Autorización</w:t>
                    <w:tab/>
                    <w:t>8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Hectárea</w:t>
                    <w:tab/>
                    <w:t>72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Solicitud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autorización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cambio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suelo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terrenos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forestales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predios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particulares.</w:t>
                    <w:tab/>
                    <w:t>Estatal</w:t>
                    <w:tab/>
                    <w:t>Autorización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Aviso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aprovechamiento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recursos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forestales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no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maderables.</w:t>
                    <w:tab/>
                    <w:t>Estatal</w:t>
                    <w:tab/>
                    <w:t>Informe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Autorización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aprovechamiento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recursos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forestales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maderables.</w:t>
                    <w:tab/>
                    <w:t>Estatal</w:t>
                    <w:tab/>
                    <w:t>Autorización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</w:pPr>
                  <w:r>
                    <w:rPr>
                      <w:w w:val="95"/>
                    </w:rPr>
                    <w:t>Hectárea</w:t>
                    <w:tab/>
                    <w:t>2180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Autorización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cambio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suelo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forestal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trámite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unificado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modalidad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A.</w:t>
                    <w:tab/>
                    <w:t>Estatal</w:t>
                    <w:tab/>
                    <w:t>Autorización</w:t>
                    <w:tab/>
                    <w:t>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942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232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III.3 DESARROLLO FORESTAL 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pt;height:22pt;mso-position-horizontal-relative:page;mso-position-vertical-relative:page;z-index:-8494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376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9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9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9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9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9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9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9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92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91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91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91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9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90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90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90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90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89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8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Solicitud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remisiones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forestales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para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acreditar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la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legal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procedencia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materias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primas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en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modalidad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A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y  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B.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Solicitud</w:t>
                    <w:tab/>
                  </w:r>
                  <w:r>
                    <w:rPr>
                      <w:rFonts w:ascii="Arial"/>
                    </w:rPr>
                    <w:t>53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Aviso sobre detección de plagas o enfermedades forestales.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Informe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Solicitud 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reembarque 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forestales 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para 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acreditar 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la 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legal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procedencia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materias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primas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forestales,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modalidad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32"/>
                    </w:rPr>
                    <w:t> </w:t>
                  </w:r>
                  <w:r>
                    <w:rPr>
                      <w:rFonts w:ascii="Arial"/>
                    </w:rPr>
                    <w:t>B.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Solicitud</w:t>
                    <w:tab/>
                  </w:r>
                  <w:r>
                    <w:rPr>
                      <w:rFonts w:ascii="Arial"/>
                    </w:rPr>
                    <w:t>21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19.584pt;margin-top:423.98288pt;width:361.85pt;height:32pt;mso-position-horizontal-relative:page;mso-position-vertical-relative:page;z-index:-848944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II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.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4.</w:t>
                  </w:r>
                  <w:r>
                    <w:rPr>
                      <w:rFonts w:ascii="Palatino Linotype"/>
                      <w:b/>
                      <w:color w:val="FFFFFF"/>
                      <w:spacing w:val="-30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Pesca</w:t>
                  </w:r>
                  <w:r>
                    <w:rPr>
                      <w:rFonts w:ascii="Palatino Linotype"/>
                      <w:b/>
                      <w:color w:val="FFFFFF"/>
                      <w:spacing w:val="-30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y</w:t>
                  </w:r>
                  <w:r>
                    <w:rPr>
                      <w:rFonts w:ascii="Palatino Linotype"/>
                      <w:b/>
                      <w:color w:val="FFFFFF"/>
                      <w:spacing w:val="-30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acuacultura.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504761pt;margin-top:575.441589pt;width:31.8pt;height:22pt;mso-position-horizontal-relative:page;mso-position-vertical-relative:page;z-index:-84892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377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4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8872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72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III.4 PESCA Y ACUACULTURA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284729pt;margin-top:575.441528pt;width:34pt;height:22pt;mso-position-horizontal-relative:page;mso-position-vertical-relative:page;z-index:-8488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379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8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8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8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8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8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8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8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86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86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86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85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8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85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85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84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84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84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8416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Agricultura y Desarrollo Rural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Subdelegación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Pesca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SADER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FOMENTO A LA AGRICULTURA, GANADERÍA,  PESCA Y ACUACULTURA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0"/>
                    <w:ind w:right="322"/>
                    <w:jc w:val="both"/>
                  </w:pPr>
                  <w:r>
                    <w:rPr/>
                    <w:t>Componente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BIENPESCA  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que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consiste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Incrementar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55</w:t>
                    <w:tab/>
                  </w:r>
                  <w:r>
                    <w:rPr/>
                    <w:t>23,889,600  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23,889,600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55                                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Beneficiario</w:t>
                  </w:r>
                  <w:r>
                    <w:rPr/>
                    <w:tab/>
                    <w:t>3318 </w:t>
                  </w:r>
                  <w:r>
                    <w:rPr/>
                  </w:r>
                  <w:r>
                    <w:rPr/>
                    <w:t>producción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Pequeños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Pescadores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Acuacultores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mejorar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>Acción</w:t>
                  </w:r>
                  <w:r>
                    <w:rPr/>
                    <w:tab/>
                    <w:t>3318 </w:t>
                  </w:r>
                  <w:r>
                    <w:rPr/>
                  </w:r>
                  <w:r>
                    <w:rPr/>
                    <w:t>sus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condiciones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ayudar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autosuficiencia</w:t>
                  </w:r>
                </w:p>
                <w:p>
                  <w:pPr>
                    <w:pStyle w:val="BodyText"/>
                    <w:spacing w:line="240" w:lineRule="auto" w:before="0"/>
                    <w:ind w:right="0"/>
                    <w:jc w:val="both"/>
                  </w:pPr>
                  <w:r>
                    <w:rPr/>
                    <w:t>alimentaria.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2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Entidades Financieras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Financiera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Nacional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Desarrollo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Agropecuario,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Rural,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Forestal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y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Pesquero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both"/>
                  </w:pPr>
                  <w:r>
                    <w:rPr/>
                    <w:t>Créditos en las actividades de acuacultura y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3,378,749</w:t>
                    <w:tab/>
                    <w:t>3,378,749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02" w:right="0"/>
                    <w:jc w:val="center"/>
                  </w:pPr>
                  <w:r>
                    <w:rPr/>
                    <w:t>Ciudad Constitución</w:t>
                    <w:tab/>
                    <w:t>Crédito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both"/>
                  </w:pPr>
                  <w:r>
                    <w:rPr/>
                    <w:t>Créditos en las actividades de acuacultura y pesca.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718,360</w:t>
                    <w:tab/>
                    <w:t>718,360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both"/>
                  </w:pPr>
                  <w:r>
                    <w:rPr/>
                    <w:t>Créditos en las actividades de acuacultura y pesca.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495,493</w:t>
                    <w:tab/>
                    <w:t>495,493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both"/>
                  </w:pPr>
                  <w:r>
                    <w:rPr/>
                    <w:t>Créditos en las actividades de acuacultura y pesca.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7,077,535</w:t>
                    <w:tab/>
                    <w:t>7,077,535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80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89" w:right="0"/>
                    <w:jc w:val="center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Residencia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Estatal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FIRA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FOMENTO A LA AGRICULTURA, GANADERÍA,  PESCA Y ACUACULTURA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5943" w:val="left" w:leader="none"/>
                      <w:tab w:pos="659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both"/>
                  </w:pPr>
                  <w:r>
                    <w:rPr/>
                    <w:t>Crédito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refaccionario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(infraestructura,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maquinaria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equipo,      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208,016,293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208,016,293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inversiones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fijas)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otorgado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sector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pesquero.</w:t>
                    <w:tab/>
                    <w:t>Estatal</w:t>
                    <w:tab/>
                    <w:t>Crédito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both"/>
                  </w:pPr>
                  <w:r>
                    <w:rPr/>
                    <w:t>Asesoría técnica.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22,400</w:t>
                    <w:tab/>
                    <w:t>22,400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Asesoría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8392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72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III.4 PESCA Y ACUACULTURA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15pt;height:22pt;mso-position-horizontal-relative:page;mso-position-vertical-relative:page;z-index:-8483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380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8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8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8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8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8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8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8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81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81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81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81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8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80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80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80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79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79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79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32,000</w:t>
                    <w:tab/>
                    <w:t>32,000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  <w:tab/>
                    <w:t>Capacitación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 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avío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otorgado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proyectos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productivos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sector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187,382,269</w:t>
                    <w:tab/>
                    <w:t>187,382,269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1034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pesquero.</w:t>
                    <w:tab/>
                    <w:t>Estatal</w:t>
                    <w:tab/>
                    <w:t>Crédito</w:t>
                    <w:tab/>
                    <w:t>33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 Pesca y  Acuacultura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Estudios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Proyectos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ESTATAL DE FOMENTO AL DESARROLLO AGROPECUARIO, PESQUERO Y 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Protocolización de actas y pago de derechos.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7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Las Barrancas</w:t>
                    <w:tab/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Protocolización de actas y pago de derechos.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7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Las Barrancas</w:t>
                    <w:tab/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Protocolización de actas y pago de derechos.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4,000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8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Santo Domingo</w:t>
                    <w:tab/>
                    <w:t>Acción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equipo acuícola.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141,808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99,232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42,576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beneficia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S.C.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Auténticos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Fundadores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Godín,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S.C.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Santo Domingo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R.L.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C.V.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equipo acuícola.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143,952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43,952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8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equipo acuícola.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92,055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64,438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27,617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7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Poza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equipo acuícola.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143,040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43,040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72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Poza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equipo acuícola.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143,040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43,040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8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7912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72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III.4 PESCA Y ACUACULTURA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924744pt;margin-top:575.441528pt;width:32.4pt;height:22pt;mso-position-horizontal-relative:page;mso-position-vertical-relative:page;z-index:-8478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381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7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7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7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7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7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7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77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76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76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76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76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7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75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7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7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7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7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7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142,958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42,958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60" w:right="0"/>
                    <w:jc w:val="left"/>
                  </w:pPr>
                  <w:r>
                    <w:rPr/>
                    <w:t>La Poza Grande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143,815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43,815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87" w:right="0"/>
                    <w:jc w:val="left"/>
                  </w:pPr>
                  <w:r>
                    <w:rPr/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99,562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69,693</w:t>
                    <w:tab/>
                  </w:r>
                  <w:r>
                    <w:rPr>
                      <w:w w:val="95"/>
                    </w:rPr>
                    <w:t>0</w:t>
                    <w:tab/>
                    <w:t>29,869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72" w:right="0"/>
                    <w:jc w:val="center"/>
                  </w:pPr>
                  <w:r>
                    <w:rPr/>
                    <w:t>La Poza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143,952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43,952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72" w:right="0"/>
                    <w:jc w:val="center"/>
                  </w:pPr>
                  <w:r>
                    <w:rPr/>
                    <w:t>La Poza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142,995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42,995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02" w:right="0"/>
                    <w:jc w:val="left"/>
                  </w:pPr>
                  <w:r>
                    <w:rPr/>
                    <w:t>Puerto Cancún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142,515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99,760</w:t>
                    <w:tab/>
                  </w:r>
                  <w:r>
                    <w:rPr>
                      <w:w w:val="95"/>
                    </w:rPr>
                    <w:t>0</w:t>
                    <w:tab/>
                    <w:t>42,755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87" w:right="0"/>
                    <w:jc w:val="left"/>
                  </w:pPr>
                  <w:r>
                    <w:rPr/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144,779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44,779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02" w:right="0"/>
                    <w:jc w:val="left"/>
                  </w:pPr>
                  <w:r>
                    <w:rPr/>
                    <w:t>Puerto Cancún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99,067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69,347</w:t>
                    <w:tab/>
                  </w:r>
                  <w:r>
                    <w:rPr>
                      <w:w w:val="95"/>
                    </w:rPr>
                    <w:t>0</w:t>
                    <w:tab/>
                    <w:t>29,720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143,077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43,077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87" w:right="0"/>
                    <w:jc w:val="left"/>
                  </w:pPr>
                  <w:r>
                    <w:rPr/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143,047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43,047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Puerto Adolfo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99,537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69,676</w:t>
                    <w:tab/>
                  </w:r>
                  <w:r>
                    <w:rPr>
                      <w:w w:val="95"/>
                    </w:rPr>
                    <w:t>0</w:t>
                    <w:tab/>
                    <w:t>29,861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Puerto Adolfo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7432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72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III.4 PESCA Y ACUACULTURA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2pt;height:22pt;mso-position-horizontal-relative:page;mso-position-vertical-relative:page;z-index:-8474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382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7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7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7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7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7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7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72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72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71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71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71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7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70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70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70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70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70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6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equipo acuícola.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143,952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43,952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4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Buto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equipo acuícola.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30,000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Adolfo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 Mateos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86,688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43,344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43,344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8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Los Barriles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75,774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37,887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37,887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86,702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43,351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43,351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90,556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45,556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87,780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43,890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43,890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73,772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36,886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36,886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85,680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42,840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42,840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8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María Auxiliadora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70,684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35,342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35,342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88,402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44,201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44,201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 Chicharrón</w:t>
                    <w:tab/>
                    <w:t>Artes De Pesca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6952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72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III.4 PESCA Y ACUACULTURA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584717pt;margin-top:575.441528pt;width:35.7pt;height:22pt;mso-position-horizontal-relative:page;mso-position-vertical-relative:page;z-index:-8469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383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6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6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6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6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6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6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67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67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67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66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66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6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66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65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65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65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65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6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87,942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43,971</w:t>
                    <w:tab/>
                  </w:r>
                  <w:r>
                    <w:rPr>
                      <w:w w:val="95"/>
                    </w:rPr>
                    <w:t>0</w:t>
                    <w:tab/>
                    <w:t>43,971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8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24,990</w:t>
                    <w:tab/>
                  </w:r>
                  <w:r>
                    <w:rPr>
                      <w:w w:val="95"/>
                    </w:rPr>
                    <w:t>0</w:t>
                    <w:tab/>
                    <w:t>24,990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24,990</w:t>
                    <w:tab/>
                  </w:r>
                  <w:r>
                    <w:rPr>
                      <w:w w:val="95"/>
                    </w:rPr>
                    <w:t>0</w:t>
                    <w:tab/>
                    <w:t>24,990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24,990</w:t>
                    <w:tab/>
                  </w:r>
                  <w:r>
                    <w:rPr>
                      <w:w w:val="95"/>
                    </w:rPr>
                    <w:t>0</w:t>
                    <w:tab/>
                    <w:t>24,990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24,990</w:t>
                    <w:tab/>
                  </w:r>
                  <w:r>
                    <w:rPr>
                      <w:w w:val="95"/>
                    </w:rPr>
                    <w:t>0</w:t>
                    <w:tab/>
                    <w:t>24,990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24,990</w:t>
                    <w:tab/>
                  </w:r>
                  <w:r>
                    <w:rPr>
                      <w:w w:val="95"/>
                    </w:rPr>
                    <w:t>0</w:t>
                    <w:tab/>
                    <w:t>24,990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24,990</w:t>
                    <w:tab/>
                  </w:r>
                  <w:r>
                    <w:rPr>
                      <w:w w:val="95"/>
                    </w:rPr>
                    <w:t>0</w:t>
                    <w:tab/>
                    <w:t>24,990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24,990</w:t>
                    <w:tab/>
                  </w:r>
                  <w:r>
                    <w:rPr>
                      <w:w w:val="95"/>
                    </w:rPr>
                    <w:t>0</w:t>
                    <w:tab/>
                    <w:t>24,990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24,990</w:t>
                    <w:tab/>
                  </w:r>
                  <w:r>
                    <w:rPr>
                      <w:w w:val="95"/>
                    </w:rPr>
                    <w:t>0</w:t>
                    <w:tab/>
                    <w:t>24,990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24,990</w:t>
                    <w:tab/>
                  </w:r>
                  <w:r>
                    <w:rPr>
                      <w:w w:val="95"/>
                    </w:rPr>
                    <w:t>0</w:t>
                    <w:tab/>
                    <w:t>24,990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24,990</w:t>
                    <w:tab/>
                  </w:r>
                  <w:r>
                    <w:rPr>
                      <w:w w:val="95"/>
                    </w:rPr>
                    <w:t>0</w:t>
                    <w:tab/>
                    <w:t>24,990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artes y equipo de pesca.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43,562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21,781</w:t>
                    <w:tab/>
                  </w:r>
                  <w:r>
                    <w:rPr>
                      <w:w w:val="95"/>
                    </w:rPr>
                    <w:t>0</w:t>
                    <w:tab/>
                    <w:t>21,781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</w:pPr>
                  <w:r>
                    <w:rPr/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6472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72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III.4 PESCA Y ACUACULTURA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450pt;height:22pt;mso-position-horizontal-relative:page;mso-position-vertical-relative:page;z-index:-8464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384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6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6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6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6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6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6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62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62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62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61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6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61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61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60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60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60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6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43,561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21,780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21,781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8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24,990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24,990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24,990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24,990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43,411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21,705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21,706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49,980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24,988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24,992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artes y equipo de pesca.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49,978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24,988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24,990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59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Artes De Pesca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Técnica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Fondo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Protección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Recursos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Marinos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Baja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California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Sur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(FONMAR)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FIDEICOMISOS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 de la Plataforma Digital de Pesca Deportiva.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60</w:t>
                    <w:tab/>
                  </w:r>
                  <w:r>
                    <w:rPr>
                      <w:rFonts w:ascii="Arial" w:hAnsi="Arial"/>
                    </w:rPr>
                    <w:t>319,000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319,000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182898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370" w:val="left" w:leader="none"/>
                    </w:tabs>
                    <w:spacing w:line="240" w:lineRule="auto"/>
                    <w:ind w:left="0" w:right="244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Permiso</w:t>
                    <w:tab/>
                    <w:t>182898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Patente</w:t>
                    <w:tab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Apoyos a Torneos de Pesca Deportiva.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2,077,477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2,077,477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15768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448" w:val="left" w:leader="none"/>
                    </w:tabs>
                    <w:spacing w:line="240" w:lineRule="auto"/>
                    <w:ind w:left="0" w:right="32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Pescador</w:t>
                    <w:tab/>
                    <w:t>5503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Embarcación</w:t>
                    <w:tab/>
                  </w:r>
                  <w:r>
                    <w:rPr>
                      <w:rFonts w:ascii="Arial" w:hAnsi="Arial"/>
                      <w:w w:val="95"/>
                    </w:rPr>
                    <w:t>1244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INSPECCIÓN, SUPERVISIÓN Y VERIFICACIÓN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04" w:val="left" w:leader="none"/>
                    </w:tabs>
                    <w:spacing w:line="268" w:lineRule="auto" w:before="0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Inspección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vigilancia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pesquera: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FONMAR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realiza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17,688,376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17,688,376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10320</w:t>
                  </w:r>
                  <w:r>
                    <w:rPr>
                      <w:rFonts w:ascii="Arial" w:hAnsi="Arial"/>
                    </w:rPr>
                    <w:t> vigilancia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bordo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vehículos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marinos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terrestres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carácter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Recorrido</w:t>
                    <w:tab/>
                    <w:tab/>
                  </w:r>
                  <w:r>
                    <w:rPr>
                      <w:rFonts w:ascii="Arial" w:hAnsi="Arial"/>
                    </w:rPr>
                    <w:t>1254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18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coadyuvante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autoridades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facultadas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1"/>
                    </w:rPr>
                    <w:t> </w:t>
                  </w:r>
                  <w:r>
                    <w:rPr>
                      <w:rFonts w:ascii="Arial"/>
                    </w:rPr>
                    <w:t>materia.</w:t>
                    <w:tab/>
                  </w:r>
                  <w:r>
                    <w:rPr>
                      <w:rFonts w:ascii="Arial"/>
                      <w:position w:val="-2"/>
                    </w:rPr>
                    <w:t>Producto</w:t>
                    <w:tab/>
                    <w:t>117141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18.334999pt;margin-top:423.98288pt;width:365.7pt;height:32pt;mso-position-horizontal-relative:page;mso-position-vertical-relative:page;z-index:-845992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II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5.</w:t>
                  </w:r>
                  <w:r>
                    <w:rPr>
                      <w:rFonts w:ascii="Palatino Linotype"/>
                      <w:b/>
                      <w:color w:val="FFFFFF"/>
                      <w:spacing w:val="-4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Sanidad</w:t>
                  </w:r>
                  <w:r>
                    <w:rPr>
                      <w:rFonts w:ascii="Palatino Linotype"/>
                      <w:b/>
                      <w:color w:val="FFFFFF"/>
                      <w:spacing w:val="-4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e</w:t>
                  </w:r>
                  <w:r>
                    <w:rPr>
                      <w:rFonts w:ascii="Palatino Linotype"/>
                      <w:b/>
                      <w:color w:val="FFFFFF"/>
                      <w:spacing w:val="-4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inocuidad.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924744pt;margin-top:575.441589pt;width:35.4pt;height:22pt;mso-position-horizontal-relative:page;mso-position-vertical-relative:page;z-index:-8459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385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4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5920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82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III.5 SANIDAD E INOCUIDAD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444702pt;margin-top:575.441528pt;width:33.85pt;height:22pt;mso-position-horizontal-relative:page;mso-position-vertical-relative:page;z-index:-8458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387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5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5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5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5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5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5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5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57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56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56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56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5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55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55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55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55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54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5464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Educación Pública (Federal)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Centro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Investigación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Acuícola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Pesquera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Paz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(CRIAP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-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INAPESCA)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COORDINACIÓN DE LA INVESTIGACIÓN Y ATENCIÓN AL SECTOR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implementó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2021,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10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proyectos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investigación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evaluación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monitoreo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recursos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pesqueros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explotan</w:t>
                    <w:tab/>
                    <w:t>Estatal</w:t>
                    <w:tab/>
                    <w:t>Productor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37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región.</w:t>
                    <w:tab/>
                  </w:r>
                  <w:r>
                    <w:rPr>
                      <w:position w:val="-2"/>
                    </w:rPr>
                    <w:t>Proyecto</w:t>
                    <w:tab/>
                    <w:t>10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PROYECTOS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Acuacultura,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implementó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proyecto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tecnologías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investigación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acuícola.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Evaluación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preengorda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Puerto Magdalena</w:t>
                    <w:tab/>
                    <w:t>Productor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engorda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maricultivo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especies.</w:t>
                    <w:tab/>
                  </w:r>
                  <w:r>
                    <w:rPr>
                      <w:position w:val="-2"/>
                    </w:rPr>
                    <w:t>Proyecto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 Desarrollo Agropecuario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Sanidad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Inocuidad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Alimentaria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PLANEACIÓN DEL DESARROLLO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Techo principal de la caseta de inspección fitozoosanitaria.</w:t>
                    <w:tab/>
                  </w:r>
                  <w:r>
                    <w:rPr>
                      <w:w w:val="95"/>
                    </w:rPr>
                    <w:t>Mulegé</w:t>
                    <w:tab/>
                    <w:t>25</w:t>
                    <w:tab/>
                  </w:r>
                  <w:r>
                    <w:rPr/>
                    <w:t>180,000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180,000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14406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65" w:val="left" w:leader="none"/>
                    </w:tabs>
                    <w:spacing w:line="240" w:lineRule="auto"/>
                    <w:ind w:left="4679" w:right="0"/>
                    <w:jc w:val="left"/>
                  </w:pPr>
                  <w:r>
                    <w:rPr/>
                    <w:t>Guerrero Negro</w:t>
                    <w:tab/>
                  </w:r>
                  <w:r>
                    <w:rPr>
                      <w:w w:val="95"/>
                    </w:rPr>
                    <w:t>Techo</w:t>
                    <w:tab/>
                  </w:r>
                  <w:r>
                    <w:rPr/>
                    <w:t>18000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1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325" w:val="left" w:leader="none"/>
                    </w:tabs>
                    <w:spacing w:line="268" w:lineRule="auto" w:before="0"/>
                    <w:ind w:left="159" w:right="283" w:firstLine="40"/>
                    <w:jc w:val="left"/>
                  </w:pPr>
                  <w:r>
                    <w:rPr/>
                    <w:t>Rampa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carga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descarga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ganado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caseta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inspección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150,000</w:t>
                    <w:tab/>
                    <w:t>100</w:t>
                    <w:tab/>
                    <w:t>Beneficiario</w:t>
                    <w:tab/>
                    <w:t>10200</w:t>
                  </w:r>
                  <w:r>
                    <w:rPr/>
                    <w:t> zoosanitaria.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Rampa</w:t>
                    <w:tab/>
                    <w:t>15000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PROGRAMAS ESTATALES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Financiamiento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Comité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Sanidad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Acuícola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California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Sur,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Fondo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Revolvente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0%.</w:t>
                    <w:tab/>
                    <w:t>Estatal</w:t>
                    <w:tab/>
                    <w:t>Programa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SANIDAD E INOCUIDAD AGROALIMENTARIA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84"/>
                    <w:ind w:right="322"/>
                    <w:jc w:val="left"/>
                  </w:pPr>
                  <w:r>
                    <w:rPr/>
                    <w:t>Comité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Sanidad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Acuícola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(Inocuidad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Acuícola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Pesquera,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4,846,733</w:t>
                    <w:tab/>
                    <w:t>4,146,733</w:t>
                    <w:tab/>
                    <w:t>700,000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6464 </w:t>
                  </w:r>
                  <w:r>
                    <w:rPr/>
                  </w:r>
                  <w:r>
                    <w:rPr/>
                    <w:t>Vigilancia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Epidemiológica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enfermedades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plagas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Campaña</w:t>
                    <w:tab/>
                    <w:t>6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organismos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acuáticos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campañas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(peces,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moluscos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crustáceos).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5440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82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III.5 SANIDAD E INOCUIDAD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9pt;height:22pt;mso-position-horizontal-relative:page;mso-position-vertical-relative:page;z-index:-8454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388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5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5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5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5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5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5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5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5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5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5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5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5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51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5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5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5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5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4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Comité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Sanidad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Vegetal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(Servicio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fitosanitario,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Vigilancia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18,663,204</w:t>
                    <w:tab/>
                    <w:t>13,113,204</w:t>
                    <w:tab/>
                    <w:t>5,550,000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5269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epidemiológica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riesgos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fitosanitarios,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OPVI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Campañas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Campaña</w:t>
                    <w:tab/>
                    <w:t>6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Protección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Fitosanitaria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(Plaga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Cítricos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Mosca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Fruta).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7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Comité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Sanidad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Animal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(Inocuidad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Pecuaria,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OPVI,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Eliminación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11,943,188</w:t>
                    <w:tab/>
                    <w:t>10,593,188</w:t>
                    <w:tab/>
                    <w:t>1,350,000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2708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Animales,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Reactores,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Vigilancia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Epidemiológica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Enfermedades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Campaña</w:t>
                    <w:tab/>
                    <w:t>7</w:t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Plagas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Animales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Terrestres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Campañas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Garrapata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</w:rPr>
                    <w:t> Tuberculosis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Bovina).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Mosca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fruta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género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Anastrepha 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(trampas,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estaciones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cebo,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recolección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destrucción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fruta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hospedera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liberación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mosca</w:t>
                    <w:tab/>
                    <w:t>Estatal</w:t>
                    <w:tab/>
                    <w:t>Campaña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estéril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machos).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TUBERCULOSIS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Comité de Sanidad Animal - Barrido de Tuberculosis Bovina.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48</w:t>
                    <w:tab/>
                  </w:r>
                  <w:r>
                    <w:rPr>
                      <w:rFonts w:ascii="Arial" w:hAnsi="Arial"/>
                    </w:rPr>
                    <w:t>1,850,000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1,850,000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48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890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  <w:tab/>
                    <w:t>Campaña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1.849998pt;margin-top:388.164886pt;width:399.35pt;height:68pt;mso-position-horizontal-relative:page;mso-position-vertical-relative:page;z-index:-844960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1227" w:right="0" w:hanging="1208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I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II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.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6.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3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Empleo,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2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capacitación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3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y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1227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vinculación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62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laboral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224731pt;margin-top:575.441589pt;width:36.1pt;height:22pt;mso-position-horizontal-relative:page;mso-position-vertical-relative:page;z-index:-8449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389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4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192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4888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5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III.6 EMPLEO, CAPACITACIÓN Y VINCULACIÓN 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762756pt;margin-top:575.441528pt;width:32.5500pt;height:22pt;mso-position-horizontal-relative:page;mso-position-vertical-relative:page;z-index:-8448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391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4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4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4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4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4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4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4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46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46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46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46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4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45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45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45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44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44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4432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del Trabajo y Previsión Social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Servicio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Empleo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APOYO AL EMPLEO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468" w:val="left" w:leader="none"/>
                      <w:tab w:pos="7508" w:val="left" w:leader="none"/>
                      <w:tab w:pos="8578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84"/>
                    <w:ind w:left="0" w:right="400"/>
                    <w:jc w:val="right"/>
                  </w:pPr>
                  <w:r>
                    <w:rPr/>
                    <w:t>Administración de recursos.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6,156,482</w:t>
                    <w:tab/>
                    <w:t>3,169,756</w:t>
                    <w:tab/>
                    <w:t>2,986,726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40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Estatal</w:t>
                    <w:tab/>
                    <w:t>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339"/>
                    <w:ind w:left="0" w:right="361"/>
                    <w:jc w:val="right"/>
                  </w:pPr>
                  <w:r>
                    <w:rPr/>
                    <w:t>Capacitación con empresas.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933,480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933,480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160</w:t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9864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112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</w:r>
                  <w:r>
                    <w:rPr/>
                    <w:t>115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Capacitación con empresas.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57,600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Paz</w:t>
                    <w:tab/>
                    <w:t>Curso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Capacitación en planteles.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40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Paz</w:t>
                    <w:tab/>
                    <w:t>Curso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Capacitación en planteles.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334,000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49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9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  <w:t>35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Capacitación en planteles.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60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9977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  <w:t>42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Capacitación en planteles.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50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90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  <w:t>40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139"/>
                    <w:ind w:left="0" w:right="439"/>
                    <w:jc w:val="right"/>
                  </w:pPr>
                  <w:r>
                    <w:rPr/>
                    <w:t>Capacitación con empresas.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10,800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9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139"/>
                    <w:ind w:left="0" w:right="439"/>
                    <w:jc w:val="right"/>
                  </w:pPr>
                  <w:r>
                    <w:rPr/>
                    <w:t>Capacitación con empresas.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18,720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18,720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9977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139"/>
                    <w:ind w:left="0" w:right="439"/>
                    <w:jc w:val="right"/>
                  </w:pPr>
                  <w:r>
                    <w:rPr/>
                    <w:t>Capacitación con empresas.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10,800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90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4408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5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III.6 EMPLEO, CAPACITACIÓN Y VINCULACIÓN 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4pt;height:22pt;mso-position-horizontal-relative:page;mso-position-vertical-relative:page;z-index:-8443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392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4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4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4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4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4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4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42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41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41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41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41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4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407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40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40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40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39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39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Entrega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especie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como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mobiliario,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maquinaria,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equipo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472,750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472,750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y/o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herramienta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los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solicitantes,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que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cuentan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las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competencias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experiencia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laboral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lograr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ocupación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Colocados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16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cuenta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propia.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Entrega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especie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como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mobiliario,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maquinaria,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equipo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1,116,792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1,116,792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y/o 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herramienta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a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los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solicitantes,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que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cuentan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con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las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35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competencias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experiencia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laboral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lograr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ocupación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Colocados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42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cuenta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propia.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Entrega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apoyos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especie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como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mobiliario,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maquinaria,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equipo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145,281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145,281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y/o 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herramienta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a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los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solicitantes,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que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cuentan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con 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las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Proyecto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competencias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experiencia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laboral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lograr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ocupación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Colocados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5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cuenta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propia.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especie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mobiliario,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maquinaria,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equipo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198,135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198,135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y/o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herramienta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los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solicitantes,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que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cuentan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competencias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experiencia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laboral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lograr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ocupación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Colocados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7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cuenta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propia.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especie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como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mobiliario,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maquinaria,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equipo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122,067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122,067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y/o 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herramienta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los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solicitantes,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que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cuentan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  <w:tab/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competencias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experiencia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laboral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lograr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ocupación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Colocados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4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cuenta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propia.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Feria de Empleo.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157,252</w:t>
                    <w:tab/>
                    <w:t>39,999</w:t>
                    <w:tab/>
                    <w:t>117,253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836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Evento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Colocados</w:t>
                    <w:tab/>
                  </w:r>
                  <w:r>
                    <w:rPr>
                      <w:rFonts w:ascii="Arial"/>
                    </w:rPr>
                    <w:t>249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Feria de Empleo.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45,145</w:t>
                    <w:tab/>
                    <w:t>45,145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411</w:t>
                  </w:r>
                </w:p>
                <w:p>
                  <w:pPr>
                    <w:pStyle w:val="BodyText"/>
                    <w:tabs>
                      <w:tab w:pos="7981" w:val="left" w:leader="none"/>
                      <w:tab w:pos="9942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Evento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Colocados</w:t>
                    <w:tab/>
                    <w:t>60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6.959pt;margin-top:387.833862pt;width:387.8pt;height:68pt;mso-position-horizontal-relative:page;mso-position-vertical-relative:page;z-index:-843928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914" w:right="0" w:hanging="895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II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7.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4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Impulso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la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economía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914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b/>
                      <w:color w:val="FFFFFF"/>
                      <w:spacing w:val="103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mejora</w:t>
                  </w:r>
                  <w:r>
                    <w:rPr>
                      <w:rFonts w:ascii="Palatino Linotype"/>
                      <w:b/>
                      <w:color w:val="FFFFFF"/>
                      <w:spacing w:val="103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regulatoria.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422729pt;margin-top:575.441589pt;width:35.9pt;height:22pt;mso-position-horizontal-relative:page;mso-position-vertical-relative:page;z-index:-843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393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4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02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385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1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III.7 IMPULSO A LA ECONOMÍA Y MEJORA 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62756pt;margin-top:575.441528pt;width:35.550pt;height:22pt;mso-position-horizontal-relative:page;mso-position-vertical-relative:page;z-index:-8438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395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3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3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3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3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3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3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36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36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36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35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35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3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35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34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34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34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34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3400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Entidades Financieras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Banco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Nacional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Comercio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Exterior</w:t>
                  </w:r>
                  <w:r>
                    <w:rPr>
                      <w:rFonts w:asci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(BANCOMEXT)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32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Otorgamiento de 74 créditos de BANCOMEXT.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1,242,000,000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1,242,000,000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74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Empresa</w:t>
                    <w:tab/>
                    <w:t>74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BANOBRAS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left="200" w:right="0"/>
                    <w:jc w:val="left"/>
                  </w:pPr>
                  <w:r>
                    <w:rPr/>
                    <w:t>Acción de financiamiento al sector hidráulico.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106,522,688</w:t>
                    <w:tab/>
                    <w:t>106,522,688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330312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50" w:right="0"/>
                    <w:jc w:val="center"/>
                  </w:pP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12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Representación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NAFIN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200" w:right="0"/>
                    <w:jc w:val="left"/>
                  </w:pPr>
                  <w:r>
                    <w:rPr/>
                    <w:t>200 créditos a microempresas.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3,764,257</w:t>
                    <w:tab/>
                    <w:t>3,764,257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1000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180" w:right="0"/>
                    <w:jc w:val="center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Empresa</w:t>
                    <w:tab/>
                  </w:r>
                  <w:r>
                    <w:rPr/>
                    <w:t>200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200" w:right="0"/>
                    <w:jc w:val="left"/>
                  </w:pPr>
                  <w:r>
                    <w:rPr/>
                    <w:t>Créditos a 443 microempresas y 33 pequeñas empresas.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146,778,155</w:t>
                    <w:tab/>
                    <w:t>146,778,155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2380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Empresa</w:t>
                    <w:tab/>
                    <w:t>476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Créditos a 1,211 microempresas y 11 pequeñas empresas.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96,363,158</w:t>
                    <w:tab/>
                    <w:t>96,363,158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578" w:right="0"/>
                    <w:jc w:val="left"/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Empresa</w:t>
                    <w:tab/>
                    <w:t>1222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Crédito a 1 microempresa.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367,501</w:t>
                    <w:tab/>
                    <w:t>367,501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Empresa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92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microempresas,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pequeña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empresa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mediana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6,321,359</w:t>
                    <w:tab/>
                    <w:t>6,321,359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empresa.</w:t>
                    <w:tab/>
                  </w: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Empresa</w:t>
                    <w:tab/>
                  </w:r>
                  <w:r>
                    <w:rPr/>
                    <w:t>94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17"/>
                    <w:ind w:right="0"/>
                    <w:jc w:val="left"/>
                  </w:pPr>
                  <w:r>
                    <w:rPr/>
                    <w:t>Créditos a 8 microempresas y 4 pequeñas empresas.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12,989,813</w:t>
                    <w:tab/>
                    <w:t>12,989,813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141" w:right="0"/>
                    <w:jc w:val="center"/>
                  </w:pPr>
                  <w:r>
                    <w:rPr/>
                    <w:t>Ciudad Constitución</w:t>
                    <w:tab/>
                    <w:t>Empresa</w:t>
                    <w:tab/>
                    <w:t>12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337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1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III.7 IMPULSO A LA ECONOMÍA Y MEJORA 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2pt;height:22pt;mso-position-horizontal-relative:page;mso-position-vertical-relative:page;z-index:-843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396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3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3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3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3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3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3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3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31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31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31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30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3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30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3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2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2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2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2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43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microempresas,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76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pequeñas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empresas,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medianas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231,211,999</w:t>
                    <w:tab/>
                    <w:t>231,211,999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610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empresas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1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empresa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grande.</w:t>
                    <w:tab/>
                    <w:t>La Paz</w:t>
                    <w:tab/>
                    <w:t>Empresa</w:t>
                    <w:tab/>
                    <w:t>122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a 6 pequeñas empresas.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9,477,903</w:t>
                    <w:tab/>
                    <w:t>9,477,903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7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Loreto</w:t>
                    <w:tab/>
                    <w:t>Empresa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28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microempresas,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68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pequeñas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empresas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332,776,598</w:t>
                    <w:tab/>
                    <w:t>332,776,598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510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medianas 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empresas.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Empresa</w:t>
                    <w:tab/>
                    <w:t>102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microempresas,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8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pequeñas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empresas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mediana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56,621,021</w:t>
                    <w:tab/>
                    <w:t>56,621,021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90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empresa.</w:t>
                    <w:tab/>
                  </w:r>
                  <w:r>
                    <w:rPr>
                      <w:rFonts w:ascii="Arial" w:hAnsi="Arial"/>
                    </w:rPr>
                    <w:t>Santa Rosalía</w:t>
                    <w:tab/>
                    <w:t>Empresa</w:t>
                    <w:tab/>
                    <w:t>18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Economía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Federal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Procuraduría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Federal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Consumidor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(PROFECO)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QUEJAS Y DENUNCIAS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atendieron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507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quejas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apego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Ley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Protección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507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Consumidor;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247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están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conciliadas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365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encuentran 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Estatal</w:t>
                    <w:tab/>
                    <w:t>Trámite</w:t>
                    <w:tab/>
                    <w:t>507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proceso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conciliación.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recibieron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236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denuncias,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atendiéndolas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acuerdo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Ley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rFonts w:ascii="Arial" w:hAnsi="Arial"/>
                    </w:rPr>
                    <w:t>Beneficiario</w:t>
                    <w:tab/>
                    <w:t>236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Protección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Consumidor,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haciéndose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399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visitas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Estatal</w:t>
                    <w:tab/>
                    <w:t>Atención</w:t>
                    <w:tab/>
                    <w:t>236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verificación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cumplimiento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denuncia.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88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Instituto del Fondo Nacional para el Consumo de los Trabajadores (INFONACOT)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Instituto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Fondo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Consumo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Trabajadores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(INFONACOT)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CRÉDITO A DAMNIFICADOS (INFONACOT)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otorgados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30,079,894</w:t>
                    <w:tab/>
                    <w:t>30,079,894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875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Crédito</w:t>
                    <w:tab/>
                    <w:t>875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289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1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III.7 IMPULSO A LA ECONOMÍA Y MEJORA 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284729pt;margin-top:575.441528pt;width:34pt;height:22pt;mso-position-horizontal-relative:page;mso-position-vertical-relative:page;z-index:-8428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397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2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2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2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2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2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2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2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2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2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26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2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2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25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25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25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24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24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2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1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364" w:val="left" w:leader="none"/>
                      <w:tab w:pos="14404" w:val="left" w:leader="none"/>
                    </w:tabs>
                    <w:spacing w:line="268" w:lineRule="auto" w:before="94"/>
                    <w:ind w:left="159" w:right="322" w:firstLine="4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69,745,301</w:t>
                    <w:tab/>
                    <w:t>69,745,301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ab/>
                    <w:t>3136 </w:t>
                  </w:r>
                  <w:r>
                    <w:rPr/>
                  </w:r>
                  <w:r>
                    <w:rPr/>
                    <w:t>trabajadores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Estado.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Crédito</w:t>
                    <w:tab/>
                    <w:t>3136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CRÉDITO EN EFECTIVO (INFONACOT)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right="322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93,229,923</w:t>
                    <w:tab/>
                    <w:t>93,229,923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4008 </w:t>
                  </w:r>
                  <w:r>
                    <w:rPr/>
                  </w:r>
                  <w:r>
                    <w:rPr/>
                    <w:t>trabajadores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Estado.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Crédito</w:t>
                  </w:r>
                  <w:r>
                    <w:rPr/>
                    <w:tab/>
                    <w:t>4008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10,305,464</w:t>
                    <w:tab/>
                    <w:t>10,305,464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trabajadores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Estado.</w:t>
                    <w:tab/>
                    <w:t>Ciudad Constitución</w:t>
                    <w:tab/>
                    <w:t>Crédito</w:t>
                    <w:tab/>
                    <w:t>381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2,493,524</w:t>
                    <w:tab/>
                    <w:t>2,493,524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trabajadores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Estado.</w:t>
                    <w:tab/>
                    <w:t>Loreto</w:t>
                    <w:tab/>
                    <w:t>Crédito</w:t>
                    <w:tab/>
                    <w:t>75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17,871,639</w:t>
                    <w:tab/>
                    <w:t>17,871,639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637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trabajadores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Estado.</w:t>
                    <w:tab/>
                    <w:t>Santa Rosalía</w:t>
                    <w:tab/>
                    <w:t>Crédito</w:t>
                    <w:tab/>
                    <w:t>637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538" w:val="left" w:leader="none"/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364" w:val="left" w:leader="none"/>
                      <w:tab w:pos="14404" w:val="left" w:leader="none"/>
                    </w:tabs>
                    <w:spacing w:line="268" w:lineRule="auto" w:before="117"/>
                    <w:ind w:left="160" w:right="322" w:firstLine="4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101,191,805</w:t>
                    <w:tab/>
                    <w:t>101,191,805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ab/>
                    <w:t>2722</w:t>
                  </w:r>
                  <w:r>
                    <w:rPr/>
                    <w:t> trabajadores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Estado.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Crédito</w:t>
                    <w:tab/>
                    <w:t>2722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CRÉDITO MUJER EFECTIVO (INFONACOT)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84"/>
                    <w:ind w:left="200"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56,408,102</w:t>
                    <w:tab/>
                    <w:t>56,408,102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1596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trabajadores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Estado.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/>
                    <w:t>Crédito</w:t>
                    <w:tab/>
                    <w:t>1596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7"/>
                    <w:ind w:right="322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66,617,533</w:t>
                    <w:tab/>
                    <w:t>66,617,533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2796 </w:t>
                  </w:r>
                  <w:r>
                    <w:rPr/>
                  </w:r>
                  <w:r>
                    <w:rPr/>
                    <w:t>trabajadores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Estado.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Crédito</w:t>
                  </w:r>
                  <w:r>
                    <w:rPr/>
                    <w:tab/>
                    <w:t>2796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menor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tasa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mercado,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7,454,519</w:t>
                    <w:tab/>
                    <w:t>7,454,519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254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trabajadores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formales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Estado.</w:t>
                    <w:tab/>
                    <w:t>Ciudad Constitución</w:t>
                    <w:tab/>
                    <w:t>Crédito</w:t>
                    <w:tab/>
                    <w:t>254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2416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81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III.7 IMPULSO A LA ECONOMÍA Y MEJORA 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1pt;height:22pt;mso-position-horizontal-relative:page;mso-position-vertical-relative:page;z-index:-8423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398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2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2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2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22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2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22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22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22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21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21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21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2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20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2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2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2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1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1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otorgados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834,938</w:t>
                    <w:tab/>
                    <w:t>834,938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  <w:tab/>
                    <w:t>Loreto</w:t>
                    <w:tab/>
                    <w:t>Crédito</w:t>
                    <w:tab/>
                    <w:t>31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Créditos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menor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tasa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mercado,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otorgados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4,801,329</w:t>
                    <w:tab/>
                    <w:t>4,801,329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187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trabajadores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formales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  <w:tab/>
                    <w:t>Santa Rosalía</w:t>
                    <w:tab/>
                    <w:t>Crédito</w:t>
                    <w:tab/>
                    <w:t>187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15.958pt;margin-top:423.833862pt;width:367.35pt;height:32pt;mso-position-horizontal-relative:page;mso-position-vertical-relative:page;z-index:-841936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II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9.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44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Ciencia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4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44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tecnología.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062744pt;margin-top:575.441589pt;width:36.25pt;height:22pt;mso-position-horizontal-relative:page;mso-position-vertical-relative:page;z-index:-8419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399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4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0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186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7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III.9 CIENCIA Y TECNOLOGÍA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62769pt;margin-top:575.441528pt;width:33.35pt;height:22pt;mso-position-horizontal-relative:page;mso-position-vertical-relative:page;z-index:-8418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401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1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1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1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1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1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1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1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16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16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16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15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1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152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15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14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14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14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1408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Órganos Descentralizados de la SEP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Consejo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Sudcaliforniano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Ciencia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Tecnología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(COSCYT)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CIENCIA Y TECNOLOGÍA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Mi Científica Favorita.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3,889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3,889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Concurso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Festival de Teatro Infantil 2022.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2785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Festival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ExpoCiencias Sudcaliforniana 2022 municipales y estatal.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13500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Concurso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Premio Estatal de Ciencia y Tecnología 2021.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Premio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proyectos de investigación por convocatoria 2021.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1,673,680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1,673,680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Proyecto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Diplomado en Comunicación de la Ciencia.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Diplomado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Ciencia sobre Ruedas.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125,013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125,013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3040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Exposición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La Red de Adolescentes Agentes de Cambio (RAAAC) 2021.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69,367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69,367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534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Concurso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339"/>
                    <w:ind w:right="322"/>
                    <w:jc w:val="left"/>
                  </w:pPr>
                  <w:r>
                    <w:rPr/>
                    <w:t>Resonancia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Científica,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revista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electrónica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donde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publican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1920 </w:t>
                  </w:r>
                  <w:r>
                    <w:rPr/>
                  </w:r>
                  <w:r>
                    <w:rPr/>
                    <w:t>notas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científicas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relevancia.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Revista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Apoyos para Ferias de Ciencia.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61,316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61,316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Apoyo</w:t>
                    <w:tab/>
                    <w:t>19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138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7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III.9 CIENCIA Y TECNOLOGÍA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2pt;height:22pt;mso-position-horizontal-relative:page;mso-position-vertical-relative:page;z-index:-8413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402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1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1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1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1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1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1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11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11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11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11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10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1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10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10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10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09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09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092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Educación Pública (Federal)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16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Centro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Investigaciones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Biológicas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Noroeste</w:t>
                  </w:r>
                  <w:r>
                    <w:rPr>
                      <w:rFonts w:ascii="Montserrat" w:hAnsi="Montserrat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S.C.</w:t>
                  </w:r>
                  <w:r>
                    <w:rPr>
                      <w:rFonts w:ascii="Montserrat" w:hAnsi="Montserrat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(CIBNOR)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93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 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apoyados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mediante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convocatoria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Acceso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1,500,000</w:t>
                    <w:tab/>
                    <w:t>1,500,000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160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Ciencia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Ciencia.</w:t>
                    <w:tab/>
                    <w:t>El Comitán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apoyados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mediante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convocatoria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Ciencia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78</w:t>
                    <w:tab/>
                  </w:r>
                  <w:r>
                    <w:rPr>
                      <w:rFonts w:ascii="Arial"/>
                    </w:rPr>
                    <w:t>8,858,612</w:t>
                    <w:tab/>
                    <w:t>8,858,612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78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18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Fronteras.</w:t>
                    <w:tab/>
                  </w:r>
                  <w:r>
                    <w:rPr>
                      <w:rFonts w:ascii="Arial" w:hAnsi="Arial"/>
                    </w:rPr>
                    <w:t>El Comitán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apoyados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mediante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la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convocatoria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2"/>
                    </w:rPr>
                    <w:t> </w:t>
                  </w:r>
                  <w:r>
                    <w:rPr>
                      <w:rFonts w:ascii="Arial"/>
                    </w:rPr>
                    <w:t>CONACyT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87</w:t>
                    <w:tab/>
                  </w:r>
                  <w:r>
                    <w:rPr>
                      <w:rFonts w:ascii="Arial"/>
                    </w:rPr>
                    <w:t>1,655,274</w:t>
                    <w:tab/>
                    <w:t>1,655,274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87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SEMARNAT.</w:t>
                    <w:tab/>
                    <w:t>El Comitán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apoyados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mediante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convocatoria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Ciencia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Básica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441,833</w:t>
                    <w:tab/>
                    <w:t>441,833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5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y/o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Ciencia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Frontera.</w:t>
                    <w:tab/>
                    <w:t>El Comitán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apoyados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mediante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convocatoria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Fondo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Mixto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13,000,000</w:t>
                    <w:tab/>
                    <w:t>13,000,000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AGS.</w:t>
                    <w:tab/>
                    <w:t>El Comitán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apoyados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convocatoria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Fondo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Sectorial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77</w:t>
                    <w:tab/>
                  </w:r>
                  <w:r>
                    <w:rPr>
                      <w:rFonts w:ascii="Arial"/>
                    </w:rPr>
                    <w:t>17,399,244</w:t>
                    <w:tab/>
                    <w:t>17,399,244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77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39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SEP.</w:t>
                    <w:tab/>
                    <w:t>El Comitán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apoyados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mediante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la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convocatoria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Fondo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70</w:t>
                    <w:tab/>
                  </w:r>
                  <w:r>
                    <w:rPr>
                      <w:rFonts w:ascii="Arial"/>
                    </w:rPr>
                    <w:t>11,202,317</w:t>
                    <w:tab/>
                    <w:t>11,202,317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Institucional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Fomento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Regional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Científico,</w:t>
                    <w:tab/>
                    <w:t>El Comitán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Tecnológico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Innovación.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apoyados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mediante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la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convocatoria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  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Fondo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58</w:t>
                    <w:tab/>
                  </w:r>
                  <w:r>
                    <w:rPr>
                      <w:rFonts w:ascii="Arial"/>
                    </w:rPr>
                    <w:t>3,114,249</w:t>
                    <w:tab/>
                    <w:t>3,114,249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</w:r>
                  <w:r>
                    <w:rPr>
                      <w:rFonts w:ascii="Arial"/>
                      <w:w w:val="95"/>
                    </w:rPr>
                    <w:t>58</w:t>
                    <w:tab/>
                    <w:t>Beneficiario</w:t>
                    <w:tab/>
                  </w:r>
                  <w:r>
                    <w:rPr>
                      <w:rFonts w:asci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Institucional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Fomento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Regional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Científico,</w:t>
                    <w:tab/>
                    <w:t>El Comitán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Tecnológico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Innovación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Programas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Nacionales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Estratégicos.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Proyectos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apoyados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mediante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convocatoria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Fronteras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9,058,256</w:t>
                    <w:tab/>
                    <w:t>9,058,256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14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Ciencia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Infraestructura.</w:t>
                    <w:tab/>
                    <w:t>El Comitán</w:t>
                    <w:tab/>
                  </w:r>
                  <w:r>
                    <w:rPr>
                      <w:rFonts w:ascii="Arial" w:hAnsi="Arial"/>
                      <w:w w:val="95"/>
                    </w:rPr>
                    <w:t>Proyecto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0904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378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III.9 CIENCIA Y TECNOLOGÍA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622742pt;margin-top:575.441528pt;width:36.7pt;height:22pt;mso-position-horizontal-relative:page;mso-position-vertical-relative:page;z-index:-8408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403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0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0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0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07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0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0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0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06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06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06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06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0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05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05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05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04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04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0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Proyectos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apoyados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mediante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convocatoria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Problemas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1,414,388</w:t>
                    <w:tab/>
                    <w:t>1,414,388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Nacionales.</w:t>
                    <w:tab/>
                    <w:t>El Comitán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Proyectos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apoyados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convocatoria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Programas</w:t>
                    <w:tab/>
                    <w:t>La Paz</w:t>
                    <w:tab/>
                  </w:r>
                  <w:r>
                    <w:rPr>
                      <w:w w:val="95"/>
                    </w:rPr>
                    <w:t>5</w:t>
                    <w:tab/>
                  </w:r>
                  <w:r>
                    <w:rPr/>
                    <w:t>300,000</w:t>
                    <w:tab/>
                    <w:t>300,000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5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Nacionales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Estratégicos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Conacyt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2022.</w:t>
                    <w:tab/>
                    <w:t>El Comitán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Proyectos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apoyados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convocatoria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Programas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2,080,000</w:t>
                    <w:tab/>
                    <w:t>2,080,000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Nacionales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Estratégicos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Conacyt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SEMARNAT.</w:t>
                    <w:tab/>
                    <w:t>El Comitán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Proyectos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apoyados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convocatoria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Programas</w:t>
                    <w:tab/>
                    <w:t>La Paz</w:t>
                    <w:tab/>
                  </w:r>
                  <w:r>
                    <w:rPr>
                      <w:w w:val="95"/>
                    </w:rPr>
                    <w:t>69</w:t>
                    <w:tab/>
                  </w:r>
                  <w:r>
                    <w:rPr/>
                    <w:t>2,890,438</w:t>
                    <w:tab/>
                    <w:t>2,890,438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69</w:t>
                    <w:tab/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Nacionales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Estratégicos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Conacyt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Soberanía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Alimentaria.</w:t>
                    <w:tab/>
                    <w:t>El Comitán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Proyectos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apoyados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convocatoria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Proyecto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Nacional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87,555</w:t>
                    <w:tab/>
                    <w:t>87,555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Investigación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Incidencia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Soberanía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Alimentaria.</w:t>
                    <w:tab/>
                    <w:t>El Comitán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Proyectos apoyados mediante la convocatoria de SEP CONACyT.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1,334,731</w:t>
                    <w:tab/>
                    <w:t>1,334,731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27" w:right="0"/>
                    <w:jc w:val="left"/>
                  </w:pPr>
                  <w:r>
                    <w:rPr/>
                    <w:t>El Comitán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Proyectos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apoyados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convocatoria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Vocaciones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134,000</w:t>
                    <w:tab/>
                    <w:t>134,000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77</w:t>
                  </w:r>
                </w:p>
                <w:p>
                  <w:pPr>
                    <w:pStyle w:val="BodyText"/>
                    <w:tabs>
                      <w:tab w:pos="482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Científicas.</w:t>
                    <w:tab/>
                    <w:t>El Comitán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Complemento para los Becarios del Posgrado.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2,263,102</w:t>
                    <w:tab/>
                    <w:t>2,263,102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827" w:right="0"/>
                    <w:jc w:val="left"/>
                  </w:pPr>
                  <w:r>
                    <w:rPr/>
                    <w:t>El Comitán</w:t>
                    <w:tab/>
                    <w:t>Becario</w:t>
                    <w:tab/>
                    <w:t>128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4042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4040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4037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4pt;height:22pt;mso-position-horizontal-relative:page;mso-position-vertical-relative:page;z-index:-840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404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4032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3.279999pt;margin-top:423.98288pt;width:334.45pt;height:32pt;mso-position-horizontal-relative:page;mso-position-vertical-relative:page;z-index:-840304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II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.10.</w:t>
                  </w:r>
                  <w:r>
                    <w:rPr>
                      <w:rFonts w:ascii="Palatino Linotype"/>
                      <w:b/>
                      <w:color w:val="FFFFFF"/>
                      <w:spacing w:val="-75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Mercado</w:t>
                  </w:r>
                  <w:r>
                    <w:rPr>
                      <w:rFonts w:ascii="Palatino Linotype"/>
                      <w:b/>
                      <w:color w:val="FFFFFF"/>
                      <w:spacing w:val="-74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interno.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962769pt;margin-top:575.441589pt;width:36.35pt;height:22pt;mso-position-horizontal-relative:page;mso-position-vertical-relative:page;z-index:-8402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405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4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40232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409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III.10 MERCADO INTERNO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482788pt;margin-top:575.441528pt;width:34.8pt;height:22pt;mso-position-horizontal-relative:page;mso-position-vertical-relative:page;z-index:-8402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407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40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40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40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40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40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40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0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00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99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99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99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9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98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98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98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98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98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9776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 Administración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Fondo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Social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Desarrollo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B.C.S.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Autorización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46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créditos,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24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entregados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proceso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51</w:t>
                    <w:tab/>
                  </w:r>
                  <w:r>
                    <w:rPr>
                      <w:rFonts w:ascii="Arial" w:hAnsi="Arial"/>
                    </w:rPr>
                    <w:t>385,000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385,000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230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entrega.</w:t>
                    <w:tab/>
                    <w:t>Estatal</w:t>
                    <w:tab/>
                    <w:t>Crédito </w:t>
                    <w:tab/>
                    <w:t>46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3975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3972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3970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9pt;height:22pt;mso-position-horizontal-relative:page;mso-position-vertical-relative:page;z-index:-8396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408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3965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9.578003pt;margin-top:423.98288pt;width:199.85pt;height:32pt;mso-position-horizontal-relative:page;mso-position-vertical-relative:page;z-index:-839632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95"/>
                      <w:sz w:val="60"/>
                    </w:rPr>
                    <w:t>I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95"/>
                      <w:sz w:val="60"/>
                    </w:rPr>
                    <w:t>II</w:t>
                  </w:r>
                  <w:r>
                    <w:rPr>
                      <w:rFonts w:ascii="Skranji" w:hAnsi="Skranji"/>
                      <w:b/>
                      <w:color w:val="FFFFFF"/>
                      <w:w w:val="95"/>
                      <w:sz w:val="60"/>
                    </w:rPr>
                    <w:t>.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95"/>
                      <w:sz w:val="60"/>
                    </w:rPr>
                    <w:t>11.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57"/>
                      <w:w w:val="9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95"/>
                      <w:sz w:val="60"/>
                    </w:rPr>
                    <w:t>Minería.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262756pt;margin-top:575.441589pt;width:37.050pt;height:22pt;mso-position-horizontal-relative:page;mso-position-vertical-relative:page;z-index:-8396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409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3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39560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0" w:right="1237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0" w:right="1237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III.11 MINERÍA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742737pt;margin-top:575.441528pt;width:28.55pt;height:22pt;mso-position-horizontal-relative:page;mso-position-vertical-relative:page;z-index:-8395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0"/>
                      <w:sz w:val="40"/>
                    </w:rPr>
                    <w:t>411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9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9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9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9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9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9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9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9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9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92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9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9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92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9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9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9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9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9104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Economía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Exportadora</w:t>
                  </w:r>
                  <w:r>
                    <w:rPr>
                      <w:rFonts w:asci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Sal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EQUIPO Y BIENES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mantenimiento</w:t>
                    <w:tab/>
                  </w:r>
                  <w:r>
                    <w:rPr>
                      <w:w w:val="95"/>
                    </w:rPr>
                    <w:t>Mulegé</w:t>
                    <w:tab/>
                    <w:t>85</w:t>
                    <w:tab/>
                  </w:r>
                  <w:r>
                    <w:rPr/>
                    <w:t>29,090,000</w:t>
                    <w:tab/>
                    <w:t>29,090,000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59</w:t>
                    <w:tab/>
                  </w:r>
                  <w:r>
                    <w:rPr/>
                    <w:t>Beneficiario</w:t>
                    <w:tab/>
                    <w:t>1000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2021.</w:t>
                    <w:tab/>
                    <w:t>Guerrero Negro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mantenimiento</w:t>
                    <w:tab/>
                  </w:r>
                  <w:r>
                    <w:rPr>
                      <w:w w:val="95"/>
                    </w:rPr>
                    <w:t>Mulegé</w:t>
                    <w:tab/>
                    <w:t>80</w:t>
                    <w:tab/>
                  </w:r>
                  <w:r>
                    <w:rPr/>
                    <w:t>60,250,890</w:t>
                    <w:tab/>
                    <w:t>60,250,890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60</w:t>
                    <w:tab/>
                  </w:r>
                  <w:r>
                    <w:rPr/>
                    <w:t>Beneficiario</w:t>
                    <w:tab/>
                    <w:t>1000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2021.</w:t>
                    <w:tab/>
                    <w:t>Guerrero Negro</w:t>
                    <w:tab/>
                  </w:r>
                  <w:r>
                    <w:rPr>
                      <w:rFonts w:ascii="Arial"/>
                    </w:rPr>
                    <w:t>Equipamiento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mantenimiento</w:t>
                    <w:tab/>
                  </w:r>
                  <w:r>
                    <w:rPr>
                      <w:w w:val="95"/>
                    </w:rPr>
                    <w:t>Mulegé</w:t>
                    <w:tab/>
                    <w:t>80</w:t>
                    <w:tab/>
                  </w:r>
                  <w:r>
                    <w:rPr/>
                    <w:t>18,880,000</w:t>
                    <w:tab/>
                    <w:t>18,880,000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1000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2021: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módulos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bombeo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salina.</w:t>
                    <w:tab/>
                    <w:t>Guerrero Negro</w:t>
                    <w:tab/>
                  </w:r>
                  <w:r>
                    <w:rPr>
                      <w:rFonts w:ascii="Arial" w:hAnsi="Arial"/>
                    </w:rPr>
                    <w:t>Equipamiento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vehículos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especializados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2021: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maquinaria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  <w:tab/>
                  </w:r>
                  <w:r>
                    <w:rPr>
                      <w:w w:val="95"/>
                    </w:rPr>
                    <w:t>Mulegé</w:t>
                    <w:tab/>
                    <w:t>80</w:t>
                    <w:tab/>
                  </w:r>
                  <w:r>
                    <w:rPr/>
                    <w:t>149,710,000</w:t>
                    <w:tab/>
                    <w:t>149,710,000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1000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minería.</w:t>
                    <w:tab/>
                    <w:t>Guerrero Negro</w:t>
                    <w:tab/>
                  </w:r>
                  <w:r>
                    <w:rPr>
                      <w:rFonts w:ascii="Arial" w:hAnsi="Arial"/>
                    </w:rPr>
                    <w:t>Equipamiento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operaciones</w:t>
                    <w:tab/>
                  </w:r>
                  <w:r>
                    <w:rPr>
                      <w:w w:val="95"/>
                    </w:rPr>
                    <w:t>Mulegé</w:t>
                    <w:tab/>
                    <w:t>50</w:t>
                    <w:tab/>
                  </w:r>
                  <w:r>
                    <w:rPr/>
                    <w:t>21,450,000</w:t>
                    <w:tab/>
                    <w:t>21,450,000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Beneficiario</w:t>
                    <w:tab/>
                    <w:t>1000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2021.</w:t>
                    <w:tab/>
                    <w:t>Guerrero Negro</w:t>
                    <w:tab/>
                  </w:r>
                  <w:r>
                    <w:rPr>
                      <w:rFonts w:ascii="Arial"/>
                    </w:rPr>
                    <w:t>Equipamiento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Adquisición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vehículo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especializados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2022: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maquinaría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para</w:t>
                    <w:tab/>
                  </w:r>
                  <w:r>
                    <w:rPr>
                      <w:w w:val="95"/>
                    </w:rPr>
                    <w:t>Mulegé</w:t>
                    <w:tab/>
                    <w:t>40</w:t>
                    <w:tab/>
                  </w:r>
                  <w:r>
                    <w:rPr/>
                    <w:t>131,120,000</w:t>
                    <w:tab/>
                    <w:t>131,120,000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59</w:t>
                    <w:tab/>
                  </w:r>
                  <w:r>
                    <w:rPr/>
                    <w:t>Beneficiario</w:t>
                    <w:tab/>
                    <w:t>1000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minería.</w:t>
                    <w:tab/>
                    <w:t>Guerrero Negro</w:t>
                    <w:tab/>
                  </w:r>
                  <w:r>
                    <w:rPr>
                      <w:rFonts w:ascii="Arial" w:hAnsi="Arial"/>
                    </w:rPr>
                    <w:t>Equipamiento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MANTENIMENTO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184"/>
                    <w:ind w:left="200" w:right="0"/>
                    <w:jc w:val="left"/>
                  </w:pPr>
                  <w:r>
                    <w:rPr/>
                    <w:t>Programa de Mantenimiento Preventivo de Equipo 2020.</w:t>
                    <w:tab/>
                  </w:r>
                  <w:r>
                    <w:rPr>
                      <w:w w:val="95"/>
                    </w:rPr>
                    <w:t>Mulegé</w:t>
                    <w:tab/>
                    <w:t>40</w:t>
                    <w:tab/>
                  </w:r>
                  <w:r>
                    <w:rPr/>
                    <w:t>65,500,000</w:t>
                    <w:tab/>
                    <w:t>65,500,000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59</w:t>
                    <w:tab/>
                  </w:r>
                  <w:r>
                    <w:rPr/>
                    <w:t>Beneficiario</w:t>
                    <w:tab/>
                    <w:t>1000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79" w:right="0"/>
                    <w:jc w:val="left"/>
                  </w:pPr>
                  <w:r>
                    <w:rPr/>
                    <w:t>Guerrero Negro</w:t>
                    <w:tab/>
                  </w:r>
                  <w:r>
                    <w:rPr>
                      <w:rFonts w:ascii="Arial"/>
                    </w:rPr>
                    <w:t>Mantenimiento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339"/>
                    <w:ind w:left="200" w:right="0"/>
                    <w:jc w:val="left"/>
                  </w:pPr>
                  <w:r>
                    <w:rPr/>
                    <w:t>Reparación de planta lavadora de sal industrial.</w:t>
                    <w:tab/>
                  </w:r>
                  <w:r>
                    <w:rPr>
                      <w:w w:val="95"/>
                    </w:rPr>
                    <w:t>Mulegé</w:t>
                    <w:tab/>
                    <w:t>40</w:t>
                    <w:tab/>
                  </w:r>
                  <w:r>
                    <w:rPr/>
                    <w:t>807,160,000</w:t>
                    <w:tab/>
                    <w:t>807,160,000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1000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79" w:right="0"/>
                    <w:jc w:val="left"/>
                  </w:pPr>
                  <w:r>
                    <w:rPr/>
                    <w:t>Guerrero Negro</w:t>
                    <w:tab/>
                  </w:r>
                  <w:r>
                    <w:rPr>
                      <w:rFonts w:ascii="Arial" w:hAnsi="Arial"/>
                    </w:rPr>
                    <w:t>Reparación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339"/>
                    <w:ind w:left="200" w:right="0"/>
                    <w:jc w:val="left"/>
                  </w:pPr>
                  <w:r>
                    <w:rPr/>
                    <w:t>Programa de Mantenimiento Preventivo de Equipo 2021.</w:t>
                    <w:tab/>
                  </w:r>
                  <w:r>
                    <w:rPr>
                      <w:w w:val="95"/>
                    </w:rPr>
                    <w:t>Mulegé</w:t>
                    <w:tab/>
                    <w:t>40</w:t>
                    <w:tab/>
                  </w:r>
                  <w:r>
                    <w:rPr/>
                    <w:t>116,951,800</w:t>
                    <w:tab/>
                    <w:t>116,951,800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59</w:t>
                    <w:tab/>
                  </w:r>
                  <w:r>
                    <w:rPr/>
                    <w:t>Beneficiario</w:t>
                    <w:tab/>
                    <w:t>1000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79" w:right="0"/>
                    <w:jc w:val="left"/>
                  </w:pPr>
                  <w:r>
                    <w:rPr/>
                    <w:t>Guerrero Negro</w:t>
                    <w:tab/>
                  </w:r>
                  <w:r>
                    <w:rPr>
                      <w:rFonts w:ascii="Arial"/>
                    </w:rPr>
                    <w:t>Mantenimiento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3.040009pt;margin-top:30.401251pt;width:398.95pt;height:64.3500pt;mso-position-horizontal-relative:page;mso-position-vertical-relative:page;z-index:-839080" type="#_x0000_t202" filled="false" stroked="false">
            <v:textbox inset="0,0,0,0">
              <w:txbxContent>
                <w:p>
                  <w:pPr>
                    <w:tabs>
                      <w:tab w:pos="5864" w:val="left" w:leader="none"/>
                      <w:tab w:pos="6625" w:val="left" w:leader="none"/>
                    </w:tabs>
                    <w:spacing w:line="417" w:lineRule="exact" w:before="0"/>
                    <w:ind w:left="4252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0" w:right="1237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III.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REACTIVACIÓN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ECONÓMICA</w:t>
                  </w:r>
                  <w:r>
                    <w:rPr>
                      <w:rFonts w:ascii="Montserrat" w:hAns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spacing w:val="-2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INCLUYENTE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0" w:right="1237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III.11 MINERÍA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1.4pt;height:22pt;mso-position-horizontal-relative:page;mso-position-vertical-relative:page;z-index:-8390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412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9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9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8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8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8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8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8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8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8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88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8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8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87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8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8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8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8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8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Obras de apoyo a la zona industrial 2021.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40</w:t>
                    <w:tab/>
                  </w:r>
                  <w:r>
                    <w:rPr>
                      <w:rFonts w:ascii="Arial" w:hAnsi="Arial"/>
                    </w:rPr>
                    <w:t>7,912,647</w:t>
                    <w:tab/>
                    <w:t>7,912,647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59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1000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 Negro</w:t>
                    <w:tab/>
                    <w:t>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Mantenimiento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Preventivo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Equipo  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2022: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40</w:t>
                    <w:tab/>
                  </w:r>
                  <w:r>
                    <w:rPr>
                      <w:rFonts w:ascii="Arial" w:hAnsi="Arial"/>
                    </w:rPr>
                    <w:t>98,940,000</w:t>
                    <w:tab/>
                    <w:t>98,940,000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59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1000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tractocamión,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barcaza,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cosechadoras,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maquinaría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remolcador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Guerrero Negro</w:t>
                    <w:tab/>
                    <w:t>Programa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59" w:right="0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maquinaría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generación.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OBRA NUEVA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Taller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 soldaduras Isla de Cedros.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30,600,000</w:t>
                    <w:tab/>
                    <w:t>30,600,000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7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Guerrero Negro</w:t>
                    <w:tab/>
                    <w:t>Programa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Obras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apoyo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comunidad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Guerrero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Negro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Isla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40</w:t>
                    <w:tab/>
                  </w:r>
                  <w:r>
                    <w:rPr>
                      <w:rFonts w:ascii="Arial" w:hAnsi="Arial"/>
                    </w:rPr>
                    <w:t>13,650,000</w:t>
                    <w:tab/>
                    <w:t>13,650,000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59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16596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Cedros </w:t>
                  </w:r>
                  <w:r>
                    <w:rPr>
                      <w:rFonts w:ascii="Arial"/>
                      <w:spacing w:val="4"/>
                    </w:rPr>
                    <w:t> </w:t>
                  </w:r>
                  <w:r>
                    <w:rPr>
                      <w:rFonts w:ascii="Arial"/>
                    </w:rPr>
                    <w:t>2022.</w:t>
                    <w:tab/>
                    <w:t>Guerrero Negro</w:t>
                    <w:tab/>
                    <w:t>Programa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REPOSICIÓN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Programa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Reposición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Módulos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Cibras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Planta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49</w:t>
                    <w:tab/>
                  </w:r>
                  <w:r>
                    <w:rPr>
                      <w:rFonts w:ascii="Arial" w:hAnsi="Arial"/>
                    </w:rPr>
                    <w:t>36,200,000</w:t>
                    <w:tab/>
                    <w:t>36,200,000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48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1000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Cibrados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2021.</w:t>
                    <w:tab/>
                    <w:t>Guerrero Negro</w:t>
                    <w:tab/>
                    <w:t>Programa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24.444pt;margin-top:389.345886pt;width:348.95pt;height:104pt;mso-position-horizontal-relative:page;mso-position-vertical-relative:page;z-index:-838600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20" w:right="0" w:firstLine="101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IV.</w:t>
                  </w:r>
                  <w:r>
                    <w:rPr>
                      <w:rFonts w:ascii="Palatino Linotype"/>
                      <w:b/>
                      <w:color w:val="FFFFFF"/>
                      <w:spacing w:val="-22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nfraestructura</w:t>
                  </w:r>
                  <w:r>
                    <w:rPr>
                      <w:rFonts w:ascii="Palatino Linotype"/>
                      <w:b/>
                      <w:color w:val="FFFFFF"/>
                      <w:spacing w:val="-14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para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20" w:lineRule="exact" w:before="9"/>
                    <w:ind w:left="1235" w:right="19" w:hanging="1216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todos,</w:t>
                  </w:r>
                  <w:r>
                    <w:rPr>
                      <w:rFonts w:ascii="Palatino Linotype"/>
                      <w:b/>
                      <w:color w:val="FFFFFF"/>
                      <w:spacing w:val="57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medio</w:t>
                  </w:r>
                  <w:r>
                    <w:rPr>
                      <w:rFonts w:ascii="Palatino Linotype"/>
                      <w:b/>
                      <w:color w:val="FFFFFF"/>
                      <w:spacing w:val="57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ambiente</w:t>
                  </w:r>
                  <w:r>
                    <w:rPr>
                      <w:rFonts w:ascii="Palatino Linotype"/>
                      <w:b/>
                      <w:color w:val="FFFFFF"/>
                      <w:spacing w:val="57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b/>
                      <w:color w:val="FFFFFF"/>
                      <w:w w:val="97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sustentabilidad.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02771pt;margin-top:575.441589pt;width:31.9pt;height:22pt;mso-position-horizontal-relative:page;mso-position-vertical-relative:page;z-index:-8385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413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3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2.949997pt;margin-top:368.565887pt;width:444.05pt;height:68pt;mso-position-horizontal-relative:page;mso-position-vertical-relative:page;z-index:-838528" type="#_x0000_t202" filled="false" stroked="false">
            <v:textbox inset="0,0,0,0">
              <w:txbxContent>
                <w:p>
                  <w:pPr>
                    <w:spacing w:line="649" w:lineRule="exact" w:before="0"/>
                    <w:ind w:left="20" w:right="0" w:firstLine="0"/>
                    <w:jc w:val="left"/>
                    <w:rPr>
                      <w:rFonts w:ascii="Skranji" w:hAnsi="Skranji" w:cs="Skranji" w:eastAsia="Skranji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IV.1.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18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Infraestructura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31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hidráulica</w:t>
                  </w:r>
                  <w:r>
                    <w:rPr>
                      <w:rFonts w:ascii="Skranji" w:hAnsi="Skranji"/>
                      <w:b/>
                      <w:color w:val="FFFFFF"/>
                      <w:sz w:val="60"/>
                    </w:rPr>
                    <w:t>.</w:t>
                  </w:r>
                  <w:r>
                    <w:rPr>
                      <w:rFonts w:ascii="Skranji" w:hAnsi="Skranji"/>
                      <w:sz w:val="60"/>
                    </w:rPr>
                  </w:r>
                </w:p>
                <w:p>
                  <w:pPr>
                    <w:spacing w:line="711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Plan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72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h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ídrico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71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e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statal.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742737pt;margin-top:575.441589pt;width:31.55pt;height:22pt;mso-position-horizontal-relative:page;mso-position-vertical-relative:page;z-index:-8385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415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3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19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8456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2437" w:right="0" w:firstLine="0"/>
                    <w:jc w:val="left"/>
                    <w:rPr>
                      <w:rFonts w:ascii="Montserrat SemiBold" w:hAnsi="Montserrat SemiBold" w:cs="Montserrat SemiBold" w:eastAsia="Montserrat SemiBold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IV.1 INFRAESTRUCTURA HIDRÁULICA</w:t>
                  </w:r>
                  <w:r>
                    <w:rPr>
                      <w:rFonts w:ascii="Montserrat SemiBold" w:hAnsi="Montserrat SemiBold"/>
                      <w:b/>
                      <w:sz w:val="20"/>
                    </w:rPr>
                    <w:t>.</w:t>
                  </w:r>
                  <w:r>
                    <w:rPr>
                      <w:rFonts w:ascii="Montserrat SemiBold" w:hAnsi="Montserrat SemiBold"/>
                      <w:b/>
                      <w:spacing w:val="-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sz w:val="20"/>
                    </w:rPr>
                    <w:t>PLAN HÍDIRICO ESTATAL</w:t>
                  </w:r>
                  <w:r>
                    <w:rPr>
                      <w:rFonts w:ascii="Montserrat SemiBold" w:hAnsi="Montserrat SemiBold"/>
                      <w:b/>
                      <w:sz w:val="20"/>
                    </w:rPr>
                    <w:t>.</w:t>
                  </w:r>
                  <w:r>
                    <w:rPr>
                      <w:rFonts w:ascii="Montserrat SemiBold" w:hAnsi="Montserrat SemiBold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262756pt;margin-top:575.441528pt;width:30.05pt;height:22pt;mso-position-horizontal-relative:page;mso-position-vertical-relative:page;z-index:-8384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417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8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8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8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8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8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82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8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8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8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81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8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8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81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80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80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80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80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8000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Órganos Descentralizados de la SEPUIMM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Comisión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Agua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(CEA)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184"/>
                    <w:ind w:right="283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avance: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elaboración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estudios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geofísicos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122,831</w:t>
                    <w:tab/>
                    <w:t>104,405</w:t>
                    <w:tab/>
                    <w:t>18,426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16311</w:t>
                  </w:r>
                  <w:r>
                    <w:rPr/>
                    <w:t> ubicación de nuevas fuentes de abastecimiento de agua en acuífero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Estudio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de Loreto.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637" w:val="left" w:leader="none"/>
                      <w:tab w:pos="14520" w:val="left" w:leader="none"/>
                    </w:tabs>
                    <w:spacing w:line="240" w:lineRule="auto" w:before="447"/>
                    <w:ind w:left="200" w:right="0"/>
                    <w:jc w:val="left"/>
                  </w:pPr>
                  <w:r>
                    <w:rPr/>
                    <w:t>Estudio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diagnóstico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viabilidad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obras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captación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aguas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833,325</w:t>
                    <w:tab/>
                    <w:t>708,326</w:t>
                    <w:tab/>
                    <w:t>124,999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pluviales,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cuencas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hidrológicas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California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Sur.</w:t>
                    <w:tab/>
                    <w:t>La Paz</w:t>
                    <w:tab/>
                    <w:t>Estudio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3797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3795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3792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2.1pt;height:22pt;mso-position-horizontal-relative:page;mso-position-vertical-relative:page;z-index:-83790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418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3788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27.948997pt;margin-top:424.651886pt;width:343.8pt;height:32pt;mso-position-horizontal-relative:page;mso-position-vertical-relative:page;z-index:-837856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Garamond" w:hAnsi="Garamond"/>
                      <w:b/>
                      <w:color w:val="FFFFFF"/>
                      <w:spacing w:val="-3"/>
                      <w:sz w:val="60"/>
                    </w:rPr>
                    <w:t>IV.1.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3"/>
                      <w:sz w:val="60"/>
                    </w:rPr>
                    <w:t>1.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6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Plan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6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hídrico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7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rural.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042725pt;margin-top:575.441589pt;width:32.25pt;height:22pt;mso-position-horizontal-relative:page;mso-position-vertical-relative:page;z-index:-8378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419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3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7784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624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IV.1.1 PLAN HÍDRICO RURAL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902771pt;margin-top:575.441528pt;width:31.4pt;height:22pt;mso-position-horizontal-relative:page;mso-position-vertical-relative:page;z-index:-8377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421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7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7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76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7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7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7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7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75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75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75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74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7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744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74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74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73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73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7328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 Desarrollo Agropecuario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Agricultura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REHABILITACIÓN, MODERNIZACIÓN, TECNIFICACIÓN Y EQUIPAMIENTO DE DISTRITOS Y UNIDADES DE RIEGO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motor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vertical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150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hp,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bomba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tipo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turbina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vertical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799,779</w:t>
                    <w:tab/>
                    <w:t>397,133</w:t>
                    <w:tab/>
                    <w:t>158,853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243,793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16"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150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lps,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cabezal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descarga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12"x11/12"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3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medidores</w:t>
                    <w:tab/>
                    <w:t>El Centenario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volumétricos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12",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cárcamo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bombeo.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transformador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75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kva,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gabinete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control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50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hp,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1,190,060</w:t>
                    <w:tab/>
                    <w:t>593,889</w:t>
                    <w:tab/>
                    <w:t>237,556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358,615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eléctrico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vertical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50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hp,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bomba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tipo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turbina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10"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pozo 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San Juan de Los</w:t>
                    <w:tab/>
                  </w:r>
                  <w:r>
                    <w:rPr>
                      <w:rFonts w:ascii="Arial" w:hAnsi="Arial"/>
                    </w:rPr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No.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27.</w:t>
                    <w:tab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 </w:t>
                  </w:r>
                  <w:r>
                    <w:rPr>
                      <w:rFonts w:ascii="Arial"/>
                      <w:spacing w:val="20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28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tramos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columna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4"x1-1/12"x1-1/16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1,219,685</w:t>
                    <w:tab/>
                    <w:t>607,421</w:t>
                    <w:tab/>
                    <w:t>242,968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369,296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bomba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motor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arrancador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40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hp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medidor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volumétrico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4",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  <w:t>El Carrizal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Ejido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Carrizal.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Equipamiento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28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tramos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columna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bombeo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UPVC</w:t>
                  </w:r>
                  <w:r>
                    <w:rPr>
                      <w:rFonts w:ascii="Arial"/>
                      <w:spacing w:val="3"/>
                    </w:rPr>
                    <w:t> </w:t>
                  </w:r>
                  <w:r>
                    <w:rPr>
                      <w:rFonts w:ascii="Arial"/>
                    </w:rPr>
                    <w:t>3"x3mts,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434,488</w:t>
                    <w:tab/>
                    <w:t>214,936</w:t>
                    <w:tab/>
                    <w:t>85,974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133,578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bomba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sumergible,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motor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15HP,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arrancador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15HP.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cepillado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y</w:t>
                    <w:tab/>
                    <w:t>El Carrizal</w:t>
                    <w:tab/>
                    <w:t>Eq. Bombeo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desazolve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pozo.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medidores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gasto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volumétrico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8"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132,690</w:t>
                    <w:tab/>
                    <w:t>66,345</w:t>
                    <w:tab/>
                    <w:t>26,538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39,807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bridas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pozos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Núm.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20;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17-Bis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18-Bis.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w w:val="95"/>
                    </w:rPr>
                    <w:t>Medidor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spacing w:line="240" w:lineRule="auto" w:before="15"/>
                    <w:ind w:left="4543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Tres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medidores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gasto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volumétrico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8"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130,690</w:t>
                    <w:tab/>
                    <w:t>65,345</w:t>
                    <w:tab/>
                    <w:t>26,538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38,807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bridas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pozos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agrícolas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Núm.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3;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21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3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  <w:tab/>
                    <w:t>Ejido Santo</w:t>
                    <w:tab/>
                  </w:r>
                  <w:r>
                    <w:rPr>
                      <w:rFonts w:ascii="Arial" w:hAnsi="Arial"/>
                      <w:w w:val="95"/>
                    </w:rPr>
                    <w:t>Medidor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617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Chamizal.</w:t>
                    <w:tab/>
                    <w:t>Domingo Grupo 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medidor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gasto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volumétrico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8"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44,230</w:t>
                    <w:tab/>
                    <w:t>22,115</w:t>
                    <w:tab/>
                    <w:t>8,846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13,269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bridas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Núm.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36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ejido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LFA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1.</w:t>
                    <w:tab/>
                  </w:r>
                  <w:r>
                    <w:rPr>
                      <w:rFonts w:ascii="Arial" w:hAnsi="Arial"/>
                    </w:rPr>
                    <w:t>Ley Federal de</w:t>
                    <w:tab/>
                  </w:r>
                  <w:r>
                    <w:rPr>
                      <w:rFonts w:ascii="Arial" w:hAnsi="Arial"/>
                      <w:w w:val="95"/>
                    </w:rPr>
                    <w:t>Medidor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5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Aguas Número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externa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contratos: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DL-BCS-RTEUR-21-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01,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DL-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235,600</w:t>
                    <w:tab/>
                    <w:t>117,800</w:t>
                    <w:tab/>
                    <w:t>47,120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70,680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BCS-RTEUR-21-02,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DL-BCS-RTEUR-21-03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DL-BCS-RTEUR-21-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Supervisión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04.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7304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624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IV.1.1 PLAN HÍDRICO RURAL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25pt;height:22pt;mso-position-horizontal-relative:page;mso-position-vertical-relative:page;z-index:-8372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422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7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7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7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7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7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7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71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70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70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70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70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6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696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69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69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68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68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6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Relocalización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91.2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profundidad,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814,116</w:t>
                    <w:tab/>
                    <w:t>407,058</w:t>
                    <w:tab/>
                    <w:t>162,823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244,235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diámetro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perforación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45.72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diámetro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ademe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35.56</w:t>
                    <w:tab/>
                    <w:t>Nueva California</w:t>
                    <w:tab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36" w:val="left" w:leader="none"/>
                    </w:tabs>
                    <w:spacing w:line="240" w:lineRule="auto" w:before="1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lote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núm.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66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Nueva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California.</w:t>
                    <w:tab/>
                    <w:t>Lote 66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4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electromecánica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ubicado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lote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1,306,340</w:t>
                    <w:tab/>
                    <w:t>653,170</w:t>
                    <w:tab/>
                    <w:t>261,268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391,902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número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25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Nuevo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Jiménez,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Valle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Domingo</w:t>
                    <w:tab/>
                    <w:t>Nueva Jiménez</w:t>
                    <w:tab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36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Comondú.</w:t>
                    <w:tab/>
                    <w:t>Lote 26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2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electromecánica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pozo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agrícola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ubicado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1,254,944</w:t>
                    <w:tab/>
                    <w:t>627,472</w:t>
                    <w:tab/>
                    <w:t>250,989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376,483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cuadro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6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manzana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M,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colonia </w:t>
                  </w:r>
                  <w:r>
                    <w:rPr>
                      <w:rFonts w:ascii="Arial"/>
                      <w:spacing w:val="7"/>
                    </w:rPr>
                    <w:t> </w:t>
                  </w:r>
                  <w:r>
                    <w:rPr>
                      <w:rFonts w:ascii="Arial"/>
                    </w:rPr>
                    <w:t>Jalisco.</w:t>
                    <w:tab/>
                    <w:t>Jalisco (Rancho</w:t>
                    <w:tab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08" w:val="left" w:leader="none"/>
                      <w:tab w:pos="9747" w:val="righ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González)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electromecánica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pozo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agrícola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ubicado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1,303,084</w:t>
                    <w:tab/>
                    <w:t>651,542</w:t>
                    <w:tab/>
                    <w:t>260,617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390,925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Predio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Julián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S/N,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Valle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Santo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Domingo.</w:t>
                    <w:tab/>
                    <w:t>San Julián</w:t>
                    <w:tab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electromecánica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pozo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ubicado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1,291,889</w:t>
                    <w:tab/>
                    <w:t>645,944</w:t>
                    <w:tab/>
                    <w:t>258,378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387,567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Agrícola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Fernando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Toba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lote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número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73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Valle 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Fernando de La</w:t>
                    <w:tab/>
                  </w:r>
                  <w:r>
                    <w:rPr>
                      <w:rFonts w:ascii="Arial" w:hAnsi="Arial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7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Santo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Domingo.</w:t>
                    <w:tab/>
                    <w:t>Toba Lote 73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Rehabilitación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2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electromecánica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ubicado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lote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1,386,211</w:t>
                    <w:tab/>
                    <w:t>693,106</w:t>
                    <w:tab/>
                    <w:t>277,242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415,863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número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10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colonia.</w:t>
                    <w:tab/>
                  </w:r>
                  <w:r>
                    <w:rPr>
                      <w:rFonts w:ascii="Arial" w:hAnsi="Arial"/>
                    </w:rPr>
                    <w:t>Fernando de La</w:t>
                    <w:tab/>
                  </w:r>
                  <w:r>
                    <w:rPr>
                      <w:rFonts w:ascii="Arial" w:hAnsi="Arial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02" w:val="left" w:leader="none"/>
                      <w:tab w:pos="9841" w:val="righ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position w:val="2"/>
                    </w:rPr>
                    <w:t>Toba Lote 10</w:t>
                    <w:tab/>
                  </w: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Relocalización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91.44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cm.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profundidad,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798,496</w:t>
                    <w:tab/>
                    <w:t>399,248</w:t>
                    <w:tab/>
                    <w:t>159,699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239,549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diámetro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perforación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45.72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cm.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ademe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35.56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cm.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  <w:tab/>
                    <w:t>Yaquis Lote 22</w:t>
                    <w:tab/>
                    <w:t>Pozo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lote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número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22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Yaquis.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Relocalización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pozo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agrícola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ubicado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lote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número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51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917,231</w:t>
                    <w:tab/>
                    <w:t>458,616</w:t>
                    <w:tab/>
                    <w:t>183,446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275,169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colonia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Fernando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Toba,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110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mts. </w:t>
                  </w:r>
                  <w:r>
                    <w:rPr>
                      <w:rFonts w:ascii="Arial"/>
                      <w:spacing w:val="30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1"/>
                    </w:rPr>
                    <w:t> </w:t>
                  </w:r>
                  <w:r>
                    <w:rPr>
                      <w:rFonts w:ascii="Arial"/>
                    </w:rPr>
                    <w:t>profundidad,  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Fernando de La</w:t>
                    <w:tab/>
                  </w:r>
                  <w:r>
                    <w:rPr>
                      <w:rFonts w:ascii="Arial"/>
                    </w:rPr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7" w:val="left" w:leader="none"/>
                    </w:tabs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45.72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cm.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diámetro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perforación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ademe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35.56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cm.</w:t>
                    <w:tab/>
                    <w:t>Toba Lote 51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6824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624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IV.1.1 PLAN HÍDRICO RURAL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562744pt;margin-top:575.441528pt;width:34.75pt;height:22pt;mso-position-horizontal-relative:page;mso-position-vertical-relative:page;z-index:-8368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423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6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67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67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6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6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6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6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66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65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65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65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6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6488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64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64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64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63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6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29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medidores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gasto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volumétrico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1,218,000</w:t>
                    <w:tab/>
                    <w:t>609,000</w:t>
                    <w:tab/>
                    <w:t>243,600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365,400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8"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bridas,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tubería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descarga,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istrito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</w:t>
                  </w:r>
                  <w:r>
                    <w:rPr>
                      <w:rFonts w:ascii="Arial" w:hAnsi="Arial"/>
                    </w:rPr>
                    <w:t>iego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Medidor</w:t>
                    <w:tab/>
                  </w:r>
                  <w:r>
                    <w:rPr>
                      <w:rFonts w:ascii="Arial" w:hAnsi="Arial"/>
                    </w:rPr>
                    <w:t>29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066.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Supervisión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9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rehabilitaciones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electromecánicas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relocalización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643,679</w:t>
                    <w:tab/>
                    <w:t>321,839</w:t>
                    <w:tab/>
                    <w:t>128,736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193,104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pozos,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dentro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Distrito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Riego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066.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Supervisión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Supervisión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relocalizaciones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pozos,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dentro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Distrito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170,393</w:t>
                    <w:tab/>
                    <w:t>85,196</w:t>
                    <w:tab/>
                    <w:t>34,079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51,118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Riego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066.</w:t>
                    <w:tab/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Supervisión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Pozo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3634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3632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3629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450pt;height:22pt;mso-position-horizontal-relative:page;mso-position-vertical-relative:page;z-index:-8362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424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36248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0.608002pt;margin-top:387.98288pt;width:400.15pt;height:68pt;mso-position-horizontal-relative:page;mso-position-vertical-relative:page;z-index:-836224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2003" w:right="0" w:hanging="1984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IV.2.</w:t>
                  </w:r>
                  <w:r>
                    <w:rPr>
                      <w:rFonts w:ascii="Palatino Linotype"/>
                      <w:b/>
                      <w:color w:val="FFFFFF"/>
                      <w:spacing w:val="-44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Infraestructura</w:t>
                  </w:r>
                  <w:r>
                    <w:rPr>
                      <w:rFonts w:ascii="Palatino Linotype"/>
                      <w:b/>
                      <w:color w:val="FFFFFF"/>
                      <w:spacing w:val="-44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urbana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2003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b/>
                      <w:color w:val="FFFFFF"/>
                      <w:spacing w:val="59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de</w:t>
                  </w:r>
                  <w:r>
                    <w:rPr>
                      <w:rFonts w:ascii="Palatino Linotype"/>
                      <w:b/>
                      <w:color w:val="FFFFFF"/>
                      <w:spacing w:val="60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servicios.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902771pt;margin-top:575.441589pt;width:34.4pt;height:22pt;mso-position-horizontal-relative:page;mso-position-vertical-relative:page;z-index:-83620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425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3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190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6152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388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IV.2 INFRAESTRUCTURA URBANA Y DE SERVICIOS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422729pt;margin-top:575.441528pt;width:32.9pt;height:22pt;mso-position-horizontal-relative:page;mso-position-vertical-relative:page;z-index:-8361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427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6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6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6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6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6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5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59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59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59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58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58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5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58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57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57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57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57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5696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 Obras Públicas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Vial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Movilidad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Urbana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PAVIMENTACIÓN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pavimentación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carpeta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asfáltica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3,456,405</w:t>
                    <w:tab/>
                    <w:t>3,456,405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5.00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espesor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compactos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Venustiano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Carranza,</w:t>
                    <w:tab/>
                    <w:t>La Paz</w:t>
                    <w:tab/>
                  </w:r>
                  <w:r>
                    <w:rPr>
                      <w:rFonts w:ascii="Arial"/>
                    </w:rPr>
                    <w:t>Complemento de Pago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tramo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Blvd.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Febrero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Ciprés.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47"/>
                    <w:ind w:right="244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hidráulico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4,616,351</w:t>
                    <w:tab/>
                    <w:t>4,616,351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Ramírez,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16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Septiembre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Melchor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Ocampo.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47"/>
                    <w:ind w:right="244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hidráulico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7,233,458</w:t>
                    <w:tab/>
                    <w:t>7,233,458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Aquiles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Serdán,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tramo: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Ignacio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Allende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Manuel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Márquez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León.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47"/>
                    <w:ind w:left="200" w:right="244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hidráulico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7,077,768</w:t>
                    <w:tab/>
                    <w:t>7,077,768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del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Boulevard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Forjadores,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Panteón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Jardines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del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left="200" w:right="10469"/>
                    <w:jc w:val="left"/>
                  </w:pPr>
                  <w:r>
                    <w:rPr/>
                    <w:t>Recuerdo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Universidad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Autónoma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California</w:t>
                  </w:r>
                  <w:r>
                    <w:rPr/>
                    <w:t> Sur.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14"/>
                    <w:ind w:left="200" w:right="0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carpeta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asfáltica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1,376,503</w:t>
                    <w:tab/>
                    <w:t>1,376,503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5.00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espesor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compactos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María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Morelos,</w:t>
                    <w:tab/>
                    <w:t>Todos Santos</w:t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tramo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Benito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Juárez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Colegio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Militar.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25"/>
                    <w:ind w:left="200" w:right="0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carpeta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asfáltica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1,336,526</w:t>
                    <w:tab/>
                    <w:t>1,336,526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5.00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espesor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compactos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Márquez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León,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tramo</w:t>
                    <w:tab/>
                    <w:t>Todos Santos</w:t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Benito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Juárez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Colegio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Militar.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25"/>
                    <w:ind w:left="200" w:right="0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carpeta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asfáltica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1,384,386</w:t>
                    <w:tab/>
                    <w:t>1,384,386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5.00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espesor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compactos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Nicolás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Bravo,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tramo</w:t>
                    <w:tab/>
                    <w:t>La Paz</w:t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>
                      <w:rFonts w:ascii="Arial" w:hAnsi="Arial"/>
                    </w:rPr>
                    <w:t>Josefa Ortiz 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/>
                    <w:t>Domínguez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Valentín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Gómez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Farías.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5672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388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IV.2 INFRAESTRUCTURA URBANA Y DE SERVICIOS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50pt;height:22pt;mso-position-horizontal-relative:page;mso-position-vertical-relative:page;z-index:-8356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428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5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5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5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5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5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5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5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5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5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54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5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5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53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53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52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52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52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5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94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1,032,655</w:t>
                    <w:tab/>
                    <w:t>1,032,655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215178</w:t>
                  </w:r>
                  <w:r>
                    <w:rPr>
                      <w:rFonts w:ascii="Arial" w:hAnsi="Arial"/>
                    </w:rPr>
                    <w:t> 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Garzas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incorporación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vado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Francisco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J.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Mújica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>
                      <w:rFonts w:ascii="Arial" w:hAnsi="Arial"/>
                    </w:rPr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intersección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libramientos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Daniel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Roldán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Santiago</w:t>
                  </w:r>
                  <w:r>
                    <w:rPr>
                      <w:rFonts w:ascii="Arial" w:hAnsi="Arial"/>
                    </w:rPr>
                    <w:t> Oceguera.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1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4,983,069</w:t>
                    <w:tab/>
                    <w:t>4,983,069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5.00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cm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espesor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compactos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calle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Ignacio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Altamirano,</w:t>
                    <w:tab/>
                    <w:t>La Paz</w:t>
                    <w:tab/>
                  </w:r>
                  <w:r>
                    <w:rPr>
                      <w:rFonts w:ascii="Arial"/>
                    </w:rPr>
                    <w:t>Complemento de Pago</w:t>
                  </w:r>
                  <w:r>
                    <w:rPr>
                      <w:rFonts w:ascii="Arial"/>
                    </w:rPr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tramo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Febrero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Manuel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Márquez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León.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2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429,951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429,951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5.00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cm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espesor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compactos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calle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Ignacio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Altamirano,</w:t>
                    <w:tab/>
                    <w:t>La Paz</w:t>
                    <w:tab/>
                  </w:r>
                  <w:r>
                    <w:rPr>
                      <w:rFonts w:ascii="Arial"/>
                    </w:rPr>
                    <w:t>Complemento de Pago</w:t>
                  </w:r>
                  <w:r>
                    <w:rPr>
                      <w:rFonts w:ascii="Arial"/>
                    </w:rPr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tramo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Colima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Jalisco.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25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395,657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395,657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5.00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cm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espesor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compactos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calle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Ignacio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Altamirano,</w:t>
                    <w:tab/>
                    <w:t>La Paz</w:t>
                    <w:tab/>
                  </w:r>
                  <w:r>
                    <w:rPr>
                      <w:rFonts w:ascii="Arial"/>
                    </w:rPr>
                    <w:t>Complemento de Pago</w:t>
                  </w:r>
                  <w:r>
                    <w:rPr>
                      <w:rFonts w:ascii="Arial"/>
                    </w:rPr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tramo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Jalisco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Nayarit.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2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4,436,956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4,436,956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5.00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cm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espesor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compactos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calle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Ignacio </w:t>
                  </w:r>
                  <w:r>
                    <w:rPr>
                      <w:rFonts w:ascii="Arial"/>
                      <w:spacing w:val="10"/>
                    </w:rPr>
                    <w:t> </w:t>
                  </w:r>
                  <w:r>
                    <w:rPr>
                      <w:rFonts w:ascii="Arial"/>
                    </w:rPr>
                    <w:t>Altamirano,</w:t>
                    <w:tab/>
                    <w:t>La Paz</w:t>
                    <w:tab/>
                  </w:r>
                  <w:r>
                    <w:rPr>
                      <w:rFonts w:ascii="Arial"/>
                    </w:rPr>
                    <w:t>Complemento de Pago</w:t>
                  </w:r>
                  <w:r>
                    <w:rPr>
                      <w:rFonts w:ascii="Arial"/>
                    </w:rPr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tramo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Blvd.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Colosio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Colima.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47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3,486,458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3,486,458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Constitución,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Belisario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Domínguez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Revolución.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>
                      <w:rFonts w:ascii="Arial" w:hAnsi="Arial"/>
                    </w:rPr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98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5,127,555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5,127,555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5.00</w:t>
                  </w:r>
                  <w:r>
                    <w:rPr>
                      <w:rFonts w:ascii="Arial"/>
                      <w:spacing w:val="21"/>
                    </w:rPr>
                    <w:t> </w:t>
                  </w:r>
                  <w:r>
                    <w:rPr>
                      <w:rFonts w:ascii="Arial"/>
                    </w:rPr>
                    <w:t>cm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espesor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compactos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calle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Sol,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tramo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Circuito</w:t>
                    <w:tab/>
                    <w:t>La Paz</w:t>
                    <w:tab/>
                  </w:r>
                  <w:r>
                    <w:rPr>
                      <w:rFonts w:ascii="Arial"/>
                    </w:rPr>
                    <w:t>Complemento de Pago</w:t>
                  </w:r>
                  <w:r>
                    <w:rPr>
                      <w:rFonts w:ascii="Arial"/>
                    </w:rPr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los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Bledales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calle</w:t>
                  </w:r>
                  <w:r>
                    <w:rPr>
                      <w:rFonts w:ascii="Arial"/>
                      <w:spacing w:val="19"/>
                    </w:rPr>
                    <w:t> </w:t>
                  </w:r>
                  <w:r>
                    <w:rPr>
                      <w:rFonts w:ascii="Arial"/>
                    </w:rPr>
                    <w:t>Niebla.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2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3,361,266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3,361,266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5.00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cm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espesor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compactos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calle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5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Mayo,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tramo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Adolfo</w:t>
                    <w:tab/>
                    <w:t>La Paz</w:t>
                    <w:tab/>
                  </w:r>
                  <w:r>
                    <w:rPr>
                      <w:rFonts w:ascii="Arial"/>
                    </w:rPr>
                    <w:t>Complemento de Pago</w:t>
                  </w:r>
                  <w:r>
                    <w:rPr>
                      <w:rFonts w:ascii="Arial"/>
                    </w:rPr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López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Mateos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Juan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Domínguez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Cota.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5192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388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IV.2 INFRAESTRUCTURA URBANA Y DE SERVICIOS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02759pt;margin-top:575.441528pt;width:35.1pt;height:22pt;mso-position-horizontal-relative:page;mso-position-vertical-relative:page;z-index:-8351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429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5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5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5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5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5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5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5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49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49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49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49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4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48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48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48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47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47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4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hidráulico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730,493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730,493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crucero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Melchor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Ocampo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Altamirano.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left="211" w:right="244" w:hanging="1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pavimentación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hidráulico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2,515,288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2,515,288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Dulce,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Davis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Paseo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Adolfo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López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Mateos.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carpeta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asfáltica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espesor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calle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2,527,809</w:t>
                    <w:tab/>
                    <w:t>2,527,809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right="322"/>
                    <w:jc w:val="left"/>
                  </w:pPr>
                  <w:r>
                    <w:rPr/>
                    <w:t>Valentín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Gómez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Farías,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María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Mores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Pavón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Juan</w:t>
                    <w:tab/>
                    <w:t>La Paz</w:t>
                    <w:tab/>
                    <w:t>M2, Concreto Asfáltico</w:t>
                  </w:r>
                  <w:r>
                    <w:rPr/>
                    <w:tab/>
                    <w:t>1780 </w:t>
                  </w:r>
                  <w:r>
                    <w:rPr/>
                  </w:r>
                  <w:r>
                    <w:rPr/>
                    <w:t>María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Salvatierra.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436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carpeta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asfáltica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5.00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espesor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1,103,696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1,103,696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compactos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Allende,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Isabel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Católica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1222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Félix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Ortega.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47"/>
                    <w:ind w:right="244"/>
                    <w:jc w:val="left"/>
                  </w:pPr>
                  <w:r>
                    <w:rPr/>
                    <w:t>Reparación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Isabel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Católica,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407,347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407,347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tramo: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Benito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Juárez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Allende.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190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98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(completa)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7.00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91</w:t>
                    <w:tab/>
                  </w:r>
                  <w:r>
                    <w:rPr/>
                    <w:t>3,222,385</w:t>
                    <w:tab/>
                    <w:t>3,222,385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espesor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Gral.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Félix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Ortega,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Allende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3090</w:t>
                  </w:r>
                  <w:r>
                    <w:rPr/>
                    <w:t> Nicolás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Bravo.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10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superficie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rodamiento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carpeta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asfáltica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93</w:t>
                    <w:tab/>
                  </w:r>
                  <w:r>
                    <w:rPr/>
                    <w:t>7,580,707</w:t>
                    <w:tab/>
                    <w:t>7,580,707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right="322"/>
                    <w:jc w:val="left"/>
                  </w:pPr>
                  <w:r>
                    <w:rPr/>
                    <w:t>5.00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espesor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saneamiento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Gral.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Manuel</w:t>
                    <w:tab/>
                    <w:t>La Paz</w:t>
                    <w:tab/>
                    <w:t>M2, Concreto Asfáltico</w:t>
                  </w:r>
                  <w:r>
                    <w:rPr/>
                    <w:tab/>
                    <w:t>6597 </w:t>
                  </w:r>
                  <w:r>
                    <w:rPr/>
                  </w:r>
                  <w:r>
                    <w:rPr/>
                    <w:t>Márquez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León,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Lic.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Primo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Verdad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Ramírez.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14"/>
                    <w:ind w:right="0"/>
                    <w:jc w:val="left"/>
                  </w:pPr>
                  <w:r>
                    <w:rPr/>
                    <w:t>Pavimentación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completa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79</w:t>
                    <w:tab/>
                  </w:r>
                  <w:r>
                    <w:rPr/>
                    <w:t>3,239,668</w:t>
                    <w:tab/>
                    <w:t>3,239,668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right="322"/>
                    <w:jc w:val="left"/>
                  </w:pPr>
                  <w:r>
                    <w:rPr/>
                    <w:t>espesor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Av.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Blvd.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Luis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Donaldo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Colosio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  <w:tab/>
                    <w:t>La Paz</w:t>
                    <w:tab/>
                    <w:t>M2, Concreto Asfáltico</w:t>
                  </w:r>
                  <w:r>
                    <w:rPr/>
                    <w:tab/>
                    <w:t>3096 </w:t>
                  </w:r>
                  <w:r>
                    <w:rPr/>
                  </w:r>
                  <w:r>
                    <w:rPr/>
                    <w:t>Acceso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Tecnológico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Paz.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14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completa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concreto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hidráulico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18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82</w:t>
                    <w:tab/>
                  </w:r>
                  <w:r>
                    <w:rPr/>
                    <w:t>6,252,497</w:t>
                    <w:tab/>
                    <w:t>6,252,497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espesor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Blvd.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Forjadores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Sudcalifornia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(lado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Izquierdo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3683</w:t>
                  </w:r>
                  <w:r>
                    <w:rPr/>
                    <w:t> norte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sur),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Ciprés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Álamo.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4712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388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IV.2 INFRAESTRUCTURA URBANA Y DE SERVICIOS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7pt;height:22pt;mso-position-horizontal-relative:page;mso-position-vertical-relative:page;z-index:-8346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430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46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4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4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4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4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4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4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44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44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44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44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4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43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43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43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43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42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4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94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Reconstrucción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hidráulico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18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78</w:t>
                    <w:tab/>
                  </w:r>
                  <w:r>
                    <w:rPr>
                      <w:rFonts w:ascii="Arial" w:hAnsi="Arial"/>
                    </w:rPr>
                    <w:t>6,623,999</w:t>
                    <w:tab/>
                    <w:t>6,623,999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215178</w:t>
                  </w:r>
                  <w:r>
                    <w:rPr>
                      <w:rFonts w:ascii="Arial" w:hAnsi="Arial"/>
                    </w:rPr>
                    <w:t> espesor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Forjadores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Sudcalifornia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Derecho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3130</w:t>
                  </w:r>
                  <w:r>
                    <w:rPr>
                      <w:rFonts w:ascii="Arial" w:hAnsi="Arial"/>
                    </w:rPr>
                    <w:t> norte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sur),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Oaxaca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Nayarit.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2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superficie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rodamiento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saneamiento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99</w:t>
                    <w:tab/>
                  </w:r>
                  <w:r>
                    <w:rPr>
                      <w:rFonts w:ascii="Arial" w:hAnsi="Arial"/>
                    </w:rPr>
                    <w:t>1,388,294</w:t>
                    <w:tab/>
                    <w:t>1,388,294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89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5.00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espesor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Benito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Juárez,</w:t>
                    <w:tab/>
                    <w:t>La Paz</w:t>
                    <w:tab/>
                    <w:t>M2, Concreto Asfáltico</w:t>
                    <w:tab/>
                    <w:t>1140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Isabel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Católica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Félix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Ortega.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25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57</w:t>
                    <w:tab/>
                  </w:r>
                  <w:r>
                    <w:rPr>
                      <w:rFonts w:ascii="Arial" w:hAnsi="Arial"/>
                    </w:rPr>
                    <w:t>2,986,388</w:t>
                    <w:tab/>
                    <w:t>2,986,388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215178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15.00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espesor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saneamiento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Jalisco,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5125</w:t>
                  </w:r>
                  <w:r>
                    <w:rPr>
                      <w:rFonts w:ascii="Arial" w:hAnsi="Arial"/>
                    </w:rPr>
                    <w:t> México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Agustín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Olachea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Avilés.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482" w:val="left" w:leader="none"/>
                      <w:tab w:pos="14326" w:val="left" w:leader="none"/>
                    </w:tabs>
                    <w:spacing w:line="240" w:lineRule="auto" w:before="11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52</w:t>
                    <w:tab/>
                  </w:r>
                  <w:r>
                    <w:rPr>
                      <w:rFonts w:ascii="Arial" w:hAnsi="Arial"/>
                    </w:rPr>
                    <w:t>1,166,341</w:t>
                    <w:tab/>
                    <w:t>1,166,341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97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5.00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espesor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saneamiento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J.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Mújica</w:t>
                    <w:tab/>
                    <w:t>La Paz</w:t>
                    <w:tab/>
                    <w:t>M2, Concreto Asfáltico</w:t>
                  </w:r>
                  <w:r>
                    <w:rPr>
                      <w:rFonts w:ascii="Arial" w:hAnsi="Arial"/>
                    </w:rPr>
                    <w:tab/>
                    <w:t>3101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izquierdo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norte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sur),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Blvd.  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Colosio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Vado.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14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Reencarpetado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91</w:t>
                    <w:tab/>
                  </w:r>
                  <w:r>
                    <w:rPr>
                      <w:rFonts w:ascii="Arial" w:hAnsi="Arial"/>
                    </w:rPr>
                    <w:t>2,055,897</w:t>
                    <w:tab/>
                    <w:t>2,055,897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5.00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espesor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Félix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Ortega,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Mayo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6319</w:t>
                  </w:r>
                  <w:r>
                    <w:rPr>
                      <w:rFonts w:ascii="Arial" w:hAnsi="Arial"/>
                    </w:rPr>
                    <w:t> Melchor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Ocampo.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10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Reencarpetado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93</w:t>
                    <w:tab/>
                  </w:r>
                  <w:r>
                    <w:rPr>
                      <w:rFonts w:ascii="Arial" w:hAnsi="Arial"/>
                    </w:rPr>
                    <w:t>974,788</w:t>
                    <w:tab/>
                    <w:t>974,788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5.00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espesor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Manuel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Márquez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León,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2780</w:t>
                  </w:r>
                  <w:r>
                    <w:rPr>
                      <w:rFonts w:ascii="Arial" w:hAnsi="Arial"/>
                    </w:rPr>
                    <w:t> tramo: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Félix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Ortega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Lic.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Primo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Verdad.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32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hidráulico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15.00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cm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espesor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91</w:t>
                    <w:tab/>
                  </w:r>
                  <w:r>
                    <w:rPr>
                      <w:rFonts w:ascii="Arial" w:hAnsi="Arial"/>
                    </w:rPr>
                    <w:t>587,611</w:t>
                    <w:tab/>
                    <w:t>587,611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  <w:r>
                    <w:rPr>
                      <w:rFonts w:ascii="Arial" w:hAnsi="Arial"/>
                    </w:rPr>
                    <w:t> la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16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Septiembre,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rucero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Gral.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Félix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Ortega.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370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hidráulico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15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92</w:t>
                    <w:tab/>
                  </w:r>
                  <w:r>
                    <w:rPr>
                      <w:rFonts w:ascii="Arial" w:hAnsi="Arial"/>
                    </w:rPr>
                    <w:t>3,099,345</w:t>
                    <w:tab/>
                    <w:t>3,099,345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56" w:lineRule="auto"/>
                    <w:ind w:left="20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espesor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calle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20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Noviembre,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Mayor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Enrique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Aguilar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M2, Concreto Hidráulico</w:t>
                    <w:tab/>
                    <w:t>1968</w:t>
                  </w:r>
                  <w:r>
                    <w:rPr>
                      <w:rFonts w:ascii="Arial" w:hAnsi="Arial"/>
                    </w:rPr>
                    <w:t> 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Lorenza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M.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Tapia.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Pavimentación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completa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concreto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hidráulico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15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87</w:t>
                    <w:tab/>
                  </w:r>
                  <w:r>
                    <w:rPr>
                      <w:rFonts w:ascii="Arial" w:hAnsi="Arial"/>
                    </w:rPr>
                    <w:t>2,762,010</w:t>
                    <w:tab/>
                    <w:t>2,762,010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espesor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calle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Aviación,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tramo: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Davis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José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María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Pino</w:t>
                    <w:tab/>
                    <w:t>Loreto</w:t>
                    <w:tab/>
                    <w:t>M2, Concreto Hidráulico</w:t>
                    <w:tab/>
                    <w:t>1460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Suárez.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4232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388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IV.2 INFRAESTRUCTURA URBANA Y DE SERVICIOS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402771pt;margin-top:575.441528pt;width:31.9pt;height:22pt;mso-position-horizontal-relative:page;mso-position-vertical-relative:page;z-index:-8342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431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4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4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4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4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4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4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4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40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39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39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39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3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38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38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38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38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38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37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2" w:lineRule="auto" w:before="94"/>
                    <w:ind w:right="283"/>
                    <w:jc w:val="both"/>
                  </w:pPr>
                  <w:r>
                    <w:rPr/>
                    <w:t>Terminación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rodamiento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15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997,588</w:t>
                    <w:tab/>
                    <w:t>997,588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w w:val="95"/>
                    </w:rPr>
                    <w:t>11765</w:t>
                  </w:r>
                  <w:r>
                    <w:rPr/>
                    <w:t> cm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espesor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Manuel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F.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Montoya,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tramo: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Álvaro  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2549</w:t>
                  </w:r>
                  <w:r>
                    <w:rPr/>
                    <w:t> Obregón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6.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10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completa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concreto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hidráulico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18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7,131,531</w:t>
                    <w:tab/>
                    <w:t>7,131,531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espesor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Blvd.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Agustín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Olachea,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tramo: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Blvd.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Luis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Donaldo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6559</w:t>
                  </w:r>
                  <w:r>
                    <w:rPr/>
                    <w:t> Colosio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Privada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Garzas.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10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(completa)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7.00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97</w:t>
                    <w:tab/>
                  </w:r>
                  <w:r>
                    <w:rPr/>
                    <w:t>6,224,386</w:t>
                    <w:tab/>
                    <w:t>6,224,386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espesor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Gral.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Félix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Ortega,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Manuel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Márquez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3927</w:t>
                  </w:r>
                  <w:r>
                    <w:rPr/>
                    <w:t> León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Allende.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10"/>
                    <w:ind w:right="244"/>
                    <w:jc w:val="left"/>
                  </w:pPr>
                  <w:r>
                    <w:rPr/>
                    <w:t>Reencarpetado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superficie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rodamiento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carpeta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asfáltica</w:t>
                    <w:tab/>
                    <w:t>La Paz</w:t>
                    <w:tab/>
                  </w:r>
                  <w:r>
                    <w:rPr>
                      <w:w w:val="95"/>
                    </w:rPr>
                    <w:t>89</w:t>
                    <w:tab/>
                  </w:r>
                  <w:r>
                    <w:rPr/>
                    <w:t>1,495,806</w:t>
                    <w:tab/>
                    <w:t>1,495,806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espesor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Blvd.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Camino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Real,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tramo: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Blvd.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4585</w:t>
                  </w:r>
                  <w:r>
                    <w:rPr/>
                    <w:t> Forjadores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amino 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Lo</w:t>
                  </w:r>
                  <w:r>
                    <w:rPr/>
                    <w:t>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Divisaderos.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2"/>
                    <w:ind w:left="219" w:right="0"/>
                    <w:jc w:val="left"/>
                  </w:pPr>
                  <w:r>
                    <w:rPr/>
                    <w:t>Pavimentación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15.00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espesor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1,729,667</w:t>
                    <w:tab/>
                    <w:t>1,729,667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200" w:right="0" w:firstLine="36"/>
                    <w:jc w:val="left"/>
                  </w:pP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Tesoro,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Av.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Insurgentes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Brecha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California.</w:t>
                    <w:tab/>
                    <w:t>La Paz</w:t>
                    <w:tab/>
                    <w:t>M2, Concreto Hidráulico</w:t>
                    <w:tab/>
                    <w:t>2900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Reencarpetado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superficie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rodamiento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carpeta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asfáltica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88</w:t>
                    <w:tab/>
                  </w:r>
                  <w:r>
                    <w:rPr/>
                    <w:t>1,323,519</w:t>
                    <w:tab/>
                    <w:t>1,323,519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976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56" w:lineRule="auto"/>
                    <w:ind w:left="200" w:right="322"/>
                    <w:jc w:val="left"/>
                  </w:pPr>
                  <w:r>
                    <w:rPr/>
                    <w:t>5.00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espesor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Rubí,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Libramiento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Daniel</w:t>
                    <w:tab/>
                    <w:t>La Paz</w:t>
                    <w:tab/>
                    <w:t>M2, Concreto Asfáltico</w:t>
                    <w:tab/>
                    <w:t>4044</w:t>
                  </w:r>
                  <w:r>
                    <w:rPr/>
                    <w:t> Roldán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Zimbrón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Camino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Vecinal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(incluye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costo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cemento).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left="200" w:right="0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espesor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877,889</w:t>
                    <w:tab/>
                    <w:t>877,889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calle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Allende,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Benito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Juárez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Salvatierra.</w:t>
                    <w:tab/>
                    <w:t>Loreto</w:t>
                    <w:tab/>
                    <w:t>M2, Concreto Hidráulico</w:t>
                    <w:tab/>
                    <w:t>1320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200" w:right="0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espesor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971,436</w:t>
                    <w:tab/>
                    <w:t>971,436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calle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Gral.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Manuel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Márquez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León,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tramo: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Benito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Juárez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  <w:tab/>
                    <w:t>Loreto</w:t>
                    <w:tab/>
                    <w:t>M2, Concreto Hidráulico</w:t>
                    <w:tab/>
                    <w:t>1440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</w:pPr>
                  <w:r>
                    <w:rPr/>
                    <w:t>Salvatierra.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2" w:lineRule="auto" w:before="125"/>
                    <w:ind w:left="200" w:right="283"/>
                    <w:jc w:val="both"/>
                  </w:pPr>
                  <w:r>
                    <w:rPr/>
                    <w:t>Pavimentación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MR-42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espesor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1,344,849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1,344,849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11765</w:t>
                  </w:r>
                  <w:r>
                    <w:rPr/>
                    <w:t> acabado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final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estampado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color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integrado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Luis    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1740</w:t>
                  </w:r>
                  <w:r>
                    <w:rPr/>
                    <w:t> Frayre,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Blvd.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Jean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Costeau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Blvd.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Fundición.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3752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388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IV.2 INFRAESTRUCTURA URBANA Y DE SERVICIOS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75pt;height:22pt;mso-position-horizontal-relative:page;mso-position-vertical-relative:page;z-index:-83372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432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3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36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36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3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3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3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3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35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35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34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34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3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341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3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3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3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3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3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94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Forjadores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Sudcalifornia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crucero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5,743,191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5,743,191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215178</w:t>
                  </w:r>
                  <w:r>
                    <w:rPr>
                      <w:rFonts w:ascii="Arial" w:hAnsi="Arial"/>
                    </w:rPr>
                    <w:t> 5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Febrero.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2261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98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Reconstrucción 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del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Blvd.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Forjadores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Sudcalifornia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9,251,377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9,251,377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215178</w:t>
                  </w:r>
                  <w:r>
                    <w:rPr>
                      <w:rFonts w:ascii="Arial" w:hAnsi="Arial"/>
                    </w:rPr>
                    <w:t> izquierdo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norte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sur),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tramo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Blvd.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Febrero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Sonora.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4272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11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326" w:val="left" w:leader="none"/>
                    </w:tabs>
                    <w:spacing w:line="268" w:lineRule="auto" w:before="98"/>
                    <w:ind w:left="159" w:right="244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Reconstrucción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Forjadores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Sudcalifornia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(lado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Derecho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10,760,046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10,760,046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</w:r>
                  <w:r>
                    <w:rPr>
                      <w:rFonts w:ascii="Arial" w:hAnsi="Arial"/>
                      <w:w w:val="95"/>
                    </w:rPr>
                    <w:t>215178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norte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sur)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Blvd.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Febrero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allejón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Chihuahua.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>5187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84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Obras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Públicas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EQUIPAMIENTO URBANO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  <w:tab w:pos="14404" w:val="left" w:leader="none"/>
                    </w:tabs>
                    <w:spacing w:line="268" w:lineRule="auto" w:before="184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Comisaría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Policía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Estatal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Preventiva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Vizcaíno,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localidad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30</w:t>
                    <w:tab/>
                  </w:r>
                  <w:r>
                    <w:rPr>
                      <w:rFonts w:ascii="Arial" w:hAnsi="Arial"/>
                    </w:rPr>
                    <w:t>3,951,639</w:t>
                    <w:tab/>
                    <w:t>2,818,309</w:t>
                    <w:tab/>
                    <w:t>1,133,330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15</w:t>
                    <w:tab/>
                    <w:t>Beneficiario</w:t>
                    <w:tab/>
                    <w:t>51211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Alberto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Alvarado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Arámburo.</w:t>
                    <w:tab/>
                    <w:t>Villa Alberto Andrés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1038</w:t>
                  </w:r>
                </w:p>
                <w:p>
                  <w:pPr>
                    <w:pStyle w:val="BodyText"/>
                    <w:spacing w:line="158" w:lineRule="exact" w:before="0"/>
                    <w:ind w:left="4567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Alvarado Arámburo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Biblioteca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Leopoldo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Ramos,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420,270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420,270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Paz.</w:t>
                    <w:tab/>
                    <w:t>La Paz</w:t>
                    <w:tab/>
                    <w:t>Metro Cuadrado</w:t>
                    <w:tab/>
                    <w:t>510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la Biblioteca Justo Sierra, en la ciudad de La Paz.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62,617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62,617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1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Paz</w:t>
                    <w:tab/>
                    <w:t>Metro Cuadrado</w:t>
                    <w:tab/>
                    <w:t>65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exterior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cerco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perimetral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jardineras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249,891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249,891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Biblioteca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Pública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Leopoldo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Ramos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ubicada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  <w:t>La Paz</w:t>
                    <w:tab/>
                    <w:t>Metro Cuadrado</w:t>
                    <w:tab/>
                    <w:t>690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39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Edificio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Instituto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Estatal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Electoral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3,344,274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3,344,274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637026</w:t>
                  </w:r>
                  <w:r>
                    <w:rPr>
                      <w:rFonts w:ascii="Arial" w:hAnsi="Arial"/>
                    </w:rPr>
                    <w:t> California 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Sur.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183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420"/>
                    <w:ind w:left="200"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Remodelación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Conciliación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Laboral,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localidad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2,238,155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2,238,155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69788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Metro Cuadrado</w:t>
                    <w:tab/>
                    <w:tab/>
                    <w:t>330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3272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388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IV.2 INFRAESTRUCTURA URBANA Y DE SERVICIOS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062744pt;margin-top:575.441528pt;width:35.25pt;height:22pt;mso-position-horizontal-relative:page;mso-position-vertical-relative:page;z-index:-83324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433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32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32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31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3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3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3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30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30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30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30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29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2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293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29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28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28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28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2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94"/>
                    <w:ind w:right="283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Conciliación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Laboral,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localidad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1,449,241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1,449,241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59114</w:t>
                  </w:r>
                  <w:r>
                    <w:rPr/>
                    <w:t> Santa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Rosalía.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126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Habilitación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baños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oficinas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Dirección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98,858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98,858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Fiscalización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Aduanera,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Paz.</w:t>
                    <w:tab/>
                    <w:t>La Paz</w:t>
                    <w:tab/>
                    <w:t>Metro Cuadrado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oficinas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Subsecretaría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Trabajo,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60,583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60,583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ubicado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Dionisia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Villarino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esq.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Allende,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  <w:t>Metro Cuadrado</w:t>
                    <w:tab/>
                    <w:t>27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Paz.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Remodelación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oficinas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Dirección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Auditoría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Fiscal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77</w:t>
                    <w:tab/>
                  </w:r>
                  <w:r>
                    <w:rPr/>
                    <w:t>3,722,905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3,722,905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Paz.</w:t>
                    <w:tab/>
                    <w:t>La Paz</w:t>
                    <w:tab/>
                    <w:t>Metro Cuadrado</w:t>
                    <w:tab/>
                    <w:t>462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Remodelación del Centro de Conciliación Laboral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20</w:t>
                    <w:tab/>
                  </w:r>
                  <w:r>
                    <w:rPr/>
                    <w:t>858,750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858,750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  <w:t>Metro Cuadrado</w:t>
                    <w:tab/>
                    <w:t>600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339"/>
                    <w:ind w:right="322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Estadio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Béisbol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Jesús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Rosas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Izquierdo,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693,127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693,127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5148 </w:t>
                  </w:r>
                  <w:r>
                    <w:rPr/>
                  </w:r>
                  <w:r>
                    <w:rPr/>
                    <w:t>comunidad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Todos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Santos.</w:t>
                    <w:tab/>
                    <w:t>Todos Santos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>70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420"/>
                    <w:ind w:right="283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oficinas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Dirección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Fiscalización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97</w:t>
                    <w:tab/>
                  </w:r>
                  <w:r>
                    <w:rPr/>
                    <w:t>359,492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359,492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11765</w:t>
                  </w:r>
                  <w:r>
                    <w:rPr/>
                    <w:t> Aduanera,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ubicada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Rosalía.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0"/>
                    <w:ind w:right="322"/>
                    <w:jc w:val="left"/>
                  </w:pPr>
                  <w:r>
                    <w:rPr/>
                    <w:t>Remodelación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Plataforma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Clavados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Gimnasio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Usos</w:t>
                    <w:tab/>
                    <w:t>La Paz</w:t>
                    <w:tab/>
                  </w:r>
                  <w:r>
                    <w:rPr>
                      <w:w w:val="95"/>
                    </w:rPr>
                    <w:t>87</w:t>
                    <w:tab/>
                  </w:r>
                  <w:r>
                    <w:rPr/>
                    <w:t>2,250,052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2,250,052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2310 </w:t>
                  </w:r>
                  <w:r>
                    <w:rPr/>
                  </w:r>
                  <w:r>
                    <w:rPr/>
                    <w:t>Multiples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(GUM),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Milo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Mendoza,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Lote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diseño,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arquitectura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actividades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relacionadas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131,080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131,080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(dictamen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técnico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estructural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complejo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sede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Lote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Justicia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Penal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Paz.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estructural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Comunicación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339,536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339,536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(CECOTED)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Unidad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Carrera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las</w:t>
                    <w:tab/>
                    <w:t>La Paz</w:t>
                    <w:tab/>
                    <w:t>Metro Cuadrado</w:t>
                    <w:tab/>
                    <w:t>150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Maestras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Maestros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(USICAMM),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ciudad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Paz.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2792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388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IV.2 INFRAESTRUCTURA URBANA Y DE SERVICIOS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950pt;height:22pt;mso-position-horizontal-relative:page;mso-position-vertical-relative:page;z-index:-8327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434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27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27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26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26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2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26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2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25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25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25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25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2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24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24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24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23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23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2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de oficina de la fachada lateral "B" del Centro de Justicia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63</w:t>
                    <w:tab/>
                  </w:r>
                  <w:r>
                    <w:rPr>
                      <w:rFonts w:ascii="Arial" w:hAnsi="Arial"/>
                    </w:rPr>
                    <w:t>207,142</w:t>
                    <w:tab/>
                    <w:t>207,142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para las Mujeres, ubicada en La Paz.</w:t>
                    <w:tab/>
                    <w:t>La Paz</w:t>
                    <w:tab/>
                    <w:t>Metro Cuadrado</w:t>
                    <w:tab/>
                    <w:t>22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7"/>
                    <w:ind w:left="20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Parque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Skate,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fraccionamiento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Camino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210,431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210,431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3600</w:t>
                  </w:r>
                  <w:r>
                    <w:rPr>
                      <w:rFonts w:ascii="Arial" w:hAnsi="Arial"/>
                    </w:rPr>
                    <w:t> Real,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ciudad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>1854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0"/>
                    <w:ind w:left="20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Campo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Futbol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Maracaná,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453,507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453,507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1910</w:t>
                  </w:r>
                  <w:r>
                    <w:rPr>
                      <w:rFonts w:ascii="Arial" w:hAnsi="Arial"/>
                    </w:rPr>
                    <w:t> 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>180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Cancha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Usos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Múltiples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Colonia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198,758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198,758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682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INFONAVIT,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ciudad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La 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Paz.</w:t>
                    <w:tab/>
                    <w:t>La Paz</w:t>
                    <w:tab/>
                    <w:t>Metro Cuadrado</w:t>
                    <w:tab/>
                    <w:t>392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Gimnasio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Polideportivo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Unidad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Deportiva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793,328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793,328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8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1028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Nuevo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Sol,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ciudad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27"/>
                    </w:rPr>
                    <w:t> </w:t>
                  </w:r>
                  <w:r>
                    <w:rPr>
                      <w:rFonts w:ascii="Arial"/>
                    </w:rPr>
                    <w:t>Paz.</w:t>
                    <w:tab/>
                    <w:t>La Paz</w:t>
                    <w:tab/>
                    <w:t>Metro Cuadrado</w:t>
                    <w:tab/>
                    <w:t>285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Cancha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Usos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Múltiples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comunidad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3</w:t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1,729,400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1,729,400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5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1453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Asunción.</w:t>
                    <w:tab/>
                    <w:t>Bahía Asunción</w:t>
                    <w:tab/>
                    <w:t>Metro Cuadrado</w:t>
                    <w:tab/>
                    <w:t>619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Complemento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Pago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Casa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Estudiante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Sudcaliforniano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/>
                    </w:rPr>
                    <w:t>26,089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26,089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45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22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Ciudad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3"/>
                    </w:rPr>
                    <w:t> </w:t>
                  </w:r>
                  <w:r>
                    <w:rPr>
                      <w:rFonts w:ascii="Arial"/>
                    </w:rPr>
                    <w:t>Mexico.</w:t>
                    <w:tab/>
                    <w:t>Estatal</w:t>
                    <w:tab/>
                  </w:r>
                  <w:r>
                    <w:rPr>
                      <w:rFonts w:ascii="Arial"/>
                    </w:rPr>
                    <w:t>Complemento de Pago</w:t>
                  </w:r>
                  <w:r>
                    <w:rPr>
                      <w:rFonts w:ascii="Arial"/>
                    </w:rPr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39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Pago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remodelación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Dirección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512,946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512,946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215178</w:t>
                  </w:r>
                  <w:r>
                    <w:rPr>
                      <w:rFonts w:ascii="Arial" w:hAnsi="Arial"/>
                    </w:rPr>
                    <w:t> Registro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Público,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ubicado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ciudad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>
                      <w:rFonts w:ascii="Arial" w:hAnsi="Arial"/>
                    </w:rPr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578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420"/>
                    <w:ind w:left="200"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remodelación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Centro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Integral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1,654,347</w:t>
                    <w:tab/>
                    <w:t>1,654,347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69788</w:t>
                  </w:r>
                  <w:r>
                    <w:rPr>
                      <w:rFonts w:ascii="Arial" w:hAnsi="Arial"/>
                    </w:rPr>
                    <w:t> Servicios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(CIS),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ubicado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Cabo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>
                      <w:rFonts w:ascii="Arial" w:hAnsi="Arial"/>
                    </w:rPr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Pago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segunda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etapa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rehabilitación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2,449,149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2,449,149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582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malecón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costero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localidad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Punta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Abreojos.</w:t>
                    <w:tab/>
                    <w:t>Punta Abreojos</w:t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2312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388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IV.2 INFRAESTRUCTURA URBANA Y DE SERVICIOS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402771pt;margin-top:575.441528pt;width:34.9pt;height:22pt;mso-position-horizontal-relative:page;mso-position-vertical-relative:page;z-index:-8322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435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22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2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2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2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2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2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2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20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20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20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20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2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197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19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19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19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18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18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94"/>
                    <w:ind w:right="283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2,260,018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2,260,018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32824</w:t>
                  </w:r>
                  <w:r>
                    <w:rPr/>
                    <w:t> Casa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Día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Loreto,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Alegría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Vivir,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Loreto.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420"/>
                    <w:ind w:right="283"/>
                    <w:jc w:val="left"/>
                  </w:pPr>
                  <w:r>
                    <w:rPr>
                      <w:rFonts w:ascii="Arial" w:hAnsi="Arial"/>
                    </w:rPr>
                    <w:t>Complemento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Pago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remodelación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199,978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199,978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25000</w:t>
                  </w:r>
                  <w:r>
                    <w:rPr/>
                    <w:t> Instituto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Sudcaliforniano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Inclusión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Discapacidad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(ISIPD).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administrativa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633,627</w:t>
                    <w:tab/>
                    <w:t>633,627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351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m2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Policía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Preventiva.</w:t>
                    <w:tab/>
                    <w:t>La Paz</w:t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39"/>
                    <w:ind w:left="211" w:right="244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administrativa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3,178,409</w:t>
                    <w:tab/>
                    <w:t>3,178,409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499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m2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Academia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Pública.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420"/>
                    <w:ind w:left="200" w:right="283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mejoramiento  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Comisaría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431,643</w:t>
                    <w:tab/>
                    <w:t>431,643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40935</w:t>
                  </w:r>
                  <w:r>
                    <w:rPr/>
                    <w:t> Policía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Preventiva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Comondú,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545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m2.</w:t>
                    <w:tab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420"/>
                    <w:ind w:left="200" w:right="283"/>
                    <w:jc w:val="left"/>
                  </w:pPr>
                  <w:r>
                    <w:rPr>
                      <w:rFonts w:ascii="Arial" w:hAnsi="Arial"/>
                    </w:rPr>
                    <w:t>Complemento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Pago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Comisaría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Policía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1,943,991</w:t>
                    <w:tab/>
                    <w:t>1,943,991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40935</w:t>
                  </w:r>
                  <w:r>
                    <w:rPr/>
                    <w:t> Estatal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Preventiva,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esq.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Transpeninsular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Complemento de Pago</w:t>
                  </w:r>
                  <w:r>
                    <w:rPr/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left="200" w:right="0"/>
                    <w:jc w:val="left"/>
                  </w:pPr>
                  <w:r>
                    <w:rPr/>
                    <w:t>Av.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Pelayo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López,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Cd.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Constitución.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3183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3180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3178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6pt;height:22pt;mso-position-horizontal-relative:page;mso-position-vertical-relative:page;z-index:-83176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436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3173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4.561996pt;margin-top:387.98288pt;width:331.4pt;height:68pt;mso-position-horizontal-relative:page;mso-position-vertical-relative:page;z-index:-831712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1577" w:right="0" w:hanging="1558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Garamond"/>
                      <w:b/>
                      <w:color w:val="FFFFFF"/>
                      <w:sz w:val="60"/>
                    </w:rPr>
                    <w:t>IV.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3.</w:t>
                  </w:r>
                  <w:r>
                    <w:rPr>
                      <w:rFonts w:ascii="Palatino Linotype"/>
                      <w:b/>
                      <w:color w:val="FFFFFF"/>
                      <w:spacing w:val="7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Comunicaciones</w:t>
                  </w:r>
                  <w:r>
                    <w:rPr>
                      <w:rFonts w:ascii="Palatino Linotype"/>
                      <w:b/>
                      <w:color w:val="FFFFFF"/>
                      <w:spacing w:val="76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1577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transportes.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22729pt;margin-top:575.441589pt;width:33.4pt;height:22pt;mso-position-horizontal-relative:page;mso-position-vertical-relative:page;z-index:-83168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437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3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1640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8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IV.3 COMUNICACIONES Y TRANSPORTES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02759pt;margin-top:575.441528pt;width:35.6pt;height:22pt;mso-position-horizontal-relative:page;mso-position-vertical-relative:page;z-index:-8316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439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15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1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1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1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14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1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1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1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1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1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1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1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130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1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1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1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1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1184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 Obras Públicas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Vial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Movilidad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Urbana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CONSERVACIÓN DE INFRAESTRUCTURA DE CAMINOS RURALES Y CARRETERAS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2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637" w:val="right" w:leader="none"/>
                    </w:tabs>
                    <w:spacing w:line="240" w:lineRule="auto" w:before="184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Modernización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Camino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Ramal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Sierra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30</w:t>
                    <w:tab/>
                  </w:r>
                  <w:r>
                    <w:rPr>
                      <w:rFonts w:ascii="Arial" w:hAnsi="Arial"/>
                    </w:rPr>
                    <w:t>15,000,000      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15,000,000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57</w:t>
                  </w:r>
                </w:p>
                <w:p>
                  <w:pPr>
                    <w:pStyle w:val="BodyText"/>
                    <w:tabs>
                      <w:tab w:pos="461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29+500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36+200,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Mulegé.</w:t>
                    <w:tab/>
                  </w:r>
                  <w:r>
                    <w:rPr>
                      <w:rFonts w:ascii="Arial" w:hAnsi="Arial"/>
                    </w:rPr>
                    <w:t>San Francisco de</w:t>
                    <w:tab/>
                  </w:r>
                  <w:r>
                    <w:rPr>
                      <w:rFonts w:ascii="Arial" w:hAnsi="Arial"/>
                    </w:rPr>
                    <w:t>Kilómetro</w:t>
                    <w:tab/>
                    <w:t>6</w:t>
                  </w:r>
                </w:p>
                <w:p>
                  <w:pPr>
                    <w:pStyle w:val="BodyText"/>
                    <w:spacing w:line="240" w:lineRule="auto" w:before="15"/>
                    <w:ind w:left="159" w:right="0" w:firstLine="4726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La Sierra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Órganos Descentralizados de la SEPUIMM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Junta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Estatal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Caminos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(JEC)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URBANIZACIÓN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Rastreo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reparar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daños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ocasionados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por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Carrera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70</w:t>
                    <w:tab/>
                  </w:r>
                  <w:r>
                    <w:rPr>
                      <w:rFonts w:ascii="Arial" w:hAnsi="Arial"/>
                    </w:rPr>
                    <w:t>4,854,999</w:t>
                    <w:tab/>
                    <w:t>4,854,999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447336</w:t>
                  </w:r>
                  <w:r>
                    <w:rPr>
                      <w:rFonts w:ascii="Arial" w:hAnsi="Arial"/>
                    </w:rPr>
                    <w:t> Mil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Km/Terracería</w:t>
                    <w:tab/>
                    <w:tab/>
                    <w:t>860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62" w:lineRule="auto" w:before="98"/>
                    <w:ind w:left="200" w:right="283"/>
                    <w:jc w:val="both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Reconstrucción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carpeta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asfáltica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5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cm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espesor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32</w:t>
                    <w:tab/>
                  </w:r>
                  <w:r>
                    <w:rPr>
                      <w:rFonts w:ascii="Arial" w:hAnsi="Arial"/>
                    </w:rPr>
                    <w:t>25,657,311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25,657,311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75  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Beneficiario</w:t>
                    <w:tab/>
                    <w:t>90000</w:t>
                  </w:r>
                  <w:r>
                    <w:rPr>
                      <w:rFonts w:ascii="Arial" w:hAnsi="Arial"/>
                    </w:rPr>
                    <w:t> camino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Francisco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Villa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entronque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Barrancas;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tramo: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km      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Francisco Villa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39900</w:t>
                  </w:r>
                  <w:r>
                    <w:rPr>
                      <w:rFonts w:ascii="Arial" w:hAnsi="Arial"/>
                    </w:rPr>
                    <w:t> 0+000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23+500,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municipio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Comondú.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Comunicaciones y Transportes (Federal)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60" w:right="0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Infraestructura,</w:t>
                  </w:r>
                  <w:r>
                    <w:rPr>
                      <w:rFonts w:ascii="Montserrat" w:hAnsi="Montserrat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Comunicaciones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Transportes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LICITACIÓN PÚBLICA DE OBRA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0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señalamiento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horizontal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3,249,367</w:t>
                    <w:tab/>
                    <w:t>3,249,367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68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798447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245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norte,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245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98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rutinaria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anual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tramos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274.2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4,694,586</w:t>
                    <w:tab/>
                    <w:t>4,694,586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274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98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inmediata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drenaje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353.020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2,605,814</w:t>
                    <w:tab/>
                    <w:t>2,605,814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zona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353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1160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8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IV.3 COMUNICACIONES Y TRANSPORTES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4pt;height:22pt;mso-position-horizontal-relative:page;mso-position-vertical-relative:page;z-index:-8311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440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11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10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10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1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1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09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0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09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09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08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08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0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08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08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07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07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07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0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94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inmediata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derecho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vía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495.54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3,874,325</w:t>
                    <w:tab/>
                    <w:t>3,874,325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zona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495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rutinaria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anual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tramos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246.847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5,423,545</w:t>
                    <w:tab/>
                    <w:t>5,423,545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2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247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rutinaria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anual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tramos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353.020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5,647,400</w:t>
                    <w:tab/>
                    <w:t>5,647,400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3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353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inmediata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fracciones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superficie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rodamiento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14,511,728</w:t>
                    <w:tab/>
                    <w:t>14,511,728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en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24.383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inmediata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drenaje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275.096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2,423,472</w:t>
                    <w:tab/>
                    <w:t>2,423,472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275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inmediata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drenaje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272.92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2,445,548</w:t>
                    <w:tab/>
                    <w:t>2,445,548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273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inmediata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drenaje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24.31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16,668,468</w:t>
                    <w:tab/>
                    <w:t>16,668,468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zona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3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inmediata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derecho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vía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4.4.6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3,099,757</w:t>
                    <w:tab/>
                    <w:t>3,099,757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3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404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inmediata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drenaje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274.2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2,567,965</w:t>
                    <w:tab/>
                    <w:t>2,567,965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zona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274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inmediata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drenaje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246.847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2,453,233</w:t>
                    <w:tab/>
                    <w:t>2,453,233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zona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0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246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0680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8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IV.3 COMUNICACIONES Y TRANSPORTES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682739pt;margin-top:575.441528pt;width:31.6pt;height:22pt;mso-position-horizontal-relative:page;mso-position-vertical-relative:page;z-index:-8306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441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06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06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0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0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0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0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0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04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04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04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03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0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03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0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0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0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0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0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94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inmediata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derecho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vía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521.943 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3,779,259</w:t>
                    <w:tab/>
                    <w:t>3,779,259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zona1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522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rutinaria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anual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tramos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272.92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5,473,208</w:t>
                    <w:tab/>
                    <w:t>5,473,208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273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señalamiento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horizontal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3,644,575</w:t>
                    <w:tab/>
                    <w:t>3,644,575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245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sur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estado.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245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señalamiento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horizontal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vertical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2,515,275</w:t>
                    <w:tab/>
                    <w:t>2,515,275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15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entronque.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 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periódica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mediante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recuperación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en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frío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30</w:t>
                    <w:tab/>
                  </w:r>
                  <w:r>
                    <w:rPr>
                      <w:rFonts w:ascii="Arial" w:hAnsi="Arial"/>
                    </w:rPr>
                    <w:t>18,924,728</w:t>
                    <w:tab/>
                    <w:t>18,924,728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10</w:t>
                    <w:tab/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pavimentos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asfálticos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asfáltica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granulometría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densa,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5</w:t>
                  </w:r>
                </w:p>
                <w:p>
                  <w:pPr>
                    <w:pStyle w:val="BodyText"/>
                    <w:spacing w:line="262" w:lineRule="auto" w:before="0"/>
                    <w:ind w:right="1047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5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cuerpo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"A",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100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105,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tramo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Santa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Rosalía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</w:rPr>
                    <w:t> Paralelo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28.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36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rutinaria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anual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275.096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zona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1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5,584,581</w:t>
                    <w:tab/>
                    <w:t>5,584,581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798447</w:t>
                  </w:r>
                  <w:r>
                    <w:rPr>
                      <w:rFonts w:ascii="Arial" w:hAnsi="Arial"/>
                    </w:rPr>
                    <w:t> federal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275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colocación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barrera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protección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atención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3,756,881</w:t>
                    <w:tab/>
                    <w:t>3,756,881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2.117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km,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red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federal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libre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98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Actualización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estudios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proyectos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camino: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Ramal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680,667</w:t>
                    <w:tab/>
                    <w:t>680,667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219597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Francisco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Sierra,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29+500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36+200,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con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una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meta  </w:t>
                  </w:r>
                  <w:r>
                    <w:rPr>
                      <w:rFonts w:ascii="Arial"/>
                      <w:spacing w:val="18"/>
                    </w:rPr>
                    <w:t> </w:t>
                  </w:r>
                  <w:r>
                    <w:rPr>
                      <w:rFonts w:ascii="Arial"/>
                    </w:rPr>
                    <w:t>San Francisco de</w:t>
                    <w:tab/>
                  </w:r>
                  <w:r>
                    <w:rPr>
                      <w:rFonts w:ascii="Arial"/>
                    </w:rPr>
                    <w:t>Estudio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85" w:val="left" w:leader="none"/>
                    </w:tabs>
                    <w:spacing w:line="240" w:lineRule="auto" w:before="15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6.7</w:t>
                  </w:r>
                  <w:r>
                    <w:rPr>
                      <w:rFonts w:ascii="Arial"/>
                      <w:spacing w:val="5"/>
                    </w:rPr>
                    <w:t> </w:t>
                  </w:r>
                  <w:r>
                    <w:rPr>
                      <w:rFonts w:ascii="Arial"/>
                    </w:rPr>
                    <w:t>km.</w:t>
                    <w:tab/>
                    <w:t>La Sierra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43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proyectos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camino: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Tortugas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Eugenia,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691,877</w:t>
                    <w:tab/>
                    <w:t>691,877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219597</w:t>
                  </w:r>
                  <w:r>
                    <w:rPr>
                      <w:rFonts w:ascii="Arial" w:hAnsi="Arial"/>
                    </w:rPr>
                    <w:t> del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14+500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26+500,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una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meta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12.0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km.</w:t>
                    <w:tab/>
                    <w:t>Bahía Tortugas</w:t>
                    <w:tab/>
                    <w:tab/>
                    <w:tab/>
                    <w:tab/>
                    <w:tab/>
                    <w:tab/>
                    <w:tab/>
                    <w:tab/>
                    <w:t>Estudio</w:t>
                    <w:tab/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30200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87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IV.3 COMUNICACIONES Y TRANSPORTES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450pt;height:22pt;mso-position-horizontal-relative:page;mso-position-vertical-relative:page;z-index:-8301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442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301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301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301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30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300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30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0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99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99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99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99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9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98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98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98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97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97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9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0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94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Elaboración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estudios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geotécnicos,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hidrológicos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estructurales</w:t>
                    <w:tab/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668,055</w:t>
                    <w:tab/>
                    <w:t>668,055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219597</w:t>
                  </w:r>
                  <w:r>
                    <w:rPr>
                      <w:rFonts w:ascii="Arial" w:hAnsi="Arial"/>
                    </w:rPr>
                    <w:t> 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drenaje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dañadas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falladas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Barriles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Cardonal</w:t>
                    <w:tab/>
                    <w:t>San Ignacio</w:t>
                    <w:tab/>
                    <w:tab/>
                    <w:tab/>
                    <w:tab/>
                    <w:tab/>
                    <w:tab/>
                    <w:tab/>
                    <w:tab/>
                    <w:t>Estudio</w:t>
                    <w:tab/>
                    <w:tab/>
                    <w:t>2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del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5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25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y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San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Ignacio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-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Laguna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45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al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9"/>
                    </w:rPr>
                    <w:t> </w:t>
                  </w:r>
                  <w:r>
                    <w:rPr>
                      <w:rFonts w:ascii="Arial"/>
                    </w:rPr>
                    <w:t>58.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47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Estudios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proyectos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camino: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Punta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Abreojos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San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José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608,444</w:t>
                    <w:tab/>
                    <w:t>608,444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219597</w:t>
                  </w:r>
                  <w:r>
                    <w:rPr>
                      <w:rFonts w:ascii="Arial" w:hAnsi="Arial"/>
                    </w:rPr>
                    <w:t> Castro,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subtramo: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Bocana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Asunción,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16+200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  <w:tab/>
                    <w:t>Punta Abreojos</w:t>
                    <w:tab/>
                    <w:tab/>
                    <w:tab/>
                    <w:tab/>
                    <w:tab/>
                    <w:tab/>
                    <w:tab/>
                    <w:tab/>
                    <w:t>Estudio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km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25+200,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con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una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meta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9</w:t>
                  </w:r>
                  <w:r>
                    <w:rPr>
                      <w:rFonts w:ascii="Arial"/>
                      <w:spacing w:val="16"/>
                    </w:rPr>
                    <w:t> </w:t>
                  </w:r>
                  <w:r>
                    <w:rPr>
                      <w:rFonts w:ascii="Arial"/>
                    </w:rPr>
                    <w:t>km.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47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Reconstrucción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puente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8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Octubre,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mediante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cambios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99</w:t>
                    <w:tab/>
                  </w:r>
                  <w:r>
                    <w:rPr>
                      <w:rFonts w:ascii="Arial" w:hAnsi="Arial"/>
                    </w:rPr>
                    <w:t>11,454,595</w:t>
                    <w:tab/>
                    <w:t>11,454,595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juntas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dilatación,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apoyos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neopreno,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caballetes,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ménsulas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Puente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carpeta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concreto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asfáltico,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ubicado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km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211.5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(cuerpo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0.212006pt;margin-top:387.98288pt;width:220.1pt;height:32pt;mso-position-horizontal-relative:page;mso-position-vertical-relative:page;z-index:-829720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Garamond"/>
                      <w:b/>
                      <w:color w:val="FFFFFF"/>
                      <w:w w:val="95"/>
                      <w:sz w:val="60"/>
                    </w:rPr>
                    <w:t>IV.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4.</w:t>
                  </w:r>
                  <w:r>
                    <w:rPr>
                      <w:rFonts w:ascii="Palatino Linotype"/>
                      <w:b/>
                      <w:color w:val="FFFFFF"/>
                      <w:spacing w:val="109"/>
                      <w:w w:val="9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Movilidad.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342773pt;margin-top:575.441589pt;width:34.950pt;height:22pt;mso-position-horizontal-relative:page;mso-position-vertical-relative:page;z-index:-8296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443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2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9648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59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IV.4 MOVILIDAD. TRANSPORTE TERRESTRE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682739pt;margin-top:575.441528pt;width:34.6pt;height:22pt;mso-position-horizontal-relative:page;mso-position-vertical-relative:page;z-index:-8296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445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96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95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95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9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9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9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94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94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94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93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93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9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93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92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92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92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92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9192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Gobernación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Gobernación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MOVILIDAD DOCENTE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287" w:val="left" w:leader="none"/>
                      <w:tab w:pos="14598" w:val="right" w:leader="none"/>
                    </w:tabs>
                    <w:spacing w:line="268" w:lineRule="auto" w:before="184"/>
                    <w:ind w:right="20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Mesas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trabajo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autoridades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transportadoras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turísticas,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1012694</w:t>
                  </w:r>
                  <w:r>
                    <w:rPr>
                      <w:rFonts w:ascii="Arial" w:hAnsi="Arial"/>
                    </w:rPr>
                    <w:t> seguimiento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atención,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canalizar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sus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informidades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mediante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Asesoría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diálogo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instancias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correspondientes.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2916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2914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2912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3pt;height:22pt;mso-position-horizontal-relative:page;mso-position-vertical-relative:page;z-index:-8290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446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29072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9.757004pt;margin-top:387.98288pt;width:282.150pt;height:68pt;mso-position-horizontal-relative:page;mso-position-vertical-relative:page;z-index:-829048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Garamond"/>
                      <w:b/>
                      <w:color w:val="FFFFFF"/>
                      <w:w w:val="95"/>
                      <w:sz w:val="60"/>
                    </w:rPr>
                    <w:t>IV.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4.1.</w:t>
                  </w:r>
                  <w:r>
                    <w:rPr>
                      <w:rFonts w:ascii="Palatino Linotype"/>
                      <w:b/>
                      <w:color w:val="FFFFFF"/>
                      <w:spacing w:val="59"/>
                      <w:w w:val="9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60"/>
                    </w:rPr>
                    <w:t>Movilidad.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Marítima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95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portuaria.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202759pt;margin-top:575.441589pt;width:33.1pt;height:22pt;mso-position-horizontal-relative:page;mso-position-vertical-relative:page;z-index:-8290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447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2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8976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7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IV.4.1 MOVILIDAD. MARÍTIMA PORTUARIA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982788pt;margin-top:575.441528pt;width:35.3pt;height:22pt;mso-position-horizontal-relative:page;mso-position-vertical-relative:page;z-index:-8289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449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8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8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8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8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8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8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8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87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87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87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86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8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86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86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85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85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85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8520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Unidades Administrativas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Administración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Portuaria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Integral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Baja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California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Sur,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S.A.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C.V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(APIBCS,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S.A.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C.V.)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ADQUISICIONES Y CONTRATACIÓN DE 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84"/>
                    <w:ind w:right="322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transformador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112.5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KVA 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planta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65,888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65,888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6100 </w:t>
                  </w:r>
                  <w:r>
                    <w:rPr/>
                  </w:r>
                  <w:r>
                    <w:rPr>
                      <w:w w:val="95"/>
                    </w:rPr>
                    <w:t>desaladora.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178" w:lineRule="exact" w:before="0"/>
                    <w:ind w:left="4390" w:right="0"/>
                    <w:jc w:val="center"/>
                  </w:pP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Pieza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3"/>
                    <w:ind w:right="0"/>
                    <w:jc w:val="left"/>
                  </w:pPr>
                  <w:r>
                    <w:rPr/>
                    <w:t>Póliza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mantenimiento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anual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Integral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PrÓodos</w:t>
                    <w:tab/>
                    <w:t>La Paz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542,450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542,450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/>
                    <w:t>296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cuenta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pública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G2AS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Integral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PrÓodos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SIOP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sistema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interno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API-BCS.</w:t>
                    <w:tab/>
                    <w:t>Pichilingue</w:t>
                    <w:tab/>
                  </w:r>
                  <w:r>
                    <w:rPr>
                      <w:position w:val="-1"/>
                    </w:rPr>
                    <w:t>Póliza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Adquisición de uniformes para personal de API-BCS.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201,294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201,294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514" w:right="0"/>
                    <w:jc w:val="center"/>
                  </w:pPr>
                  <w:r>
                    <w:rPr/>
                    <w:t>Estatal</w:t>
                    <w:tab/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Uniformes</w:t>
                    <w:tab/>
                  </w:r>
                  <w:r>
                    <w:rPr>
                      <w:w w:val="95"/>
                    </w:rPr>
                    <w:t>37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transporte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API-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2,627,000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2,627,000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BCS.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15"/>
                    <w:ind w:left="4390" w:right="0"/>
                    <w:jc w:val="center"/>
                  </w:pP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Camión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3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cómputo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abastecimiento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151,527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151,527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diferentes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API-BCS.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429" w:right="0"/>
                    <w:jc w:val="center"/>
                  </w:pPr>
                  <w:r>
                    <w:rPr>
                      <w:w w:val="95"/>
                      <w:position w:val="2"/>
                    </w:rPr>
                    <w:t>Pichilingue</w:t>
                    <w:tab/>
                  </w:r>
                  <w:r>
                    <w:rPr>
                      <w:w w:val="95"/>
                    </w:rPr>
                    <w:t>Suministro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aires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acondicionados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248,493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248,493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/>
                    <w:t>Pichilingue.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15"/>
                    <w:ind w:left="4390" w:right="0"/>
                    <w:jc w:val="center"/>
                  </w:pP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Pieza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43"/>
                    <w:ind w:left="200" w:right="322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herramientas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artículos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anclaje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defensa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187,134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187,134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los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muelles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atraque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/>
                    <w:t>Pichilingue.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Suministro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0"/>
                    <w:ind w:left="4390" w:right="0"/>
                    <w:jc w:val="center"/>
                  </w:pPr>
                  <w:r>
                    <w:rPr>
                      <w:w w:val="95"/>
                      <w:position w:val="2"/>
                    </w:rPr>
                    <w:t>Pichilingue</w:t>
                    <w:tab/>
                  </w:r>
                  <w:r>
                    <w:rPr/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39"/>
                    <w:ind w:right="322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motor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bomba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Grundfos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sumergible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acero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66,367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66,367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6100 </w:t>
                  </w:r>
                  <w:r>
                    <w:rPr/>
                  </w:r>
                  <w:r>
                    <w:rPr/>
                    <w:t>inoxidable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desaladora.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178" w:lineRule="exact" w:before="0"/>
                    <w:ind w:left="4390" w:right="0"/>
                    <w:jc w:val="center"/>
                  </w:pP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Motor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Transformador para el recinto portuario de Puerto San Carlos.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73019</w:t>
                  </w:r>
                </w:p>
                <w:p>
                  <w:pPr>
                    <w:pStyle w:val="BodyText"/>
                    <w:tabs>
                      <w:tab w:pos="7961" w:val="left" w:leader="none"/>
                      <w:tab w:pos="9922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Puerto San Carlos</w:t>
                    <w:tab/>
                  </w:r>
                  <w:r>
                    <w:rPr>
                      <w:w w:val="95"/>
                    </w:rPr>
                    <w:t>Equipo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Transformador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8496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7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IV.4.1 MOVILIDAD. MARÍTIMA PORTUARIA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6.35pt;height:22pt;mso-position-horizontal-relative:page;mso-position-vertical-relative:page;z-index:-8284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450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8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8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8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8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8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8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8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82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82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82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82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8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81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81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81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80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80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8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4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báscula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camionera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instalación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patio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1,697,080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1,697,080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6100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maniobras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Terminal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Transbordadores.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Suministro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0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2"/>
                    </w:rPr>
                    <w:t>Pichilingue</w:t>
                    <w:tab/>
                  </w:r>
                  <w:r>
                    <w:rPr>
                      <w:rFonts w:ascii="Arial" w:hAnsi="Arial"/>
                    </w:rPr>
                    <w:t>Adquisición</w:t>
                    <w:tab/>
                    <w:t>1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Suministro e instalación de fibra óptica en el </w:t>
                  </w:r>
                  <w:r>
                    <w:rPr>
                      <w:rFonts w:ascii="Arial" w:hAnsi="Arial"/>
                    </w:rPr>
                    <w:t>Puerto de </w:t>
                  </w:r>
                  <w:r>
                    <w:rPr>
                      <w:rFonts w:ascii="Arial" w:hAnsi="Arial"/>
                    </w:rPr>
                    <w:t>Pichilingue.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836,360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836,360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6100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1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de</w:t>
                    <w:tab/>
                  </w:r>
                  <w:r>
                    <w:rPr>
                      <w:rFonts w:ascii="Arial"/>
                    </w:rPr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15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Pichilingue</w:t>
                    <w:tab/>
                  </w:r>
                  <w:r>
                    <w:rPr>
                      <w:rFonts w:ascii="Arial"/>
                    </w:rPr>
                    <w:t>Suministro</w:t>
                    <w:tab/>
                    <w:t>1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Adquisición de luminarias y reflectores para la seguridad portuaria.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573,596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573,596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6100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51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  <w:tab/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Luminaria</w:t>
                    <w:tab/>
                  </w:r>
                  <w:r>
                    <w:rPr>
                      <w:rFonts w:ascii="Arial"/>
                      <w:w w:val="95"/>
                    </w:rPr>
                    <w:t>20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Auditoría 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externa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elaboración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del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dictamen  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IMSS-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99,749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99,749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INFONAVIT,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programa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realiza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manera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anual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API-BCS.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</w:rPr>
                    <w:t>Auditoría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15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Pichilingue</w:t>
                    <w:tab/>
                  </w:r>
                  <w:r>
                    <w:rPr>
                      <w:rFonts w:ascii="Arial"/>
                      <w:position w:val="-1"/>
                    </w:rPr>
                    <w:t>Actividad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Dictamen 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fiscal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los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estados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financieros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correspondientes 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al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177,597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177,597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296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Ejercicio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2021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Administración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Portuaria.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</w:rPr>
                    <w:t>Dictamen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15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Pichilingue</w:t>
                    <w:tab/>
                  </w:r>
                  <w:r>
                    <w:rPr>
                      <w:rFonts w:ascii="Arial"/>
                      <w:position w:val="-1"/>
                    </w:rPr>
                    <w:t>Actividad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43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puesta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marcha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un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transformador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planta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34,800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6100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  <w:w w:val="95"/>
                    </w:rPr>
                    <w:t>desaladora.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Actividad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0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2"/>
                    </w:rPr>
                    <w:t>Pichilingue</w:t>
                    <w:tab/>
                  </w:r>
                  <w:r>
                    <w:rPr>
                      <w:rFonts w:ascii="Arial" w:hAnsi="Arial"/>
                    </w:rPr>
                    <w:t>Instalación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239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técnico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calibración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ajuste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básculas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1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99,180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99,180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798447</w:t>
                  </w:r>
                  <w:r>
                    <w:rPr>
                      <w:rFonts w:ascii="Arial" w:hAnsi="Arial"/>
                    </w:rPr>
                    <w:t> camioneras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terminales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transbordadores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muelle</w:t>
                  </w:r>
                  <w:r>
                    <w:rPr>
                      <w:rFonts w:ascii="Arial" w:hAnsi="Arial"/>
                      <w:spacing w:val="2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Calibración</w:t>
                    <w:tab/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178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usos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múltiples.</w:t>
                    <w:tab/>
                    <w:t>Pichilingue</w:t>
                    <w:tab/>
                  </w:r>
                  <w:r>
                    <w:rPr>
                      <w:rFonts w:ascii="Arial" w:hAnsi="Arial"/>
                      <w:position w:val="-1"/>
                    </w:rPr>
                    <w:t>Servicio</w:t>
                    <w:tab/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de asesoría contable y fiscal para API-BCS.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40</w:t>
                    <w:tab/>
                  </w:r>
                  <w:r>
                    <w:rPr>
                      <w:rFonts w:ascii="Arial" w:hAnsi="Arial"/>
                    </w:rPr>
                    <w:t>59,691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59,691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296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1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</w:rPr>
                    <w:t>Asesoría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15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Pichilingue</w:t>
                    <w:tab/>
                  </w:r>
                  <w:r>
                    <w:rPr>
                      <w:rFonts w:ascii="Arial"/>
                      <w:position w:val="-1"/>
                    </w:rPr>
                    <w:t>Servicio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3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Servicio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para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realizar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estudios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precios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transferencia </w:t>
                  </w:r>
                  <w:r>
                    <w:rPr>
                      <w:rFonts w:ascii="Arial"/>
                      <w:spacing w:val="12"/>
                    </w:rPr>
                    <w:t> </w:t>
                  </w:r>
                  <w:r>
                    <w:rPr>
                      <w:rFonts w:ascii="Arial"/>
                    </w:rPr>
                    <w:t>del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40</w:t>
                    <w:tab/>
                  </w:r>
                  <w:r>
                    <w:rPr>
                      <w:rFonts w:ascii="Arial"/>
                    </w:rPr>
                    <w:t>34,510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34,510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296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Ejercicio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2021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Administración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Portuaria.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</w:rPr>
                    <w:t>Estudio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15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Pichilingue</w:t>
                    <w:tab/>
                  </w:r>
                  <w:r>
                    <w:rPr>
                      <w:rFonts w:ascii="Arial"/>
                      <w:position w:val="-1"/>
                    </w:rPr>
                    <w:t>Servicio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43"/>
                    <w:ind w:left="200"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Retiro</w:t>
                  </w:r>
                  <w:r>
                    <w:rPr>
                      <w:rFonts w:ascii="Arial" w:hAnsi="Arial"/>
                      <w:spacing w:val="2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aguas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residuales,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desazolve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limpieza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trampas</w:t>
                  </w:r>
                  <w:r>
                    <w:rPr>
                      <w:rFonts w:ascii="Arial" w:hAnsi="Arial"/>
                      <w:spacing w:val="30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225,852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225,852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6100</w:t>
                  </w:r>
                  <w:r>
                    <w:rPr>
                      <w:rFonts w:ascii="Arial" w:hAnsi="Arial"/>
                    </w:rPr>
                    <w:t> grasa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Terminal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área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uso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común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UNAPROP-22.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Desazolve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178" w:lineRule="exact" w:before="0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Pichilingue</w:t>
                    <w:tab/>
                  </w:r>
                  <w:r>
                    <w:rPr>
                      <w:rFonts w:ascii="Arial"/>
                      <w:position w:val="-1"/>
                    </w:rPr>
                    <w:t>Servicio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8016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7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IV.4.1 MOVILIDAD. MARÍTIMA PORTUARIA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742737pt;margin-top:575.441528pt;width:31.55pt;height:22pt;mso-position-horizontal-relative:page;mso-position-vertical-relative:page;z-index:-82799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451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79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79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7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7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7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7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7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78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77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77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77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7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768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76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76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76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75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7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Arrendamiento de estacionamiento para el personal de API-BCS.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207,707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207,707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226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Paz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Rotulación y pintado del Muelle Turístico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222,952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222,952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557800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Paz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Video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Conferencia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Logitech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Rally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Plus-Full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juntas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Dirección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General.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/>
                    <w:t>Actividad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689" w:val="lef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Pichilingue</w:t>
                    <w:tab/>
                  </w:r>
                  <w:r>
                    <w:rPr>
                      <w:position w:val="-1"/>
                    </w:rPr>
                    <w:t>Servicio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243"/>
                    <w:ind w:right="283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audio,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iluminación,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video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renta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el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188,790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188,790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14160</w:t>
                  </w:r>
                  <w:r>
                    <w:rPr/>
                    <w:t> inicio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varadero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pescadores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Playita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Puerto</w:t>
                    <w:tab/>
                  </w:r>
                  <w:r>
                    <w:rPr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Rosalía.</w:t>
                    <w:tab/>
                  </w:r>
                  <w:r>
                    <w:rPr>
                      <w:position w:val="-2"/>
                    </w:rPr>
                    <w:t>Evento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pintado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Terminal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Transbordadores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230,260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230,260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6100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>
                      <w:rFonts w:ascii="Arial"/>
                    </w:rPr>
                    <w:t>Puerto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/>
                    <w:t>Pichilingue.</w:t>
                    <w:tab/>
                  </w:r>
                  <w:r>
                    <w:rPr>
                      <w:rFonts w:ascii="Arial"/>
                    </w:rPr>
                    <w:t>Puerto de</w:t>
                    <w:tab/>
                  </w:r>
                  <w:r>
                    <w:rPr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689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>
                      <w:position w:val="2"/>
                    </w:rPr>
                    <w:t>Pichilingue</w:t>
                    <w:tab/>
                  </w: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Estudios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Administración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Portuaria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Integral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102,997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102,997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Baja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California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Sur,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S.A.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C.V.</w:t>
                    <w:tab/>
                  </w:r>
                  <w:r>
                    <w:rPr>
                      <w:rFonts w:ascii="Arial"/>
                    </w:rPr>
                    <w:t>Puerto de</w:t>
                    <w:tab/>
                  </w:r>
                  <w:r>
                    <w:rPr/>
                    <w:t>Estudio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689" w:val="lef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Pichilingue</w:t>
                    <w:tab/>
                  </w:r>
                  <w:r>
                    <w:rPr>
                      <w:position w:val="-1"/>
                    </w:rPr>
                    <w:t>Servicio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3"/>
                    <w:ind w:left="200" w:right="0"/>
                    <w:jc w:val="left"/>
                  </w:pPr>
                  <w:r>
                    <w:rPr/>
                    <w:t>Servicios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profesionales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audio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video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visita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81,548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81,548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Comisión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Marina.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689" w:val="lef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Pichilingue</w:t>
                    <w:tab/>
                  </w:r>
                  <w:r>
                    <w:rPr>
                      <w:position w:val="-1"/>
                    </w:rPr>
                    <w:t>Actividad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3"/>
                    <w:ind w:right="0"/>
                    <w:jc w:val="left"/>
                  </w:pPr>
                  <w:r>
                    <w:rPr/>
                    <w:t>Aseguramiento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medio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pólizas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seguro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flotilla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Cobertura</w:t>
                    <w:tab/>
                    <w:t>80</w:t>
                    <w:tab/>
                  </w:r>
                  <w:r>
                    <w:rPr/>
                    <w:t>216,397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216,397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parque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vehicular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API-BCS.</w:t>
                    <w:tab/>
                    <w:t>Estatal</w:t>
                    <w:tab/>
                    <w:t>Póliza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póliza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servicio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soporte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w w:val="95"/>
                    </w:rPr>
                    <w:t>Cobertura</w:t>
                    <w:tab/>
                    <w:t>60</w:t>
                    <w:tab/>
                  </w:r>
                  <w:r>
                    <w:rPr/>
                    <w:t>310,250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310,250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los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servidores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virtuales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Administración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Portuaria.</w:t>
                    <w:tab/>
                    <w:t>Estatal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Póliza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200" w:right="0"/>
                    <w:jc w:val="left"/>
                  </w:pPr>
                  <w:r>
                    <w:rPr/>
                    <w:t>Auditoria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forense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Administración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Portuaria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Integral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Baja</w:t>
                    <w:tab/>
                  </w:r>
                  <w:r>
                    <w:rPr>
                      <w:w w:val="95"/>
                    </w:rPr>
                    <w:t>Cobertura</w:t>
                    <w:tab/>
                    <w:t>90</w:t>
                    <w:tab/>
                  </w:r>
                  <w:r>
                    <w:rPr/>
                    <w:t>3,045,000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</w:pPr>
                  <w:r>
                    <w:rPr/>
                    <w:t>California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Sur,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S.A.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C.V.</w:t>
                    <w:tab/>
                    <w:t>Estatal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Auditoría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7536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7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IV.4.1 MOVILIDAD. MARÍTIMA PORTUARIA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4pt;height:22pt;mso-position-horizontal-relative:page;mso-position-vertical-relative:page;z-index:-8275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452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7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7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7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7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7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7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73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73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72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72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72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7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72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71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71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71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71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7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Realizar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estudios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visión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sistema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1,425,060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1,425,060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6100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portuario.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178" w:lineRule="exact" w:before="0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Pichilingue</w:t>
                    <w:tab/>
                  </w:r>
                  <w:r>
                    <w:rPr>
                      <w:rFonts w:ascii="Arial"/>
                      <w:position w:val="-1"/>
                    </w:rPr>
                    <w:t>Estudio</w:t>
                    <w:tab/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 de póliza de seguros para las instalaciones portuarias.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30</w:t>
                    <w:tab/>
                  </w:r>
                  <w:r>
                    <w:rPr>
                      <w:rFonts w:ascii="Arial" w:hAnsi="Arial"/>
                    </w:rPr>
                    <w:t>3,544,381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3,544,381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6100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514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Servicio 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Póliza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39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Fumigación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las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instalaciones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API-BCS, 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Puerto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538,314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538,314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6100 </w:t>
                  </w:r>
                  <w:r>
                    <w:rPr>
                      <w:rFonts w:ascii="Arial" w:hAnsi="Arial"/>
                      <w:w w:val="95"/>
                    </w:rPr>
                    <w:t>Pichilingue.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178" w:lineRule="exact" w:before="0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  <w:position w:val="2"/>
                    </w:rPr>
                    <w:t>Pichilingue</w:t>
                    <w:tab/>
                  </w:r>
                  <w:r>
                    <w:rPr>
                      <w:rFonts w:ascii="Arial" w:hAnsi="Arial"/>
                    </w:rPr>
                    <w:t>Fumigación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97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 PARA EL 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336" w:val="left" w:leader="none"/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 w:after="0"/>
                    <w:ind w:left="335" w:right="0" w:hanging="135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capacitación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dirigidos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personal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Gerencia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64,933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64,933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17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Protección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Vigilancia,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mejoramiento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seguridad.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</w:rPr>
                    <w:t>Capacitación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 w:before="15"/>
                    <w:ind w:left="442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Pichilingue</w:t>
                    <w:tab/>
                  </w:r>
                  <w:r>
                    <w:rPr>
                      <w:rFonts w:ascii="Arial"/>
                    </w:rPr>
                    <w:t>Hora Curso</w:t>
                    <w:tab/>
                    <w:t>15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364" w:val="left" w:leader="none"/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3" w:after="0"/>
                    <w:ind w:left="363" w:right="0" w:hanging="16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Cursos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capacitación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dirigidos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al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personal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Dirección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10,075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10,075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Jurídica.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</w:rPr>
                    <w:t>Capacitación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 w:before="15"/>
                    <w:ind w:left="442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Pichilingue</w:t>
                    <w:tab/>
                  </w:r>
                  <w:r>
                    <w:rPr>
                      <w:rFonts w:ascii="Arial"/>
                    </w:rPr>
                    <w:t>Hora Curso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Cursos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capacitación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dirigidos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Dirección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Ingeniería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1,700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Infraestructura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Portuaria.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</w:rPr>
                    <w:t>Capacitación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 w:before="15"/>
                    <w:ind w:left="442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Pichilingue</w:t>
                    <w:tab/>
                  </w:r>
                  <w:r>
                    <w:rPr>
                      <w:rFonts w:ascii="Arial"/>
                    </w:rPr>
                    <w:t>Hora Curso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18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Cursos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capacitación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dirigidos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personal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Dirección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45,752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45,752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Administración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Finanzas.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>
                      <w:rFonts w:ascii="Arial" w:hAnsi="Arial"/>
                      <w:w w:val="95"/>
                    </w:rPr>
                    <w:t>Curso</w:t>
                    <w:tab/>
                  </w:r>
                  <w:r>
                    <w:rPr>
                      <w:rFonts w:ascii="Arial" w:hAnsi="Arial"/>
                    </w:rPr>
                    <w:t>18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46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  <w:position w:val="2"/>
                    </w:rPr>
                    <w:t>Pichilingue</w:t>
                    <w:tab/>
                  </w:r>
                  <w:r>
                    <w:rPr>
                      <w:rFonts w:ascii="Arial"/>
                    </w:rPr>
                    <w:t>Hora Curso</w:t>
                    <w:tab/>
                    <w:t>260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93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MEDIO AMBIENTE Y RECURSOS 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84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Muestreo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análisis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calidad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agua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planta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tratamiento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62,783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62,783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30</w:t>
                    <w:tab/>
                  </w:r>
                  <w:r>
                    <w:rPr>
                      <w:rFonts w:ascii="Arial" w:hAnsi="Arial"/>
                    </w:rPr>
                    <w:t>Beneficiario</w:t>
                  </w:r>
                  <w:r>
                    <w:rPr>
                      <w:rFonts w:ascii="Arial" w:hAnsi="Arial"/>
                    </w:rPr>
                    <w:tab/>
                    <w:t>6100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Terminal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2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Transbordadores.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</w:rPr>
                    <w:t>Análisis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178" w:lineRule="exact" w:before="0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Pichilingue</w:t>
                    <w:tab/>
                  </w:r>
                  <w:r>
                    <w:rPr>
                      <w:rFonts w:ascii="Arial"/>
                      <w:w w:val="95"/>
                      <w:position w:val="-1"/>
                    </w:rPr>
                    <w:t>Muestra</w:t>
                    <w:tab/>
                  </w:r>
                  <w:r>
                    <w:rPr>
                      <w:rFonts w:ascii="Arial"/>
                      <w:position w:val="-1"/>
                    </w:rPr>
                    <w:t>1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97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OPERATIVO ANUAL (POA)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Proyecto de modernización del Puerto Pichilingue.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15,118,208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15,118,208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798447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1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de</w:t>
                    <w:tab/>
                  </w:r>
                  <w:r>
                    <w:rPr>
                      <w:rFonts w:ascii="Arial"/>
                    </w:rPr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15"/>
                    <w:ind w:left="4390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Pichilingue</w:t>
                    <w:tab/>
                  </w:r>
                  <w:r>
                    <w:rPr>
                      <w:rFonts w:ascii="Arial"/>
                      <w:position w:val="-1"/>
                    </w:rPr>
                    <w:t>Estudio</w:t>
                    <w:tab/>
                    <w:t>3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7056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7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IV.4.1 MOVILIDAD. MARÍTIMA PORTUARIA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402771pt;margin-top:575.441528pt;width:34.9pt;height:22pt;mso-position-horizontal-relative:page;mso-position-vertical-relative:page;z-index:-82703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453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70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6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6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6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6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6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6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68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68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67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67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6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672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6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6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6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6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6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  <w:tab w:pos="14598" w:val="right" w:leader="none"/>
                    </w:tabs>
                    <w:spacing w:line="268" w:lineRule="auto" w:before="94"/>
                    <w:ind w:right="283"/>
                    <w:jc w:val="left"/>
                  </w:pPr>
                  <w:r>
                    <w:rPr/>
                    <w:t>Varadero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pescadores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Playita,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dársena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Santa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10,705,746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10,705,746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47</w:t>
                    <w:tab/>
                    <w:t>Beneficiario</w:t>
                    <w:tab/>
                    <w:t>14160</w:t>
                  </w:r>
                  <w:r>
                    <w:rPr/>
                    <w:t> Rosalía.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1er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etapa,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contempla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Obra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176" w:lineRule="exact" w:before="0"/>
                    <w:ind w:right="0"/>
                    <w:jc w:val="left"/>
                  </w:pPr>
                  <w:r>
                    <w:rPr/>
                    <w:t>contención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amarre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descarga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productos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Metro Cuadrado</w:t>
                    <w:tab/>
                    <w:t>3660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pesca.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Modernización de dársena de Loreto.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863,993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863,993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/>
                    <w:t>21657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9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Obra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Metro Cuadrado</w:t>
                    <w:tab/>
                  </w:r>
                  <w:r>
                    <w:rPr>
                      <w:w w:val="95"/>
                    </w:rPr>
                    <w:t>38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Dragado de  mantenimiento en dársena del </w:t>
                  </w:r>
                  <w:r>
                    <w:rPr>
                      <w:rFonts w:ascii="Arial" w:hAnsi="Arial"/>
                    </w:rPr>
                    <w:t>Puerto de </w:t>
                  </w:r>
                  <w:r>
                    <w:rPr/>
                    <w:t>Pichilingue.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12,864,659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12,864,659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75</w:t>
                    <w:tab/>
                    <w:t>Beneficiario</w:t>
                    <w:tab/>
                  </w:r>
                  <w:r>
                    <w:rPr/>
                    <w:t>6100</w:t>
                  </w:r>
                </w:p>
                <w:p>
                  <w:pPr>
                    <w:pStyle w:val="BodyText"/>
                    <w:tabs>
                      <w:tab w:pos="7705" w:val="left" w:leader="none"/>
                      <w:tab w:pos="9666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>
                      <w:rFonts w:ascii="Arial" w:hAnsi="Arial"/>
                    </w:rPr>
                    <w:t>Puerto de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274" w:val="left" w:leader="none"/>
                      <w:tab w:pos="14079" w:val="left" w:leader="none"/>
                    </w:tabs>
                    <w:spacing w:line="240" w:lineRule="auto"/>
                    <w:ind w:left="4546" w:right="0"/>
                    <w:jc w:val="center"/>
                  </w:pPr>
                  <w:r>
                    <w:rPr>
                      <w:w w:val="95"/>
                      <w:position w:val="2"/>
                    </w:rPr>
                    <w:t>Pichilingue</w:t>
                    <w:tab/>
                  </w:r>
                  <w:r>
                    <w:rPr/>
                    <w:t>Metro Cúbico</w:t>
                    <w:tab/>
                    <w:t>18803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preventivo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correctivo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señalamiento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marítimo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2,887,892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2,887,892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75</w:t>
                    <w:tab/>
                    <w:t>Beneficiario</w:t>
                    <w:tab/>
                    <w:t>253219</w:t>
                  </w:r>
                  <w:r>
                    <w:rPr/>
                    <w:t> los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Puertos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Pichilingue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Juan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Costa.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20"/>
                    <w:ind w:left="0" w:right="322"/>
                    <w:jc w:val="right"/>
                  </w:pPr>
                  <w:r>
                    <w:rPr>
                      <w:w w:val="95"/>
                    </w:rPr>
                    <w:t>Pieza</w:t>
                    <w:tab/>
                    <w:t>5800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39"/>
                    <w:ind w:right="322"/>
                    <w:jc w:val="left"/>
                  </w:pPr>
                  <w:r>
                    <w:rPr/>
                    <w:t>Demolición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cobertizo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sala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espera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Terminal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554,980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554,980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6100 </w:t>
                  </w:r>
                  <w:r>
                    <w:rPr/>
                  </w:r>
                  <w:r>
                    <w:rPr/>
                    <w:t>Transbordadores.</w:t>
                    <w:tab/>
                  </w:r>
                  <w:r>
                    <w:rPr>
                      <w:rFonts w:ascii="Arial" w:hAnsi="Arial"/>
                    </w:rPr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611" w:val="left" w:leader="none"/>
                    </w:tabs>
                    <w:spacing w:line="240" w:lineRule="auto" w:before="0"/>
                    <w:ind w:left="0" w:right="361"/>
                    <w:jc w:val="right"/>
                  </w:pPr>
                  <w:r>
                    <w:rPr>
                      <w:position w:val="2"/>
                    </w:rPr>
                    <w:t>Pichilingue</w:t>
                    <w:tab/>
                  </w:r>
                  <w:r>
                    <w:rPr/>
                    <w:t>Metro Cuadrado</w:t>
                    <w:tab/>
                    <w:t>583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93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REHABILITACIÓN DE ESPACIOS PÚBLICOS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Instalación de registro eléctrico en el malecón costero.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21657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9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Loreto</w:t>
                    <w:tab/>
                    <w:t>Instalación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Pieza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Campaña de limpieza en las instalaciones del jardín de niños Benito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160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Juárez.</w:t>
                    <w:tab/>
                    <w:t>Puerto San Carlos</w:t>
                    <w:tab/>
                  </w:r>
                  <w:r>
                    <w:rPr>
                      <w:w w:val="95"/>
                    </w:rPr>
                    <w:t>Limpieza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Campaña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Restauración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pintura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Escuela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Lázaro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55,600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320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Cárdenas.</w:t>
                    <w:tab/>
                  </w:r>
                  <w:r>
                    <w:rPr/>
                    <w:t>Puerto San Carlos</w:t>
                    <w:tab/>
                  </w:r>
                  <w:r>
                    <w:rPr>
                      <w:w w:val="95"/>
                    </w:rPr>
                    <w:t>Donación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Restauración en aulas de la Escuela Secundaria Técnica No.4.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320</w:t>
                  </w:r>
                </w:p>
                <w:p>
                  <w:pPr>
                    <w:pStyle w:val="BodyText"/>
                    <w:tabs>
                      <w:tab w:pos="7961" w:val="left" w:leader="none"/>
                      <w:tab w:pos="9884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Puerto San Carlos</w:t>
                    <w:tab/>
                  </w:r>
                  <w:r>
                    <w:rPr>
                      <w:w w:val="95"/>
                    </w:rPr>
                    <w:t>Donación</w:t>
                    <w:tab/>
                    <w:t>22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Campaña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limpieza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Estudios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Tecnológicos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Mar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300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No.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30.</w:t>
                    <w:tab/>
                    <w:t>Puerto San Carlos</w:t>
                    <w:tab/>
                    <w:t>Actividad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Limpieza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6576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7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IV.4.1 MOVILIDAD. MARÍTIMA PORTUARIA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6pt;height:22pt;mso-position-horizontal-relative:page;mso-position-vertical-relative:page;z-index:-8265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454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65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65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64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6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6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6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6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63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63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63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62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6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62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62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61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61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61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6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y limpieza a la Casa de Cultura San Carlos.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30,500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30,500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9000</w:t>
                  </w:r>
                </w:p>
                <w:p>
                  <w:pPr>
                    <w:pStyle w:val="BodyText"/>
                    <w:tabs>
                      <w:tab w:pos="7961" w:val="left" w:leader="none"/>
                      <w:tab w:pos="9922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Puerto San Carlos</w:t>
                    <w:tab/>
                    <w:t>Limpieza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39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Campaña de limpieza, instalación de alumbrado público y relleno de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249,100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249,100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9000 baches en el </w:t>
                  </w:r>
                  <w:r>
                    <w:rPr>
                      <w:rFonts w:ascii="Arial" w:hAnsi="Arial"/>
                    </w:rPr>
                    <w:t>Puerto de </w:t>
                  </w:r>
                  <w:r>
                    <w:rPr>
                      <w:rFonts w:ascii="Arial" w:hAnsi="Arial"/>
                    </w:rPr>
                    <w:t>San Carlos.</w:t>
                    <w:tab/>
                    <w:t>Puerto San Carlos</w:t>
                    <w:tab/>
                    <w:tab/>
                    <w:tab/>
                    <w:tab/>
                    <w:tab/>
                    <w:tab/>
                    <w:tab/>
                    <w:tab/>
                    <w:t>Instalación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Campaña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239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Reparación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general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baños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lavamanos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Plaza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Emiliano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39050</w:t>
                  </w:r>
                  <w:r>
                    <w:rPr>
                      <w:rFonts w:ascii="Arial" w:hAnsi="Arial"/>
                    </w:rPr>
                    <w:t> Zapata.</w:t>
                    <w:tab/>
                    <w:t>Puerto San Carlos</w:t>
                    <w:tab/>
                    <w:tab/>
                    <w:tab/>
                    <w:tab/>
                    <w:tab/>
                    <w:tab/>
                    <w:tab/>
                    <w:tab/>
                    <w:t>Campaña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239"/>
                    <w:ind w:right="283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áreas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juego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verdes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Plaza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Emiliano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  <w:t>71000</w:t>
                  </w:r>
                  <w:r>
                    <w:rPr>
                      <w:rFonts w:ascii="Arial" w:hAnsi="Arial"/>
                    </w:rPr>
                    <w:t> Zapata.</w:t>
                    <w:tab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Mantenimiento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Limpieza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boulevard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principal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comunidad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4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1000</w:t>
                  </w:r>
                </w:p>
                <w:p>
                  <w:pPr>
                    <w:pStyle w:val="BodyText"/>
                    <w:tabs>
                      <w:tab w:pos="4487" w:val="left" w:leader="none"/>
                      <w:tab w:pos="12359" w:val="left" w:leader="none"/>
                      <w:tab w:pos="14320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postes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luz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área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cancha.</w:t>
                    <w:tab/>
                    <w:t>Santo Domingo</w:t>
                    <w:tab/>
                  </w:r>
                  <w:r>
                    <w:rPr>
                      <w:rFonts w:ascii="Arial" w:hAnsi="Arial"/>
                      <w:w w:val="95"/>
                    </w:rPr>
                    <w:t>Limpieza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239"/>
                    <w:ind w:left="0" w:right="361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Restauración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mantenimiento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cancha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usos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múltiples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55,796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55,796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330</w:t>
                  </w:r>
                </w:p>
                <w:p>
                  <w:pPr>
                    <w:pStyle w:val="BodyText"/>
                    <w:tabs>
                      <w:tab w:pos="4397" w:val="left" w:leader="none"/>
                      <w:tab w:pos="12359" w:val="left" w:leader="none"/>
                      <w:tab w:pos="14320" w:val="left" w:leader="none"/>
                    </w:tabs>
                    <w:spacing w:line="240" w:lineRule="auto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Isla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Bahía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Magdalena.</w:t>
                    <w:tab/>
                    <w:t>Puerto Magdalena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Mantenimiento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6096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7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IV.4.1 MOVILIDAD. MARÍTIMA PORTUARIA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742737pt;margin-top:575.441528pt;width:34.550pt;height:22pt;mso-position-horizontal-relative:page;mso-position-vertical-relative:page;z-index:-8260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455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6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6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60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59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5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5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5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58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58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58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58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5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576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57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57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56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56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5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86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REHABILITACIÓN EN GERENCIAS DE PUERTO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5010" w:val="left" w:leader="none"/>
                      <w:tab w:pos="5982" w:val="left" w:leader="none"/>
                      <w:tab w:pos="6805" w:val="left" w:leader="none"/>
                      <w:tab w:pos="8020" w:val="left" w:leader="none"/>
                      <w:tab w:pos="8915" w:val="left" w:leader="none"/>
                      <w:tab w:pos="10220" w:val="left" w:leader="none"/>
                      <w:tab w:pos="10799" w:val="left" w:leader="none"/>
                      <w:tab w:pos="12162" w:val="left" w:leader="none"/>
                      <w:tab w:pos="12599" w:val="left" w:leader="none"/>
                      <w:tab w:pos="14404" w:val="left" w:leader="none"/>
                    </w:tabs>
                    <w:spacing w:line="240" w:lineRule="auto" w:before="0"/>
                    <w:ind w:left="23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Rehabilitación de plataforma en muelle norte de la dársena.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17,500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18052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9" w:val="left" w:leader="none"/>
                    </w:tabs>
                    <w:spacing w:line="240" w:lineRule="auto"/>
                    <w:ind w:left="0" w:right="3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3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Pieza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5010" w:val="left" w:leader="none"/>
                      <w:tab w:pos="5982" w:val="left" w:leader="none"/>
                      <w:tab w:pos="6844" w:val="left" w:leader="none"/>
                      <w:tab w:pos="8020" w:val="left" w:leader="none"/>
                      <w:tab w:pos="8954" w:val="left" w:leader="none"/>
                      <w:tab w:pos="10220" w:val="left" w:leader="none"/>
                      <w:tab w:pos="10799" w:val="left" w:leader="none"/>
                      <w:tab w:pos="12162" w:val="left" w:leader="none"/>
                      <w:tab w:pos="12599" w:val="left" w:leader="none"/>
                      <w:tab w:pos="14443" w:val="left" w:leader="none"/>
                    </w:tabs>
                    <w:spacing w:line="240" w:lineRule="auto" w:before="139"/>
                    <w:ind w:left="23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 cornamusas en muelle norte y sur.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7,200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1470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9" w:val="left" w:leader="none"/>
                    </w:tabs>
                    <w:spacing w:line="240" w:lineRule="auto"/>
                    <w:ind w:left="0" w:right="3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Loreto</w:t>
                    <w:tab/>
                    <w:t>Instalación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3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Pieza</w:t>
                    <w:tab/>
                  </w:r>
                  <w:r>
                    <w:rPr>
                      <w:rFonts w:asci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5010" w:val="left" w:leader="none"/>
                      <w:tab w:pos="5982" w:val="left" w:leader="none"/>
                      <w:tab w:pos="6805" w:val="left" w:leader="none"/>
                      <w:tab w:pos="8020" w:val="left" w:leader="none"/>
                      <w:tab w:pos="8915" w:val="left" w:leader="none"/>
                      <w:tab w:pos="10220" w:val="left" w:leader="none"/>
                      <w:tab w:pos="10799" w:val="left" w:leader="none"/>
                      <w:tab w:pos="12162" w:val="left" w:leader="none"/>
                      <w:tab w:pos="12599" w:val="left" w:leader="none"/>
                      <w:tab w:pos="14443" w:val="left" w:leader="none"/>
                    </w:tabs>
                    <w:spacing w:line="240" w:lineRule="auto" w:before="139"/>
                    <w:ind w:left="23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 cerco perimetral en andador norte.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68,000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1470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9" w:val="left" w:leader="none"/>
                    </w:tabs>
                    <w:spacing w:line="240" w:lineRule="auto"/>
                    <w:ind w:left="0" w:right="3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Loreto</w:t>
                    <w:tab/>
                    <w:t>Instalación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3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Metro Cuadrado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5010" w:val="left" w:leader="none"/>
                      <w:tab w:pos="5982" w:val="left" w:leader="none"/>
                      <w:tab w:pos="6766" w:val="left" w:leader="none"/>
                      <w:tab w:pos="8020" w:val="left" w:leader="none"/>
                      <w:tab w:pos="8876" w:val="left" w:leader="none"/>
                      <w:tab w:pos="10220" w:val="left" w:leader="none"/>
                      <w:tab w:pos="10799" w:val="left" w:leader="none"/>
                      <w:tab w:pos="12162" w:val="left" w:leader="none"/>
                      <w:tab w:pos="12599" w:val="left" w:leader="none"/>
                      <w:tab w:pos="14443" w:val="left" w:leader="none"/>
                    </w:tabs>
                    <w:spacing w:line="240" w:lineRule="auto" w:before="139"/>
                    <w:ind w:left="23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 de portón de entrada de espigón sur.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800,000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800,000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1470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9" w:val="left" w:leader="none"/>
                    </w:tabs>
                    <w:spacing w:line="240" w:lineRule="auto"/>
                    <w:ind w:left="0" w:right="3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Loreto</w:t>
                    <w:tab/>
                    <w:t>Instalación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399"/>
                    <w:jc w:val="righ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Pieza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04" w:val="left" w:leader="none"/>
                    </w:tabs>
                    <w:spacing w:line="240" w:lineRule="auto" w:before="54"/>
                    <w:ind w:left="0" w:right="322"/>
                    <w:jc w:val="right"/>
                  </w:pPr>
                  <w:r>
                    <w:rPr/>
                    <w:t>Instalación de pluma de ingreso a estacionamiento.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5,000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1470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9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Loreto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Pieza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04" w:val="left" w:leader="none"/>
                    </w:tabs>
                    <w:spacing w:line="240" w:lineRule="auto" w:before="139"/>
                    <w:ind w:left="0" w:right="322"/>
                    <w:jc w:val="right"/>
                  </w:pPr>
                  <w:r>
                    <w:rPr/>
                    <w:t>Instalación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señalamiento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marítimo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balizas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Puerto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35,000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1470</w:t>
                  </w:r>
                </w:p>
                <w:p>
                  <w:pPr>
                    <w:pStyle w:val="BodyText"/>
                    <w:tabs>
                      <w:tab w:pos="4417" w:val="left" w:leader="none"/>
                      <w:tab w:pos="12359" w:val="left" w:leader="none"/>
                      <w:tab w:pos="14320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Escondido.</w:t>
                    <w:tab/>
                    <w:t>Puerto Escondido</w:t>
                    <w:tab/>
                    <w:t>Instalación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Señal Marítima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2561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2559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2556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25pt;height:22pt;mso-position-horizontal-relative:page;mso-position-vertical-relative:page;z-index:-8255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456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2552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98.93pt;margin-top:370.049866pt;width:451.1pt;height:104pt;mso-position-horizontal-relative:page;mso-position-vertical-relative:page;z-index:-825496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Garamond" w:hAnsi="Garamond"/>
                      <w:b/>
                      <w:color w:val="FFFFFF"/>
                      <w:w w:val="105"/>
                      <w:sz w:val="60"/>
                    </w:rPr>
                    <w:t>IV.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5.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49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Infraestructura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30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eléctrica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49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y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  <w:p>
                  <w:pPr>
                    <w:spacing w:line="72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telecomunicaciones.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Infraestructura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53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eléctrica.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262756pt;margin-top:575.441589pt;width:33.050pt;height:22pt;mso-position-horizontal-relative:page;mso-position-vertical-relative:page;z-index:-82547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457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2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18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46.55pt;mso-position-horizontal-relative:page;mso-position-vertical-relative:page;z-index:-825424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589996pt;margin-top:82.739067pt;width:329.65pt;height:12pt;mso-position-horizontal-relative:page;mso-position-vertical-relative:page;z-index:-825400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IV.5 INFRAESTRUCTURA ELÉCTRICA Y TELECOMUNICACIONES.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20044pt;margin-top:82.739067pt;width:167.05pt;height:12pt;mso-position-horizontal-relative:page;mso-position-vertical-relative:page;z-index:-825376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INFRAESTRUCTURA ELÉCTRICA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042725pt;margin-top:575.441528pt;width:35.25pt;height:22pt;mso-position-horizontal-relative:page;mso-position-vertical-relative:page;z-index:-82535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459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5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5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5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52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52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5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5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51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51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51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50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5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504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5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4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4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4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4920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Energía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Superintendencia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Zona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Paz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de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la</w:t>
                  </w:r>
                  <w:r>
                    <w:rPr>
                      <w:rFonts w:asci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C.F.E.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COMERCIALIZACIÓN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8" w:lineRule="auto" w:before="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</w:rPr>
                    <w:t>cometidas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>
                      <w:rFonts w:ascii="Arial" w:hAnsi="Arial"/>
                    </w:rPr>
                    <w:t>onas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istribución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4,499,786</w:t>
                    <w:tab/>
                    <w:t>4,499,786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29823</w:t>
                  </w:r>
                  <w:r>
                    <w:rPr>
                      <w:rFonts w:ascii="Arial" w:hAnsi="Arial"/>
                    </w:rPr>
                    <w:t> Constitución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Cabos.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Acometida</w:t>
                    <w:tab/>
                    <w:t>260952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19" w:val="left" w:leader="none"/>
                      <w:tab w:pos="14325" w:val="left" w:leader="none"/>
                    </w:tabs>
                    <w:spacing w:line="268" w:lineRule="auto" w:before="98"/>
                    <w:ind w:left="159" w:right="283" w:firstLine="4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Instalación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>
                      <w:rFonts w:ascii="Arial" w:hAnsi="Arial"/>
                    </w:rPr>
                    <w:t>edidores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>
                      <w:rFonts w:ascii="Arial" w:hAnsi="Arial"/>
                    </w:rPr>
                    <w:t>onas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>
                      <w:rFonts w:ascii="Arial" w:hAnsi="Arial"/>
                    </w:rPr>
                    <w:t>istribución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22,474,781</w:t>
                    <w:tab/>
                    <w:t>22,474,781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88180</w:t>
                  </w:r>
                  <w:r>
                    <w:rPr>
                      <w:rFonts w:ascii="Arial" w:hAnsi="Arial"/>
                    </w:rPr>
                    <w:t> Constitución</w:t>
                  </w:r>
                  <w:r>
                    <w:rPr>
                      <w:rFonts w:ascii="Arial" w:hAnsi="Arial"/>
                      <w:spacing w:val="2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</w:r>
                  <w:r>
                    <w:rPr>
                      <w:rFonts w:ascii="Arial" w:hAnsi="Arial"/>
                      <w:spacing w:val="28"/>
                    </w:rPr>
                    <w:t> </w:t>
                  </w:r>
                  <w:r>
                    <w:rPr>
                      <w:rFonts w:ascii="Arial" w:hAnsi="Arial"/>
                    </w:rPr>
                    <w:t>Cabos.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</w:rPr>
                    <w:t>Medidor</w:t>
                    <w:tab/>
                  </w:r>
                  <w:r>
                    <w:rPr>
                      <w:rFonts w:ascii="Arial" w:hAnsi="Arial"/>
                    </w:rPr>
                    <w:t>22045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DISTRIBUCIÓN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76" w:val="right" w:leader="none"/>
                    </w:tabs>
                    <w:spacing w:line="268" w:lineRule="auto" w:before="184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Ampliación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red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distribución,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>
                      <w:rFonts w:ascii="Arial" w:hAnsi="Arial"/>
                    </w:rPr>
                    <w:t>onas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Paz,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34,423,823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34,423,823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5720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Constitución </w:t>
                  </w:r>
                  <w:r>
                    <w:rPr>
                      <w:rFonts w:ascii="Arial" w:hAnsi="Arial"/>
                      <w:spacing w:val="35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Cabos.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Transformador</w:t>
                    <w:tab/>
                    <w:tab/>
                    <w:t>286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42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6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obras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reducción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pérdidas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técnicas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los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1,782,713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1,782,713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1050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municipios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Comondú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Loreto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rFonts w:ascii="Arial" w:hAnsi="Arial"/>
                    </w:rPr>
                    <w:t>Ciudad Constitución</w:t>
                    <w:tab/>
                    <w:t>Obra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39"/>
                    <w:ind w:right="322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Construcción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31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mejoras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reducción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pérdidas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técnicas,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1,073,034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1,073,034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</w:r>
                  <w:r>
                    <w:rPr>
                      <w:rFonts w:ascii="Arial" w:hAnsi="Arial"/>
                    </w:rPr>
                    <w:tab/>
                    <w:t>3720 </w:t>
                  </w:r>
                  <w:r>
                    <w:rPr>
                      <w:rFonts w:ascii="Arial" w:hAnsi="Arial"/>
                    </w:rPr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circuitos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baja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tensión: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09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CTO.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BLE-4175,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07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CTO.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Obra</w:t>
                    <w:tab/>
                    <w:t>3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LPZ-4165,</w:t>
                  </w:r>
                  <w:r>
                    <w:rPr>
                      <w:rFonts w:ascii="Arial"/>
                      <w:spacing w:val="25"/>
                    </w:rPr>
                    <w:t> </w:t>
                  </w:r>
                  <w:r>
                    <w:rPr>
                      <w:rFonts w:ascii="Arial"/>
                    </w:rPr>
                    <w:t>15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CTO.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LPZ-4175,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en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el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municipio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14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26"/>
                    </w:rPr>
                    <w:t> </w:t>
                  </w:r>
                  <w:r>
                    <w:rPr>
                      <w:rFonts w:ascii="Arial"/>
                    </w:rPr>
                    <w:t>Paz.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2489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2487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2484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pt;height:22pt;mso-position-horizontal-relative:page;mso-position-vertical-relative:page;z-index:-8248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460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2480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92.796997pt;margin-top:370.730865pt;width:453.85pt;height:32pt;mso-position-horizontal-relative:page;mso-position-vertical-relative:page;z-index:-824776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IV.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0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5.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2.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7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Infraestructura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8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eléctrica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7967pt;margin-top:406.730865pt;width:18.25pt;height:32pt;mso-position-horizontal-relative:page;mso-position-vertical-relative:page;z-index:-824752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51695pt;margin-top:406.730865pt;width:292pt;height:32pt;mso-position-horizontal-relative:page;mso-position-vertical-relative:page;z-index:-824728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telecomunicaciones.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7967pt;margin-top:442.730865pt;width:265.05pt;height:32pt;mso-position-horizontal-relative:page;mso-position-vertical-relative:page;z-index:-824704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Radio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32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31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60"/>
                    </w:rPr>
                    <w:t>Televisión.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062744pt;margin-top:575.441589pt;width:32.25pt;height:22pt;mso-position-horizontal-relative:page;mso-position-vertical-relative:page;z-index:-8246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461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2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17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4632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IV.5.2 INFRAESTRUCTURA ELÉCTRICA Y TELECOMUNICACIONES. RADIO Y TELEVISIÓN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22778pt;margin-top:575.441528pt;width:35.6pt;height:22pt;mso-position-horizontal-relative:page;mso-position-vertical-relative:page;z-index:-8246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463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45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45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4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45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44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44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4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44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43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43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43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4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429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42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42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42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42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4176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z w:val="16"/>
                    </w:rPr>
                    <w:t>Organismos Descentralizados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Instituto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Radio</w:t>
                  </w:r>
                  <w:r>
                    <w:rPr>
                      <w:rFonts w:ascii="Montserrat" w:hAnsi="Montserrat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Televisión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EQUIPAMIENTO Y ACTUALIZACIÓN TECNOLÓGICA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184"/>
                    <w:ind w:right="244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micrófonos,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cableado,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cómputo,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1,028,079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1,028,079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instalación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cabina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grabación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permite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Equipamiento</w:t>
                    <w:tab/>
                    <w:tab/>
                    <w:t>19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enviar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señal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sin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soporte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satélite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retransmitir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directo.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2415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2412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2410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3pt;height:22pt;mso-position-horizontal-relative:page;mso-position-vertical-relative:page;z-index:-82408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464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2405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6.742996pt;margin-top:387.82489pt;width:327.3pt;height:68pt;mso-position-horizontal-relative:page;mso-position-vertical-relative:page;z-index:-824032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785" w:right="0" w:hanging="766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Garamond"/>
                      <w:b/>
                      <w:color w:val="FFFFFF"/>
                      <w:sz w:val="60"/>
                    </w:rPr>
                    <w:t>IV.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6.</w:t>
                  </w:r>
                  <w:r>
                    <w:rPr>
                      <w:rFonts w:ascii="Palatino Linotype"/>
                      <w:b/>
                      <w:color w:val="FFFFFF"/>
                      <w:spacing w:val="30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Medio</w:t>
                  </w:r>
                  <w:r>
                    <w:rPr>
                      <w:rFonts w:ascii="Palatino Linotype"/>
                      <w:b/>
                      <w:color w:val="FFFFFF"/>
                      <w:spacing w:val="30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ambiente</w:t>
                  </w:r>
                  <w:r>
                    <w:rPr>
                      <w:rFonts w:ascii="Palatino Linotype"/>
                      <w:b/>
                      <w:color w:val="FFFFFF"/>
                      <w:spacing w:val="30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785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cambio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87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climático.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062744pt;margin-top:575.441589pt;width:35.25pt;height:22pt;mso-position-horizontal-relative:page;mso-position-vertical-relative:page;z-index:-82400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465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2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3960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40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IV.6 MEDIO AMBIENTE Y CAMBIO CLIMÁTICO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582764pt;margin-top:575.441528pt;width:33.7pt;height:22pt;mso-position-horizontal-relative:page;mso-position-vertical-relative:page;z-index:-82393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467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3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3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3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3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3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3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3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3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3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36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3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3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362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3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3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3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3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3504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del Medio Ambiente y Recursos Naturales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Medio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Ambiente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Recursos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Naturales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 DE MEDIO AMBIENTE Y RECURSOS 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Permisos para la combustión a cielo abierto.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Permiso</w:t>
                    <w:tab/>
                  </w:r>
                  <w:r>
                    <w:rPr>
                      <w:rFonts w:asci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Recepción,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evaluación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resolución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manifestación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impacto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ambiental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su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modalidad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particular.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Resolución</w:t>
                    <w:tab/>
                  </w:r>
                  <w:r>
                    <w:rPr>
                      <w:rFonts w:ascii="Arial" w:hAnsi="Arial"/>
                    </w:rPr>
                    <w:t>17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Aviso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requerimiento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autorización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materia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impacto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w w:val="95"/>
                    </w:rPr>
                    <w:t>ambiental.</w:t>
                    <w:tab/>
                  </w:r>
                  <w:r>
                    <w:rPr>
                      <w:rFonts w:ascii="Arial"/>
                    </w:rPr>
                    <w:t>Estatal</w:t>
                    <w:tab/>
                    <w:t>Informe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Solicitud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exención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presentación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manifestación  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impacto</w:t>
                  </w:r>
                  <w:r>
                    <w:rPr>
                      <w:rFonts w:ascii="Arial"/>
                      <w:spacing w:val="24"/>
                    </w:rPr>
                    <w:t> </w:t>
                  </w:r>
                  <w:r>
                    <w:rPr>
                      <w:rFonts w:ascii="Arial"/>
                    </w:rPr>
                    <w:t>ambiental.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Solicitud</w:t>
                    <w:tab/>
                  </w:r>
                  <w:r>
                    <w:rPr>
                      <w:rFonts w:asci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Modificaciones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proyectos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autorizados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en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materia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13"/>
                    </w:rPr>
                    <w:t> </w:t>
                  </w:r>
                  <w:r>
                    <w:rPr>
                      <w:rFonts w:ascii="Arial"/>
                    </w:rPr>
                    <w:t>impacto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  <w:w w:val="95"/>
                    </w:rPr>
                    <w:t>ambiental.</w:t>
                    <w:tab/>
                  </w: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Resolución</w:t>
                    <w:tab/>
                  </w:r>
                  <w:r>
                    <w:rPr>
                      <w:rFonts w:ascii="Arial" w:hAnsi="Arial"/>
                    </w:rPr>
                    <w:t>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Trámite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unificado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cambio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uso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suelo,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modalidad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>
                      <w:rFonts w:ascii="Arial" w:hAnsi="Arial"/>
                    </w:rPr>
                    <w:t>sin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riesgo.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Trámite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Permisos </w:t>
                  </w:r>
                  <w:r>
                    <w:rPr>
                      <w:rFonts w:ascii="Arial"/>
                      <w:spacing w:val="28"/>
                    </w:rPr>
                    <w:t> </w:t>
                  </w:r>
                  <w:r>
                    <w:rPr>
                      <w:rFonts w:ascii="Arial"/>
                    </w:rPr>
                    <w:t>para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uso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transitorio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o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para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ejercer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el </w:t>
                  </w:r>
                  <w:r>
                    <w:rPr>
                      <w:rFonts w:ascii="Arial"/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comercio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ambulante.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Permiso</w:t>
                    <w:tab/>
                  </w:r>
                  <w:r>
                    <w:rPr>
                      <w:rFonts w:ascii="Arial"/>
                    </w:rPr>
                    <w:t>24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Registro como generador de residuos peligrosos.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Registro</w:t>
                    <w:tab/>
                  </w:r>
                  <w:r>
                    <w:rPr>
                      <w:rFonts w:ascii="Arial"/>
                    </w:rPr>
                    <w:t>87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Prórroga de almacenamiento Mod. B de residuos peligrosos.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Registro</w:t>
                    <w:tab/>
                  </w:r>
                  <w:r>
                    <w:rPr>
                      <w:rFonts w:ascii="Arial"/>
                    </w:rPr>
                    <w:t>15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3480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40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IV.6 MEDIO AMBIENTE Y CAMBIO CLIMÁTICO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8pt;height:22pt;mso-position-horizontal-relative:page;mso-position-vertical-relative:page;z-index:-82345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468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3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34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33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33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33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3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3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3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3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3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3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3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314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3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3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3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3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3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Modificación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al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registro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generadores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materia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residuos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peligrosos.</w:t>
                    <w:tab/>
                    <w:t>Estatal</w:t>
                    <w:tab/>
                    <w:t>Registro</w:t>
                    <w:tab/>
                    <w:t>32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Prórrogas autorizaciones Mod. A de manejo de residuos peligrosos.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Registro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Registro,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renovación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y/o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modificación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Unidades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Manejo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Vida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Silvestre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(UMAS).</w:t>
                    <w:tab/>
                    <w:t>Estatal</w:t>
                    <w:tab/>
                    <w:t>Registro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Informe Anual de Actividades de Vida Silvestre.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Informe</w:t>
                    <w:tab/>
                    <w:t>54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Licencias de caza deportiva para registro y renovación.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Licencia</w:t>
                    <w:tab/>
                  </w:r>
                  <w:r>
                    <w:rPr>
                      <w:rFonts w:ascii="Arial"/>
                    </w:rPr>
                    <w:t>86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Aprovechamiento 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no 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extractivo 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de 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vida 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silvestre 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para 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la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observación, 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nado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buceo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con 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tiburón-ballena.</w:t>
                    <w:tab/>
                    <w:t>Estatal</w:t>
                    <w:tab/>
                    <w:t>Autorización</w:t>
                    <w:tab/>
                    <w:t>92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Aprovechamiento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no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extractivo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vida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silvestre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observación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"/>
                    </w:rPr>
                    <w:t> </w:t>
                  </w:r>
                  <w:r>
                    <w:rPr>
                      <w:rFonts w:ascii="Arial" w:hAnsi="Arial"/>
                    </w:rPr>
                    <w:t>ballenas.</w:t>
                    <w:tab/>
                    <w:t>Estatal</w:t>
                    <w:tab/>
                    <w:t>Autorización</w:t>
                    <w:tab/>
                    <w:t>318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3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Regional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CONANP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Península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Baja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California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Pacífico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Norte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DE CONSERVACIÓN PARA EL DESARROLLO SOSTENIBLE (PROCODES)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Aprovechamiento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sustentable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recursos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naturales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2,449,600</w:t>
                    <w:tab/>
                    <w:t>2,449,600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215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biodiversidad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social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  <w:tab/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productivas,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acciones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18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contingencias.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Aprovechamiento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sustentable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de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recursos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naturales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836,623</w:t>
                    <w:tab/>
                    <w:t>836,623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90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biodiversidad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social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actividades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productivas,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acciones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10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contingencias.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3000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40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IV.6 MEDIO AMBIENTE Y CAMBIO CLIMÁTICO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362732pt;margin-top:575.441528pt;width:35.950pt;height:22pt;mso-position-horizontal-relative:page;mso-position-vertical-relative:page;z-index:-82297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469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29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2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2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2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2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28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2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27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27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27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27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2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266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2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2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2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2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2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Aprovechamiento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sustentable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de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recursos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naturales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y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la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2,625,000</w:t>
                    <w:tab/>
                    <w:t>2,625,000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biodiversidad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social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productivas,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acciones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3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contingencias.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Aprovechamiento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sustentable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de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recursos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naturales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y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la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2,991,488</w:t>
                    <w:tab/>
                    <w:t>2,991,488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382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biodiversidad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social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productivas,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acciones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40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contingencias.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Aprovechamiento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sustentable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de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recursos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naturales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y 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rFonts w:ascii="Arial"/>
                    </w:rPr>
                    <w:t>la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rFonts w:ascii="Arial"/>
                    </w:rPr>
                    <w:t>1,544,600</w:t>
                    <w:tab/>
                    <w:t>1,544,600</w:t>
                    <w:tab/>
                  </w:r>
                  <w:r>
                    <w:rPr>
                      <w:rFonts w:asci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80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biodiversidad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desarrollo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social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través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4"/>
                    </w:rPr>
                    <w:t> </w:t>
                  </w:r>
                  <w:r>
                    <w:rPr>
                      <w:rFonts w:ascii="Arial" w:hAnsi="Arial"/>
                    </w:rPr>
                    <w:t>actividades</w:t>
                    <w:tab/>
                    <w:t>Cabo San Lucas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productivas,   </w:t>
                  </w:r>
                  <w:r>
                    <w:rPr>
                      <w:rFonts w:ascii="Arial" w:hAnsi="Arial"/>
                      <w:spacing w:val="33"/>
                    </w:rPr>
                    <w:t> </w:t>
                  </w:r>
                  <w:r>
                    <w:rPr>
                      <w:rFonts w:ascii="Arial" w:hAnsi="Arial"/>
                    </w:rPr>
                    <w:t>restauración,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conservación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y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acciones   </w:t>
                  </w:r>
                  <w:r>
                    <w:rPr>
                      <w:rFonts w:ascii="Arial" w:hAnsi="Arial"/>
                      <w:spacing w:val="34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</w:r>
                  <w:r>
                    <w:rPr>
                      <w:rFonts w:ascii="Arial" w:hAnsi="Arial"/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8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contingencias.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PARA LA PROTECCIÓN Y RESTAURACIÓN DE ECOSISTEMAS Y ESPECIES PRIORITARIAS (PROREST)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manejo,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recuperación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especies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79</w:t>
                    <w:tab/>
                  </w:r>
                  <w:r>
                    <w:rPr>
                      <w:rFonts w:ascii="Arial" w:hAnsi="Arial"/>
                    </w:rPr>
                    <w:t>1,701,162</w:t>
                    <w:tab/>
                    <w:t>1,701,162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prioritarias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su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hábitat.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manejo,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recuperación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especies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1,131,698</w:t>
                    <w:tab/>
                    <w:t>1,131,698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prioritarias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su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hábitat.</w:t>
                    <w:tab/>
                    <w:t>Cabo San Lucas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manejo,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conservación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recuperación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especies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50</w:t>
                    <w:tab/>
                  </w:r>
                  <w:r>
                    <w:rPr>
                      <w:rFonts w:ascii="Arial" w:hAnsi="Arial"/>
                    </w:rPr>
                    <w:t>500,660</w:t>
                    <w:tab/>
                    <w:t>500,660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prioritarias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su</w:t>
                  </w:r>
                  <w:r>
                    <w:rPr>
                      <w:rFonts w:ascii="Arial" w:hAnsi="Arial"/>
                      <w:spacing w:val="7"/>
                    </w:rPr>
                    <w:t> </w:t>
                  </w:r>
                  <w:r>
                    <w:rPr>
                      <w:rFonts w:ascii="Arial" w:hAnsi="Arial"/>
                    </w:rPr>
                    <w:t>hábitat.</w:t>
                    <w:tab/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enfocadas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restablecimiento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3,181,217</w:t>
                    <w:tab/>
                    <w:t>3,181,217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condiciones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ecosistemas,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necesario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16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restaurar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ecosistémicos.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enfocadas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restablecimiento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667,824</w:t>
                    <w:tab/>
                    <w:t>667,824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condiciones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ecosistemas,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necesario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restaurar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ecosistémicos.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2520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440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IV.6 MEDIO AMBIENTE Y CAMBIO CLIMÁTICO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4.8pt;height:22pt;mso-position-horizontal-relative:page;mso-position-vertical-relative:page;z-index:-822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470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24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24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2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2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2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2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2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23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22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22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22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2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2184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2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2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2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2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2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enfocadas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restablecimiento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63</w:t>
                    <w:tab/>
                  </w:r>
                  <w:r>
                    <w:rPr>
                      <w:rFonts w:ascii="Arial" w:hAnsi="Arial"/>
                    </w:rPr>
                    <w:t>1,594,685</w:t>
                    <w:tab/>
                    <w:t>1,594,685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71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condiciones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ecosistemas,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necesario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10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restaurar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ecosistémicos.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enfocadas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restablecimiento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140,000</w:t>
                    <w:tab/>
                    <w:t>140,000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condiciones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ecosistemas,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necesario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restaurar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ecosistémicos.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Actividades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enfocadas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al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restablecimiento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características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59</w:t>
                    <w:tab/>
                  </w:r>
                  <w:r>
                    <w:rPr>
                      <w:rFonts w:ascii="Arial" w:hAnsi="Arial"/>
                    </w:rPr>
                    <w:t>434,625</w:t>
                    <w:tab/>
                    <w:t>434,625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condiciones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 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ecosistemas,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así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como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necesario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restaurar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los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servicios </w:t>
                  </w:r>
                  <w:r>
                    <w:rPr>
                      <w:rFonts w:ascii="Arial" w:hAnsi="Arial"/>
                      <w:spacing w:val="13"/>
                    </w:rPr>
                    <w:t> </w:t>
                  </w:r>
                  <w:r>
                    <w:rPr>
                      <w:rFonts w:ascii="Arial" w:hAnsi="Arial"/>
                    </w:rPr>
                    <w:t>ecosistémicos.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monitoreo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vigilancia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consistentes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observación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62</w:t>
                    <w:tab/>
                  </w:r>
                  <w:r>
                    <w:rPr>
                      <w:rFonts w:ascii="Arial" w:hAnsi="Arial"/>
                    </w:rPr>
                    <w:t>3,047,163</w:t>
                    <w:tab/>
                    <w:t>3,047,163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134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sistemática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identificación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ilícitos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ambientales,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áreas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naturales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protegidas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sus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zonas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influencia.</w:t>
                    <w:tab/>
                  </w:r>
                  <w:r>
                    <w:rPr>
                      <w:rFonts w:ascii="Arial"/>
                      <w:w w:val="95"/>
                      <w:position w:val="-2"/>
                    </w:rPr>
                    <w:t>Denuncia</w:t>
                    <w:tab/>
                  </w:r>
                  <w:r>
                    <w:rPr>
                      <w:rFonts w:ascii="Arial"/>
                      <w:position w:val="-2"/>
                    </w:rPr>
                    <w:t>10</w:t>
                  </w:r>
                  <w:r>
                    <w:rPr>
                      <w:rFonts w:ascii="Arial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monitoreo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vigilancia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consistentes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observación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523,934</w:t>
                    <w:tab/>
                    <w:t>523,934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sistemática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identificación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ilícitos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ambientales,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áreas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naturales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protegidas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sus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zonas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influencia.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monitoreo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vigilancia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consistentes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observación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82</w:t>
                    <w:tab/>
                  </w:r>
                  <w:r>
                    <w:rPr>
                      <w:rFonts w:ascii="Arial" w:hAnsi="Arial"/>
                    </w:rPr>
                    <w:t>1,510,180</w:t>
                    <w:tab/>
                    <w:t>1,510,180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65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sistemática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identificación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ilícitos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ambientales,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áreas</w:t>
                    <w:tab/>
                    <w:t>Santa Rosalía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naturales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protegidas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sus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zonas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influencia.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7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monitoreo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vigilancia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consistentes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2"/>
                    </w:rPr>
                    <w:t> </w:t>
                  </w:r>
                  <w:r>
                    <w:rPr>
                      <w:rFonts w:ascii="Arial" w:hAnsi="Arial"/>
                    </w:rPr>
                    <w:t>observación</w:t>
                    <w:tab/>
                  </w:r>
                  <w:r>
                    <w:rPr>
                      <w:rFonts w:ascii="Arial" w:hAnsi="Arial"/>
                      <w:w w:val="95"/>
                    </w:rPr>
                    <w:t>Comondú</w:t>
                    <w:tab/>
                    <w:t>65</w:t>
                    <w:tab/>
                  </w:r>
                  <w:r>
                    <w:rPr>
                      <w:rFonts w:ascii="Arial" w:hAnsi="Arial"/>
                    </w:rPr>
                    <w:t>748,828</w:t>
                    <w:tab/>
                    <w:t>748,828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sistemática </w:t>
                  </w:r>
                  <w:r>
                    <w:rPr>
                      <w:rFonts w:ascii="Arial" w:hAnsi="Arial"/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identificación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ilícitos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ambientales,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>
                      <w:rFonts w:ascii="Arial" w:hAnsi="Arial"/>
                    </w:rPr>
                    <w:t>áreas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Ciudad Constitución</w:t>
                    <w:tab/>
                  </w:r>
                  <w:r>
                    <w:rPr>
                      <w:rFonts w:ascii="Arial" w:hAnsi="Arial"/>
                      <w:w w:val="95"/>
                    </w:rPr>
                    <w:t>Brigada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naturales </w:t>
                  </w:r>
                  <w:r>
                    <w:rPr>
                      <w:rFonts w:ascii="Arial"/>
                      <w:spacing w:val="36"/>
                    </w:rPr>
                    <w:t> </w:t>
                  </w:r>
                  <w:r>
                    <w:rPr>
                      <w:rFonts w:ascii="Arial"/>
                    </w:rPr>
                    <w:t>protegidas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y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sus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zonas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de </w:t>
                  </w:r>
                  <w:r>
                    <w:rPr>
                      <w:rFonts w:ascii="Arial"/>
                      <w:spacing w:val="37"/>
                    </w:rPr>
                    <w:t> </w:t>
                  </w:r>
                  <w:r>
                    <w:rPr>
                      <w:rFonts w:ascii="Arial"/>
                    </w:rPr>
                    <w:t>influencia.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Procuraduría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Federal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Protección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Ambiente (PROFEPA)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ACTAS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184"/>
                    <w:ind w:left="200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Acciones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inspección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vigilancia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varias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materias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recursos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68</w:t>
                    <w:tab/>
                  </w:r>
                  <w:r>
                    <w:rPr>
                      <w:rFonts w:ascii="Arial" w:hAnsi="Arial"/>
                    </w:rPr>
                    <w:t>1,997,769</w:t>
                    <w:tab/>
                    <w:t>1,997,769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</w:r>
                  <w:r>
                    <w:rPr>
                      <w:rFonts w:ascii="Arial" w:hAnsi="Arial"/>
                      <w:w w:val="95"/>
                    </w:rPr>
                    <w:t>68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798447</w:t>
                  </w:r>
                  <w:r>
                    <w:rPr>
                      <w:rFonts w:ascii="Arial" w:hAnsi="Arial"/>
                    </w:rPr>
                    <w:t> naturales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>
                      <w:rFonts w:ascii="Arial" w:hAnsi="Arial"/>
                      <w:spacing w:val="11"/>
                    </w:rPr>
                    <w:t> </w:t>
                  </w:r>
                  <w:r>
                    <w:rPr>
                      <w:rFonts w:ascii="Arial" w:hAnsi="Arial"/>
                    </w:rPr>
                    <w:t>industriales.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Inspección</w:t>
                    <w:tab/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1.228996pt;margin-top:389.131866pt;width:436.4pt;height:32pt;mso-position-horizontal-relative:page;mso-position-vertical-relative:page;z-index:-822040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Garamond"/>
                      <w:b/>
                      <w:color w:val="FFFFFF"/>
                      <w:w w:val="105"/>
                      <w:sz w:val="60"/>
                    </w:rPr>
                    <w:t>IV.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8.</w:t>
                  </w:r>
                  <w:r>
                    <w:rPr>
                      <w:rFonts w:ascii="Palatino Linotype"/>
                      <w:b/>
                      <w:color w:val="FFFFFF"/>
                      <w:spacing w:val="-38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Ordenamiento</w:t>
                  </w:r>
                  <w:r>
                    <w:rPr>
                      <w:rFonts w:ascii="Palatino Linotype"/>
                      <w:b/>
                      <w:color w:val="FFFFFF"/>
                      <w:spacing w:val="-51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territorial.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0.262756pt;margin-top:575.441589pt;width:30.05pt;height:22pt;mso-position-horizontal-relative:page;mso-position-vertical-relative:page;z-index:-82201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95"/>
                      <w:sz w:val="40"/>
                    </w:rPr>
                    <w:t>471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2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192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1968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543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IV.8 ORDENAMIENTO TERRITORIAL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922729pt;margin-top:575.441528pt;width:33.4pt;height:22pt;mso-position-horizontal-relative:page;mso-position-vertical-relative:page;z-index:-82194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473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1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1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1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18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1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18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17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17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17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17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16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1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163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16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15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15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15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1512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Desarrollo Agrario, Territorial y Urbano (Federal)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Instituto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Nacional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Suelo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Sustentable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REGULARIZACIÓN DE LA TENENCIA DE LA TIERRA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Certeza jurídica.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228,000</w:t>
                    <w:tab/>
                    <w:t>150,000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78,000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19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363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Valle Dorado</w:t>
                    <w:tab/>
                    <w:t>Escritura</w:t>
                    <w:tab/>
                    <w:t>35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Regularización de lotes.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144,752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144,752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9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La Purísima</w:t>
                    <w:tab/>
                    <w:t>Escritura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Certeza jurídica.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132,000</w:t>
                    <w:tab/>
                    <w:t>99,500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32,500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55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862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Los Pinos</w:t>
                    <w:tab/>
                    <w:t>Escritura</w:t>
                    <w:tab/>
                    <w:t>63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Regularización de lotes.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9,701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9,701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29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El Triunfo</w:t>
                    <w:tab/>
                    <w:t>Escritura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Regularización de lotes.</w:t>
                    <w:tab/>
                  </w:r>
                  <w:r>
                    <w:rPr>
                      <w:rFonts w:ascii="Arial" w:hAnsi="Arial"/>
                      <w:w w:val="95"/>
                    </w:rPr>
                    <w:t>Mulegé</w:t>
                    <w:tab/>
                    <w:t>100</w:t>
                    <w:tab/>
                  </w:r>
                  <w:r>
                    <w:rPr>
                      <w:rFonts w:ascii="Arial" w:hAnsi="Arial"/>
                    </w:rPr>
                    <w:t>10,178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10,178</w:t>
                    <w:tab/>
                  </w:r>
                  <w:r>
                    <w:rPr>
                      <w:rFonts w:ascii="Arial" w:hAnsi="Arial"/>
                    </w:rPr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San Ignacio</w:t>
                    <w:tab/>
                    <w:t>Escritura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Regularización de lotes.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rFonts w:ascii="Arial" w:hAnsi="Arial"/>
                    </w:rPr>
                    <w:t>189,912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189,912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28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</w:t>
                    <w:tab/>
                  </w:r>
                  <w:r>
                    <w:rPr>
                      <w:rFonts w:ascii="Arial" w:hAnsi="Arial"/>
                    </w:rPr>
                    <w:t>Escritura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6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Comondú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Certeza jurídica.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37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del Cabo</w:t>
                    <w:tab/>
                  </w:r>
                  <w:r>
                    <w:rPr>
                      <w:rFonts w:ascii="Arial" w:hAnsi="Arial"/>
                    </w:rPr>
                    <w:t>Escritura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Certeza jurídica.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61" w:right="0"/>
                    <w:jc w:val="center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San José Viejo</w:t>
                    <w:tab/>
                    <w:t>Escritura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Federal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 la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Procuraduría Agraria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AUDIENCIAS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Audiencias campesinas a sujetos agrarios.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1157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Audiencia</w:t>
                    <w:tab/>
                    <w:t>1157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1488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543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IV.8 ORDENAMIENTO TERRITORIAL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1pt;height:22pt;mso-position-horizontal-relative:page;mso-position-vertical-relative:page;z-index:-82146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474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14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14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13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13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1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1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12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12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12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12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12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1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115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11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11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10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10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1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4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1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Capacitación a Sujetos Agrarios.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Capitanía</w:t>
                    <w:tab/>
                  </w:r>
                  <w:r>
                    <w:rPr>
                      <w:rFonts w:ascii="Arial" w:hAnsi="Arial"/>
                    </w:rPr>
                    <w:t>34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CONTRATOS Y ASESORÍAS AGRARIAS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Asesoría de contratos.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Contrato</w:t>
                    <w:tab/>
                    <w:t>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FORTALECIMIENTO DE ORGANIZACIONES INTERNA DE NÚCLEOS AGRARIOS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Fortalecimiento de organizaciones internas de núcleos agrarios.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392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Estatal</w:t>
                    <w:tab/>
                    <w:t>Agroindustria</w:t>
                    <w:tab/>
                    <w:t>392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GESTIONES 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Gestiones administrativas ante dependencias.</w:t>
                    <w:tab/>
                  </w:r>
                  <w:r>
                    <w:rPr>
                      <w:rFonts w:asci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/>
                      <w:w w:val="95"/>
                    </w:rPr>
                    <w:t>Beneficiario</w:t>
                    <w:tab/>
                  </w:r>
                  <w:r>
                    <w:rPr>
                      <w:rFonts w:ascii="Arial"/>
                    </w:rPr>
                    <w:t>23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6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Estatal</w:t>
                    <w:tab/>
                    <w:t>Gestión</w:t>
                    <w:tab/>
                    <w:t>23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REPRESENTACIÓN LEGAL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otorgó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representación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legal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sujetos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agrarios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garantizar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18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20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certeza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jurídica.</w:t>
                    <w:tab/>
                    <w:t>Estatal</w:t>
                    <w:tab/>
                    <w:t>Documental</w:t>
                    <w:tab/>
                    <w:t>18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10.938004pt;margin-top:423.312866pt;width:380.25pt;height:32pt;mso-position-horizontal-relative:page;mso-position-vertical-relative:page;z-index:-821008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Garamond" w:hAnsi="Garamond"/>
                      <w:b/>
                      <w:color w:val="FFFFFF"/>
                      <w:w w:val="105"/>
                      <w:sz w:val="60"/>
                    </w:rPr>
                    <w:t>IV.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9.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1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Energías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0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alternativas.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262756pt;margin-top:575.441589pt;width:33.050pt;height:22pt;mso-position-horizontal-relative:page;mso-position-vertical-relative:page;z-index:-8209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475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2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10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3.850006pt;margin-top:30.401251pt;width:518.15pt;height:64.3500pt;mso-position-horizontal-relative:page;mso-position-vertical-relative:page;z-index:-820936" type="#_x0000_t202" filled="false" stroked="false">
            <v:textbox inset="0,0,0,0">
              <w:txbxContent>
                <w:p>
                  <w:pPr>
                    <w:tabs>
                      <w:tab w:pos="8248" w:val="left" w:leader="none"/>
                      <w:tab w:pos="9009" w:val="left" w:leader="none"/>
                    </w:tabs>
                    <w:spacing w:line="417" w:lineRule="exact" w:before="0"/>
                    <w:ind w:left="6635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IV.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INFRAESTRUCTURA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PARA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TODOS,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MEDIO</w:t>
                  </w:r>
                  <w:r>
                    <w:rPr>
                      <w:rFonts w:ascii="Montserrat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AMBIENTE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Y</w:t>
                  </w:r>
                  <w:r>
                    <w:rPr>
                      <w:rFonts w:ascii="Montserrat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SUSTENTABILIDAD</w:t>
                  </w:r>
                </w:p>
                <w:p>
                  <w:pPr>
                    <w:spacing w:before="83"/>
                    <w:ind w:left="592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IV.9 ENERGÍAS ALTERNATIVAS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784729pt;margin-top:575.441528pt;width:31.5pt;height:22pt;mso-position-horizontal-relative:page;mso-position-vertical-relative:page;z-index:-8209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477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0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086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08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08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07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07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0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0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0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06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0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0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0600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05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05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05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05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0480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Subsecretaría de Obras Públicas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Energía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Telecomunicaciones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ENERGÍAS ALTERNATIVAS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184"/>
                    <w:ind w:left="211"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Complemento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Pago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obra: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adquisición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9"/>
                    </w:rPr>
                    <w:t> </w:t>
                  </w:r>
                  <w:r>
                    <w:rPr>
                      <w:rFonts w:ascii="Arial" w:hAnsi="Arial"/>
                    </w:rPr>
                    <w:t>plantas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50</w:t>
                    <w:tab/>
                  </w:r>
                  <w:r>
                    <w:rPr>
                      <w:rFonts w:ascii="Arial" w:hAnsi="Arial"/>
                    </w:rPr>
                    <w:t>3,228,769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3,228,769</w:t>
                    <w:tab/>
                    <w:t>95</w:t>
                    <w:tab/>
                    <w:t>Beneficiario</w:t>
                    <w:tab/>
                  </w:r>
                  <w:r>
                    <w:rPr>
                      <w:rFonts w:ascii="Arial" w:hAnsi="Arial"/>
                    </w:rPr>
                    <w:t>292241</w:t>
                  </w:r>
                  <w:r>
                    <w:rPr>
                      <w:rFonts w:ascii="Arial" w:hAnsi="Arial"/>
                    </w:rPr>
                    <w:t> fotovoltaicas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edificios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públicos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ciudad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La </w:t>
                  </w:r>
                  <w:r>
                    <w:rPr>
                      <w:rFonts w:ascii="Arial" w:hAnsi="Arial"/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Obra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20"/>
                    <w:ind w:right="244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Servicios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consultoría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el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acompañamiento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ejecución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</w:r>
                  <w:r>
                    <w:rPr>
                      <w:rFonts w:ascii="Arial" w:hAnsi="Arial"/>
                    </w:rPr>
                    <w:t>686,300</w:t>
                    <w:tab/>
                  </w:r>
                  <w:r>
                    <w:rPr>
                      <w:rFonts w:ascii="Arial" w:hAnsi="Arial"/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686,300</w:t>
                    <w:tab/>
                  </w:r>
                  <w:r>
                    <w:rPr>
                      <w:rFonts w:ascii="Arial" w:hAnsi="Arial"/>
                      <w:w w:val="95"/>
                    </w:rPr>
                    <w:t>70</w:t>
                    <w:tab/>
                    <w:t>Beneficiario</w:t>
                    <w:tab/>
                    <w:t>292241</w:t>
                  </w:r>
                  <w:r>
                    <w:rPr>
                      <w:rFonts w:ascii="Arial" w:hAnsi="Arial"/>
                    </w:rPr>
                    <w:t> del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proyecto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denominado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Adquisición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Plantas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Fotovoltaicas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Asesoría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edificios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públicos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ciudad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Paz.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20456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2043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2040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3.6pt;height:22pt;mso-position-horizontal-relative:page;mso-position-vertical-relative:page;z-index:-82038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478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20360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7.134995pt;margin-top:387.170868pt;width:307.150pt;height:68pt;mso-position-horizontal-relative:page;mso-position-vertical-relative:page;z-index:-820336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20" w:right="0" w:firstLine="40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V.</w:t>
                  </w:r>
                  <w:r>
                    <w:rPr>
                      <w:rFonts w:ascii="Palatino Linotype"/>
                      <w:b/>
                      <w:color w:val="FFFFFF"/>
                      <w:spacing w:val="68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Transparencia</w:t>
                  </w:r>
                  <w:r>
                    <w:rPr>
                      <w:rFonts w:ascii="Palatino Linotype"/>
                      <w:b/>
                      <w:color w:val="FFFFFF"/>
                      <w:spacing w:val="69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rendición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13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de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13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cuentas.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562744pt;margin-top:575.441589pt;width:33.75pt;height:22pt;mso-position-horizontal-relative:page;mso-position-vertical-relative:page;z-index:-820312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479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2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6.914993pt;margin-top:388.965881pt;width:307.150pt;height:68pt;mso-position-horizontal-relative:page;mso-position-vertical-relative:page;z-index:-820264" type="#_x0000_t202" filled="false" stroked="false">
            <v:textbox inset="0,0,0,0">
              <w:txbxContent>
                <w:p>
                  <w:pPr>
                    <w:spacing w:line="626" w:lineRule="exact" w:before="0"/>
                    <w:ind w:left="20" w:right="0" w:firstLine="161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Garamond"/>
                      <w:b/>
                      <w:color w:val="FFFFFF"/>
                      <w:sz w:val="60"/>
                    </w:rPr>
                    <w:t>V.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3.</w:t>
                  </w:r>
                  <w:r>
                    <w:rPr>
                      <w:rFonts w:ascii="Palatino Linotype"/>
                      <w:b/>
                      <w:color w:val="FFFFFF"/>
                      <w:spacing w:val="113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Transparencia</w:t>
                  </w:r>
                  <w:r>
                    <w:rPr>
                      <w:rFonts w:ascii="Palatino Linotype"/>
                      <w:b/>
                      <w:color w:val="FFFFFF"/>
                      <w:spacing w:val="112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y</w:t>
                  </w:r>
                  <w:r>
                    <w:rPr>
                      <w:rFonts w:ascii="Palatino Linotype"/>
                      <w:sz w:val="60"/>
                    </w:rPr>
                  </w:r>
                </w:p>
                <w:p>
                  <w:pPr>
                    <w:spacing w:line="734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rendición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13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de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13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105"/>
                      <w:sz w:val="60"/>
                    </w:rPr>
                    <w:t>cuentas.</w:t>
                  </w:r>
                  <w:r>
                    <w:rPr>
                      <w:rFonts w:ascii="Palatino Linotype" w:hAns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8.202759pt;margin-top:575.441589pt;width:32.1pt;height:22pt;mso-position-horizontal-relative:page;mso-position-vertical-relative:page;z-index:-8202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sz w:val="40"/>
                    </w:rPr>
                    <w:t>481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2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1.059998pt;margin-top:30.401251pt;width:350.9pt;height:64.3500pt;mso-position-horizontal-relative:page;mso-position-vertical-relative:page;z-index:-820192" type="#_x0000_t202" filled="false" stroked="false">
            <v:textbox inset="0,0,0,0">
              <w:txbxContent>
                <w:p>
                  <w:pPr>
                    <w:tabs>
                      <w:tab w:pos="4903" w:val="left" w:leader="none"/>
                      <w:tab w:pos="5665" w:val="left" w:leader="none"/>
                    </w:tabs>
                    <w:spacing w:line="417" w:lineRule="exact" w:before="0"/>
                    <w:ind w:left="3291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sz w:val="22"/>
                    </w:rPr>
                    <w:t>EJE</w:t>
                  </w:r>
                  <w:r>
                    <w:rPr>
                      <w:rFonts w:ascii="Montserrat" w:hAnsi="Montserrat"/>
                      <w:spacing w:val="-1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V.</w:t>
                  </w:r>
                  <w:r>
                    <w:rPr>
                      <w:rFonts w:ascii="Montserrat" w:hAnsi="Montserrat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TRANSPARENCIA</w:t>
                  </w:r>
                  <w:r>
                    <w:rPr>
                      <w:rFonts w:ascii="Montserrat" w:hAnsi="Montserrat"/>
                      <w:spacing w:val="-1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RENDICIÓN</w:t>
                  </w:r>
                  <w:r>
                    <w:rPr>
                      <w:rFonts w:ascii="Montserrat" w:hAnsi="Montserrat"/>
                      <w:spacing w:val="-1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spacing w:val="-1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sz w:val="22"/>
                    </w:rPr>
                    <w:t>CUENTAS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83"/>
                    <w:ind w:left="69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sz w:val="20"/>
                    </w:rPr>
                    <w:t>V.3 TRANSPARENCIA Y RENDICIÓN DE CUENTAS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864746pt;margin-top:575.441528pt;width:35.450pt;height:22pt;mso-position-horizontal-relative:page;mso-position-vertical-relative:page;z-index:-8201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483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201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20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200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20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200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200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0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99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99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99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99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9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9856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98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98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97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97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9736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Instituto Nacional de Estadística y Geografía (INEGI)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Coordinación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INEGI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DESARROLLO DE SISTEMAS DE INFORMACIÓN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realizaron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eventos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capacitación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sobre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normas </w:t>
                  </w:r>
                  <w:r>
                    <w:rPr>
                      <w:rFonts w:ascii="Arial" w:hAnsi="Arial"/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técnicas,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42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estadísticas 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y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geográficas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dirigida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servidores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públicos, 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  <w:tab/>
                    <w:t>Estatal</w:t>
                    <w:tab/>
                    <w:t>Evento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fortalecer</w:t>
                  </w:r>
                  <w:r>
                    <w:rPr>
                      <w:rFonts w:ascii="Arial" w:hAnsi="Arial"/>
                      <w:spacing w:val="21"/>
                    </w:rPr>
                    <w:t> </w:t>
                  </w:r>
                  <w:r>
                    <w:rPr>
                      <w:rFonts w:ascii="Arial" w:hAnsi="Arial"/>
                    </w:rPr>
                    <w:t>las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capacidades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técnicas,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metodológicas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22"/>
                    </w:rPr>
                    <w:t> </w:t>
                  </w:r>
                  <w:r>
                    <w:rPr>
                      <w:rFonts w:ascii="Arial" w:hAnsi="Arial"/>
                    </w:rPr>
                    <w:t>tecnológicas.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Dependencia</w:t>
                    <w:tab/>
                    <w:t>9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puso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disposición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del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público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en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general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19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Indicadores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Municipales,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herramienta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contiene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datos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estadísticos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Sistema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y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geográficos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que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contribuyen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toma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decisiones.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7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desarrolló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Sistema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Estatal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Indicadores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Género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en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coordinación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con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el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Instituto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Sudcaliforniano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las </w:t>
                  </w:r>
                  <w:r>
                    <w:rPr>
                      <w:rFonts w:ascii="Arial" w:hAnsi="Arial"/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Mujeres.</w:t>
                    <w:tab/>
                    <w:t>Estatal</w:t>
                    <w:tab/>
                  </w:r>
                  <w:r>
                    <w:rPr>
                      <w:rFonts w:ascii="Arial" w:hAnsi="Arial"/>
                      <w:w w:val="95"/>
                    </w:rPr>
                    <w:t>Sistema</w:t>
                    <w:tab/>
                  </w:r>
                  <w:r>
                    <w:rPr>
                      <w:rFonts w:ascii="Arial" w:hAns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Se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coadyuvó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Secretaría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Seguridad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Pública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y  </w:t>
                  </w:r>
                  <w:r>
                    <w:rPr>
                      <w:rFonts w:ascii="Arial" w:hAnsi="Arial"/>
                      <w:spacing w:val="15"/>
                    </w:rPr>
                    <w:t> </w:t>
                  </w:r>
                  <w:r>
                    <w:rPr>
                      <w:rFonts w:ascii="Arial" w:hAnsi="Arial"/>
                    </w:rPr>
                    <w:t>H.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</w:r>
                  <w:r>
                    <w:rPr>
                      <w:rFonts w:ascii="Arial" w:hAnsi="Arial"/>
                      <w:w w:val="95"/>
                    </w:rPr>
                    <w:t>Beneficiario</w:t>
                    <w:tab/>
                  </w:r>
                  <w:r>
                    <w:rPr>
                      <w:rFonts w:ascii="Arial" w:hAnsi="Arial"/>
                    </w:rPr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</w:rPr>
                    <w:t>Ayuntamiento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de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La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Paz,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para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modernizar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registro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administrativo</w:t>
                  </w:r>
                  <w:r>
                    <w:rPr>
                      <w:rFonts w:ascii="Arial"/>
                      <w:spacing w:val="1"/>
                    </w:rPr>
                    <w:t> </w:t>
                  </w:r>
                  <w:r>
                    <w:rPr>
                      <w:rFonts w:ascii="Arial"/>
                    </w:rPr>
                    <w:t>de</w:t>
                    <w:tab/>
                    <w:t>Estatal</w:t>
                    <w:tab/>
                  </w:r>
                  <w:r>
                    <w:rPr>
                      <w:rFonts w:ascii="Arial"/>
                      <w:w w:val="95"/>
                    </w:rPr>
                    <w:t>Sistema</w:t>
                    <w:tab/>
                  </w:r>
                  <w:r>
                    <w:rPr>
                      <w:rFonts w:ascii="Arial"/>
                    </w:rPr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accidentes  </w:t>
                  </w:r>
                  <w:r>
                    <w:rPr>
                      <w:rFonts w:ascii="Arial" w:hAnsi="Arial"/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tránsito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para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la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generación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de  </w:t>
                  </w:r>
                  <w:r>
                    <w:rPr>
                      <w:rFonts w:ascii="Arial" w:hAnsi="Arial"/>
                      <w:spacing w:val="25"/>
                    </w:rPr>
                    <w:t> </w:t>
                  </w:r>
                  <w:r>
                    <w:rPr>
                      <w:rFonts w:ascii="Arial" w:hAnsi="Arial"/>
                    </w:rPr>
                    <w:t>información</w:t>
                    <w:tab/>
                  </w:r>
                  <w:r>
                    <w:rPr>
                      <w:rFonts w:ascii="Arial" w:hAnsi="Arial"/>
                      <w:position w:val="-2"/>
                    </w:rPr>
                    <w:t>Registro</w:t>
                    <w:tab/>
                    <w:t>1</w:t>
                  </w:r>
                  <w:r>
                    <w:rPr>
                      <w:rFonts w:ascii="Arial" w:hAnsi="Arial"/>
                    </w:rPr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estadística.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19712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1968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1966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5.15pt;height:22pt;mso-position-horizontal-relative:page;mso-position-vertical-relative:page;z-index:-819640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484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19616" type="#_x0000_t202" filled="false" stroked="false">
            <v:textbox inset="0,0,0,0">
              <w:txbxContent/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8.158005pt;margin-top:423.98288pt;width:265.150pt;height:32pt;mso-position-horizontal-relative:page;mso-position-vertical-relative:page;z-index:-819592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Ejes</w:t>
                  </w:r>
                  <w:r>
                    <w:rPr>
                      <w:rFonts w:ascii="Palatino Linotype"/>
                      <w:b/>
                      <w:color w:val="FFFFFF"/>
                      <w:spacing w:val="-73"/>
                      <w:w w:val="105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105"/>
                      <w:sz w:val="60"/>
                    </w:rPr>
                    <w:t>Transversales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202759pt;margin-top:575.441589pt;width:35.1pt;height:22pt;mso-position-horizontal-relative:page;mso-position-vertical-relative:page;z-index:-819568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485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1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0.848999pt;margin-top:423.98288pt;width:318.650pt;height:32pt;mso-position-horizontal-relative:page;mso-position-vertical-relative:page;z-index:-819520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60"/>
                      <w:szCs w:val="60"/>
                    </w:rPr>
                  </w:pP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II.</w:t>
                  </w:r>
                  <w:r>
                    <w:rPr>
                      <w:rFonts w:ascii="Palatino Linotype"/>
                      <w:b/>
                      <w:color w:val="FFFFFF"/>
                      <w:spacing w:val="69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Derechos</w:t>
                  </w:r>
                  <w:r>
                    <w:rPr>
                      <w:rFonts w:ascii="Palatino Linotype"/>
                      <w:b/>
                      <w:color w:val="FFFFFF"/>
                      <w:spacing w:val="70"/>
                      <w:sz w:val="60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z w:val="60"/>
                    </w:rPr>
                    <w:t>humanos.</w:t>
                  </w:r>
                  <w:r>
                    <w:rPr>
                      <w:rFonts w:ascii="Palatino Linotype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724731pt;margin-top:575.441589pt;width:33.6pt;height:22pt;mso-position-horizontal-relative:page;mso-position-vertical-relative:page;z-index:-8194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05"/>
                      <w:sz w:val="40"/>
                    </w:rPr>
                    <w:t>487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792pt;height:342.6pt;mso-position-horizontal-relative:page;mso-position-vertical-relative:page;z-index:-81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226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0.700012pt;margin-top:30.401251pt;width:311.3pt;height:64.3500pt;mso-position-horizontal-relative:page;mso-position-vertical-relative:page;z-index:-819448" type="#_x0000_t202" filled="false" stroked="false">
            <v:textbox inset="0,0,0,0">
              <w:txbxContent>
                <w:p>
                  <w:pPr>
                    <w:tabs>
                      <w:tab w:pos="4111" w:val="left" w:leader="none"/>
                      <w:tab w:pos="4872" w:val="left" w:leader="none"/>
                    </w:tabs>
                    <w:spacing w:line="417" w:lineRule="exact" w:before="0"/>
                    <w:ind w:left="2498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ANEXO</w:t>
                    <w:tab/>
                    <w:t>DE</w:t>
                    <w:tab/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  <w:p>
                  <w:pPr>
                    <w:spacing w:before="235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sz w:val="22"/>
                    </w:rPr>
                    <w:t>EJE</w:t>
                  </w:r>
                  <w:r>
                    <w:rPr>
                      <w:rFonts w:ascii="Montserrat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TRANSVERSAL</w:t>
                  </w:r>
                  <w:r>
                    <w:rPr>
                      <w:rFonts w:ascii="Montserrat"/>
                      <w:spacing w:val="-18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II.</w:t>
                  </w:r>
                  <w:r>
                    <w:rPr>
                      <w:rFonts w:ascii="Montserrat"/>
                      <w:spacing w:val="-18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DERECHOS</w:t>
                  </w:r>
                  <w:r>
                    <w:rPr>
                      <w:rFonts w:ascii="Montserrat"/>
                      <w:spacing w:val="-18"/>
                      <w:sz w:val="22"/>
                    </w:rPr>
                    <w:t> </w:t>
                  </w:r>
                  <w:r>
                    <w:rPr>
                      <w:rFonts w:ascii="Montserrat"/>
                      <w:sz w:val="22"/>
                    </w:rPr>
                    <w:t>HUMANOS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83"/>
                    <w:ind w:left="238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sz w:val="20"/>
                    </w:rPr>
                    <w:t>II. DERECHOS HUMANOS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502747pt;margin-top:575.441528pt;width:35.8pt;height:22pt;mso-position-horizontal-relative:page;mso-position-vertical-relative:page;z-index:-819424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0"/>
                      <w:sz w:val="40"/>
                    </w:rPr>
                    <w:t>489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225pt;height:5.5pt;mso-position-horizontal-relative:page;mso-position-vertical-relative:page;z-index:-819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45pt;margin-top:104.5pt;width:56pt;height:5.5pt;mso-position-horizontal-relative:page;mso-position-vertical-relative:page;z-index:-819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pt;margin-top:104.5pt;width:41pt;height:5.5pt;mso-position-horizontal-relative:page;mso-position-vertical-relative:page;z-index:-81935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2pt;margin-top:104.5pt;width:273pt;height:5.5pt;mso-position-horizontal-relative:page;mso-position-vertical-relative:page;z-index:-819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15pt;margin-top:104.5pt;width:32pt;height:5.5pt;mso-position-horizontal-relative:page;mso-position-vertical-relative:page;z-index:-8193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7pt;margin-top:104.5pt;width:125pt;height:5.5pt;mso-position-horizontal-relative:page;mso-position-vertical-relative:page;z-index:-819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9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39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Dependencia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92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92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91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91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9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9112" type="#_x0000_t202" filled="false" stroked="false">
            <v:textbox inset="0,0,0,0">
              <w:txbxContent>
                <w:p>
                  <w:pPr>
                    <w:spacing w:before="96"/>
                    <w:ind w:left="19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90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90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90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90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8992" type="#_x0000_t202" filled="false" stroked="false">
            <v:textbox inset="0,0,0,0">
              <w:txbxContent>
                <w:p>
                  <w:pPr>
                    <w:spacing w:before="57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sz w:val="16"/>
                    </w:rPr>
                    <w:t>Secretaría de Gobernación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02"/>
                    <w:ind w:left="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</w:rPr>
                    <w:t>Delegación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Estatal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Secretaría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Gobernación</w:t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5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GIRAS DE TRABAJO DEL EJECUTIVO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184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conflictos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ciudadanos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inconformes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respecto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a </w:t>
                  </w:r>
                  <w:r>
                    <w:rPr>
                      <w:rFonts w:ascii="Arial" w:hAnsi="Arial"/>
                      <w:spacing w:val="6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  <w:tab/>
                  </w:r>
                  <w:r>
                    <w:rPr>
                      <w:rFonts w:ascii="Arial" w:hAnsi="Arial"/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>
                      <w:rFonts w:ascii="Arial" w:hAnsi="Arial"/>
                    </w:rPr>
                    <w:t>0</w:t>
                    <w:tab/>
                    <w:t>100</w:t>
                    <w:tab/>
                    <w:t>Beneficiario</w:t>
                    <w:tab/>
                    <w:t>97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atención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alguna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institución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pública.-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Participamos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con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asesoría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y</w:t>
                    <w:tab/>
                    <w:t>Estatal</w:t>
                    <w:tab/>
                    <w:t>Asesoría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 w:hAnsi="Arial"/>
                    </w:rPr>
                    <w:t>canalización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para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la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defensa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sus</w:t>
                  </w:r>
                  <w:r>
                    <w:rPr>
                      <w:rFonts w:ascii="Arial" w:hAnsi="Arial"/>
                      <w:spacing w:val="3"/>
                    </w:rPr>
                    <w:t> </w:t>
                  </w:r>
                  <w:r>
                    <w:rPr>
                      <w:rFonts w:ascii="Arial" w:hAnsi="Arial"/>
                    </w:rPr>
                    <w:t>derechos.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0" w:left="260" w:right="2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84.640015pt;margin-top:30.401251pt;width:72.1pt;height:22pt;mso-position-horizontal-relative:page;mso-position-vertical-relative:page;z-index:-818968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ANEXO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26001pt;margin-top:30.401251pt;width:29.5pt;height:22pt;mso-position-horizontal-relative:page;mso-position-vertical-relative:page;z-index:-818944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sz w:val="40"/>
                    </w:rPr>
                    <w:t>DE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3.320007pt;margin-top:30.401251pt;width:68.650pt;height:22pt;mso-position-horizontal-relative:page;mso-position-vertical-relative:page;z-index:-818920" type="#_x0000_t202" filled="false" stroked="false">
            <v:textbox inset="0,0,0,0">
              <w:txbxContent>
                <w:p>
                  <w:pPr>
                    <w:spacing w:line="417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40"/>
                      <w:szCs w:val="40"/>
                    </w:rPr>
                  </w:pPr>
                  <w:r>
                    <w:rPr>
                      <w:rFonts w:ascii="Tahoma"/>
                      <w:b/>
                      <w:color w:val="394048"/>
                      <w:w w:val="95"/>
                      <w:sz w:val="40"/>
                    </w:rPr>
                    <w:t>OBRAS</w:t>
                  </w:r>
                  <w:r>
                    <w:rPr>
                      <w:rFonts w:ascii="Tahoma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77246pt;margin-top:575.441528pt;width:37.050pt;height:22pt;mso-position-horizontal-relative:page;mso-position-vertical-relative:page;z-index:-818896" type="#_x0000_t202" filled="false" stroked="false">
            <v:textbox inset="0,0,0,0">
              <w:txbxContent>
                <w:p>
                  <w:pPr>
                    <w:spacing w:line="44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40"/>
                      <w:szCs w:val="40"/>
                    </w:rPr>
                  </w:pPr>
                  <w:r>
                    <w:rPr>
                      <w:rFonts w:ascii="Palatino Linotype"/>
                      <w:b/>
                      <w:color w:val="383F49"/>
                      <w:w w:val="115"/>
                      <w:sz w:val="40"/>
                    </w:rPr>
                    <w:t>490</w:t>
                  </w:r>
                  <w:r>
                    <w:rPr>
                      <w:rFonts w:ascii="Palatino Linotype"/>
                      <w:sz w:val="4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04.5pt;width:753pt;height:.1pt;mso-position-horizontal-relative:page;mso-position-vertical-relative:page;z-index:-818872" type="#_x0000_t202" filled="false" stroked="false">
            <v:textbox inset="0,0,0,0">
              <w:txbxContent/>
            </v:textbox>
            <w10:wrap type="none"/>
          </v:shape>
        </w:pict>
      </w:r>
    </w:p>
    <w:sectPr>
      <w:pgSz w:w="15840" w:h="12240" w:orient="landscape"/>
      <w:pgMar w:top="520" w:bottom="0" w:left="26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Montserrat">
    <w:altName w:val="Montserrat"/>
    <w:charset w:val="0"/>
    <w:family w:val="auto"/>
    <w:pitch w:val="variable"/>
  </w:font>
  <w:font w:name="Palatino Linotype">
    <w:altName w:val="Palatino Linotype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kranji">
    <w:altName w:val="Skranji"/>
    <w:charset w:val="0"/>
    <w:family w:val="auto"/>
    <w:pitch w:val="variable"/>
  </w:font>
  <w:font w:name="Schadow BT">
    <w:altName w:val="Schadow BT"/>
    <w:charset w:val="0"/>
    <w:family w:val="roman"/>
    <w:pitch w:val="variable"/>
  </w:font>
  <w:font w:name="Gill Sans Ultra Bold Condensed">
    <w:altName w:val="Gill Sans Ultra Bold Condensed"/>
    <w:charset w:val="0"/>
    <w:family w:val="swiss"/>
    <w:pitch w:val="variable"/>
  </w:font>
  <w:font w:name="Ink Free">
    <w:altName w:val="Ink Free"/>
    <w:charset w:val="0"/>
    <w:family w:val="script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Microsoft JhengHei UI">
    <w:altName w:val="Microsoft JhengHei UI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Montserrat SemiBold">
    <w:altName w:val="Montserrat SemiBold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3"/>
      <w:numFmt w:val="decimal"/>
      <w:lvlText w:val="%1"/>
      <w:lvlJc w:val="left"/>
      <w:pPr>
        <w:ind w:left="335" w:hanging="136"/>
        <w:jc w:val="left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805" w:hanging="1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76" w:hanging="1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46" w:hanging="1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17" w:hanging="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87" w:hanging="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58" w:hanging="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28" w:hanging="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99" w:hanging="136"/>
      </w:pPr>
      <w:rPr>
        <w:rFonts w:hint="default"/>
      </w:rPr>
    </w:lvl>
  </w:abstractNum>
  <w:abstractNum w:abstractNumId="15">
    <w:multiLevelType w:val="hybridMultilevel"/>
    <w:lvl w:ilvl="0">
      <w:start w:val="14"/>
      <w:numFmt w:val="decimal"/>
      <w:lvlText w:val="%1"/>
      <w:lvlJc w:val="left"/>
      <w:pPr>
        <w:ind w:left="403" w:hanging="204"/>
        <w:jc w:val="left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866" w:hanging="2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30" w:hanging="2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94" w:hanging="2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7" w:hanging="2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21" w:hanging="2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85" w:hanging="2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48" w:hanging="2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12" w:hanging="204"/>
      </w:pPr>
      <w:rPr>
        <w:rFonts w:hint="default"/>
      </w:rPr>
    </w:lvl>
  </w:abstractNum>
  <w:abstractNum w:abstractNumId="14">
    <w:multiLevelType w:val="hybridMultilevel"/>
    <w:lvl w:ilvl="0">
      <w:start w:val="4"/>
      <w:numFmt w:val="decimal"/>
      <w:lvlText w:val="%1"/>
      <w:lvlJc w:val="left"/>
      <w:pPr>
        <w:ind w:left="413" w:hanging="214"/>
        <w:jc w:val="left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875" w:hanging="2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38" w:hanging="2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01" w:hanging="2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63" w:hanging="2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26" w:hanging="2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89" w:hanging="2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51" w:hanging="2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14" w:hanging="214"/>
      </w:pPr>
      <w:rPr>
        <w:rFonts w:hint="default"/>
      </w:rPr>
    </w:lvl>
  </w:abstractNum>
  <w:abstractNum w:abstractNumId="13">
    <w:multiLevelType w:val="hybridMultilevel"/>
    <w:lvl w:ilvl="0">
      <w:start w:val="3"/>
      <w:numFmt w:val="upperRoman"/>
      <w:lvlText w:val="%1"/>
      <w:lvlJc w:val="left"/>
      <w:pPr>
        <w:ind w:left="386" w:hanging="347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86" w:hanging="347"/>
        <w:jc w:val="left"/>
      </w:pPr>
      <w:rPr>
        <w:rFonts w:hint="default" w:ascii="Montserrat" w:hAnsi="Montserrat" w:eastAsia="Montserrat"/>
        <w:b/>
        <w:bCs/>
        <w:sz w:val="16"/>
        <w:szCs w:val="16"/>
      </w:rPr>
    </w:lvl>
    <w:lvl w:ilvl="2">
      <w:start w:val="1"/>
      <w:numFmt w:val="bullet"/>
      <w:lvlText w:val="•"/>
      <w:lvlJc w:val="left"/>
      <w:pPr>
        <w:ind w:left="1225" w:hanging="3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44" w:hanging="3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63" w:hanging="3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3" w:hanging="3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02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1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41" w:hanging="347"/>
      </w:pPr>
      <w:rPr>
        <w:rFonts w:hint="default"/>
      </w:rPr>
    </w:lvl>
  </w:abstractNum>
  <w:abstractNum w:abstractNumId="12">
    <w:multiLevelType w:val="hybridMultilevel"/>
    <w:lvl w:ilvl="0">
      <w:start w:val="3"/>
      <w:numFmt w:val="upperRoman"/>
      <w:lvlText w:val="%1"/>
      <w:lvlJc w:val="left"/>
      <w:pPr>
        <w:ind w:left="379" w:hanging="3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" w:hanging="340"/>
        <w:jc w:val="left"/>
      </w:pPr>
      <w:rPr>
        <w:rFonts w:hint="default" w:ascii="Montserrat" w:hAnsi="Montserrat" w:eastAsia="Montserrat"/>
        <w:b/>
        <w:bCs/>
        <w:sz w:val="16"/>
        <w:szCs w:val="16"/>
      </w:rPr>
    </w:lvl>
    <w:lvl w:ilvl="2">
      <w:start w:val="1"/>
      <w:numFmt w:val="bullet"/>
      <w:lvlText w:val="•"/>
      <w:lvlJc w:val="left"/>
      <w:pPr>
        <w:ind w:left="846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3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9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6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3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9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46" w:hanging="340"/>
      </w:pPr>
      <w:rPr>
        <w:rFonts w:hint="default"/>
      </w:rPr>
    </w:lvl>
  </w:abstractNum>
  <w:abstractNum w:abstractNumId="11">
    <w:multiLevelType w:val="hybridMultilevel"/>
    <w:lvl w:ilvl="0">
      <w:start w:val="4"/>
      <w:numFmt w:val="upperRoman"/>
      <w:lvlText w:val="%1"/>
      <w:lvlJc w:val="left"/>
      <w:pPr>
        <w:ind w:left="361" w:hanging="32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" w:hanging="322"/>
        <w:jc w:val="left"/>
      </w:pPr>
      <w:rPr>
        <w:rFonts w:hint="default" w:ascii="Montserrat" w:hAnsi="Montserrat" w:eastAsia="Montserrat"/>
        <w:b/>
        <w:bCs/>
        <w:sz w:val="16"/>
        <w:szCs w:val="16"/>
      </w:rPr>
    </w:lvl>
    <w:lvl w:ilvl="2">
      <w:start w:val="1"/>
      <w:numFmt w:val="bullet"/>
      <w:lvlText w:val="•"/>
      <w:lvlJc w:val="left"/>
      <w:pPr>
        <w:ind w:left="1081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6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0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5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0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5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0" w:hanging="322"/>
      </w:pPr>
      <w:rPr>
        <w:rFonts w:hint="default"/>
      </w:rPr>
    </w:lvl>
  </w:abstractNum>
  <w:abstractNum w:abstractNumId="10">
    <w:multiLevelType w:val="hybridMultilevel"/>
    <w:lvl w:ilvl="0">
      <w:start w:val="3"/>
      <w:numFmt w:val="upperRoman"/>
      <w:lvlText w:val="%1"/>
      <w:lvlJc w:val="left"/>
      <w:pPr>
        <w:ind w:left="386" w:hanging="347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86" w:hanging="347"/>
        <w:jc w:val="left"/>
      </w:pPr>
      <w:rPr>
        <w:rFonts w:hint="default" w:ascii="Montserrat" w:hAnsi="Montserrat" w:eastAsia="Montserrat"/>
        <w:b/>
        <w:bCs/>
        <w:sz w:val="16"/>
        <w:szCs w:val="16"/>
      </w:rPr>
    </w:lvl>
    <w:lvl w:ilvl="2">
      <w:start w:val="1"/>
      <w:numFmt w:val="bullet"/>
      <w:lvlText w:val="•"/>
      <w:lvlJc w:val="left"/>
      <w:pPr>
        <w:ind w:left="1509" w:hanging="3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0" w:hanging="3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1" w:hanging="3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93" w:hanging="3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54" w:hanging="3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15" w:hanging="3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77" w:hanging="347"/>
      </w:pPr>
      <w:rPr>
        <w:rFonts w:hint="default"/>
      </w:rPr>
    </w:lvl>
  </w:abstractNum>
  <w:abstractNum w:abstractNumId="9">
    <w:multiLevelType w:val="hybridMultilevel"/>
    <w:lvl w:ilvl="0">
      <w:start w:val="3"/>
      <w:numFmt w:val="upperRoman"/>
      <w:lvlText w:val="%1"/>
      <w:lvlJc w:val="left"/>
      <w:pPr>
        <w:ind w:left="420" w:hanging="3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340"/>
        <w:jc w:val="left"/>
      </w:pPr>
      <w:rPr>
        <w:rFonts w:hint="default" w:ascii="Montserrat" w:hAnsi="Montserrat" w:eastAsia="Montserrat"/>
        <w:b/>
        <w:bCs/>
        <w:sz w:val="16"/>
        <w:szCs w:val="16"/>
      </w:rPr>
    </w:lvl>
    <w:lvl w:ilvl="2">
      <w:start w:val="1"/>
      <w:numFmt w:val="bullet"/>
      <w:lvlText w:val="•"/>
      <w:lvlJc w:val="left"/>
      <w:pPr>
        <w:ind w:left="1536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4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52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0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26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4" w:hanging="340"/>
      </w:pPr>
      <w:rPr>
        <w:rFonts w:hint="default"/>
      </w:rPr>
    </w:lvl>
  </w:abstractNum>
  <w:abstractNum w:abstractNumId="8">
    <w:multiLevelType w:val="hybridMultilevel"/>
    <w:lvl w:ilvl="0">
      <w:start w:val="3"/>
      <w:numFmt w:val="upperRoman"/>
      <w:lvlText w:val="%1"/>
      <w:lvlJc w:val="left"/>
      <w:pPr>
        <w:ind w:left="420" w:hanging="3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40"/>
        <w:jc w:val="left"/>
      </w:pPr>
      <w:rPr>
        <w:rFonts w:hint="default" w:ascii="Montserrat" w:hAnsi="Montserrat" w:eastAsia="Montserrat"/>
        <w:b/>
        <w:bCs/>
        <w:sz w:val="16"/>
        <w:szCs w:val="16"/>
      </w:rPr>
    </w:lvl>
    <w:lvl w:ilvl="2">
      <w:start w:val="1"/>
      <w:numFmt w:val="bullet"/>
      <w:lvlText w:val="•"/>
      <w:lvlJc w:val="left"/>
      <w:pPr>
        <w:ind w:left="1536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4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52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0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8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26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4" w:hanging="340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420" w:hanging="284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20" w:hanging="284"/>
        <w:jc w:val="left"/>
      </w:pPr>
      <w:rPr>
        <w:rFonts w:hint="default" w:ascii="Montserrat" w:hAnsi="Montserrat" w:eastAsia="Montserrat"/>
        <w:b/>
        <w:bCs/>
        <w:sz w:val="16"/>
        <w:szCs w:val="16"/>
      </w:rPr>
    </w:lvl>
    <w:lvl w:ilvl="2">
      <w:start w:val="1"/>
      <w:numFmt w:val="bullet"/>
      <w:lvlText w:val="•"/>
      <w:lvlJc w:val="left"/>
      <w:pPr>
        <w:ind w:left="153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5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2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4" w:hanging="284"/>
      </w:pPr>
      <w:rPr>
        <w:rFonts w:hint="default"/>
      </w:rPr>
    </w:lvl>
  </w:abstractNum>
  <w:abstractNum w:abstractNumId="6">
    <w:multiLevelType w:val="hybridMultilevel"/>
    <w:lvl w:ilvl="0">
      <w:start w:val="3"/>
      <w:numFmt w:val="upperRoman"/>
      <w:lvlText w:val="%1"/>
      <w:lvlJc w:val="left"/>
      <w:pPr>
        <w:ind w:left="640" w:hanging="319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0" w:hanging="319"/>
        <w:jc w:val="left"/>
      </w:pPr>
      <w:rPr>
        <w:rFonts w:hint="default" w:ascii="Montserrat" w:hAnsi="Montserrat" w:eastAsia="Montserrat"/>
        <w:w w:val="94"/>
        <w:sz w:val="16"/>
        <w:szCs w:val="16"/>
      </w:rPr>
    </w:lvl>
    <w:lvl w:ilvl="2">
      <w:start w:val="1"/>
      <w:numFmt w:val="bullet"/>
      <w:lvlText w:val="•"/>
      <w:lvlJc w:val="left"/>
      <w:pPr>
        <w:ind w:left="3520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60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00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40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280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20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60" w:hanging="319"/>
      </w:pPr>
      <w:rPr>
        <w:rFonts w:hint="default"/>
      </w:rPr>
    </w:lvl>
  </w:abstractNum>
  <w:abstractNum w:abstractNumId="5">
    <w:multiLevelType w:val="hybridMultilevel"/>
    <w:lvl w:ilvl="0">
      <w:start w:val="4"/>
      <w:numFmt w:val="upperRoman"/>
      <w:lvlText w:val="%1"/>
      <w:lvlJc w:val="left"/>
      <w:pPr>
        <w:ind w:left="977" w:hanging="338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77" w:hanging="338"/>
        <w:jc w:val="left"/>
      </w:pPr>
      <w:rPr>
        <w:rFonts w:hint="default" w:ascii="Montserrat" w:hAnsi="Montserrat" w:eastAsia="Montserrat"/>
        <w:w w:val="95"/>
        <w:sz w:val="16"/>
        <w:szCs w:val="16"/>
      </w:rPr>
    </w:lvl>
    <w:lvl w:ilvl="2">
      <w:start w:val="1"/>
      <w:numFmt w:val="bullet"/>
      <w:lvlText w:val="•"/>
      <w:lvlJc w:val="left"/>
      <w:pPr>
        <w:ind w:left="3790" w:hanging="3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96" w:hanging="3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02" w:hanging="3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08" w:hanging="3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15" w:hanging="3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21" w:hanging="3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27" w:hanging="338"/>
      </w:pPr>
      <w:rPr>
        <w:rFonts w:hint="default"/>
      </w:rPr>
    </w:lvl>
  </w:abstractNum>
  <w:abstractNum w:abstractNumId="4">
    <w:multiLevelType w:val="hybridMultilevel"/>
    <w:lvl w:ilvl="0">
      <w:start w:val="4"/>
      <w:numFmt w:val="upperRoman"/>
      <w:lvlText w:val="%1"/>
      <w:lvlJc w:val="left"/>
      <w:pPr>
        <w:ind w:left="933" w:hanging="29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3" w:hanging="294"/>
        <w:jc w:val="left"/>
      </w:pPr>
      <w:rPr>
        <w:rFonts w:hint="default" w:ascii="Montserrat" w:hAnsi="Montserrat" w:eastAsia="Montserrat"/>
        <w:w w:val="94"/>
        <w:sz w:val="16"/>
        <w:szCs w:val="16"/>
      </w:rPr>
    </w:lvl>
    <w:lvl w:ilvl="2">
      <w:start w:val="1"/>
      <w:numFmt w:val="bullet"/>
      <w:lvlText w:val="•"/>
      <w:lvlJc w:val="left"/>
      <w:pPr>
        <w:ind w:left="2582" w:hanging="2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39" w:hanging="2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96" w:hanging="2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54" w:hanging="2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11" w:hanging="2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68" w:hanging="2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5" w:hanging="294"/>
      </w:pPr>
      <w:rPr>
        <w:rFonts w:hint="default"/>
      </w:rPr>
    </w:lvl>
  </w:abstractNum>
  <w:abstractNum w:abstractNumId="3">
    <w:multiLevelType w:val="hybridMultilevel"/>
    <w:lvl w:ilvl="0">
      <w:start w:val="3"/>
      <w:numFmt w:val="upperRoman"/>
      <w:lvlText w:val="%1"/>
      <w:lvlJc w:val="left"/>
      <w:pPr>
        <w:ind w:left="958" w:hanging="319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8" w:hanging="319"/>
        <w:jc w:val="left"/>
      </w:pPr>
      <w:rPr>
        <w:rFonts w:hint="default" w:ascii="Montserrat" w:hAnsi="Montserrat" w:eastAsia="Montserrat"/>
        <w:w w:val="94"/>
        <w:sz w:val="16"/>
        <w:szCs w:val="16"/>
      </w:rPr>
    </w:lvl>
    <w:lvl w:ilvl="2">
      <w:start w:val="1"/>
      <w:numFmt w:val="bullet"/>
      <w:lvlText w:val="•"/>
      <w:lvlJc w:val="left"/>
      <w:pPr>
        <w:ind w:left="3774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82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90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99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07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15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23" w:hanging="319"/>
      </w:pPr>
      <w:rPr>
        <w:rFonts w:hint="default"/>
      </w:rPr>
    </w:lvl>
  </w:abstractNum>
  <w:abstractNum w:abstractNumId="2">
    <w:multiLevelType w:val="hybridMultilevel"/>
    <w:lvl w:ilvl="0">
      <w:start w:val="3"/>
      <w:numFmt w:val="upperRoman"/>
      <w:lvlText w:val="%1"/>
      <w:lvlJc w:val="left"/>
      <w:pPr>
        <w:ind w:left="951" w:hanging="31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312"/>
        <w:jc w:val="left"/>
      </w:pPr>
      <w:rPr>
        <w:rFonts w:hint="default" w:ascii="Montserrat" w:hAnsi="Montserrat" w:eastAsia="Montserrat"/>
        <w:w w:val="93"/>
        <w:sz w:val="16"/>
        <w:szCs w:val="16"/>
      </w:rPr>
    </w:lvl>
    <w:lvl w:ilvl="2">
      <w:start w:val="1"/>
      <w:numFmt w:val="bullet"/>
      <w:lvlText w:val="•"/>
      <w:lvlJc w:val="left"/>
      <w:pPr>
        <w:ind w:left="3769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78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87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95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04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813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22" w:hanging="312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892" w:hanging="253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2" w:hanging="253"/>
        <w:jc w:val="left"/>
      </w:pPr>
      <w:rPr>
        <w:rFonts w:hint="default" w:ascii="Montserrat" w:hAnsi="Montserrat" w:eastAsia="Montserrat"/>
        <w:w w:val="91"/>
        <w:sz w:val="16"/>
        <w:szCs w:val="16"/>
      </w:rPr>
    </w:lvl>
    <w:lvl w:ilvl="2">
      <w:start w:val="1"/>
      <w:numFmt w:val="bullet"/>
      <w:lvlText w:val="•"/>
      <w:lvlJc w:val="left"/>
      <w:pPr>
        <w:ind w:left="3721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36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51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66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80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95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10" w:hanging="253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888" w:hanging="24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8" w:hanging="249"/>
        <w:jc w:val="left"/>
      </w:pPr>
      <w:rPr>
        <w:rFonts w:hint="default" w:ascii="Montserrat" w:hAnsi="Montserrat" w:eastAsia="Montserrat"/>
        <w:w w:val="88"/>
        <w:sz w:val="16"/>
        <w:szCs w:val="16"/>
      </w:rPr>
    </w:lvl>
    <w:lvl w:ilvl="2">
      <w:start w:val="1"/>
      <w:numFmt w:val="bullet"/>
      <w:lvlText w:val="•"/>
      <w:lvlJc w:val="left"/>
      <w:pPr>
        <w:ind w:left="3719" w:hanging="2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34" w:hanging="2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49" w:hanging="2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64" w:hanging="2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79" w:hanging="2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94" w:hanging="2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209" w:hanging="249"/>
      </w:pPr>
      <w:rPr>
        <w:rFonts w:hint="default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"/>
      <w:ind w:left="199"/>
    </w:pPr>
    <w:rPr>
      <w:rFonts w:ascii="Arial" w:hAnsi="Arial" w:eastAsia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2024-04-08T13:51:26Z</dcterms:created>
  <dcterms:modified xsi:type="dcterms:W3CDTF">2024-04-08T13:51:26Z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2024-04-08T00:00:00Z</vt:filetime>
  </property>
</Properties>
</file>