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7"/>
          <w:szCs w:val="17"/>
        </w:rPr>
        <w:sectPr>
          <w:pgSz w:w="15840" w:h="12240" w:orient="landscape"/>
          <w:pgMar w:top="0" w:bottom="0" w:left="0" w:right="0"/>
        </w:sectPr>
      </w:pPr>
    </w:p>
    <w:p>
      <w:pPr>
        <w:rPr>
          <w:sz w:val="2"/>
          <w:szCs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9.429993pt;margin-top:19.243059pt;width:169.85pt;height:50pt;mso-position-horizontal-relative:page;mso-position-vertical-relative:page;z-index:-1441912" type="#_x0000_t202" filled="false" stroked="false">
            <v:textbox inset="0,0,0,0">
              <w:txbxContent>
                <w:p>
                  <w:pPr>
                    <w:spacing w:line="1000" w:lineRule="exact" w:before="0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96"/>
                      <w:szCs w:val="96"/>
                    </w:rPr>
                  </w:pPr>
                  <w:r>
                    <w:rPr>
                      <w:rFonts w:ascii="Book Antiqua" w:hAnsi="Book Antiqua"/>
                      <w:color w:val="FFFFFF"/>
                      <w:w w:val="95"/>
                      <w:sz w:val="96"/>
                    </w:rPr>
                    <w:t>ÍNDICE</w:t>
                  </w:r>
                  <w:r>
                    <w:rPr>
                      <w:rFonts w:ascii="Book Antiqua" w:hAnsi="Book Antiqua"/>
                      <w:sz w:val="9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4.700012pt;margin-top:121.50872pt;width:27.25pt;height:216.35pt;mso-position-horizontal-relative:page;mso-position-vertical-relative:page;z-index:-1441888" type="#_x0000_t202" filled="false" stroked="false">
            <v:textbox inset="0,0,0,0">
              <w:txbxContent>
                <w:p>
                  <w:pPr>
                    <w:spacing w:line="253" w:lineRule="exact" w:before="0"/>
                    <w:ind w:left="0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22"/>
                      <w:szCs w:val="22"/>
                    </w:rPr>
                  </w:pPr>
                  <w:r>
                    <w:rPr>
                      <w:rFonts w:ascii="Palatino Linotype" w:hAnsi="Palatino Linotype"/>
                      <w:b/>
                      <w:color w:val="394048"/>
                      <w:spacing w:val="-1"/>
                      <w:w w:val="95"/>
                      <w:sz w:val="22"/>
                    </w:rPr>
                    <w:t>PÁG.</w:t>
                  </w:r>
                  <w:r>
                    <w:rPr>
                      <w:rFonts w:ascii="Palatino Linotype" w:hAnsi="Palatino Linotype"/>
                      <w:sz w:val="22"/>
                    </w:rPr>
                  </w:r>
                </w:p>
                <w:p>
                  <w:pPr>
                    <w:spacing w:line="345" w:lineRule="exact" w:before="0"/>
                    <w:ind w:left="115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6"/>
                      <w:szCs w:val="26"/>
                    </w:rPr>
                  </w:pPr>
                  <w:r>
                    <w:rPr>
                      <w:rFonts w:ascii="Palatino Linotype"/>
                      <w:b/>
                      <w:color w:val="394048"/>
                      <w:w w:val="120"/>
                      <w:sz w:val="26"/>
                    </w:rPr>
                    <w:t>03</w:t>
                  </w:r>
                  <w:r>
                    <w:rPr>
                      <w:rFonts w:ascii="Palatino Linotype"/>
                      <w:sz w:val="26"/>
                    </w:rPr>
                  </w:r>
                </w:p>
                <w:p>
                  <w:pPr>
                    <w:spacing w:before="15"/>
                    <w:ind w:left="0" w:right="1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5"/>
                      <w:sz w:val="22"/>
                    </w:rPr>
                    <w:t>05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1" w:right="0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1"/>
                      <w:w w:val="90"/>
                      <w:sz w:val="22"/>
                    </w:rPr>
                    <w:t>17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0" w:right="1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0"/>
                      <w:sz w:val="22"/>
                    </w:rPr>
                    <w:t>35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9"/>
                    <w:ind w:left="0" w:right="1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z w:val="22"/>
                    </w:rPr>
                    <w:t>41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0" w:right="0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0"/>
                      <w:sz w:val="22"/>
                    </w:rPr>
                    <w:t>53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0" w:right="1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0"/>
                      <w:sz w:val="22"/>
                    </w:rPr>
                    <w:t>59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0" w:right="0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5"/>
                      <w:sz w:val="22"/>
                    </w:rPr>
                    <w:t>63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0" w:right="1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0"/>
                      <w:sz w:val="22"/>
                    </w:rPr>
                    <w:t>65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0" w:right="1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2"/>
                      <w:w w:val="90"/>
                      <w:sz w:val="22"/>
                    </w:rPr>
                    <w:t>71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0" w:right="1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sz w:val="22"/>
                    </w:rPr>
                    <w:t>75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0" w:right="0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w w:val="115"/>
                      <w:sz w:val="22"/>
                    </w:rPr>
                    <w:t>89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9"/>
                    <w:ind w:left="0" w:right="0" w:firstLine="0"/>
                    <w:jc w:val="center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2"/>
                      <w:sz w:val="22"/>
                    </w:rPr>
                    <w:t>91</w:t>
                  </w:r>
                  <w:r>
                    <w:rPr>
                      <w:rFonts w:ascii="Book Antiqu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8.780029pt;margin-top:351.890656pt;width:19.05pt;height:170.3pt;mso-position-horizontal-relative:page;mso-position-vertical-relative:page;z-index:-1441864" type="#_x0000_t202" filled="false" stroked="false">
            <v:textbox inset="0,0,0,0">
              <w:txbxContent>
                <w:p>
                  <w:pPr>
                    <w:spacing w:line="301" w:lineRule="exact" w:before="0"/>
                    <w:ind w:left="22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6"/>
                      <w:szCs w:val="26"/>
                    </w:rPr>
                  </w:pPr>
                  <w:r>
                    <w:rPr>
                      <w:rFonts w:ascii="Palatino Linotype"/>
                      <w:b/>
                      <w:color w:val="394048"/>
                      <w:spacing w:val="-1"/>
                      <w:w w:val="115"/>
                      <w:sz w:val="26"/>
                    </w:rPr>
                    <w:t>9</w:t>
                  </w:r>
                  <w:r>
                    <w:rPr>
                      <w:rFonts w:ascii="Palatino Linotype"/>
                      <w:b/>
                      <w:color w:val="394048"/>
                      <w:spacing w:val="-2"/>
                      <w:w w:val="115"/>
                      <w:sz w:val="26"/>
                    </w:rPr>
                    <w:t>3</w:t>
                  </w:r>
                  <w:r>
                    <w:rPr>
                      <w:rFonts w:ascii="Palatino Linotype"/>
                      <w:sz w:val="26"/>
                    </w:rPr>
                  </w:r>
                </w:p>
                <w:p>
                  <w:pPr>
                    <w:spacing w:before="3"/>
                    <w:ind w:left="56" w:right="0" w:firstLine="0"/>
                    <w:jc w:val="left"/>
                    <w:rPr>
                      <w:rFonts w:ascii="Book Antiqua" w:hAnsi="Book Antiqua" w:cs="Book Antiqua" w:eastAsia="Book Antiqua"/>
                      <w:sz w:val="24"/>
                      <w:szCs w:val="24"/>
                    </w:rPr>
                  </w:pPr>
                  <w:r>
                    <w:rPr>
                      <w:rFonts w:ascii="Book Antiqua"/>
                      <w:color w:val="394048"/>
                      <w:w w:val="110"/>
                      <w:sz w:val="24"/>
                    </w:rPr>
                    <w:t>95</w:t>
                  </w:r>
                  <w:r>
                    <w:rPr>
                      <w:rFonts w:ascii="Book Antiqua"/>
                      <w:sz w:val="24"/>
                    </w:rPr>
                  </w:r>
                </w:p>
                <w:p>
                  <w:pPr>
                    <w:spacing w:before="25"/>
                    <w:ind w:left="20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2"/>
                      <w:w w:val="105"/>
                      <w:sz w:val="22"/>
                    </w:rPr>
                    <w:t>1</w:t>
                  </w:r>
                  <w:r>
                    <w:rPr>
                      <w:rFonts w:ascii="Book Antiqua"/>
                      <w:color w:val="394048"/>
                      <w:spacing w:val="-1"/>
                      <w:w w:val="105"/>
                      <w:sz w:val="22"/>
                    </w:rPr>
                    <w:t>03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48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1"/>
                      <w:w w:val="90"/>
                      <w:sz w:val="22"/>
                    </w:rPr>
                    <w:t>115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58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1"/>
                      <w:w w:val="90"/>
                      <w:sz w:val="22"/>
                    </w:rPr>
                    <w:t>117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51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w w:val="90"/>
                      <w:sz w:val="22"/>
                    </w:rPr>
                    <w:t>121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29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z w:val="22"/>
                    </w:rPr>
                    <w:t>123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9"/>
                    <w:ind w:left="32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z w:val="22"/>
                    </w:rPr>
                    <w:t>125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27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z w:val="22"/>
                    </w:rPr>
                    <w:t>129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48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2"/>
                      <w:w w:val="95"/>
                      <w:sz w:val="22"/>
                    </w:rPr>
                    <w:t>131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29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z w:val="22"/>
                    </w:rPr>
                    <w:t>135</w:t>
                  </w:r>
                  <w:r>
                    <w:rPr>
                      <w:rFonts w:ascii="Book Antiqu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8.769989pt;margin-top:583.814697pt;width:197.45pt;height:14pt;mso-position-horizontal-relative:page;mso-position-vertical-relative:page;z-index:-1441840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9F2141"/>
                      <w:spacing w:val="-1"/>
                      <w:w w:val="95"/>
                      <w:sz w:val="24"/>
                    </w:rPr>
                    <w:t>ANEXO</w:t>
                  </w:r>
                  <w:r>
                    <w:rPr>
                      <w:rFonts w:ascii="Palatino Linotype" w:hAnsi="Palatino Linotype"/>
                      <w:b/>
                      <w:color w:val="9F2141"/>
                      <w:spacing w:val="1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9F2141"/>
                      <w:spacing w:val="-2"/>
                      <w:w w:val="95"/>
                      <w:sz w:val="24"/>
                    </w:rPr>
                    <w:t>G</w:t>
                  </w:r>
                  <w:r>
                    <w:rPr>
                      <w:rFonts w:ascii="Palatino Linotype" w:hAnsi="Palatino Linotype"/>
                      <w:b/>
                      <w:color w:val="9F2141"/>
                      <w:spacing w:val="-1"/>
                      <w:w w:val="95"/>
                      <w:sz w:val="24"/>
                    </w:rPr>
                    <w:t>RÁFICO</w:t>
                  </w:r>
                  <w:r>
                    <w:rPr>
                      <w:rFonts w:ascii="Palatino Linotype" w:hAnsi="Palatino Linotype"/>
                      <w:b/>
                      <w:color w:val="9F2141"/>
                      <w:spacing w:val="1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9F2141"/>
                      <w:w w:val="95"/>
                      <w:sz w:val="24"/>
                    </w:rPr>
                    <w:t>Y</w:t>
                  </w:r>
                  <w:r>
                    <w:rPr>
                      <w:rFonts w:ascii="Palatino Linotype" w:hAnsi="Palatino Linotype"/>
                      <w:b/>
                      <w:color w:val="9F2141"/>
                      <w:spacing w:val="1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9F2141"/>
                      <w:spacing w:val="-1"/>
                      <w:w w:val="95"/>
                      <w:sz w:val="24"/>
                    </w:rPr>
                    <w:t>ESTADÍSTIC</w:t>
                  </w:r>
                  <w:r>
                    <w:rPr>
                      <w:rFonts w:ascii="Palatino Linotype" w:hAnsi="Palatino Linotype"/>
                      <w:b/>
                      <w:color w:val="9F2141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Palatino Linotype" w:hAnsi="Palatino Linotype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366.790009pt;width:7.05pt;height:156.050pt;mso-position-horizontal-relative:page;mso-position-vertical-relative:page;z-index:-144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440002pt;margin-top:366.790009pt;width:7.05pt;height:156.050pt;mso-position-horizontal-relative:page;mso-position-vertical-relative:page;z-index:-144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151.220001pt;width:7.05pt;height:187.25pt;mso-position-horizontal-relative:page;mso-position-vertical-relative:page;z-index:-144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440002pt;margin-top:151.220001pt;width:7.05pt;height:187.25pt;mso-position-horizontal-relative:page;mso-position-vertical-relative:page;z-index:-144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820007pt;margin-top:0pt;width:643.2pt;height:85.1pt;mso-position-horizontal-relative:page;mso-position-vertical-relative:page;z-index:-144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0" w:bottom="0" w:left="2260" w:right="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22.580002pt;margin-top:21.734695pt;width:67.45pt;height:14pt;mso-position-horizontal-relative:page;mso-position-vertical-relative:page;z-index:-1441696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/>
                      <w:b/>
                      <w:color w:val="9F2141"/>
                      <w:w w:val="95"/>
                      <w:sz w:val="24"/>
                    </w:rPr>
                    <w:t>1</w:t>
                  </w:r>
                  <w:r>
                    <w:rPr>
                      <w:rFonts w:ascii="Palatino Linotype"/>
                      <w:b/>
                      <w:color w:val="9F2141"/>
                      <w:spacing w:val="4"/>
                      <w:w w:val="95"/>
                      <w:sz w:val="24"/>
                    </w:rPr>
                    <w:t> </w:t>
                  </w:r>
                  <w:r>
                    <w:rPr>
                      <w:rFonts w:ascii="Palatino Linotype"/>
                      <w:b/>
                      <w:color w:val="9F2141"/>
                      <w:w w:val="95"/>
                      <w:sz w:val="24"/>
                    </w:rPr>
                    <w:t>INFORME</w:t>
                  </w:r>
                  <w:r>
                    <w:rPr>
                      <w:rFonts w:ascii="Palatino Linotype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7.940002pt;margin-top:79.080673pt;width:20.55pt;height:170.2pt;mso-position-horizontal-relative:page;mso-position-vertical-relative:page;z-index:-1441672" type="#_x0000_t202" filled="false" stroked="false">
            <v:textbox inset="0,0,0,0">
              <w:txbxContent>
                <w:p>
                  <w:pPr>
                    <w:spacing w:line="301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6"/>
                      <w:szCs w:val="26"/>
                    </w:rPr>
                  </w:pPr>
                  <w:r>
                    <w:rPr>
                      <w:rFonts w:ascii="Palatino Linotype"/>
                      <w:b/>
                      <w:color w:val="394048"/>
                      <w:spacing w:val="-1"/>
                      <w:w w:val="95"/>
                      <w:sz w:val="26"/>
                    </w:rPr>
                    <w:t>137</w:t>
                  </w:r>
                  <w:r>
                    <w:rPr>
                      <w:rFonts w:ascii="Palatino Linotype"/>
                      <w:sz w:val="26"/>
                    </w:rPr>
                  </w:r>
                </w:p>
                <w:p>
                  <w:pPr>
                    <w:spacing w:before="13"/>
                    <w:ind w:left="41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2"/>
                      <w:sz w:val="22"/>
                    </w:rPr>
                    <w:t>1</w:t>
                  </w:r>
                  <w:r>
                    <w:rPr>
                      <w:rFonts w:ascii="Book Antiqua"/>
                      <w:color w:val="394048"/>
                      <w:spacing w:val="-1"/>
                      <w:sz w:val="22"/>
                    </w:rPr>
                    <w:t>39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55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z w:val="22"/>
                    </w:rPr>
                    <w:t>147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41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2"/>
                      <w:sz w:val="22"/>
                    </w:rPr>
                    <w:t>1</w:t>
                  </w:r>
                  <w:r>
                    <w:rPr>
                      <w:rFonts w:ascii="Book Antiqua"/>
                      <w:color w:val="394048"/>
                      <w:spacing w:val="-1"/>
                      <w:sz w:val="22"/>
                    </w:rPr>
                    <w:t>63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43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z w:val="22"/>
                    </w:rPr>
                    <w:t>165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53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2"/>
                      <w:sz w:val="22"/>
                    </w:rPr>
                    <w:t>1</w:t>
                  </w:r>
                  <w:r>
                    <w:rPr>
                      <w:rFonts w:ascii="Book Antiqua"/>
                      <w:color w:val="394048"/>
                      <w:spacing w:val="-1"/>
                      <w:sz w:val="22"/>
                    </w:rPr>
                    <w:t>73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65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w w:val="95"/>
                      <w:sz w:val="22"/>
                    </w:rPr>
                    <w:t>177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9"/>
                    <w:ind w:left="41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z w:val="22"/>
                    </w:rPr>
                    <w:t>193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67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w w:val="95"/>
                      <w:sz w:val="22"/>
                    </w:rPr>
                    <w:t>211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55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z w:val="22"/>
                    </w:rPr>
                    <w:t>217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48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sz w:val="22"/>
                    </w:rPr>
                    <w:t>2</w:t>
                  </w:r>
                  <w:r>
                    <w:rPr>
                      <w:rFonts w:ascii="Book Antiqua"/>
                      <w:color w:val="394048"/>
                      <w:spacing w:val="-2"/>
                      <w:sz w:val="22"/>
                    </w:rPr>
                    <w:t>21</w:t>
                  </w:r>
                  <w:r>
                    <w:rPr>
                      <w:rFonts w:ascii="Book Antiqu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859985pt;margin-top:263.430664pt;width:22.9pt;height:123.5pt;mso-position-horizontal-relative:page;mso-position-vertical-relative:page;z-index:-1441648" type="#_x0000_t202" filled="false" stroked="false">
            <v:textbox inset="0,0,0,0">
              <w:txbxContent>
                <w:p>
                  <w:pPr>
                    <w:spacing w:line="301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6"/>
                      <w:szCs w:val="26"/>
                    </w:rPr>
                  </w:pPr>
                  <w:r>
                    <w:rPr>
                      <w:rFonts w:ascii="Palatino Linotype"/>
                      <w:b/>
                      <w:color w:val="394048"/>
                      <w:w w:val="105"/>
                      <w:sz w:val="26"/>
                    </w:rPr>
                    <w:t>225</w:t>
                  </w:r>
                  <w:r>
                    <w:rPr>
                      <w:rFonts w:ascii="Palatino Linotype"/>
                      <w:sz w:val="26"/>
                    </w:rPr>
                  </w:r>
                </w:p>
                <w:p>
                  <w:pPr>
                    <w:spacing w:before="15"/>
                    <w:ind w:left="58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sz w:val="22"/>
                    </w:rPr>
                    <w:t>22</w:t>
                  </w:r>
                  <w:r>
                    <w:rPr>
                      <w:rFonts w:ascii="Book Antiqua"/>
                      <w:color w:val="394048"/>
                      <w:spacing w:val="-2"/>
                      <w:sz w:val="22"/>
                    </w:rPr>
                    <w:t>7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67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sz w:val="22"/>
                    </w:rPr>
                    <w:t>2</w:t>
                  </w:r>
                  <w:r>
                    <w:rPr>
                      <w:rFonts w:ascii="Book Antiqua"/>
                      <w:color w:val="394048"/>
                      <w:spacing w:val="-2"/>
                      <w:sz w:val="22"/>
                    </w:rPr>
                    <w:t>31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46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0"/>
                      <w:sz w:val="22"/>
                    </w:rPr>
                    <w:t>233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9"/>
                    <w:ind w:left="48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0"/>
                      <w:sz w:val="22"/>
                    </w:rPr>
                    <w:t>235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55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05"/>
                      <w:sz w:val="22"/>
                    </w:rPr>
                    <w:t>23</w:t>
                  </w:r>
                  <w:r>
                    <w:rPr>
                      <w:rFonts w:ascii="Book Antiqua"/>
                      <w:color w:val="394048"/>
                      <w:spacing w:val="-2"/>
                      <w:w w:val="105"/>
                      <w:sz w:val="22"/>
                    </w:rPr>
                    <w:t>7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70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sz w:val="22"/>
                    </w:rPr>
                    <w:t>2</w:t>
                  </w:r>
                  <w:r>
                    <w:rPr>
                      <w:rFonts w:ascii="Book Antiqua"/>
                      <w:color w:val="394048"/>
                      <w:spacing w:val="-2"/>
                      <w:sz w:val="22"/>
                    </w:rPr>
                    <w:t>41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46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0"/>
                      <w:sz w:val="22"/>
                    </w:rPr>
                    <w:t>249</w:t>
                  </w:r>
                  <w:r>
                    <w:rPr>
                      <w:rFonts w:ascii="Book Antiqu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7.700012pt;margin-top:400.970673pt;width:21.1pt;height:107.9pt;mso-position-horizontal-relative:page;mso-position-vertical-relative:page;z-index:-1441624" type="#_x0000_t202" filled="false" stroked="false">
            <v:textbox inset="0,0,0,0">
              <w:txbxContent>
                <w:p>
                  <w:pPr>
                    <w:spacing w:line="301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6"/>
                      <w:szCs w:val="26"/>
                    </w:rPr>
                  </w:pPr>
                  <w:r>
                    <w:rPr>
                      <w:rFonts w:ascii="Palatino Linotype"/>
                      <w:b/>
                      <w:color w:val="394048"/>
                      <w:spacing w:val="-1"/>
                      <w:sz w:val="26"/>
                    </w:rPr>
                    <w:t>2</w:t>
                  </w:r>
                  <w:r>
                    <w:rPr>
                      <w:rFonts w:ascii="Palatino Linotype"/>
                      <w:b/>
                      <w:color w:val="394048"/>
                      <w:spacing w:val="-2"/>
                      <w:sz w:val="26"/>
                    </w:rPr>
                    <w:t>51</w:t>
                  </w:r>
                  <w:r>
                    <w:rPr>
                      <w:rFonts w:ascii="Palatino Linotype"/>
                      <w:sz w:val="26"/>
                    </w:rPr>
                  </w:r>
                </w:p>
                <w:p>
                  <w:pPr>
                    <w:spacing w:before="15"/>
                    <w:ind w:left="31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0"/>
                      <w:sz w:val="22"/>
                    </w:rPr>
                    <w:t>253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48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sz w:val="22"/>
                    </w:rPr>
                    <w:t>2</w:t>
                  </w:r>
                  <w:r>
                    <w:rPr>
                      <w:rFonts w:ascii="Book Antiqua"/>
                      <w:color w:val="394048"/>
                      <w:spacing w:val="-2"/>
                      <w:sz w:val="22"/>
                    </w:rPr>
                    <w:t>61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24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2"/>
                      <w:w w:val="115"/>
                      <w:sz w:val="22"/>
                    </w:rPr>
                    <w:t>2</w:t>
                  </w:r>
                  <w:r>
                    <w:rPr>
                      <w:rFonts w:ascii="Book Antiqua"/>
                      <w:color w:val="394048"/>
                      <w:spacing w:val="-1"/>
                      <w:w w:val="115"/>
                      <w:sz w:val="22"/>
                    </w:rPr>
                    <w:t>69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9"/>
                    <w:ind w:left="41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2"/>
                      <w:w w:val="105"/>
                      <w:sz w:val="22"/>
                    </w:rPr>
                    <w:t>27</w:t>
                  </w:r>
                  <w:r>
                    <w:rPr>
                      <w:rFonts w:ascii="Book Antiqua"/>
                      <w:color w:val="394048"/>
                      <w:spacing w:val="-1"/>
                      <w:w w:val="105"/>
                      <w:sz w:val="22"/>
                    </w:rPr>
                    <w:t>5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51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sz w:val="22"/>
                    </w:rPr>
                    <w:t>27</w:t>
                  </w:r>
                  <w:r>
                    <w:rPr>
                      <w:rFonts w:ascii="Book Antiqua"/>
                      <w:color w:val="394048"/>
                      <w:spacing w:val="-2"/>
                      <w:sz w:val="22"/>
                    </w:rPr>
                    <w:t>7</w:t>
                  </w:r>
                  <w:r>
                    <w:rPr>
                      <w:rFonts w:ascii="Book Antiqua"/>
                      <w:sz w:val="22"/>
                    </w:rPr>
                  </w:r>
                </w:p>
                <w:p>
                  <w:pPr>
                    <w:spacing w:before="38"/>
                    <w:ind w:left="39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05"/>
                      <w:sz w:val="22"/>
                    </w:rPr>
                    <w:t>28</w:t>
                  </w:r>
                  <w:r>
                    <w:rPr>
                      <w:rFonts w:ascii="Book Antiqua"/>
                      <w:color w:val="394048"/>
                      <w:spacing w:val="-2"/>
                      <w:w w:val="105"/>
                      <w:sz w:val="22"/>
                    </w:rPr>
                    <w:t>7</w:t>
                  </w:r>
                  <w:r>
                    <w:rPr>
                      <w:rFonts w:ascii="Book Antiqu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6.380005pt;margin-top:522.916687pt;width:23.65pt;height:29.9pt;mso-position-horizontal-relative:page;mso-position-vertical-relative:page;z-index:-1441600" type="#_x0000_t202" filled="false" stroked="false">
            <v:textbox inset="0,0,0,0">
              <w:txbxContent>
                <w:p>
                  <w:pPr>
                    <w:spacing w:line="301" w:lineRule="exact" w:before="0"/>
                    <w:ind w:left="20" w:right="0" w:firstLine="0"/>
                    <w:jc w:val="left"/>
                    <w:rPr>
                      <w:rFonts w:ascii="Palatino Linotype" w:hAnsi="Palatino Linotype" w:cs="Palatino Linotype" w:eastAsia="Palatino Linotype"/>
                      <w:sz w:val="26"/>
                      <w:szCs w:val="26"/>
                    </w:rPr>
                  </w:pPr>
                  <w:r>
                    <w:rPr>
                      <w:rFonts w:ascii="Palatino Linotype"/>
                      <w:b/>
                      <w:color w:val="394048"/>
                      <w:w w:val="110"/>
                      <w:sz w:val="26"/>
                    </w:rPr>
                    <w:t>293</w:t>
                  </w:r>
                  <w:r>
                    <w:rPr>
                      <w:rFonts w:ascii="Palatino Linotype"/>
                      <w:sz w:val="26"/>
                    </w:rPr>
                  </w:r>
                </w:p>
                <w:p>
                  <w:pPr>
                    <w:spacing w:before="15"/>
                    <w:ind w:left="55" w:right="0" w:firstLine="0"/>
                    <w:jc w:val="left"/>
                    <w:rPr>
                      <w:rFonts w:ascii="Book Antiqua" w:hAnsi="Book Antiqua" w:cs="Book Antiqua" w:eastAsia="Book Antiqua"/>
                      <w:sz w:val="22"/>
                      <w:szCs w:val="22"/>
                    </w:rPr>
                  </w:pPr>
                  <w:r>
                    <w:rPr>
                      <w:rFonts w:ascii="Book Antiqua"/>
                      <w:color w:val="394048"/>
                      <w:spacing w:val="-1"/>
                      <w:w w:val="110"/>
                      <w:sz w:val="22"/>
                    </w:rPr>
                    <w:t>295</w:t>
                  </w:r>
                  <w:r>
                    <w:rPr>
                      <w:rFonts w:ascii="Book Antiqua"/>
                      <w:sz w:val="2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537.935974pt;width:14.05pt;height:15.6pt;mso-position-horizontal-relative:page;mso-position-vertical-relative:page;z-index:-144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415.869995pt;width:7.05pt;height:105.05pt;mso-position-horizontal-relative:page;mso-position-vertical-relative:page;z-index:-144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440002pt;margin-top:415.869995pt;width:7.05pt;height:105.05pt;mso-position-horizontal-relative:page;mso-position-vertical-relative:page;z-index:-144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278.329987pt;width:7.05pt;height:109.25pt;mso-position-horizontal-relative:page;mso-position-vertical-relative:page;z-index:-144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440002pt;margin-top:278.329987pt;width:7.05pt;height:109.25pt;mso-position-horizontal-relative:page;mso-position-vertical-relative:page;z-index:-144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419998pt;margin-top:93.980003pt;width:7.05pt;height:156.050pt;mso-position-horizontal-relative:page;mso-position-vertical-relative:page;z-index:-144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440002pt;margin-top:93.980003pt;width:7.05pt;height:156.050pt;mso-position-horizontal-relative:page;mso-position-vertical-relative:page;z-index:-144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280" w:left="2260" w:right="172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1.230804pt;margin-top:421.613251pt;width:183.8pt;height:65.9pt;mso-position-horizontal-relative:page;mso-position-vertical-relative:page;z-index:-1441408" type="#_x0000_t202" filled="false" stroked="false">
            <v:textbox inset="0,0,0,0">
              <w:txbxContent>
                <w:p>
                  <w:pPr>
                    <w:spacing w:line="605" w:lineRule="exact" w:before="0"/>
                    <w:ind w:left="0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/>
                      <w:b/>
                      <w:color w:val="FFFFFF"/>
                      <w:spacing w:val="-7"/>
                      <w:w w:val="95"/>
                      <w:sz w:val="56"/>
                    </w:rPr>
                    <w:t>B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IENES</w:t>
                  </w:r>
                  <w:r>
                    <w:rPr>
                      <w:rFonts w:ascii="Palatino Linotype"/>
                      <w:b/>
                      <w:color w:val="FFFFFF"/>
                      <w:spacing w:val="-30"/>
                      <w:w w:val="95"/>
                      <w:sz w:val="56"/>
                    </w:rPr>
                    <w:t>T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AR</w:t>
                  </w:r>
                  <w:r>
                    <w:rPr>
                      <w:rFonts w:ascii="Palatino Linotype"/>
                      <w:b/>
                      <w:color w:val="FFFFFF"/>
                      <w:spacing w:val="73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E</w:t>
                  </w:r>
                  <w:r>
                    <w:rPr>
                      <w:rFonts w:ascii="Palatino Linotype"/>
                      <w:sz w:val="56"/>
                    </w:rPr>
                  </w:r>
                </w:p>
                <w:p>
                  <w:pPr>
                    <w:spacing w:line="712" w:lineRule="exact" w:before="0"/>
                    <w:ind w:left="147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pacing w:val="-5"/>
                      <w:w w:val="95"/>
                      <w:sz w:val="56"/>
                    </w:rPr>
                    <w:t>IN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4"/>
                      <w:w w:val="95"/>
                      <w:sz w:val="56"/>
                    </w:rPr>
                    <w:t>CLUSI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"/>
                      <w:w w:val="95"/>
                      <w:sz w:val="56"/>
                    </w:rPr>
                    <w:t>ÓN</w:t>
                  </w:r>
                  <w:r>
                    <w:rPr>
                      <w:rFonts w:ascii="Palatino Linotype" w:hAnsi="Palatino Linotype"/>
                      <w:sz w:val="5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111pt;margin-top:.0139pt;width:791.95pt;height:342.55pt;mso-position-horizontal-relative:page;mso-position-vertical-relative:page;z-index:-144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413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2.02002pt;margin-top:573.318054pt;width:11.7pt;height:20pt;mso-position-horizontal-relative:page;mso-position-vertical-relative:page;z-index:-14413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367.98999pt;width:74.350pt;height:68.5pt;mso-position-horizontal-relative:page;mso-position-vertical-relative:page;z-index:-144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644012pt;margin-top:367.98999pt;width:368.25pt;height:16.3pt;mso-position-horizontal-relative:page;mso-position-vertical-relative:page;z-index:-144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644012pt;margin-top:384.25pt;width:368.25pt;height:17.45pt;mso-position-horizontal-relative:page;mso-position-vertical-relative:page;z-index:-144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644012pt;margin-top:401.674988pt;width:73.350pt;height:17.4pt;mso-position-horizontal-relative:page;mso-position-vertical-relative:page;z-index:-144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970001pt;margin-top:401.674988pt;width:73.350pt;height:17.4pt;mso-position-horizontal-relative:page;mso-position-vertical-relative:page;z-index:-144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90009pt;margin-top:401.674988pt;width:73.350pt;height:17.4pt;mso-position-horizontal-relative:page;mso-position-vertical-relative:page;z-index:-144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631989pt;margin-top:401.674988pt;width:73.45pt;height:17.4pt;mso-position-horizontal-relative:page;mso-position-vertical-relative:page;z-index:-144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070007pt;margin-top:401.674988pt;width:74.8pt;height:17.4pt;mso-position-horizontal-relative:page;mso-position-vertical-relative:page;z-index:-144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644012pt;margin-top:419.075012pt;width:36.65pt;height:17.4pt;mso-position-horizontal-relative:page;mso-position-vertical-relative:page;z-index:-144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25pt;margin-top:419.075012pt;width:36.75pt;height:17.4pt;mso-position-horizontal-relative:page;mso-position-vertical-relative:page;z-index:-144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970001pt;margin-top:419.075012pt;width:36.6pt;height:17.4pt;mso-position-horizontal-relative:page;mso-position-vertical-relative:page;z-index:-144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70007pt;margin-top:419.075012pt;width:36.75pt;height:17.4pt;mso-position-horizontal-relative:page;mso-position-vertical-relative:page;z-index:-144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90009pt;margin-top:419.075012pt;width:36.65pt;height:17.4pt;mso-position-horizontal-relative:page;mso-position-vertical-relative:page;z-index:-144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419.075012pt;width:36.75pt;height:17.4pt;mso-position-horizontal-relative:page;mso-position-vertical-relative:page;z-index:-144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631989pt;margin-top:419.075012pt;width:36.75pt;height:17.4pt;mso-position-horizontal-relative:page;mso-position-vertical-relative:page;z-index:-144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419.075012pt;width:36.75pt;height:17.4pt;mso-position-horizontal-relative:page;mso-position-vertical-relative:page;z-index:-144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070007pt;margin-top:419.075012pt;width:36.6pt;height:17.4pt;mso-position-horizontal-relative:page;mso-position-vertical-relative:page;z-index:-144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669983pt;margin-top:419.075012pt;width:38.2pt;height:17.4pt;mso-position-horizontal-relative:page;mso-position-vertical-relative:page;z-index:-144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436.475006pt;width:74.350pt;height:15.6pt;mso-position-horizontal-relative:page;mso-position-vertical-relative:page;z-index:-144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644012pt;margin-top:436.475006pt;width:36.65pt;height:15.6pt;mso-position-horizontal-relative:page;mso-position-vertical-relative:page;z-index:-144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25pt;margin-top:436.475006pt;width:36.75pt;height:15.6pt;mso-position-horizontal-relative:page;mso-position-vertical-relative:page;z-index:-144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970001pt;margin-top:436.475006pt;width:36.6pt;height:15.6pt;mso-position-horizontal-relative:page;mso-position-vertical-relative:page;z-index:-144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70007pt;margin-top:436.475006pt;width:36.75pt;height:15.6pt;mso-position-horizontal-relative:page;mso-position-vertical-relative:page;z-index:-144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90009pt;margin-top:436.475006pt;width:36.65pt;height:15.6pt;mso-position-horizontal-relative:page;mso-position-vertical-relative:page;z-index:-144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436.475006pt;width:36.75pt;height:15.6pt;mso-position-horizontal-relative:page;mso-position-vertical-relative:page;z-index:-144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631989pt;margin-top:436.475006pt;width:36.75pt;height:15.6pt;mso-position-horizontal-relative:page;mso-position-vertical-relative:page;z-index:-144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436.475006pt;width:36.75pt;height:15.6pt;mso-position-horizontal-relative:page;mso-position-vertical-relative:page;z-index:-144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070007pt;margin-top:436.475006pt;width:36.6pt;height:15.6pt;mso-position-horizontal-relative:page;mso-position-vertical-relative:page;z-index:-144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669983pt;margin-top:436.475006pt;width:38.2pt;height:15.6pt;mso-position-horizontal-relative:page;mso-position-vertical-relative:page;z-index:-144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452.075012pt;width:74.350pt;height:15.65pt;mso-position-horizontal-relative:page;mso-position-vertical-relative:page;z-index:-144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644012pt;margin-top:452.075012pt;width:36.65pt;height:15.65pt;mso-position-horizontal-relative:page;mso-position-vertical-relative:page;z-index:-144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25pt;margin-top:452.075012pt;width:36.75pt;height:15.65pt;mso-position-horizontal-relative:page;mso-position-vertical-relative:page;z-index:-144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970001pt;margin-top:452.075012pt;width:36.6pt;height:15.65pt;mso-position-horizontal-relative:page;mso-position-vertical-relative:page;z-index:-144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70007pt;margin-top:452.075012pt;width:36.75pt;height:15.65pt;mso-position-horizontal-relative:page;mso-position-vertical-relative:page;z-index:-144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90009pt;margin-top:452.075012pt;width:36.65pt;height:15.65pt;mso-position-horizontal-relative:page;mso-position-vertical-relative:page;z-index:-144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452.075012pt;width:36.75pt;height:15.65pt;mso-position-horizontal-relative:page;mso-position-vertical-relative:page;z-index:-144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631989pt;margin-top:452.075012pt;width:36.75pt;height:15.65pt;mso-position-horizontal-relative:page;mso-position-vertical-relative:page;z-index:-144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452.075012pt;width:36.75pt;height:15.65pt;mso-position-horizontal-relative:page;mso-position-vertical-relative:page;z-index:-144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070007pt;margin-top:452.075012pt;width:36.6pt;height:15.65pt;mso-position-horizontal-relative:page;mso-position-vertical-relative:page;z-index:-144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669983pt;margin-top:452.075012pt;width:38.2pt;height:15.65pt;mso-position-horizontal-relative:page;mso-position-vertical-relative:page;z-index:-144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467.704987pt;width:74.350pt;height:15.6pt;mso-position-horizontal-relative:page;mso-position-vertical-relative:page;z-index:-144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644012pt;margin-top:467.704987pt;width:36.65pt;height:15.6pt;mso-position-horizontal-relative:page;mso-position-vertical-relative:page;z-index:-144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25pt;margin-top:467.704987pt;width:36.75pt;height:15.6pt;mso-position-horizontal-relative:page;mso-position-vertical-relative:page;z-index:-144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970001pt;margin-top:467.704987pt;width:36.6pt;height:15.6pt;mso-position-horizontal-relative:page;mso-position-vertical-relative:page;z-index:-144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70007pt;margin-top:467.704987pt;width:36.75pt;height:15.6pt;mso-position-horizontal-relative:page;mso-position-vertical-relative:page;z-index:-144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90009pt;margin-top:467.704987pt;width:36.65pt;height:15.6pt;mso-position-horizontal-relative:page;mso-position-vertical-relative:page;z-index:-144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467.704987pt;width:36.75pt;height:15.6pt;mso-position-horizontal-relative:page;mso-position-vertical-relative:page;z-index:-144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631989pt;margin-top:467.704987pt;width:36.75pt;height:15.6pt;mso-position-horizontal-relative:page;mso-position-vertical-relative:page;z-index:-144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467.704987pt;width:36.75pt;height:15.6pt;mso-position-horizontal-relative:page;mso-position-vertical-relative:page;z-index:-144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070007pt;margin-top:467.704987pt;width:36.6pt;height:15.6pt;mso-position-horizontal-relative:page;mso-position-vertical-relative:page;z-index:-144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669983pt;margin-top:467.704987pt;width:38.2pt;height:15.6pt;mso-position-horizontal-relative:page;mso-position-vertical-relative:page;z-index:-144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483.304993pt;width:74.350pt;height:15.6pt;mso-position-horizontal-relative:page;mso-position-vertical-relative:page;z-index:-144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644012pt;margin-top:483.304993pt;width:36.65pt;height:15.6pt;mso-position-horizontal-relative:page;mso-position-vertical-relative:page;z-index:-144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25pt;margin-top:483.304993pt;width:36.75pt;height:15.6pt;mso-position-horizontal-relative:page;mso-position-vertical-relative:page;z-index:-144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970001pt;margin-top:483.304993pt;width:36.6pt;height:15.6pt;mso-position-horizontal-relative:page;mso-position-vertical-relative:page;z-index:-144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70007pt;margin-top:483.304993pt;width:36.75pt;height:15.6pt;mso-position-horizontal-relative:page;mso-position-vertical-relative:page;z-index:-143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90009pt;margin-top:483.304993pt;width:36.65pt;height:15.6pt;mso-position-horizontal-relative:page;mso-position-vertical-relative:page;z-index:-143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483.304993pt;width:36.75pt;height:15.6pt;mso-position-horizontal-relative:page;mso-position-vertical-relative:page;z-index:-143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631989pt;margin-top:483.304993pt;width:36.75pt;height:15.6pt;mso-position-horizontal-relative:page;mso-position-vertical-relative:page;z-index:-143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483.304993pt;width:36.75pt;height:15.6pt;mso-position-horizontal-relative:page;mso-position-vertical-relative:page;z-index:-143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070007pt;margin-top:483.304993pt;width:36.6pt;height:15.6pt;mso-position-horizontal-relative:page;mso-position-vertical-relative:page;z-index:-143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669983pt;margin-top:483.304993pt;width:38.2pt;height:15.6pt;mso-position-horizontal-relative:page;mso-position-vertical-relative:page;z-index:-143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498.904999pt;width:74.350pt;height:15.6pt;mso-position-horizontal-relative:page;mso-position-vertical-relative:page;z-index:-143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644012pt;margin-top:498.904999pt;width:36.65pt;height:15.6pt;mso-position-horizontal-relative:page;mso-position-vertical-relative:page;z-index:-143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25pt;margin-top:498.904999pt;width:36.75pt;height:15.6pt;mso-position-horizontal-relative:page;mso-position-vertical-relative:page;z-index:-143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970001pt;margin-top:498.904999pt;width:36.6pt;height:15.6pt;mso-position-horizontal-relative:page;mso-position-vertical-relative:page;z-index:-143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70007pt;margin-top:498.904999pt;width:36.75pt;height:15.6pt;mso-position-horizontal-relative:page;mso-position-vertical-relative:page;z-index:-143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90009pt;margin-top:498.904999pt;width:36.65pt;height:15.6pt;mso-position-horizontal-relative:page;mso-position-vertical-relative:page;z-index:-143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498.904999pt;width:36.75pt;height:15.6pt;mso-position-horizontal-relative:page;mso-position-vertical-relative:page;z-index:-143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631989pt;margin-top:498.904999pt;width:36.75pt;height:15.6pt;mso-position-horizontal-relative:page;mso-position-vertical-relative:page;z-index:-143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498.904999pt;width:36.75pt;height:15.6pt;mso-position-horizontal-relative:page;mso-position-vertical-relative:page;z-index:-143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070007pt;margin-top:498.904999pt;width:36.6pt;height:15.6pt;mso-position-horizontal-relative:page;mso-position-vertical-relative:page;z-index:-143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669983pt;margin-top:498.904999pt;width:38.2pt;height:15.6pt;mso-position-horizontal-relative:page;mso-position-vertical-relative:page;z-index:-143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514.500977pt;width:74.350pt;height:14pt;mso-position-horizontal-relative:page;mso-position-vertical-relative:page;z-index:-143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644012pt;margin-top:514.500977pt;width:36.65pt;height:14pt;mso-position-horizontal-relative:page;mso-position-vertical-relative:page;z-index:-143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25pt;margin-top:514.500977pt;width:36.75pt;height:14pt;mso-position-horizontal-relative:page;mso-position-vertical-relative:page;z-index:-143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970001pt;margin-top:514.500977pt;width:36.6pt;height:14pt;mso-position-horizontal-relative:page;mso-position-vertical-relative:page;z-index:-143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8.570007pt;margin-top:514.500977pt;width:36.75pt;height:14pt;mso-position-horizontal-relative:page;mso-position-vertical-relative:page;z-index:-143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290009pt;margin-top:514.500977pt;width:36.65pt;height:14pt;mso-position-horizontal-relative:page;mso-position-vertical-relative:page;z-index:-143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514.500977pt;width:36.75pt;height:14pt;mso-position-horizontal-relative:page;mso-position-vertical-relative:page;z-index:-143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631989pt;margin-top:514.500977pt;width:36.75pt;height:14pt;mso-position-horizontal-relative:page;mso-position-vertical-relative:page;z-index:-143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514.500977pt;width:36.75pt;height:14pt;mso-position-horizontal-relative:page;mso-position-vertical-relative:page;z-index:-143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070007pt;margin-top:514.500977pt;width:36.6pt;height:14pt;mso-position-horizontal-relative:page;mso-position-vertical-relative:page;z-index:-143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669983pt;margin-top:514.500977pt;width:38.2pt;height:14pt;mso-position-horizontal-relative:page;mso-position-vertical-relative:page;z-index:-143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660004pt;margin-top:147.259995pt;width:73.95pt;height:84.75pt;mso-position-horizontal-relative:page;mso-position-vertical-relative:page;z-index:-143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580002pt;margin-top:147.259995pt;width:289.5pt;height:32.0500pt;mso-position-horizontal-relative:page;mso-position-vertical-relative:page;z-index:-143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071991pt;margin-top:147.259995pt;width:140.7pt;height:32.0500pt;mso-position-horizontal-relative:page;mso-position-vertical-relative:page;z-index:-143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580002pt;margin-top:179.264999pt;width:101.45pt;height:33.050pt;mso-position-horizontal-relative:page;mso-position-vertical-relative:page;z-index:-143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03998pt;margin-top:179.264999pt;width:96.85pt;height:33.050pt;mso-position-horizontal-relative:page;mso-position-vertical-relative:page;z-index:-143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850006pt;margin-top:179.264999pt;width:91.25pt;height:33.050pt;mso-position-horizontal-relative:page;mso-position-vertical-relative:page;z-index:-143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071991pt;margin-top:179.264999pt;width:69.850pt;height:33.050pt;mso-position-horizontal-relative:page;mso-position-vertical-relative:page;z-index:-143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909973pt;margin-top:179.264999pt;width:70.850pt;height:33.050pt;mso-position-horizontal-relative:page;mso-position-vertical-relative:page;z-index:-143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580002pt;margin-top:212.294998pt;width:48.05pt;height:19.7pt;mso-position-horizontal-relative:page;mso-position-vertical-relative:page;z-index:-143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04004pt;margin-top:212.294998pt;width:53.4pt;height:19.7pt;mso-position-horizontal-relative:page;mso-position-vertical-relative:page;z-index:-143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03998pt;margin-top:212.294998pt;width:46pt;height:19.7pt;mso-position-horizontal-relative:page;mso-position-vertical-relative:page;z-index:-143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970001pt;margin-top:212.294998pt;width:50.9pt;height:19.7pt;mso-position-horizontal-relative:page;mso-position-vertical-relative:page;z-index:-143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850006pt;margin-top:212.294998pt;width:45.4pt;height:19.7pt;mso-position-horizontal-relative:page;mso-position-vertical-relative:page;z-index:-143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234009pt;margin-top:212.294998pt;width:45.85pt;height:19.7pt;mso-position-horizontal-relative:page;mso-position-vertical-relative:page;z-index:-143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071991pt;margin-top:212.294998pt;width:34.8pt;height:19.7pt;mso-position-horizontal-relative:page;mso-position-vertical-relative:page;z-index:-143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212.294998pt;width:35.050pt;height:19.7pt;mso-position-horizontal-relative:page;mso-position-vertical-relative:page;z-index:-143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909973pt;margin-top:212.294998pt;width:34.75pt;height:19.7pt;mso-position-horizontal-relative:page;mso-position-vertical-relative:page;z-index:-143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614014pt;margin-top:212.294998pt;width:36.15pt;height:19.7pt;mso-position-horizontal-relative:page;mso-position-vertical-relative:page;z-index:-143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660004pt;margin-top:231.975006pt;width:73.95pt;height:15.6pt;mso-position-horizontal-relative:page;mso-position-vertical-relative:page;z-index:-143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580002pt;margin-top:231.975006pt;width:48.05pt;height:15.6pt;mso-position-horizontal-relative:page;mso-position-vertical-relative:page;z-index:-143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04004pt;margin-top:231.975006pt;width:53.4pt;height:15.6pt;mso-position-horizontal-relative:page;mso-position-vertical-relative:page;z-index:-143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03998pt;margin-top:231.975006pt;width:46pt;height:15.6pt;mso-position-horizontal-relative:page;mso-position-vertical-relative:page;z-index:-143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970001pt;margin-top:231.975006pt;width:50.9pt;height:15.6pt;mso-position-horizontal-relative:page;mso-position-vertical-relative:page;z-index:-143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850006pt;margin-top:231.975006pt;width:45.4pt;height:15.6pt;mso-position-horizontal-relative:page;mso-position-vertical-relative:page;z-index:-143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234009pt;margin-top:231.975006pt;width:45.85pt;height:15.6pt;mso-position-horizontal-relative:page;mso-position-vertical-relative:page;z-index:-143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071991pt;margin-top:231.975006pt;width:34.8pt;height:15.6pt;mso-position-horizontal-relative:page;mso-position-vertical-relative:page;z-index:-143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231.975006pt;width:35.050pt;height:15.6pt;mso-position-horizontal-relative:page;mso-position-vertical-relative:page;z-index:-143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909973pt;margin-top:231.975006pt;width:34.75pt;height:15.6pt;mso-position-horizontal-relative:page;mso-position-vertical-relative:page;z-index:-143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614014pt;margin-top:231.975006pt;width:36.15pt;height:15.6pt;mso-position-horizontal-relative:page;mso-position-vertical-relative:page;z-index:-143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660004pt;margin-top:247.574997pt;width:73.95pt;height:15.6pt;mso-position-horizontal-relative:page;mso-position-vertical-relative:page;z-index:-143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580002pt;margin-top:247.574997pt;width:48.05pt;height:15.6pt;mso-position-horizontal-relative:page;mso-position-vertical-relative:page;z-index:-143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04004pt;margin-top:247.574997pt;width:53.4pt;height:15.6pt;mso-position-horizontal-relative:page;mso-position-vertical-relative:page;z-index:-143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03998pt;margin-top:247.574997pt;width:46pt;height:15.6pt;mso-position-horizontal-relative:page;mso-position-vertical-relative:page;z-index:-143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970001pt;margin-top:247.574997pt;width:50.9pt;height:15.6pt;mso-position-horizontal-relative:page;mso-position-vertical-relative:page;z-index:-143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850006pt;margin-top:247.574997pt;width:45.4pt;height:15.6pt;mso-position-horizontal-relative:page;mso-position-vertical-relative:page;z-index:-143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234009pt;margin-top:247.574997pt;width:45.85pt;height:15.6pt;mso-position-horizontal-relative:page;mso-position-vertical-relative:page;z-index:-143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071991pt;margin-top:247.574997pt;width:34.8pt;height:15.6pt;mso-position-horizontal-relative:page;mso-position-vertical-relative:page;z-index:-143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247.574997pt;width:35.050pt;height:15.6pt;mso-position-horizontal-relative:page;mso-position-vertical-relative:page;z-index:-143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909973pt;margin-top:247.574997pt;width:34.75pt;height:15.6pt;mso-position-horizontal-relative:page;mso-position-vertical-relative:page;z-index:-143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614014pt;margin-top:247.574997pt;width:36.15pt;height:15.6pt;mso-position-horizontal-relative:page;mso-position-vertical-relative:page;z-index:-143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660004pt;margin-top:263.174988pt;width:73.95pt;height:15.6pt;mso-position-horizontal-relative:page;mso-position-vertical-relative:page;z-index:-143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580002pt;margin-top:263.174988pt;width:48.05pt;height:15.6pt;mso-position-horizontal-relative:page;mso-position-vertical-relative:page;z-index:-143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04004pt;margin-top:263.174988pt;width:53.4pt;height:15.6pt;mso-position-horizontal-relative:page;mso-position-vertical-relative:page;z-index:-143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03998pt;margin-top:263.174988pt;width:46pt;height:15.6pt;mso-position-horizontal-relative:page;mso-position-vertical-relative:page;z-index:-143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970001pt;margin-top:263.174988pt;width:50.9pt;height:15.6pt;mso-position-horizontal-relative:page;mso-position-vertical-relative:page;z-index:-143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850006pt;margin-top:263.174988pt;width:45.4pt;height:15.6pt;mso-position-horizontal-relative:page;mso-position-vertical-relative:page;z-index:-143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234009pt;margin-top:263.174988pt;width:45.85pt;height:15.6pt;mso-position-horizontal-relative:page;mso-position-vertical-relative:page;z-index:-143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071991pt;margin-top:263.174988pt;width:34.8pt;height:15.6pt;mso-position-horizontal-relative:page;mso-position-vertical-relative:page;z-index:-143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263.174988pt;width:35.050pt;height:15.6pt;mso-position-horizontal-relative:page;mso-position-vertical-relative:page;z-index:-143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909973pt;margin-top:263.174988pt;width:34.75pt;height:15.6pt;mso-position-horizontal-relative:page;mso-position-vertical-relative:page;z-index:-143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614014pt;margin-top:263.174988pt;width:36.15pt;height:15.6pt;mso-position-horizontal-relative:page;mso-position-vertical-relative:page;z-index:-143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660004pt;margin-top:278.774994pt;width:73.95pt;height:15.6pt;mso-position-horizontal-relative:page;mso-position-vertical-relative:page;z-index:-143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580002pt;margin-top:278.774994pt;width:48.05pt;height:15.6pt;mso-position-horizontal-relative:page;mso-position-vertical-relative:page;z-index:-143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04004pt;margin-top:278.774994pt;width:53.4pt;height:15.6pt;mso-position-horizontal-relative:page;mso-position-vertical-relative:page;z-index:-143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03998pt;margin-top:278.774994pt;width:46pt;height:15.6pt;mso-position-horizontal-relative:page;mso-position-vertical-relative:page;z-index:-143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970001pt;margin-top:278.774994pt;width:50.9pt;height:15.6pt;mso-position-horizontal-relative:page;mso-position-vertical-relative:page;z-index:-143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850006pt;margin-top:278.774994pt;width:45.4pt;height:15.6pt;mso-position-horizontal-relative:page;mso-position-vertical-relative:page;z-index:-143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234009pt;margin-top:278.774994pt;width:45.85pt;height:15.6pt;mso-position-horizontal-relative:page;mso-position-vertical-relative:page;z-index:-143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071991pt;margin-top:278.774994pt;width:34.8pt;height:15.6pt;mso-position-horizontal-relative:page;mso-position-vertical-relative:page;z-index:-143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278.774994pt;width:35.050pt;height:15.6pt;mso-position-horizontal-relative:page;mso-position-vertical-relative:page;z-index:-143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909973pt;margin-top:278.774994pt;width:34.75pt;height:15.6pt;mso-position-horizontal-relative:page;mso-position-vertical-relative:page;z-index:-143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614014pt;margin-top:278.774994pt;width:36.15pt;height:15.6pt;mso-position-horizontal-relative:page;mso-position-vertical-relative:page;z-index:-143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660004pt;margin-top:294.375pt;width:73.95pt;height:15.6pt;mso-position-horizontal-relative:page;mso-position-vertical-relative:page;z-index:-143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580002pt;margin-top:294.375pt;width:48.05pt;height:15.6pt;mso-position-horizontal-relative:page;mso-position-vertical-relative:page;z-index:-143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04004pt;margin-top:294.375pt;width:53.4pt;height:15.6pt;mso-position-horizontal-relative:page;mso-position-vertical-relative:page;z-index:-143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03998pt;margin-top:294.375pt;width:46pt;height:15.6pt;mso-position-horizontal-relative:page;mso-position-vertical-relative:page;z-index:-143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970001pt;margin-top:294.375pt;width:50.9pt;height:15.6pt;mso-position-horizontal-relative:page;mso-position-vertical-relative:page;z-index:-143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850006pt;margin-top:294.375pt;width:45.4pt;height:15.6pt;mso-position-horizontal-relative:page;mso-position-vertical-relative:page;z-index:-143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234009pt;margin-top:294.375pt;width:45.85pt;height:15.6pt;mso-position-horizontal-relative:page;mso-position-vertical-relative:page;z-index:-143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071991pt;margin-top:294.375pt;width:34.8pt;height:15.6pt;mso-position-horizontal-relative:page;mso-position-vertical-relative:page;z-index:-143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294.375pt;width:35.050pt;height:15.6pt;mso-position-horizontal-relative:page;mso-position-vertical-relative:page;z-index:-143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909973pt;margin-top:294.375pt;width:34.75pt;height:15.6pt;mso-position-horizontal-relative:page;mso-position-vertical-relative:page;z-index:-143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614014pt;margin-top:294.375pt;width:36.15pt;height:15.6pt;mso-position-horizontal-relative:page;mso-position-vertical-relative:page;z-index:-143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660004pt;margin-top:309.975006pt;width:73.95pt;height:15.65pt;mso-position-horizontal-relative:page;mso-position-vertical-relative:page;z-index:-143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580002pt;margin-top:309.975006pt;width:48.05pt;height:15.65pt;mso-position-horizontal-relative:page;mso-position-vertical-relative:page;z-index:-143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04004pt;margin-top:309.975006pt;width:53.4pt;height:15.65pt;mso-position-horizontal-relative:page;mso-position-vertical-relative:page;z-index:-143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03998pt;margin-top:309.975006pt;width:46pt;height:15.65pt;mso-position-horizontal-relative:page;mso-position-vertical-relative:page;z-index:-143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970001pt;margin-top:309.975006pt;width:50.9pt;height:15.65pt;mso-position-horizontal-relative:page;mso-position-vertical-relative:page;z-index:-143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850006pt;margin-top:309.975006pt;width:45.4pt;height:15.65pt;mso-position-horizontal-relative:page;mso-position-vertical-relative:page;z-index:-143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234009pt;margin-top:309.975006pt;width:45.85pt;height:15.65pt;mso-position-horizontal-relative:page;mso-position-vertical-relative:page;z-index:-143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071991pt;margin-top:309.975006pt;width:34.8pt;height:15.65pt;mso-position-horizontal-relative:page;mso-position-vertical-relative:page;z-index:-143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309.975006pt;width:35.050pt;height:15.65pt;mso-position-horizontal-relative:page;mso-position-vertical-relative:page;z-index:-143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909973pt;margin-top:309.975006pt;width:34.75pt;height:15.65pt;mso-position-horizontal-relative:page;mso-position-vertical-relative:page;z-index:-143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614014pt;margin-top:309.975006pt;width:36.15pt;height:15.65pt;mso-position-horizontal-relative:page;mso-position-vertical-relative:page;z-index:-143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43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12.35pt;height:20pt;mso-position-horizontal-relative:page;mso-position-vertical-relative:page;z-index:-14372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183.505997pt;width:70.6pt;height:71.75pt;mso-position-horizontal-relative:page;mso-position-vertical-relative:page;z-index:-143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923996pt;margin-top:183.505997pt;width:347.7pt;height:17.150pt;mso-position-horizontal-relative:page;mso-position-vertical-relative:page;z-index:-143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923996pt;margin-top:200.654999pt;width:347.7pt;height:18.150pt;mso-position-horizontal-relative:page;mso-position-vertical-relative:page;z-index:-143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923996pt;margin-top:218.774994pt;width:69.25pt;height:18.25pt;mso-position-horizontal-relative:page;mso-position-vertical-relative:page;z-index:-143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70013pt;margin-top:218.774994pt;width:69.25pt;height:18.25pt;mso-position-horizontal-relative:page;mso-position-vertical-relative:page;z-index:-143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410004pt;margin-top:218.774994pt;width:69.4pt;height:18.25pt;mso-position-horizontal-relative:page;mso-position-vertical-relative:page;z-index:-143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91992pt;margin-top:218.774994pt;width:69.4pt;height:18.25pt;mso-position-horizontal-relative:page;mso-position-vertical-relative:page;z-index:-143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150024pt;margin-top:218.774994pt;width:70.5pt;height:18.25pt;mso-position-horizontal-relative:page;mso-position-vertical-relative:page;z-index:-143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923996pt;margin-top:237.014999pt;width:34.6pt;height:18.25pt;mso-position-horizontal-relative:page;mso-position-vertical-relative:page;z-index:-143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489990pt;margin-top:237.014999pt;width:34.7pt;height:18.25pt;mso-position-horizontal-relative:page;mso-position-vertical-relative:page;z-index:-143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70013pt;margin-top:237.014999pt;width:34.6pt;height:18.25pt;mso-position-horizontal-relative:page;mso-position-vertical-relative:page;z-index:-143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30011pt;margin-top:237.014999pt;width:34.7pt;height:18.25pt;mso-position-horizontal-relative:page;mso-position-vertical-relative:page;z-index:-143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410004pt;margin-top:237.014999pt;width:34.75pt;height:18.25pt;mso-position-horizontal-relative:page;mso-position-vertical-relative:page;z-index:-143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114014pt;margin-top:237.014999pt;width:34.7pt;height:18.25pt;mso-position-horizontal-relative:page;mso-position-vertical-relative:page;z-index:-143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91992pt;margin-top:237.014999pt;width:34.7pt;height:18.25pt;mso-position-horizontal-relative:page;mso-position-vertical-relative:page;z-index:-143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70001pt;margin-top:237.014999pt;width:34.7pt;height:18.25pt;mso-position-horizontal-relative:page;mso-position-vertical-relative:page;z-index:-143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150024pt;margin-top:237.014999pt;width:34.7pt;height:18.25pt;mso-position-horizontal-relative:page;mso-position-vertical-relative:page;z-index:-143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830017pt;margin-top:237.014999pt;width:35.8pt;height:18.25pt;mso-position-horizontal-relative:page;mso-position-vertical-relative:page;z-index:-143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255.255005pt;width:70.6pt;height:16pt;mso-position-horizontal-relative:page;mso-position-vertical-relative:page;z-index:-143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923996pt;margin-top:255.255005pt;width:34.6pt;height:16pt;mso-position-horizontal-relative:page;mso-position-vertical-relative:page;z-index:-143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489990pt;margin-top:255.255005pt;width:34.7pt;height:16pt;mso-position-horizontal-relative:page;mso-position-vertical-relative:page;z-index:-143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70013pt;margin-top:255.255005pt;width:34.6pt;height:16pt;mso-position-horizontal-relative:page;mso-position-vertical-relative:page;z-index:-143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30011pt;margin-top:255.255005pt;width:34.7pt;height:16pt;mso-position-horizontal-relative:page;mso-position-vertical-relative:page;z-index:-143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410004pt;margin-top:255.255005pt;width:34.75pt;height:16pt;mso-position-horizontal-relative:page;mso-position-vertical-relative:page;z-index:-143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114014pt;margin-top:255.255005pt;width:34.7pt;height:16pt;mso-position-horizontal-relative:page;mso-position-vertical-relative:page;z-index:-143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91992pt;margin-top:255.255005pt;width:34.7pt;height:16pt;mso-position-horizontal-relative:page;mso-position-vertical-relative:page;z-index:-143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70001pt;margin-top:255.255005pt;width:34.7pt;height:16pt;mso-position-horizontal-relative:page;mso-position-vertical-relative:page;z-index:-143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150024pt;margin-top:255.255005pt;width:34.7pt;height:16pt;mso-position-horizontal-relative:page;mso-position-vertical-relative:page;z-index:-143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830017pt;margin-top:255.255005pt;width:35.8pt;height:16pt;mso-position-horizontal-relative:page;mso-position-vertical-relative:page;z-index:-143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271.214996pt;width:70.6pt;height:15.85pt;mso-position-horizontal-relative:page;mso-position-vertical-relative:page;z-index:-143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923996pt;margin-top:271.214996pt;width:34.6pt;height:15.85pt;mso-position-horizontal-relative:page;mso-position-vertical-relative:page;z-index:-143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489990pt;margin-top:271.214996pt;width:34.7pt;height:15.85pt;mso-position-horizontal-relative:page;mso-position-vertical-relative:page;z-index:-143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70013pt;margin-top:271.214996pt;width:34.6pt;height:15.85pt;mso-position-horizontal-relative:page;mso-position-vertical-relative:page;z-index:-143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30011pt;margin-top:271.214996pt;width:34.7pt;height:15.85pt;mso-position-horizontal-relative:page;mso-position-vertical-relative:page;z-index:-143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410004pt;margin-top:271.214996pt;width:34.75pt;height:15.85pt;mso-position-horizontal-relative:page;mso-position-vertical-relative:page;z-index:-143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114014pt;margin-top:271.214996pt;width:34.7pt;height:15.85pt;mso-position-horizontal-relative:page;mso-position-vertical-relative:page;z-index:-143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91992pt;margin-top:271.214996pt;width:34.7pt;height:15.85pt;mso-position-horizontal-relative:page;mso-position-vertical-relative:page;z-index:-143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70001pt;margin-top:271.214996pt;width:34.7pt;height:15.85pt;mso-position-horizontal-relative:page;mso-position-vertical-relative:page;z-index:-143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150024pt;margin-top:271.214996pt;width:34.7pt;height:15.85pt;mso-position-horizontal-relative:page;mso-position-vertical-relative:page;z-index:-143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830017pt;margin-top:271.214996pt;width:35.8pt;height:15.85pt;mso-position-horizontal-relative:page;mso-position-vertical-relative:page;z-index:-143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287.054993pt;width:70.6pt;height:16pt;mso-position-horizontal-relative:page;mso-position-vertical-relative:page;z-index:-143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923996pt;margin-top:287.054993pt;width:34.6pt;height:16pt;mso-position-horizontal-relative:page;mso-position-vertical-relative:page;z-index:-143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489990pt;margin-top:287.054993pt;width:34.7pt;height:16pt;mso-position-horizontal-relative:page;mso-position-vertical-relative:page;z-index:-143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70013pt;margin-top:287.054993pt;width:34.6pt;height:16pt;mso-position-horizontal-relative:page;mso-position-vertical-relative:page;z-index:-143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30011pt;margin-top:287.054993pt;width:34.7pt;height:16pt;mso-position-horizontal-relative:page;mso-position-vertical-relative:page;z-index:-143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410004pt;margin-top:287.054993pt;width:34.75pt;height:16pt;mso-position-horizontal-relative:page;mso-position-vertical-relative:page;z-index:-143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114014pt;margin-top:287.054993pt;width:34.7pt;height:16pt;mso-position-horizontal-relative:page;mso-position-vertical-relative:page;z-index:-143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91992pt;margin-top:287.054993pt;width:34.7pt;height:16pt;mso-position-horizontal-relative:page;mso-position-vertical-relative:page;z-index:-143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70001pt;margin-top:287.054993pt;width:34.7pt;height:16pt;mso-position-horizontal-relative:page;mso-position-vertical-relative:page;z-index:-143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150024pt;margin-top:287.054993pt;width:34.7pt;height:16pt;mso-position-horizontal-relative:page;mso-position-vertical-relative:page;z-index:-143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830017pt;margin-top:287.054993pt;width:35.8pt;height:16pt;mso-position-horizontal-relative:page;mso-position-vertical-relative:page;z-index:-143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303.015015pt;width:70.6pt;height:16pt;mso-position-horizontal-relative:page;mso-position-vertical-relative:page;z-index:-143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923996pt;margin-top:303.015015pt;width:34.6pt;height:16pt;mso-position-horizontal-relative:page;mso-position-vertical-relative:page;z-index:-143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489990pt;margin-top:303.015015pt;width:34.7pt;height:16pt;mso-position-horizontal-relative:page;mso-position-vertical-relative:page;z-index:-143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70013pt;margin-top:303.015015pt;width:34.6pt;height:16pt;mso-position-horizontal-relative:page;mso-position-vertical-relative:page;z-index:-143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30011pt;margin-top:303.015015pt;width:34.7pt;height:16pt;mso-position-horizontal-relative:page;mso-position-vertical-relative:page;z-index:-143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410004pt;margin-top:303.015015pt;width:34.75pt;height:16pt;mso-position-horizontal-relative:page;mso-position-vertical-relative:page;z-index:-143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114014pt;margin-top:303.015015pt;width:34.7pt;height:16pt;mso-position-horizontal-relative:page;mso-position-vertical-relative:page;z-index:-143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91992pt;margin-top:303.015015pt;width:34.7pt;height:16pt;mso-position-horizontal-relative:page;mso-position-vertical-relative:page;z-index:-143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70001pt;margin-top:303.015015pt;width:34.7pt;height:16pt;mso-position-horizontal-relative:page;mso-position-vertical-relative:page;z-index:-143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150024pt;margin-top:303.015015pt;width:34.7pt;height:16pt;mso-position-horizontal-relative:page;mso-position-vertical-relative:page;z-index:-143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830017pt;margin-top:303.015015pt;width:35.8pt;height:16pt;mso-position-horizontal-relative:page;mso-position-vertical-relative:page;z-index:-143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318.975006pt;width:70.6pt;height:16pt;mso-position-horizontal-relative:page;mso-position-vertical-relative:page;z-index:-143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923996pt;margin-top:318.975006pt;width:34.6pt;height:16pt;mso-position-horizontal-relative:page;mso-position-vertical-relative:page;z-index:-143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489990pt;margin-top:318.975006pt;width:34.7pt;height:16pt;mso-position-horizontal-relative:page;mso-position-vertical-relative:page;z-index:-143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70013pt;margin-top:318.975006pt;width:34.6pt;height:16pt;mso-position-horizontal-relative:page;mso-position-vertical-relative:page;z-index:-143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30011pt;margin-top:318.975006pt;width:34.7pt;height:16pt;mso-position-horizontal-relative:page;mso-position-vertical-relative:page;z-index:-143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410004pt;margin-top:318.975006pt;width:34.75pt;height:16pt;mso-position-horizontal-relative:page;mso-position-vertical-relative:page;z-index:-143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114014pt;margin-top:318.975006pt;width:34.7pt;height:16pt;mso-position-horizontal-relative:page;mso-position-vertical-relative:page;z-index:-143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91992pt;margin-top:318.975006pt;width:34.7pt;height:16pt;mso-position-horizontal-relative:page;mso-position-vertical-relative:page;z-index:-143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70001pt;margin-top:318.975006pt;width:34.7pt;height:16pt;mso-position-horizontal-relative:page;mso-position-vertical-relative:page;z-index:-143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150024pt;margin-top:318.975006pt;width:34.7pt;height:16pt;mso-position-horizontal-relative:page;mso-position-vertical-relative:page;z-index:-143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830017pt;margin-top:318.975006pt;width:35.8pt;height:16pt;mso-position-horizontal-relative:page;mso-position-vertical-relative:page;z-index:-143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4.339996pt;margin-top:334.954987pt;width:70.6pt;height:14.8pt;mso-position-horizontal-relative:page;mso-position-vertical-relative:page;z-index:-143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923996pt;margin-top:334.954987pt;width:34.6pt;height:14.8pt;mso-position-horizontal-relative:page;mso-position-vertical-relative:page;z-index:-143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489990pt;margin-top:334.954987pt;width:34.7pt;height:14.8pt;mso-position-horizontal-relative:page;mso-position-vertical-relative:page;z-index:-143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70013pt;margin-top:334.954987pt;width:34.6pt;height:14.8pt;mso-position-horizontal-relative:page;mso-position-vertical-relative:page;z-index:-143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30011pt;margin-top:334.954987pt;width:34.7pt;height:14.8pt;mso-position-horizontal-relative:page;mso-position-vertical-relative:page;z-index:-143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410004pt;margin-top:334.954987pt;width:34.75pt;height:14.8pt;mso-position-horizontal-relative:page;mso-position-vertical-relative:page;z-index:-143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8.114014pt;margin-top:334.954987pt;width:34.7pt;height:14.8pt;mso-position-horizontal-relative:page;mso-position-vertical-relative:page;z-index:-143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791992pt;margin-top:334.954987pt;width:34.7pt;height:14.8pt;mso-position-horizontal-relative:page;mso-position-vertical-relative:page;z-index:-143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470001pt;margin-top:334.954987pt;width:34.7pt;height:14.8pt;mso-position-horizontal-relative:page;mso-position-vertical-relative:page;z-index:-143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150024pt;margin-top:334.954987pt;width:34.7pt;height:14.8pt;mso-position-horizontal-relative:page;mso-position-vertical-relative:page;z-index:-143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6.830017pt;margin-top:334.954987pt;width:35.8pt;height:14.8pt;mso-position-horizontal-relative:page;mso-position-vertical-relative:page;z-index:-143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43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351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340027pt;margin-top:573.318054pt;width:10.4pt;height:20pt;mso-position-horizontal-relative:page;mso-position-vertical-relative:page;z-index:-14351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580002pt;margin-top:322.485992pt;width:84.9pt;height:67.95pt;mso-position-horizontal-relative:page;mso-position-vertical-relative:page;z-index:-143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322.485992pt;width:354.7pt;height:19.2pt;mso-position-horizontal-relative:page;mso-position-vertical-relative:page;z-index:-143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341.674988pt;width:86.2pt;height:28.45pt;mso-position-horizontal-relative:page;mso-position-vertical-relative:page;z-index:-143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09985pt;margin-top:341.674988pt;width:85.15pt;height:28.45pt;mso-position-horizontal-relative:page;mso-position-vertical-relative:page;z-index:-143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713989pt;margin-top:341.674988pt;width:90.6pt;height:28.45pt;mso-position-horizontal-relative:page;mso-position-vertical-relative:page;z-index:-143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309998pt;margin-top:341.674988pt;width:92.8pt;height:28.45pt;mso-position-horizontal-relative:page;mso-position-vertical-relative:page;z-index:-143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370.11499pt;width:45.5pt;height:20.3pt;mso-position-horizontal-relative:page;mso-position-vertical-relative:page;z-index:-143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370.11499pt;width:40.7pt;height:20.3pt;mso-position-horizontal-relative:page;mso-position-vertical-relative:page;z-index:-143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09985pt;margin-top:370.11499pt;width:43.1pt;height:20.3pt;mso-position-horizontal-relative:page;mso-position-vertical-relative:page;z-index:-143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690002pt;margin-top:370.11499pt;width:42.05pt;height:20.3pt;mso-position-horizontal-relative:page;mso-position-vertical-relative:page;z-index:-143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713989pt;margin-top:370.11499pt;width:40.6pt;height:20.3pt;mso-position-horizontal-relative:page;mso-position-vertical-relative:page;z-index:-143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370.11499pt;width:50.05pt;height:20.3pt;mso-position-horizontal-relative:page;mso-position-vertical-relative:page;z-index:-143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309998pt;margin-top:370.11499pt;width:42pt;height:20.3pt;mso-position-horizontal-relative:page;mso-position-vertical-relative:page;z-index:-143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70.11499pt;width:50.8pt;height:20.3pt;mso-position-horizontal-relative:page;mso-position-vertical-relative:page;z-index:-143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580002pt;margin-top:390.394989pt;width:84.9pt;height:15.6pt;mso-position-horizontal-relative:page;mso-position-vertical-relative:page;z-index:-143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390.394989pt;width:45.5pt;height:15.6pt;mso-position-horizontal-relative:page;mso-position-vertical-relative:page;z-index:-143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390.394989pt;width:40.7pt;height:15.6pt;mso-position-horizontal-relative:page;mso-position-vertical-relative:page;z-index:-143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09985pt;margin-top:390.394989pt;width:43.1pt;height:15.6pt;mso-position-horizontal-relative:page;mso-position-vertical-relative:page;z-index:-143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690002pt;margin-top:390.394989pt;width:42.05pt;height:15.6pt;mso-position-horizontal-relative:page;mso-position-vertical-relative:page;z-index:-143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713989pt;margin-top:390.394989pt;width:40.6pt;height:15.6pt;mso-position-horizontal-relative:page;mso-position-vertical-relative:page;z-index:-143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390.394989pt;width:50.05pt;height:15.6pt;mso-position-horizontal-relative:page;mso-position-vertical-relative:page;z-index:-143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309998pt;margin-top:390.394989pt;width:42pt;height:15.6pt;mso-position-horizontal-relative:page;mso-position-vertical-relative:page;z-index:-143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90.394989pt;width:50.8pt;height:15.6pt;mso-position-horizontal-relative:page;mso-position-vertical-relative:page;z-index:-143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580002pt;margin-top:405.994995pt;width:84.9pt;height:15.6pt;mso-position-horizontal-relative:page;mso-position-vertical-relative:page;z-index:-143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405.994995pt;width:45.5pt;height:15.6pt;mso-position-horizontal-relative:page;mso-position-vertical-relative:page;z-index:-143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05.994995pt;width:40.7pt;height:15.6pt;mso-position-horizontal-relative:page;mso-position-vertical-relative:page;z-index:-143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09985pt;margin-top:405.994995pt;width:43.1pt;height:15.6pt;mso-position-horizontal-relative:page;mso-position-vertical-relative:page;z-index:-143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690002pt;margin-top:405.994995pt;width:42.05pt;height:15.6pt;mso-position-horizontal-relative:page;mso-position-vertical-relative:page;z-index:-143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713989pt;margin-top:405.994995pt;width:40.6pt;height:15.6pt;mso-position-horizontal-relative:page;mso-position-vertical-relative:page;z-index:-143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05.994995pt;width:50.05pt;height:15.6pt;mso-position-horizontal-relative:page;mso-position-vertical-relative:page;z-index:-143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309998pt;margin-top:405.994995pt;width:42pt;height:15.6pt;mso-position-horizontal-relative:page;mso-position-vertical-relative:page;z-index:-143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405.994995pt;width:50.8pt;height:15.6pt;mso-position-horizontal-relative:page;mso-position-vertical-relative:page;z-index:-143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580002pt;margin-top:421.595001pt;width:84.9pt;height:15.6pt;mso-position-horizontal-relative:page;mso-position-vertical-relative:page;z-index:-143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421.595001pt;width:45.5pt;height:15.6pt;mso-position-horizontal-relative:page;mso-position-vertical-relative:page;z-index:-143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21.595001pt;width:40.7pt;height:15.6pt;mso-position-horizontal-relative:page;mso-position-vertical-relative:page;z-index:-143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09985pt;margin-top:421.595001pt;width:43.1pt;height:15.6pt;mso-position-horizontal-relative:page;mso-position-vertical-relative:page;z-index:-143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690002pt;margin-top:421.595001pt;width:42.05pt;height:15.6pt;mso-position-horizontal-relative:page;mso-position-vertical-relative:page;z-index:-143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713989pt;margin-top:421.595001pt;width:40.6pt;height:15.6pt;mso-position-horizontal-relative:page;mso-position-vertical-relative:page;z-index:-143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21.595001pt;width:50.05pt;height:15.6pt;mso-position-horizontal-relative:page;mso-position-vertical-relative:page;z-index:-143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309998pt;margin-top:421.595001pt;width:42pt;height:15.6pt;mso-position-horizontal-relative:page;mso-position-vertical-relative:page;z-index:-143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421.595001pt;width:50.8pt;height:15.6pt;mso-position-horizontal-relative:page;mso-position-vertical-relative:page;z-index:-143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580002pt;margin-top:437.195007pt;width:84.9pt;height:15.6pt;mso-position-horizontal-relative:page;mso-position-vertical-relative:page;z-index:-143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437.195007pt;width:45.5pt;height:15.6pt;mso-position-horizontal-relative:page;mso-position-vertical-relative:page;z-index:-143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37.195007pt;width:40.7pt;height:15.6pt;mso-position-horizontal-relative:page;mso-position-vertical-relative:page;z-index:-143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09985pt;margin-top:437.195007pt;width:43.1pt;height:15.6pt;mso-position-horizontal-relative:page;mso-position-vertical-relative:page;z-index:-143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690002pt;margin-top:437.195007pt;width:42.05pt;height:15.6pt;mso-position-horizontal-relative:page;mso-position-vertical-relative:page;z-index:-143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713989pt;margin-top:437.195007pt;width:40.6pt;height:15.6pt;mso-position-horizontal-relative:page;mso-position-vertical-relative:page;z-index:-143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37.195007pt;width:50.05pt;height:15.6pt;mso-position-horizontal-relative:page;mso-position-vertical-relative:page;z-index:-143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309998pt;margin-top:437.195007pt;width:42pt;height:15.6pt;mso-position-horizontal-relative:page;mso-position-vertical-relative:page;z-index:-143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437.195007pt;width:50.8pt;height:15.6pt;mso-position-horizontal-relative:page;mso-position-vertical-relative:page;z-index:-143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580002pt;margin-top:452.795013pt;width:84.9pt;height:15.65pt;mso-position-horizontal-relative:page;mso-position-vertical-relative:page;z-index:-143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452.795013pt;width:45.5pt;height:15.65pt;mso-position-horizontal-relative:page;mso-position-vertical-relative:page;z-index:-143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52.795013pt;width:40.7pt;height:15.65pt;mso-position-horizontal-relative:page;mso-position-vertical-relative:page;z-index:-143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09985pt;margin-top:452.795013pt;width:43.1pt;height:15.65pt;mso-position-horizontal-relative:page;mso-position-vertical-relative:page;z-index:-143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690002pt;margin-top:452.795013pt;width:42.05pt;height:15.65pt;mso-position-horizontal-relative:page;mso-position-vertical-relative:page;z-index:-143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713989pt;margin-top:452.795013pt;width:40.6pt;height:15.65pt;mso-position-horizontal-relative:page;mso-position-vertical-relative:page;z-index:-143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52.795013pt;width:50.05pt;height:15.65pt;mso-position-horizontal-relative:page;mso-position-vertical-relative:page;z-index:-143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309998pt;margin-top:452.795013pt;width:42pt;height:15.65pt;mso-position-horizontal-relative:page;mso-position-vertical-relative:page;z-index:-143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452.795013pt;width:50.8pt;height:15.65pt;mso-position-horizontal-relative:page;mso-position-vertical-relative:page;z-index:-143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580002pt;margin-top:468.424988pt;width:84.9pt;height:16.75pt;mso-position-horizontal-relative:page;mso-position-vertical-relative:page;z-index:-143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468.424988pt;width:45.5pt;height:16.75pt;mso-position-horizontal-relative:page;mso-position-vertical-relative:page;z-index:-143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68.424988pt;width:40.7pt;height:16.75pt;mso-position-horizontal-relative:page;mso-position-vertical-relative:page;z-index:-143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609985pt;margin-top:468.424988pt;width:43.1pt;height:16.75pt;mso-position-horizontal-relative:page;mso-position-vertical-relative:page;z-index:-143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690002pt;margin-top:468.424988pt;width:42.05pt;height:16.75pt;mso-position-horizontal-relative:page;mso-position-vertical-relative:page;z-index:-143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713989pt;margin-top:468.424988pt;width:40.6pt;height:16.75pt;mso-position-horizontal-relative:page;mso-position-vertical-relative:page;z-index:-143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68.424988pt;width:50.05pt;height:16.75pt;mso-position-horizontal-relative:page;mso-position-vertical-relative:page;z-index:-143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309998pt;margin-top:468.424988pt;width:42pt;height:16.75pt;mso-position-horizontal-relative:page;mso-position-vertical-relative:page;z-index:-143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468.424988pt;width:50.8pt;height:16.75pt;mso-position-horizontal-relative:page;mso-position-vertical-relative:page;z-index:-143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620003pt;margin-top:120.139999pt;width:67.6pt;height:68.75pt;mso-position-horizontal-relative:page;mso-position-vertical-relative:page;z-index:-143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79993pt;margin-top:120.139999pt;width:488.5pt;height:19.2pt;mso-position-horizontal-relative:page;mso-position-vertical-relative:page;z-index:-143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79993pt;margin-top:139.304993pt;width:82.85pt;height:29.3pt;mso-position-horizontal-relative:page;mso-position-vertical-relative:page;z-index:-143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003998pt;margin-top:139.304993pt;width:80.45pt;height:29.3pt;mso-position-horizontal-relative:page;mso-position-vertical-relative:page;z-index:-143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410004pt;margin-top:139.304993pt;width:79.6pt;height:29.3pt;mso-position-horizontal-relative:page;mso-position-vertical-relative:page;z-index:-143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3988pt;margin-top:139.304993pt;width:81pt;height:29.3pt;mso-position-horizontal-relative:page;mso-position-vertical-relative:page;z-index:-143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98999pt;margin-top:139.304993pt;width:80.2pt;height:29.3pt;mso-position-horizontal-relative:page;mso-position-vertical-relative:page;z-index:-143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150024pt;margin-top:139.304993pt;width:84.55pt;height:29.3pt;mso-position-horizontal-relative:page;mso-position-vertical-relative:page;z-index:-143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79993pt;margin-top:168.585007pt;width:40.950pt;height:20.3pt;mso-position-horizontal-relative:page;mso-position-vertical-relative:page;z-index:-143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168.585007pt;width:41.95pt;height:20.3pt;mso-position-horizontal-relative:page;mso-position-vertical-relative:page;z-index:-143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003998pt;margin-top:168.585007pt;width:40.25pt;height:20.3pt;mso-position-horizontal-relative:page;mso-position-vertical-relative:page;z-index:-143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209991pt;margin-top:168.585007pt;width:40.2pt;height:20.3pt;mso-position-horizontal-relative:page;mso-position-vertical-relative:page;z-index:-143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410004pt;margin-top:168.585007pt;width:39.75pt;height:20.3pt;mso-position-horizontal-relative:page;mso-position-vertical-relative:page;z-index:-143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130005pt;margin-top:168.585007pt;width:39.9pt;height:20.3pt;mso-position-horizontal-relative:page;mso-position-vertical-relative:page;z-index:-143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3988pt;margin-top:168.585007pt;width:40.6pt;height:20.3pt;mso-position-horizontal-relative:page;mso-position-vertical-relative:page;z-index:-143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49988pt;margin-top:168.585007pt;width:40.450pt;height:20.3pt;mso-position-horizontal-relative:page;mso-position-vertical-relative:page;z-index:-143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98999pt;margin-top:168.585007pt;width:40.1pt;height:20.3pt;mso-position-horizontal-relative:page;mso-position-vertical-relative:page;z-index:-143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70007pt;margin-top:168.585007pt;width:40.1pt;height:20.3pt;mso-position-horizontal-relative:page;mso-position-vertical-relative:page;z-index:-143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150024pt;margin-top:168.585007pt;width:41.35pt;height:20.3pt;mso-position-horizontal-relative:page;mso-position-vertical-relative:page;z-index:-143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453979pt;margin-top:168.585007pt;width:43.2pt;height:20.3pt;mso-position-horizontal-relative:page;mso-position-vertical-relative:page;z-index:-143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620003pt;margin-top:188.865005pt;width:67.6pt;height:15.65pt;mso-position-horizontal-relative:page;mso-position-vertical-relative:page;z-index:-143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79993pt;margin-top:188.865005pt;width:40.950pt;height:15.65pt;mso-position-horizontal-relative:page;mso-position-vertical-relative:page;z-index:-143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188.865005pt;width:41.95pt;height:15.65pt;mso-position-horizontal-relative:page;mso-position-vertical-relative:page;z-index:-143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003998pt;margin-top:188.865005pt;width:40.25pt;height:15.65pt;mso-position-horizontal-relative:page;mso-position-vertical-relative:page;z-index:-143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209991pt;margin-top:188.865005pt;width:40.2pt;height:15.65pt;mso-position-horizontal-relative:page;mso-position-vertical-relative:page;z-index:-143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410004pt;margin-top:188.865005pt;width:39.75pt;height:15.65pt;mso-position-horizontal-relative:page;mso-position-vertical-relative:page;z-index:-143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130005pt;margin-top:188.865005pt;width:39.9pt;height:15.65pt;mso-position-horizontal-relative:page;mso-position-vertical-relative:page;z-index:-143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3988pt;margin-top:188.865005pt;width:40.6pt;height:15.65pt;mso-position-horizontal-relative:page;mso-position-vertical-relative:page;z-index:-143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49988pt;margin-top:188.865005pt;width:40.450pt;height:15.65pt;mso-position-horizontal-relative:page;mso-position-vertical-relative:page;z-index:-143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98999pt;margin-top:188.865005pt;width:40.1pt;height:15.65pt;mso-position-horizontal-relative:page;mso-position-vertical-relative:page;z-index:-143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70007pt;margin-top:188.865005pt;width:40.1pt;height:15.65pt;mso-position-horizontal-relative:page;mso-position-vertical-relative:page;z-index:-143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150024pt;margin-top:188.865005pt;width:41.35pt;height:15.65pt;mso-position-horizontal-relative:page;mso-position-vertical-relative:page;z-index:-143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453979pt;margin-top:188.865005pt;width:43.2pt;height:15.65pt;mso-position-horizontal-relative:page;mso-position-vertical-relative:page;z-index:-143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620003pt;margin-top:204.494995pt;width:67.6pt;height:15.6pt;mso-position-horizontal-relative:page;mso-position-vertical-relative:page;z-index:-143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79993pt;margin-top:204.494995pt;width:40.950pt;height:15.6pt;mso-position-horizontal-relative:page;mso-position-vertical-relative:page;z-index:-143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204.494995pt;width:41.95pt;height:15.6pt;mso-position-horizontal-relative:page;mso-position-vertical-relative:page;z-index:-143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003998pt;margin-top:204.494995pt;width:40.25pt;height:15.6pt;mso-position-horizontal-relative:page;mso-position-vertical-relative:page;z-index:-143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209991pt;margin-top:204.494995pt;width:40.2pt;height:15.6pt;mso-position-horizontal-relative:page;mso-position-vertical-relative:page;z-index:-143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410004pt;margin-top:204.494995pt;width:39.75pt;height:15.6pt;mso-position-horizontal-relative:page;mso-position-vertical-relative:page;z-index:-143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130005pt;margin-top:204.494995pt;width:39.9pt;height:15.6pt;mso-position-horizontal-relative:page;mso-position-vertical-relative:page;z-index:-143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3988pt;margin-top:204.494995pt;width:40.6pt;height:15.6pt;mso-position-horizontal-relative:page;mso-position-vertical-relative:page;z-index:-143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49988pt;margin-top:204.494995pt;width:40.450pt;height:15.6pt;mso-position-horizontal-relative:page;mso-position-vertical-relative:page;z-index:-143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98999pt;margin-top:204.494995pt;width:40.1pt;height:15.6pt;mso-position-horizontal-relative:page;mso-position-vertical-relative:page;z-index:-143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70007pt;margin-top:204.494995pt;width:40.1pt;height:15.6pt;mso-position-horizontal-relative:page;mso-position-vertical-relative:page;z-index:-143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150024pt;margin-top:204.494995pt;width:41.35pt;height:15.6pt;mso-position-horizontal-relative:page;mso-position-vertical-relative:page;z-index:-143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453979pt;margin-top:204.494995pt;width:43.2pt;height:15.6pt;mso-position-horizontal-relative:page;mso-position-vertical-relative:page;z-index:-143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620003pt;margin-top:220.095001pt;width:67.6pt;height:15.6pt;mso-position-horizontal-relative:page;mso-position-vertical-relative:page;z-index:-143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79993pt;margin-top:220.095001pt;width:40.950pt;height:15.6pt;mso-position-horizontal-relative:page;mso-position-vertical-relative:page;z-index:-143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220.095001pt;width:41.95pt;height:15.6pt;mso-position-horizontal-relative:page;mso-position-vertical-relative:page;z-index:-143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003998pt;margin-top:220.095001pt;width:40.25pt;height:15.6pt;mso-position-horizontal-relative:page;mso-position-vertical-relative:page;z-index:-143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209991pt;margin-top:220.095001pt;width:40.2pt;height:15.6pt;mso-position-horizontal-relative:page;mso-position-vertical-relative:page;z-index:-143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410004pt;margin-top:220.095001pt;width:39.75pt;height:15.6pt;mso-position-horizontal-relative:page;mso-position-vertical-relative:page;z-index:-143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130005pt;margin-top:220.095001pt;width:39.9pt;height:15.6pt;mso-position-horizontal-relative:page;mso-position-vertical-relative:page;z-index:-143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3988pt;margin-top:220.095001pt;width:40.6pt;height:15.6pt;mso-position-horizontal-relative:page;mso-position-vertical-relative:page;z-index:-143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49988pt;margin-top:220.095001pt;width:40.450pt;height:15.6pt;mso-position-horizontal-relative:page;mso-position-vertical-relative:page;z-index:-143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98999pt;margin-top:220.095001pt;width:40.1pt;height:15.6pt;mso-position-horizontal-relative:page;mso-position-vertical-relative:page;z-index:-143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70007pt;margin-top:220.095001pt;width:40.1pt;height:15.6pt;mso-position-horizontal-relative:page;mso-position-vertical-relative:page;z-index:-143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150024pt;margin-top:220.095001pt;width:41.35pt;height:15.6pt;mso-position-horizontal-relative:page;mso-position-vertical-relative:page;z-index:-143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453979pt;margin-top:220.095001pt;width:43.2pt;height:15.6pt;mso-position-horizontal-relative:page;mso-position-vertical-relative:page;z-index:-143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620003pt;margin-top:235.695007pt;width:67.6pt;height:15.6pt;mso-position-horizontal-relative:page;mso-position-vertical-relative:page;z-index:-143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79993pt;margin-top:235.695007pt;width:40.950pt;height:15.6pt;mso-position-horizontal-relative:page;mso-position-vertical-relative:page;z-index:-143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235.695007pt;width:41.95pt;height:15.6pt;mso-position-horizontal-relative:page;mso-position-vertical-relative:page;z-index:-143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003998pt;margin-top:235.695007pt;width:40.25pt;height:15.6pt;mso-position-horizontal-relative:page;mso-position-vertical-relative:page;z-index:-143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209991pt;margin-top:235.695007pt;width:40.2pt;height:15.6pt;mso-position-horizontal-relative:page;mso-position-vertical-relative:page;z-index:-143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410004pt;margin-top:235.695007pt;width:39.75pt;height:15.6pt;mso-position-horizontal-relative:page;mso-position-vertical-relative:page;z-index:-143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130005pt;margin-top:235.695007pt;width:39.9pt;height:15.6pt;mso-position-horizontal-relative:page;mso-position-vertical-relative:page;z-index:-143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3988pt;margin-top:235.695007pt;width:40.6pt;height:15.6pt;mso-position-horizontal-relative:page;mso-position-vertical-relative:page;z-index:-143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49988pt;margin-top:235.695007pt;width:40.450pt;height:15.6pt;mso-position-horizontal-relative:page;mso-position-vertical-relative:page;z-index:-143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98999pt;margin-top:235.695007pt;width:40.1pt;height:15.6pt;mso-position-horizontal-relative:page;mso-position-vertical-relative:page;z-index:-143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70007pt;margin-top:235.695007pt;width:40.1pt;height:15.6pt;mso-position-horizontal-relative:page;mso-position-vertical-relative:page;z-index:-143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150024pt;margin-top:235.695007pt;width:41.35pt;height:15.6pt;mso-position-horizontal-relative:page;mso-position-vertical-relative:page;z-index:-143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453979pt;margin-top:235.695007pt;width:43.2pt;height:15.6pt;mso-position-horizontal-relative:page;mso-position-vertical-relative:page;z-index:-143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620003pt;margin-top:251.294998pt;width:67.6pt;height:15.6pt;mso-position-horizontal-relative:page;mso-position-vertical-relative:page;z-index:-143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79993pt;margin-top:251.294998pt;width:40.950pt;height:15.6pt;mso-position-horizontal-relative:page;mso-position-vertical-relative:page;z-index:-143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251.294998pt;width:41.95pt;height:15.6pt;mso-position-horizontal-relative:page;mso-position-vertical-relative:page;z-index:-143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003998pt;margin-top:251.294998pt;width:40.25pt;height:15.6pt;mso-position-horizontal-relative:page;mso-position-vertical-relative:page;z-index:-143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209991pt;margin-top:251.294998pt;width:40.2pt;height:15.6pt;mso-position-horizontal-relative:page;mso-position-vertical-relative:page;z-index:-143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410004pt;margin-top:251.294998pt;width:39.75pt;height:15.6pt;mso-position-horizontal-relative:page;mso-position-vertical-relative:page;z-index:-143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130005pt;margin-top:251.294998pt;width:39.9pt;height:15.6pt;mso-position-horizontal-relative:page;mso-position-vertical-relative:page;z-index:-143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3988pt;margin-top:251.294998pt;width:40.6pt;height:15.6pt;mso-position-horizontal-relative:page;mso-position-vertical-relative:page;z-index:-143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49988pt;margin-top:251.294998pt;width:40.450pt;height:15.6pt;mso-position-horizontal-relative:page;mso-position-vertical-relative:page;z-index:-143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98999pt;margin-top:251.294998pt;width:40.1pt;height:15.6pt;mso-position-horizontal-relative:page;mso-position-vertical-relative:page;z-index:-143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70007pt;margin-top:251.294998pt;width:40.1pt;height:15.6pt;mso-position-horizontal-relative:page;mso-position-vertical-relative:page;z-index:-143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150024pt;margin-top:251.294998pt;width:41.35pt;height:15.6pt;mso-position-horizontal-relative:page;mso-position-vertical-relative:page;z-index:-143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453979pt;margin-top:251.294998pt;width:43.2pt;height:15.6pt;mso-position-horizontal-relative:page;mso-position-vertical-relative:page;z-index:-143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7.620003pt;margin-top:266.894989pt;width:67.6pt;height:16.75pt;mso-position-horizontal-relative:page;mso-position-vertical-relative:page;z-index:-143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179993pt;margin-top:266.894989pt;width:40.950pt;height:16.75pt;mso-position-horizontal-relative:page;mso-position-vertical-relative:page;z-index:-143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266.894989pt;width:41.95pt;height:16.75pt;mso-position-horizontal-relative:page;mso-position-vertical-relative:page;z-index:-143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003998pt;margin-top:266.894989pt;width:40.25pt;height:16.75pt;mso-position-horizontal-relative:page;mso-position-vertical-relative:page;z-index:-143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209991pt;margin-top:266.894989pt;width:40.2pt;height:16.75pt;mso-position-horizontal-relative:page;mso-position-vertical-relative:page;z-index:-143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410004pt;margin-top:266.894989pt;width:39.75pt;height:16.75pt;mso-position-horizontal-relative:page;mso-position-vertical-relative:page;z-index:-143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130005pt;margin-top:266.894989pt;width:39.9pt;height:16.75pt;mso-position-horizontal-relative:page;mso-position-vertical-relative:page;z-index:-143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3988pt;margin-top:266.894989pt;width:40.6pt;height:16.75pt;mso-position-horizontal-relative:page;mso-position-vertical-relative:page;z-index:-143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49988pt;margin-top:266.894989pt;width:40.450pt;height:16.75pt;mso-position-horizontal-relative:page;mso-position-vertical-relative:page;z-index:-143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98999pt;margin-top:266.894989pt;width:40.1pt;height:16.75pt;mso-position-horizontal-relative:page;mso-position-vertical-relative:page;z-index:-143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070007pt;margin-top:266.894989pt;width:40.1pt;height:16.75pt;mso-position-horizontal-relative:page;mso-position-vertical-relative:page;z-index:-143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150024pt;margin-top:266.894989pt;width:41.35pt;height:16.75pt;mso-position-horizontal-relative:page;mso-position-vertical-relative:page;z-index:-143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453979pt;margin-top:266.894989pt;width:43.2pt;height:16.75pt;mso-position-horizontal-relative:page;mso-position-vertical-relative:page;z-index:-143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43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12.3pt;height:20pt;mso-position-horizontal-relative:page;mso-position-vertical-relative:page;z-index:-14311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460007pt;margin-top:388.390015pt;width:64.3500pt;height:56.65pt;mso-position-horizontal-relative:page;mso-position-vertical-relative:page;z-index:-143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779999pt;margin-top:388.390015pt;width:103.85pt;height:37.950pt;mso-position-horizontal-relative:page;mso-position-vertical-relative:page;z-index:-143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00006pt;margin-top:388.390015pt;width:94pt;height:37.950pt;mso-position-horizontal-relative:page;mso-position-vertical-relative:page;z-index:-143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593994pt;margin-top:388.390015pt;width:92.05pt;height:37.950pt;mso-position-horizontal-relative:page;mso-position-vertical-relative:page;z-index:-143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30005pt;margin-top:388.390015pt;width:93.05pt;height:37.950pt;mso-position-horizontal-relative:page;mso-position-vertical-relative:page;z-index:-143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779999pt;margin-top:426.309998pt;width:57.15pt;height:18.75pt;mso-position-horizontal-relative:page;mso-position-vertical-relative:page;z-index:-143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924011pt;margin-top:426.309998pt;width:46.7pt;height:18.75pt;mso-position-horizontal-relative:page;mso-position-vertical-relative:page;z-index:-143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00006pt;margin-top:426.309998pt;width:46.45pt;height:18.75pt;mso-position-horizontal-relative:page;mso-position-vertical-relative:page;z-index:-143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049988pt;margin-top:426.309998pt;width:47.55pt;height:18.75pt;mso-position-horizontal-relative:page;mso-position-vertical-relative:page;z-index:-143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593994pt;margin-top:426.309998pt;width:46pt;height:18.75pt;mso-position-horizontal-relative:page;mso-position-vertical-relative:page;z-index:-143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549988pt;margin-top:426.309998pt;width:46.1pt;height:18.75pt;mso-position-horizontal-relative:page;mso-position-vertical-relative:page;z-index:-143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30005pt;margin-top:426.309998pt;width:46pt;height:18.75pt;mso-position-horizontal-relative:page;mso-position-vertical-relative:page;z-index:-143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590027pt;margin-top:426.309998pt;width:47.1pt;height:18.75pt;mso-position-horizontal-relative:page;mso-position-vertical-relative:page;z-index:-143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460007pt;margin-top:445.029999pt;width:64.3500pt;height:15.65pt;mso-position-horizontal-relative:page;mso-position-vertical-relative:page;z-index:-143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779999pt;margin-top:445.029999pt;width:57.15pt;height:15.65pt;mso-position-horizontal-relative:page;mso-position-vertical-relative:page;z-index:-143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924011pt;margin-top:445.029999pt;width:46.7pt;height:15.65pt;mso-position-horizontal-relative:page;mso-position-vertical-relative:page;z-index:-143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00006pt;margin-top:445.029999pt;width:46.45pt;height:15.65pt;mso-position-horizontal-relative:page;mso-position-vertical-relative:page;z-index:-143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049988pt;margin-top:445.029999pt;width:47.55pt;height:15.65pt;mso-position-horizontal-relative:page;mso-position-vertical-relative:page;z-index:-143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593994pt;margin-top:445.029999pt;width:46pt;height:15.65pt;mso-position-horizontal-relative:page;mso-position-vertical-relative:page;z-index:-143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549988pt;margin-top:445.029999pt;width:46.1pt;height:15.65pt;mso-position-horizontal-relative:page;mso-position-vertical-relative:page;z-index:-143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30005pt;margin-top:445.029999pt;width:46pt;height:15.65pt;mso-position-horizontal-relative:page;mso-position-vertical-relative:page;z-index:-143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590027pt;margin-top:445.029999pt;width:47.1pt;height:15.65pt;mso-position-horizontal-relative:page;mso-position-vertical-relative:page;z-index:-143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460007pt;margin-top:460.644989pt;width:64.3500pt;height:15.65pt;mso-position-horizontal-relative:page;mso-position-vertical-relative:page;z-index:-143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779999pt;margin-top:460.644989pt;width:57.15pt;height:15.65pt;mso-position-horizontal-relative:page;mso-position-vertical-relative:page;z-index:-143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924011pt;margin-top:460.644989pt;width:46.7pt;height:15.65pt;mso-position-horizontal-relative:page;mso-position-vertical-relative:page;z-index:-143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00006pt;margin-top:460.644989pt;width:46.45pt;height:15.65pt;mso-position-horizontal-relative:page;mso-position-vertical-relative:page;z-index:-143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049988pt;margin-top:460.644989pt;width:47.55pt;height:15.65pt;mso-position-horizontal-relative:page;mso-position-vertical-relative:page;z-index:-143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593994pt;margin-top:460.644989pt;width:46pt;height:15.65pt;mso-position-horizontal-relative:page;mso-position-vertical-relative:page;z-index:-143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549988pt;margin-top:460.644989pt;width:46.1pt;height:15.65pt;mso-position-horizontal-relative:page;mso-position-vertical-relative:page;z-index:-143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30005pt;margin-top:460.644989pt;width:46pt;height:15.65pt;mso-position-horizontal-relative:page;mso-position-vertical-relative:page;z-index:-143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590027pt;margin-top:460.644989pt;width:47.1pt;height:15.65pt;mso-position-horizontal-relative:page;mso-position-vertical-relative:page;z-index:-143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460007pt;margin-top:476.26001pt;width:64.3500pt;height:15.6pt;mso-position-horizontal-relative:page;mso-position-vertical-relative:page;z-index:-143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779999pt;margin-top:476.26001pt;width:57.15pt;height:15.6pt;mso-position-horizontal-relative:page;mso-position-vertical-relative:page;z-index:-143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924011pt;margin-top:476.26001pt;width:46.7pt;height:15.6pt;mso-position-horizontal-relative:page;mso-position-vertical-relative:page;z-index:-143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00006pt;margin-top:476.26001pt;width:46.45pt;height:15.6pt;mso-position-horizontal-relative:page;mso-position-vertical-relative:page;z-index:-143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049988pt;margin-top:476.26001pt;width:47.55pt;height:15.6pt;mso-position-horizontal-relative:page;mso-position-vertical-relative:page;z-index:-143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593994pt;margin-top:476.26001pt;width:46pt;height:15.6pt;mso-position-horizontal-relative:page;mso-position-vertical-relative:page;z-index:-143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549988pt;margin-top:476.26001pt;width:46.1pt;height:15.6pt;mso-position-horizontal-relative:page;mso-position-vertical-relative:page;z-index:-143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30005pt;margin-top:476.26001pt;width:46pt;height:15.6pt;mso-position-horizontal-relative:page;mso-position-vertical-relative:page;z-index:-143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590027pt;margin-top:476.26001pt;width:47.1pt;height:15.6pt;mso-position-horizontal-relative:page;mso-position-vertical-relative:page;z-index:-143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460007pt;margin-top:491.859985pt;width:64.3500pt;height:15.6pt;mso-position-horizontal-relative:page;mso-position-vertical-relative:page;z-index:-143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779999pt;margin-top:491.859985pt;width:57.15pt;height:15.6pt;mso-position-horizontal-relative:page;mso-position-vertical-relative:page;z-index:-143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924011pt;margin-top:491.859985pt;width:46.7pt;height:15.6pt;mso-position-horizontal-relative:page;mso-position-vertical-relative:page;z-index:-143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00006pt;margin-top:491.859985pt;width:46.45pt;height:15.6pt;mso-position-horizontal-relative:page;mso-position-vertical-relative:page;z-index:-143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049988pt;margin-top:491.859985pt;width:47.55pt;height:15.6pt;mso-position-horizontal-relative:page;mso-position-vertical-relative:page;z-index:-143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593994pt;margin-top:491.859985pt;width:46pt;height:15.6pt;mso-position-horizontal-relative:page;mso-position-vertical-relative:page;z-index:-143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549988pt;margin-top:491.859985pt;width:46.1pt;height:15.6pt;mso-position-horizontal-relative:page;mso-position-vertical-relative:page;z-index:-143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30005pt;margin-top:491.859985pt;width:46pt;height:15.6pt;mso-position-horizontal-relative:page;mso-position-vertical-relative:page;z-index:-142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590027pt;margin-top:491.859985pt;width:47.1pt;height:15.6pt;mso-position-horizontal-relative:page;mso-position-vertical-relative:page;z-index:-142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460007pt;margin-top:507.459991pt;width:64.3500pt;height:15.6pt;mso-position-horizontal-relative:page;mso-position-vertical-relative:page;z-index:-142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779999pt;margin-top:507.459991pt;width:57.15pt;height:15.6pt;mso-position-horizontal-relative:page;mso-position-vertical-relative:page;z-index:-142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924011pt;margin-top:507.459991pt;width:46.7pt;height:15.6pt;mso-position-horizontal-relative:page;mso-position-vertical-relative:page;z-index:-142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00006pt;margin-top:507.459991pt;width:46.45pt;height:15.6pt;mso-position-horizontal-relative:page;mso-position-vertical-relative:page;z-index:-142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049988pt;margin-top:507.459991pt;width:47.55pt;height:15.6pt;mso-position-horizontal-relative:page;mso-position-vertical-relative:page;z-index:-142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593994pt;margin-top:507.459991pt;width:46pt;height:15.6pt;mso-position-horizontal-relative:page;mso-position-vertical-relative:page;z-index:-142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549988pt;margin-top:507.459991pt;width:46.1pt;height:15.6pt;mso-position-horizontal-relative:page;mso-position-vertical-relative:page;z-index:-142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30005pt;margin-top:507.459991pt;width:46pt;height:15.6pt;mso-position-horizontal-relative:page;mso-position-vertical-relative:page;z-index:-142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590027pt;margin-top:507.459991pt;width:47.1pt;height:15.6pt;mso-position-horizontal-relative:page;mso-position-vertical-relative:page;z-index:-142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460007pt;margin-top:523.05603pt;width:64.3500pt;height:14.55pt;mso-position-horizontal-relative:page;mso-position-vertical-relative:page;z-index:-142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779999pt;margin-top:523.05603pt;width:57.15pt;height:14.55pt;mso-position-horizontal-relative:page;mso-position-vertical-relative:page;z-index:-142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924011pt;margin-top:523.05603pt;width:46.7pt;height:14.55pt;mso-position-horizontal-relative:page;mso-position-vertical-relative:page;z-index:-142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600006pt;margin-top:523.05603pt;width:46.45pt;height:14.55pt;mso-position-horizontal-relative:page;mso-position-vertical-relative:page;z-index:-142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049988pt;margin-top:523.05603pt;width:47.55pt;height:14.55pt;mso-position-horizontal-relative:page;mso-position-vertical-relative:page;z-index:-142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593994pt;margin-top:523.05603pt;width:46pt;height:14.55pt;mso-position-horizontal-relative:page;mso-position-vertical-relative:page;z-index:-142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549988pt;margin-top:523.05603pt;width:46.1pt;height:14.55pt;mso-position-horizontal-relative:page;mso-position-vertical-relative:page;z-index:-142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630005pt;margin-top:523.05603pt;width:46pt;height:14.55pt;mso-position-horizontal-relative:page;mso-position-vertical-relative:page;z-index:-142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590027pt;margin-top:523.05603pt;width:47.1pt;height:14.55pt;mso-position-horizontal-relative:page;mso-position-vertical-relative:page;z-index:-142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020004pt;margin-top:126.019997pt;width:64.45pt;height:52.7pt;mso-position-horizontal-relative:page;mso-position-vertical-relative:page;z-index:-142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460007pt;margin-top:126.019997pt;width:113.2pt;height:37.1pt;mso-position-horizontal-relative:page;mso-position-vertical-relative:page;z-index:-142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126.019997pt;width:117.65pt;height:37.1pt;mso-position-horizontal-relative:page;mso-position-vertical-relative:page;z-index:-142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269989pt;margin-top:126.019997pt;width:118.85pt;height:37.1pt;mso-position-horizontal-relative:page;mso-position-vertical-relative:page;z-index:-142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460007pt;margin-top:163.100006pt;width:56.55pt;height:15.6pt;mso-position-horizontal-relative:page;mso-position-vertical-relative:page;z-index:-142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10010pt;margin-top:163.100006pt;width:56.65pt;height:15.6pt;mso-position-horizontal-relative:page;mso-position-vertical-relative:page;z-index:-142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163.100006pt;width:56.8pt;height:15.6pt;mso-position-horizontal-relative:page;mso-position-vertical-relative:page;z-index:-142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410004pt;margin-top:163.100006pt;width:60.9pt;height:15.6pt;mso-position-horizontal-relative:page;mso-position-vertical-relative:page;z-index:-142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269989pt;margin-top:163.100006pt;width:58.8pt;height:15.6pt;mso-position-horizontal-relative:page;mso-position-vertical-relative:page;z-index:-142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70007pt;margin-top:163.100006pt;width:60.05pt;height:15.6pt;mso-position-horizontal-relative:page;mso-position-vertical-relative:page;z-index:-142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020004pt;margin-top:178.699997pt;width:64.45pt;height:14.2pt;mso-position-horizontal-relative:page;mso-position-vertical-relative:page;z-index:-142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460007pt;margin-top:178.699997pt;width:56.55pt;height:14.2pt;mso-position-horizontal-relative:page;mso-position-vertical-relative:page;z-index:-142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10010pt;margin-top:178.699997pt;width:56.65pt;height:14.2pt;mso-position-horizontal-relative:page;mso-position-vertical-relative:page;z-index:-142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178.699997pt;width:56.8pt;height:14.2pt;mso-position-horizontal-relative:page;mso-position-vertical-relative:page;z-index:-142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410004pt;margin-top:178.699997pt;width:60.9pt;height:14.2pt;mso-position-horizontal-relative:page;mso-position-vertical-relative:page;z-index:-142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269989pt;margin-top:178.699997pt;width:58.8pt;height:14.2pt;mso-position-horizontal-relative:page;mso-position-vertical-relative:page;z-index:-142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70007pt;margin-top:178.699997pt;width:60.05pt;height:14.2pt;mso-position-horizontal-relative:page;mso-position-vertical-relative:page;z-index:-142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020004pt;margin-top:192.860001pt;width:64.45pt;height:14.35pt;mso-position-horizontal-relative:page;mso-position-vertical-relative:page;z-index:-142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460007pt;margin-top:192.860001pt;width:56.55pt;height:14.35pt;mso-position-horizontal-relative:page;mso-position-vertical-relative:page;z-index:-142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10010pt;margin-top:192.860001pt;width:56.65pt;height:14.35pt;mso-position-horizontal-relative:page;mso-position-vertical-relative:page;z-index:-142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192.860001pt;width:56.8pt;height:14.35pt;mso-position-horizontal-relative:page;mso-position-vertical-relative:page;z-index:-142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410004pt;margin-top:192.860001pt;width:60.9pt;height:14.35pt;mso-position-horizontal-relative:page;mso-position-vertical-relative:page;z-index:-142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269989pt;margin-top:192.860001pt;width:58.8pt;height:14.35pt;mso-position-horizontal-relative:page;mso-position-vertical-relative:page;z-index:-142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70007pt;margin-top:192.860001pt;width:60.05pt;height:14.35pt;mso-position-horizontal-relative:page;mso-position-vertical-relative:page;z-index:-142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020004pt;margin-top:207.169998pt;width:64.45pt;height:14.2pt;mso-position-horizontal-relative:page;mso-position-vertical-relative:page;z-index:-142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460007pt;margin-top:207.169998pt;width:56.55pt;height:14.2pt;mso-position-horizontal-relative:page;mso-position-vertical-relative:page;z-index:-142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10010pt;margin-top:207.169998pt;width:56.65pt;height:14.2pt;mso-position-horizontal-relative:page;mso-position-vertical-relative:page;z-index:-142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07.169998pt;width:56.8pt;height:14.2pt;mso-position-horizontal-relative:page;mso-position-vertical-relative:page;z-index:-142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410004pt;margin-top:207.169998pt;width:60.9pt;height:14.2pt;mso-position-horizontal-relative:page;mso-position-vertical-relative:page;z-index:-142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269989pt;margin-top:207.169998pt;width:58.8pt;height:14.2pt;mso-position-horizontal-relative:page;mso-position-vertical-relative:page;z-index:-142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70007pt;margin-top:207.169998pt;width:60.05pt;height:14.2pt;mso-position-horizontal-relative:page;mso-position-vertical-relative:page;z-index:-142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020004pt;margin-top:221.330002pt;width:64.45pt;height:14.2pt;mso-position-horizontal-relative:page;mso-position-vertical-relative:page;z-index:-142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460007pt;margin-top:221.330002pt;width:56.55pt;height:14.2pt;mso-position-horizontal-relative:page;mso-position-vertical-relative:page;z-index:-142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10010pt;margin-top:221.330002pt;width:56.65pt;height:14.2pt;mso-position-horizontal-relative:page;mso-position-vertical-relative:page;z-index:-142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21.330002pt;width:56.8pt;height:14.2pt;mso-position-horizontal-relative:page;mso-position-vertical-relative:page;z-index:-142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410004pt;margin-top:221.330002pt;width:60.9pt;height:14.2pt;mso-position-horizontal-relative:page;mso-position-vertical-relative:page;z-index:-142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269989pt;margin-top:221.330002pt;width:58.8pt;height:14.2pt;mso-position-horizontal-relative:page;mso-position-vertical-relative:page;z-index:-142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70007pt;margin-top:221.330002pt;width:60.05pt;height:14.2pt;mso-position-horizontal-relative:page;mso-position-vertical-relative:page;z-index:-142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020004pt;margin-top:235.490005pt;width:64.45pt;height:14.3pt;mso-position-horizontal-relative:page;mso-position-vertical-relative:page;z-index:-142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460007pt;margin-top:235.490005pt;width:56.55pt;height:14.3pt;mso-position-horizontal-relative:page;mso-position-vertical-relative:page;z-index:-142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10010pt;margin-top:235.490005pt;width:56.65pt;height:14.3pt;mso-position-horizontal-relative:page;mso-position-vertical-relative:page;z-index:-142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35.490005pt;width:56.8pt;height:14.3pt;mso-position-horizontal-relative:page;mso-position-vertical-relative:page;z-index:-142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410004pt;margin-top:235.490005pt;width:60.9pt;height:14.3pt;mso-position-horizontal-relative:page;mso-position-vertical-relative:page;z-index:-142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269989pt;margin-top:235.490005pt;width:58.8pt;height:14.3pt;mso-position-horizontal-relative:page;mso-position-vertical-relative:page;z-index:-142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70007pt;margin-top:235.490005pt;width:60.05pt;height:14.3pt;mso-position-horizontal-relative:page;mso-position-vertical-relative:page;z-index:-142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020004pt;margin-top:249.770004pt;width:64.45pt;height:15.5pt;mso-position-horizontal-relative:page;mso-position-vertical-relative:page;z-index:-142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460007pt;margin-top:249.770004pt;width:56.55pt;height:15.5pt;mso-position-horizontal-relative:page;mso-position-vertical-relative:page;z-index:-142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10010pt;margin-top:249.770004pt;width:56.65pt;height:15.5pt;mso-position-horizontal-relative:page;mso-position-vertical-relative:page;z-index:-142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49.770004pt;width:56.8pt;height:15.5pt;mso-position-horizontal-relative:page;mso-position-vertical-relative:page;z-index:-142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410004pt;margin-top:249.770004pt;width:60.9pt;height:15.5pt;mso-position-horizontal-relative:page;mso-position-vertical-relative:page;z-index:-142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269989pt;margin-top:249.770004pt;width:58.8pt;height:15.5pt;mso-position-horizontal-relative:page;mso-position-vertical-relative:page;z-index:-142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3.070007pt;margin-top:249.770004pt;width:60.05pt;height:15.5pt;mso-position-horizontal-relative:page;mso-position-vertical-relative:page;z-index:-142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42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282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1.419983pt;margin-top:573.318054pt;width:12.35pt;height:20pt;mso-position-horizontal-relative:page;mso-position-vertical-relative:page;z-index:-14282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8.020004pt;margin-top:335.709991pt;width:75.150pt;height:74.55pt;mso-position-horizontal-relative:page;mso-position-vertical-relative:page;z-index:-142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164001pt;margin-top:335.709991pt;width:260.95pt;height:14.9pt;mso-position-horizontal-relative:page;mso-position-vertical-relative:page;z-index:-142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164001pt;margin-top:350.589996pt;width:70.1pt;height:43.7pt;mso-position-horizontal-relative:page;mso-position-vertical-relative:page;z-index:-142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25pt;margin-top:350.589996pt;width:84.05pt;height:43.7pt;mso-position-horizontal-relative:page;mso-position-vertical-relative:page;z-index:-142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3987pt;margin-top:350.589996pt;width:106.8pt;height:43.7pt;mso-position-horizontal-relative:page;mso-position-vertical-relative:page;z-index:-142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164001pt;margin-top:394.269989pt;width:35.6pt;height:16pt;mso-position-horizontal-relative:page;mso-position-vertical-relative:page;z-index:-142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75pt;margin-top:394.269989pt;width:34.5pt;height:16pt;mso-position-horizontal-relative:page;mso-position-vertical-relative:page;z-index:-142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25pt;margin-top:394.269989pt;width:43.2pt;height:16pt;mso-position-horizontal-relative:page;mso-position-vertical-relative:page;z-index:-142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450012pt;margin-top:394.269989pt;width:40.85pt;height:16pt;mso-position-horizontal-relative:page;mso-position-vertical-relative:page;z-index:-142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3987pt;margin-top:394.269989pt;width:52.35pt;height:16pt;mso-position-horizontal-relative:page;mso-position-vertical-relative:page;z-index:-142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589996pt;margin-top:394.269989pt;width:54.5pt;height:16pt;mso-position-horizontal-relative:page;mso-position-vertical-relative:page;z-index:-142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20004pt;margin-top:410.230011pt;width:75.150pt;height:15.6pt;mso-position-horizontal-relative:page;mso-position-vertical-relative:page;z-index:-142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164001pt;margin-top:410.230011pt;width:35.6pt;height:15.6pt;mso-position-horizontal-relative:page;mso-position-vertical-relative:page;z-index:-142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75pt;margin-top:410.230011pt;width:34.5pt;height:15.6pt;mso-position-horizontal-relative:page;mso-position-vertical-relative:page;z-index:-142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25pt;margin-top:410.230011pt;width:43.2pt;height:15.6pt;mso-position-horizontal-relative:page;mso-position-vertical-relative:page;z-index:-142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450012pt;margin-top:410.230011pt;width:40.85pt;height:15.6pt;mso-position-horizontal-relative:page;mso-position-vertical-relative:page;z-index:-142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3987pt;margin-top:410.230011pt;width:52.35pt;height:15.6pt;mso-position-horizontal-relative:page;mso-position-vertical-relative:page;z-index:-142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589996pt;margin-top:410.230011pt;width:54.5pt;height:15.6pt;mso-position-horizontal-relative:page;mso-position-vertical-relative:page;z-index:-142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20004pt;margin-top:425.829987pt;width:75.150pt;height:15.6pt;mso-position-horizontal-relative:page;mso-position-vertical-relative:page;z-index:-142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164001pt;margin-top:425.829987pt;width:35.6pt;height:15.6pt;mso-position-horizontal-relative:page;mso-position-vertical-relative:page;z-index:-142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75pt;margin-top:425.829987pt;width:34.5pt;height:15.6pt;mso-position-horizontal-relative:page;mso-position-vertical-relative:page;z-index:-142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25pt;margin-top:425.829987pt;width:43.2pt;height:15.6pt;mso-position-horizontal-relative:page;mso-position-vertical-relative:page;z-index:-142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450012pt;margin-top:425.829987pt;width:40.85pt;height:15.6pt;mso-position-horizontal-relative:page;mso-position-vertical-relative:page;z-index:-142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3987pt;margin-top:425.829987pt;width:52.35pt;height:15.6pt;mso-position-horizontal-relative:page;mso-position-vertical-relative:page;z-index:-142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589996pt;margin-top:425.829987pt;width:54.5pt;height:15.6pt;mso-position-horizontal-relative:page;mso-position-vertical-relative:page;z-index:-142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20004pt;margin-top:441.429993pt;width:75.150pt;height:15.6pt;mso-position-horizontal-relative:page;mso-position-vertical-relative:page;z-index:-142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164001pt;margin-top:441.429993pt;width:35.6pt;height:15.6pt;mso-position-horizontal-relative:page;mso-position-vertical-relative:page;z-index:-142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75pt;margin-top:441.429993pt;width:34.5pt;height:15.6pt;mso-position-horizontal-relative:page;mso-position-vertical-relative:page;z-index:-142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25pt;margin-top:441.429993pt;width:43.2pt;height:15.6pt;mso-position-horizontal-relative:page;mso-position-vertical-relative:page;z-index:-142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450012pt;margin-top:441.429993pt;width:40.85pt;height:15.6pt;mso-position-horizontal-relative:page;mso-position-vertical-relative:page;z-index:-142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3987pt;margin-top:441.429993pt;width:52.35pt;height:15.6pt;mso-position-horizontal-relative:page;mso-position-vertical-relative:page;z-index:-142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589996pt;margin-top:441.429993pt;width:54.5pt;height:15.6pt;mso-position-horizontal-relative:page;mso-position-vertical-relative:page;z-index:-142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20004pt;margin-top:457.029999pt;width:75.150pt;height:15.65pt;mso-position-horizontal-relative:page;mso-position-vertical-relative:page;z-index:-142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164001pt;margin-top:457.029999pt;width:35.6pt;height:15.65pt;mso-position-horizontal-relative:page;mso-position-vertical-relative:page;z-index:-142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75pt;margin-top:457.029999pt;width:34.5pt;height:15.65pt;mso-position-horizontal-relative:page;mso-position-vertical-relative:page;z-index:-142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25pt;margin-top:457.029999pt;width:43.2pt;height:15.65pt;mso-position-horizontal-relative:page;mso-position-vertical-relative:page;z-index:-142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450012pt;margin-top:457.029999pt;width:40.85pt;height:15.65pt;mso-position-horizontal-relative:page;mso-position-vertical-relative:page;z-index:-142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3987pt;margin-top:457.029999pt;width:52.35pt;height:15.65pt;mso-position-horizontal-relative:page;mso-position-vertical-relative:page;z-index:-142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589996pt;margin-top:457.029999pt;width:54.5pt;height:15.65pt;mso-position-horizontal-relative:page;mso-position-vertical-relative:page;z-index:-142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20004pt;margin-top:472.659973pt;width:75.150pt;height:15.6pt;mso-position-horizontal-relative:page;mso-position-vertical-relative:page;z-index:-142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164001pt;margin-top:472.659973pt;width:35.6pt;height:15.6pt;mso-position-horizontal-relative:page;mso-position-vertical-relative:page;z-index:-142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75pt;margin-top:472.659973pt;width:34.5pt;height:15.6pt;mso-position-horizontal-relative:page;mso-position-vertical-relative:page;z-index:-142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25pt;margin-top:472.659973pt;width:43.2pt;height:15.6pt;mso-position-horizontal-relative:page;mso-position-vertical-relative:page;z-index:-142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450012pt;margin-top:472.659973pt;width:40.85pt;height:15.6pt;mso-position-horizontal-relative:page;mso-position-vertical-relative:page;z-index:-142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3987pt;margin-top:472.659973pt;width:52.35pt;height:15.6pt;mso-position-horizontal-relative:page;mso-position-vertical-relative:page;z-index:-142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589996pt;margin-top:472.659973pt;width:54.5pt;height:15.6pt;mso-position-horizontal-relative:page;mso-position-vertical-relative:page;z-index:-142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020004pt;margin-top:488.26001pt;width:75.150pt;height:14.55pt;mso-position-horizontal-relative:page;mso-position-vertical-relative:page;z-index:-142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3.164001pt;margin-top:488.26001pt;width:35.6pt;height:14.55pt;mso-position-horizontal-relative:page;mso-position-vertical-relative:page;z-index:-142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75pt;margin-top:488.26001pt;width:34.5pt;height:14.55pt;mso-position-horizontal-relative:page;mso-position-vertical-relative:page;z-index:-142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25pt;margin-top:488.26001pt;width:43.2pt;height:14.55pt;mso-position-horizontal-relative:page;mso-position-vertical-relative:page;z-index:-142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450012pt;margin-top:488.26001pt;width:40.85pt;height:14.55pt;mso-position-horizontal-relative:page;mso-position-vertical-relative:page;z-index:-142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273987pt;margin-top:488.26001pt;width:52.35pt;height:14.55pt;mso-position-horizontal-relative:page;mso-position-vertical-relative:page;z-index:-142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589996pt;margin-top:488.26001pt;width:54.5pt;height:14.55pt;mso-position-horizontal-relative:page;mso-position-vertical-relative:page;z-index:-142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979996pt;margin-top:114.860001pt;width:74.45pt;height:51.15pt;mso-position-horizontal-relative:page;mso-position-vertical-relative:page;z-index:-142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403992pt;margin-top:114.860001pt;width:349.75pt;height:14.9pt;mso-position-horizontal-relative:page;mso-position-vertical-relative:page;z-index:-142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403992pt;margin-top:129.740005pt;width:82.85pt;height:20.3pt;mso-position-horizontal-relative:page;mso-position-vertical-relative:page;z-index:-142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129.740005pt;width:86.2pt;height:20.3pt;mso-position-horizontal-relative:page;mso-position-vertical-relative:page;z-index:-142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129.740005pt;width:91.8pt;height:20.3pt;mso-position-horizontal-relative:page;mso-position-vertical-relative:page;z-index:-142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190002pt;margin-top:129.740005pt;width:88.95pt;height:20.3pt;mso-position-horizontal-relative:page;mso-position-vertical-relative:page;z-index:-142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403992pt;margin-top:150.020004pt;width:41.45pt;height:16pt;mso-position-horizontal-relative:page;mso-position-vertical-relative:page;z-index:-142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9998pt;margin-top:150.020004pt;width:41.4pt;height:16pt;mso-position-horizontal-relative:page;mso-position-vertical-relative:page;z-index:-142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150.020004pt;width:43.45pt;height:16pt;mso-position-horizontal-relative:page;mso-position-vertical-relative:page;z-index:-142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150.020004pt;width:42.75pt;height:16pt;mso-position-horizontal-relative:page;mso-position-vertical-relative:page;z-index:-142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150.020004pt;width:45.25pt;height:16pt;mso-position-horizontal-relative:page;mso-position-vertical-relative:page;z-index:-142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150.020004pt;width:46.6pt;height:16pt;mso-position-horizontal-relative:page;mso-position-vertical-relative:page;z-index:-142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190002pt;margin-top:150.020004pt;width:44.05pt;height:16pt;mso-position-horizontal-relative:page;mso-position-vertical-relative:page;z-index:-142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150.020004pt;width:44.95pt;height:16pt;mso-position-horizontal-relative:page;mso-position-vertical-relative:page;z-index:-142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979996pt;margin-top:165.979996pt;width:74.45pt;height:15.6pt;mso-position-horizontal-relative:page;mso-position-vertical-relative:page;z-index:-142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403992pt;margin-top:165.979996pt;width:41.45pt;height:15.6pt;mso-position-horizontal-relative:page;mso-position-vertical-relative:page;z-index:-142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9998pt;margin-top:165.979996pt;width:41.4pt;height:15.6pt;mso-position-horizontal-relative:page;mso-position-vertical-relative:page;z-index:-142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165.979996pt;width:43.45pt;height:15.6pt;mso-position-horizontal-relative:page;mso-position-vertical-relative:page;z-index:-142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165.979996pt;width:42.75pt;height:15.6pt;mso-position-horizontal-relative:page;mso-position-vertical-relative:page;z-index:-142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165.979996pt;width:45.25pt;height:15.6pt;mso-position-horizontal-relative:page;mso-position-vertical-relative:page;z-index:-142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165.979996pt;width:46.6pt;height:15.6pt;mso-position-horizontal-relative:page;mso-position-vertical-relative:page;z-index:-142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190002pt;margin-top:165.979996pt;width:44.05pt;height:15.6pt;mso-position-horizontal-relative:page;mso-position-vertical-relative:page;z-index:-142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165.979996pt;width:44.95pt;height:15.6pt;mso-position-horizontal-relative:page;mso-position-vertical-relative:page;z-index:-142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979996pt;margin-top:181.580002pt;width:74.45pt;height:15.65pt;mso-position-horizontal-relative:page;mso-position-vertical-relative:page;z-index:-142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403992pt;margin-top:181.580002pt;width:41.45pt;height:15.65pt;mso-position-horizontal-relative:page;mso-position-vertical-relative:page;z-index:-142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9998pt;margin-top:181.580002pt;width:41.4pt;height:15.65pt;mso-position-horizontal-relative:page;mso-position-vertical-relative:page;z-index:-142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181.580002pt;width:43.45pt;height:15.65pt;mso-position-horizontal-relative:page;mso-position-vertical-relative:page;z-index:-142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181.580002pt;width:42.75pt;height:15.65pt;mso-position-horizontal-relative:page;mso-position-vertical-relative:page;z-index:-142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181.580002pt;width:45.25pt;height:15.65pt;mso-position-horizontal-relative:page;mso-position-vertical-relative:page;z-index:-142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181.580002pt;width:46.6pt;height:15.65pt;mso-position-horizontal-relative:page;mso-position-vertical-relative:page;z-index:-142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190002pt;margin-top:181.580002pt;width:44.05pt;height:15.65pt;mso-position-horizontal-relative:page;mso-position-vertical-relative:page;z-index:-142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181.580002pt;width:44.95pt;height:15.65pt;mso-position-horizontal-relative:page;mso-position-vertical-relative:page;z-index:-142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979996pt;margin-top:197.209991pt;width:74.45pt;height:15.6pt;mso-position-horizontal-relative:page;mso-position-vertical-relative:page;z-index:-142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403992pt;margin-top:197.209991pt;width:41.45pt;height:15.6pt;mso-position-horizontal-relative:page;mso-position-vertical-relative:page;z-index:-142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9998pt;margin-top:197.209991pt;width:41.4pt;height:15.6pt;mso-position-horizontal-relative:page;mso-position-vertical-relative:page;z-index:-142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197.209991pt;width:43.45pt;height:15.6pt;mso-position-horizontal-relative:page;mso-position-vertical-relative:page;z-index:-142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197.209991pt;width:42.75pt;height:15.6pt;mso-position-horizontal-relative:page;mso-position-vertical-relative:page;z-index:-142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197.209991pt;width:45.25pt;height:15.6pt;mso-position-horizontal-relative:page;mso-position-vertical-relative:page;z-index:-142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197.209991pt;width:46.6pt;height:15.6pt;mso-position-horizontal-relative:page;mso-position-vertical-relative:page;z-index:-142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190002pt;margin-top:197.209991pt;width:44.05pt;height:15.6pt;mso-position-horizontal-relative:page;mso-position-vertical-relative:page;z-index:-142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197.209991pt;width:44.95pt;height:15.6pt;mso-position-horizontal-relative:page;mso-position-vertical-relative:page;z-index:-142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979996pt;margin-top:212.809998pt;width:74.45pt;height:15.6pt;mso-position-horizontal-relative:page;mso-position-vertical-relative:page;z-index:-142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403992pt;margin-top:212.809998pt;width:41.45pt;height:15.6pt;mso-position-horizontal-relative:page;mso-position-vertical-relative:page;z-index:-142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9998pt;margin-top:212.809998pt;width:41.4pt;height:15.6pt;mso-position-horizontal-relative:page;mso-position-vertical-relative:page;z-index:-142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212.809998pt;width:43.45pt;height:15.6pt;mso-position-horizontal-relative:page;mso-position-vertical-relative:page;z-index:-142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212.809998pt;width:42.75pt;height:15.6pt;mso-position-horizontal-relative:page;mso-position-vertical-relative:page;z-index:-142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212.809998pt;width:45.25pt;height:15.6pt;mso-position-horizontal-relative:page;mso-position-vertical-relative:page;z-index:-142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212.809998pt;width:46.6pt;height:15.6pt;mso-position-horizontal-relative:page;mso-position-vertical-relative:page;z-index:-142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190002pt;margin-top:212.809998pt;width:44.05pt;height:15.6pt;mso-position-horizontal-relative:page;mso-position-vertical-relative:page;z-index:-142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212.809998pt;width:44.95pt;height:15.6pt;mso-position-horizontal-relative:page;mso-position-vertical-relative:page;z-index:-142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979996pt;margin-top:228.410004pt;width:74.45pt;height:15.6pt;mso-position-horizontal-relative:page;mso-position-vertical-relative:page;z-index:-142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403992pt;margin-top:228.410004pt;width:41.45pt;height:15.6pt;mso-position-horizontal-relative:page;mso-position-vertical-relative:page;z-index:-142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9998pt;margin-top:228.410004pt;width:41.4pt;height:15.6pt;mso-position-horizontal-relative:page;mso-position-vertical-relative:page;z-index:-142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228.410004pt;width:43.45pt;height:15.6pt;mso-position-horizontal-relative:page;mso-position-vertical-relative:page;z-index:-142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228.410004pt;width:42.75pt;height:15.6pt;mso-position-horizontal-relative:page;mso-position-vertical-relative:page;z-index:-142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228.410004pt;width:45.25pt;height:15.6pt;mso-position-horizontal-relative:page;mso-position-vertical-relative:page;z-index:-142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228.410004pt;width:46.6pt;height:15.6pt;mso-position-horizontal-relative:page;mso-position-vertical-relative:page;z-index:-142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190002pt;margin-top:228.410004pt;width:44.05pt;height:15.6pt;mso-position-horizontal-relative:page;mso-position-vertical-relative:page;z-index:-142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228.410004pt;width:44.95pt;height:15.6pt;mso-position-horizontal-relative:page;mso-position-vertical-relative:page;z-index:-142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979996pt;margin-top:244.009995pt;width:74.45pt;height:14.55pt;mso-position-horizontal-relative:page;mso-position-vertical-relative:page;z-index:-142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403992pt;margin-top:244.009995pt;width:41.45pt;height:14.55pt;mso-position-horizontal-relative:page;mso-position-vertical-relative:page;z-index:-142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9998pt;margin-top:244.009995pt;width:41.4pt;height:14.55pt;mso-position-horizontal-relative:page;mso-position-vertical-relative:page;z-index:-142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244.009995pt;width:43.45pt;height:14.55pt;mso-position-horizontal-relative:page;mso-position-vertical-relative:page;z-index:-142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244.009995pt;width:42.75pt;height:14.55pt;mso-position-horizontal-relative:page;mso-position-vertical-relative:page;z-index:-142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244.009995pt;width:45.25pt;height:14.55pt;mso-position-horizontal-relative:page;mso-position-vertical-relative:page;z-index:-142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244.009995pt;width:46.6pt;height:14.55pt;mso-position-horizontal-relative:page;mso-position-vertical-relative:page;z-index:-142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190002pt;margin-top:244.009995pt;width:44.05pt;height:14.55pt;mso-position-horizontal-relative:page;mso-position-vertical-relative:page;z-index:-142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244.009995pt;width:44.95pt;height:14.55pt;mso-position-horizontal-relative:page;mso-position-vertical-relative:page;z-index:-142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42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0.75pt;height:20pt;mso-position-horizontal-relative:page;mso-position-vertical-relative:page;z-index:-14252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10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059998pt;margin-top:209.449997pt;width:74.3pt;height:81pt;mso-position-horizontal-relative:page;mso-position-vertical-relative:page;z-index:-142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39996pt;margin-top:209.449997pt;width:359.75pt;height:21.25pt;mso-position-horizontal-relative:page;mso-position-vertical-relative:page;z-index:-142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39996pt;margin-top:230.690002pt;width:83.2pt;height:43.7pt;mso-position-horizontal-relative:page;mso-position-vertical-relative:page;z-index:-142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529999pt;margin-top:230.690002pt;width:86.8pt;height:43.7pt;mso-position-horizontal-relative:page;mso-position-vertical-relative:page;z-index:-142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30.690002pt;width:83.1pt;height:43.7pt;mso-position-horizontal-relative:page;mso-position-vertical-relative:page;z-index:-142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354004pt;margin-top:230.690002pt;width:106.7pt;height:43.7pt;mso-position-horizontal-relative:page;mso-position-vertical-relative:page;z-index:-142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39996pt;margin-top:274.369995pt;width:41.35pt;height:16.1pt;mso-position-horizontal-relative:page;mso-position-vertical-relative:page;z-index:-142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649994pt;margin-top:274.369995pt;width:41.9pt;height:16.1pt;mso-position-horizontal-relative:page;mso-position-vertical-relative:page;z-index:-142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529999pt;margin-top:274.369995pt;width:43.7pt;height:16.1pt;mso-position-horizontal-relative:page;mso-position-vertical-relative:page;z-index:-142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09991pt;margin-top:274.369995pt;width:43.1pt;height:16.1pt;mso-position-horizontal-relative:page;mso-position-vertical-relative:page;z-index:-142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74.369995pt;width:41.2pt;height:16.1pt;mso-position-horizontal-relative:page;mso-position-vertical-relative:page;z-index:-142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473999pt;margin-top:274.369995pt;width:41.9pt;height:16.1pt;mso-position-horizontal-relative:page;mso-position-vertical-relative:page;z-index:-142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354004pt;margin-top:274.369995pt;width:51.5pt;height:16.1pt;mso-position-horizontal-relative:page;mso-position-vertical-relative:page;z-index:-142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830017pt;margin-top:274.369995pt;width:55.25pt;height:16.1pt;mso-position-horizontal-relative:page;mso-position-vertical-relative:page;z-index:-142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059998pt;margin-top:290.450012pt;width:74.3pt;height:15.6pt;mso-position-horizontal-relative:page;mso-position-vertical-relative:page;z-index:-142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39996pt;margin-top:290.450012pt;width:41.35pt;height:15.6pt;mso-position-horizontal-relative:page;mso-position-vertical-relative:page;z-index:-142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649994pt;margin-top:290.450012pt;width:41.9pt;height:15.6pt;mso-position-horizontal-relative:page;mso-position-vertical-relative:page;z-index:-142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529999pt;margin-top:290.450012pt;width:43.7pt;height:15.6pt;mso-position-horizontal-relative:page;mso-position-vertical-relative:page;z-index:-142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09991pt;margin-top:290.450012pt;width:43.1pt;height:15.6pt;mso-position-horizontal-relative:page;mso-position-vertical-relative:page;z-index:-142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90.450012pt;width:41.2pt;height:15.6pt;mso-position-horizontal-relative:page;mso-position-vertical-relative:page;z-index:-142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473999pt;margin-top:290.450012pt;width:41.9pt;height:15.6pt;mso-position-horizontal-relative:page;mso-position-vertical-relative:page;z-index:-142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354004pt;margin-top:290.450012pt;width:51.5pt;height:15.6pt;mso-position-horizontal-relative:page;mso-position-vertical-relative:page;z-index:-142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830017pt;margin-top:290.450012pt;width:55.25pt;height:15.6pt;mso-position-horizontal-relative:page;mso-position-vertical-relative:page;z-index:-142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059998pt;margin-top:306.049988pt;width:74.3pt;height:15.6pt;mso-position-horizontal-relative:page;mso-position-vertical-relative:page;z-index:-142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39996pt;margin-top:306.049988pt;width:41.35pt;height:15.6pt;mso-position-horizontal-relative:page;mso-position-vertical-relative:page;z-index:-142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649994pt;margin-top:306.049988pt;width:41.9pt;height:15.6pt;mso-position-horizontal-relative:page;mso-position-vertical-relative:page;z-index:-142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529999pt;margin-top:306.049988pt;width:43.7pt;height:15.6pt;mso-position-horizontal-relative:page;mso-position-vertical-relative:page;z-index:-142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09991pt;margin-top:306.049988pt;width:43.1pt;height:15.6pt;mso-position-horizontal-relative:page;mso-position-vertical-relative:page;z-index:-142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06.049988pt;width:41.2pt;height:15.6pt;mso-position-horizontal-relative:page;mso-position-vertical-relative:page;z-index:-142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473999pt;margin-top:306.049988pt;width:41.9pt;height:15.6pt;mso-position-horizontal-relative:page;mso-position-vertical-relative:page;z-index:-142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354004pt;margin-top:306.049988pt;width:51.5pt;height:15.6pt;mso-position-horizontal-relative:page;mso-position-vertical-relative:page;z-index:-142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830017pt;margin-top:306.049988pt;width:55.25pt;height:15.6pt;mso-position-horizontal-relative:page;mso-position-vertical-relative:page;z-index:-142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059998pt;margin-top:321.649994pt;width:74.3pt;height:15.65pt;mso-position-horizontal-relative:page;mso-position-vertical-relative:page;z-index:-142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39996pt;margin-top:321.649994pt;width:41.35pt;height:15.65pt;mso-position-horizontal-relative:page;mso-position-vertical-relative:page;z-index:-142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649994pt;margin-top:321.649994pt;width:41.9pt;height:15.65pt;mso-position-horizontal-relative:page;mso-position-vertical-relative:page;z-index:-142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529999pt;margin-top:321.649994pt;width:43.7pt;height:15.65pt;mso-position-horizontal-relative:page;mso-position-vertical-relative:page;z-index:-142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09991pt;margin-top:321.649994pt;width:43.1pt;height:15.65pt;mso-position-horizontal-relative:page;mso-position-vertical-relative:page;z-index:-142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21.649994pt;width:41.2pt;height:15.65pt;mso-position-horizontal-relative:page;mso-position-vertical-relative:page;z-index:-142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473999pt;margin-top:321.649994pt;width:41.9pt;height:15.65pt;mso-position-horizontal-relative:page;mso-position-vertical-relative:page;z-index:-142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354004pt;margin-top:321.649994pt;width:51.5pt;height:15.65pt;mso-position-horizontal-relative:page;mso-position-vertical-relative:page;z-index:-142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830017pt;margin-top:321.649994pt;width:55.25pt;height:15.65pt;mso-position-horizontal-relative:page;mso-position-vertical-relative:page;z-index:-142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059998pt;margin-top:337.269989pt;width:74.3pt;height:15.6pt;mso-position-horizontal-relative:page;mso-position-vertical-relative:page;z-index:-142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39996pt;margin-top:337.269989pt;width:41.35pt;height:15.6pt;mso-position-horizontal-relative:page;mso-position-vertical-relative:page;z-index:-142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649994pt;margin-top:337.269989pt;width:41.9pt;height:15.6pt;mso-position-horizontal-relative:page;mso-position-vertical-relative:page;z-index:-142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529999pt;margin-top:337.269989pt;width:43.7pt;height:15.6pt;mso-position-horizontal-relative:page;mso-position-vertical-relative:page;z-index:-142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09991pt;margin-top:337.269989pt;width:43.1pt;height:15.6pt;mso-position-horizontal-relative:page;mso-position-vertical-relative:page;z-index:-142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37.269989pt;width:41.2pt;height:15.6pt;mso-position-horizontal-relative:page;mso-position-vertical-relative:page;z-index:-142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473999pt;margin-top:337.269989pt;width:41.9pt;height:15.6pt;mso-position-horizontal-relative:page;mso-position-vertical-relative:page;z-index:-142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354004pt;margin-top:337.269989pt;width:51.5pt;height:15.6pt;mso-position-horizontal-relative:page;mso-position-vertical-relative:page;z-index:-142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830017pt;margin-top:337.269989pt;width:55.25pt;height:15.6pt;mso-position-horizontal-relative:page;mso-position-vertical-relative:page;z-index:-142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059998pt;margin-top:352.869995pt;width:74.3pt;height:15.6pt;mso-position-horizontal-relative:page;mso-position-vertical-relative:page;z-index:-142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39996pt;margin-top:352.869995pt;width:41.35pt;height:15.6pt;mso-position-horizontal-relative:page;mso-position-vertical-relative:page;z-index:-142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649994pt;margin-top:352.869995pt;width:41.9pt;height:15.6pt;mso-position-horizontal-relative:page;mso-position-vertical-relative:page;z-index:-142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529999pt;margin-top:352.869995pt;width:43.7pt;height:15.6pt;mso-position-horizontal-relative:page;mso-position-vertical-relative:page;z-index:-142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09991pt;margin-top:352.869995pt;width:43.1pt;height:15.6pt;mso-position-horizontal-relative:page;mso-position-vertical-relative:page;z-index:-142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52.869995pt;width:41.2pt;height:15.6pt;mso-position-horizontal-relative:page;mso-position-vertical-relative:page;z-index:-142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473999pt;margin-top:352.869995pt;width:41.9pt;height:15.6pt;mso-position-horizontal-relative:page;mso-position-vertical-relative:page;z-index:-142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354004pt;margin-top:352.869995pt;width:51.5pt;height:15.6pt;mso-position-horizontal-relative:page;mso-position-vertical-relative:page;z-index:-142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830017pt;margin-top:352.869995pt;width:55.25pt;height:15.6pt;mso-position-horizontal-relative:page;mso-position-vertical-relative:page;z-index:-142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059998pt;margin-top:368.470001pt;width:74.3pt;height:14.55pt;mso-position-horizontal-relative:page;mso-position-vertical-relative:page;z-index:-142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339996pt;margin-top:368.470001pt;width:41.35pt;height:14.55pt;mso-position-horizontal-relative:page;mso-position-vertical-relative:page;z-index:-142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649994pt;margin-top:368.470001pt;width:41.9pt;height:14.55pt;mso-position-horizontal-relative:page;mso-position-vertical-relative:page;z-index:-142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529999pt;margin-top:368.470001pt;width:43.7pt;height:14.55pt;mso-position-horizontal-relative:page;mso-position-vertical-relative:page;z-index:-142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209991pt;margin-top:368.470001pt;width:43.1pt;height:14.55pt;mso-position-horizontal-relative:page;mso-position-vertical-relative:page;z-index:-142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68.470001pt;width:41.2pt;height:14.55pt;mso-position-horizontal-relative:page;mso-position-vertical-relative:page;z-index:-142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473999pt;margin-top:368.470001pt;width:41.9pt;height:14.55pt;mso-position-horizontal-relative:page;mso-position-vertical-relative:page;z-index:-142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354004pt;margin-top:368.470001pt;width:51.5pt;height:14.55pt;mso-position-horizontal-relative:page;mso-position-vertical-relative:page;z-index:-142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830017pt;margin-top:368.470001pt;width:55.25pt;height:14.55pt;mso-position-horizontal-relative:page;mso-position-vertical-relative:page;z-index:-142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42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235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099976pt;margin-top:573.318054pt;width:16.6pt;height:20pt;mso-position-horizontal-relative:page;mso-position-vertical-relative:page;z-index:-14235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80"/>
                    </w:rPr>
                    <w:t>11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350.950012pt;width:74.3pt;height:46.7pt;mso-position-horizontal-relative:page;mso-position-vertical-relative:page;z-index:-142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350.950012pt;width:109.95pt;height:28.8pt;mso-position-horizontal-relative:page;mso-position-vertical-relative:page;z-index:-142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39996pt;margin-top:350.950012pt;width:109.6pt;height:28.8pt;mso-position-horizontal-relative:page;mso-position-vertical-relative:page;z-index:-142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29993pt;margin-top:350.950012pt;width:109.45pt;height:28.8pt;mso-position-horizontal-relative:page;mso-position-vertical-relative:page;z-index:-142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350.950012pt;width:110.9pt;height:28.8pt;mso-position-horizontal-relative:page;mso-position-vertical-relative:page;z-index:-142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379.75pt;width:55pt;height:17.9pt;mso-position-horizontal-relative:page;mso-position-vertical-relative:page;z-index:-142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379.75pt;width:55pt;height:17.9pt;mso-position-horizontal-relative:page;mso-position-vertical-relative:page;z-index:-142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39996pt;margin-top:379.75pt;width:54.75pt;height:17.9pt;mso-position-horizontal-relative:page;mso-position-vertical-relative:page;z-index:-142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570007pt;margin-top:379.75pt;width:54.9pt;height:17.9pt;mso-position-horizontal-relative:page;mso-position-vertical-relative:page;z-index:-142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29993pt;margin-top:379.75pt;width:54.75pt;height:17.9pt;mso-position-horizontal-relative:page;mso-position-vertical-relative:page;z-index:-142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149994pt;margin-top:379.75pt;width:54.75pt;height:17.9pt;mso-position-horizontal-relative:page;mso-position-vertical-relative:page;z-index:-142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379.75pt;width:54.85pt;height:17.9pt;mso-position-horizontal-relative:page;mso-position-vertical-relative:page;z-index:-142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710022pt;margin-top:379.75pt;width:56.1pt;height:17.9pt;mso-position-horizontal-relative:page;mso-position-vertical-relative:page;z-index:-142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397.630005pt;width:74.3pt;height:14.3pt;mso-position-horizontal-relative:page;mso-position-vertical-relative:page;z-index:-142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397.630005pt;width:55pt;height:14.3pt;mso-position-horizontal-relative:page;mso-position-vertical-relative:page;z-index:-142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397.630005pt;width:55pt;height:14.3pt;mso-position-horizontal-relative:page;mso-position-vertical-relative:page;z-index:-142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39996pt;margin-top:397.630005pt;width:54.75pt;height:14.3pt;mso-position-horizontal-relative:page;mso-position-vertical-relative:page;z-index:-142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570007pt;margin-top:397.630005pt;width:54.9pt;height:14.3pt;mso-position-horizontal-relative:page;mso-position-vertical-relative:page;z-index:-142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29993pt;margin-top:397.630005pt;width:54.75pt;height:14.3pt;mso-position-horizontal-relative:page;mso-position-vertical-relative:page;z-index:-142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149994pt;margin-top:397.630005pt;width:54.75pt;height:14.3pt;mso-position-horizontal-relative:page;mso-position-vertical-relative:page;z-index:-142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397.630005pt;width:54.85pt;height:14.3pt;mso-position-horizontal-relative:page;mso-position-vertical-relative:page;z-index:-142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710022pt;margin-top:397.630005pt;width:56.1pt;height:14.3pt;mso-position-horizontal-relative:page;mso-position-vertical-relative:page;z-index:-142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411.910004pt;width:74.3pt;height:14.2pt;mso-position-horizontal-relative:page;mso-position-vertical-relative:page;z-index:-142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411.910004pt;width:55pt;height:14.2pt;mso-position-horizontal-relative:page;mso-position-vertical-relative:page;z-index:-142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411.910004pt;width:55pt;height:14.2pt;mso-position-horizontal-relative:page;mso-position-vertical-relative:page;z-index:-142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39996pt;margin-top:411.910004pt;width:54.75pt;height:14.2pt;mso-position-horizontal-relative:page;mso-position-vertical-relative:page;z-index:-142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570007pt;margin-top:411.910004pt;width:54.9pt;height:14.2pt;mso-position-horizontal-relative:page;mso-position-vertical-relative:page;z-index:-142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29993pt;margin-top:411.910004pt;width:54.75pt;height:14.2pt;mso-position-horizontal-relative:page;mso-position-vertical-relative:page;z-index:-142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149994pt;margin-top:411.910004pt;width:54.75pt;height:14.2pt;mso-position-horizontal-relative:page;mso-position-vertical-relative:page;z-index:-142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411.910004pt;width:54.85pt;height:14.2pt;mso-position-horizontal-relative:page;mso-position-vertical-relative:page;z-index:-142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710022pt;margin-top:411.910004pt;width:56.1pt;height:14.2pt;mso-position-horizontal-relative:page;mso-position-vertical-relative:page;z-index:-142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426.070007pt;width:74.3pt;height:14.2pt;mso-position-horizontal-relative:page;mso-position-vertical-relative:page;z-index:-142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426.070007pt;width:55pt;height:14.2pt;mso-position-horizontal-relative:page;mso-position-vertical-relative:page;z-index:-142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426.070007pt;width:55pt;height:14.2pt;mso-position-horizontal-relative:page;mso-position-vertical-relative:page;z-index:-142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39996pt;margin-top:426.070007pt;width:54.75pt;height:14.2pt;mso-position-horizontal-relative:page;mso-position-vertical-relative:page;z-index:-142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570007pt;margin-top:426.070007pt;width:54.9pt;height:14.2pt;mso-position-horizontal-relative:page;mso-position-vertical-relative:page;z-index:-142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29993pt;margin-top:426.070007pt;width:54.75pt;height:14.2pt;mso-position-horizontal-relative:page;mso-position-vertical-relative:page;z-index:-142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149994pt;margin-top:426.070007pt;width:54.75pt;height:14.2pt;mso-position-horizontal-relative:page;mso-position-vertical-relative:page;z-index:-142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426.070007pt;width:54.85pt;height:14.2pt;mso-position-horizontal-relative:page;mso-position-vertical-relative:page;z-index:-142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710022pt;margin-top:426.070007pt;width:56.1pt;height:14.2pt;mso-position-horizontal-relative:page;mso-position-vertical-relative:page;z-index:-142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440.230011pt;width:74.3pt;height:14.3pt;mso-position-horizontal-relative:page;mso-position-vertical-relative:page;z-index:-142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440.230011pt;width:55pt;height:14.3pt;mso-position-horizontal-relative:page;mso-position-vertical-relative:page;z-index:-142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440.230011pt;width:55pt;height:14.3pt;mso-position-horizontal-relative:page;mso-position-vertical-relative:page;z-index:-142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39996pt;margin-top:440.230011pt;width:54.75pt;height:14.3pt;mso-position-horizontal-relative:page;mso-position-vertical-relative:page;z-index:-142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570007pt;margin-top:440.230011pt;width:54.9pt;height:14.3pt;mso-position-horizontal-relative:page;mso-position-vertical-relative:page;z-index:-142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29993pt;margin-top:440.230011pt;width:54.75pt;height:14.3pt;mso-position-horizontal-relative:page;mso-position-vertical-relative:page;z-index:-142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149994pt;margin-top:440.230011pt;width:54.75pt;height:14.3pt;mso-position-horizontal-relative:page;mso-position-vertical-relative:page;z-index:-142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440.230011pt;width:54.85pt;height:14.3pt;mso-position-horizontal-relative:page;mso-position-vertical-relative:page;z-index:-142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710022pt;margin-top:440.230011pt;width:56.1pt;height:14.3pt;mso-position-horizontal-relative:page;mso-position-vertical-relative:page;z-index:-142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454.51001pt;width:74.3pt;height:14.2pt;mso-position-horizontal-relative:page;mso-position-vertical-relative:page;z-index:-142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454.51001pt;width:55pt;height:14.2pt;mso-position-horizontal-relative:page;mso-position-vertical-relative:page;z-index:-142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454.51001pt;width:55pt;height:14.2pt;mso-position-horizontal-relative:page;mso-position-vertical-relative:page;z-index:-142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39996pt;margin-top:454.51001pt;width:54.75pt;height:14.2pt;mso-position-horizontal-relative:page;mso-position-vertical-relative:page;z-index:-142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570007pt;margin-top:454.51001pt;width:54.9pt;height:14.2pt;mso-position-horizontal-relative:page;mso-position-vertical-relative:page;z-index:-142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29993pt;margin-top:454.51001pt;width:54.75pt;height:14.2pt;mso-position-horizontal-relative:page;mso-position-vertical-relative:page;z-index:-142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149994pt;margin-top:454.51001pt;width:54.75pt;height:14.2pt;mso-position-horizontal-relative:page;mso-position-vertical-relative:page;z-index:-142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454.51001pt;width:54.85pt;height:14.2pt;mso-position-horizontal-relative:page;mso-position-vertical-relative:page;z-index:-142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710022pt;margin-top:454.51001pt;width:56.1pt;height:14.2pt;mso-position-horizontal-relative:page;mso-position-vertical-relative:page;z-index:-142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468.700012pt;width:74.3pt;height:14.55pt;mso-position-horizontal-relative:page;mso-position-vertical-relative:page;z-index:-142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468.700012pt;width:55pt;height:14.55pt;mso-position-horizontal-relative:page;mso-position-vertical-relative:page;z-index:-142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468.700012pt;width:55pt;height:14.55pt;mso-position-horizontal-relative:page;mso-position-vertical-relative:page;z-index:-142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39996pt;margin-top:468.700012pt;width:54.75pt;height:14.55pt;mso-position-horizontal-relative:page;mso-position-vertical-relative:page;z-index:-142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570007pt;margin-top:468.700012pt;width:54.9pt;height:14.55pt;mso-position-horizontal-relative:page;mso-position-vertical-relative:page;z-index:-142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29993pt;margin-top:468.700012pt;width:54.75pt;height:14.55pt;mso-position-horizontal-relative:page;mso-position-vertical-relative:page;z-index:-142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149994pt;margin-top:468.700012pt;width:54.75pt;height:14.55pt;mso-position-horizontal-relative:page;mso-position-vertical-relative:page;z-index:-142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468.700012pt;width:54.85pt;height:14.55pt;mso-position-horizontal-relative:page;mso-position-vertical-relative:page;z-index:-142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710022pt;margin-top:468.700012pt;width:56.1pt;height:14.55pt;mso-position-horizontal-relative:page;mso-position-vertical-relative:page;z-index:-142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134.660004pt;width:74.4pt;height:50.3pt;mso-position-horizontal-relative:page;mso-position-vertical-relative:page;z-index:-142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020004pt;margin-top:134.660004pt;width:439.75pt;height:19.1pt;mso-position-horizontal-relative:page;mso-position-vertical-relative:page;z-index:-142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020004pt;margin-top:153.740005pt;width:109.75pt;height:15.6pt;mso-position-horizontal-relative:page;mso-position-vertical-relative:page;z-index:-142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25006pt;margin-top:153.740005pt;width:109.85pt;height:15.6pt;mso-position-horizontal-relative:page;mso-position-vertical-relative:page;z-index:-142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2002pt;margin-top:153.740005pt;width:109.6pt;height:15.6pt;mso-position-horizontal-relative:page;mso-position-vertical-relative:page;z-index:-142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109985pt;margin-top:153.740005pt;width:110.7pt;height:15.6pt;mso-position-horizontal-relative:page;mso-position-vertical-relative:page;z-index:-142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020004pt;margin-top:169.339996pt;width:54.9pt;height:15.6pt;mso-position-horizontal-relative:page;mso-position-vertical-relative:page;z-index:-142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169.339996pt;width:54.85pt;height:15.6pt;mso-position-horizontal-relative:page;mso-position-vertical-relative:page;z-index:-142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25006pt;margin-top:169.339996pt;width:55pt;height:15.6pt;mso-position-horizontal-relative:page;mso-position-vertical-relative:page;z-index:-142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169.339996pt;width:54.9pt;height:15.6pt;mso-position-horizontal-relative:page;mso-position-vertical-relative:page;z-index:-142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2002pt;margin-top:169.339996pt;width:54.85pt;height:15.6pt;mso-position-horizontal-relative:page;mso-position-vertical-relative:page;z-index:-142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390015pt;margin-top:169.339996pt;width:54.75pt;height:15.6pt;mso-position-horizontal-relative:page;mso-position-vertical-relative:page;z-index:-142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109985pt;margin-top:169.339996pt;width:54.75pt;height:15.6pt;mso-position-horizontal-relative:page;mso-position-vertical-relative:page;z-index:-142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169.339996pt;width:55.95pt;height:15.6pt;mso-position-horizontal-relative:page;mso-position-vertical-relative:page;z-index:-142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184.940002pt;width:74.4pt;height:14.2pt;mso-position-horizontal-relative:page;mso-position-vertical-relative:page;z-index:-142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020004pt;margin-top:184.940002pt;width:54.9pt;height:14.2pt;mso-position-horizontal-relative:page;mso-position-vertical-relative:page;z-index:-142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184.940002pt;width:54.85pt;height:14.2pt;mso-position-horizontal-relative:page;mso-position-vertical-relative:page;z-index:-142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25006pt;margin-top:184.940002pt;width:55pt;height:14.2pt;mso-position-horizontal-relative:page;mso-position-vertical-relative:page;z-index:-142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184.940002pt;width:54.9pt;height:14.2pt;mso-position-horizontal-relative:page;mso-position-vertical-relative:page;z-index:-142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2002pt;margin-top:184.940002pt;width:54.85pt;height:14.2pt;mso-position-horizontal-relative:page;mso-position-vertical-relative:page;z-index:-142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390015pt;margin-top:184.940002pt;width:54.75pt;height:14.2pt;mso-position-horizontal-relative:page;mso-position-vertical-relative:page;z-index:-142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109985pt;margin-top:184.940002pt;width:54.75pt;height:14.2pt;mso-position-horizontal-relative:page;mso-position-vertical-relative:page;z-index:-142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184.940002pt;width:55.95pt;height:14.2pt;mso-position-horizontal-relative:page;mso-position-vertical-relative:page;z-index:-142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199.130005pt;width:74.4pt;height:14.2pt;mso-position-horizontal-relative:page;mso-position-vertical-relative:page;z-index:-142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020004pt;margin-top:199.130005pt;width:54.9pt;height:14.2pt;mso-position-horizontal-relative:page;mso-position-vertical-relative:page;z-index:-142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199.130005pt;width:54.85pt;height:14.2pt;mso-position-horizontal-relative:page;mso-position-vertical-relative:page;z-index:-142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25006pt;margin-top:199.130005pt;width:55pt;height:14.2pt;mso-position-horizontal-relative:page;mso-position-vertical-relative:page;z-index:-142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199.130005pt;width:54.9pt;height:14.2pt;mso-position-horizontal-relative:page;mso-position-vertical-relative:page;z-index:-142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2002pt;margin-top:199.130005pt;width:54.85pt;height:14.2pt;mso-position-horizontal-relative:page;mso-position-vertical-relative:page;z-index:-142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390015pt;margin-top:199.130005pt;width:54.75pt;height:14.2pt;mso-position-horizontal-relative:page;mso-position-vertical-relative:page;z-index:-142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109985pt;margin-top:199.130005pt;width:54.75pt;height:14.2pt;mso-position-horizontal-relative:page;mso-position-vertical-relative:page;z-index:-142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199.130005pt;width:55.95pt;height:14.2pt;mso-position-horizontal-relative:page;mso-position-vertical-relative:page;z-index:-142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213.289993pt;width:74.4pt;height:14.3pt;mso-position-horizontal-relative:page;mso-position-vertical-relative:page;z-index:-142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020004pt;margin-top:213.289993pt;width:54.9pt;height:14.3pt;mso-position-horizontal-relative:page;mso-position-vertical-relative:page;z-index:-142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213.289993pt;width:54.85pt;height:14.3pt;mso-position-horizontal-relative:page;mso-position-vertical-relative:page;z-index:-142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25006pt;margin-top:213.289993pt;width:55pt;height:14.3pt;mso-position-horizontal-relative:page;mso-position-vertical-relative:page;z-index:-142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213.289993pt;width:54.9pt;height:14.3pt;mso-position-horizontal-relative:page;mso-position-vertical-relative:page;z-index:-142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2002pt;margin-top:213.289993pt;width:54.85pt;height:14.3pt;mso-position-horizontal-relative:page;mso-position-vertical-relative:page;z-index:-142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390015pt;margin-top:213.289993pt;width:54.75pt;height:14.3pt;mso-position-horizontal-relative:page;mso-position-vertical-relative:page;z-index:-142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109985pt;margin-top:213.289993pt;width:54.75pt;height:14.3pt;mso-position-horizontal-relative:page;mso-position-vertical-relative:page;z-index:-142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213.289993pt;width:55.95pt;height:14.3pt;mso-position-horizontal-relative:page;mso-position-vertical-relative:page;z-index:-142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227.569992pt;width:74.4pt;height:14.2pt;mso-position-horizontal-relative:page;mso-position-vertical-relative:page;z-index:-142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020004pt;margin-top:227.569992pt;width:54.9pt;height:14.2pt;mso-position-horizontal-relative:page;mso-position-vertical-relative:page;z-index:-142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227.569992pt;width:54.85pt;height:14.2pt;mso-position-horizontal-relative:page;mso-position-vertical-relative:page;z-index:-142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25006pt;margin-top:227.569992pt;width:55pt;height:14.2pt;mso-position-horizontal-relative:page;mso-position-vertical-relative:page;z-index:-142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227.569992pt;width:54.9pt;height:14.2pt;mso-position-horizontal-relative:page;mso-position-vertical-relative:page;z-index:-142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2002pt;margin-top:227.569992pt;width:54.85pt;height:14.2pt;mso-position-horizontal-relative:page;mso-position-vertical-relative:page;z-index:-142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390015pt;margin-top:227.569992pt;width:54.75pt;height:14.2pt;mso-position-horizontal-relative:page;mso-position-vertical-relative:page;z-index:-142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109985pt;margin-top:227.569992pt;width:54.75pt;height:14.2pt;mso-position-horizontal-relative:page;mso-position-vertical-relative:page;z-index:-142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227.569992pt;width:55.95pt;height:14.2pt;mso-position-horizontal-relative:page;mso-position-vertical-relative:page;z-index:-142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241.729996pt;width:74.4pt;height:14.2pt;mso-position-horizontal-relative:page;mso-position-vertical-relative:page;z-index:-142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020004pt;margin-top:241.729996pt;width:54.9pt;height:14.2pt;mso-position-horizontal-relative:page;mso-position-vertical-relative:page;z-index:-142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241.729996pt;width:54.85pt;height:14.2pt;mso-position-horizontal-relative:page;mso-position-vertical-relative:page;z-index:-142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25006pt;margin-top:241.729996pt;width:55pt;height:14.2pt;mso-position-horizontal-relative:page;mso-position-vertical-relative:page;z-index:-142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241.729996pt;width:54.9pt;height:14.2pt;mso-position-horizontal-relative:page;mso-position-vertical-relative:page;z-index:-142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2002pt;margin-top:241.729996pt;width:54.85pt;height:14.2pt;mso-position-horizontal-relative:page;mso-position-vertical-relative:page;z-index:-142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390015pt;margin-top:241.729996pt;width:54.75pt;height:14.2pt;mso-position-horizontal-relative:page;mso-position-vertical-relative:page;z-index:-142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109985pt;margin-top:241.729996pt;width:54.75pt;height:14.2pt;mso-position-horizontal-relative:page;mso-position-vertical-relative:page;z-index:-142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241.729996pt;width:55.95pt;height:14.2pt;mso-position-horizontal-relative:page;mso-position-vertical-relative:page;z-index:-142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255.889999pt;width:74.4pt;height:14.55pt;mso-position-horizontal-relative:page;mso-position-vertical-relative:page;z-index:-142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020004pt;margin-top:255.889999pt;width:54.9pt;height:14.55pt;mso-position-horizontal-relative:page;mso-position-vertical-relative:page;z-index:-142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84003pt;margin-top:255.889999pt;width:54.85pt;height:14.55pt;mso-position-horizontal-relative:page;mso-position-vertical-relative:page;z-index:-142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25006pt;margin-top:255.889999pt;width:55pt;height:14.55pt;mso-position-horizontal-relative:page;mso-position-vertical-relative:page;z-index:-142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255.889999pt;width:54.9pt;height:14.55pt;mso-position-horizontal-relative:page;mso-position-vertical-relative:page;z-index:-142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2002pt;margin-top:255.889999pt;width:54.85pt;height:14.55pt;mso-position-horizontal-relative:page;mso-position-vertical-relative:page;z-index:-142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390015pt;margin-top:255.889999pt;width:54.75pt;height:14.55pt;mso-position-horizontal-relative:page;mso-position-vertical-relative:page;z-index:-142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109985pt;margin-top:255.889999pt;width:54.75pt;height:14.55pt;mso-position-horizontal-relative:page;mso-position-vertical-relative:page;z-index:-142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255.889999pt;width:55.95pt;height:14.55pt;mso-position-horizontal-relative:page;mso-position-vertical-relative:page;z-index:-142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42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18.9pt;height:20pt;mso-position-horizontal-relative:page;mso-position-vertical-relative:page;z-index:-14202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5"/>
                    </w:rPr>
                    <w:t>12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330.790009pt;width:74.3pt;height:49pt;mso-position-horizontal-relative:page;mso-position-vertical-relative:page;z-index:-142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330.790009pt;width:109.5pt;height:33.4pt;mso-position-horizontal-relative:page;mso-position-vertical-relative:page;z-index:-142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359985pt;margin-top:330.790009pt;width:109.6pt;height:33.4pt;mso-position-horizontal-relative:page;mso-position-vertical-relative:page;z-index:-142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950012pt;margin-top:330.790009pt;width:109.95pt;height:33.4pt;mso-position-horizontal-relative:page;mso-position-vertical-relative:page;z-index:-142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330.790009pt;width:110.9pt;height:33.4pt;mso-position-horizontal-relative:page;mso-position-vertical-relative:page;z-index:-142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364.149994pt;width:54.75pt;height:15.6pt;mso-position-horizontal-relative:page;mso-position-vertical-relative:page;z-index:-142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644012pt;margin-top:364.149994pt;width:54.75pt;height:15.6pt;mso-position-horizontal-relative:page;mso-position-vertical-relative:page;z-index:-142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359985pt;margin-top:364.149994pt;width:54.75pt;height:15.6pt;mso-position-horizontal-relative:page;mso-position-vertical-relative:page;z-index:-142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089996pt;margin-top:364.149994pt;width:54.9pt;height:15.6pt;mso-position-horizontal-relative:page;mso-position-vertical-relative:page;z-index:-142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950012pt;margin-top:364.149994pt;width:55pt;height:15.6pt;mso-position-horizontal-relative:page;mso-position-vertical-relative:page;z-index:-142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910004pt;margin-top:364.149994pt;width:55pt;height:15.6pt;mso-position-horizontal-relative:page;mso-position-vertical-relative:page;z-index:-142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364.149994pt;width:55pt;height:15.6pt;mso-position-horizontal-relative:page;mso-position-vertical-relative:page;z-index:-141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364.149994pt;width:55.95pt;height:15.6pt;mso-position-horizontal-relative:page;mso-position-vertical-relative:page;z-index:-141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379.75pt;width:74.3pt;height:15.6pt;mso-position-horizontal-relative:page;mso-position-vertical-relative:page;z-index:-141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379.75pt;width:54.75pt;height:15.6pt;mso-position-horizontal-relative:page;mso-position-vertical-relative:page;z-index:-141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644012pt;margin-top:379.75pt;width:54.75pt;height:15.6pt;mso-position-horizontal-relative:page;mso-position-vertical-relative:page;z-index:-141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359985pt;margin-top:379.75pt;width:54.75pt;height:15.6pt;mso-position-horizontal-relative:page;mso-position-vertical-relative:page;z-index:-141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089996pt;margin-top:379.75pt;width:54.9pt;height:15.6pt;mso-position-horizontal-relative:page;mso-position-vertical-relative:page;z-index:-141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950012pt;margin-top:379.75pt;width:55pt;height:15.6pt;mso-position-horizontal-relative:page;mso-position-vertical-relative:page;z-index:-141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910004pt;margin-top:379.75pt;width:55pt;height:15.6pt;mso-position-horizontal-relative:page;mso-position-vertical-relative:page;z-index:-141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379.75pt;width:55pt;height:15.6pt;mso-position-horizontal-relative:page;mso-position-vertical-relative:page;z-index:-141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379.75pt;width:55.95pt;height:15.6pt;mso-position-horizontal-relative:page;mso-position-vertical-relative:page;z-index:-141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395.350006pt;width:74.3pt;height:15.6pt;mso-position-horizontal-relative:page;mso-position-vertical-relative:page;z-index:-141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395.350006pt;width:54.75pt;height:15.6pt;mso-position-horizontal-relative:page;mso-position-vertical-relative:page;z-index:-141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644012pt;margin-top:395.350006pt;width:54.75pt;height:15.6pt;mso-position-horizontal-relative:page;mso-position-vertical-relative:page;z-index:-141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359985pt;margin-top:395.350006pt;width:54.75pt;height:15.6pt;mso-position-horizontal-relative:page;mso-position-vertical-relative:page;z-index:-141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089996pt;margin-top:395.350006pt;width:54.9pt;height:15.6pt;mso-position-horizontal-relative:page;mso-position-vertical-relative:page;z-index:-141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950012pt;margin-top:395.350006pt;width:55pt;height:15.6pt;mso-position-horizontal-relative:page;mso-position-vertical-relative:page;z-index:-141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910004pt;margin-top:395.350006pt;width:55pt;height:15.6pt;mso-position-horizontal-relative:page;mso-position-vertical-relative:page;z-index:-141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395.350006pt;width:55pt;height:15.6pt;mso-position-horizontal-relative:page;mso-position-vertical-relative:page;z-index:-141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395.350006pt;width:55.95pt;height:15.6pt;mso-position-horizontal-relative:page;mso-position-vertical-relative:page;z-index:-141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410.950012pt;width:74.3pt;height:15.6pt;mso-position-horizontal-relative:page;mso-position-vertical-relative:page;z-index:-141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410.950012pt;width:54.75pt;height:15.6pt;mso-position-horizontal-relative:page;mso-position-vertical-relative:page;z-index:-141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644012pt;margin-top:410.950012pt;width:54.75pt;height:15.6pt;mso-position-horizontal-relative:page;mso-position-vertical-relative:page;z-index:-141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359985pt;margin-top:410.950012pt;width:54.75pt;height:15.6pt;mso-position-horizontal-relative:page;mso-position-vertical-relative:page;z-index:-141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089996pt;margin-top:410.950012pt;width:54.9pt;height:15.6pt;mso-position-horizontal-relative:page;mso-position-vertical-relative:page;z-index:-141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950012pt;margin-top:410.950012pt;width:55pt;height:15.6pt;mso-position-horizontal-relative:page;mso-position-vertical-relative:page;z-index:-141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910004pt;margin-top:410.950012pt;width:55pt;height:15.6pt;mso-position-horizontal-relative:page;mso-position-vertical-relative:page;z-index:-141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410.950012pt;width:55pt;height:15.6pt;mso-position-horizontal-relative:page;mso-position-vertical-relative:page;z-index:-141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410.950012pt;width:55.95pt;height:15.6pt;mso-position-horizontal-relative:page;mso-position-vertical-relative:page;z-index:-141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426.549988pt;width:74.3pt;height:15.6pt;mso-position-horizontal-relative:page;mso-position-vertical-relative:page;z-index:-141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426.549988pt;width:54.75pt;height:15.6pt;mso-position-horizontal-relative:page;mso-position-vertical-relative:page;z-index:-141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644012pt;margin-top:426.549988pt;width:54.75pt;height:15.6pt;mso-position-horizontal-relative:page;mso-position-vertical-relative:page;z-index:-141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359985pt;margin-top:426.549988pt;width:54.75pt;height:15.6pt;mso-position-horizontal-relative:page;mso-position-vertical-relative:page;z-index:-141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089996pt;margin-top:426.549988pt;width:54.9pt;height:15.6pt;mso-position-horizontal-relative:page;mso-position-vertical-relative:page;z-index:-141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950012pt;margin-top:426.549988pt;width:55pt;height:15.6pt;mso-position-horizontal-relative:page;mso-position-vertical-relative:page;z-index:-141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910004pt;margin-top:426.549988pt;width:55pt;height:15.6pt;mso-position-horizontal-relative:page;mso-position-vertical-relative:page;z-index:-141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426.549988pt;width:55pt;height:15.6pt;mso-position-horizontal-relative:page;mso-position-vertical-relative:page;z-index:-141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426.549988pt;width:55.95pt;height:15.6pt;mso-position-horizontal-relative:page;mso-position-vertical-relative:page;z-index:-141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442.149994pt;width:74.3pt;height:15.6pt;mso-position-horizontal-relative:page;mso-position-vertical-relative:page;z-index:-141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442.149994pt;width:54.75pt;height:15.6pt;mso-position-horizontal-relative:page;mso-position-vertical-relative:page;z-index:-141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644012pt;margin-top:442.149994pt;width:54.75pt;height:15.6pt;mso-position-horizontal-relative:page;mso-position-vertical-relative:page;z-index:-141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359985pt;margin-top:442.149994pt;width:54.75pt;height:15.6pt;mso-position-horizontal-relative:page;mso-position-vertical-relative:page;z-index:-141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089996pt;margin-top:442.149994pt;width:54.9pt;height:15.6pt;mso-position-horizontal-relative:page;mso-position-vertical-relative:page;z-index:-141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950012pt;margin-top:442.149994pt;width:55pt;height:15.6pt;mso-position-horizontal-relative:page;mso-position-vertical-relative:page;z-index:-141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910004pt;margin-top:442.149994pt;width:55pt;height:15.6pt;mso-position-horizontal-relative:page;mso-position-vertical-relative:page;z-index:-141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442.149994pt;width:55pt;height:15.6pt;mso-position-horizontal-relative:page;mso-position-vertical-relative:page;z-index:-141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442.149994pt;width:55.95pt;height:15.6pt;mso-position-horizontal-relative:page;mso-position-vertical-relative:page;z-index:-141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457.75pt;width:74.3pt;height:14.55pt;mso-position-horizontal-relative:page;mso-position-vertical-relative:page;z-index:-141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457.75pt;width:54.75pt;height:14.55pt;mso-position-horizontal-relative:page;mso-position-vertical-relative:page;z-index:-141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644012pt;margin-top:457.75pt;width:54.75pt;height:14.55pt;mso-position-horizontal-relative:page;mso-position-vertical-relative:page;z-index:-141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359985pt;margin-top:457.75pt;width:54.75pt;height:14.55pt;mso-position-horizontal-relative:page;mso-position-vertical-relative:page;z-index:-141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089996pt;margin-top:457.75pt;width:54.9pt;height:14.55pt;mso-position-horizontal-relative:page;mso-position-vertical-relative:page;z-index:-141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950012pt;margin-top:457.75pt;width:55pt;height:14.55pt;mso-position-horizontal-relative:page;mso-position-vertical-relative:page;z-index:-141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910004pt;margin-top:457.75pt;width:55pt;height:14.55pt;mso-position-horizontal-relative:page;mso-position-vertical-relative:page;z-index:-141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869995pt;margin-top:457.75pt;width:55pt;height:14.55pt;mso-position-horizontal-relative:page;mso-position-vertical-relative:page;z-index:-141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830017pt;margin-top:457.75pt;width:55.95pt;height:14.55pt;mso-position-horizontal-relative:page;mso-position-vertical-relative:page;z-index:-141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144.860001pt;width:74.3pt;height:45.15pt;mso-position-horizontal-relative:page;mso-position-vertical-relative:page;z-index:-141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144.860001pt;width:111.75pt;height:29.55pt;mso-position-horizontal-relative:page;mso-position-vertical-relative:page;z-index:-141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640015pt;margin-top:144.860001pt;width:108.75pt;height:29.55pt;mso-position-horizontal-relative:page;mso-position-vertical-relative:page;z-index:-141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390015pt;margin-top:144.860001pt;width:109pt;height:29.55pt;mso-position-horizontal-relative:page;mso-position-vertical-relative:page;z-index:-141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49976pt;margin-top:144.860001pt;width:110.45pt;height:29.55pt;mso-position-horizontal-relative:page;mso-position-vertical-relative:page;z-index:-141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174.380005pt;width:56.8pt;height:15.6pt;mso-position-horizontal-relative:page;mso-position-vertical-relative:page;z-index:-141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8399pt;margin-top:174.380005pt;width:55pt;height:15.6pt;mso-position-horizontal-relative:page;mso-position-vertical-relative:page;z-index:-141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640015pt;margin-top:174.380005pt;width:54.4pt;height:15.6pt;mso-position-horizontal-relative:page;mso-position-vertical-relative:page;z-index:-141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01001pt;margin-top:174.380005pt;width:54.4pt;height:15.6pt;mso-position-horizontal-relative:page;mso-position-vertical-relative:page;z-index:-141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390015pt;margin-top:174.380005pt;width:54.5pt;height:15.6pt;mso-position-horizontal-relative:page;mso-position-vertical-relative:page;z-index:-141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869995pt;margin-top:174.380005pt;width:54.5pt;height:15.6pt;mso-position-horizontal-relative:page;mso-position-vertical-relative:page;z-index:-141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49976pt;margin-top:174.380005pt;width:54.85pt;height:15.6pt;mso-position-horizontal-relative:page;mso-position-vertical-relative:page;z-index:-141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7.190002pt;margin-top:174.380005pt;width:55.6pt;height:15.6pt;mso-position-horizontal-relative:page;mso-position-vertical-relative:page;z-index:-141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189.979996pt;width:74.3pt;height:15.65pt;mso-position-horizontal-relative:page;mso-position-vertical-relative:page;z-index:-141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189.979996pt;width:56.8pt;height:15.65pt;mso-position-horizontal-relative:page;mso-position-vertical-relative:page;z-index:-141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8399pt;margin-top:189.979996pt;width:55pt;height:15.65pt;mso-position-horizontal-relative:page;mso-position-vertical-relative:page;z-index:-141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640015pt;margin-top:189.979996pt;width:54.4pt;height:15.65pt;mso-position-horizontal-relative:page;mso-position-vertical-relative:page;z-index:-141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01001pt;margin-top:189.979996pt;width:54.4pt;height:15.65pt;mso-position-horizontal-relative:page;mso-position-vertical-relative:page;z-index:-141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390015pt;margin-top:189.979996pt;width:54.5pt;height:15.65pt;mso-position-horizontal-relative:page;mso-position-vertical-relative:page;z-index:-141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869995pt;margin-top:189.979996pt;width:54.5pt;height:15.65pt;mso-position-horizontal-relative:page;mso-position-vertical-relative:page;z-index:-141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49976pt;margin-top:189.979996pt;width:54.85pt;height:15.65pt;mso-position-horizontal-relative:page;mso-position-vertical-relative:page;z-index:-141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7.190002pt;margin-top:189.979996pt;width:55.6pt;height:15.65pt;mso-position-horizontal-relative:page;mso-position-vertical-relative:page;z-index:-141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205.610001pt;width:74.3pt;height:15.6pt;mso-position-horizontal-relative:page;mso-position-vertical-relative:page;z-index:-141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205.610001pt;width:56.8pt;height:15.6pt;mso-position-horizontal-relative:page;mso-position-vertical-relative:page;z-index:-141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8399pt;margin-top:205.610001pt;width:55pt;height:15.6pt;mso-position-horizontal-relative:page;mso-position-vertical-relative:page;z-index:-141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640015pt;margin-top:205.610001pt;width:54.4pt;height:15.6pt;mso-position-horizontal-relative:page;mso-position-vertical-relative:page;z-index:-141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01001pt;margin-top:205.610001pt;width:54.4pt;height:15.6pt;mso-position-horizontal-relative:page;mso-position-vertical-relative:page;z-index:-141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390015pt;margin-top:205.610001pt;width:54.5pt;height:15.6pt;mso-position-horizontal-relative:page;mso-position-vertical-relative:page;z-index:-141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869995pt;margin-top:205.610001pt;width:54.5pt;height:15.6pt;mso-position-horizontal-relative:page;mso-position-vertical-relative:page;z-index:-141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49976pt;margin-top:205.610001pt;width:54.85pt;height:15.6pt;mso-position-horizontal-relative:page;mso-position-vertical-relative:page;z-index:-141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7.190002pt;margin-top:205.610001pt;width:55.6pt;height:15.6pt;mso-position-horizontal-relative:page;mso-position-vertical-relative:page;z-index:-141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221.209991pt;width:74.3pt;height:15.6pt;mso-position-horizontal-relative:page;mso-position-vertical-relative:page;z-index:-141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221.209991pt;width:56.8pt;height:15.6pt;mso-position-horizontal-relative:page;mso-position-vertical-relative:page;z-index:-141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8399pt;margin-top:221.209991pt;width:55pt;height:15.6pt;mso-position-horizontal-relative:page;mso-position-vertical-relative:page;z-index:-141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640015pt;margin-top:221.209991pt;width:54.4pt;height:15.6pt;mso-position-horizontal-relative:page;mso-position-vertical-relative:page;z-index:-141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01001pt;margin-top:221.209991pt;width:54.4pt;height:15.6pt;mso-position-horizontal-relative:page;mso-position-vertical-relative:page;z-index:-141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390015pt;margin-top:221.209991pt;width:54.5pt;height:15.6pt;mso-position-horizontal-relative:page;mso-position-vertical-relative:page;z-index:-141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869995pt;margin-top:221.209991pt;width:54.5pt;height:15.6pt;mso-position-horizontal-relative:page;mso-position-vertical-relative:page;z-index:-141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49976pt;margin-top:221.209991pt;width:54.85pt;height:15.6pt;mso-position-horizontal-relative:page;mso-position-vertical-relative:page;z-index:-141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7.190002pt;margin-top:221.209991pt;width:55.6pt;height:15.6pt;mso-position-horizontal-relative:page;mso-position-vertical-relative:page;z-index:-141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236.809998pt;width:74.3pt;height:15.6pt;mso-position-horizontal-relative:page;mso-position-vertical-relative:page;z-index:-141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236.809998pt;width:56.8pt;height:15.6pt;mso-position-horizontal-relative:page;mso-position-vertical-relative:page;z-index:-141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8399pt;margin-top:236.809998pt;width:55pt;height:15.6pt;mso-position-horizontal-relative:page;mso-position-vertical-relative:page;z-index:-141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640015pt;margin-top:236.809998pt;width:54.4pt;height:15.6pt;mso-position-horizontal-relative:page;mso-position-vertical-relative:page;z-index:-141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01001pt;margin-top:236.809998pt;width:54.4pt;height:15.6pt;mso-position-horizontal-relative:page;mso-position-vertical-relative:page;z-index:-141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390015pt;margin-top:236.809998pt;width:54.5pt;height:15.6pt;mso-position-horizontal-relative:page;mso-position-vertical-relative:page;z-index:-141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869995pt;margin-top:236.809998pt;width:54.5pt;height:15.6pt;mso-position-horizontal-relative:page;mso-position-vertical-relative:page;z-index:-141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49976pt;margin-top:236.809998pt;width:54.85pt;height:15.6pt;mso-position-horizontal-relative:page;mso-position-vertical-relative:page;z-index:-141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7.190002pt;margin-top:236.809998pt;width:55.6pt;height:15.6pt;mso-position-horizontal-relative:page;mso-position-vertical-relative:page;z-index:-141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252.410004pt;width:74.3pt;height:15.6pt;mso-position-horizontal-relative:page;mso-position-vertical-relative:page;z-index:-141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252.410004pt;width:56.8pt;height:15.6pt;mso-position-horizontal-relative:page;mso-position-vertical-relative:page;z-index:-141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8399pt;margin-top:252.410004pt;width:55pt;height:15.6pt;mso-position-horizontal-relative:page;mso-position-vertical-relative:page;z-index:-141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640015pt;margin-top:252.410004pt;width:54.4pt;height:15.6pt;mso-position-horizontal-relative:page;mso-position-vertical-relative:page;z-index:-141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01001pt;margin-top:252.410004pt;width:54.4pt;height:15.6pt;mso-position-horizontal-relative:page;mso-position-vertical-relative:page;z-index:-141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390015pt;margin-top:252.410004pt;width:54.5pt;height:15.6pt;mso-position-horizontal-relative:page;mso-position-vertical-relative:page;z-index:-141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869995pt;margin-top:252.410004pt;width:54.5pt;height:15.6pt;mso-position-horizontal-relative:page;mso-position-vertical-relative:page;z-index:-141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49976pt;margin-top:252.410004pt;width:54.85pt;height:15.6pt;mso-position-horizontal-relative:page;mso-position-vertical-relative:page;z-index:-141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7.190002pt;margin-top:252.410004pt;width:55.6pt;height:15.6pt;mso-position-horizontal-relative:page;mso-position-vertical-relative:page;z-index:-141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619995pt;margin-top:268.010010pt;width:74.3pt;height:14.55pt;mso-position-horizontal-relative:page;mso-position-vertical-relative:page;z-index:-141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268.010010pt;width:56.8pt;height:14.55pt;mso-position-horizontal-relative:page;mso-position-vertical-relative:page;z-index:-141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68399pt;margin-top:268.010010pt;width:55pt;height:14.55pt;mso-position-horizontal-relative:page;mso-position-vertical-relative:page;z-index:-141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640015pt;margin-top:268.010010pt;width:54.4pt;height:14.55pt;mso-position-horizontal-relative:page;mso-position-vertical-relative:page;z-index:-141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01001pt;margin-top:268.010010pt;width:54.4pt;height:14.55pt;mso-position-horizontal-relative:page;mso-position-vertical-relative:page;z-index:-141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390015pt;margin-top:268.010010pt;width:54.5pt;height:14.55pt;mso-position-horizontal-relative:page;mso-position-vertical-relative:page;z-index:-141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869995pt;margin-top:268.010010pt;width:54.5pt;height:14.55pt;mso-position-horizontal-relative:page;mso-position-vertical-relative:page;z-index:-141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349976pt;margin-top:268.010010pt;width:54.85pt;height:14.55pt;mso-position-horizontal-relative:page;mso-position-vertical-relative:page;z-index:-141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7.190002pt;margin-top:268.010010pt;width:55.6pt;height:14.55pt;mso-position-horizontal-relative:page;mso-position-vertical-relative:page;z-index:-141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41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170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340027pt;margin-top:573.318054pt;width:19.4pt;height:20pt;mso-position-horizontal-relative:page;mso-position-vertical-relative:page;z-index:-14169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192.626007pt;width:338.85pt;height:32.35pt;mso-position-horizontal-relative:page;mso-position-vertical-relative:page;z-index:-141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192.626007pt;width:85.7pt;height:16.75pt;mso-position-horizontal-relative:page;mso-position-vertical-relative:page;z-index:-141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192.626007pt;width:87.05pt;height:16.75pt;mso-position-horizontal-relative:page;mso-position-vertical-relative:page;z-index:-141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209.330002pt;width:41.9pt;height:15.6pt;mso-position-horizontal-relative:page;mso-position-vertical-relative:page;z-index:-141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09.330002pt;width:43.8pt;height:15.6pt;mso-position-horizontal-relative:page;mso-position-vertical-relative:page;z-index:-141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209.330002pt;width:42.05pt;height:15.6pt;mso-position-horizontal-relative:page;mso-position-vertical-relative:page;z-index:-141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209.330002pt;width:45.05pt;height:15.6pt;mso-position-horizontal-relative:page;mso-position-vertical-relative:page;z-index:-141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224.929993pt;width:338.85pt;height:15.6pt;mso-position-horizontal-relative:page;mso-position-vertical-relative:page;z-index:-141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224.929993pt;width:41.9pt;height:15.6pt;mso-position-horizontal-relative:page;mso-position-vertical-relative:page;z-index:-141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24.929993pt;width:43.8pt;height:15.6pt;mso-position-horizontal-relative:page;mso-position-vertical-relative:page;z-index:-141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224.929993pt;width:42.05pt;height:15.6pt;mso-position-horizontal-relative:page;mso-position-vertical-relative:page;z-index:-141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224.929993pt;width:45.05pt;height:15.6pt;mso-position-horizontal-relative:page;mso-position-vertical-relative:page;z-index:-141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240.529999pt;width:338.85pt;height:15.6pt;mso-position-horizontal-relative:page;mso-position-vertical-relative:page;z-index:-141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240.529999pt;width:41.9pt;height:15.6pt;mso-position-horizontal-relative:page;mso-position-vertical-relative:page;z-index:-141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40.529999pt;width:43.8pt;height:15.6pt;mso-position-horizontal-relative:page;mso-position-vertical-relative:page;z-index:-141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240.529999pt;width:42.05pt;height:15.6pt;mso-position-horizontal-relative:page;mso-position-vertical-relative:page;z-index:-141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240.529999pt;width:45.05pt;height:15.6pt;mso-position-horizontal-relative:page;mso-position-vertical-relative:page;z-index:-141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256.130005pt;width:338.85pt;height:15.6pt;mso-position-horizontal-relative:page;mso-position-vertical-relative:page;z-index:-141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256.130005pt;width:41.9pt;height:15.6pt;mso-position-horizontal-relative:page;mso-position-vertical-relative:page;z-index:-141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56.130005pt;width:43.8pt;height:15.6pt;mso-position-horizontal-relative:page;mso-position-vertical-relative:page;z-index:-141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256.130005pt;width:42.05pt;height:15.6pt;mso-position-horizontal-relative:page;mso-position-vertical-relative:page;z-index:-141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256.130005pt;width:45.05pt;height:15.6pt;mso-position-horizontal-relative:page;mso-position-vertical-relative:page;z-index:-141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271.730011pt;width:338.85pt;height:25.95pt;mso-position-horizontal-relative:page;mso-position-vertical-relative:page;z-index:-141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271.730011pt;width:41.9pt;height:25.95pt;mso-position-horizontal-relative:page;mso-position-vertical-relative:page;z-index:-141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71.730011pt;width:43.8pt;height:25.95pt;mso-position-horizontal-relative:page;mso-position-vertical-relative:page;z-index:-141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271.730011pt;width:42.05pt;height:25.95pt;mso-position-horizontal-relative:page;mso-position-vertical-relative:page;z-index:-141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271.730011pt;width:45.05pt;height:25.95pt;mso-position-horizontal-relative:page;mso-position-vertical-relative:page;z-index:-141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297.649994pt;width:338.85pt;height:15.6pt;mso-position-horizontal-relative:page;mso-position-vertical-relative:page;z-index:-141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297.649994pt;width:41.9pt;height:15.6pt;mso-position-horizontal-relative:page;mso-position-vertical-relative:page;z-index:-141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97.649994pt;width:43.8pt;height:15.6pt;mso-position-horizontal-relative:page;mso-position-vertical-relative:page;z-index:-141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297.649994pt;width:42.05pt;height:15.6pt;mso-position-horizontal-relative:page;mso-position-vertical-relative:page;z-index:-141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297.649994pt;width:45.05pt;height:15.6pt;mso-position-horizontal-relative:page;mso-position-vertical-relative:page;z-index:-141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313.25pt;width:338.85pt;height:15.65pt;mso-position-horizontal-relative:page;mso-position-vertical-relative:page;z-index:-141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313.25pt;width:41.9pt;height:15.65pt;mso-position-horizontal-relative:page;mso-position-vertical-relative:page;z-index:-141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13.25pt;width:43.8pt;height:15.65pt;mso-position-horizontal-relative:page;mso-position-vertical-relative:page;z-index:-141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313.25pt;width:42.05pt;height:15.65pt;mso-position-horizontal-relative:page;mso-position-vertical-relative:page;z-index:-141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313.25pt;width:45.05pt;height:15.65pt;mso-position-horizontal-relative:page;mso-position-vertical-relative:page;z-index:-141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328.869995pt;width:338.85pt;height:15.6pt;mso-position-horizontal-relative:page;mso-position-vertical-relative:page;z-index:-141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328.869995pt;width:41.9pt;height:15.6pt;mso-position-horizontal-relative:page;mso-position-vertical-relative:page;z-index:-141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28.869995pt;width:43.8pt;height:15.6pt;mso-position-horizontal-relative:page;mso-position-vertical-relative:page;z-index:-141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328.869995pt;width:42.05pt;height:15.6pt;mso-position-horizontal-relative:page;mso-position-vertical-relative:page;z-index:-141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328.869995pt;width:45.05pt;height:15.6pt;mso-position-horizontal-relative:page;mso-position-vertical-relative:page;z-index:-141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344.470001pt;width:338.85pt;height:15.6pt;mso-position-horizontal-relative:page;mso-position-vertical-relative:page;z-index:-141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344.470001pt;width:41.9pt;height:15.6pt;mso-position-horizontal-relative:page;mso-position-vertical-relative:page;z-index:-141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44.470001pt;width:43.8pt;height:15.6pt;mso-position-horizontal-relative:page;mso-position-vertical-relative:page;z-index:-141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344.470001pt;width:42.05pt;height:15.6pt;mso-position-horizontal-relative:page;mso-position-vertical-relative:page;z-index:-141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344.470001pt;width:45.05pt;height:15.6pt;mso-position-horizontal-relative:page;mso-position-vertical-relative:page;z-index:-141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360.070007pt;width:338.85pt;height:15.6pt;mso-position-horizontal-relative:page;mso-position-vertical-relative:page;z-index:-141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360.070007pt;width:41.9pt;height:15.6pt;mso-position-horizontal-relative:page;mso-position-vertical-relative:page;z-index:-141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60.070007pt;width:43.8pt;height:15.6pt;mso-position-horizontal-relative:page;mso-position-vertical-relative:page;z-index:-141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360.070007pt;width:42.05pt;height:15.6pt;mso-position-horizontal-relative:page;mso-position-vertical-relative:page;z-index:-141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360.070007pt;width:45.05pt;height:15.6pt;mso-position-horizontal-relative:page;mso-position-vertical-relative:page;z-index:-141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375.670013pt;width:338.85pt;height:15.6pt;mso-position-horizontal-relative:page;mso-position-vertical-relative:page;z-index:-141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375.670013pt;width:41.9pt;height:15.6pt;mso-position-horizontal-relative:page;mso-position-vertical-relative:page;z-index:-141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75.670013pt;width:43.8pt;height:15.6pt;mso-position-horizontal-relative:page;mso-position-vertical-relative:page;z-index:-141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375.670013pt;width:42.05pt;height:15.6pt;mso-position-horizontal-relative:page;mso-position-vertical-relative:page;z-index:-141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375.670013pt;width:45.05pt;height:15.6pt;mso-position-horizontal-relative:page;mso-position-vertical-relative:page;z-index:-141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391.269989pt;width:338.85pt;height:15.6pt;mso-position-horizontal-relative:page;mso-position-vertical-relative:page;z-index:-141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391.269989pt;width:85.7pt;height:15.6pt;mso-position-horizontal-relative:page;mso-position-vertical-relative:page;z-index:-141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391.269989pt;width:87.05pt;height:15.6pt;mso-position-horizontal-relative:page;mso-position-vertical-relative:page;z-index:-141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300003pt;margin-top:406.869995pt;width:338.85pt;height:16.1pt;mso-position-horizontal-relative:page;mso-position-vertical-relative:page;z-index:-141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406.869995pt;width:85.7pt;height:16.1pt;mso-position-horizontal-relative:page;mso-position-vertical-relative:page;z-index:-141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789978pt;margin-top:406.869995pt;width:87.05pt;height:16.1pt;mso-position-horizontal-relative:page;mso-position-vertical-relative:page;z-index:-141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41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19.150pt;height:20pt;mso-position-horizontal-relative:page;mso-position-vertical-relative:page;z-index:-14154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5"/>
                    </w:rPr>
                    <w:t>14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699997pt;margin-top:199.850006pt;width:153.15pt;height:48pt;mso-position-horizontal-relative:page;mso-position-vertical-relative:page;z-index:-141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199.850006pt;width:341.6pt;height:16.8pt;mso-position-horizontal-relative:page;mso-position-vertical-relative:page;z-index:-141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216.615005pt;width:170.2pt;height:15.6pt;mso-position-horizontal-relative:page;mso-position-vertical-relative:page;z-index:-141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32013pt;margin-top:216.615005pt;width:171.4pt;height:15.6pt;mso-position-horizontal-relative:page;mso-position-vertical-relative:page;z-index:-141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232.214996pt;width:52pt;height:15.6pt;mso-position-horizontal-relative:page;mso-position-vertical-relative:page;z-index:-141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09998pt;margin-top:232.214996pt;width:61.2pt;height:15.6pt;mso-position-horizontal-relative:page;mso-position-vertical-relative:page;z-index:-141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01001pt;margin-top:232.214996pt;width:57.05pt;height:15.6pt;mso-position-horizontal-relative:page;mso-position-vertical-relative:page;z-index:-141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32013pt;margin-top:232.214996pt;width:52.1pt;height:15.6pt;mso-position-horizontal-relative:page;mso-position-vertical-relative:page;z-index:-141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109985pt;margin-top:232.214996pt;width:61.2pt;height:15.6pt;mso-position-horizontal-relative:page;mso-position-vertical-relative:page;z-index:-141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309998pt;margin-top:232.214996pt;width:58.15pt;height:15.6pt;mso-position-horizontal-relative:page;mso-position-vertical-relative:page;z-index:-141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699997pt;margin-top:247.815002pt;width:153.15pt;height:15.6pt;mso-position-horizontal-relative:page;mso-position-vertical-relative:page;z-index:-141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247.815002pt;width:52pt;height:15.6pt;mso-position-horizontal-relative:page;mso-position-vertical-relative:page;z-index:-141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09998pt;margin-top:247.815002pt;width:61.2pt;height:15.6pt;mso-position-horizontal-relative:page;mso-position-vertical-relative:page;z-index:-141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01001pt;margin-top:247.815002pt;width:57.05pt;height:15.6pt;mso-position-horizontal-relative:page;mso-position-vertical-relative:page;z-index:-141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32013pt;margin-top:247.815002pt;width:52.1pt;height:15.6pt;mso-position-horizontal-relative:page;mso-position-vertical-relative:page;z-index:-141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109985pt;margin-top:247.815002pt;width:61.2pt;height:15.6pt;mso-position-horizontal-relative:page;mso-position-vertical-relative:page;z-index:-141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309998pt;margin-top:247.815002pt;width:58.15pt;height:15.6pt;mso-position-horizontal-relative:page;mso-position-vertical-relative:page;z-index:-141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699997pt;margin-top:263.415009pt;width:153.15pt;height:15.6pt;mso-position-horizontal-relative:page;mso-position-vertical-relative:page;z-index:-141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263.415009pt;width:52pt;height:15.6pt;mso-position-horizontal-relative:page;mso-position-vertical-relative:page;z-index:-141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09998pt;margin-top:263.415009pt;width:61.2pt;height:15.6pt;mso-position-horizontal-relative:page;mso-position-vertical-relative:page;z-index:-141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01001pt;margin-top:263.415009pt;width:57.05pt;height:15.6pt;mso-position-horizontal-relative:page;mso-position-vertical-relative:page;z-index:-141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32013pt;margin-top:263.415009pt;width:52.1pt;height:15.6pt;mso-position-horizontal-relative:page;mso-position-vertical-relative:page;z-index:-141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109985pt;margin-top:263.415009pt;width:61.2pt;height:15.6pt;mso-position-horizontal-relative:page;mso-position-vertical-relative:page;z-index:-141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309998pt;margin-top:263.415009pt;width:58.15pt;height:15.6pt;mso-position-horizontal-relative:page;mso-position-vertical-relative:page;z-index:-141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699997pt;margin-top:279.015015pt;width:153.15pt;height:15.6pt;mso-position-horizontal-relative:page;mso-position-vertical-relative:page;z-index:-141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279.015015pt;width:52pt;height:15.6pt;mso-position-horizontal-relative:page;mso-position-vertical-relative:page;z-index:-141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09998pt;margin-top:279.015015pt;width:61.2pt;height:15.6pt;mso-position-horizontal-relative:page;mso-position-vertical-relative:page;z-index:-141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01001pt;margin-top:279.015015pt;width:57.05pt;height:15.6pt;mso-position-horizontal-relative:page;mso-position-vertical-relative:page;z-index:-141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32013pt;margin-top:279.015015pt;width:52.1pt;height:15.6pt;mso-position-horizontal-relative:page;mso-position-vertical-relative:page;z-index:-141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109985pt;margin-top:279.015015pt;width:61.2pt;height:15.6pt;mso-position-horizontal-relative:page;mso-position-vertical-relative:page;z-index:-141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309998pt;margin-top:279.015015pt;width:58.15pt;height:15.6pt;mso-position-horizontal-relative:page;mso-position-vertical-relative:page;z-index:-141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699997pt;margin-top:294.614990pt;width:153.15pt;height:15.6pt;mso-position-horizontal-relative:page;mso-position-vertical-relative:page;z-index:-141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294.614990pt;width:52pt;height:15.6pt;mso-position-horizontal-relative:page;mso-position-vertical-relative:page;z-index:-141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09998pt;margin-top:294.614990pt;width:61.2pt;height:15.6pt;mso-position-horizontal-relative:page;mso-position-vertical-relative:page;z-index:-141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01001pt;margin-top:294.614990pt;width:57.05pt;height:15.6pt;mso-position-horizontal-relative:page;mso-position-vertical-relative:page;z-index:-141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32013pt;margin-top:294.614990pt;width:52.1pt;height:15.6pt;mso-position-horizontal-relative:page;mso-position-vertical-relative:page;z-index:-141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109985pt;margin-top:294.614990pt;width:61.2pt;height:15.6pt;mso-position-horizontal-relative:page;mso-position-vertical-relative:page;z-index:-141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309998pt;margin-top:294.614990pt;width:58.15pt;height:15.6pt;mso-position-horizontal-relative:page;mso-position-vertical-relative:page;z-index:-141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699997pt;margin-top:310.214996pt;width:153.15pt;height:15.6pt;mso-position-horizontal-relative:page;mso-position-vertical-relative:page;z-index:-141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310.214996pt;width:52pt;height:15.6pt;mso-position-horizontal-relative:page;mso-position-vertical-relative:page;z-index:-141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09998pt;margin-top:310.214996pt;width:61.2pt;height:15.6pt;mso-position-horizontal-relative:page;mso-position-vertical-relative:page;z-index:-141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01001pt;margin-top:310.214996pt;width:57.05pt;height:15.6pt;mso-position-horizontal-relative:page;mso-position-vertical-relative:page;z-index:-141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32013pt;margin-top:310.214996pt;width:52.1pt;height:15.6pt;mso-position-horizontal-relative:page;mso-position-vertical-relative:page;z-index:-141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109985pt;margin-top:310.214996pt;width:61.2pt;height:15.6pt;mso-position-horizontal-relative:page;mso-position-vertical-relative:page;z-index:-141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309998pt;margin-top:310.214996pt;width:58.15pt;height:15.6pt;mso-position-horizontal-relative:page;mso-position-vertical-relative:page;z-index:-141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699997pt;margin-top:325.815002pt;width:153.15pt;height:15.65pt;mso-position-horizontal-relative:page;mso-position-vertical-relative:page;z-index:-141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325.815002pt;width:52pt;height:15.65pt;mso-position-horizontal-relative:page;mso-position-vertical-relative:page;z-index:-141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09998pt;margin-top:325.815002pt;width:61.2pt;height:15.65pt;mso-position-horizontal-relative:page;mso-position-vertical-relative:page;z-index:-141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01001pt;margin-top:325.815002pt;width:57.05pt;height:15.65pt;mso-position-horizontal-relative:page;mso-position-vertical-relative:page;z-index:-141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32013pt;margin-top:325.815002pt;width:52.1pt;height:15.65pt;mso-position-horizontal-relative:page;mso-position-vertical-relative:page;z-index:-141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109985pt;margin-top:325.815002pt;width:61.2pt;height:15.65pt;mso-position-horizontal-relative:page;mso-position-vertical-relative:page;z-index:-141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309998pt;margin-top:325.815002pt;width:58.15pt;height:15.65pt;mso-position-horizontal-relative:page;mso-position-vertical-relative:page;z-index:-141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699997pt;margin-top:341.434998pt;width:153.15pt;height:15.6pt;mso-position-horizontal-relative:page;mso-position-vertical-relative:page;z-index:-141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341.434998pt;width:52pt;height:15.6pt;mso-position-horizontal-relative:page;mso-position-vertical-relative:page;z-index:-141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09998pt;margin-top:341.434998pt;width:61.2pt;height:15.6pt;mso-position-horizontal-relative:page;mso-position-vertical-relative:page;z-index:-141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01001pt;margin-top:341.434998pt;width:57.05pt;height:15.6pt;mso-position-horizontal-relative:page;mso-position-vertical-relative:page;z-index:-141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32013pt;margin-top:341.434998pt;width:52.1pt;height:15.6pt;mso-position-horizontal-relative:page;mso-position-vertical-relative:page;z-index:-141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109985pt;margin-top:341.434998pt;width:61.2pt;height:15.6pt;mso-position-horizontal-relative:page;mso-position-vertical-relative:page;z-index:-141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309998pt;margin-top:341.434998pt;width:58.15pt;height:15.6pt;mso-position-horizontal-relative:page;mso-position-vertical-relative:page;z-index:-141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699997pt;margin-top:357.035004pt;width:153.15pt;height:15.55pt;mso-position-horizontal-relative:page;mso-position-vertical-relative:page;z-index:-141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1.839996pt;margin-top:357.035004pt;width:52pt;height:15.55pt;mso-position-horizontal-relative:page;mso-position-vertical-relative:page;z-index:-141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809998pt;margin-top:357.035004pt;width:61.2pt;height:15.55pt;mso-position-horizontal-relative:page;mso-position-vertical-relative:page;z-index:-141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01001pt;margin-top:357.035004pt;width:57.05pt;height:15.55pt;mso-position-horizontal-relative:page;mso-position-vertical-relative:page;z-index:-141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032013pt;margin-top:357.035004pt;width:52.1pt;height:15.55pt;mso-position-horizontal-relative:page;mso-position-vertical-relative:page;z-index:-141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109985pt;margin-top:357.035004pt;width:61.2pt;height:15.55pt;mso-position-horizontal-relative:page;mso-position-vertical-relative:page;z-index:-141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309998pt;margin-top:357.035004pt;width:58.15pt;height:15.55pt;mso-position-horizontal-relative:page;mso-position-vertical-relative:page;z-index:-141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41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137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00012pt;margin-top:573.318054pt;width:19.05pt;height:20pt;mso-position-horizontal-relative:page;mso-position-vertical-relative:page;z-index:-14137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5"/>
                    </w:rPr>
                    <w:t>15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210.169998pt;width:290.7pt;height:31pt;mso-position-horizontal-relative:page;mso-position-vertical-relative:page;z-index:-141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210.169998pt;width:78.6pt;height:14.9pt;mso-position-horizontal-relative:page;mso-position-vertical-relative:page;z-index:-141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210.169998pt;width:79.850pt;height:14.9pt;mso-position-horizontal-relative:page;mso-position-vertical-relative:page;z-index:-141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225.050003pt;width:35.050pt;height:16.1pt;mso-position-horizontal-relative:page;mso-position-vertical-relative:page;z-index:-141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225.050003pt;width:43.6pt;height:16.1pt;mso-position-horizontal-relative:page;mso-position-vertical-relative:page;z-index:-141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225.050003pt;width:35.050pt;height:16.1pt;mso-position-horizontal-relative:page;mso-position-vertical-relative:page;z-index:-141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225.050003pt;width:44.8pt;height:16.1pt;mso-position-horizontal-relative:page;mso-position-vertical-relative:page;z-index:-141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241.130005pt;width:290.7pt;height:15.6pt;mso-position-horizontal-relative:page;mso-position-vertical-relative:page;z-index:-141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241.130005pt;width:35.050pt;height:15.6pt;mso-position-horizontal-relative:page;mso-position-vertical-relative:page;z-index:-141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241.130005pt;width:43.6pt;height:15.6pt;mso-position-horizontal-relative:page;mso-position-vertical-relative:page;z-index:-141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241.130005pt;width:35.050pt;height:15.6pt;mso-position-horizontal-relative:page;mso-position-vertical-relative:page;z-index:-141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241.130005pt;width:44.8pt;height:15.6pt;mso-position-horizontal-relative:page;mso-position-vertical-relative:page;z-index:-141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256.730011pt;width:290.7pt;height:15.6pt;mso-position-horizontal-relative:page;mso-position-vertical-relative:page;z-index:-141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256.730011pt;width:35.050pt;height:15.6pt;mso-position-horizontal-relative:page;mso-position-vertical-relative:page;z-index:-141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256.730011pt;width:43.6pt;height:15.6pt;mso-position-horizontal-relative:page;mso-position-vertical-relative:page;z-index:-141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256.730011pt;width:35.050pt;height:15.6pt;mso-position-horizontal-relative:page;mso-position-vertical-relative:page;z-index:-141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256.730011pt;width:44.8pt;height:15.6pt;mso-position-horizontal-relative:page;mso-position-vertical-relative:page;z-index:-141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272.329987pt;width:290.7pt;height:15.6pt;mso-position-horizontal-relative:page;mso-position-vertical-relative:page;z-index:-141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272.329987pt;width:35.050pt;height:15.6pt;mso-position-horizontal-relative:page;mso-position-vertical-relative:page;z-index:-141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272.329987pt;width:43.6pt;height:15.6pt;mso-position-horizontal-relative:page;mso-position-vertical-relative:page;z-index:-141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272.329987pt;width:35.050pt;height:15.6pt;mso-position-horizontal-relative:page;mso-position-vertical-relative:page;z-index:-141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272.329987pt;width:44.8pt;height:15.6pt;mso-position-horizontal-relative:page;mso-position-vertical-relative:page;z-index:-141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287.929993pt;width:290.7pt;height:15.6pt;mso-position-horizontal-relative:page;mso-position-vertical-relative:page;z-index:-141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287.929993pt;width:35.050pt;height:15.6pt;mso-position-horizontal-relative:page;mso-position-vertical-relative:page;z-index:-141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287.929993pt;width:43.6pt;height:15.6pt;mso-position-horizontal-relative:page;mso-position-vertical-relative:page;z-index:-141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287.929993pt;width:35.050pt;height:15.6pt;mso-position-horizontal-relative:page;mso-position-vertical-relative:page;z-index:-141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287.929993pt;width:44.8pt;height:15.6pt;mso-position-horizontal-relative:page;mso-position-vertical-relative:page;z-index:-141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303.529999pt;width:290.7pt;height:15.6pt;mso-position-horizontal-relative:page;mso-position-vertical-relative:page;z-index:-141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303.529999pt;width:35.050pt;height:15.6pt;mso-position-horizontal-relative:page;mso-position-vertical-relative:page;z-index:-141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303.529999pt;width:43.6pt;height:15.6pt;mso-position-horizontal-relative:page;mso-position-vertical-relative:page;z-index:-141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303.529999pt;width:35.050pt;height:15.6pt;mso-position-horizontal-relative:page;mso-position-vertical-relative:page;z-index:-141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303.529999pt;width:44.8pt;height:15.6pt;mso-position-horizontal-relative:page;mso-position-vertical-relative:page;z-index:-141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319.130005pt;width:290.7pt;height:15.65pt;mso-position-horizontal-relative:page;mso-position-vertical-relative:page;z-index:-141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319.130005pt;width:35.050pt;height:15.65pt;mso-position-horizontal-relative:page;mso-position-vertical-relative:page;z-index:-141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319.130005pt;width:43.6pt;height:15.65pt;mso-position-horizontal-relative:page;mso-position-vertical-relative:page;z-index:-141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319.130005pt;width:35.050pt;height:15.65pt;mso-position-horizontal-relative:page;mso-position-vertical-relative:page;z-index:-141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319.130005pt;width:44.8pt;height:15.65pt;mso-position-horizontal-relative:page;mso-position-vertical-relative:page;z-index:-141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334.75pt;width:290.7pt;height:15.6pt;mso-position-horizontal-relative:page;mso-position-vertical-relative:page;z-index:-141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334.75pt;width:35.050pt;height:15.6pt;mso-position-horizontal-relative:page;mso-position-vertical-relative:page;z-index:-141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334.75pt;width:43.6pt;height:15.6pt;mso-position-horizontal-relative:page;mso-position-vertical-relative:page;z-index:-141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334.75pt;width:35.050pt;height:15.6pt;mso-position-horizontal-relative:page;mso-position-vertical-relative:page;z-index:-141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334.75pt;width:44.8pt;height:15.6pt;mso-position-horizontal-relative:page;mso-position-vertical-relative:page;z-index:-141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350.350006pt;width:290.7pt;height:15.6pt;mso-position-horizontal-relative:page;mso-position-vertical-relative:page;z-index:-141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350.350006pt;width:35.050pt;height:15.6pt;mso-position-horizontal-relative:page;mso-position-vertical-relative:page;z-index:-141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350.350006pt;width:43.6pt;height:15.6pt;mso-position-horizontal-relative:page;mso-position-vertical-relative:page;z-index:-141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350.350006pt;width:35.050pt;height:15.6pt;mso-position-horizontal-relative:page;mso-position-vertical-relative:page;z-index:-141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350.350006pt;width:44.8pt;height:15.6pt;mso-position-horizontal-relative:page;mso-position-vertical-relative:page;z-index:-141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365.950012pt;width:290.7pt;height:15.6pt;mso-position-horizontal-relative:page;mso-position-vertical-relative:page;z-index:-141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365.950012pt;width:35.050pt;height:15.6pt;mso-position-horizontal-relative:page;mso-position-vertical-relative:page;z-index:-141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365.950012pt;width:43.6pt;height:15.6pt;mso-position-horizontal-relative:page;mso-position-vertical-relative:page;z-index:-141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365.950012pt;width:35.050pt;height:15.6pt;mso-position-horizontal-relative:page;mso-position-vertical-relative:page;z-index:-141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365.950012pt;width:44.8pt;height:15.6pt;mso-position-horizontal-relative:page;mso-position-vertical-relative:page;z-index:-141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381.549988pt;width:290.7pt;height:15.6pt;mso-position-horizontal-relative:page;mso-position-vertical-relative:page;z-index:-141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381.549988pt;width:35.050pt;height:15.6pt;mso-position-horizontal-relative:page;mso-position-vertical-relative:page;z-index:-141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381.549988pt;width:43.6pt;height:15.6pt;mso-position-horizontal-relative:page;mso-position-vertical-relative:page;z-index:-141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381.549988pt;width:35.050pt;height:15.6pt;mso-position-horizontal-relative:page;mso-position-vertical-relative:page;z-index:-141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381.549988pt;width:44.8pt;height:15.6pt;mso-position-horizontal-relative:page;mso-position-vertical-relative:page;z-index:-141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397.149994pt;width:290.7pt;height:15.6pt;mso-position-horizontal-relative:page;mso-position-vertical-relative:page;z-index:-141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397.149994pt;width:35.050pt;height:15.6pt;mso-position-horizontal-relative:page;mso-position-vertical-relative:page;z-index:-141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0011pt;margin-top:397.149994pt;width:43.6pt;height:15.6pt;mso-position-horizontal-relative:page;mso-position-vertical-relative:page;z-index:-141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397.149994pt;width:35.050pt;height:15.6pt;mso-position-horizontal-relative:page;mso-position-vertical-relative:page;z-index:-141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5.830017pt;margin-top:397.149994pt;width:44.8pt;height:15.6pt;mso-position-horizontal-relative:page;mso-position-vertical-relative:page;z-index:-141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5pt;margin-top:412.75pt;width:290.7pt;height:14.55pt;mso-position-horizontal-relative:page;mso-position-vertical-relative:page;z-index:-141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190002pt;margin-top:412.75pt;width:78.6pt;height:14.55pt;mso-position-horizontal-relative:page;mso-position-vertical-relative:page;z-index:-141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789978pt;margin-top:412.75pt;width:79.850pt;height:14.55pt;mso-position-horizontal-relative:page;mso-position-vertical-relative:page;z-index:-141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41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19.650pt;height:20pt;mso-position-horizontal-relative:page;mso-position-vertical-relative:page;z-index:-14121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41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121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02002pt;margin-top:573.318054pt;width:17.75pt;height:20pt;mso-position-horizontal-relative:page;mso-position-vertical-relative:page;z-index:-14120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0"/>
                    </w:rPr>
                    <w:t>17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1.419998pt;margin-top:272.329987pt;width:67.350pt;height:31pt;mso-position-horizontal-relative:page;mso-position-vertical-relative:page;z-index:-141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740005pt;margin-top:272.329987pt;width:173.65pt;height:14.9pt;mso-position-horizontal-relative:page;mso-position-vertical-relative:page;z-index:-141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345001pt;margin-top:272.329987pt;width:172.2pt;height:14.9pt;mso-position-horizontal-relative:page;mso-position-vertical-relative:page;z-index:-141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1001pt;margin-top:272.329987pt;width:62.35pt;height:31pt;mso-position-horizontal-relative:page;mso-position-vertical-relative:page;z-index:-141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272.329987pt;width:53.9pt;height:31pt;mso-position-horizontal-relative:page;mso-position-vertical-relative:page;z-index:-141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740005pt;margin-top:287.209991pt;width:54.85pt;height:16.1pt;mso-position-horizontal-relative:page;mso-position-vertical-relative:page;z-index:-141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80002pt;margin-top:287.209991pt;width:61.25pt;height:16.1pt;mso-position-horizontal-relative:page;mso-position-vertical-relative:page;z-index:-141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809998pt;margin-top:287.209991pt;width:57.55pt;height:16.1pt;mso-position-horizontal-relative:page;mso-position-vertical-relative:page;z-index:-141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345001pt;margin-top:287.209991pt;width:53.35pt;height:16.1pt;mso-position-horizontal-relative:page;mso-position-vertical-relative:page;z-index:-141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690002pt;margin-top:287.209991pt;width:61.25pt;height:16.1pt;mso-position-horizontal-relative:page;mso-position-vertical-relative:page;z-index:-141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910004pt;margin-top:287.209991pt;width:57.6pt;height:16.1pt;mso-position-horizontal-relative:page;mso-position-vertical-relative:page;z-index:-141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419998pt;margin-top:303.290009pt;width:67.350pt;height:15.6pt;mso-position-horizontal-relative:page;mso-position-vertical-relative:page;z-index:-141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740005pt;margin-top:303.290009pt;width:54.85pt;height:15.6pt;mso-position-horizontal-relative:page;mso-position-vertical-relative:page;z-index:-141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80002pt;margin-top:303.290009pt;width:61.25pt;height:15.6pt;mso-position-horizontal-relative:page;mso-position-vertical-relative:page;z-index:-141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809998pt;margin-top:303.290009pt;width:57.55pt;height:15.6pt;mso-position-horizontal-relative:page;mso-position-vertical-relative:page;z-index:-141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345001pt;margin-top:303.290009pt;width:53.35pt;height:15.6pt;mso-position-horizontal-relative:page;mso-position-vertical-relative:page;z-index:-141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690002pt;margin-top:303.290009pt;width:61.25pt;height:15.6pt;mso-position-horizontal-relative:page;mso-position-vertical-relative:page;z-index:-141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910004pt;margin-top:303.290009pt;width:57.6pt;height:15.6pt;mso-position-horizontal-relative:page;mso-position-vertical-relative:page;z-index:-141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1001pt;margin-top:303.290009pt;width:62.35pt;height:15.6pt;mso-position-horizontal-relative:page;mso-position-vertical-relative:page;z-index:-141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303.290009pt;width:53.9pt;height:15.6pt;mso-position-horizontal-relative:page;mso-position-vertical-relative:page;z-index:-141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419998pt;margin-top:318.889984pt;width:67.350pt;height:15.8pt;mso-position-horizontal-relative:page;mso-position-vertical-relative:page;z-index:-141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740005pt;margin-top:318.889984pt;width:54.85pt;height:15.8pt;mso-position-horizontal-relative:page;mso-position-vertical-relative:page;z-index:-141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580002pt;margin-top:318.889984pt;width:61.25pt;height:15.8pt;mso-position-horizontal-relative:page;mso-position-vertical-relative:page;z-index:-141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4.809998pt;margin-top:318.889984pt;width:57.55pt;height:15.8pt;mso-position-horizontal-relative:page;mso-position-vertical-relative:page;z-index:-141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345001pt;margin-top:318.889984pt;width:53.35pt;height:15.8pt;mso-position-horizontal-relative:page;mso-position-vertical-relative:page;z-index:-141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690002pt;margin-top:318.889984pt;width:61.25pt;height:15.8pt;mso-position-horizontal-relative:page;mso-position-vertical-relative:page;z-index:-141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6.910004pt;margin-top:318.889984pt;width:57.6pt;height:15.8pt;mso-position-horizontal-relative:page;mso-position-vertical-relative:page;z-index:-141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1001pt;margin-top:318.889984pt;width:62.35pt;height:15.8pt;mso-position-horizontal-relative:page;mso-position-vertical-relative:page;z-index:-141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814026pt;margin-top:318.889984pt;width:53.9pt;height:15.8pt;mso-position-horizontal-relative:page;mso-position-vertical-relative:page;z-index:-141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41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19.6pt;height:20pt;mso-position-horizontal-relative:page;mso-position-vertical-relative:page;z-index:-14113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192.386002pt;width:122.7pt;height:41.7pt;mso-position-horizontal-relative:page;mso-position-vertical-relative:page;z-index:-1411312" type="#_x0000_t202" filled="false" stroked="false">
            <v:textbox inset="0,0,0,0">
              <w:txbxContent>
                <w:p>
                  <w:pPr>
                    <w:spacing w:line="240" w:lineRule="auto" w:before="1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  <w:p>
                  <w:pPr>
                    <w:spacing w:line="220" w:lineRule="exact" w:before="0"/>
                    <w:ind w:left="604" w:right="518" w:hanging="65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TI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0"/>
                    </w:rPr>
                    <w:t>P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O</w:t>
                  </w:r>
                  <w:r>
                    <w:rPr>
                      <w:rFonts w:ascii="Arial"/>
                      <w:b/>
                      <w:color w:val="FFFFFF"/>
                      <w:spacing w:val="9"/>
                      <w:w w:val="10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Y</w:t>
                  </w:r>
                  <w:r>
                    <w:rPr>
                      <w:rFonts w:ascii="Arial"/>
                      <w:b/>
                      <w:color w:val="FFFFFF"/>
                      <w:spacing w:val="8"/>
                      <w:w w:val="10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NIVEL</w:t>
                  </w:r>
                  <w:r>
                    <w:rPr>
                      <w:rFonts w:ascii="Arial"/>
                      <w:b/>
                      <w:color w:val="FFFFFF"/>
                      <w:spacing w:val="2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0"/>
                    </w:rPr>
                    <w:t>E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DU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0"/>
                    </w:rPr>
                    <w:t>C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ATIVO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192.386002pt;width:336.2pt;height:12.15pt;mso-position-horizontal-relative:page;mso-position-vertical-relative:page;z-index:-1411288" type="#_x0000_t202" filled="false" stroked="false">
            <v:textbox inset="0,0,0,0">
              <w:txbxContent>
                <w:p>
                  <w:pPr>
                    <w:spacing w:before="0"/>
                    <w:ind w:left="16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0"/>
                    </w:rPr>
                    <w:t>L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UMNO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0"/>
                    </w:rPr>
                    <w:t>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204.529999pt;width:169pt;height:13.35pt;mso-position-horizontal-relative:page;mso-position-vertical-relative:page;z-index:-1411264" type="#_x0000_t202" filled="false" stroked="false">
            <v:textbox inset="0,0,0,0">
              <w:txbxContent>
                <w:p>
                  <w:pPr>
                    <w:spacing w:before="23"/>
                    <w:ind w:left="115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15"/>
                      <w:sz w:val="20"/>
                    </w:rPr>
                    <w:t>2020-2021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204.529999pt;width:167.2pt;height:13.35pt;mso-position-horizontal-relative:page;mso-position-vertical-relative:page;z-index:-1411240" type="#_x0000_t202" filled="false" stroked="false">
            <v:textbox inset="0,0,0,0">
              <w:txbxContent>
                <w:p>
                  <w:pPr>
                    <w:spacing w:before="23"/>
                    <w:ind w:left="22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20"/>
                    </w:rPr>
                    <w:t>2021-2022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217.849991pt;width:52pt;height:16.2pt;mso-position-horizontal-relative:page;mso-position-vertical-relative:page;z-index:-1411216" type="#_x0000_t202" filled="false" stroked="false">
            <v:textbox inset="0,0,0,0">
              <w:txbxContent>
                <w:p>
                  <w:pPr>
                    <w:spacing w:before="52"/>
                    <w:ind w:left="185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TOTAL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217.849991pt;width:60.45pt;height:16.2pt;mso-position-horizontal-relative:page;mso-position-vertical-relative:page;z-index:-1411192" type="#_x0000_t202" filled="false" stroked="false">
            <v:textbox inset="0,0,0,0">
              <w:txbxContent>
                <w:p>
                  <w:pPr>
                    <w:spacing w:before="52"/>
                    <w:ind w:left="10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</w:rPr>
                    <w:t>HOMBRES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217.849991pt;width:56.65pt;height:16.2pt;mso-position-horizontal-relative:page;mso-position-vertical-relative:page;z-index:-1411168" type="#_x0000_t202" filled="false" stroked="false">
            <v:textbox inset="0,0,0,0">
              <w:txbxContent>
                <w:p>
                  <w:pPr>
                    <w:spacing w:before="52"/>
                    <w:ind w:left="94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</w:rPr>
                    <w:t>MUJERES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217.849991pt;width:49pt;height:16.2pt;mso-position-horizontal-relative:page;mso-position-vertical-relative:page;z-index:-1411144" type="#_x0000_t202" filled="false" stroked="false">
            <v:textbox inset="0,0,0,0">
              <w:txbxContent>
                <w:p>
                  <w:pPr>
                    <w:spacing w:before="52"/>
                    <w:ind w:left="155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TOTAL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217.849991pt;width:60.25pt;height:16.2pt;mso-position-horizontal-relative:page;mso-position-vertical-relative:page;z-index:-1411120" type="#_x0000_t202" filled="false" stroked="false">
            <v:textbox inset="0,0,0,0">
              <w:txbxContent>
                <w:p>
                  <w:pPr>
                    <w:spacing w:before="52"/>
                    <w:ind w:left="10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</w:rPr>
                    <w:t>HOMBRES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217.849991pt;width:58pt;height:16.2pt;mso-position-horizontal-relative:page;mso-position-vertical-relative:page;z-index:-1411096" type="#_x0000_t202" filled="false" stroked="false">
            <v:textbox inset="0,0,0,0">
              <w:txbxContent>
                <w:p>
                  <w:pPr>
                    <w:spacing w:before="52"/>
                    <w:ind w:left="10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</w:rPr>
                    <w:t>MUJERES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234.050003pt;width:122.7pt;height:14.2pt;mso-position-horizontal-relative:page;mso-position-vertical-relative:page;z-index:-141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234.050003pt;width:52pt;height:14.2pt;mso-position-horizontal-relative:page;mso-position-vertical-relative:page;z-index:-141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234.050003pt;width:60.45pt;height:14.2pt;mso-position-horizontal-relative:page;mso-position-vertical-relative:page;z-index:-141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234.050003pt;width:56.65pt;height:14.2pt;mso-position-horizontal-relative:page;mso-position-vertical-relative:page;z-index:-141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234.050003pt;width:49pt;height:14.2pt;mso-position-horizontal-relative:page;mso-position-vertical-relative:page;z-index:-141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234.050003pt;width:60.25pt;height:14.2pt;mso-position-horizontal-relative:page;mso-position-vertical-relative:page;z-index:-141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234.050003pt;width:58pt;height:14.2pt;mso-position-horizontal-relative:page;mso-position-vertical-relative:page;z-index:-141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248.209991pt;width:122.7pt;height:14.3pt;mso-position-horizontal-relative:page;mso-position-vertical-relative:page;z-index:-141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248.209991pt;width:52pt;height:14.3pt;mso-position-horizontal-relative:page;mso-position-vertical-relative:page;z-index:-141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248.209991pt;width:60.45pt;height:14.3pt;mso-position-horizontal-relative:page;mso-position-vertical-relative:page;z-index:-141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248.209991pt;width:56.65pt;height:14.3pt;mso-position-horizontal-relative:page;mso-position-vertical-relative:page;z-index:-141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248.209991pt;width:49pt;height:14.3pt;mso-position-horizontal-relative:page;mso-position-vertical-relative:page;z-index:-141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248.209991pt;width:60.25pt;height:14.3pt;mso-position-horizontal-relative:page;mso-position-vertical-relative:page;z-index:-141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248.209991pt;width:58pt;height:14.3pt;mso-position-horizontal-relative:page;mso-position-vertical-relative:page;z-index:-141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262.489990pt;width:122.7pt;height:14.2pt;mso-position-horizontal-relative:page;mso-position-vertical-relative:page;z-index:-141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262.489990pt;width:52pt;height:14.2pt;mso-position-horizontal-relative:page;mso-position-vertical-relative:page;z-index:-141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262.489990pt;width:60.45pt;height:14.2pt;mso-position-horizontal-relative:page;mso-position-vertical-relative:page;z-index:-141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262.489990pt;width:56.65pt;height:14.2pt;mso-position-horizontal-relative:page;mso-position-vertical-relative:page;z-index:-141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262.489990pt;width:49pt;height:14.2pt;mso-position-horizontal-relative:page;mso-position-vertical-relative:page;z-index:-141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262.489990pt;width:60.25pt;height:14.2pt;mso-position-horizontal-relative:page;mso-position-vertical-relative:page;z-index:-141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262.489990pt;width:58pt;height:14.2pt;mso-position-horizontal-relative:page;mso-position-vertical-relative:page;z-index:-141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276.649994pt;width:122.7pt;height:14.2pt;mso-position-horizontal-relative:page;mso-position-vertical-relative:page;z-index:-141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276.649994pt;width:52pt;height:14.2pt;mso-position-horizontal-relative:page;mso-position-vertical-relative:page;z-index:-141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276.649994pt;width:60.45pt;height:14.2pt;mso-position-horizontal-relative:page;mso-position-vertical-relative:page;z-index:-141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276.649994pt;width:56.65pt;height:14.2pt;mso-position-horizontal-relative:page;mso-position-vertical-relative:page;z-index:-141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276.649994pt;width:49pt;height:14.2pt;mso-position-horizontal-relative:page;mso-position-vertical-relative:page;z-index:-141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276.649994pt;width:60.25pt;height:14.2pt;mso-position-horizontal-relative:page;mso-position-vertical-relative:page;z-index:-141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276.649994pt;width:58pt;height:14.2pt;mso-position-horizontal-relative:page;mso-position-vertical-relative:page;z-index:-141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290.809998pt;width:122.7pt;height:14.3pt;mso-position-horizontal-relative:page;mso-position-vertical-relative:page;z-index:-141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290.809998pt;width:52pt;height:14.3pt;mso-position-horizontal-relative:page;mso-position-vertical-relative:page;z-index:-141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290.809998pt;width:60.45pt;height:14.3pt;mso-position-horizontal-relative:page;mso-position-vertical-relative:page;z-index:-141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290.809998pt;width:56.65pt;height:14.3pt;mso-position-horizontal-relative:page;mso-position-vertical-relative:page;z-index:-141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290.809998pt;width:49pt;height:14.3pt;mso-position-horizontal-relative:page;mso-position-vertical-relative:page;z-index:-141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290.809998pt;width:60.25pt;height:14.3pt;mso-position-horizontal-relative:page;mso-position-vertical-relative:page;z-index:-141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290.809998pt;width:58pt;height:14.3pt;mso-position-horizontal-relative:page;mso-position-vertical-relative:page;z-index:-141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305.089996pt;width:122.7pt;height:14.2pt;mso-position-horizontal-relative:page;mso-position-vertical-relative:page;z-index:-141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305.089996pt;width:52pt;height:14.2pt;mso-position-horizontal-relative:page;mso-position-vertical-relative:page;z-index:-141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305.089996pt;width:60.45pt;height:14.2pt;mso-position-horizontal-relative:page;mso-position-vertical-relative:page;z-index:-141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305.089996pt;width:56.65pt;height:14.2pt;mso-position-horizontal-relative:page;mso-position-vertical-relative:page;z-index:-141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305.089996pt;width:49pt;height:14.2pt;mso-position-horizontal-relative:page;mso-position-vertical-relative:page;z-index:-141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305.089996pt;width:60.25pt;height:14.2pt;mso-position-horizontal-relative:page;mso-position-vertical-relative:page;z-index:-141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305.089996pt;width:58pt;height:14.2pt;mso-position-horizontal-relative:page;mso-position-vertical-relative:page;z-index:-141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319.25pt;width:122.7pt;height:14.2pt;mso-position-horizontal-relative:page;mso-position-vertical-relative:page;z-index:-141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319.25pt;width:52pt;height:14.2pt;mso-position-horizontal-relative:page;mso-position-vertical-relative:page;z-index:-141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319.25pt;width:60.45pt;height:14.2pt;mso-position-horizontal-relative:page;mso-position-vertical-relative:page;z-index:-141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319.25pt;width:56.65pt;height:14.2pt;mso-position-horizontal-relative:page;mso-position-vertical-relative:page;z-index:-140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319.25pt;width:49pt;height:14.2pt;mso-position-horizontal-relative:page;mso-position-vertical-relative:page;z-index:-140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319.25pt;width:60.25pt;height:14.2pt;mso-position-horizontal-relative:page;mso-position-vertical-relative:page;z-index:-140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319.25pt;width:58pt;height:14.2pt;mso-position-horizontal-relative:page;mso-position-vertical-relative:page;z-index:-140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333.429993pt;width:122.7pt;height:14.3pt;mso-position-horizontal-relative:page;mso-position-vertical-relative:page;z-index:-140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333.429993pt;width:52pt;height:14.3pt;mso-position-horizontal-relative:page;mso-position-vertical-relative:page;z-index:-140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333.429993pt;width:60.45pt;height:14.3pt;mso-position-horizontal-relative:page;mso-position-vertical-relative:page;z-index:-140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333.429993pt;width:56.65pt;height:14.3pt;mso-position-horizontal-relative:page;mso-position-vertical-relative:page;z-index:-140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333.429993pt;width:49pt;height:14.3pt;mso-position-horizontal-relative:page;mso-position-vertical-relative:page;z-index:-140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333.429993pt;width:60.25pt;height:14.3pt;mso-position-horizontal-relative:page;mso-position-vertical-relative:page;z-index:-140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333.429993pt;width:58pt;height:14.3pt;mso-position-horizontal-relative:page;mso-position-vertical-relative:page;z-index:-140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347.709991pt;width:122.7pt;height:14.2pt;mso-position-horizontal-relative:page;mso-position-vertical-relative:page;z-index:-140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347.709991pt;width:52pt;height:14.2pt;mso-position-horizontal-relative:page;mso-position-vertical-relative:page;z-index:-140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347.709991pt;width:60.45pt;height:14.2pt;mso-position-horizontal-relative:page;mso-position-vertical-relative:page;z-index:-140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347.709991pt;width:56.65pt;height:14.2pt;mso-position-horizontal-relative:page;mso-position-vertical-relative:page;z-index:-140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347.709991pt;width:49pt;height:14.2pt;mso-position-horizontal-relative:page;mso-position-vertical-relative:page;z-index:-140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347.709991pt;width:60.25pt;height:14.2pt;mso-position-horizontal-relative:page;mso-position-vertical-relative:page;z-index:-140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347.709991pt;width:58pt;height:14.2pt;mso-position-horizontal-relative:page;mso-position-vertical-relative:page;z-index:-140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361.869995pt;width:122.7pt;height:27.15pt;mso-position-horizontal-relative:page;mso-position-vertical-relative:page;z-index:-140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361.869995pt;width:52pt;height:27.15pt;mso-position-horizontal-relative:page;mso-position-vertical-relative:page;z-index:-140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361.869995pt;width:60.45pt;height:27.15pt;mso-position-horizontal-relative:page;mso-position-vertical-relative:page;z-index:-140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361.869995pt;width:56.65pt;height:27.15pt;mso-position-horizontal-relative:page;mso-position-vertical-relative:page;z-index:-140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361.869995pt;width:49pt;height:27.15pt;mso-position-horizontal-relative:page;mso-position-vertical-relative:page;z-index:-140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361.869995pt;width:60.25pt;height:27.15pt;mso-position-horizontal-relative:page;mso-position-vertical-relative:page;z-index:-140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361.869995pt;width:58pt;height:27.15pt;mso-position-horizontal-relative:page;mso-position-vertical-relative:page;z-index:-140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388.98999pt;width:122.7pt;height:27pt;mso-position-horizontal-relative:page;mso-position-vertical-relative:page;z-index:-140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388.98999pt;width:52pt;height:27pt;mso-position-horizontal-relative:page;mso-position-vertical-relative:page;z-index:-140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388.98999pt;width:60.45pt;height:27pt;mso-position-horizontal-relative:page;mso-position-vertical-relative:page;z-index:-140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388.98999pt;width:56.65pt;height:27pt;mso-position-horizontal-relative:page;mso-position-vertical-relative:page;z-index:-140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388.98999pt;width:49pt;height:27pt;mso-position-horizontal-relative:page;mso-position-vertical-relative:page;z-index:-140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388.98999pt;width:60.25pt;height:27pt;mso-position-horizontal-relative:page;mso-position-vertical-relative:page;z-index:-140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388.98999pt;width:58pt;height:27pt;mso-position-horizontal-relative:page;mso-position-vertical-relative:page;z-index:-140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415.98999pt;width:122.7pt;height:14.3pt;mso-position-horizontal-relative:page;mso-position-vertical-relative:page;z-index:-140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415.98999pt;width:52pt;height:14.3pt;mso-position-horizontal-relative:page;mso-position-vertical-relative:page;z-index:-140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415.98999pt;width:60.45pt;height:14.3pt;mso-position-horizontal-relative:page;mso-position-vertical-relative:page;z-index:-140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415.98999pt;width:56.65pt;height:14.3pt;mso-position-horizontal-relative:page;mso-position-vertical-relative:page;z-index:-140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415.98999pt;width:49pt;height:14.3pt;mso-position-horizontal-relative:page;mso-position-vertical-relative:page;z-index:-140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415.98999pt;width:60.25pt;height:14.3pt;mso-position-horizontal-relative:page;mso-position-vertical-relative:page;z-index:-140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415.98999pt;width:58pt;height:14.3pt;mso-position-horizontal-relative:page;mso-position-vertical-relative:page;z-index:-140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430.269989pt;width:122.7pt;height:13.1pt;mso-position-horizontal-relative:page;mso-position-vertical-relative:page;z-index:-140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880005pt;margin-top:430.269989pt;width:52pt;height:13.1pt;mso-position-horizontal-relative:page;mso-position-vertical-relative:page;z-index:-140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850006pt;margin-top:430.269989pt;width:60.45pt;height:13.1pt;mso-position-horizontal-relative:page;mso-position-vertical-relative:page;z-index:-140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269989pt;margin-top:430.269989pt;width:56.65pt;height:13.1pt;mso-position-horizontal-relative:page;mso-position-vertical-relative:page;z-index:-140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872009pt;margin-top:430.269989pt;width:49pt;height:13.1pt;mso-position-horizontal-relative:page;mso-position-vertical-relative:page;z-index:-140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29987pt;margin-top:430.269989pt;width:60.25pt;height:13.1pt;mso-position-horizontal-relative:page;mso-position-vertical-relative:page;z-index:-140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070007pt;margin-top:430.269989pt;width:58pt;height:13.1pt;mso-position-horizontal-relative:page;mso-position-vertical-relative:page;z-index:-140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40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088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099976pt;margin-top:573.318054pt;width:19.650pt;height:20pt;mso-position-horizontal-relative:page;mso-position-vertical-relative:page;z-index:-14088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205.850006pt;width:134.4pt;height:31.35pt;mso-position-horizontal-relative:page;mso-position-vertical-relative:page;z-index:-140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205.850006pt;width:141.15pt;height:15.4pt;mso-position-horizontal-relative:page;mso-position-vertical-relative:page;z-index:-140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205.850006pt;width:141.75pt;height:15.4pt;mso-position-horizontal-relative:page;mso-position-vertical-relative:page;z-index:-140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05.850006pt;width:135.75pt;height:15.4pt;mso-position-horizontal-relative:page;mso-position-vertical-relative:page;z-index:-140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221.209991pt;width:70pt;height:16pt;mso-position-horizontal-relative:page;mso-position-vertical-relative:page;z-index:-140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221.209991pt;width:71.2pt;height:16pt;mso-position-horizontal-relative:page;mso-position-vertical-relative:page;z-index:-140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221.209991pt;width:70.6pt;height:16pt;mso-position-horizontal-relative:page;mso-position-vertical-relative:page;z-index:-140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221.209991pt;width:71.2pt;height:16pt;mso-position-horizontal-relative:page;mso-position-vertical-relative:page;z-index:-140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21.209991pt;width:70.850pt;height:16pt;mso-position-horizontal-relative:page;mso-position-vertical-relative:page;z-index:-140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221.209991pt;width:64.95pt;height:16pt;mso-position-horizontal-relative:page;mso-position-vertical-relative:page;z-index:-140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237.169998pt;width:134.4pt;height:14.3pt;mso-position-horizontal-relative:page;mso-position-vertical-relative:page;z-index:-140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237.169998pt;width:70pt;height:14.3pt;mso-position-horizontal-relative:page;mso-position-vertical-relative:page;z-index:-140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237.169998pt;width:71.2pt;height:14.3pt;mso-position-horizontal-relative:page;mso-position-vertical-relative:page;z-index:-140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237.169998pt;width:70.6pt;height:14.3pt;mso-position-horizontal-relative:page;mso-position-vertical-relative:page;z-index:-140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237.169998pt;width:71.2pt;height:14.3pt;mso-position-horizontal-relative:page;mso-position-vertical-relative:page;z-index:-140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37.169998pt;width:70.850pt;height:14.3pt;mso-position-horizontal-relative:page;mso-position-vertical-relative:page;z-index:-140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237.169998pt;width:64.95pt;height:14.3pt;mso-position-horizontal-relative:page;mso-position-vertical-relative:page;z-index:-140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251.449997pt;width:134.4pt;height:14.2pt;mso-position-horizontal-relative:page;mso-position-vertical-relative:page;z-index:-140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251.449997pt;width:70pt;height:14.2pt;mso-position-horizontal-relative:page;mso-position-vertical-relative:page;z-index:-140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251.449997pt;width:71.2pt;height:14.2pt;mso-position-horizontal-relative:page;mso-position-vertical-relative:page;z-index:-140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251.449997pt;width:70.6pt;height:14.2pt;mso-position-horizontal-relative:page;mso-position-vertical-relative:page;z-index:-140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251.449997pt;width:71.2pt;height:14.2pt;mso-position-horizontal-relative:page;mso-position-vertical-relative:page;z-index:-140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51.449997pt;width:70.850pt;height:14.2pt;mso-position-horizontal-relative:page;mso-position-vertical-relative:page;z-index:-140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251.449997pt;width:64.95pt;height:14.2pt;mso-position-horizontal-relative:page;mso-position-vertical-relative:page;z-index:-140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265.609985pt;width:134.4pt;height:14.2pt;mso-position-horizontal-relative:page;mso-position-vertical-relative:page;z-index:-140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265.609985pt;width:70pt;height:14.2pt;mso-position-horizontal-relative:page;mso-position-vertical-relative:page;z-index:-140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265.609985pt;width:71.2pt;height:14.2pt;mso-position-horizontal-relative:page;mso-position-vertical-relative:page;z-index:-140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265.609985pt;width:70.6pt;height:14.2pt;mso-position-horizontal-relative:page;mso-position-vertical-relative:page;z-index:-140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265.609985pt;width:71.2pt;height:14.2pt;mso-position-horizontal-relative:page;mso-position-vertical-relative:page;z-index:-140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65.609985pt;width:70.850pt;height:14.2pt;mso-position-horizontal-relative:page;mso-position-vertical-relative:page;z-index:-140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265.609985pt;width:64.95pt;height:14.2pt;mso-position-horizontal-relative:page;mso-position-vertical-relative:page;z-index:-140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279.769989pt;width:134.4pt;height:14.3pt;mso-position-horizontal-relative:page;mso-position-vertical-relative:page;z-index:-140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279.769989pt;width:70pt;height:14.3pt;mso-position-horizontal-relative:page;mso-position-vertical-relative:page;z-index:-140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279.769989pt;width:71.2pt;height:14.3pt;mso-position-horizontal-relative:page;mso-position-vertical-relative:page;z-index:-140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279.769989pt;width:70.6pt;height:14.3pt;mso-position-horizontal-relative:page;mso-position-vertical-relative:page;z-index:-140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279.769989pt;width:71.2pt;height:14.3pt;mso-position-horizontal-relative:page;mso-position-vertical-relative:page;z-index:-140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79.769989pt;width:70.850pt;height:14.3pt;mso-position-horizontal-relative:page;mso-position-vertical-relative:page;z-index:-140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279.769989pt;width:64.95pt;height:14.3pt;mso-position-horizontal-relative:page;mso-position-vertical-relative:page;z-index:-140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294.049988pt;width:134.4pt;height:14.2pt;mso-position-horizontal-relative:page;mso-position-vertical-relative:page;z-index:-140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294.049988pt;width:70pt;height:14.2pt;mso-position-horizontal-relative:page;mso-position-vertical-relative:page;z-index:-140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294.049988pt;width:71.2pt;height:14.2pt;mso-position-horizontal-relative:page;mso-position-vertical-relative:page;z-index:-140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294.049988pt;width:70.6pt;height:14.2pt;mso-position-horizontal-relative:page;mso-position-vertical-relative:page;z-index:-140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294.049988pt;width:71.2pt;height:14.2pt;mso-position-horizontal-relative:page;mso-position-vertical-relative:page;z-index:-140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94.049988pt;width:70.850pt;height:14.2pt;mso-position-horizontal-relative:page;mso-position-vertical-relative:page;z-index:-140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294.049988pt;width:64.95pt;height:14.2pt;mso-position-horizontal-relative:page;mso-position-vertical-relative:page;z-index:-140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308.209991pt;width:134.4pt;height:14.2pt;mso-position-horizontal-relative:page;mso-position-vertical-relative:page;z-index:-140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308.209991pt;width:70pt;height:14.2pt;mso-position-horizontal-relative:page;mso-position-vertical-relative:page;z-index:-140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308.209991pt;width:71.2pt;height:14.2pt;mso-position-horizontal-relative:page;mso-position-vertical-relative:page;z-index:-140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308.209991pt;width:70.6pt;height:14.2pt;mso-position-horizontal-relative:page;mso-position-vertical-relative:page;z-index:-140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308.209991pt;width:71.2pt;height:14.2pt;mso-position-horizontal-relative:page;mso-position-vertical-relative:page;z-index:-140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308.209991pt;width:70.850pt;height:14.2pt;mso-position-horizontal-relative:page;mso-position-vertical-relative:page;z-index:-140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308.209991pt;width:64.95pt;height:14.2pt;mso-position-horizontal-relative:page;mso-position-vertical-relative:page;z-index:-140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322.369995pt;width:134.4pt;height:14.3pt;mso-position-horizontal-relative:page;mso-position-vertical-relative:page;z-index:-140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322.369995pt;width:70pt;height:14.3pt;mso-position-horizontal-relative:page;mso-position-vertical-relative:page;z-index:-140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322.369995pt;width:71.2pt;height:14.3pt;mso-position-horizontal-relative:page;mso-position-vertical-relative:page;z-index:-140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322.369995pt;width:70.6pt;height:14.3pt;mso-position-horizontal-relative:page;mso-position-vertical-relative:page;z-index:-140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322.369995pt;width:71.2pt;height:14.3pt;mso-position-horizontal-relative:page;mso-position-vertical-relative:page;z-index:-140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322.369995pt;width:70.850pt;height:14.3pt;mso-position-horizontal-relative:page;mso-position-vertical-relative:page;z-index:-140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322.369995pt;width:64.95pt;height:14.3pt;mso-position-horizontal-relative:page;mso-position-vertical-relative:page;z-index:-140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336.670013pt;width:134.4pt;height:14.2pt;mso-position-horizontal-relative:page;mso-position-vertical-relative:page;z-index:-140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336.670013pt;width:70pt;height:14.2pt;mso-position-horizontal-relative:page;mso-position-vertical-relative:page;z-index:-140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336.670013pt;width:71.2pt;height:14.2pt;mso-position-horizontal-relative:page;mso-position-vertical-relative:page;z-index:-140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336.670013pt;width:70.6pt;height:14.2pt;mso-position-horizontal-relative:page;mso-position-vertical-relative:page;z-index:-140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336.670013pt;width:71.2pt;height:14.2pt;mso-position-horizontal-relative:page;mso-position-vertical-relative:page;z-index:-140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336.670013pt;width:70.850pt;height:14.2pt;mso-position-horizontal-relative:page;mso-position-vertical-relative:page;z-index:-140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336.670013pt;width:64.95pt;height:14.2pt;mso-position-horizontal-relative:page;mso-position-vertical-relative:page;z-index:-140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350.829987pt;width:134.4pt;height:14.2pt;mso-position-horizontal-relative:page;mso-position-vertical-relative:page;z-index:-140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350.829987pt;width:70pt;height:14.2pt;mso-position-horizontal-relative:page;mso-position-vertical-relative:page;z-index:-140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350.829987pt;width:71.2pt;height:14.2pt;mso-position-horizontal-relative:page;mso-position-vertical-relative:page;z-index:-140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350.829987pt;width:70.6pt;height:14.2pt;mso-position-horizontal-relative:page;mso-position-vertical-relative:page;z-index:-140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350.829987pt;width:71.2pt;height:14.2pt;mso-position-horizontal-relative:page;mso-position-vertical-relative:page;z-index:-140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350.829987pt;width:70.850pt;height:14.2pt;mso-position-horizontal-relative:page;mso-position-vertical-relative:page;z-index:-140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350.829987pt;width:64.95pt;height:14.2pt;mso-position-horizontal-relative:page;mso-position-vertical-relative:page;z-index:-140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364.98999pt;width:134.4pt;height:14.3pt;mso-position-horizontal-relative:page;mso-position-vertical-relative:page;z-index:-140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364.98999pt;width:70pt;height:14.3pt;mso-position-horizontal-relative:page;mso-position-vertical-relative:page;z-index:-140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364.98999pt;width:71.2pt;height:14.3pt;mso-position-horizontal-relative:page;mso-position-vertical-relative:page;z-index:-140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364.98999pt;width:70.6pt;height:14.3pt;mso-position-horizontal-relative:page;mso-position-vertical-relative:page;z-index:-140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364.98999pt;width:71.2pt;height:14.3pt;mso-position-horizontal-relative:page;mso-position-vertical-relative:page;z-index:-140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364.98999pt;width:70.850pt;height:14.3pt;mso-position-horizontal-relative:page;mso-position-vertical-relative:page;z-index:-140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364.98999pt;width:64.95pt;height:14.3pt;mso-position-horizontal-relative:page;mso-position-vertical-relative:page;z-index:-140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379.269989pt;width:134.4pt;height:14.2pt;mso-position-horizontal-relative:page;mso-position-vertical-relative:page;z-index:-140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379.269989pt;width:70pt;height:14.2pt;mso-position-horizontal-relative:page;mso-position-vertical-relative:page;z-index:-140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379.269989pt;width:71.2pt;height:14.2pt;mso-position-horizontal-relative:page;mso-position-vertical-relative:page;z-index:-140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379.269989pt;width:70.6pt;height:14.2pt;mso-position-horizontal-relative:page;mso-position-vertical-relative:page;z-index:-140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379.269989pt;width:71.2pt;height:14.2pt;mso-position-horizontal-relative:page;mso-position-vertical-relative:page;z-index:-140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379.269989pt;width:70.850pt;height:14.2pt;mso-position-horizontal-relative:page;mso-position-vertical-relative:page;z-index:-140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379.269989pt;width:64.95pt;height:14.2pt;mso-position-horizontal-relative:page;mso-position-vertical-relative:page;z-index:-140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8.459999pt;margin-top:393.429993pt;width:134.4pt;height:13.15pt;mso-position-horizontal-relative:page;mso-position-vertical-relative:page;z-index:-140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860001pt;margin-top:393.429993pt;width:70pt;height:13.15pt;mso-position-horizontal-relative:page;mso-position-vertical-relative:page;z-index:-140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850006pt;margin-top:393.429993pt;width:71.2pt;height:13.15pt;mso-position-horizontal-relative:page;mso-position-vertical-relative:page;z-index:-140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01001pt;margin-top:393.429993pt;width:70.6pt;height:13.15pt;mso-position-horizontal-relative:page;mso-position-vertical-relative:page;z-index:-140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593994pt;margin-top:393.429993pt;width:71.2pt;height:13.15pt;mso-position-horizontal-relative:page;mso-position-vertical-relative:page;z-index:-140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393.429993pt;width:70.850pt;height:13.15pt;mso-position-horizontal-relative:page;mso-position-vertical-relative:page;z-index:-140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6.573975pt;margin-top:393.429993pt;width:64.95pt;height:13.15pt;mso-position-horizontal-relative:page;mso-position-vertical-relative:page;z-index:-140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40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3.05pt;height:20pt;mso-position-horizontal-relative:page;mso-position-vertical-relative:page;z-index:-14065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20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163.339996pt;width:147.4pt;height:14.9pt;mso-position-horizontal-relative:page;mso-position-vertical-relative:page;z-index:-140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163.339996pt;width:111.65pt;height:14.9pt;mso-position-horizontal-relative:page;mso-position-vertical-relative:page;z-index:-140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163.339996pt;width:4.45pt;height:14.9pt;mso-position-horizontal-relative:page;mso-position-vertical-relative:page;z-index:-140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709991pt;margin-top:163.339996pt;width:102.15pt;height:14.9pt;mso-position-horizontal-relative:page;mso-position-vertical-relative:page;z-index:-140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178.220001pt;width:147.4pt;height:16.3500pt;mso-position-horizontal-relative:page;mso-position-vertical-relative:page;z-index:-140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178.220001pt;width:111.65pt;height:16.3500pt;mso-position-horizontal-relative:page;mso-position-vertical-relative:page;z-index:-140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178.220001pt;width:106.6pt;height:16.3500pt;mso-position-horizontal-relative:page;mso-position-vertical-relative:page;z-index:-140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194.554993pt;width:147.4pt;height:16.25pt;mso-position-horizontal-relative:page;mso-position-vertical-relative:page;z-index:-140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194.554993pt;width:111.65pt;height:16.25pt;mso-position-horizontal-relative:page;mso-position-vertical-relative:page;z-index:-140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194.554993pt;width:106.6pt;height:16.25pt;mso-position-horizontal-relative:page;mso-position-vertical-relative:page;z-index:-140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210.770004pt;width:147.4pt;height:16.2pt;mso-position-horizontal-relative:page;mso-position-vertical-relative:page;z-index:-140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210.770004pt;width:111.65pt;height:16.2pt;mso-position-horizontal-relative:page;mso-position-vertical-relative:page;z-index:-140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210.770004pt;width:106.6pt;height:16.2pt;mso-position-horizontal-relative:page;mso-position-vertical-relative:page;z-index:-140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226.970001pt;width:147.4pt;height:16.3500pt;mso-position-horizontal-relative:page;mso-position-vertical-relative:page;z-index:-140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226.970001pt;width:111.65pt;height:16.3500pt;mso-position-horizontal-relative:page;mso-position-vertical-relative:page;z-index:-140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226.970001pt;width:106.6pt;height:16.3500pt;mso-position-horizontal-relative:page;mso-position-vertical-relative:page;z-index:-140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243.289993pt;width:147.4pt;height:16.2pt;mso-position-horizontal-relative:page;mso-position-vertical-relative:page;z-index:-140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243.289993pt;width:111.65pt;height:16.2pt;mso-position-horizontal-relative:page;mso-position-vertical-relative:page;z-index:-140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243.289993pt;width:106.6pt;height:16.2pt;mso-position-horizontal-relative:page;mso-position-vertical-relative:page;z-index:-140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259.489990pt;width:147.4pt;height:16.3500pt;mso-position-horizontal-relative:page;mso-position-vertical-relative:page;z-index:-140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259.489990pt;width:111.65pt;height:16.3500pt;mso-position-horizontal-relative:page;mso-position-vertical-relative:page;z-index:-140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259.489990pt;width:106.6pt;height:16.3500pt;mso-position-horizontal-relative:page;mso-position-vertical-relative:page;z-index:-140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275.809998pt;width:147.4pt;height:16.2pt;mso-position-horizontal-relative:page;mso-position-vertical-relative:page;z-index:-140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275.809998pt;width:111.65pt;height:16.2pt;mso-position-horizontal-relative:page;mso-position-vertical-relative:page;z-index:-140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275.809998pt;width:106.6pt;height:16.2pt;mso-position-horizontal-relative:page;mso-position-vertical-relative:page;z-index:-140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292.010010pt;width:147.4pt;height:16.2pt;mso-position-horizontal-relative:page;mso-position-vertical-relative:page;z-index:-140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292.010010pt;width:111.65pt;height:16.2pt;mso-position-horizontal-relative:page;mso-position-vertical-relative:page;z-index:-140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292.010010pt;width:106.6pt;height:16.2pt;mso-position-horizontal-relative:page;mso-position-vertical-relative:page;z-index:-140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308.209991pt;width:147.4pt;height:16.3500pt;mso-position-horizontal-relative:page;mso-position-vertical-relative:page;z-index:-140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308.209991pt;width:111.65pt;height:16.3500pt;mso-position-horizontal-relative:page;mso-position-vertical-relative:page;z-index:-140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308.209991pt;width:106.6pt;height:16.3500pt;mso-position-horizontal-relative:page;mso-position-vertical-relative:page;z-index:-140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324.529999pt;width:147.4pt;height:16.25pt;mso-position-horizontal-relative:page;mso-position-vertical-relative:page;z-index:-140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324.529999pt;width:111.65pt;height:16.25pt;mso-position-horizontal-relative:page;mso-position-vertical-relative:page;z-index:-140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324.529999pt;width:106.6pt;height:16.25pt;mso-position-horizontal-relative:page;mso-position-vertical-relative:page;z-index:-140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340.75pt;width:147.4pt;height:16.3500pt;mso-position-horizontal-relative:page;mso-position-vertical-relative:page;z-index:-140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340.75pt;width:111.65pt;height:16.3500pt;mso-position-horizontal-relative:page;mso-position-vertical-relative:page;z-index:-140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340.75pt;width:106.6pt;height:16.3500pt;mso-position-horizontal-relative:page;mso-position-vertical-relative:page;z-index:-140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357.070007pt;width:147.4pt;height:16.2pt;mso-position-horizontal-relative:page;mso-position-vertical-relative:page;z-index:-140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357.070007pt;width:111.65pt;height:16.2pt;mso-position-horizontal-relative:page;mso-position-vertical-relative:page;z-index:-140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357.070007pt;width:106.6pt;height:16.2pt;mso-position-horizontal-relative:page;mso-position-vertical-relative:page;z-index:-140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373.269989pt;width:147.4pt;height:16.3500pt;mso-position-horizontal-relative:page;mso-position-vertical-relative:page;z-index:-140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373.269989pt;width:111.65pt;height:16.3500pt;mso-position-horizontal-relative:page;mso-position-vertical-relative:page;z-index:-140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373.269989pt;width:106.6pt;height:16.3500pt;mso-position-horizontal-relative:page;mso-position-vertical-relative:page;z-index:-140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389.589996pt;width:147.4pt;height:16.2pt;mso-position-horizontal-relative:page;mso-position-vertical-relative:page;z-index:-140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389.589996pt;width:111.65pt;height:16.2pt;mso-position-horizontal-relative:page;mso-position-vertical-relative:page;z-index:-140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389.589996pt;width:106.6pt;height:16.2pt;mso-position-horizontal-relative:page;mso-position-vertical-relative:page;z-index:-140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405.790009pt;width:147.4pt;height:16.2pt;mso-position-horizontal-relative:page;mso-position-vertical-relative:page;z-index:-140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405.790009pt;width:111.65pt;height:16.2pt;mso-position-horizontal-relative:page;mso-position-vertical-relative:page;z-index:-140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405.790009pt;width:106.6pt;height:16.2pt;mso-position-horizontal-relative:page;mso-position-vertical-relative:page;z-index:-140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421.98999pt;width:147.4pt;height:16.3500pt;mso-position-horizontal-relative:page;mso-position-vertical-relative:page;z-index:-140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421.98999pt;width:111.65pt;height:16.3500pt;mso-position-horizontal-relative:page;mso-position-vertical-relative:page;z-index:-140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421.98999pt;width:106.6pt;height:16.3500pt;mso-position-horizontal-relative:page;mso-position-vertical-relative:page;z-index:-140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438.309998pt;width:147.4pt;height:16.2pt;mso-position-horizontal-relative:page;mso-position-vertical-relative:page;z-index:-140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438.309998pt;width:111.65pt;height:16.2pt;mso-position-horizontal-relative:page;mso-position-vertical-relative:page;z-index:-140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438.309998pt;width:106.6pt;height:16.2pt;mso-position-horizontal-relative:page;mso-position-vertical-relative:page;z-index:-140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454.51001pt;width:147.4pt;height:16.3500pt;mso-position-horizontal-relative:page;mso-position-vertical-relative:page;z-index:-140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454.51001pt;width:111.65pt;height:16.3500pt;mso-position-horizontal-relative:page;mso-position-vertical-relative:page;z-index:-140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454.51001pt;width:106.6pt;height:16.3500pt;mso-position-horizontal-relative:page;mso-position-vertical-relative:page;z-index:-140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3.259995pt;margin-top:470.859985pt;width:147.4pt;height:15.15pt;mso-position-horizontal-relative:page;mso-position-vertical-relative:page;z-index:-140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0015pt;margin-top:470.859985pt;width:111.65pt;height:15.15pt;mso-position-horizontal-relative:page;mso-position-vertical-relative:page;z-index:-140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69989pt;margin-top:470.859985pt;width:106.6pt;height:15.15pt;mso-position-horizontal-relative:page;mso-position-vertical-relative:page;z-index:-140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40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050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820007pt;margin-top:573.318054pt;width:18.9pt;height:20pt;mso-position-horizontal-relative:page;mso-position-vertical-relative:page;z-index:-14050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5"/>
                    </w:rPr>
                    <w:t>21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175.940002pt;width:168.05pt;height:16.3500pt;mso-position-horizontal-relative:page;mso-position-vertical-relative:page;z-index:-140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175.940002pt;width:103pt;height:16.3500pt;mso-position-horizontal-relative:page;mso-position-vertical-relative:page;z-index:-140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175.940002pt;width:111.4pt;height:16.3500pt;mso-position-horizontal-relative:page;mso-position-vertical-relative:page;z-index:-140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192.259995pt;width:168.05pt;height:17.45pt;mso-position-horizontal-relative:page;mso-position-vertical-relative:page;z-index:-140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192.259995pt;width:103pt;height:17.45pt;mso-position-horizontal-relative:page;mso-position-vertical-relative:page;z-index:-140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192.259995pt;width:111.4pt;height:17.45pt;mso-position-horizontal-relative:page;mso-position-vertical-relative:page;z-index:-140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209.690002pt;width:168.05pt;height:17.3pt;mso-position-horizontal-relative:page;mso-position-vertical-relative:page;z-index:-140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209.690002pt;width:103pt;height:17.3pt;mso-position-horizontal-relative:page;mso-position-vertical-relative:page;z-index:-140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209.690002pt;width:111.4pt;height:17.3pt;mso-position-horizontal-relative:page;mso-position-vertical-relative:page;z-index:-140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226.970001pt;width:168.05pt;height:27pt;mso-position-horizontal-relative:page;mso-position-vertical-relative:page;z-index:-140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226.970001pt;width:103pt;height:27pt;mso-position-horizontal-relative:page;mso-position-vertical-relative:page;z-index:-140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226.970001pt;width:111.4pt;height:27pt;mso-position-horizontal-relative:page;mso-position-vertical-relative:page;z-index:-140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253.970001pt;width:168.05pt;height:17.3pt;mso-position-horizontal-relative:page;mso-position-vertical-relative:page;z-index:-140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253.970001pt;width:103pt;height:17.3pt;mso-position-horizontal-relative:page;mso-position-vertical-relative:page;z-index:-140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253.970001pt;width:111.4pt;height:17.3pt;mso-position-horizontal-relative:page;mso-position-vertical-relative:page;z-index:-140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271.25pt;width:168.05pt;height:17.4pt;mso-position-horizontal-relative:page;mso-position-vertical-relative:page;z-index:-140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271.25pt;width:103pt;height:17.4pt;mso-position-horizontal-relative:page;mso-position-vertical-relative:page;z-index:-140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271.25pt;width:111.4pt;height:17.4pt;mso-position-horizontal-relative:page;mso-position-vertical-relative:page;z-index:-140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288.649994pt;width:168.05pt;height:17.3pt;mso-position-horizontal-relative:page;mso-position-vertical-relative:page;z-index:-140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288.649994pt;width:103pt;height:17.3pt;mso-position-horizontal-relative:page;mso-position-vertical-relative:page;z-index:-140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288.649994pt;width:111.4pt;height:17.3pt;mso-position-horizontal-relative:page;mso-position-vertical-relative:page;z-index:-140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305.929993pt;width:168.05pt;height:17.3pt;mso-position-horizontal-relative:page;mso-position-vertical-relative:page;z-index:-140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305.929993pt;width:103pt;height:17.3pt;mso-position-horizontal-relative:page;mso-position-vertical-relative:page;z-index:-140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305.929993pt;width:111.4pt;height:17.3pt;mso-position-horizontal-relative:page;mso-position-vertical-relative:page;z-index:-140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323.209991pt;width:168.05pt;height:17.3pt;mso-position-horizontal-relative:page;mso-position-vertical-relative:page;z-index:-140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323.209991pt;width:103pt;height:17.3pt;mso-position-horizontal-relative:page;mso-position-vertical-relative:page;z-index:-140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323.209991pt;width:111.4pt;height:17.3pt;mso-position-horizontal-relative:page;mso-position-vertical-relative:page;z-index:-140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340.51001pt;width:168.05pt;height:17.3pt;mso-position-horizontal-relative:page;mso-position-vertical-relative:page;z-index:-140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340.51001pt;width:103pt;height:17.3pt;mso-position-horizontal-relative:page;mso-position-vertical-relative:page;z-index:-140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340.51001pt;width:111.4pt;height:17.3pt;mso-position-horizontal-relative:page;mso-position-vertical-relative:page;z-index:-140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357.790009pt;width:168.05pt;height:17.3pt;mso-position-horizontal-relative:page;mso-position-vertical-relative:page;z-index:-140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357.790009pt;width:103pt;height:17.3pt;mso-position-horizontal-relative:page;mso-position-vertical-relative:page;z-index:-140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357.790009pt;width:111.4pt;height:17.3pt;mso-position-horizontal-relative:page;mso-position-vertical-relative:page;z-index:-140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375.070007pt;width:168.05pt;height:17.4pt;mso-position-horizontal-relative:page;mso-position-vertical-relative:page;z-index:-140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375.070007pt;width:103pt;height:17.4pt;mso-position-horizontal-relative:page;mso-position-vertical-relative:page;z-index:-140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375.070007pt;width:111.4pt;height:17.4pt;mso-position-horizontal-relative:page;mso-position-vertical-relative:page;z-index:-140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392.470001pt;width:168.05pt;height:17.3pt;mso-position-horizontal-relative:page;mso-position-vertical-relative:page;z-index:-140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392.470001pt;width:103pt;height:17.3pt;mso-position-horizontal-relative:page;mso-position-vertical-relative:page;z-index:-140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392.470001pt;width:111.4pt;height:17.3pt;mso-position-horizontal-relative:page;mso-position-vertical-relative:page;z-index:-140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409.75pt;width:168.05pt;height:17.3pt;mso-position-horizontal-relative:page;mso-position-vertical-relative:page;z-index:-140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409.75pt;width:103pt;height:17.3pt;mso-position-horizontal-relative:page;mso-position-vertical-relative:page;z-index:-140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409.75pt;width:111.4pt;height:17.3pt;mso-position-horizontal-relative:page;mso-position-vertical-relative:page;z-index:-140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427.029999pt;width:168.05pt;height:17.3pt;mso-position-horizontal-relative:page;mso-position-vertical-relative:page;z-index:-140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427.029999pt;width:103pt;height:17.3pt;mso-position-horizontal-relative:page;mso-position-vertical-relative:page;z-index:-140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427.029999pt;width:111.4pt;height:17.3pt;mso-position-horizontal-relative:page;mso-position-vertical-relative:page;z-index:-140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444.309998pt;width:168.05pt;height:17.350pt;mso-position-horizontal-relative:page;mso-position-vertical-relative:page;z-index:-140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444.309998pt;width:103pt;height:17.350pt;mso-position-horizontal-relative:page;mso-position-vertical-relative:page;z-index:-140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444.309998pt;width:111.4pt;height:17.350pt;mso-position-horizontal-relative:page;mso-position-vertical-relative:page;z-index:-140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461.619995pt;width:168.05pt;height:16.7pt;mso-position-horizontal-relative:page;mso-position-vertical-relative:page;z-index:-140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880005pt;margin-top:461.619995pt;width:103pt;height:16.7pt;mso-position-horizontal-relative:page;mso-position-vertical-relative:page;z-index:-140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869995pt;margin-top:461.619995pt;width:111.4pt;height:16.7pt;mso-position-horizontal-relative:page;mso-position-vertical-relative:page;z-index:-140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40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2pt;height:20pt;mso-position-horizontal-relative:page;mso-position-vertical-relative:page;z-index:-14037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189.865997pt;width:169.1pt;height:16.6pt;mso-position-horizontal-relative:page;mso-position-vertical-relative:page;z-index:-140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189.865997pt;width:99.3pt;height:16.6pt;mso-position-horizontal-relative:page;mso-position-vertical-relative:page;z-index:-140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189.865997pt;width:100.35pt;height:16.6pt;mso-position-horizontal-relative:page;mso-position-vertical-relative:page;z-index:-140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206.449997pt;width:169.1pt;height:18pt;mso-position-horizontal-relative:page;mso-position-vertical-relative:page;z-index:-140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206.449997pt;width:99.3pt;height:18pt;mso-position-horizontal-relative:page;mso-position-vertical-relative:page;z-index:-140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06.449997pt;width:100.35pt;height:18pt;mso-position-horizontal-relative:page;mso-position-vertical-relative:page;z-index:-140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224.449997pt;width:169.1pt;height:18.150pt;mso-position-horizontal-relative:page;mso-position-vertical-relative:page;z-index:-140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224.449997pt;width:99.3pt;height:18.150pt;mso-position-horizontal-relative:page;mso-position-vertical-relative:page;z-index:-140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24.449997pt;width:100.35pt;height:18.150pt;mso-position-horizontal-relative:page;mso-position-vertical-relative:page;z-index:-140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242.569992pt;width:169.1pt;height:18.150pt;mso-position-horizontal-relative:page;mso-position-vertical-relative:page;z-index:-140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242.569992pt;width:99.3pt;height:18.150pt;mso-position-horizontal-relative:page;mso-position-vertical-relative:page;z-index:-140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42.569992pt;width:100.35pt;height:18.150pt;mso-position-horizontal-relative:page;mso-position-vertical-relative:page;z-index:-140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260.690002pt;width:169.1pt;height:18.150pt;mso-position-horizontal-relative:page;mso-position-vertical-relative:page;z-index:-140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260.690002pt;width:99.3pt;height:18.150pt;mso-position-horizontal-relative:page;mso-position-vertical-relative:page;z-index:-140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60.690002pt;width:100.35pt;height:18.150pt;mso-position-horizontal-relative:page;mso-position-vertical-relative:page;z-index:-140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278.809998pt;width:169.1pt;height:27pt;mso-position-horizontal-relative:page;mso-position-vertical-relative:page;z-index:-140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278.809998pt;width:99.3pt;height:27pt;mso-position-horizontal-relative:page;mso-position-vertical-relative:page;z-index:-140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78.809998pt;width:100.35pt;height:27pt;mso-position-horizontal-relative:page;mso-position-vertical-relative:page;z-index:-140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305.809998pt;width:169.1pt;height:27.15pt;mso-position-horizontal-relative:page;mso-position-vertical-relative:page;z-index:-140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305.809998pt;width:99.3pt;height:27.15pt;mso-position-horizontal-relative:page;mso-position-vertical-relative:page;z-index:-140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05.809998pt;width:100.35pt;height:27.15pt;mso-position-horizontal-relative:page;mso-position-vertical-relative:page;z-index:-140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332.950012pt;width:169.1pt;height:27.15pt;mso-position-horizontal-relative:page;mso-position-vertical-relative:page;z-index:-140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332.950012pt;width:99.3pt;height:27.15pt;mso-position-horizontal-relative:page;mso-position-vertical-relative:page;z-index:-140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32.950012pt;width:100.35pt;height:27.15pt;mso-position-horizontal-relative:page;mso-position-vertical-relative:page;z-index:-140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360.070007pt;width:169.1pt;height:18pt;mso-position-horizontal-relative:page;mso-position-vertical-relative:page;z-index:-140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360.070007pt;width:99.3pt;height:18pt;mso-position-horizontal-relative:page;mso-position-vertical-relative:page;z-index:-140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60.070007pt;width:100.35pt;height:18pt;mso-position-horizontal-relative:page;mso-position-vertical-relative:page;z-index:-140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378.070007pt;width:169.1pt;height:27.15pt;mso-position-horizontal-relative:page;mso-position-vertical-relative:page;z-index:-140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378.070007pt;width:99.3pt;height:27.15pt;mso-position-horizontal-relative:page;mso-position-vertical-relative:page;z-index:-140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78.070007pt;width:100.35pt;height:27.15pt;mso-position-horizontal-relative:page;mso-position-vertical-relative:page;z-index:-140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405.190002pt;width:169.1pt;height:27.15pt;mso-position-horizontal-relative:page;mso-position-vertical-relative:page;z-index:-140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405.190002pt;width:99.3pt;height:27.15pt;mso-position-horizontal-relative:page;mso-position-vertical-relative:page;z-index:-140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405.190002pt;width:100.35pt;height:27.15pt;mso-position-horizontal-relative:page;mso-position-vertical-relative:page;z-index:-140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432.309998pt;width:169.1pt;height:27.05pt;mso-position-horizontal-relative:page;mso-position-vertical-relative:page;z-index:-140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432.309998pt;width:99.3pt;height:27.05pt;mso-position-horizontal-relative:page;mso-position-vertical-relative:page;z-index:-140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432.309998pt;width:100.35pt;height:27.05pt;mso-position-horizontal-relative:page;mso-position-vertical-relative:page;z-index:-140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459.325012pt;width:169.1pt;height:17.1pt;mso-position-horizontal-relative:page;mso-position-vertical-relative:page;z-index:-140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799988pt;margin-top:459.325012pt;width:99.3pt;height:17.1pt;mso-position-horizontal-relative:page;mso-position-vertical-relative:page;z-index:-140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459.325012pt;width:100.35pt;height:17.1pt;mso-position-horizontal-relative:page;mso-position-vertical-relative:page;z-index:-140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40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0274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059998pt;margin-top:573.318054pt;width:21.65pt;height:20pt;mso-position-horizontal-relative:page;mso-position-vertical-relative:page;z-index:-140272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49.419998pt;width:198.55pt;height:22.3pt;mso-position-horizontal-relative:page;mso-position-vertical-relative:page;z-index:-140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804993pt;margin-top:149.419998pt;width:78pt;height:22.3pt;mso-position-horizontal-relative:page;mso-position-vertical-relative:page;z-index:-140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772003pt;margin-top:149.419998pt;width:85.05pt;height:22.3pt;mso-position-horizontal-relative:page;mso-position-vertical-relative:page;z-index:-140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71.714996pt;width:361.5pt;height:18.150pt;mso-position-horizontal-relative:page;mso-position-vertical-relative:page;z-index:-140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89.860001pt;width:197.45pt;height:18.150pt;mso-position-horizontal-relative:page;mso-position-vertical-relative:page;z-index:-140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189.860001pt;width:77.95pt;height:18.150pt;mso-position-horizontal-relative:page;mso-position-vertical-relative:page;z-index:-140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189.860001pt;width:86.2pt;height:18.150pt;mso-position-horizontal-relative:page;mso-position-vertical-relative:page;z-index:-140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08.009995pt;width:197.45pt;height:27.15pt;mso-position-horizontal-relative:page;mso-position-vertical-relative:page;z-index:-140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208.009995pt;width:77.95pt;height:27.15pt;mso-position-horizontal-relative:page;mso-position-vertical-relative:page;z-index:-140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208.009995pt;width:86.2pt;height:27.15pt;mso-position-horizontal-relative:page;mso-position-vertical-relative:page;z-index:-140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35.130005pt;width:197.45pt;height:18pt;mso-position-horizontal-relative:page;mso-position-vertical-relative:page;z-index:-140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235.130005pt;width:77.95pt;height:18pt;mso-position-horizontal-relative:page;mso-position-vertical-relative:page;z-index:-140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235.130005pt;width:86.2pt;height:18pt;mso-position-horizontal-relative:page;mso-position-vertical-relative:page;z-index:-140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53.130005pt;width:197.45pt;height:18.1pt;mso-position-horizontal-relative:page;mso-position-vertical-relative:page;z-index:-140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253.130005pt;width:77.95pt;height:18.1pt;mso-position-horizontal-relative:page;mso-position-vertical-relative:page;z-index:-140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253.130005pt;width:86.2pt;height:18.1pt;mso-position-horizontal-relative:page;mso-position-vertical-relative:page;z-index:-140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71.225006pt;width:361.5pt;height:18.150pt;mso-position-horizontal-relative:page;mso-position-vertical-relative:page;z-index:-140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89.369995pt;width:197.45pt;height:18.150pt;mso-position-horizontal-relative:page;mso-position-vertical-relative:page;z-index:-140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289.369995pt;width:77.95pt;height:18.150pt;mso-position-horizontal-relative:page;mso-position-vertical-relative:page;z-index:-140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289.369995pt;width:86.2pt;height:18.150pt;mso-position-horizontal-relative:page;mso-position-vertical-relative:page;z-index:-140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07.489990pt;width:197.45pt;height:18.150pt;mso-position-horizontal-relative:page;mso-position-vertical-relative:page;z-index:-140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307.489990pt;width:77.95pt;height:18.150pt;mso-position-horizontal-relative:page;mso-position-vertical-relative:page;z-index:-140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307.489990pt;width:86.2pt;height:18.150pt;mso-position-horizontal-relative:page;mso-position-vertical-relative:page;z-index:-140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25.609985pt;width:197.45pt;height:18.150pt;mso-position-horizontal-relative:page;mso-position-vertical-relative:page;z-index:-140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325.609985pt;width:77.95pt;height:18.150pt;mso-position-horizontal-relative:page;mso-position-vertical-relative:page;z-index:-140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325.609985pt;width:86.2pt;height:18.150pt;mso-position-horizontal-relative:page;mso-position-vertical-relative:page;z-index:-140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43.75pt;width:197.45pt;height:18pt;mso-position-horizontal-relative:page;mso-position-vertical-relative:page;z-index:-140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343.75pt;width:77.95pt;height:18pt;mso-position-horizontal-relative:page;mso-position-vertical-relative:page;z-index:-140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343.75pt;width:86.2pt;height:18pt;mso-position-horizontal-relative:page;mso-position-vertical-relative:page;z-index:-140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61.75pt;width:197.45pt;height:18.150pt;mso-position-horizontal-relative:page;mso-position-vertical-relative:page;z-index:-140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361.75pt;width:77.95pt;height:18.150pt;mso-position-horizontal-relative:page;mso-position-vertical-relative:page;z-index:-140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361.75pt;width:86.2pt;height:18.150pt;mso-position-horizontal-relative:page;mso-position-vertical-relative:page;z-index:-140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79.869995pt;width:197.45pt;height:18.150pt;mso-position-horizontal-relative:page;mso-position-vertical-relative:page;z-index:-140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379.869995pt;width:77.95pt;height:18.150pt;mso-position-horizontal-relative:page;mso-position-vertical-relative:page;z-index:-140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379.869995pt;width:86.2pt;height:18.150pt;mso-position-horizontal-relative:page;mso-position-vertical-relative:page;z-index:-140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97.98999pt;width:197.45pt;height:27.15pt;mso-position-horizontal-relative:page;mso-position-vertical-relative:page;z-index:-140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397.98999pt;width:77.95pt;height:27.15pt;mso-position-horizontal-relative:page;mso-position-vertical-relative:page;z-index:-140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397.98999pt;width:86.2pt;height:27.15pt;mso-position-horizontal-relative:page;mso-position-vertical-relative:page;z-index:-140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425.109985pt;width:361.5pt;height:18.150pt;mso-position-horizontal-relative:page;mso-position-vertical-relative:page;z-index:-140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443.230011pt;width:197.45pt;height:27.05pt;mso-position-horizontal-relative:page;mso-position-vertical-relative:page;z-index:-140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443.230011pt;width:77.95pt;height:27.05pt;mso-position-horizontal-relative:page;mso-position-vertical-relative:page;z-index:-140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443.230011pt;width:86.2pt;height:27.05pt;mso-position-horizontal-relative:page;mso-position-vertical-relative:page;z-index:-140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470.26001pt;width:197.45pt;height:18.150pt;mso-position-horizontal-relative:page;mso-position-vertical-relative:page;z-index:-140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470.26001pt;width:77.95pt;height:18.150pt;mso-position-horizontal-relative:page;mso-position-vertical-relative:page;z-index:-140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470.26001pt;width:86.2pt;height:18.150pt;mso-position-horizontal-relative:page;mso-position-vertical-relative:page;z-index:-140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488.380005pt;width:197.45pt;height:26pt;mso-position-horizontal-relative:page;mso-position-vertical-relative:page;z-index:-140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20001pt;margin-top:488.380005pt;width:77.95pt;height:26pt;mso-position-horizontal-relative:page;mso-position-vertical-relative:page;z-index:-140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488.380005pt;width:86.2pt;height:26pt;mso-position-horizontal-relative:page;mso-position-vertical-relative:page;z-index:-140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40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45pt;height:20pt;mso-position-horizontal-relative:page;mso-position-vertical-relative:page;z-index:-140152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225.050003pt;width:219.8pt;height:20.8pt;mso-position-horizontal-relative:page;mso-position-vertical-relative:page;z-index:-140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75006pt;margin-top:225.050003pt;width:85.1pt;height:20.8pt;mso-position-horizontal-relative:page;mso-position-vertical-relative:page;z-index:-140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070007pt;margin-top:225.050003pt;width:70.8pt;height:20.8pt;mso-position-horizontal-relative:page;mso-position-vertical-relative:page;z-index:-140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245.809998pt;width:375.65pt;height:18.150pt;mso-position-horizontal-relative:page;mso-position-vertical-relative:page;z-index:-140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263.929993pt;width:218.7pt;height:18pt;mso-position-horizontal-relative:page;mso-position-vertical-relative:page;z-index:-140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80005pt;margin-top:263.929993pt;width:85.15pt;height:18pt;mso-position-horizontal-relative:page;mso-position-vertical-relative:page;z-index:-140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263.929993pt;width:71.9pt;height:18pt;mso-position-horizontal-relative:page;mso-position-vertical-relative:page;z-index:-140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281.929993pt;width:218.7pt;height:18.150pt;mso-position-horizontal-relative:page;mso-position-vertical-relative:page;z-index:-140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80005pt;margin-top:281.929993pt;width:85.15pt;height:18.150pt;mso-position-horizontal-relative:page;mso-position-vertical-relative:page;z-index:-140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281.929993pt;width:71.9pt;height:18.150pt;mso-position-horizontal-relative:page;mso-position-vertical-relative:page;z-index:-140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300.049988pt;width:218.7pt;height:18.150pt;mso-position-horizontal-relative:page;mso-position-vertical-relative:page;z-index:-140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80005pt;margin-top:300.049988pt;width:85.15pt;height:18.150pt;mso-position-horizontal-relative:page;mso-position-vertical-relative:page;z-index:-140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300.049988pt;width:71.9pt;height:18.150pt;mso-position-horizontal-relative:page;mso-position-vertical-relative:page;z-index:-140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318.170013pt;width:218.7pt;height:18.150pt;mso-position-horizontal-relative:page;mso-position-vertical-relative:page;z-index:-140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80005pt;margin-top:318.170013pt;width:85.15pt;height:18.150pt;mso-position-horizontal-relative:page;mso-position-vertical-relative:page;z-index:-140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318.170013pt;width:71.9pt;height:18.150pt;mso-position-horizontal-relative:page;mso-position-vertical-relative:page;z-index:-140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336.309998pt;width:218.7pt;height:18.4pt;mso-position-horizontal-relative:page;mso-position-vertical-relative:page;z-index:-140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80005pt;margin-top:336.309998pt;width:85.15pt;height:18.4pt;mso-position-horizontal-relative:page;mso-position-vertical-relative:page;z-index:-140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336.309998pt;width:71.9pt;height:18.4pt;mso-position-horizontal-relative:page;mso-position-vertical-relative:page;z-index:-140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40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4010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419983pt;margin-top:573.318054pt;width:21.3pt;height:20pt;mso-position-horizontal-relative:page;mso-position-vertical-relative:page;z-index:-14009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540001pt;margin-top:404.350006pt;width:85.35pt;height:32.3pt;mso-position-horizontal-relative:page;mso-position-vertical-relative:page;z-index:-140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860001pt;margin-top:404.350006pt;width:147.050pt;height:16.7pt;mso-position-horizontal-relative:page;mso-position-vertical-relative:page;z-index:-140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8501pt;margin-top:404.350006pt;width:155.2pt;height:16.7pt;mso-position-horizontal-relative:page;mso-position-vertical-relative:page;z-index:-140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70007pt;margin-top:404.350006pt;width:157.8pt;height:16.7pt;mso-position-horizontal-relative:page;mso-position-vertical-relative:page;z-index:-140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860001pt;margin-top:421.029999pt;width:76.5pt;height:15.6pt;mso-position-horizontal-relative:page;mso-position-vertical-relative:page;z-index:-140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324005pt;margin-top:421.029999pt;width:70.6pt;height:15.6pt;mso-position-horizontal-relative:page;mso-position-vertical-relative:page;z-index:-140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8501pt;margin-top:421.029999pt;width:77.7pt;height:15.6pt;mso-position-horizontal-relative:page;mso-position-vertical-relative:page;z-index:-140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3986pt;margin-top:421.029999pt;width:77.55pt;height:15.6pt;mso-position-horizontal-relative:page;mso-position-vertical-relative:page;z-index:-140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70007pt;margin-top:421.029999pt;width:77.3pt;height:15.6pt;mso-position-horizontal-relative:page;mso-position-vertical-relative:page;z-index:-140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349976pt;margin-top:421.029999pt;width:80.5pt;height:15.6pt;mso-position-horizontal-relative:page;mso-position-vertical-relative:page;z-index:-140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540001pt;margin-top:436.630005pt;width:85.35pt;height:14.2pt;mso-position-horizontal-relative:page;mso-position-vertical-relative:page;z-index:-140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860001pt;margin-top:436.630005pt;width:76.5pt;height:14.2pt;mso-position-horizontal-relative:page;mso-position-vertical-relative:page;z-index:-140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324005pt;margin-top:436.630005pt;width:70.6pt;height:14.2pt;mso-position-horizontal-relative:page;mso-position-vertical-relative:page;z-index:-140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8501pt;margin-top:436.630005pt;width:77.7pt;height:14.2pt;mso-position-horizontal-relative:page;mso-position-vertical-relative:page;z-index:-140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3986pt;margin-top:436.630005pt;width:77.55pt;height:14.2pt;mso-position-horizontal-relative:page;mso-position-vertical-relative:page;z-index:-140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70007pt;margin-top:436.630005pt;width:77.3pt;height:14.2pt;mso-position-horizontal-relative:page;mso-position-vertical-relative:page;z-index:-140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349976pt;margin-top:436.630005pt;width:80.5pt;height:14.2pt;mso-position-horizontal-relative:page;mso-position-vertical-relative:page;z-index:-140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540001pt;margin-top:450.790009pt;width:85.35pt;height:14.35pt;mso-position-horizontal-relative:page;mso-position-vertical-relative:page;z-index:-140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860001pt;margin-top:450.790009pt;width:76.5pt;height:14.35pt;mso-position-horizontal-relative:page;mso-position-vertical-relative:page;z-index:-140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324005pt;margin-top:450.790009pt;width:70.6pt;height:14.35pt;mso-position-horizontal-relative:page;mso-position-vertical-relative:page;z-index:-140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8501pt;margin-top:450.790009pt;width:77.7pt;height:14.35pt;mso-position-horizontal-relative:page;mso-position-vertical-relative:page;z-index:-140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3986pt;margin-top:450.790009pt;width:77.55pt;height:14.35pt;mso-position-horizontal-relative:page;mso-position-vertical-relative:page;z-index:-140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70007pt;margin-top:450.790009pt;width:77.3pt;height:14.35pt;mso-position-horizontal-relative:page;mso-position-vertical-relative:page;z-index:-140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349976pt;margin-top:450.790009pt;width:80.5pt;height:14.35pt;mso-position-horizontal-relative:page;mso-position-vertical-relative:page;z-index:-140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540001pt;margin-top:465.100006pt;width:85.35pt;height:14.2pt;mso-position-horizontal-relative:page;mso-position-vertical-relative:page;z-index:-140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860001pt;margin-top:465.100006pt;width:76.5pt;height:14.2pt;mso-position-horizontal-relative:page;mso-position-vertical-relative:page;z-index:-140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324005pt;margin-top:465.100006pt;width:70.6pt;height:14.2pt;mso-position-horizontal-relative:page;mso-position-vertical-relative:page;z-index:-140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8501pt;margin-top:465.100006pt;width:77.7pt;height:14.2pt;mso-position-horizontal-relative:page;mso-position-vertical-relative:page;z-index:-140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3986pt;margin-top:465.100006pt;width:77.55pt;height:14.2pt;mso-position-horizontal-relative:page;mso-position-vertical-relative:page;z-index:-140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70007pt;margin-top:465.100006pt;width:77.3pt;height:14.2pt;mso-position-horizontal-relative:page;mso-position-vertical-relative:page;z-index:-140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349976pt;margin-top:465.100006pt;width:80.5pt;height:14.2pt;mso-position-horizontal-relative:page;mso-position-vertical-relative:page;z-index:-140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540001pt;margin-top:479.26001pt;width:85.35pt;height:13.15pt;mso-position-horizontal-relative:page;mso-position-vertical-relative:page;z-index:-140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860001pt;margin-top:479.26001pt;width:76.5pt;height:13.15pt;mso-position-horizontal-relative:page;mso-position-vertical-relative:page;z-index:-140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324005pt;margin-top:479.26001pt;width:70.6pt;height:13.15pt;mso-position-horizontal-relative:page;mso-position-vertical-relative:page;z-index:-140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8501pt;margin-top:479.26001pt;width:77.7pt;height:13.15pt;mso-position-horizontal-relative:page;mso-position-vertical-relative:page;z-index:-140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553986pt;margin-top:479.26001pt;width:77.55pt;height:13.15pt;mso-position-horizontal-relative:page;mso-position-vertical-relative:page;z-index:-140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070007pt;margin-top:479.26001pt;width:77.3pt;height:13.15pt;mso-position-horizontal-relative:page;mso-position-vertical-relative:page;z-index:-140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349976pt;margin-top:479.26001pt;width:80.5pt;height:13.15pt;mso-position-horizontal-relative:page;mso-position-vertical-relative:page;z-index:-140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39998pt;margin-top:162.139999pt;width:117.4pt;height:46.5pt;mso-position-horizontal-relative:page;mso-position-vertical-relative:page;z-index:-140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00006pt;margin-top:162.139999pt;width:421.3pt;height:15.25pt;mso-position-horizontal-relative:page;mso-position-vertical-relative:page;z-index:-140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00006pt;margin-top:177.380005pt;width:212.5pt;height:15.6pt;mso-position-horizontal-relative:page;mso-position-vertical-relative:page;z-index:-140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552002pt;margin-top:177.380005pt;width:208.85pt;height:15.6pt;mso-position-horizontal-relative:page;mso-position-vertical-relative:page;z-index:-139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00006pt;margin-top:192.979996pt;width:64.5pt;height:15.65pt;mso-position-horizontal-relative:page;mso-position-vertical-relative:page;z-index:-139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63995pt;margin-top:192.979996pt;width:74.3pt;height:15.65pt;mso-position-horizontal-relative:page;mso-position-vertical-relative:page;z-index:-139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50006pt;margin-top:192.979996pt;width:73.75pt;height:15.65pt;mso-position-horizontal-relative:page;mso-position-vertical-relative:page;z-index:-139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552002pt;margin-top:192.979996pt;width:67.350pt;height:15.65pt;mso-position-horizontal-relative:page;mso-position-vertical-relative:page;z-index:-139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869995pt;margin-top:192.979996pt;width:72.25pt;height:15.65pt;mso-position-horizontal-relative:page;mso-position-vertical-relative:page;z-index:-139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109985pt;margin-top:192.979996pt;width:69.3pt;height:15.65pt;mso-position-horizontal-relative:page;mso-position-vertical-relative:page;z-index:-139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39998pt;margin-top:208.610001pt;width:117.4pt;height:14.3pt;mso-position-horizontal-relative:page;mso-position-vertical-relative:page;z-index:-139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00006pt;margin-top:208.610001pt;width:64.5pt;height:14.3pt;mso-position-horizontal-relative:page;mso-position-vertical-relative:page;z-index:-139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63995pt;margin-top:208.610001pt;width:74.3pt;height:14.3pt;mso-position-horizontal-relative:page;mso-position-vertical-relative:page;z-index:-139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50006pt;margin-top:208.610001pt;width:73.75pt;height:14.3pt;mso-position-horizontal-relative:page;mso-position-vertical-relative:page;z-index:-139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552002pt;margin-top:208.610001pt;width:67.350pt;height:14.3pt;mso-position-horizontal-relative:page;mso-position-vertical-relative:page;z-index:-139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869995pt;margin-top:208.610001pt;width:72.25pt;height:14.3pt;mso-position-horizontal-relative:page;mso-position-vertical-relative:page;z-index:-139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109985pt;margin-top:208.610001pt;width:69.3pt;height:14.3pt;mso-position-horizontal-relative:page;mso-position-vertical-relative:page;z-index:-139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39998pt;margin-top:222.889999pt;width:117.4pt;height:14.2pt;mso-position-horizontal-relative:page;mso-position-vertical-relative:page;z-index:-139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00006pt;margin-top:222.889999pt;width:64.5pt;height:14.2pt;mso-position-horizontal-relative:page;mso-position-vertical-relative:page;z-index:-139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63995pt;margin-top:222.889999pt;width:74.3pt;height:14.2pt;mso-position-horizontal-relative:page;mso-position-vertical-relative:page;z-index:-139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50006pt;margin-top:222.889999pt;width:73.75pt;height:14.2pt;mso-position-horizontal-relative:page;mso-position-vertical-relative:page;z-index:-139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552002pt;margin-top:222.889999pt;width:67.350pt;height:14.2pt;mso-position-horizontal-relative:page;mso-position-vertical-relative:page;z-index:-139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869995pt;margin-top:222.889999pt;width:72.25pt;height:14.2pt;mso-position-horizontal-relative:page;mso-position-vertical-relative:page;z-index:-139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109985pt;margin-top:222.889999pt;width:69.3pt;height:14.2pt;mso-position-horizontal-relative:page;mso-position-vertical-relative:page;z-index:-139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39998pt;margin-top:237.050003pt;width:117.4pt;height:14.2pt;mso-position-horizontal-relative:page;mso-position-vertical-relative:page;z-index:-139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00006pt;margin-top:237.050003pt;width:64.5pt;height:14.2pt;mso-position-horizontal-relative:page;mso-position-vertical-relative:page;z-index:-139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63995pt;margin-top:237.050003pt;width:74.3pt;height:14.2pt;mso-position-horizontal-relative:page;mso-position-vertical-relative:page;z-index:-139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50006pt;margin-top:237.050003pt;width:73.75pt;height:14.2pt;mso-position-horizontal-relative:page;mso-position-vertical-relative:page;z-index:-139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552002pt;margin-top:237.050003pt;width:67.350pt;height:14.2pt;mso-position-horizontal-relative:page;mso-position-vertical-relative:page;z-index:-139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869995pt;margin-top:237.050003pt;width:72.25pt;height:14.2pt;mso-position-horizontal-relative:page;mso-position-vertical-relative:page;z-index:-139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109985pt;margin-top:237.050003pt;width:69.3pt;height:14.2pt;mso-position-horizontal-relative:page;mso-position-vertical-relative:page;z-index:-139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39998pt;margin-top:251.209991pt;width:117.4pt;height:14.3pt;mso-position-horizontal-relative:page;mso-position-vertical-relative:page;z-index:-139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00006pt;margin-top:251.209991pt;width:64.5pt;height:14.3pt;mso-position-horizontal-relative:page;mso-position-vertical-relative:page;z-index:-139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63995pt;margin-top:251.209991pt;width:74.3pt;height:14.3pt;mso-position-horizontal-relative:page;mso-position-vertical-relative:page;z-index:-139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50006pt;margin-top:251.209991pt;width:73.75pt;height:14.3pt;mso-position-horizontal-relative:page;mso-position-vertical-relative:page;z-index:-139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552002pt;margin-top:251.209991pt;width:67.350pt;height:14.3pt;mso-position-horizontal-relative:page;mso-position-vertical-relative:page;z-index:-139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869995pt;margin-top:251.209991pt;width:72.25pt;height:14.3pt;mso-position-horizontal-relative:page;mso-position-vertical-relative:page;z-index:-139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109985pt;margin-top:251.209991pt;width:69.3pt;height:14.3pt;mso-position-horizontal-relative:page;mso-position-vertical-relative:page;z-index:-139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39998pt;margin-top:265.489990pt;width:117.4pt;height:14.2pt;mso-position-horizontal-relative:page;mso-position-vertical-relative:page;z-index:-139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00006pt;margin-top:265.489990pt;width:64.5pt;height:14.2pt;mso-position-horizontal-relative:page;mso-position-vertical-relative:page;z-index:-139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63995pt;margin-top:265.489990pt;width:74.3pt;height:14.2pt;mso-position-horizontal-relative:page;mso-position-vertical-relative:page;z-index:-139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50006pt;margin-top:265.489990pt;width:73.75pt;height:14.2pt;mso-position-horizontal-relative:page;mso-position-vertical-relative:page;z-index:-139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552002pt;margin-top:265.489990pt;width:67.350pt;height:14.2pt;mso-position-horizontal-relative:page;mso-position-vertical-relative:page;z-index:-139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869995pt;margin-top:265.489990pt;width:72.25pt;height:14.2pt;mso-position-horizontal-relative:page;mso-position-vertical-relative:page;z-index:-139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109985pt;margin-top:265.489990pt;width:69.3pt;height:14.2pt;mso-position-horizontal-relative:page;mso-position-vertical-relative:page;z-index:-139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39998pt;margin-top:279.649994pt;width:117.4pt;height:14.2pt;mso-position-horizontal-relative:page;mso-position-vertical-relative:page;z-index:-139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00006pt;margin-top:279.649994pt;width:64.5pt;height:14.2pt;mso-position-horizontal-relative:page;mso-position-vertical-relative:page;z-index:-139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63995pt;margin-top:279.649994pt;width:74.3pt;height:14.2pt;mso-position-horizontal-relative:page;mso-position-vertical-relative:page;z-index:-139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50006pt;margin-top:279.649994pt;width:73.75pt;height:14.2pt;mso-position-horizontal-relative:page;mso-position-vertical-relative:page;z-index:-139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552002pt;margin-top:279.649994pt;width:67.350pt;height:14.2pt;mso-position-horizontal-relative:page;mso-position-vertical-relative:page;z-index:-139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869995pt;margin-top:279.649994pt;width:72.25pt;height:14.2pt;mso-position-horizontal-relative:page;mso-position-vertical-relative:page;z-index:-139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109985pt;margin-top:279.649994pt;width:69.3pt;height:14.2pt;mso-position-horizontal-relative:page;mso-position-vertical-relative:page;z-index:-139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6.739998pt;margin-top:293.809998pt;width:117.4pt;height:13.2pt;mso-position-horizontal-relative:page;mso-position-vertical-relative:page;z-index:-139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100006pt;margin-top:293.809998pt;width:64.5pt;height:13.2pt;mso-position-horizontal-relative:page;mso-position-vertical-relative:page;z-index:-139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563995pt;margin-top:293.809998pt;width:74.3pt;height:13.2pt;mso-position-horizontal-relative:page;mso-position-vertical-relative:page;z-index:-139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850006pt;margin-top:293.809998pt;width:73.75pt;height:13.2pt;mso-position-horizontal-relative:page;mso-position-vertical-relative:page;z-index:-139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552002pt;margin-top:293.809998pt;width:67.350pt;height:13.2pt;mso-position-horizontal-relative:page;mso-position-vertical-relative:page;z-index:-139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869995pt;margin-top:293.809998pt;width:72.25pt;height:13.2pt;mso-position-horizontal-relative:page;mso-position-vertical-relative:page;z-index:-139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6.109985pt;margin-top:293.809998pt;width:69.3pt;height:13.2pt;mso-position-horizontal-relative:page;mso-position-vertical-relative:page;z-index:-139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9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95pt;height:20pt;mso-position-horizontal-relative:page;mso-position-vertical-relative:page;z-index:-13986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382.75pt;width:123.4pt;height:30.85pt;mso-position-horizontal-relative:page;mso-position-vertical-relative:page;z-index:-139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799988pt;margin-top:382.75pt;width:249.9pt;height:14.9pt;mso-position-horizontal-relative:page;mso-position-vertical-relative:page;z-index:-139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799988pt;margin-top:397.630005pt;width:120.1pt;height:16pt;mso-position-horizontal-relative:page;mso-position-vertical-relative:page;z-index:-139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890015pt;margin-top:397.630005pt;width:129.8pt;height:16pt;mso-position-horizontal-relative:page;mso-position-vertical-relative:page;z-index:-139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413.589996pt;width:123.4pt;height:15.7pt;mso-position-horizontal-relative:page;mso-position-vertical-relative:page;z-index:-139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799988pt;margin-top:413.589996pt;width:120.1pt;height:15.7pt;mso-position-horizontal-relative:page;mso-position-vertical-relative:page;z-index:-139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890015pt;margin-top:413.589996pt;width:129.8pt;height:15.7pt;mso-position-horizontal-relative:page;mso-position-vertical-relative:page;z-index:-139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059998pt;margin-top:192.080002pt;width:50.8pt;height:16.55pt;mso-position-horizontal-relative:page;mso-position-vertical-relative:page;z-index:-139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843994pt;margin-top:192.080002pt;width:83.45pt;height:16.55pt;mso-position-horizontal-relative:page;mso-position-vertical-relative:page;z-index:-139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192.080002pt;width:86.8pt;height:16.55pt;mso-position-horizontal-relative:page;mso-position-vertical-relative:page;z-index:-139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33997pt;margin-top:192.080002pt;width:81pt;height:16.55pt;mso-position-horizontal-relative:page;mso-position-vertical-relative:page;z-index:-139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059998pt;margin-top:208.610001pt;width:50.8pt;height:16.95pt;mso-position-horizontal-relative:page;mso-position-vertical-relative:page;z-index:-139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843994pt;margin-top:208.610001pt;width:83.45pt;height:16.95pt;mso-position-horizontal-relative:page;mso-position-vertical-relative:page;z-index:-139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208.610001pt;width:86.8pt;height:16.95pt;mso-position-horizontal-relative:page;mso-position-vertical-relative:page;z-index:-139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33997pt;margin-top:208.610001pt;width:81pt;height:16.95pt;mso-position-horizontal-relative:page;mso-position-vertical-relative:page;z-index:-139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059998pt;margin-top:225.529999pt;width:50.8pt;height:16.8pt;mso-position-horizontal-relative:page;mso-position-vertical-relative:page;z-index:-139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843994pt;margin-top:225.529999pt;width:83.45pt;height:16.8pt;mso-position-horizontal-relative:page;mso-position-vertical-relative:page;z-index:-139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225.529999pt;width:86.8pt;height:16.8pt;mso-position-horizontal-relative:page;mso-position-vertical-relative:page;z-index:-139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33997pt;margin-top:225.529999pt;width:81pt;height:16.8pt;mso-position-horizontal-relative:page;mso-position-vertical-relative:page;z-index:-139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059998pt;margin-top:242.330002pt;width:50.8pt;height:16.9pt;mso-position-horizontal-relative:page;mso-position-vertical-relative:page;z-index:-139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5.843994pt;margin-top:242.330002pt;width:83.45pt;height:16.9pt;mso-position-horizontal-relative:page;mso-position-vertical-relative:page;z-index:-139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242.330002pt;width:86.8pt;height:16.9pt;mso-position-horizontal-relative:page;mso-position-vertical-relative:page;z-index:-139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033997pt;margin-top:242.330002pt;width:81pt;height:16.9pt;mso-position-horizontal-relative:page;mso-position-vertical-relative:page;z-index:-139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9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980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73999pt;margin-top:573.318054pt;width:20pt;height:20pt;mso-position-horizontal-relative:page;mso-position-vertical-relative:page;z-index:-13979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60001pt;margin-top:245.089996pt;width:94pt;height:32.3pt;mso-position-horizontal-relative:page;mso-position-vertical-relative:page;z-index:-139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843994pt;margin-top:245.089996pt;width:152.2pt;height:16.7pt;mso-position-horizontal-relative:page;mso-position-vertical-relative:page;z-index:-139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033997pt;margin-top:245.089996pt;width:172.25pt;height:16.7pt;mso-position-horizontal-relative:page;mso-position-vertical-relative:page;z-index:-139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843994pt;margin-top:261.769989pt;width:77.2pt;height:15.6pt;mso-position-horizontal-relative:page;mso-position-vertical-relative:page;z-index:-139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01001pt;margin-top:261.769989pt;width:75.05pt;height:15.6pt;mso-position-horizontal-relative:page;mso-position-vertical-relative:page;z-index:-139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033997pt;margin-top:261.769989pt;width:86.65pt;height:15.6pt;mso-position-horizontal-relative:page;mso-position-vertical-relative:page;z-index:-139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669983pt;margin-top:261.769989pt;width:85.6pt;height:15.6pt;mso-position-horizontal-relative:page;mso-position-vertical-relative:page;z-index:-139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860001pt;margin-top:277.369995pt;width:94pt;height:14.2pt;mso-position-horizontal-relative:page;mso-position-vertical-relative:page;z-index:-139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843994pt;margin-top:277.369995pt;width:77.2pt;height:14.2pt;mso-position-horizontal-relative:page;mso-position-vertical-relative:page;z-index:-139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01001pt;margin-top:277.369995pt;width:75.05pt;height:14.2pt;mso-position-horizontal-relative:page;mso-position-vertical-relative:page;z-index:-139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033997pt;margin-top:277.369995pt;width:86.65pt;height:14.2pt;mso-position-horizontal-relative:page;mso-position-vertical-relative:page;z-index:-139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669983pt;margin-top:277.369995pt;width:85.6pt;height:14.2pt;mso-position-horizontal-relative:page;mso-position-vertical-relative:page;z-index:-139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860001pt;margin-top:291.529999pt;width:94pt;height:14.3pt;mso-position-horizontal-relative:page;mso-position-vertical-relative:page;z-index:-139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843994pt;margin-top:291.529999pt;width:77.2pt;height:14.3pt;mso-position-horizontal-relative:page;mso-position-vertical-relative:page;z-index:-139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01001pt;margin-top:291.529999pt;width:75.05pt;height:14.3pt;mso-position-horizontal-relative:page;mso-position-vertical-relative:page;z-index:-139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033997pt;margin-top:291.529999pt;width:86.65pt;height:14.3pt;mso-position-horizontal-relative:page;mso-position-vertical-relative:page;z-index:-139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669983pt;margin-top:291.529999pt;width:85.6pt;height:14.3pt;mso-position-horizontal-relative:page;mso-position-vertical-relative:page;z-index:-139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860001pt;margin-top:305.809998pt;width:94pt;height:14.2pt;mso-position-horizontal-relative:page;mso-position-vertical-relative:page;z-index:-139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843994pt;margin-top:305.809998pt;width:77.2pt;height:14.2pt;mso-position-horizontal-relative:page;mso-position-vertical-relative:page;z-index:-139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01001pt;margin-top:305.809998pt;width:75.05pt;height:14.2pt;mso-position-horizontal-relative:page;mso-position-vertical-relative:page;z-index:-139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033997pt;margin-top:305.809998pt;width:86.65pt;height:14.2pt;mso-position-horizontal-relative:page;mso-position-vertical-relative:page;z-index:-139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669983pt;margin-top:305.809998pt;width:85.6pt;height:14.2pt;mso-position-horizontal-relative:page;mso-position-vertical-relative:page;z-index:-139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860001pt;margin-top:319.970001pt;width:94pt;height:14.6pt;mso-position-horizontal-relative:page;mso-position-vertical-relative:page;z-index:-139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843994pt;margin-top:319.970001pt;width:77.2pt;height:14.6pt;mso-position-horizontal-relative:page;mso-position-vertical-relative:page;z-index:-139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01001pt;margin-top:319.970001pt;width:75.05pt;height:14.6pt;mso-position-horizontal-relative:page;mso-position-vertical-relative:page;z-index:-139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033997pt;margin-top:319.970001pt;width:86.65pt;height:14.6pt;mso-position-horizontal-relative:page;mso-position-vertical-relative:page;z-index:-139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669983pt;margin-top:319.970001pt;width:85.6pt;height:14.6pt;mso-position-horizontal-relative:page;mso-position-vertical-relative:page;z-index:-139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9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9pt;height:20pt;mso-position-horizontal-relative:page;mso-position-vertical-relative:page;z-index:-13972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779999pt;margin-top:328.75pt;width:74.8pt;height:46.95pt;mso-position-horizontal-relative:page;mso-position-vertical-relative:page;z-index:-139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28.75pt;width:393.8pt;height:14.9pt;mso-position-horizontal-relative:page;mso-position-vertical-relative:page;z-index:-139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43.630005pt;width:194.1pt;height:16.1pt;mso-position-horizontal-relative:page;mso-position-vertical-relative:page;z-index:-139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31989pt;margin-top:343.630005pt;width:199.7pt;height:16.1pt;mso-position-horizontal-relative:page;mso-position-vertical-relative:page;z-index:-139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59.709991pt;width:53.95pt;height:16pt;mso-position-horizontal-relative:page;mso-position-vertical-relative:page;z-index:-139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359.709991pt;width:71.9pt;height:16pt;mso-position-horizontal-relative:page;mso-position-vertical-relative:page;z-index:-139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329987pt;margin-top:359.709991pt;width:68.350pt;height:16pt;mso-position-horizontal-relative:page;mso-position-vertical-relative:page;z-index:-139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31989pt;margin-top:359.709991pt;width:70.350pt;height:16pt;mso-position-horizontal-relative:page;mso-position-vertical-relative:page;z-index:-139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359.709991pt;width:62.3pt;height:16pt;mso-position-horizontal-relative:page;mso-position-vertical-relative:page;z-index:-139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359.709991pt;width:67.1pt;height:16pt;mso-position-horizontal-relative:page;mso-position-vertical-relative:page;z-index:-139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779999pt;margin-top:375.670013pt;width:74.8pt;height:14.65pt;mso-position-horizontal-relative:page;mso-position-vertical-relative:page;z-index:-139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75.670013pt;width:53.95pt;height:14.65pt;mso-position-horizontal-relative:page;mso-position-vertical-relative:page;z-index:-139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375.670013pt;width:71.9pt;height:14.65pt;mso-position-horizontal-relative:page;mso-position-vertical-relative:page;z-index:-139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329987pt;margin-top:375.670013pt;width:68.350pt;height:14.65pt;mso-position-horizontal-relative:page;mso-position-vertical-relative:page;z-index:-139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31989pt;margin-top:375.670013pt;width:70.350pt;height:14.65pt;mso-position-horizontal-relative:page;mso-position-vertical-relative:page;z-index:-139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375.670013pt;width:62.3pt;height:14.65pt;mso-position-horizontal-relative:page;mso-position-vertical-relative:page;z-index:-139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375.670013pt;width:67.1pt;height:14.65pt;mso-position-horizontal-relative:page;mso-position-vertical-relative:page;z-index:-139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779999pt;margin-top:390.309998pt;width:74.8pt;height:14.8pt;mso-position-horizontal-relative:page;mso-position-vertical-relative:page;z-index:-139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90.309998pt;width:53.95pt;height:14.8pt;mso-position-horizontal-relative:page;mso-position-vertical-relative:page;z-index:-139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390.309998pt;width:71.9pt;height:14.8pt;mso-position-horizontal-relative:page;mso-position-vertical-relative:page;z-index:-139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329987pt;margin-top:390.309998pt;width:68.350pt;height:14.8pt;mso-position-horizontal-relative:page;mso-position-vertical-relative:page;z-index:-139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31989pt;margin-top:390.309998pt;width:70.350pt;height:14.8pt;mso-position-horizontal-relative:page;mso-position-vertical-relative:page;z-index:-139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390.309998pt;width:62.3pt;height:14.8pt;mso-position-horizontal-relative:page;mso-position-vertical-relative:page;z-index:-139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390.309998pt;width:67.1pt;height:14.8pt;mso-position-horizontal-relative:page;mso-position-vertical-relative:page;z-index:-139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779999pt;margin-top:405.070007pt;width:74.8pt;height:14.65pt;mso-position-horizontal-relative:page;mso-position-vertical-relative:page;z-index:-139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405.070007pt;width:53.95pt;height:14.65pt;mso-position-horizontal-relative:page;mso-position-vertical-relative:page;z-index:-139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405.070007pt;width:71.9pt;height:14.65pt;mso-position-horizontal-relative:page;mso-position-vertical-relative:page;z-index:-139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329987pt;margin-top:405.070007pt;width:68.350pt;height:14.65pt;mso-position-horizontal-relative:page;mso-position-vertical-relative:page;z-index:-139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31989pt;margin-top:405.070007pt;width:70.350pt;height:14.65pt;mso-position-horizontal-relative:page;mso-position-vertical-relative:page;z-index:-139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05.070007pt;width:62.3pt;height:14.65pt;mso-position-horizontal-relative:page;mso-position-vertical-relative:page;z-index:-139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405.070007pt;width:67.1pt;height:14.65pt;mso-position-horizontal-relative:page;mso-position-vertical-relative:page;z-index:-139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779999pt;margin-top:419.709991pt;width:74.8pt;height:14.65pt;mso-position-horizontal-relative:page;mso-position-vertical-relative:page;z-index:-139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419.709991pt;width:53.95pt;height:14.65pt;mso-position-horizontal-relative:page;mso-position-vertical-relative:page;z-index:-139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419.709991pt;width:71.9pt;height:14.65pt;mso-position-horizontal-relative:page;mso-position-vertical-relative:page;z-index:-139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329987pt;margin-top:419.709991pt;width:68.350pt;height:14.65pt;mso-position-horizontal-relative:page;mso-position-vertical-relative:page;z-index:-139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31989pt;margin-top:419.709991pt;width:70.350pt;height:14.65pt;mso-position-horizontal-relative:page;mso-position-vertical-relative:page;z-index:-139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19.709991pt;width:62.3pt;height:14.65pt;mso-position-horizontal-relative:page;mso-position-vertical-relative:page;z-index:-139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419.709991pt;width:67.1pt;height:14.65pt;mso-position-horizontal-relative:page;mso-position-vertical-relative:page;z-index:-139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779999pt;margin-top:434.350006pt;width:74.8pt;height:14.65pt;mso-position-horizontal-relative:page;mso-position-vertical-relative:page;z-index:-139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434.350006pt;width:53.95pt;height:14.65pt;mso-position-horizontal-relative:page;mso-position-vertical-relative:page;z-index:-139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434.350006pt;width:71.9pt;height:14.65pt;mso-position-horizontal-relative:page;mso-position-vertical-relative:page;z-index:-139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329987pt;margin-top:434.350006pt;width:68.350pt;height:14.65pt;mso-position-horizontal-relative:page;mso-position-vertical-relative:page;z-index:-139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31989pt;margin-top:434.350006pt;width:70.350pt;height:14.65pt;mso-position-horizontal-relative:page;mso-position-vertical-relative:page;z-index:-139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34.350006pt;width:62.3pt;height:14.65pt;mso-position-horizontal-relative:page;mso-position-vertical-relative:page;z-index:-139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434.350006pt;width:67.1pt;height:14.65pt;mso-position-horizontal-relative:page;mso-position-vertical-relative:page;z-index:-139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779999pt;margin-top:448.98999pt;width:74.8pt;height:13.25pt;mso-position-horizontal-relative:page;mso-position-vertical-relative:page;z-index:-139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448.98999pt;width:53.95pt;height:13.25pt;mso-position-horizontal-relative:page;mso-position-vertical-relative:page;z-index:-139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444pt;margin-top:448.98999pt;width:71.9pt;height:13.25pt;mso-position-horizontal-relative:page;mso-position-vertical-relative:page;z-index:-139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329987pt;margin-top:448.98999pt;width:68.350pt;height:13.25pt;mso-position-horizontal-relative:page;mso-position-vertical-relative:page;z-index:-139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631989pt;margin-top:448.98999pt;width:70.350pt;height:13.25pt;mso-position-horizontal-relative:page;mso-position-vertical-relative:page;z-index:-139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48.98999pt;width:62.3pt;height:13.25pt;mso-position-horizontal-relative:page;mso-position-vertical-relative:page;z-index:-139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3.229980pt;margin-top:448.98999pt;width:67.1pt;height:13.25pt;mso-position-horizontal-relative:page;mso-position-vertical-relative:page;z-index:-139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059998pt;margin-top:153.139999pt;width:79.95pt;height:46.15pt;mso-position-horizontal-relative:page;mso-position-vertical-relative:page;z-index:-139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979996pt;margin-top:153.139999pt;width:381.85pt;height:14.9pt;mso-position-horizontal-relative:page;mso-position-vertical-relative:page;z-index:-139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979996pt;margin-top:168.020004pt;width:193.9pt;height:15.6pt;mso-position-horizontal-relative:page;mso-position-vertical-relative:page;z-index:-139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168.020004pt;width:188pt;height:15.6pt;mso-position-horizontal-relative:page;mso-position-vertical-relative:page;z-index:-139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979996pt;margin-top:183.619995pt;width:52.75pt;height:15.65pt;mso-position-horizontal-relative:page;mso-position-vertical-relative:page;z-index:-139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8399pt;margin-top:183.619995pt;width:73pt;height:15.65pt;mso-position-horizontal-relative:page;mso-position-vertical-relative:page;z-index:-139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649994pt;margin-top:183.619995pt;width:68.2pt;height:15.65pt;mso-position-horizontal-relative:page;mso-position-vertical-relative:page;z-index:-139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183.619995pt;width:58.35pt;height:15.65pt;mso-position-horizontal-relative:page;mso-position-vertical-relative:page;z-index:-139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149994pt;margin-top:183.619995pt;width:63.5pt;height:15.65pt;mso-position-horizontal-relative:page;mso-position-vertical-relative:page;z-index:-139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630005pt;margin-top:183.619995pt;width:66.2pt;height:15.65pt;mso-position-horizontal-relative:page;mso-position-vertical-relative:page;z-index:-139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059998pt;margin-top:199.25pt;width:79.95pt;height:13.8pt;mso-position-horizontal-relative:page;mso-position-vertical-relative:page;z-index:-139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979996pt;margin-top:199.25pt;width:52.75pt;height:13.8pt;mso-position-horizontal-relative:page;mso-position-vertical-relative:page;z-index:-139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8399pt;margin-top:199.25pt;width:73pt;height:13.8pt;mso-position-horizontal-relative:page;mso-position-vertical-relative:page;z-index:-139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649994pt;margin-top:199.25pt;width:68.2pt;height:13.8pt;mso-position-horizontal-relative:page;mso-position-vertical-relative:page;z-index:-139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199.25pt;width:58.35pt;height:13.8pt;mso-position-horizontal-relative:page;mso-position-vertical-relative:page;z-index:-139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149994pt;margin-top:199.25pt;width:63.5pt;height:13.8pt;mso-position-horizontal-relative:page;mso-position-vertical-relative:page;z-index:-139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630005pt;margin-top:199.25pt;width:66.2pt;height:13.8pt;mso-position-horizontal-relative:page;mso-position-vertical-relative:page;z-index:-139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059998pt;margin-top:213.050003pt;width:79.95pt;height:13.8pt;mso-position-horizontal-relative:page;mso-position-vertical-relative:page;z-index:-139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979996pt;margin-top:213.050003pt;width:52.75pt;height:13.8pt;mso-position-horizontal-relative:page;mso-position-vertical-relative:page;z-index:-139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8399pt;margin-top:213.050003pt;width:73pt;height:13.8pt;mso-position-horizontal-relative:page;mso-position-vertical-relative:page;z-index:-139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649994pt;margin-top:213.050003pt;width:68.2pt;height:13.8pt;mso-position-horizontal-relative:page;mso-position-vertical-relative:page;z-index:-139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213.050003pt;width:58.35pt;height:13.8pt;mso-position-horizontal-relative:page;mso-position-vertical-relative:page;z-index:-139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149994pt;margin-top:213.050003pt;width:63.5pt;height:13.8pt;mso-position-horizontal-relative:page;mso-position-vertical-relative:page;z-index:-139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630005pt;margin-top:213.050003pt;width:66.2pt;height:13.8pt;mso-position-horizontal-relative:page;mso-position-vertical-relative:page;z-index:-139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059998pt;margin-top:226.849991pt;width:79.95pt;height:13.8pt;mso-position-horizontal-relative:page;mso-position-vertical-relative:page;z-index:-139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979996pt;margin-top:226.849991pt;width:52.75pt;height:13.8pt;mso-position-horizontal-relative:page;mso-position-vertical-relative:page;z-index:-139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8399pt;margin-top:226.849991pt;width:73pt;height:13.8pt;mso-position-horizontal-relative:page;mso-position-vertical-relative:page;z-index:-139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649994pt;margin-top:226.849991pt;width:68.2pt;height:13.8pt;mso-position-horizontal-relative:page;mso-position-vertical-relative:page;z-index:-139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226.849991pt;width:58.35pt;height:13.8pt;mso-position-horizontal-relative:page;mso-position-vertical-relative:page;z-index:-139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149994pt;margin-top:226.849991pt;width:63.5pt;height:13.8pt;mso-position-horizontal-relative:page;mso-position-vertical-relative:page;z-index:-139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630005pt;margin-top:226.849991pt;width:66.2pt;height:13.8pt;mso-position-horizontal-relative:page;mso-position-vertical-relative:page;z-index:-139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059998pt;margin-top:240.649994pt;width:79.95pt;height:13.8pt;mso-position-horizontal-relative:page;mso-position-vertical-relative:page;z-index:-139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979996pt;margin-top:240.649994pt;width:52.75pt;height:13.8pt;mso-position-horizontal-relative:page;mso-position-vertical-relative:page;z-index:-139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8399pt;margin-top:240.649994pt;width:73pt;height:13.8pt;mso-position-horizontal-relative:page;mso-position-vertical-relative:page;z-index:-139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649994pt;margin-top:240.649994pt;width:68.2pt;height:13.8pt;mso-position-horizontal-relative:page;mso-position-vertical-relative:page;z-index:-139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240.649994pt;width:58.35pt;height:13.8pt;mso-position-horizontal-relative:page;mso-position-vertical-relative:page;z-index:-139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149994pt;margin-top:240.649994pt;width:63.5pt;height:13.8pt;mso-position-horizontal-relative:page;mso-position-vertical-relative:page;z-index:-139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630005pt;margin-top:240.649994pt;width:66.2pt;height:13.8pt;mso-position-horizontal-relative:page;mso-position-vertical-relative:page;z-index:-139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059998pt;margin-top:254.449997pt;width:79.95pt;height:13.45pt;mso-position-horizontal-relative:page;mso-position-vertical-relative:page;z-index:-139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979996pt;margin-top:254.449997pt;width:52.75pt;height:13.45pt;mso-position-horizontal-relative:page;mso-position-vertical-relative:page;z-index:-139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8399pt;margin-top:254.449997pt;width:73pt;height:13.45pt;mso-position-horizontal-relative:page;mso-position-vertical-relative:page;z-index:-139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649994pt;margin-top:254.449997pt;width:68.2pt;height:13.45pt;mso-position-horizontal-relative:page;mso-position-vertical-relative:page;z-index:-139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254.449997pt;width:58.35pt;height:13.45pt;mso-position-horizontal-relative:page;mso-position-vertical-relative:page;z-index:-139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149994pt;margin-top:254.449997pt;width:63.5pt;height:13.45pt;mso-position-horizontal-relative:page;mso-position-vertical-relative:page;z-index:-139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630005pt;margin-top:254.449997pt;width:66.2pt;height:13.45pt;mso-position-horizontal-relative:page;mso-position-vertical-relative:page;z-index:-139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4.059998pt;margin-top:267.890015pt;width:79.95pt;height:13.1pt;mso-position-horizontal-relative:page;mso-position-vertical-relative:page;z-index:-139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979996pt;margin-top:267.890015pt;width:52.75pt;height:13.1pt;mso-position-horizontal-relative:page;mso-position-vertical-relative:page;z-index:-139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68399pt;margin-top:267.890015pt;width:73pt;height:13.1pt;mso-position-horizontal-relative:page;mso-position-vertical-relative:page;z-index:-139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649994pt;margin-top:267.890015pt;width:68.2pt;height:13.1pt;mso-position-horizontal-relative:page;mso-position-vertical-relative:page;z-index:-139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267.890015pt;width:58.35pt;height:13.1pt;mso-position-horizontal-relative:page;mso-position-vertical-relative:page;z-index:-139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149994pt;margin-top:267.890015pt;width:63.5pt;height:13.1pt;mso-position-horizontal-relative:page;mso-position-vertical-relative:page;z-index:-139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9.630005pt;margin-top:267.890015pt;width:66.2pt;height:13.1pt;mso-position-horizontal-relative:page;mso-position-vertical-relative:page;z-index:-139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9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947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820007pt;margin-top:573.318054pt;width:21.95pt;height:20pt;mso-position-horizontal-relative:page;mso-position-vertical-relative:page;z-index:-13947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22.289993pt;width:80.05pt;height:30.85pt;mso-position-horizontal-relative:page;mso-position-vertical-relative:page;z-index:-139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79993pt;margin-top:222.289993pt;width:152.8pt;height:14.9pt;mso-position-horizontal-relative:page;mso-position-vertical-relative:page;z-index:-139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64996pt;margin-top:222.289993pt;width:156.050pt;height:14.9pt;mso-position-horizontal-relative:page;mso-position-vertical-relative:page;z-index:-139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222.289993pt;width:157pt;height:14.9pt;mso-position-horizontal-relative:page;mso-position-vertical-relative:page;z-index:-139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79993pt;margin-top:237.169998pt;width:79.95pt;height:16pt;mso-position-horizontal-relative:page;mso-position-vertical-relative:page;z-index:-139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23993pt;margin-top:237.169998pt;width:72.850pt;height:16pt;mso-position-horizontal-relative:page;mso-position-vertical-relative:page;z-index:-139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64996pt;margin-top:237.169998pt;width:78.05pt;height:16pt;mso-position-horizontal-relative:page;mso-position-vertical-relative:page;z-index:-139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237.169998pt;width:78pt;height:16pt;mso-position-horizontal-relative:page;mso-position-vertical-relative:page;z-index:-139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237.169998pt;width:77.9pt;height:16pt;mso-position-horizontal-relative:page;mso-position-vertical-relative:page;z-index:-139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37.169998pt;width:79.150pt;height:16pt;mso-position-horizontal-relative:page;mso-position-vertical-relative:page;z-index:-139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53.130005pt;width:80.05pt;height:14.65pt;mso-position-horizontal-relative:page;mso-position-vertical-relative:page;z-index:-139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79993pt;margin-top:253.130005pt;width:79.95pt;height:14.65pt;mso-position-horizontal-relative:page;mso-position-vertical-relative:page;z-index:-139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23993pt;margin-top:253.130005pt;width:72.850pt;height:14.65pt;mso-position-horizontal-relative:page;mso-position-vertical-relative:page;z-index:-139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64996pt;margin-top:253.130005pt;width:78.05pt;height:14.65pt;mso-position-horizontal-relative:page;mso-position-vertical-relative:page;z-index:-139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253.130005pt;width:78pt;height:14.65pt;mso-position-horizontal-relative:page;mso-position-vertical-relative:page;z-index:-139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253.130005pt;width:77.9pt;height:14.65pt;mso-position-horizontal-relative:page;mso-position-vertical-relative:page;z-index:-139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53.130005pt;width:79.150pt;height:14.65pt;mso-position-horizontal-relative:page;mso-position-vertical-relative:page;z-index:-139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67.769989pt;width:80.05pt;height:14.8pt;mso-position-horizontal-relative:page;mso-position-vertical-relative:page;z-index:-139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79993pt;margin-top:267.769989pt;width:79.95pt;height:14.8pt;mso-position-horizontal-relative:page;mso-position-vertical-relative:page;z-index:-139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23993pt;margin-top:267.769989pt;width:72.850pt;height:14.8pt;mso-position-horizontal-relative:page;mso-position-vertical-relative:page;z-index:-139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64996pt;margin-top:267.769989pt;width:78.05pt;height:14.8pt;mso-position-horizontal-relative:page;mso-position-vertical-relative:page;z-index:-139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267.769989pt;width:78pt;height:14.8pt;mso-position-horizontal-relative:page;mso-position-vertical-relative:page;z-index:-139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267.769989pt;width:77.9pt;height:14.8pt;mso-position-horizontal-relative:page;mso-position-vertical-relative:page;z-index:-139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67.769989pt;width:79.150pt;height:14.8pt;mso-position-horizontal-relative:page;mso-position-vertical-relative:page;z-index:-139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82.529999pt;width:80.05pt;height:14.65pt;mso-position-horizontal-relative:page;mso-position-vertical-relative:page;z-index:-139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79993pt;margin-top:282.529999pt;width:79.95pt;height:14.65pt;mso-position-horizontal-relative:page;mso-position-vertical-relative:page;z-index:-139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23993pt;margin-top:282.529999pt;width:72.850pt;height:14.65pt;mso-position-horizontal-relative:page;mso-position-vertical-relative:page;z-index:-139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64996pt;margin-top:282.529999pt;width:78.05pt;height:14.65pt;mso-position-horizontal-relative:page;mso-position-vertical-relative:page;z-index:-139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282.529999pt;width:78pt;height:14.65pt;mso-position-horizontal-relative:page;mso-position-vertical-relative:page;z-index:-139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282.529999pt;width:77.9pt;height:14.65pt;mso-position-horizontal-relative:page;mso-position-vertical-relative:page;z-index:-139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82.529999pt;width:79.150pt;height:14.65pt;mso-position-horizontal-relative:page;mso-position-vertical-relative:page;z-index:-139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97.170013pt;width:80.05pt;height:14.65pt;mso-position-horizontal-relative:page;mso-position-vertical-relative:page;z-index:-139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79993pt;margin-top:297.170013pt;width:79.95pt;height:14.65pt;mso-position-horizontal-relative:page;mso-position-vertical-relative:page;z-index:-139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23993pt;margin-top:297.170013pt;width:72.850pt;height:14.65pt;mso-position-horizontal-relative:page;mso-position-vertical-relative:page;z-index:-139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64996pt;margin-top:297.170013pt;width:78.05pt;height:14.65pt;mso-position-horizontal-relative:page;mso-position-vertical-relative:page;z-index:-139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297.170013pt;width:78pt;height:14.65pt;mso-position-horizontal-relative:page;mso-position-vertical-relative:page;z-index:-139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297.170013pt;width:77.9pt;height:14.65pt;mso-position-horizontal-relative:page;mso-position-vertical-relative:page;z-index:-139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97.170013pt;width:79.150pt;height:14.65pt;mso-position-horizontal-relative:page;mso-position-vertical-relative:page;z-index:-139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11.809998pt;width:80.05pt;height:14.65pt;mso-position-horizontal-relative:page;mso-position-vertical-relative:page;z-index:-139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79993pt;margin-top:311.809998pt;width:79.95pt;height:14.65pt;mso-position-horizontal-relative:page;mso-position-vertical-relative:page;z-index:-139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23993pt;margin-top:311.809998pt;width:72.850pt;height:14.65pt;mso-position-horizontal-relative:page;mso-position-vertical-relative:page;z-index:-139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64996pt;margin-top:311.809998pt;width:78.05pt;height:14.65pt;mso-position-horizontal-relative:page;mso-position-vertical-relative:page;z-index:-139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311.809998pt;width:78pt;height:14.65pt;mso-position-horizontal-relative:page;mso-position-vertical-relative:page;z-index:-139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311.809998pt;width:77.9pt;height:14.65pt;mso-position-horizontal-relative:page;mso-position-vertical-relative:page;z-index:-139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11.809998pt;width:79.150pt;height:14.65pt;mso-position-horizontal-relative:page;mso-position-vertical-relative:page;z-index:-139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26.459991pt;width:80.05pt;height:14.65pt;mso-position-horizontal-relative:page;mso-position-vertical-relative:page;z-index:-139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79993pt;margin-top:326.459991pt;width:79.95pt;height:14.65pt;mso-position-horizontal-relative:page;mso-position-vertical-relative:page;z-index:-139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23993pt;margin-top:326.459991pt;width:72.850pt;height:14.65pt;mso-position-horizontal-relative:page;mso-position-vertical-relative:page;z-index:-139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64996pt;margin-top:326.459991pt;width:78.05pt;height:14.65pt;mso-position-horizontal-relative:page;mso-position-vertical-relative:page;z-index:-139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326.459991pt;width:78pt;height:14.65pt;mso-position-horizontal-relative:page;mso-position-vertical-relative:page;z-index:-139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326.459991pt;width:77.9pt;height:14.65pt;mso-position-horizontal-relative:page;mso-position-vertical-relative:page;z-index:-139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26.459991pt;width:79.150pt;height:14.65pt;mso-position-horizontal-relative:page;mso-position-vertical-relative:page;z-index:-139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41.109985pt;width:80.05pt;height:13.6pt;mso-position-horizontal-relative:page;mso-position-vertical-relative:page;z-index:-139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179993pt;margin-top:341.109985pt;width:79.95pt;height:13.6pt;mso-position-horizontal-relative:page;mso-position-vertical-relative:page;z-index:-139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123993pt;margin-top:341.109985pt;width:72.850pt;height:13.6pt;mso-position-horizontal-relative:page;mso-position-vertical-relative:page;z-index:-139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64996pt;margin-top:341.109985pt;width:78.05pt;height:13.6pt;mso-position-horizontal-relative:page;mso-position-vertical-relative:page;z-index:-139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341.109985pt;width:78pt;height:13.6pt;mso-position-horizontal-relative:page;mso-position-vertical-relative:page;z-index:-139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98999pt;margin-top:341.109985pt;width:77.9pt;height:13.6pt;mso-position-horizontal-relative:page;mso-position-vertical-relative:page;z-index:-139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41.109985pt;width:79.150pt;height:13.6pt;mso-position-horizontal-relative:page;mso-position-vertical-relative:page;z-index:-139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9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3.5pt;height:20pt;mso-position-horizontal-relative:page;mso-position-vertical-relative:page;z-index:-13932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20"/>
                    </w:rPr>
                    <w:t>30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199.970001pt;width:226.6pt;height:30.85pt;mso-position-horizontal-relative:page;mso-position-vertical-relative:page;z-index:-139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199.970001pt;width:155.2pt;height:14.8pt;mso-position-horizontal-relative:page;mso-position-vertical-relative:page;z-index:-139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199.970001pt;width:164.1pt;height:14.8pt;mso-position-horizontal-relative:page;mso-position-vertical-relative:page;z-index:-139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214.729996pt;width:71.45pt;height:16.1pt;mso-position-horizontal-relative:page;mso-position-vertical-relative:page;z-index:-139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214.729996pt;width:83.8pt;height:16.1pt;mso-position-horizontal-relative:page;mso-position-vertical-relative:page;z-index:-139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214.729996pt;width:85pt;height:16.1pt;mso-position-horizontal-relative:page;mso-position-vertical-relative:page;z-index:-139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14.729996pt;width:79.150pt;height:16.1pt;mso-position-horizontal-relative:page;mso-position-vertical-relative:page;z-index:-139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30.809998pt;width:226.6pt;height:16pt;mso-position-horizontal-relative:page;mso-position-vertical-relative:page;z-index:-139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230.809998pt;width:71.45pt;height:16pt;mso-position-horizontal-relative:page;mso-position-vertical-relative:page;z-index:-139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230.809998pt;width:83.8pt;height:16pt;mso-position-horizontal-relative:page;mso-position-vertical-relative:page;z-index:-139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230.809998pt;width:85pt;height:16pt;mso-position-horizontal-relative:page;mso-position-vertical-relative:page;z-index:-139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30.809998pt;width:79.150pt;height:16pt;mso-position-horizontal-relative:page;mso-position-vertical-relative:page;z-index:-139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46.770004pt;width:226.6pt;height:16pt;mso-position-horizontal-relative:page;mso-position-vertical-relative:page;z-index:-139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246.770004pt;width:71.45pt;height:16pt;mso-position-horizontal-relative:page;mso-position-vertical-relative:page;z-index:-139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246.770004pt;width:83.8pt;height:16pt;mso-position-horizontal-relative:page;mso-position-vertical-relative:page;z-index:-139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246.770004pt;width:85pt;height:16pt;mso-position-horizontal-relative:page;mso-position-vertical-relative:page;z-index:-139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46.770004pt;width:79.150pt;height:16pt;mso-position-horizontal-relative:page;mso-position-vertical-relative:page;z-index:-139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62.730011pt;width:226.6pt;height:16pt;mso-position-horizontal-relative:page;mso-position-vertical-relative:page;z-index:-139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262.730011pt;width:71.45pt;height:16pt;mso-position-horizontal-relative:page;mso-position-vertical-relative:page;z-index:-139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262.730011pt;width:83.8pt;height:16pt;mso-position-horizontal-relative:page;mso-position-vertical-relative:page;z-index:-139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262.730011pt;width:85pt;height:16pt;mso-position-horizontal-relative:page;mso-position-vertical-relative:page;z-index:-139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62.730011pt;width:79.150pt;height:16pt;mso-position-horizontal-relative:page;mso-position-vertical-relative:page;z-index:-139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78.690002pt;width:226.6pt;height:16pt;mso-position-horizontal-relative:page;mso-position-vertical-relative:page;z-index:-139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278.690002pt;width:71.45pt;height:16pt;mso-position-horizontal-relative:page;mso-position-vertical-relative:page;z-index:-139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278.690002pt;width:83.8pt;height:16pt;mso-position-horizontal-relative:page;mso-position-vertical-relative:page;z-index:-139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278.690002pt;width:85pt;height:16pt;mso-position-horizontal-relative:page;mso-position-vertical-relative:page;z-index:-139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78.690002pt;width:79.150pt;height:16pt;mso-position-horizontal-relative:page;mso-position-vertical-relative:page;z-index:-139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94.649994pt;width:226.6pt;height:16pt;mso-position-horizontal-relative:page;mso-position-vertical-relative:page;z-index:-139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294.649994pt;width:71.45pt;height:16pt;mso-position-horizontal-relative:page;mso-position-vertical-relative:page;z-index:-139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294.649994pt;width:83.8pt;height:16pt;mso-position-horizontal-relative:page;mso-position-vertical-relative:page;z-index:-139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294.649994pt;width:85pt;height:16pt;mso-position-horizontal-relative:page;mso-position-vertical-relative:page;z-index:-139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94.649994pt;width:79.150pt;height:16pt;mso-position-horizontal-relative:page;mso-position-vertical-relative:page;z-index:-139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10.609985pt;width:226.6pt;height:16pt;mso-position-horizontal-relative:page;mso-position-vertical-relative:page;z-index:-139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310.609985pt;width:71.45pt;height:16pt;mso-position-horizontal-relative:page;mso-position-vertical-relative:page;z-index:-139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310.609985pt;width:83.8pt;height:16pt;mso-position-horizontal-relative:page;mso-position-vertical-relative:page;z-index:-139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310.609985pt;width:85pt;height:16pt;mso-position-horizontal-relative:page;mso-position-vertical-relative:page;z-index:-139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10.609985pt;width:79.150pt;height:16pt;mso-position-horizontal-relative:page;mso-position-vertical-relative:page;z-index:-139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26.579987pt;width:226.6pt;height:16pt;mso-position-horizontal-relative:page;mso-position-vertical-relative:page;z-index:-139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326.579987pt;width:71.45pt;height:16pt;mso-position-horizontal-relative:page;mso-position-vertical-relative:page;z-index:-139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326.579987pt;width:83.8pt;height:16pt;mso-position-horizontal-relative:page;mso-position-vertical-relative:page;z-index:-139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326.579987pt;width:85pt;height:16pt;mso-position-horizontal-relative:page;mso-position-vertical-relative:page;z-index:-139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26.579987pt;width:79.150pt;height:16pt;mso-position-horizontal-relative:page;mso-position-vertical-relative:page;z-index:-139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42.549988pt;width:226.6pt;height:15.85pt;mso-position-horizontal-relative:page;mso-position-vertical-relative:page;z-index:-139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342.549988pt;width:71.45pt;height:15.85pt;mso-position-horizontal-relative:page;mso-position-vertical-relative:page;z-index:-139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342.549988pt;width:83.8pt;height:15.85pt;mso-position-horizontal-relative:page;mso-position-vertical-relative:page;z-index:-139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342.549988pt;width:85pt;height:15.85pt;mso-position-horizontal-relative:page;mso-position-vertical-relative:page;z-index:-139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42.549988pt;width:79.150pt;height:15.85pt;mso-position-horizontal-relative:page;mso-position-vertical-relative:page;z-index:-139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58.390015pt;width:226.6pt;height:16pt;mso-position-horizontal-relative:page;mso-position-vertical-relative:page;z-index:-139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358.390015pt;width:71.45pt;height:16pt;mso-position-horizontal-relative:page;mso-position-vertical-relative:page;z-index:-139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358.390015pt;width:83.8pt;height:16pt;mso-position-horizontal-relative:page;mso-position-vertical-relative:page;z-index:-139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358.390015pt;width:85pt;height:16pt;mso-position-horizontal-relative:page;mso-position-vertical-relative:page;z-index:-139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58.390015pt;width:79.150pt;height:16pt;mso-position-horizontal-relative:page;mso-position-vertical-relative:page;z-index:-139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74.350006pt;width:226.6pt;height:14.95pt;mso-position-horizontal-relative:page;mso-position-vertical-relative:page;z-index:-139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720001pt;margin-top:374.350006pt;width:71.45pt;height:14.95pt;mso-position-horizontal-relative:page;mso-position-vertical-relative:page;z-index:-139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1.130005pt;margin-top:374.350006pt;width:83.8pt;height:14.95pt;mso-position-horizontal-relative:page;mso-position-vertical-relative:page;z-index:-139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911987pt;margin-top:374.350006pt;width:85pt;height:14.95pt;mso-position-horizontal-relative:page;mso-position-vertical-relative:page;z-index:-139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74.350006pt;width:79.150pt;height:14.95pt;mso-position-horizontal-relative:page;mso-position-vertical-relative:page;z-index:-139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9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918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340027pt;margin-top:573.318054pt;width:19.350pt;height:20pt;mso-position-horizontal-relative:page;mso-position-vertical-relative:page;z-index:-13918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31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6.179993pt;margin-top:245.210007pt;width:218.1pt;height:18.150pt;mso-position-horizontal-relative:page;mso-position-vertical-relative:page;z-index:-139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3999pt;margin-top:245.210007pt;width:80.350pt;height:18.150pt;mso-position-horizontal-relative:page;mso-position-vertical-relative:page;z-index:-139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553986pt;margin-top:245.210007pt;width:81.4pt;height:18.150pt;mso-position-horizontal-relative:page;mso-position-vertical-relative:page;z-index:-139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179993pt;margin-top:263.329987pt;width:218.1pt;height:14.3pt;mso-position-horizontal-relative:page;mso-position-vertical-relative:page;z-index:-139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3999pt;margin-top:263.329987pt;width:80.350pt;height:14.3pt;mso-position-horizontal-relative:page;mso-position-vertical-relative:page;z-index:-139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553986pt;margin-top:263.329987pt;width:81.4pt;height:14.3pt;mso-position-horizontal-relative:page;mso-position-vertical-relative:page;z-index:-139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179993pt;margin-top:277.609985pt;width:218.1pt;height:14.3pt;mso-position-horizontal-relative:page;mso-position-vertical-relative:page;z-index:-139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3999pt;margin-top:277.609985pt;width:80.350pt;height:14.3pt;mso-position-horizontal-relative:page;mso-position-vertical-relative:page;z-index:-139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553986pt;margin-top:277.609985pt;width:81.4pt;height:14.3pt;mso-position-horizontal-relative:page;mso-position-vertical-relative:page;z-index:-139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179993pt;margin-top:291.889984pt;width:218.1pt;height:14.2pt;mso-position-horizontal-relative:page;mso-position-vertical-relative:page;z-index:-139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3999pt;margin-top:291.889984pt;width:80.350pt;height:14.2pt;mso-position-horizontal-relative:page;mso-position-vertical-relative:page;z-index:-139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553986pt;margin-top:291.889984pt;width:81.4pt;height:14.2pt;mso-position-horizontal-relative:page;mso-position-vertical-relative:page;z-index:-139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179993pt;margin-top:306.049988pt;width:218.1pt;height:14.3pt;mso-position-horizontal-relative:page;mso-position-vertical-relative:page;z-index:-139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3999pt;margin-top:306.049988pt;width:80.350pt;height:14.3pt;mso-position-horizontal-relative:page;mso-position-vertical-relative:page;z-index:-139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553986pt;margin-top:306.049988pt;width:81.4pt;height:14.3pt;mso-position-horizontal-relative:page;mso-position-vertical-relative:page;z-index:-139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179993pt;margin-top:320.329987pt;width:218.1pt;height:14.3pt;mso-position-horizontal-relative:page;mso-position-vertical-relative:page;z-index:-139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3999pt;margin-top:320.329987pt;width:80.350pt;height:14.3pt;mso-position-horizontal-relative:page;mso-position-vertical-relative:page;z-index:-139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553986pt;margin-top:320.329987pt;width:81.4pt;height:14.3pt;mso-position-horizontal-relative:page;mso-position-vertical-relative:page;z-index:-139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179993pt;margin-top:334.630005pt;width:218.1pt;height:14.3pt;mso-position-horizontal-relative:page;mso-position-vertical-relative:page;z-index:-139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3999pt;margin-top:334.630005pt;width:80.350pt;height:14.3pt;mso-position-horizontal-relative:page;mso-position-vertical-relative:page;z-index:-139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553986pt;margin-top:334.630005pt;width:81.4pt;height:14.3pt;mso-position-horizontal-relative:page;mso-position-vertical-relative:page;z-index:-139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179993pt;margin-top:348.910004pt;width:218.1pt;height:14.2pt;mso-position-horizontal-relative:page;mso-position-vertical-relative:page;z-index:-139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3999pt;margin-top:348.910004pt;width:80.350pt;height:14.2pt;mso-position-horizontal-relative:page;mso-position-vertical-relative:page;z-index:-139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553986pt;margin-top:348.910004pt;width:81.4pt;height:14.2pt;mso-position-horizontal-relative:page;mso-position-vertical-relative:page;z-index:-139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6.179993pt;margin-top:363.070007pt;width:218.1pt;height:13.2pt;mso-position-horizontal-relative:page;mso-position-vertical-relative:page;z-index:-139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3999pt;margin-top:363.070007pt;width:80.350pt;height:13.2pt;mso-position-horizontal-relative:page;mso-position-vertical-relative:page;z-index:-139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553986pt;margin-top:363.070007pt;width:81.4pt;height:13.2pt;mso-position-horizontal-relative:page;mso-position-vertical-relative:page;z-index:-139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9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65pt;height:20pt;mso-position-horizontal-relative:page;mso-position-vertical-relative:page;z-index:-13911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32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7.699997pt;margin-top:358.029999pt;width:119.8pt;height:32.3pt;mso-position-horizontal-relative:page;mso-position-vertical-relative:page;z-index:-139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480011pt;margin-top:358.029999pt;width:177.8pt;height:16.7pt;mso-position-horizontal-relative:page;mso-position-vertical-relative:page;z-index:-139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358.029999pt;width:177.05pt;height:16.7pt;mso-position-horizontal-relative:page;mso-position-vertical-relative:page;z-index:-139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480011pt;margin-top:374.709991pt;width:89.05pt;height:15.6pt;mso-position-horizontal-relative:page;mso-position-vertical-relative:page;z-index:-139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9999pt;margin-top:374.709991pt;width:88.75pt;height:15.6pt;mso-position-horizontal-relative:page;mso-position-vertical-relative:page;z-index:-139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374.709991pt;width:89.3pt;height:15.6pt;mso-position-horizontal-relative:page;mso-position-vertical-relative:page;z-index:-139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1001pt;margin-top:374.709991pt;width:87.75pt;height:15.6pt;mso-position-horizontal-relative:page;mso-position-vertical-relative:page;z-index:-139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699997pt;margin-top:390.309998pt;width:119.8pt;height:13.95pt;mso-position-horizontal-relative:page;mso-position-vertical-relative:page;z-index:-139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480011pt;margin-top:390.309998pt;width:89.05pt;height:13.95pt;mso-position-horizontal-relative:page;mso-position-vertical-relative:page;z-index:-139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9999pt;margin-top:390.309998pt;width:88.75pt;height:13.95pt;mso-position-horizontal-relative:page;mso-position-vertical-relative:page;z-index:-139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390.309998pt;width:89.3pt;height:13.95pt;mso-position-horizontal-relative:page;mso-position-vertical-relative:page;z-index:-139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1001pt;margin-top:390.309998pt;width:87.75pt;height:13.95pt;mso-position-horizontal-relative:page;mso-position-vertical-relative:page;z-index:-139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699997pt;margin-top:404.230011pt;width:119.8pt;height:13.8pt;mso-position-horizontal-relative:page;mso-position-vertical-relative:page;z-index:-139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480011pt;margin-top:404.230011pt;width:89.05pt;height:13.8pt;mso-position-horizontal-relative:page;mso-position-vertical-relative:page;z-index:-139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9999pt;margin-top:404.230011pt;width:88.75pt;height:13.8pt;mso-position-horizontal-relative:page;mso-position-vertical-relative:page;z-index:-139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404.230011pt;width:89.3pt;height:13.8pt;mso-position-horizontal-relative:page;mso-position-vertical-relative:page;z-index:-139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1001pt;margin-top:404.230011pt;width:87.75pt;height:13.8pt;mso-position-horizontal-relative:page;mso-position-vertical-relative:page;z-index:-139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699997pt;margin-top:418.029999pt;width:119.8pt;height:13.95pt;mso-position-horizontal-relative:page;mso-position-vertical-relative:page;z-index:-139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480011pt;margin-top:418.029999pt;width:89.05pt;height:13.95pt;mso-position-horizontal-relative:page;mso-position-vertical-relative:page;z-index:-139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9999pt;margin-top:418.029999pt;width:88.75pt;height:13.95pt;mso-position-horizontal-relative:page;mso-position-vertical-relative:page;z-index:-139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418.029999pt;width:89.3pt;height:13.95pt;mso-position-horizontal-relative:page;mso-position-vertical-relative:page;z-index:-139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1001pt;margin-top:418.029999pt;width:87.75pt;height:13.95pt;mso-position-horizontal-relative:page;mso-position-vertical-relative:page;z-index:-139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699997pt;margin-top:431.950012pt;width:119.8pt;height:12.85pt;mso-position-horizontal-relative:page;mso-position-vertical-relative:page;z-index:-139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480011pt;margin-top:431.950012pt;width:89.05pt;height:12.85pt;mso-position-horizontal-relative:page;mso-position-vertical-relative:page;z-index:-139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9999pt;margin-top:431.950012pt;width:88.75pt;height:12.85pt;mso-position-horizontal-relative:page;mso-position-vertical-relative:page;z-index:-139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431.950012pt;width:89.3pt;height:12.85pt;mso-position-horizontal-relative:page;mso-position-vertical-relative:page;z-index:-139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51001pt;margin-top:431.950012pt;width:87.75pt;height:12.85pt;mso-position-horizontal-relative:page;mso-position-vertical-relative:page;z-index:-139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5pt;margin-top:135.619995pt;width:117.4pt;height:32.3pt;mso-position-horizontal-relative:page;mso-position-vertical-relative:page;z-index:-139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0005pt;margin-top:135.619995pt;width:174.1pt;height:16.7pt;mso-position-horizontal-relative:page;mso-position-vertical-relative:page;z-index:-139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135.619995pt;width:173.5pt;height:16.7pt;mso-position-horizontal-relative:page;mso-position-vertical-relative:page;z-index:-139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0005pt;margin-top:152.300003pt;width:87.25pt;height:15.6pt;mso-position-horizontal-relative:page;mso-position-vertical-relative:page;z-index:-139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130005pt;margin-top:152.300003pt;width:86.85pt;height:15.6pt;mso-position-horizontal-relative:page;mso-position-vertical-relative:page;z-index:-139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152.300003pt;width:87.45pt;height:15.6pt;mso-position-horizontal-relative:page;mso-position-vertical-relative:page;z-index:-139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152.300003pt;width:86.1pt;height:15.6pt;mso-position-horizontal-relative:page;mso-position-vertical-relative:page;z-index:-139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5pt;margin-top:167.899994pt;width:117.4pt;height:13.8pt;mso-position-horizontal-relative:page;mso-position-vertical-relative:page;z-index:-139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0005pt;margin-top:167.899994pt;width:87.25pt;height:13.8pt;mso-position-horizontal-relative:page;mso-position-vertical-relative:page;z-index:-139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130005pt;margin-top:167.899994pt;width:86.85pt;height:13.8pt;mso-position-horizontal-relative:page;mso-position-vertical-relative:page;z-index:-139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167.899994pt;width:87.45pt;height:13.8pt;mso-position-horizontal-relative:page;mso-position-vertical-relative:page;z-index:-139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167.899994pt;width:86.1pt;height:13.8pt;mso-position-horizontal-relative:page;mso-position-vertical-relative:page;z-index:-139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5pt;margin-top:181.699997pt;width:117.4pt;height:13.7pt;mso-position-horizontal-relative:page;mso-position-vertical-relative:page;z-index:-139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0005pt;margin-top:181.699997pt;width:87.25pt;height:13.7pt;mso-position-horizontal-relative:page;mso-position-vertical-relative:page;z-index:-139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130005pt;margin-top:181.699997pt;width:86.85pt;height:13.7pt;mso-position-horizontal-relative:page;mso-position-vertical-relative:page;z-index:-139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181.699997pt;width:87.45pt;height:13.7pt;mso-position-horizontal-relative:page;mso-position-vertical-relative:page;z-index:-139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181.699997pt;width:86.1pt;height:13.7pt;mso-position-horizontal-relative:page;mso-position-vertical-relative:page;z-index:-139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5pt;margin-top:195.395004pt;width:117.4pt;height:13.5pt;mso-position-horizontal-relative:page;mso-position-vertical-relative:page;z-index:-139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0005pt;margin-top:195.395004pt;width:87.25pt;height:13.5pt;mso-position-horizontal-relative:page;mso-position-vertical-relative:page;z-index:-139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130005pt;margin-top:195.395004pt;width:86.85pt;height:13.5pt;mso-position-horizontal-relative:page;mso-position-vertical-relative:page;z-index:-139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195.395004pt;width:87.45pt;height:13.5pt;mso-position-horizontal-relative:page;mso-position-vertical-relative:page;z-index:-138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195.395004pt;width:86.1pt;height:13.5pt;mso-position-horizontal-relative:page;mso-position-vertical-relative:page;z-index:-138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5pt;margin-top:208.849991pt;width:117.4pt;height:13.05pt;mso-position-horizontal-relative:page;mso-position-vertical-relative:page;z-index:-138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0005pt;margin-top:208.849991pt;width:87.25pt;height:13.05pt;mso-position-horizontal-relative:page;mso-position-vertical-relative:page;z-index:-138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130005pt;margin-top:208.849991pt;width:86.85pt;height:13.05pt;mso-position-horizontal-relative:page;mso-position-vertical-relative:page;z-index:-138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208.849991pt;width:87.45pt;height:13.05pt;mso-position-horizontal-relative:page;mso-position-vertical-relative:page;z-index:-138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208.849991pt;width:86.1pt;height:13.05pt;mso-position-horizontal-relative:page;mso-position-vertical-relative:page;z-index:-138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8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897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580017pt;margin-top:573.318054pt;width:22.15pt;height:20pt;mso-position-horizontal-relative:page;mso-position-vertical-relative:page;z-index:-13897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33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100006pt;margin-top:391.98999pt;width:85.35pt;height:30.5pt;mso-position-horizontal-relative:page;mso-position-vertical-relative:page;z-index:-138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419998pt;margin-top:391.98999pt;width:141.3pt;height:14.9pt;mso-position-horizontal-relative:page;mso-position-vertical-relative:page;z-index:-138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84998pt;margin-top:391.98999pt;width:141.3pt;height:14.9pt;mso-position-horizontal-relative:page;mso-position-vertical-relative:page;z-index:-138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391.98999pt;width:158.1pt;height:14.9pt;mso-position-horizontal-relative:page;mso-position-vertical-relative:page;z-index:-138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419998pt;margin-top:406.869995pt;width:70.6pt;height:15.6pt;mso-position-horizontal-relative:page;mso-position-vertical-relative:page;z-index:-138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03998pt;margin-top:406.869995pt;width:70.7pt;height:15.6pt;mso-position-horizontal-relative:page;mso-position-vertical-relative:page;z-index:-138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84998pt;margin-top:406.869995pt;width:70.6pt;height:15.6pt;mso-position-horizontal-relative:page;mso-position-vertical-relative:page;z-index:-138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273987pt;margin-top:406.869995pt;width:70.7pt;height:15.6pt;mso-position-horizontal-relative:page;mso-position-vertical-relative:page;z-index:-138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06.869995pt;width:78.5pt;height:15.6pt;mso-position-horizontal-relative:page;mso-position-vertical-relative:page;z-index:-138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429993pt;margin-top:406.869995pt;width:79.6pt;height:15.6pt;mso-position-horizontal-relative:page;mso-position-vertical-relative:page;z-index:-138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100006pt;margin-top:422.470001pt;width:85.35pt;height:14.65pt;mso-position-horizontal-relative:page;mso-position-vertical-relative:page;z-index:-138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419998pt;margin-top:422.470001pt;width:70.6pt;height:14.65pt;mso-position-horizontal-relative:page;mso-position-vertical-relative:page;z-index:-138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03998pt;margin-top:422.470001pt;width:70.7pt;height:14.65pt;mso-position-horizontal-relative:page;mso-position-vertical-relative:page;z-index:-138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84998pt;margin-top:422.470001pt;width:70.6pt;height:14.65pt;mso-position-horizontal-relative:page;mso-position-vertical-relative:page;z-index:-138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273987pt;margin-top:422.470001pt;width:70.7pt;height:14.65pt;mso-position-horizontal-relative:page;mso-position-vertical-relative:page;z-index:-138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22.470001pt;width:78.5pt;height:14.65pt;mso-position-horizontal-relative:page;mso-position-vertical-relative:page;z-index:-138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429993pt;margin-top:422.470001pt;width:79.6pt;height:14.65pt;mso-position-horizontal-relative:page;mso-position-vertical-relative:page;z-index:-138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100006pt;margin-top:437.109985pt;width:85.35pt;height:14.65pt;mso-position-horizontal-relative:page;mso-position-vertical-relative:page;z-index:-138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419998pt;margin-top:437.109985pt;width:70.6pt;height:14.65pt;mso-position-horizontal-relative:page;mso-position-vertical-relative:page;z-index:-138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03998pt;margin-top:437.109985pt;width:70.7pt;height:14.65pt;mso-position-horizontal-relative:page;mso-position-vertical-relative:page;z-index:-138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84998pt;margin-top:437.109985pt;width:70.6pt;height:14.65pt;mso-position-horizontal-relative:page;mso-position-vertical-relative:page;z-index:-138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273987pt;margin-top:437.109985pt;width:70.7pt;height:14.65pt;mso-position-horizontal-relative:page;mso-position-vertical-relative:page;z-index:-138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37.109985pt;width:78.5pt;height:14.65pt;mso-position-horizontal-relative:page;mso-position-vertical-relative:page;z-index:-138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429993pt;margin-top:437.109985pt;width:79.6pt;height:14.65pt;mso-position-horizontal-relative:page;mso-position-vertical-relative:page;z-index:-138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100006pt;margin-top:451.75pt;width:85.35pt;height:14.7pt;mso-position-horizontal-relative:page;mso-position-vertical-relative:page;z-index:-138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419998pt;margin-top:451.75pt;width:70.6pt;height:14.7pt;mso-position-horizontal-relative:page;mso-position-vertical-relative:page;z-index:-138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03998pt;margin-top:451.75pt;width:70.7pt;height:14.7pt;mso-position-horizontal-relative:page;mso-position-vertical-relative:page;z-index:-138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84998pt;margin-top:451.75pt;width:70.6pt;height:14.7pt;mso-position-horizontal-relative:page;mso-position-vertical-relative:page;z-index:-138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273987pt;margin-top:451.75pt;width:70.7pt;height:14.7pt;mso-position-horizontal-relative:page;mso-position-vertical-relative:page;z-index:-138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51.75pt;width:78.5pt;height:14.7pt;mso-position-horizontal-relative:page;mso-position-vertical-relative:page;z-index:-138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429993pt;margin-top:451.75pt;width:79.6pt;height:14.7pt;mso-position-horizontal-relative:page;mso-position-vertical-relative:page;z-index:-138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100006pt;margin-top:466.420013pt;width:85.35pt;height:14.65pt;mso-position-horizontal-relative:page;mso-position-vertical-relative:page;z-index:-138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419998pt;margin-top:466.420013pt;width:70.6pt;height:14.65pt;mso-position-horizontal-relative:page;mso-position-vertical-relative:page;z-index:-138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03998pt;margin-top:466.420013pt;width:70.7pt;height:14.65pt;mso-position-horizontal-relative:page;mso-position-vertical-relative:page;z-index:-138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84998pt;margin-top:466.420013pt;width:70.6pt;height:14.65pt;mso-position-horizontal-relative:page;mso-position-vertical-relative:page;z-index:-138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273987pt;margin-top:466.420013pt;width:70.7pt;height:14.65pt;mso-position-horizontal-relative:page;mso-position-vertical-relative:page;z-index:-138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66.420013pt;width:78.5pt;height:14.65pt;mso-position-horizontal-relative:page;mso-position-vertical-relative:page;z-index:-138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429993pt;margin-top:466.420013pt;width:79.6pt;height:14.65pt;mso-position-horizontal-relative:page;mso-position-vertical-relative:page;z-index:-138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100006pt;margin-top:481.059998pt;width:85.35pt;height:14.65pt;mso-position-horizontal-relative:page;mso-position-vertical-relative:page;z-index:-138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419998pt;margin-top:481.059998pt;width:70.6pt;height:14.65pt;mso-position-horizontal-relative:page;mso-position-vertical-relative:page;z-index:-138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03998pt;margin-top:481.059998pt;width:70.7pt;height:14.65pt;mso-position-horizontal-relative:page;mso-position-vertical-relative:page;z-index:-138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84998pt;margin-top:481.059998pt;width:70.6pt;height:14.65pt;mso-position-horizontal-relative:page;mso-position-vertical-relative:page;z-index:-138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273987pt;margin-top:481.059998pt;width:70.7pt;height:14.65pt;mso-position-horizontal-relative:page;mso-position-vertical-relative:page;z-index:-138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81.059998pt;width:78.5pt;height:14.65pt;mso-position-horizontal-relative:page;mso-position-vertical-relative:page;z-index:-138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429993pt;margin-top:481.059998pt;width:79.6pt;height:14.65pt;mso-position-horizontal-relative:page;mso-position-vertical-relative:page;z-index:-138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100006pt;margin-top:495.700012pt;width:85.35pt;height:13.7pt;mso-position-horizontal-relative:page;mso-position-vertical-relative:page;z-index:-138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419998pt;margin-top:495.700012pt;width:70.6pt;height:13.7pt;mso-position-horizontal-relative:page;mso-position-vertical-relative:page;z-index:-138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03998pt;margin-top:495.700012pt;width:70.7pt;height:13.7pt;mso-position-horizontal-relative:page;mso-position-vertical-relative:page;z-index:-138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84998pt;margin-top:495.700012pt;width:70.6pt;height:13.7pt;mso-position-horizontal-relative:page;mso-position-vertical-relative:page;z-index:-138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273987pt;margin-top:495.700012pt;width:70.7pt;height:13.7pt;mso-position-horizontal-relative:page;mso-position-vertical-relative:page;z-index:-138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0012pt;margin-top:495.700012pt;width:78.5pt;height:13.7pt;mso-position-horizontal-relative:page;mso-position-vertical-relative:page;z-index:-138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429993pt;margin-top:495.700012pt;width:79.6pt;height:13.7pt;mso-position-horizontal-relative:page;mso-position-vertical-relative:page;z-index:-138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379997pt;margin-top:162.259995pt;width:69.850pt;height:44.35pt;mso-position-horizontal-relative:page;mso-position-vertical-relative:page;z-index:-138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220001pt;margin-top:162.259995pt;width:127.6pt;height:28.7pt;mso-position-horizontal-relative:page;mso-position-vertical-relative:page;z-index:-138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162.259995pt;width:127.6pt;height:28.7pt;mso-position-horizontal-relative:page;mso-position-vertical-relative:page;z-index:-138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162.259995pt;width:127.6pt;height:28.7pt;mso-position-horizontal-relative:page;mso-position-vertical-relative:page;z-index:-138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162.259995pt;width:128.8pt;height:28.7pt;mso-position-horizontal-relative:page;mso-position-vertical-relative:page;z-index:-138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220001pt;margin-top:190.940002pt;width:63.85pt;height:15.65pt;mso-position-horizontal-relative:page;mso-position-vertical-relative:page;z-index:-138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059998pt;margin-top:190.940002pt;width:63.75pt;height:15.65pt;mso-position-horizontal-relative:page;mso-position-vertical-relative:page;z-index:-138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190.940002pt;width:63.85pt;height:15.65pt;mso-position-horizontal-relative:page;mso-position-vertical-relative:page;z-index:-138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190.940002pt;width:63.75pt;height:15.65pt;mso-position-horizontal-relative:page;mso-position-vertical-relative:page;z-index:-138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190.940002pt;width:63.85pt;height:15.65pt;mso-position-horizontal-relative:page;mso-position-vertical-relative:page;z-index:-138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190.940002pt;width:63.75pt;height:15.65pt;mso-position-horizontal-relative:page;mso-position-vertical-relative:page;z-index:-138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190.940002pt;width:63.9pt;height:15.65pt;mso-position-horizontal-relative:page;mso-position-vertical-relative:page;z-index:-138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814026pt;margin-top:190.940002pt;width:64.95pt;height:15.65pt;mso-position-horizontal-relative:page;mso-position-vertical-relative:page;z-index:-138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379997pt;margin-top:206.569992pt;width:69.850pt;height:14.65pt;mso-position-horizontal-relative:page;mso-position-vertical-relative:page;z-index:-138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220001pt;margin-top:206.569992pt;width:63.85pt;height:14.65pt;mso-position-horizontal-relative:page;mso-position-vertical-relative:page;z-index:-138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059998pt;margin-top:206.569992pt;width:63.75pt;height:14.65pt;mso-position-horizontal-relative:page;mso-position-vertical-relative:page;z-index:-138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206.569992pt;width:63.85pt;height:14.65pt;mso-position-horizontal-relative:page;mso-position-vertical-relative:page;z-index:-138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06.569992pt;width:63.75pt;height:14.65pt;mso-position-horizontal-relative:page;mso-position-vertical-relative:page;z-index:-138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06.569992pt;width:63.85pt;height:14.65pt;mso-position-horizontal-relative:page;mso-position-vertical-relative:page;z-index:-138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06.569992pt;width:63.75pt;height:14.65pt;mso-position-horizontal-relative:page;mso-position-vertical-relative:page;z-index:-138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206.569992pt;width:63.9pt;height:14.65pt;mso-position-horizontal-relative:page;mso-position-vertical-relative:page;z-index:-138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814026pt;margin-top:206.569992pt;width:64.95pt;height:14.65pt;mso-position-horizontal-relative:page;mso-position-vertical-relative:page;z-index:-138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379997pt;margin-top:221.209991pt;width:69.850pt;height:14.65pt;mso-position-horizontal-relative:page;mso-position-vertical-relative:page;z-index:-138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220001pt;margin-top:221.209991pt;width:63.85pt;height:14.65pt;mso-position-horizontal-relative:page;mso-position-vertical-relative:page;z-index:-138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059998pt;margin-top:221.209991pt;width:63.75pt;height:14.65pt;mso-position-horizontal-relative:page;mso-position-vertical-relative:page;z-index:-138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221.209991pt;width:63.85pt;height:14.65pt;mso-position-horizontal-relative:page;mso-position-vertical-relative:page;z-index:-138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21.209991pt;width:63.75pt;height:14.65pt;mso-position-horizontal-relative:page;mso-position-vertical-relative:page;z-index:-138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21.209991pt;width:63.85pt;height:14.65pt;mso-position-horizontal-relative:page;mso-position-vertical-relative:page;z-index:-138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21.209991pt;width:63.75pt;height:14.65pt;mso-position-horizontal-relative:page;mso-position-vertical-relative:page;z-index:-138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221.209991pt;width:63.9pt;height:14.65pt;mso-position-horizontal-relative:page;mso-position-vertical-relative:page;z-index:-138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814026pt;margin-top:221.209991pt;width:64.95pt;height:14.65pt;mso-position-horizontal-relative:page;mso-position-vertical-relative:page;z-index:-138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379997pt;margin-top:235.849991pt;width:69.850pt;height:14.8pt;mso-position-horizontal-relative:page;mso-position-vertical-relative:page;z-index:-138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220001pt;margin-top:235.849991pt;width:63.85pt;height:14.8pt;mso-position-horizontal-relative:page;mso-position-vertical-relative:page;z-index:-138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059998pt;margin-top:235.849991pt;width:63.75pt;height:14.8pt;mso-position-horizontal-relative:page;mso-position-vertical-relative:page;z-index:-138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235.849991pt;width:63.85pt;height:14.8pt;mso-position-horizontal-relative:page;mso-position-vertical-relative:page;z-index:-138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35.849991pt;width:63.75pt;height:14.8pt;mso-position-horizontal-relative:page;mso-position-vertical-relative:page;z-index:-138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35.849991pt;width:63.85pt;height:14.8pt;mso-position-horizontal-relative:page;mso-position-vertical-relative:page;z-index:-138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35.849991pt;width:63.75pt;height:14.8pt;mso-position-horizontal-relative:page;mso-position-vertical-relative:page;z-index:-138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235.849991pt;width:63.9pt;height:14.8pt;mso-position-horizontal-relative:page;mso-position-vertical-relative:page;z-index:-138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814026pt;margin-top:235.849991pt;width:64.95pt;height:14.8pt;mso-position-horizontal-relative:page;mso-position-vertical-relative:page;z-index:-138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379997pt;margin-top:250.610001pt;width:69.850pt;height:14.65pt;mso-position-horizontal-relative:page;mso-position-vertical-relative:page;z-index:-138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220001pt;margin-top:250.610001pt;width:63.85pt;height:14.65pt;mso-position-horizontal-relative:page;mso-position-vertical-relative:page;z-index:-138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059998pt;margin-top:250.610001pt;width:63.75pt;height:14.65pt;mso-position-horizontal-relative:page;mso-position-vertical-relative:page;z-index:-138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250.610001pt;width:63.85pt;height:14.65pt;mso-position-horizontal-relative:page;mso-position-vertical-relative:page;z-index:-138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50.610001pt;width:63.75pt;height:14.65pt;mso-position-horizontal-relative:page;mso-position-vertical-relative:page;z-index:-138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50.610001pt;width:63.85pt;height:14.65pt;mso-position-horizontal-relative:page;mso-position-vertical-relative:page;z-index:-138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50.610001pt;width:63.75pt;height:14.65pt;mso-position-horizontal-relative:page;mso-position-vertical-relative:page;z-index:-138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250.610001pt;width:63.9pt;height:14.65pt;mso-position-horizontal-relative:page;mso-position-vertical-relative:page;z-index:-138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814026pt;margin-top:250.610001pt;width:64.95pt;height:14.65pt;mso-position-horizontal-relative:page;mso-position-vertical-relative:page;z-index:-138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379997pt;margin-top:265.25pt;width:69.850pt;height:14.65pt;mso-position-horizontal-relative:page;mso-position-vertical-relative:page;z-index:-138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220001pt;margin-top:265.25pt;width:63.85pt;height:14.65pt;mso-position-horizontal-relative:page;mso-position-vertical-relative:page;z-index:-138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059998pt;margin-top:265.25pt;width:63.75pt;height:14.65pt;mso-position-horizontal-relative:page;mso-position-vertical-relative:page;z-index:-138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265.25pt;width:63.85pt;height:14.65pt;mso-position-horizontal-relative:page;mso-position-vertical-relative:page;z-index:-138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65.25pt;width:63.75pt;height:14.65pt;mso-position-horizontal-relative:page;mso-position-vertical-relative:page;z-index:-138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65.25pt;width:63.85pt;height:14.65pt;mso-position-horizontal-relative:page;mso-position-vertical-relative:page;z-index:-138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65.25pt;width:63.75pt;height:14.65pt;mso-position-horizontal-relative:page;mso-position-vertical-relative:page;z-index:-138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265.25pt;width:63.9pt;height:14.65pt;mso-position-horizontal-relative:page;mso-position-vertical-relative:page;z-index:-138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814026pt;margin-top:265.25pt;width:64.95pt;height:14.65pt;mso-position-horizontal-relative:page;mso-position-vertical-relative:page;z-index:-138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379997pt;margin-top:279.889984pt;width:69.850pt;height:13.6pt;mso-position-horizontal-relative:page;mso-position-vertical-relative:page;z-index:-138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5.220001pt;margin-top:279.889984pt;width:63.85pt;height:13.6pt;mso-position-horizontal-relative:page;mso-position-vertical-relative:page;z-index:-138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059998pt;margin-top:279.889984pt;width:63.75pt;height:13.6pt;mso-position-horizontal-relative:page;mso-position-vertical-relative:page;z-index:-138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279.889984pt;width:63.85pt;height:13.6pt;mso-position-horizontal-relative:page;mso-position-vertical-relative:page;z-index:-138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79.889984pt;width:63.75pt;height:13.6pt;mso-position-horizontal-relative:page;mso-position-vertical-relative:page;z-index:-138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79.889984pt;width:63.85pt;height:13.6pt;mso-position-horizontal-relative:page;mso-position-vertical-relative:page;z-index:-138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79.889984pt;width:63.75pt;height:13.6pt;mso-position-horizontal-relative:page;mso-position-vertical-relative:page;z-index:-138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279.889984pt;width:63.9pt;height:13.6pt;mso-position-horizontal-relative:page;mso-position-vertical-relative:page;z-index:-138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814026pt;margin-top:279.889984pt;width:64.95pt;height:13.6pt;mso-position-horizontal-relative:page;mso-position-vertical-relative:page;z-index:-138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8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9pt;height:20pt;mso-position-horizontal-relative:page;mso-position-vertical-relative:page;z-index:-13868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34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225.169998pt;width:99.75pt;height:46.7pt;mso-position-horizontal-relative:page;mso-position-vertical-relative:page;z-index:-138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940002pt;margin-top:225.169998pt;width:154.1pt;height:30.6pt;mso-position-horizontal-relative:page;mso-position-vertical-relative:page;z-index:-138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40009pt;margin-top:225.169998pt;width:161.950pt;height:30.6pt;mso-position-horizontal-relative:page;mso-position-vertical-relative:page;z-index:-138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950012pt;margin-top:225.169998pt;width:163.95pt;height:30.6pt;mso-position-horizontal-relative:page;mso-position-vertical-relative:page;z-index:-138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940002pt;margin-top:255.770004pt;width:81.05pt;height:16.1pt;mso-position-horizontal-relative:page;mso-position-vertical-relative:page;z-index:-138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63989pt;margin-top:255.770004pt;width:73.1pt;height:16.1pt;mso-position-horizontal-relative:page;mso-position-vertical-relative:page;z-index:-138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40009pt;margin-top:255.770004pt;width:80.6pt;height:16.1pt;mso-position-horizontal-relative:page;mso-position-vertical-relative:page;z-index:-138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593994pt;margin-top:255.770004pt;width:81.4pt;height:16.1pt;mso-position-horizontal-relative:page;mso-position-vertical-relative:page;z-index:-138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950012pt;margin-top:255.770004pt;width:81.4pt;height:16.1pt;mso-position-horizontal-relative:page;mso-position-vertical-relative:page;z-index:-138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3.333984pt;margin-top:255.770004pt;width:82.6pt;height:16.1pt;mso-position-horizontal-relative:page;mso-position-vertical-relative:page;z-index:-138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271.850006pt;width:99.75pt;height:14.65pt;mso-position-horizontal-relative:page;mso-position-vertical-relative:page;z-index:-138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940002pt;margin-top:271.850006pt;width:81.05pt;height:14.65pt;mso-position-horizontal-relative:page;mso-position-vertical-relative:page;z-index:-138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63989pt;margin-top:271.850006pt;width:73.1pt;height:14.65pt;mso-position-horizontal-relative:page;mso-position-vertical-relative:page;z-index:-138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40009pt;margin-top:271.850006pt;width:80.6pt;height:14.65pt;mso-position-horizontal-relative:page;mso-position-vertical-relative:page;z-index:-138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593994pt;margin-top:271.850006pt;width:81.4pt;height:14.65pt;mso-position-horizontal-relative:page;mso-position-vertical-relative:page;z-index:-138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950012pt;margin-top:271.850006pt;width:81.4pt;height:14.65pt;mso-position-horizontal-relative:page;mso-position-vertical-relative:page;z-index:-138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3.333984pt;margin-top:271.850006pt;width:82.6pt;height:14.65pt;mso-position-horizontal-relative:page;mso-position-vertical-relative:page;z-index:-138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286.489990pt;width:99.75pt;height:14.65pt;mso-position-horizontal-relative:page;mso-position-vertical-relative:page;z-index:-138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940002pt;margin-top:286.489990pt;width:81.05pt;height:14.65pt;mso-position-horizontal-relative:page;mso-position-vertical-relative:page;z-index:-138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63989pt;margin-top:286.489990pt;width:73.1pt;height:14.65pt;mso-position-horizontal-relative:page;mso-position-vertical-relative:page;z-index:-138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40009pt;margin-top:286.489990pt;width:80.6pt;height:14.65pt;mso-position-horizontal-relative:page;mso-position-vertical-relative:page;z-index:-138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593994pt;margin-top:286.489990pt;width:81.4pt;height:14.65pt;mso-position-horizontal-relative:page;mso-position-vertical-relative:page;z-index:-138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950012pt;margin-top:286.489990pt;width:81.4pt;height:14.65pt;mso-position-horizontal-relative:page;mso-position-vertical-relative:page;z-index:-138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3.333984pt;margin-top:286.489990pt;width:82.6pt;height:14.65pt;mso-position-horizontal-relative:page;mso-position-vertical-relative:page;z-index:-138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301.130005pt;width:99.75pt;height:14.65pt;mso-position-horizontal-relative:page;mso-position-vertical-relative:page;z-index:-138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940002pt;margin-top:301.130005pt;width:81.05pt;height:14.65pt;mso-position-horizontal-relative:page;mso-position-vertical-relative:page;z-index:-138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63989pt;margin-top:301.130005pt;width:73.1pt;height:14.65pt;mso-position-horizontal-relative:page;mso-position-vertical-relative:page;z-index:-138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40009pt;margin-top:301.130005pt;width:80.6pt;height:14.65pt;mso-position-horizontal-relative:page;mso-position-vertical-relative:page;z-index:-138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593994pt;margin-top:301.130005pt;width:81.4pt;height:14.65pt;mso-position-horizontal-relative:page;mso-position-vertical-relative:page;z-index:-138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950012pt;margin-top:301.130005pt;width:81.4pt;height:14.65pt;mso-position-horizontal-relative:page;mso-position-vertical-relative:page;z-index:-138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3.333984pt;margin-top:301.130005pt;width:82.6pt;height:14.65pt;mso-position-horizontal-relative:page;mso-position-vertical-relative:page;z-index:-138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315.769989pt;width:99.75pt;height:14.7pt;mso-position-horizontal-relative:page;mso-position-vertical-relative:page;z-index:-138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940002pt;margin-top:315.769989pt;width:81.05pt;height:14.7pt;mso-position-horizontal-relative:page;mso-position-vertical-relative:page;z-index:-138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63989pt;margin-top:315.769989pt;width:73.1pt;height:14.7pt;mso-position-horizontal-relative:page;mso-position-vertical-relative:page;z-index:-138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40009pt;margin-top:315.769989pt;width:80.6pt;height:14.7pt;mso-position-horizontal-relative:page;mso-position-vertical-relative:page;z-index:-138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593994pt;margin-top:315.769989pt;width:81.4pt;height:14.7pt;mso-position-horizontal-relative:page;mso-position-vertical-relative:page;z-index:-138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950012pt;margin-top:315.769989pt;width:81.4pt;height:14.7pt;mso-position-horizontal-relative:page;mso-position-vertical-relative:page;z-index:-138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3.333984pt;margin-top:315.769989pt;width:82.6pt;height:14.7pt;mso-position-horizontal-relative:page;mso-position-vertical-relative:page;z-index:-138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330.429993pt;width:99.75pt;height:14.65pt;mso-position-horizontal-relative:page;mso-position-vertical-relative:page;z-index:-138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940002pt;margin-top:330.429993pt;width:81.05pt;height:14.65pt;mso-position-horizontal-relative:page;mso-position-vertical-relative:page;z-index:-138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63989pt;margin-top:330.429993pt;width:73.1pt;height:14.65pt;mso-position-horizontal-relative:page;mso-position-vertical-relative:page;z-index:-138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40009pt;margin-top:330.429993pt;width:80.6pt;height:14.65pt;mso-position-horizontal-relative:page;mso-position-vertical-relative:page;z-index:-138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593994pt;margin-top:330.429993pt;width:81.4pt;height:14.65pt;mso-position-horizontal-relative:page;mso-position-vertical-relative:page;z-index:-138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950012pt;margin-top:330.429993pt;width:81.4pt;height:14.65pt;mso-position-horizontal-relative:page;mso-position-vertical-relative:page;z-index:-138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3.333984pt;margin-top:330.429993pt;width:82.6pt;height:14.65pt;mso-position-horizontal-relative:page;mso-position-vertical-relative:page;z-index:-138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345.070007pt;width:99.75pt;height:13.7pt;mso-position-horizontal-relative:page;mso-position-vertical-relative:page;z-index:-138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940002pt;margin-top:345.070007pt;width:81.05pt;height:13.7pt;mso-position-horizontal-relative:page;mso-position-vertical-relative:page;z-index:-138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963989pt;margin-top:345.070007pt;width:73.1pt;height:13.7pt;mso-position-horizontal-relative:page;mso-position-vertical-relative:page;z-index:-138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040009pt;margin-top:345.070007pt;width:80.6pt;height:13.7pt;mso-position-horizontal-relative:page;mso-position-vertical-relative:page;z-index:-138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593994pt;margin-top:345.070007pt;width:81.4pt;height:13.7pt;mso-position-horizontal-relative:page;mso-position-vertical-relative:page;z-index:-138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1.950012pt;margin-top:345.070007pt;width:81.4pt;height:13.7pt;mso-position-horizontal-relative:page;mso-position-vertical-relative:page;z-index:-138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3.333984pt;margin-top:345.070007pt;width:82.6pt;height:13.7pt;mso-position-horizontal-relative:page;mso-position-vertical-relative:page;z-index:-138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8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2pt;height:20pt;mso-position-horizontal-relative:page;mso-position-vertical-relative:page;z-index:-13855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 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940002pt;margin-top:573.318054pt;width:21.8pt;height:20pt;mso-position-horizontal-relative:page;mso-position-vertical-relative:page;z-index:-13855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35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362.230011pt;width:105.15pt;height:30.85pt;mso-position-horizontal-relative:page;mso-position-vertical-relative:page;z-index:-138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399994pt;margin-top:362.230011pt;width:199.75pt;height:15.25pt;mso-position-horizontal-relative:page;mso-position-vertical-relative:page;z-index:-138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399994pt;margin-top:377.470001pt;width:99.3pt;height:15.6pt;mso-position-horizontal-relative:page;mso-position-vertical-relative:page;z-index:-138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674011pt;margin-top:377.470001pt;width:100.45pt;height:15.6pt;mso-position-horizontal-relative:page;mso-position-vertical-relative:page;z-index:-138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393.070007pt;width:105.15pt;height:14.2pt;mso-position-horizontal-relative:page;mso-position-vertical-relative:page;z-index:-138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399994pt;margin-top:393.070007pt;width:99.3pt;height:14.2pt;mso-position-horizontal-relative:page;mso-position-vertical-relative:page;z-index:-138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674011pt;margin-top:393.070007pt;width:100.45pt;height:14.2pt;mso-position-horizontal-relative:page;mso-position-vertical-relative:page;z-index:-138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407.230011pt;width:105.15pt;height:14.3pt;mso-position-horizontal-relative:page;mso-position-vertical-relative:page;z-index:-138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399994pt;margin-top:407.230011pt;width:99.3pt;height:14.3pt;mso-position-horizontal-relative:page;mso-position-vertical-relative:page;z-index:-138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674011pt;margin-top:407.230011pt;width:100.45pt;height:14.3pt;mso-position-horizontal-relative:page;mso-position-vertical-relative:page;z-index:-138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421.51001pt;width:105.15pt;height:14.2pt;mso-position-horizontal-relative:page;mso-position-vertical-relative:page;z-index:-138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399994pt;margin-top:421.51001pt;width:99.3pt;height:14.2pt;mso-position-horizontal-relative:page;mso-position-vertical-relative:page;z-index:-138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674011pt;margin-top:421.51001pt;width:100.45pt;height:14.2pt;mso-position-horizontal-relative:page;mso-position-vertical-relative:page;z-index:-138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435.670013pt;width:105.15pt;height:14.2pt;mso-position-horizontal-relative:page;mso-position-vertical-relative:page;z-index:-138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399994pt;margin-top:435.670013pt;width:99.3pt;height:14.2pt;mso-position-horizontal-relative:page;mso-position-vertical-relative:page;z-index:-138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674011pt;margin-top:435.670013pt;width:100.45pt;height:14.2pt;mso-position-horizontal-relative:page;mso-position-vertical-relative:page;z-index:-138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449.829987pt;width:105.15pt;height:14.35pt;mso-position-horizontal-relative:page;mso-position-vertical-relative:page;z-index:-138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399994pt;margin-top:449.829987pt;width:99.3pt;height:14.35pt;mso-position-horizontal-relative:page;mso-position-vertical-relative:page;z-index:-138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674011pt;margin-top:449.829987pt;width:100.45pt;height:14.35pt;mso-position-horizontal-relative:page;mso-position-vertical-relative:page;z-index:-138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464.140015pt;width:105.15pt;height:13.1pt;mso-position-horizontal-relative:page;mso-position-vertical-relative:page;z-index:-138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399994pt;margin-top:464.140015pt;width:99.3pt;height:13.1pt;mso-position-horizontal-relative:page;mso-position-vertical-relative:page;z-index:-138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674011pt;margin-top:464.140015pt;width:100.45pt;height:13.1pt;mso-position-horizontal-relative:page;mso-position-vertical-relative:page;z-index:-138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149.300003pt;width:98.2pt;height:31pt;mso-position-horizontal-relative:page;mso-position-vertical-relative:page;z-index:-138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803986pt;margin-top:149.300003pt;width:184.35pt;height:15.4pt;mso-position-horizontal-relative:page;mso-position-vertical-relative:page;z-index:-138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2008pt;margin-top:149.300003pt;width:178.35pt;height:15.4pt;mso-position-horizontal-relative:page;mso-position-vertical-relative:page;z-index:-138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803986pt;margin-top:164.660004pt;width:92.2pt;height:15.6pt;mso-position-horizontal-relative:page;mso-position-vertical-relative:page;z-index:-138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70001pt;margin-top:164.660004pt;width:92.2pt;height:15.6pt;mso-position-horizontal-relative:page;mso-position-vertical-relative:page;z-index:-138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2008pt;margin-top:164.660004pt;width:92.2pt;height:15.6pt;mso-position-horizontal-relative:page;mso-position-vertical-relative:page;z-index:-138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164.660004pt;width:86.2pt;height:15.6pt;mso-position-horizontal-relative:page;mso-position-vertical-relative:page;z-index:-138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180.259995pt;width:98.2pt;height:14.2pt;mso-position-horizontal-relative:page;mso-position-vertical-relative:page;z-index:-138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803986pt;margin-top:180.259995pt;width:92.2pt;height:14.2pt;mso-position-horizontal-relative:page;mso-position-vertical-relative:page;z-index:-138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70001pt;margin-top:180.259995pt;width:92.2pt;height:14.2pt;mso-position-horizontal-relative:page;mso-position-vertical-relative:page;z-index:-138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2008pt;margin-top:180.259995pt;width:92.2pt;height:14.2pt;mso-position-horizontal-relative:page;mso-position-vertical-relative:page;z-index:-138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180.259995pt;width:86.2pt;height:14.2pt;mso-position-horizontal-relative:page;mso-position-vertical-relative:page;z-index:-138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194.434998pt;width:98.2pt;height:14.2pt;mso-position-horizontal-relative:page;mso-position-vertical-relative:page;z-index:-138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803986pt;margin-top:194.434998pt;width:92.2pt;height:14.2pt;mso-position-horizontal-relative:page;mso-position-vertical-relative:page;z-index:-138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70001pt;margin-top:194.434998pt;width:92.2pt;height:14.2pt;mso-position-horizontal-relative:page;mso-position-vertical-relative:page;z-index:-138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2008pt;margin-top:194.434998pt;width:92.2pt;height:14.2pt;mso-position-horizontal-relative:page;mso-position-vertical-relative:page;z-index:-138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194.434998pt;width:86.2pt;height:14.2pt;mso-position-horizontal-relative:page;mso-position-vertical-relative:page;z-index:-138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208.610001pt;width:98.2pt;height:14.3pt;mso-position-horizontal-relative:page;mso-position-vertical-relative:page;z-index:-138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803986pt;margin-top:208.610001pt;width:92.2pt;height:14.3pt;mso-position-horizontal-relative:page;mso-position-vertical-relative:page;z-index:-138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70001pt;margin-top:208.610001pt;width:92.2pt;height:14.3pt;mso-position-horizontal-relative:page;mso-position-vertical-relative:page;z-index:-138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2008pt;margin-top:208.610001pt;width:92.2pt;height:14.3pt;mso-position-horizontal-relative:page;mso-position-vertical-relative:page;z-index:-138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208.610001pt;width:86.2pt;height:14.3pt;mso-position-horizontal-relative:page;mso-position-vertical-relative:page;z-index:-138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222.889999pt;width:98.2pt;height:14.2pt;mso-position-horizontal-relative:page;mso-position-vertical-relative:page;z-index:-138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803986pt;margin-top:222.889999pt;width:92.2pt;height:14.2pt;mso-position-horizontal-relative:page;mso-position-vertical-relative:page;z-index:-138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70001pt;margin-top:222.889999pt;width:92.2pt;height:14.2pt;mso-position-horizontal-relative:page;mso-position-vertical-relative:page;z-index:-138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2008pt;margin-top:222.889999pt;width:92.2pt;height:14.2pt;mso-position-horizontal-relative:page;mso-position-vertical-relative:page;z-index:-138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222.889999pt;width:86.2pt;height:14.2pt;mso-position-horizontal-relative:page;mso-position-vertical-relative:page;z-index:-138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237.050003pt;width:98.2pt;height:14.2pt;mso-position-horizontal-relative:page;mso-position-vertical-relative:page;z-index:-138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803986pt;margin-top:237.050003pt;width:92.2pt;height:14.2pt;mso-position-horizontal-relative:page;mso-position-vertical-relative:page;z-index:-138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70001pt;margin-top:237.050003pt;width:92.2pt;height:14.2pt;mso-position-horizontal-relative:page;mso-position-vertical-relative:page;z-index:-138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2008pt;margin-top:237.050003pt;width:92.2pt;height:14.2pt;mso-position-horizontal-relative:page;mso-position-vertical-relative:page;z-index:-138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237.050003pt;width:86.2pt;height:14.2pt;mso-position-horizontal-relative:page;mso-position-vertical-relative:page;z-index:-138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251.209991pt;width:98.2pt;height:13.15pt;mso-position-horizontal-relative:page;mso-position-vertical-relative:page;z-index:-138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803986pt;margin-top:251.209991pt;width:92.2pt;height:13.15pt;mso-position-horizontal-relative:page;mso-position-vertical-relative:page;z-index:-138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70001pt;margin-top:251.209991pt;width:92.2pt;height:13.15pt;mso-position-horizontal-relative:page;mso-position-vertical-relative:page;z-index:-138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2008pt;margin-top:251.209991pt;width:92.2pt;height:13.15pt;mso-position-horizontal-relative:page;mso-position-vertical-relative:page;z-index:-138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251.209991pt;width:86.2pt;height:13.15pt;mso-position-horizontal-relative:page;mso-position-vertical-relative:page;z-index:-138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8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4pt;height:20pt;mso-position-horizontal-relative:page;mso-position-vertical-relative:page;z-index:-13840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36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240.169998pt;width:98.1pt;height:30.85pt;mso-position-horizontal-relative:page;mso-position-vertical-relative:page;z-index:-138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4008pt;margin-top:240.169998pt;width:192.65pt;height:15.25pt;mso-position-horizontal-relative:page;mso-position-vertical-relative:page;z-index:-138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4008pt;margin-top:255.410004pt;width:92.35pt;height:15.6pt;mso-position-horizontal-relative:page;mso-position-vertical-relative:page;z-index:-138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255.410004pt;width:100.35pt;height:15.6pt;mso-position-horizontal-relative:page;mso-position-vertical-relative:page;z-index:-138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271.010010pt;width:98.1pt;height:14.3pt;mso-position-horizontal-relative:page;mso-position-vertical-relative:page;z-index:-138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4008pt;margin-top:271.010010pt;width:92.35pt;height:14.3pt;mso-position-horizontal-relative:page;mso-position-vertical-relative:page;z-index:-138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271.010010pt;width:100.35pt;height:14.3pt;mso-position-horizontal-relative:page;mso-position-vertical-relative:page;z-index:-138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285.290009pt;width:98.1pt;height:14.2pt;mso-position-horizontal-relative:page;mso-position-vertical-relative:page;z-index:-138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4008pt;margin-top:285.290009pt;width:92.35pt;height:14.2pt;mso-position-horizontal-relative:page;mso-position-vertical-relative:page;z-index:-138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285.290009pt;width:100.35pt;height:14.2pt;mso-position-horizontal-relative:page;mso-position-vertical-relative:page;z-index:-138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299.450012pt;width:98.1pt;height:14.2pt;mso-position-horizontal-relative:page;mso-position-vertical-relative:page;z-index:-138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4008pt;margin-top:299.450012pt;width:92.35pt;height:14.2pt;mso-position-horizontal-relative:page;mso-position-vertical-relative:page;z-index:-138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299.450012pt;width:100.35pt;height:14.2pt;mso-position-horizontal-relative:page;mso-position-vertical-relative:page;z-index:-138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313.609985pt;width:98.1pt;height:14.3pt;mso-position-horizontal-relative:page;mso-position-vertical-relative:page;z-index:-138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4008pt;margin-top:313.609985pt;width:92.35pt;height:14.3pt;mso-position-horizontal-relative:page;mso-position-vertical-relative:page;z-index:-138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313.609985pt;width:100.35pt;height:14.3pt;mso-position-horizontal-relative:page;mso-position-vertical-relative:page;z-index:-138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327.899994pt;width:98.1pt;height:14.2pt;mso-position-horizontal-relative:page;mso-position-vertical-relative:page;z-index:-138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4008pt;margin-top:327.899994pt;width:92.35pt;height:14.2pt;mso-position-horizontal-relative:page;mso-position-vertical-relative:page;z-index:-138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327.899994pt;width:100.35pt;height:14.2pt;mso-position-horizontal-relative:page;mso-position-vertical-relative:page;z-index:-138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342.070007pt;width:98.1pt;height:13.1pt;mso-position-horizontal-relative:page;mso-position-vertical-relative:page;z-index:-138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4008pt;margin-top:342.070007pt;width:92.35pt;height:13.1pt;mso-position-horizontal-relative:page;mso-position-vertical-relative:page;z-index:-138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342.070007pt;width:100.35pt;height:13.1pt;mso-position-horizontal-relative:page;mso-position-vertical-relative:page;z-index:-138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8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2pt;height:20pt;mso-position-horizontal-relative:page;mso-position-vertical-relative:page;z-index:-13834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 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26001pt;margin-top:573.318054pt;width:20.5pt;height:20pt;mso-position-horizontal-relative:page;mso-position-vertical-relative:page;z-index:-13834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37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238.369995pt;width:98.2pt;height:32.3pt;mso-position-horizontal-relative:page;mso-position-vertical-relative:page;z-index:-138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238.369995pt;width:164.2pt;height:16.7pt;mso-position-horizontal-relative:page;mso-position-vertical-relative:page;z-index:-138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255.050003pt;width:85.15pt;height:15.6pt;mso-position-horizontal-relative:page;mso-position-vertical-relative:page;z-index:-138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55.050003pt;width:79.1pt;height:15.6pt;mso-position-horizontal-relative:page;mso-position-vertical-relative:page;z-index:-138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270.649994pt;width:98.2pt;height:14.3pt;mso-position-horizontal-relative:page;mso-position-vertical-relative:page;z-index:-138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270.649994pt;width:85.15pt;height:14.3pt;mso-position-horizontal-relative:page;mso-position-vertical-relative:page;z-index:-138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70.649994pt;width:79.1pt;height:14.3pt;mso-position-horizontal-relative:page;mso-position-vertical-relative:page;z-index:-138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284.929993pt;width:98.2pt;height:14.2pt;mso-position-horizontal-relative:page;mso-position-vertical-relative:page;z-index:-138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284.929993pt;width:85.15pt;height:14.2pt;mso-position-horizontal-relative:page;mso-position-vertical-relative:page;z-index:-138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84.929993pt;width:79.1pt;height:14.2pt;mso-position-horizontal-relative:page;mso-position-vertical-relative:page;z-index:-138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299.089996pt;width:98.2pt;height:14.2pt;mso-position-horizontal-relative:page;mso-position-vertical-relative:page;z-index:-138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299.089996pt;width:85.15pt;height:14.2pt;mso-position-horizontal-relative:page;mso-position-vertical-relative:page;z-index:-138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99.089996pt;width:79.1pt;height:14.2pt;mso-position-horizontal-relative:page;mso-position-vertical-relative:page;z-index:-138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313.25pt;width:98.2pt;height:14.3pt;mso-position-horizontal-relative:page;mso-position-vertical-relative:page;z-index:-138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313.25pt;width:85.15pt;height:14.3pt;mso-position-horizontal-relative:page;mso-position-vertical-relative:page;z-index:-138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313.25pt;width:79.1pt;height:14.3pt;mso-position-horizontal-relative:page;mso-position-vertical-relative:page;z-index:-138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327.540009pt;width:98.2pt;height:14.2pt;mso-position-horizontal-relative:page;mso-position-vertical-relative:page;z-index:-138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327.540009pt;width:85.15pt;height:14.2pt;mso-position-horizontal-relative:page;mso-position-vertical-relative:page;z-index:-138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327.540009pt;width:79.1pt;height:14.2pt;mso-position-horizontal-relative:page;mso-position-vertical-relative:page;z-index:-138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341.709991pt;width:98.2pt;height:13.15pt;mso-position-horizontal-relative:page;mso-position-vertical-relative:page;z-index:-138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341.709991pt;width:85.15pt;height:13.15pt;mso-position-horizontal-relative:page;mso-position-vertical-relative:page;z-index:-138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341.709991pt;width:79.1pt;height:13.15pt;mso-position-horizontal-relative:page;mso-position-vertical-relative:page;z-index:-138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8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94.609985pt;margin-top:396.995392pt;width:3.95pt;height:10.050pt;mso-position-horizontal-relative:page;mso-position-vertical-relative:page;z-index:-1382896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20" w:right="0" w:firstLine="0"/>
                    <w:jc w:val="left"/>
                    <w:rPr>
                      <w:rFonts w:ascii="Calibri Light" w:hAnsi="Calibri Light" w:cs="Calibri Light" w:eastAsia="Calibri Light"/>
                      <w:sz w:val="16"/>
                      <w:szCs w:val="16"/>
                    </w:rPr>
                  </w:pPr>
                  <w:r>
                    <w:rPr>
                      <w:rFonts w:ascii="Calibri Light"/>
                      <w:b w:val="0"/>
                      <w:color w:val="515F6F"/>
                      <w:sz w:val="16"/>
                    </w:rPr>
                    <w:t>.</w:t>
                  </w:r>
                  <w:r>
                    <w:rPr>
                      <w:rFonts w:ascii="Calibri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3.198059pt;width:22.35pt;height:20pt;mso-position-horizontal-relative:page;mso-position-vertical-relative:page;z-index:-13828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38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29.130005pt;width:119.4pt;height:32.3pt;mso-position-horizontal-relative:page;mso-position-vertical-relative:page;z-index:-138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229.130005pt;width:164.1pt;height:16.7pt;mso-position-horizontal-relative:page;mso-position-vertical-relative:page;z-index:-138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245.809998pt;width:78.05pt;height:15.6pt;mso-position-horizontal-relative:page;mso-position-vertical-relative:page;z-index:-138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3998pt;margin-top:245.809998pt;width:86.05pt;height:15.6pt;mso-position-horizontal-relative:page;mso-position-vertical-relative:page;z-index:-138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61.410004pt;width:119.4pt;height:14.2pt;mso-position-horizontal-relative:page;mso-position-vertical-relative:page;z-index:-138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261.410004pt;width:78.05pt;height:14.2pt;mso-position-horizontal-relative:page;mso-position-vertical-relative:page;z-index:-138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3998pt;margin-top:261.410004pt;width:86.05pt;height:14.2pt;mso-position-horizontal-relative:page;mso-position-vertical-relative:page;z-index:-138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75.570007pt;width:119.4pt;height:14.2pt;mso-position-horizontal-relative:page;mso-position-vertical-relative:page;z-index:-138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275.570007pt;width:78.05pt;height:14.2pt;mso-position-horizontal-relative:page;mso-position-vertical-relative:page;z-index:-138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3998pt;margin-top:275.570007pt;width:86.05pt;height:14.2pt;mso-position-horizontal-relative:page;mso-position-vertical-relative:page;z-index:-138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89.730011pt;width:119.4pt;height:14.3pt;mso-position-horizontal-relative:page;mso-position-vertical-relative:page;z-index:-138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289.730011pt;width:78.05pt;height:14.3pt;mso-position-horizontal-relative:page;mso-position-vertical-relative:page;z-index:-138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3998pt;margin-top:289.730011pt;width:86.05pt;height:14.3pt;mso-position-horizontal-relative:page;mso-position-vertical-relative:page;z-index:-138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304.010010pt;width:119.4pt;height:14.2pt;mso-position-horizontal-relative:page;mso-position-vertical-relative:page;z-index:-138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304.010010pt;width:78.05pt;height:14.2pt;mso-position-horizontal-relative:page;mso-position-vertical-relative:page;z-index:-138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3998pt;margin-top:304.010010pt;width:86.05pt;height:14.2pt;mso-position-horizontal-relative:page;mso-position-vertical-relative:page;z-index:-138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318.170013pt;width:119.4pt;height:14.2pt;mso-position-horizontal-relative:page;mso-position-vertical-relative:page;z-index:-138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318.170013pt;width:78.05pt;height:14.2pt;mso-position-horizontal-relative:page;mso-position-vertical-relative:page;z-index:-138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3998pt;margin-top:318.170013pt;width:86.05pt;height:14.2pt;mso-position-horizontal-relative:page;mso-position-vertical-relative:page;z-index:-138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332.350006pt;width:119.4pt;height:13.2pt;mso-position-horizontal-relative:page;mso-position-vertical-relative:page;z-index:-138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332.350006pt;width:78.05pt;height:13.2pt;mso-position-horizontal-relative:page;mso-position-vertical-relative:page;z-index:-138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3998pt;margin-top:332.350006pt;width:86.05pt;height:13.2pt;mso-position-horizontal-relative:page;mso-position-vertical-relative:page;z-index:-138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8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2pt;height:20pt;mso-position-horizontal-relative:page;mso-position-vertical-relative:page;z-index:-13822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 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340027pt;margin-top:573.318054pt;width:22.45pt;height:20pt;mso-position-horizontal-relative:page;mso-position-vertical-relative:page;z-index:-13822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39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260.209991pt;width:76.95pt;height:32.3pt;mso-position-horizontal-relative:page;mso-position-vertical-relative:page;z-index:-138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260.209991pt;width:120.5pt;height:16.7pt;mso-position-horizontal-relative:page;mso-position-vertical-relative:page;z-index:-138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60.209991pt;width:142.9pt;height:16.7pt;mso-position-horizontal-relative:page;mso-position-vertical-relative:page;z-index:-138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276.889984pt;width:63.85pt;height:15.6pt;mso-position-horizontal-relative:page;mso-position-vertical-relative:page;z-index:-138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76.889984pt;width:56.65pt;height:15.6pt;mso-position-horizontal-relative:page;mso-position-vertical-relative:page;z-index:-138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76.889984pt;width:70.95pt;height:15.6pt;mso-position-horizontal-relative:page;mso-position-vertical-relative:page;z-index:-138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276.889984pt;width:71.95pt;height:15.6pt;mso-position-horizontal-relative:page;mso-position-vertical-relative:page;z-index:-138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292.489990pt;width:76.95pt;height:14.2pt;mso-position-horizontal-relative:page;mso-position-vertical-relative:page;z-index:-138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292.489990pt;width:63.85pt;height:14.2pt;mso-position-horizontal-relative:page;mso-position-vertical-relative:page;z-index:-138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292.489990pt;width:56.65pt;height:14.2pt;mso-position-horizontal-relative:page;mso-position-vertical-relative:page;z-index:-138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92.489990pt;width:70.95pt;height:14.2pt;mso-position-horizontal-relative:page;mso-position-vertical-relative:page;z-index:-138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292.489990pt;width:71.95pt;height:14.2pt;mso-position-horizontal-relative:page;mso-position-vertical-relative:page;z-index:-138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06.649994pt;width:76.95pt;height:14.3pt;mso-position-horizontal-relative:page;mso-position-vertical-relative:page;z-index:-138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306.649994pt;width:63.85pt;height:14.3pt;mso-position-horizontal-relative:page;mso-position-vertical-relative:page;z-index:-138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306.649994pt;width:56.65pt;height:14.3pt;mso-position-horizontal-relative:page;mso-position-vertical-relative:page;z-index:-138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06.649994pt;width:70.95pt;height:14.3pt;mso-position-horizontal-relative:page;mso-position-vertical-relative:page;z-index:-138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306.649994pt;width:71.95pt;height:14.3pt;mso-position-horizontal-relative:page;mso-position-vertical-relative:page;z-index:-138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20.929993pt;width:76.95pt;height:14.2pt;mso-position-horizontal-relative:page;mso-position-vertical-relative:page;z-index:-138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320.929993pt;width:63.85pt;height:14.2pt;mso-position-horizontal-relative:page;mso-position-vertical-relative:page;z-index:-138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320.929993pt;width:56.65pt;height:14.2pt;mso-position-horizontal-relative:page;mso-position-vertical-relative:page;z-index:-138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20.929993pt;width:70.95pt;height:14.2pt;mso-position-horizontal-relative:page;mso-position-vertical-relative:page;z-index:-138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320.929993pt;width:71.95pt;height:14.2pt;mso-position-horizontal-relative:page;mso-position-vertical-relative:page;z-index:-138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35.109985pt;width:76.95pt;height:14.2pt;mso-position-horizontal-relative:page;mso-position-vertical-relative:page;z-index:-138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335.109985pt;width:63.85pt;height:14.2pt;mso-position-horizontal-relative:page;mso-position-vertical-relative:page;z-index:-138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335.109985pt;width:56.65pt;height:14.2pt;mso-position-horizontal-relative:page;mso-position-vertical-relative:page;z-index:-138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35.109985pt;width:70.95pt;height:14.2pt;mso-position-horizontal-relative:page;mso-position-vertical-relative:page;z-index:-138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335.109985pt;width:71.95pt;height:14.2pt;mso-position-horizontal-relative:page;mso-position-vertical-relative:page;z-index:-138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49.269989pt;width:76.95pt;height:14.3pt;mso-position-horizontal-relative:page;mso-position-vertical-relative:page;z-index:-138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349.269989pt;width:63.85pt;height:14.3pt;mso-position-horizontal-relative:page;mso-position-vertical-relative:page;z-index:-138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349.269989pt;width:56.65pt;height:14.3pt;mso-position-horizontal-relative:page;mso-position-vertical-relative:page;z-index:-138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49.269989pt;width:70.95pt;height:14.3pt;mso-position-horizontal-relative:page;mso-position-vertical-relative:page;z-index:-138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349.269989pt;width:71.95pt;height:14.3pt;mso-position-horizontal-relative:page;mso-position-vertical-relative:page;z-index:-138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363.549988pt;width:76.95pt;height:13.1pt;mso-position-horizontal-relative:page;mso-position-vertical-relative:page;z-index:-138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363.549988pt;width:63.85pt;height:13.1pt;mso-position-horizontal-relative:page;mso-position-vertical-relative:page;z-index:-138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363.549988pt;width:56.65pt;height:13.1pt;mso-position-horizontal-relative:page;mso-position-vertical-relative:page;z-index:-138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63.549988pt;width:70.95pt;height:13.1pt;mso-position-horizontal-relative:page;mso-position-vertical-relative:page;z-index:-138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363.549988pt;width:71.95pt;height:13.1pt;mso-position-horizontal-relative:page;mso-position-vertical-relative:page;z-index:-138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8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3.25pt;height:20pt;mso-position-horizontal-relative:page;mso-position-vertical-relative:page;z-index:-13813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20"/>
                    </w:rPr>
                    <w:t>40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8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812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580017pt;margin-top:573.318054pt;width:19.1pt;height:20pt;mso-position-horizontal-relative:page;mso-position-vertical-relative:page;z-index:-13812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95"/>
                    </w:rPr>
                    <w:t>41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25pt;margin-top:216.720001pt;width:411pt;height:200.7pt;mso-position-horizontal-relative:page;mso-position-vertical-relative:page;z-index:-138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859985pt;margin-top:408.593506pt;width:5.6pt;height:5.6pt;mso-position-horizontal-relative:page;mso-position-vertical-relative:page;z-index:-13812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84.859985pt;margin-top:396.523499pt;width:5.6pt;height:5.6pt;mso-position-horizontal-relative:page;mso-position-vertical-relative:page;z-index:-138119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37.220001pt;margin-top:247.759995pt;width:.1pt;height:17pt;mso-position-horizontal-relative:page;mso-position-vertical-relative:page;z-index:-138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220001pt;margin-top:264.720001pt;width:.1pt;height:12.25pt;mso-position-horizontal-relative:page;mso-position-vertical-relative:page;z-index:-138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220001pt;margin-top:276.959991pt;width:333.65pt;height:4.7pt;mso-position-horizontal-relative:page;mso-position-vertical-relative:page;z-index:-13811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20.640015pt;margin-top:276.959991pt;width:55.45pt;height:89.6pt;mso-position-horizontal-relative:page;mso-position-vertical-relative:page;z-index:-138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276.959991pt;width:194.75pt;height:28.7pt;mso-position-horizontal-relative:page;mso-position-vertical-relative:page;z-index:-138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220001pt;margin-top:281.640015pt;width:.1pt;height:17.05pt;mso-position-horizontal-relative:page;mso-position-vertical-relative:page;z-index:-138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220001pt;margin-top:298.679993pt;width:.1pt;height:16.95pt;mso-position-horizontal-relative:page;mso-position-vertical-relative:page;z-index:-138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305.640015pt;width:111.4pt;height:45.85pt;mso-position-horizontal-relative:page;mso-position-vertical-relative:page;z-index:-138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440002pt;margin-top:305.640015pt;width:55.45pt;height:60.9pt;mso-position-horizontal-relative:page;mso-position-vertical-relative:page;z-index:-138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880005pt;margin-top:305.640015pt;width:27.95pt;height:60.9pt;mso-position-horizontal-relative:page;mso-position-vertical-relative:page;z-index:-138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220001pt;margin-top:315.600006pt;width:.1pt;height:17.05pt;mso-position-horizontal-relative:page;mso-position-vertical-relative:page;z-index:-138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220001pt;margin-top:332.640015pt;width:83.45pt;height:4.7pt;mso-position-horizontal-relative:page;mso-position-vertical-relative:page;z-index:-1380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37.220001pt;margin-top:337.320007pt;width:28pt;height:29.2pt;mso-position-horizontal-relative:page;mso-position-vertical-relative:page;z-index:-138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200012pt;margin-top:337.320007pt;width:55.45pt;height:29.2pt;mso-position-horizontal-relative:page;mso-position-vertical-relative:page;z-index:-138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79987pt;margin-top:351.480011pt;width:55.95pt;height:15.05pt;mso-position-horizontal-relative:page;mso-position-vertical-relative:page;z-index:-138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pt;margin-top:351.480011pt;width:55.45pt;height:15.05pt;mso-position-horizontal-relative:page;mso-position-vertical-relative:page;z-index:-138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8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4pt;height:20pt;mso-position-horizontal-relative:page;mso-position-vertical-relative:page;z-index:-13807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42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5.779999pt;margin-top:216.770004pt;width:30.15pt;height:58.45pt;mso-position-horizontal-relative:page;mso-position-vertical-relative:page;z-index:-138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99994pt;margin-top:216.770004pt;width:66.75pt;height:58.45pt;mso-position-horizontal-relative:page;mso-position-vertical-relative:page;z-index:-138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216.770004pt;width:136.1pt;height:42.4pt;mso-position-horizontal-relative:page;mso-position-vertical-relative:page;z-index:-138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20001pt;margin-top:216.770004pt;width:155.950pt;height:42.4pt;mso-position-horizontal-relative:page;mso-position-vertical-relative:page;z-index:-138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630005pt;margin-top:216.770004pt;width:151.7pt;height:42.4pt;mso-position-horizontal-relative:page;mso-position-vertical-relative:page;z-index:-138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259.130005pt;width:72.3pt;height:16.1pt;mso-position-horizontal-relative:page;mso-position-vertical-relative:page;z-index:-138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884003pt;margin-top:259.130005pt;width:63.85pt;height:16.1pt;mso-position-horizontal-relative:page;mso-position-vertical-relative:page;z-index:-138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20001pt;margin-top:259.130005pt;width:70.850pt;height:16.1pt;mso-position-horizontal-relative:page;mso-position-vertical-relative:page;z-index:-138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553986pt;margin-top:259.130005pt;width:85.1pt;height:16.1pt;mso-position-horizontal-relative:page;mso-position-vertical-relative:page;z-index:-138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630005pt;margin-top:259.130005pt;width:72.5pt;height:16.1pt;mso-position-horizontal-relative:page;mso-position-vertical-relative:page;z-index:-138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109985pt;margin-top:259.130005pt;width:79.25pt;height:16.1pt;mso-position-horizontal-relative:page;mso-position-vertical-relative:page;z-index:-138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779999pt;margin-top:275.209991pt;width:30.15pt;height:60.3pt;mso-position-horizontal-relative:page;mso-position-vertical-relative:page;z-index:-138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99994pt;margin-top:275.209991pt;width:66.75pt;height:15pt;mso-position-horizontal-relative:page;mso-position-vertical-relative:page;z-index:-138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275.209991pt;width:72.3pt;height:15pt;mso-position-horizontal-relative:page;mso-position-vertical-relative:page;z-index:-138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884003pt;margin-top:275.209991pt;width:63.85pt;height:15pt;mso-position-horizontal-relative:page;mso-position-vertical-relative:page;z-index:-138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20001pt;margin-top:275.209991pt;width:70.850pt;height:15pt;mso-position-horizontal-relative:page;mso-position-vertical-relative:page;z-index:-138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553986pt;margin-top:275.209991pt;width:85.1pt;height:15pt;mso-position-horizontal-relative:page;mso-position-vertical-relative:page;z-index:-138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630005pt;margin-top:275.209991pt;width:72.5pt;height:15pt;mso-position-horizontal-relative:page;mso-position-vertical-relative:page;z-index:-138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109985pt;margin-top:275.209991pt;width:79.25pt;height:15pt;mso-position-horizontal-relative:page;mso-position-vertical-relative:page;z-index:-138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99994pt;margin-top:290.209991pt;width:66.75pt;height:15.15pt;mso-position-horizontal-relative:page;mso-position-vertical-relative:page;z-index:-138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290.209991pt;width:72.3pt;height:15.15pt;mso-position-horizontal-relative:page;mso-position-vertical-relative:page;z-index:-138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884003pt;margin-top:290.209991pt;width:63.85pt;height:15.15pt;mso-position-horizontal-relative:page;mso-position-vertical-relative:page;z-index:-138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20001pt;margin-top:290.209991pt;width:70.850pt;height:15.15pt;mso-position-horizontal-relative:page;mso-position-vertical-relative:page;z-index:-138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553986pt;margin-top:290.209991pt;width:85.1pt;height:15.15pt;mso-position-horizontal-relative:page;mso-position-vertical-relative:page;z-index:-138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630005pt;margin-top:290.209991pt;width:72.5pt;height:15.15pt;mso-position-horizontal-relative:page;mso-position-vertical-relative:page;z-index:-138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109985pt;margin-top:290.209991pt;width:79.25pt;height:15.15pt;mso-position-horizontal-relative:page;mso-position-vertical-relative:page;z-index:-138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99994pt;margin-top:305.329987pt;width:66.75pt;height:15pt;mso-position-horizontal-relative:page;mso-position-vertical-relative:page;z-index:-138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305.329987pt;width:72.3pt;height:15pt;mso-position-horizontal-relative:page;mso-position-vertical-relative:page;z-index:-138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884003pt;margin-top:305.329987pt;width:63.85pt;height:15pt;mso-position-horizontal-relative:page;mso-position-vertical-relative:page;z-index:-138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20001pt;margin-top:305.329987pt;width:70.850pt;height:15pt;mso-position-horizontal-relative:page;mso-position-vertical-relative:page;z-index:-138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553986pt;margin-top:305.329987pt;width:85.1pt;height:15pt;mso-position-horizontal-relative:page;mso-position-vertical-relative:page;z-index:-138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630005pt;margin-top:305.329987pt;width:72.5pt;height:15pt;mso-position-horizontal-relative:page;mso-position-vertical-relative:page;z-index:-137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109985pt;margin-top:305.329987pt;width:79.25pt;height:15pt;mso-position-horizontal-relative:page;mso-position-vertical-relative:page;z-index:-137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99994pt;margin-top:320.329987pt;width:66.75pt;height:15.15pt;mso-position-horizontal-relative:page;mso-position-vertical-relative:page;z-index:-137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320.329987pt;width:72.3pt;height:15.15pt;mso-position-horizontal-relative:page;mso-position-vertical-relative:page;z-index:-137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884003pt;margin-top:320.329987pt;width:63.85pt;height:15.15pt;mso-position-horizontal-relative:page;mso-position-vertical-relative:page;z-index:-137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20001pt;margin-top:320.329987pt;width:70.850pt;height:15.15pt;mso-position-horizontal-relative:page;mso-position-vertical-relative:page;z-index:-137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553986pt;margin-top:320.329987pt;width:85.1pt;height:15.15pt;mso-position-horizontal-relative:page;mso-position-vertical-relative:page;z-index:-137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630005pt;margin-top:320.329987pt;width:72.5pt;height:15.15pt;mso-position-horizontal-relative:page;mso-position-vertical-relative:page;z-index:-137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109985pt;margin-top:320.329987pt;width:79.25pt;height:15.15pt;mso-position-horizontal-relative:page;mso-position-vertical-relative:page;z-index:-137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5.779999pt;margin-top:335.470001pt;width:30.15pt;height:30.1pt;mso-position-horizontal-relative:page;mso-position-vertical-relative:page;z-index:-137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99994pt;margin-top:335.470001pt;width:66.75pt;height:15pt;mso-position-horizontal-relative:page;mso-position-vertical-relative:page;z-index:-137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335.470001pt;width:72.3pt;height:15pt;mso-position-horizontal-relative:page;mso-position-vertical-relative:page;z-index:-137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884003pt;margin-top:335.470001pt;width:63.85pt;height:15pt;mso-position-horizontal-relative:page;mso-position-vertical-relative:page;z-index:-137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20001pt;margin-top:335.470001pt;width:70.850pt;height:15pt;mso-position-horizontal-relative:page;mso-position-vertical-relative:page;z-index:-137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553986pt;margin-top:335.470001pt;width:85.1pt;height:15pt;mso-position-horizontal-relative:page;mso-position-vertical-relative:page;z-index:-137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630005pt;margin-top:335.470001pt;width:72.5pt;height:15pt;mso-position-horizontal-relative:page;mso-position-vertical-relative:page;z-index:-137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109985pt;margin-top:335.470001pt;width:79.25pt;height:15pt;mso-position-horizontal-relative:page;mso-position-vertical-relative:page;z-index:-137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899994pt;margin-top:350.470001pt;width:66.75pt;height:15.1pt;mso-position-horizontal-relative:page;mso-position-vertical-relative:page;z-index:-137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350.470001pt;width:72.3pt;height:15.1pt;mso-position-horizontal-relative:page;mso-position-vertical-relative:page;z-index:-137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884003pt;margin-top:350.470001pt;width:63.85pt;height:15.1pt;mso-position-horizontal-relative:page;mso-position-vertical-relative:page;z-index:-137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720001pt;margin-top:350.470001pt;width:70.850pt;height:15.1pt;mso-position-horizontal-relative:page;mso-position-vertical-relative:page;z-index:-137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553986pt;margin-top:350.470001pt;width:85.1pt;height:15.1pt;mso-position-horizontal-relative:page;mso-position-vertical-relative:page;z-index:-137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630005pt;margin-top:350.470001pt;width:72.5pt;height:15.1pt;mso-position-horizontal-relative:page;mso-position-vertical-relative:page;z-index:-137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7.109985pt;margin-top:350.470001pt;width:79.25pt;height:15.1pt;mso-position-horizontal-relative:page;mso-position-vertical-relative:page;z-index:-137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7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793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820007pt;margin-top:573.318054pt;width:21.9pt;height:20pt;mso-position-horizontal-relative:page;mso-position-vertical-relative:page;z-index:-13793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43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120.980003pt;width:225.75pt;height:60.75pt;mso-position-horizontal-relative:page;mso-position-vertical-relative:page;z-index:-137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120.980003pt;width:197.7pt;height:14.9pt;mso-position-horizontal-relative:page;mso-position-vertical-relative:page;z-index:-137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94006pt;margin-top:120.980003pt;width:199.6pt;height:14.9pt;mso-position-horizontal-relative:page;mso-position-vertical-relative:page;z-index:-137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135.860001pt;width:99.5pt;height:29.8pt;mso-position-horizontal-relative:page;mso-position-vertical-relative:page;z-index:-137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09985pt;margin-top:135.860001pt;width:98.2pt;height:29.8pt;mso-position-horizontal-relative:page;mso-position-vertical-relative:page;z-index:-137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94006pt;margin-top:135.860001pt;width:100.3pt;height:29.8pt;mso-position-horizontal-relative:page;mso-position-vertical-relative:page;z-index:-137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077026pt;margin-top:135.860001pt;width:99.35pt;height:29.8pt;mso-position-horizontal-relative:page;mso-position-vertical-relative:page;z-index:-137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165.619995pt;width:49.9pt;height:16.1pt;mso-position-horizontal-relative:page;mso-position-vertical-relative:page;z-index:-137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98999pt;margin-top:165.619995pt;width:49.65pt;height:16.1pt;mso-position-horizontal-relative:page;mso-position-vertical-relative:page;z-index:-137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609985pt;margin-top:165.619995pt;width:49.65pt;height:16.1pt;mso-position-horizontal-relative:page;mso-position-vertical-relative:page;z-index:-137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252014pt;margin-top:165.619995pt;width:48.55pt;height:16.1pt;mso-position-horizontal-relative:page;mso-position-vertical-relative:page;z-index:-137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94006pt;margin-top:165.619995pt;width:50.65pt;height:16.1pt;mso-position-horizontal-relative:page;mso-position-vertical-relative:page;z-index:-137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429993pt;margin-top:165.619995pt;width:49.65pt;height:16.1pt;mso-position-horizontal-relative:page;mso-position-vertical-relative:page;z-index:-137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077026pt;margin-top:165.619995pt;width:49.65pt;height:16.1pt;mso-position-horizontal-relative:page;mso-position-vertical-relative:page;z-index:-137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700012pt;margin-top:165.619995pt;width:49.7pt;height:16.1pt;mso-position-horizontal-relative:page;mso-position-vertical-relative:page;z-index:-137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181.699997pt;width:623pt;height:14.2pt;mso-position-horizontal-relative:page;mso-position-vertical-relative:page;z-index:-137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195.875pt;width:225.75pt;height:14.3pt;mso-position-horizontal-relative:page;mso-position-vertical-relative:page;z-index:-137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195.875pt;width:49.1pt;height:14.3pt;mso-position-horizontal-relative:page;mso-position-vertical-relative:page;z-index:-137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195.875pt;width:49.6pt;height:14.3pt;mso-position-horizontal-relative:page;mso-position-vertical-relative:page;z-index:-137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195.875pt;width:49.75pt;height:14.3pt;mso-position-horizontal-relative:page;mso-position-vertical-relative:page;z-index:-137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195.875pt;width:49.6pt;height:14.3pt;mso-position-horizontal-relative:page;mso-position-vertical-relative:page;z-index:-137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195.875pt;width:49.6pt;height:14.3pt;mso-position-horizontal-relative:page;mso-position-vertical-relative:page;z-index:-137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195.875pt;width:49.75pt;height:14.3pt;mso-position-horizontal-relative:page;mso-position-vertical-relative:page;z-index:-137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195.875pt;width:49.7pt;height:14.3pt;mso-position-horizontal-relative:page;mso-position-vertical-relative:page;z-index:-137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195.875pt;width:50.4pt;height:14.3pt;mso-position-horizontal-relative:page;mso-position-vertical-relative:page;z-index:-137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210.169998pt;width:225.75pt;height:14.2pt;mso-position-horizontal-relative:page;mso-position-vertical-relative:page;z-index:-137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210.169998pt;width:49.1pt;height:14.2pt;mso-position-horizontal-relative:page;mso-position-vertical-relative:page;z-index:-137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210.169998pt;width:49.6pt;height:14.2pt;mso-position-horizontal-relative:page;mso-position-vertical-relative:page;z-index:-137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210.169998pt;width:49.75pt;height:14.2pt;mso-position-horizontal-relative:page;mso-position-vertical-relative:page;z-index:-137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210.169998pt;width:49.6pt;height:14.2pt;mso-position-horizontal-relative:page;mso-position-vertical-relative:page;z-index:-137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210.169998pt;width:49.6pt;height:14.2pt;mso-position-horizontal-relative:page;mso-position-vertical-relative:page;z-index:-137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210.169998pt;width:49.75pt;height:14.2pt;mso-position-horizontal-relative:page;mso-position-vertical-relative:page;z-index:-137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210.169998pt;width:49.7pt;height:14.2pt;mso-position-horizontal-relative:page;mso-position-vertical-relative:page;z-index:-137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210.169998pt;width:50.4pt;height:14.2pt;mso-position-horizontal-relative:page;mso-position-vertical-relative:page;z-index:-137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224.330002pt;width:225.75pt;height:14.2pt;mso-position-horizontal-relative:page;mso-position-vertical-relative:page;z-index:-137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224.330002pt;width:49.1pt;height:14.2pt;mso-position-horizontal-relative:page;mso-position-vertical-relative:page;z-index:-137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224.330002pt;width:49.6pt;height:14.2pt;mso-position-horizontal-relative:page;mso-position-vertical-relative:page;z-index:-137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224.330002pt;width:49.75pt;height:14.2pt;mso-position-horizontal-relative:page;mso-position-vertical-relative:page;z-index:-137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224.330002pt;width:49.6pt;height:14.2pt;mso-position-horizontal-relative:page;mso-position-vertical-relative:page;z-index:-137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224.330002pt;width:49.6pt;height:14.2pt;mso-position-horizontal-relative:page;mso-position-vertical-relative:page;z-index:-137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224.330002pt;width:49.75pt;height:14.2pt;mso-position-horizontal-relative:page;mso-position-vertical-relative:page;z-index:-137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224.330002pt;width:49.7pt;height:14.2pt;mso-position-horizontal-relative:page;mso-position-vertical-relative:page;z-index:-137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224.330002pt;width:50.4pt;height:14.2pt;mso-position-horizontal-relative:page;mso-position-vertical-relative:page;z-index:-137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238.490005pt;width:225.75pt;height:14.3pt;mso-position-horizontal-relative:page;mso-position-vertical-relative:page;z-index:-137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238.490005pt;width:49.1pt;height:14.3pt;mso-position-horizontal-relative:page;mso-position-vertical-relative:page;z-index:-137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238.490005pt;width:49.6pt;height:14.3pt;mso-position-horizontal-relative:page;mso-position-vertical-relative:page;z-index:-137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238.490005pt;width:49.75pt;height:14.3pt;mso-position-horizontal-relative:page;mso-position-vertical-relative:page;z-index:-137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238.490005pt;width:49.6pt;height:14.3pt;mso-position-horizontal-relative:page;mso-position-vertical-relative:page;z-index:-137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238.490005pt;width:49.6pt;height:14.3pt;mso-position-horizontal-relative:page;mso-position-vertical-relative:page;z-index:-137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238.490005pt;width:49.75pt;height:14.3pt;mso-position-horizontal-relative:page;mso-position-vertical-relative:page;z-index:-137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238.490005pt;width:49.7pt;height:14.3pt;mso-position-horizontal-relative:page;mso-position-vertical-relative:page;z-index:-137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238.490005pt;width:50.4pt;height:14.3pt;mso-position-horizontal-relative:page;mso-position-vertical-relative:page;z-index:-137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252.770004pt;width:225.75pt;height:14.2pt;mso-position-horizontal-relative:page;mso-position-vertical-relative:page;z-index:-137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252.770004pt;width:49.1pt;height:14.2pt;mso-position-horizontal-relative:page;mso-position-vertical-relative:page;z-index:-137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252.770004pt;width:49.6pt;height:14.2pt;mso-position-horizontal-relative:page;mso-position-vertical-relative:page;z-index:-137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252.770004pt;width:49.75pt;height:14.2pt;mso-position-horizontal-relative:page;mso-position-vertical-relative:page;z-index:-137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252.770004pt;width:49.6pt;height:14.2pt;mso-position-horizontal-relative:page;mso-position-vertical-relative:page;z-index:-137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252.770004pt;width:49.6pt;height:14.2pt;mso-position-horizontal-relative:page;mso-position-vertical-relative:page;z-index:-137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252.770004pt;width:49.75pt;height:14.2pt;mso-position-horizontal-relative:page;mso-position-vertical-relative:page;z-index:-137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252.770004pt;width:49.7pt;height:14.2pt;mso-position-horizontal-relative:page;mso-position-vertical-relative:page;z-index:-137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252.770004pt;width:50.4pt;height:14.2pt;mso-position-horizontal-relative:page;mso-position-vertical-relative:page;z-index:-137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266.929993pt;width:225.75pt;height:14.15pt;mso-position-horizontal-relative:page;mso-position-vertical-relative:page;z-index:-137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266.929993pt;width:49.1pt;height:14.15pt;mso-position-horizontal-relative:page;mso-position-vertical-relative:page;z-index:-137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266.929993pt;width:49.6pt;height:14.15pt;mso-position-horizontal-relative:page;mso-position-vertical-relative:page;z-index:-137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266.929993pt;width:49.75pt;height:14.15pt;mso-position-horizontal-relative:page;mso-position-vertical-relative:page;z-index:-137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266.929993pt;width:49.6pt;height:14.15pt;mso-position-horizontal-relative:page;mso-position-vertical-relative:page;z-index:-137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266.929993pt;width:49.6pt;height:14.15pt;mso-position-horizontal-relative:page;mso-position-vertical-relative:page;z-index:-137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266.929993pt;width:49.75pt;height:14.15pt;mso-position-horizontal-relative:page;mso-position-vertical-relative:page;z-index:-137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266.929993pt;width:49.7pt;height:14.15pt;mso-position-horizontal-relative:page;mso-position-vertical-relative:page;z-index:-137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266.929993pt;width:50.4pt;height:14.15pt;mso-position-horizontal-relative:page;mso-position-vertical-relative:page;z-index:-137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281.065002pt;width:623pt;height:14.35pt;mso-position-horizontal-relative:page;mso-position-vertical-relative:page;z-index:-137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295.369995pt;width:225.75pt;height:14.2pt;mso-position-horizontal-relative:page;mso-position-vertical-relative:page;z-index:-137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295.369995pt;width:49.1pt;height:14.2pt;mso-position-horizontal-relative:page;mso-position-vertical-relative:page;z-index:-137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295.369995pt;width:49.6pt;height:14.2pt;mso-position-horizontal-relative:page;mso-position-vertical-relative:page;z-index:-137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295.369995pt;width:49.75pt;height:14.2pt;mso-position-horizontal-relative:page;mso-position-vertical-relative:page;z-index:-137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295.369995pt;width:49.6pt;height:14.2pt;mso-position-horizontal-relative:page;mso-position-vertical-relative:page;z-index:-137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295.369995pt;width:49.6pt;height:14.2pt;mso-position-horizontal-relative:page;mso-position-vertical-relative:page;z-index:-137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295.369995pt;width:49.75pt;height:14.2pt;mso-position-horizontal-relative:page;mso-position-vertical-relative:page;z-index:-137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295.369995pt;width:49.7pt;height:14.2pt;mso-position-horizontal-relative:page;mso-position-vertical-relative:page;z-index:-137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295.369995pt;width:50.4pt;height:14.2pt;mso-position-horizontal-relative:page;mso-position-vertical-relative:page;z-index:-137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309.529999pt;width:225.75pt;height:14.15pt;mso-position-horizontal-relative:page;mso-position-vertical-relative:page;z-index:-137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309.529999pt;width:49.1pt;height:14.15pt;mso-position-horizontal-relative:page;mso-position-vertical-relative:page;z-index:-137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309.529999pt;width:49.6pt;height:14.15pt;mso-position-horizontal-relative:page;mso-position-vertical-relative:page;z-index:-137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309.529999pt;width:49.75pt;height:14.15pt;mso-position-horizontal-relative:page;mso-position-vertical-relative:page;z-index:-137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309.529999pt;width:49.6pt;height:14.15pt;mso-position-horizontal-relative:page;mso-position-vertical-relative:page;z-index:-137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309.529999pt;width:49.6pt;height:14.15pt;mso-position-horizontal-relative:page;mso-position-vertical-relative:page;z-index:-137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309.529999pt;width:49.75pt;height:14.15pt;mso-position-horizontal-relative:page;mso-position-vertical-relative:page;z-index:-137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309.529999pt;width:49.7pt;height:14.15pt;mso-position-horizontal-relative:page;mso-position-vertical-relative:page;z-index:-137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309.529999pt;width:50.4pt;height:14.15pt;mso-position-horizontal-relative:page;mso-position-vertical-relative:page;z-index:-137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323.662994pt;width:623pt;height:14.35pt;mso-position-horizontal-relative:page;mso-position-vertical-relative:page;z-index:-137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337.98999pt;width:225.75pt;height:14.2pt;mso-position-horizontal-relative:page;mso-position-vertical-relative:page;z-index:-137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337.98999pt;width:49.1pt;height:14.2pt;mso-position-horizontal-relative:page;mso-position-vertical-relative:page;z-index:-137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337.98999pt;width:49.6pt;height:14.2pt;mso-position-horizontal-relative:page;mso-position-vertical-relative:page;z-index:-137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337.98999pt;width:49.75pt;height:14.2pt;mso-position-horizontal-relative:page;mso-position-vertical-relative:page;z-index:-137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337.98999pt;width:49.6pt;height:14.2pt;mso-position-horizontal-relative:page;mso-position-vertical-relative:page;z-index:-137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337.98999pt;width:49.6pt;height:14.2pt;mso-position-horizontal-relative:page;mso-position-vertical-relative:page;z-index:-137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337.98999pt;width:49.75pt;height:14.2pt;mso-position-horizontal-relative:page;mso-position-vertical-relative:page;z-index:-137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337.98999pt;width:49.7pt;height:14.2pt;mso-position-horizontal-relative:page;mso-position-vertical-relative:page;z-index:-137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337.98999pt;width:50.4pt;height:14.2pt;mso-position-horizontal-relative:page;mso-position-vertical-relative:page;z-index:-137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352.149994pt;width:225.75pt;height:14.2pt;mso-position-horizontal-relative:page;mso-position-vertical-relative:page;z-index:-137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352.149994pt;width:49.1pt;height:14.2pt;mso-position-horizontal-relative:page;mso-position-vertical-relative:page;z-index:-137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352.149994pt;width:49.6pt;height:14.2pt;mso-position-horizontal-relative:page;mso-position-vertical-relative:page;z-index:-137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352.149994pt;width:49.75pt;height:14.2pt;mso-position-horizontal-relative:page;mso-position-vertical-relative:page;z-index:-137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352.149994pt;width:49.6pt;height:14.2pt;mso-position-horizontal-relative:page;mso-position-vertical-relative:page;z-index:-137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352.149994pt;width:49.6pt;height:14.2pt;mso-position-horizontal-relative:page;mso-position-vertical-relative:page;z-index:-137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352.149994pt;width:49.75pt;height:14.2pt;mso-position-horizontal-relative:page;mso-position-vertical-relative:page;z-index:-137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352.149994pt;width:49.7pt;height:14.2pt;mso-position-horizontal-relative:page;mso-position-vertical-relative:page;z-index:-137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352.149994pt;width:50.4pt;height:14.2pt;mso-position-horizontal-relative:page;mso-position-vertical-relative:page;z-index:-137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366.309998pt;width:225.75pt;height:14.3pt;mso-position-horizontal-relative:page;mso-position-vertical-relative:page;z-index:-137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366.309998pt;width:49.1pt;height:14.3pt;mso-position-horizontal-relative:page;mso-position-vertical-relative:page;z-index:-137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366.309998pt;width:49.6pt;height:14.3pt;mso-position-horizontal-relative:page;mso-position-vertical-relative:page;z-index:-137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366.309998pt;width:49.75pt;height:14.3pt;mso-position-horizontal-relative:page;mso-position-vertical-relative:page;z-index:-137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366.309998pt;width:49.6pt;height:14.3pt;mso-position-horizontal-relative:page;mso-position-vertical-relative:page;z-index:-137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366.309998pt;width:49.6pt;height:14.3pt;mso-position-horizontal-relative:page;mso-position-vertical-relative:page;z-index:-137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366.309998pt;width:49.75pt;height:14.3pt;mso-position-horizontal-relative:page;mso-position-vertical-relative:page;z-index:-137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366.309998pt;width:49.7pt;height:14.3pt;mso-position-horizontal-relative:page;mso-position-vertical-relative:page;z-index:-137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366.309998pt;width:50.4pt;height:14.3pt;mso-position-horizontal-relative:page;mso-position-vertical-relative:page;z-index:-137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380.589996pt;width:225.75pt;height:14.2pt;mso-position-horizontal-relative:page;mso-position-vertical-relative:page;z-index:-137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380.589996pt;width:49.1pt;height:14.2pt;mso-position-horizontal-relative:page;mso-position-vertical-relative:page;z-index:-137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380.589996pt;width:49.6pt;height:14.2pt;mso-position-horizontal-relative:page;mso-position-vertical-relative:page;z-index:-137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380.589996pt;width:49.75pt;height:14.2pt;mso-position-horizontal-relative:page;mso-position-vertical-relative:page;z-index:-137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380.589996pt;width:49.6pt;height:14.2pt;mso-position-horizontal-relative:page;mso-position-vertical-relative:page;z-index:-137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380.589996pt;width:49.6pt;height:14.2pt;mso-position-horizontal-relative:page;mso-position-vertical-relative:page;z-index:-137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380.589996pt;width:49.75pt;height:14.2pt;mso-position-horizontal-relative:page;mso-position-vertical-relative:page;z-index:-137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380.589996pt;width:49.7pt;height:14.2pt;mso-position-horizontal-relative:page;mso-position-vertical-relative:page;z-index:-137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380.589996pt;width:50.4pt;height:14.2pt;mso-position-horizontal-relative:page;mso-position-vertical-relative:page;z-index:-137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394.75pt;width:225.75pt;height:27.25pt;mso-position-horizontal-relative:page;mso-position-vertical-relative:page;z-index:-137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394.75pt;width:49.1pt;height:27.25pt;mso-position-horizontal-relative:page;mso-position-vertical-relative:page;z-index:-137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394.75pt;width:49.6pt;height:27.25pt;mso-position-horizontal-relative:page;mso-position-vertical-relative:page;z-index:-137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394.75pt;width:49.75pt;height:27.25pt;mso-position-horizontal-relative:page;mso-position-vertical-relative:page;z-index:-137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394.75pt;width:49.6pt;height:27.25pt;mso-position-horizontal-relative:page;mso-position-vertical-relative:page;z-index:-137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394.75pt;width:49.6pt;height:27.25pt;mso-position-horizontal-relative:page;mso-position-vertical-relative:page;z-index:-137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394.75pt;width:49.75pt;height:27.25pt;mso-position-horizontal-relative:page;mso-position-vertical-relative:page;z-index:-137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394.75pt;width:49.7pt;height:27.25pt;mso-position-horizontal-relative:page;mso-position-vertical-relative:page;z-index:-137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394.75pt;width:50.4pt;height:27.25pt;mso-position-horizontal-relative:page;mso-position-vertical-relative:page;z-index:-137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421.98999pt;width:225.75pt;height:28.35pt;mso-position-horizontal-relative:page;mso-position-vertical-relative:page;z-index:-137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421.98999pt;width:49.1pt;height:28.35pt;mso-position-horizontal-relative:page;mso-position-vertical-relative:page;z-index:-137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421.98999pt;width:49.6pt;height:28.35pt;mso-position-horizontal-relative:page;mso-position-vertical-relative:page;z-index:-137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421.98999pt;width:49.75pt;height:28.35pt;mso-position-horizontal-relative:page;mso-position-vertical-relative:page;z-index:-137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421.98999pt;width:49.6pt;height:28.35pt;mso-position-horizontal-relative:page;mso-position-vertical-relative:page;z-index:-137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421.98999pt;width:49.6pt;height:28.35pt;mso-position-horizontal-relative:page;mso-position-vertical-relative:page;z-index:-137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421.98999pt;width:49.75pt;height:28.35pt;mso-position-horizontal-relative:page;mso-position-vertical-relative:page;z-index:-137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421.98999pt;width:49.7pt;height:28.35pt;mso-position-horizontal-relative:page;mso-position-vertical-relative:page;z-index:-137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421.98999pt;width:50.4pt;height:28.35pt;mso-position-horizontal-relative:page;mso-position-vertical-relative:page;z-index:-137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450.309998pt;width:623pt;height:14.2pt;mso-position-horizontal-relative:page;mso-position-vertical-relative:page;z-index:-137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464.5pt;width:225.75pt;height:28.35pt;mso-position-horizontal-relative:page;mso-position-vertical-relative:page;z-index:-137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464.5pt;width:49.1pt;height:28.35pt;mso-position-horizontal-relative:page;mso-position-vertical-relative:page;z-index:-137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464.5pt;width:49.6pt;height:28.35pt;mso-position-horizontal-relative:page;mso-position-vertical-relative:page;z-index:-137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464.5pt;width:49.75pt;height:28.35pt;mso-position-horizontal-relative:page;mso-position-vertical-relative:page;z-index:-137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464.5pt;width:49.6pt;height:28.35pt;mso-position-horizontal-relative:page;mso-position-vertical-relative:page;z-index:-137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464.5pt;width:49.6pt;height:28.35pt;mso-position-horizontal-relative:page;mso-position-vertical-relative:page;z-index:-137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464.5pt;width:49.75pt;height:28.35pt;mso-position-horizontal-relative:page;mso-position-vertical-relative:page;z-index:-137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464.5pt;width:49.7pt;height:28.35pt;mso-position-horizontal-relative:page;mso-position-vertical-relative:page;z-index:-137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464.5pt;width:50.4pt;height:28.35pt;mso-position-horizontal-relative:page;mso-position-vertical-relative:page;z-index:-137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384003pt;margin-top:492.820007pt;width:225.75pt;height:26.85pt;mso-position-horizontal-relative:page;mso-position-vertical-relative:page;z-index:-137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123993pt;margin-top:492.820007pt;width:49.1pt;height:26.85pt;mso-position-horizontal-relative:page;mso-position-vertical-relative:page;z-index:-137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209991pt;margin-top:492.820007pt;width:49.6pt;height:26.85pt;mso-position-horizontal-relative:page;mso-position-vertical-relative:page;z-index:-137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492.820007pt;width:49.75pt;height:26.85pt;mso-position-horizontal-relative:page;mso-position-vertical-relative:page;z-index:-137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473999pt;margin-top:492.820007pt;width:49.6pt;height:26.85pt;mso-position-horizontal-relative:page;mso-position-vertical-relative:page;z-index:-137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29999pt;margin-top:492.820007pt;width:49.6pt;height:26.85pt;mso-position-horizontal-relative:page;mso-position-vertical-relative:page;z-index:-137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492.820007pt;width:49.75pt;height:26.85pt;mso-position-horizontal-relative:page;mso-position-vertical-relative:page;z-index:-137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294006pt;margin-top:492.820007pt;width:49.7pt;height:26.85pt;mso-position-horizontal-relative:page;mso-position-vertical-relative:page;z-index:-137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979980pt;margin-top:492.820007pt;width:50.4pt;height:26.85pt;mso-position-horizontal-relative:page;mso-position-vertical-relative:page;z-index:-137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7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65pt;height:20pt;mso-position-horizontal-relative:page;mso-position-vertical-relative:page;z-index:-13754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44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130005pt;margin-top:201.720001pt;width:411.75pt;height:270pt;mso-position-horizontal-relative:page;mso-position-vertical-relative:page;z-index:-137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889999pt;margin-top:212.899994pt;width:.1pt;height:32.6pt;mso-position-horizontal-relative:page;mso-position-vertical-relative:page;z-index:-137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889999pt;margin-top:245.460007pt;width:362pt;height:32.5pt;mso-position-horizontal-relative:page;mso-position-vertical-relative:page;z-index:-137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245.460007pt;width:72.4pt;height:62.35pt;mso-position-horizontal-relative:page;mso-position-vertical-relative:page;z-index:-137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559998pt;margin-top:245.460007pt;width:108.6pt;height:162.4pt;mso-position-horizontal-relative:page;mso-position-vertical-relative:page;z-index:-137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160004pt;margin-top:245.460007pt;width:72.4pt;height:55.5pt;mso-position-horizontal-relative:page;mso-position-vertical-relative:page;z-index:-137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520020pt;margin-top:245.460007pt;width:54.4pt;height:162.4pt;mso-position-horizontal-relative:page;mso-position-vertical-relative:page;z-index:-137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889999pt;margin-top:277.920013pt;width:.1pt;height:64.95pt;mso-position-horizontal-relative:page;mso-position-vertical-relative:page;z-index:-137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160004pt;margin-top:300.959991pt;width:72.4pt;height:13.35pt;mso-position-horizontal-relative:page;mso-position-vertical-relative:page;z-index:-137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307.799988pt;width:72.4pt;height:8.65pt;mso-position-horizontal-relative:page;mso-position-vertical-relative:page;z-index:-13751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64.160004pt;margin-top:314.279999pt;width:72.4pt;height:48.75pt;mso-position-horizontal-relative:page;mso-position-vertical-relative:page;z-index:-137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316.440002pt;width:72.4pt;height:61.2pt;mso-position-horizontal-relative:page;mso-position-vertical-relative:page;z-index:-137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889999pt;margin-top:342.839996pt;width:54.35pt;height:65pt;mso-position-horizontal-relative:page;mso-position-vertical-relative:page;z-index:-137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160004pt;margin-top:363pt;width:72.4pt;height:44.85pt;mso-position-horizontal-relative:page;mso-position-vertical-relative:page;z-index:-137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3.200012pt;margin-top:377.640015pt;width:72.4pt;height:30.2pt;mso-position-horizontal-relative:page;mso-position-vertical-relative:page;z-index:-137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7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750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179993pt;margin-top:573.318054pt;width:21.5pt;height:20pt;mso-position-horizontal-relative:page;mso-position-vertical-relative:page;z-index:-13749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45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80005pt;margin-top:215.690002pt;width:332.25pt;height:186.75pt;mso-position-horizontal-relative:page;mso-position-vertical-relative:page;z-index:-137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399994pt;margin-top:391.495514pt;width:5.6pt;height:5.6pt;mso-position-horizontal-relative:page;mso-position-vertical-relative:page;z-index:-13749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4.440002pt;margin-top:391.495514pt;width:5.6pt;height:5.6pt;mso-position-horizontal-relative:page;mso-position-vertical-relative:page;z-index:-137490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2.710007pt;margin-top:224.679993pt;width:.1pt;height:16.9pt;mso-position-horizontal-relative:page;mso-position-vertical-relative:page;z-index:-137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10007pt;margin-top:241.559998pt;width:300pt;height:10.7pt;mso-position-horizontal-relative:page;mso-position-vertical-relative:page;z-index:-137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279999pt;margin-top:241.559998pt;width:33.6pt;height:121.05pt;mso-position-horizontal-relative:page;mso-position-vertical-relative:page;z-index:-137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880005pt;margin-top:241.559998pt;width:186.85pt;height:97.6pt;mso-position-horizontal-relative:page;mso-position-vertical-relative:page;z-index:-137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10007pt;margin-top:252.240005pt;width:.1pt;height:27.6pt;mso-position-horizontal-relative:page;mso-position-vertical-relative:page;z-index:-137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10007pt;margin-top:279.839996pt;width:79.6pt;height:6.6pt;mso-position-horizontal-relative:page;mso-position-vertical-relative:page;z-index:-1374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52.710007pt;margin-top:286.440002pt;width:79.6pt;height:21pt;mso-position-horizontal-relative:page;mso-position-vertical-relative:page;z-index:-137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559998pt;margin-top:286.440002pt;width:33.6pt;height:76.2pt;mso-position-horizontal-relative:page;mso-position-vertical-relative:page;z-index:-137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160004pt;margin-top:286.440002pt;width:9.15pt;height:76.2pt;mso-position-horizontal-relative:page;mso-position-vertical-relative:page;z-index:-137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710007pt;margin-top:307.440002pt;width:36.85pt;height:55.2pt;mso-position-horizontal-relative:page;mso-position-vertical-relative:page;z-index:-137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880005pt;margin-top:339.119995pt;width:116.4pt;height:15.5pt;mso-position-horizontal-relative:page;mso-position-vertical-relative:page;z-index:-137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279999pt;margin-top:339.119995pt;width:33.6pt;height:23.5pt;mso-position-horizontal-relative:page;mso-position-vertical-relative:page;z-index:-137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880005pt;margin-top:339.119995pt;width:36.85pt;height:23.5pt;mso-position-horizontal-relative:page;mso-position-vertical-relative:page;z-index:-137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880005pt;margin-top:354.600006pt;width:73.7pt;height:8.0500pt;mso-position-horizontal-relative:page;mso-position-vertical-relative:page;z-index:-137456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39.559998pt;margin-top:354.600006pt;width:33.6pt;height:8.0500pt;mso-position-horizontal-relative:page;mso-position-vertical-relative:page;z-index:-13745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73.160004pt;margin-top:354.600006pt;width:9.15pt;height:8.0500pt;mso-position-horizontal-relative:page;mso-position-vertical-relative:page;z-index:-13745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7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15pt;height:20pt;mso-position-horizontal-relative:page;mso-position-vertical-relative:page;z-index:-13744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46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2.649994pt;margin-top:206.429993pt;width:402.75pt;height:228.1pt;mso-position-horizontal-relative:page;mso-position-vertical-relative:page;z-index:-137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7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744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5pt;margin-top:573.318054pt;width:20.25pt;height:20pt;mso-position-horizontal-relative:page;mso-position-vertical-relative:page;z-index:-13743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</w:rPr>
                    <w:t>47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064003pt;margin-top:223.490005pt;width:73.350pt;height:46.35pt;mso-position-horizontal-relative:page;mso-position-vertical-relative:page;z-index:-137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4003pt;margin-top:223.490005pt;width:189.3pt;height:15.4pt;mso-position-horizontal-relative:page;mso-position-vertical-relative:page;z-index:-137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4989pt;margin-top:223.490005pt;width:167.55pt;height:15.4pt;mso-position-horizontal-relative:page;mso-position-vertical-relative:page;z-index:-137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190002pt;margin-top:223.490005pt;width:171.9pt;height:15.4pt;mso-position-horizontal-relative:page;mso-position-vertical-relative:page;z-index:-137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4003pt;margin-top:238.849991pt;width:86.3pt;height:14.2pt;mso-position-horizontal-relative:page;mso-position-vertical-relative:page;z-index:-137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84006pt;margin-top:238.849991pt;width:103pt;height:14.2pt;mso-position-horizontal-relative:page;mso-position-vertical-relative:page;z-index:-137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4989pt;margin-top:238.849991pt;width:79.850pt;height:14.2pt;mso-position-horizontal-relative:page;mso-position-vertical-relative:page;z-index:-137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238.849991pt;width:87.75pt;height:14.2pt;mso-position-horizontal-relative:page;mso-position-vertical-relative:page;z-index:-137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190002pt;margin-top:238.849991pt;width:86.2pt;height:14.2pt;mso-position-horizontal-relative:page;mso-position-vertical-relative:page;z-index:-137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374023pt;margin-top:238.849991pt;width:85.7pt;height:14.2pt;mso-position-horizontal-relative:page;mso-position-vertical-relative:page;z-index:-137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4003pt;margin-top:253.009995pt;width:44.3pt;height:16.8pt;mso-position-horizontal-relative:page;mso-position-vertical-relative:page;z-index:-137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53.009995pt;width:42.05pt;height:16.8pt;mso-position-horizontal-relative:page;mso-position-vertical-relative:page;z-index:-137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84006pt;margin-top:253.009995pt;width:53.8pt;height:16.8pt;mso-position-horizontal-relative:page;mso-position-vertical-relative:page;z-index:-137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253.009995pt;width:49.2pt;height:16.8pt;mso-position-horizontal-relative:page;mso-position-vertical-relative:page;z-index:-137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4989pt;margin-top:253.009995pt;width:42.4pt;height:16.8pt;mso-position-horizontal-relative:page;mso-position-vertical-relative:page;z-index:-137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01001pt;margin-top:253.009995pt;width:37.5pt;height:16.8pt;mso-position-horizontal-relative:page;mso-position-vertical-relative:page;z-index:-137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253.009995pt;width:41.65pt;height:16.8pt;mso-position-horizontal-relative:page;mso-position-vertical-relative:page;z-index:-137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253.009995pt;width:46.1pt;height:16.8pt;mso-position-horizontal-relative:page;mso-position-vertical-relative:page;z-index:-137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190002pt;margin-top:253.009995pt;width:43.7pt;height:16.8pt;mso-position-horizontal-relative:page;mso-position-vertical-relative:page;z-index:-137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869995pt;margin-top:253.009995pt;width:42.55pt;height:16.8pt;mso-position-horizontal-relative:page;mso-position-vertical-relative:page;z-index:-137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374023pt;margin-top:253.009995pt;width:42.65pt;height:16.8pt;mso-position-horizontal-relative:page;mso-position-vertical-relative:page;z-index:-137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.979980pt;margin-top:253.009995pt;width:43.1pt;height:16.8pt;mso-position-horizontal-relative:page;mso-position-vertical-relative:page;z-index:-137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64003pt;margin-top:269.809998pt;width:73.350pt;height:14.3pt;mso-position-horizontal-relative:page;mso-position-vertical-relative:page;z-index:-137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4003pt;margin-top:269.809998pt;width:44.3pt;height:14.3pt;mso-position-horizontal-relative:page;mso-position-vertical-relative:page;z-index:-137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69.809998pt;width:42.05pt;height:14.3pt;mso-position-horizontal-relative:page;mso-position-vertical-relative:page;z-index:-137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84006pt;margin-top:269.809998pt;width:53.8pt;height:14.3pt;mso-position-horizontal-relative:page;mso-position-vertical-relative:page;z-index:-137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269.809998pt;width:49.2pt;height:14.3pt;mso-position-horizontal-relative:page;mso-position-vertical-relative:page;z-index:-137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4989pt;margin-top:269.809998pt;width:42.4pt;height:14.3pt;mso-position-horizontal-relative:page;mso-position-vertical-relative:page;z-index:-137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01001pt;margin-top:269.809998pt;width:37.5pt;height:14.3pt;mso-position-horizontal-relative:page;mso-position-vertical-relative:page;z-index:-137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269.809998pt;width:41.65pt;height:14.3pt;mso-position-horizontal-relative:page;mso-position-vertical-relative:page;z-index:-137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269.809998pt;width:46.1pt;height:14.3pt;mso-position-horizontal-relative:page;mso-position-vertical-relative:page;z-index:-137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190002pt;margin-top:269.809998pt;width:43.7pt;height:14.3pt;mso-position-horizontal-relative:page;mso-position-vertical-relative:page;z-index:-137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869995pt;margin-top:269.809998pt;width:42.55pt;height:14.3pt;mso-position-horizontal-relative:page;mso-position-vertical-relative:page;z-index:-137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374023pt;margin-top:269.809998pt;width:42.65pt;height:14.3pt;mso-position-horizontal-relative:page;mso-position-vertical-relative:page;z-index:-137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.979980pt;margin-top:269.809998pt;width:43.1pt;height:14.3pt;mso-position-horizontal-relative:page;mso-position-vertical-relative:page;z-index:-137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64003pt;margin-top:284.089996pt;width:73.350pt;height:14.2pt;mso-position-horizontal-relative:page;mso-position-vertical-relative:page;z-index:-137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4003pt;margin-top:284.089996pt;width:44.3pt;height:14.2pt;mso-position-horizontal-relative:page;mso-position-vertical-relative:page;z-index:-137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84.089996pt;width:42.05pt;height:14.2pt;mso-position-horizontal-relative:page;mso-position-vertical-relative:page;z-index:-137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84006pt;margin-top:284.089996pt;width:53.8pt;height:14.2pt;mso-position-horizontal-relative:page;mso-position-vertical-relative:page;z-index:-137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284.089996pt;width:49.2pt;height:14.2pt;mso-position-horizontal-relative:page;mso-position-vertical-relative:page;z-index:-137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4989pt;margin-top:284.089996pt;width:42.4pt;height:14.2pt;mso-position-horizontal-relative:page;mso-position-vertical-relative:page;z-index:-137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01001pt;margin-top:284.089996pt;width:37.5pt;height:14.2pt;mso-position-horizontal-relative:page;mso-position-vertical-relative:page;z-index:-137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284.089996pt;width:41.65pt;height:14.2pt;mso-position-horizontal-relative:page;mso-position-vertical-relative:page;z-index:-137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284.089996pt;width:46.1pt;height:14.2pt;mso-position-horizontal-relative:page;mso-position-vertical-relative:page;z-index:-137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190002pt;margin-top:284.089996pt;width:43.7pt;height:14.2pt;mso-position-horizontal-relative:page;mso-position-vertical-relative:page;z-index:-137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869995pt;margin-top:284.089996pt;width:42.55pt;height:14.2pt;mso-position-horizontal-relative:page;mso-position-vertical-relative:page;z-index:-137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374023pt;margin-top:284.089996pt;width:42.65pt;height:14.2pt;mso-position-horizontal-relative:page;mso-position-vertical-relative:page;z-index:-137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.979980pt;margin-top:284.089996pt;width:43.1pt;height:14.2pt;mso-position-horizontal-relative:page;mso-position-vertical-relative:page;z-index:-137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64003pt;margin-top:298.25pt;width:73.350pt;height:14.2pt;mso-position-horizontal-relative:page;mso-position-vertical-relative:page;z-index:-137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4003pt;margin-top:298.25pt;width:44.3pt;height:14.2pt;mso-position-horizontal-relative:page;mso-position-vertical-relative:page;z-index:-137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98.25pt;width:42.05pt;height:14.2pt;mso-position-horizontal-relative:page;mso-position-vertical-relative:page;z-index:-137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84006pt;margin-top:298.25pt;width:53.8pt;height:14.2pt;mso-position-horizontal-relative:page;mso-position-vertical-relative:page;z-index:-137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298.25pt;width:49.2pt;height:14.2pt;mso-position-horizontal-relative:page;mso-position-vertical-relative:page;z-index:-137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4989pt;margin-top:298.25pt;width:42.4pt;height:14.2pt;mso-position-horizontal-relative:page;mso-position-vertical-relative:page;z-index:-137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01001pt;margin-top:298.25pt;width:37.5pt;height:14.2pt;mso-position-horizontal-relative:page;mso-position-vertical-relative:page;z-index:-137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298.25pt;width:41.65pt;height:14.2pt;mso-position-horizontal-relative:page;mso-position-vertical-relative:page;z-index:-137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298.25pt;width:46.1pt;height:14.2pt;mso-position-horizontal-relative:page;mso-position-vertical-relative:page;z-index:-137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190002pt;margin-top:298.25pt;width:43.7pt;height:14.2pt;mso-position-horizontal-relative:page;mso-position-vertical-relative:page;z-index:-137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869995pt;margin-top:298.25pt;width:42.55pt;height:14.2pt;mso-position-horizontal-relative:page;mso-position-vertical-relative:page;z-index:-137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374023pt;margin-top:298.25pt;width:42.65pt;height:14.2pt;mso-position-horizontal-relative:page;mso-position-vertical-relative:page;z-index:-137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.979980pt;margin-top:298.25pt;width:43.1pt;height:14.2pt;mso-position-horizontal-relative:page;mso-position-vertical-relative:page;z-index:-137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64003pt;margin-top:312.410004pt;width:73.350pt;height:14.3pt;mso-position-horizontal-relative:page;mso-position-vertical-relative:page;z-index:-137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4003pt;margin-top:312.410004pt;width:44.3pt;height:14.3pt;mso-position-horizontal-relative:page;mso-position-vertical-relative:page;z-index:-137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312.410004pt;width:42.05pt;height:14.3pt;mso-position-horizontal-relative:page;mso-position-vertical-relative:page;z-index:-137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84006pt;margin-top:312.410004pt;width:53.8pt;height:14.3pt;mso-position-horizontal-relative:page;mso-position-vertical-relative:page;z-index:-137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312.410004pt;width:49.2pt;height:14.3pt;mso-position-horizontal-relative:page;mso-position-vertical-relative:page;z-index:-137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4989pt;margin-top:312.410004pt;width:42.4pt;height:14.3pt;mso-position-horizontal-relative:page;mso-position-vertical-relative:page;z-index:-137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01001pt;margin-top:312.410004pt;width:37.5pt;height:14.3pt;mso-position-horizontal-relative:page;mso-position-vertical-relative:page;z-index:-137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312.410004pt;width:41.65pt;height:14.3pt;mso-position-horizontal-relative:page;mso-position-vertical-relative:page;z-index:-137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312.410004pt;width:46.1pt;height:14.3pt;mso-position-horizontal-relative:page;mso-position-vertical-relative:page;z-index:-137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190002pt;margin-top:312.410004pt;width:43.7pt;height:14.3pt;mso-position-horizontal-relative:page;mso-position-vertical-relative:page;z-index:-137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869995pt;margin-top:312.410004pt;width:42.55pt;height:14.3pt;mso-position-horizontal-relative:page;mso-position-vertical-relative:page;z-index:-137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374023pt;margin-top:312.410004pt;width:42.65pt;height:14.3pt;mso-position-horizontal-relative:page;mso-position-vertical-relative:page;z-index:-137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.979980pt;margin-top:312.410004pt;width:43.1pt;height:14.3pt;mso-position-horizontal-relative:page;mso-position-vertical-relative:page;z-index:-137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64003pt;margin-top:326.700012pt;width:73.350pt;height:14.2pt;mso-position-horizontal-relative:page;mso-position-vertical-relative:page;z-index:-137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4003pt;margin-top:326.700012pt;width:44.3pt;height:14.2pt;mso-position-horizontal-relative:page;mso-position-vertical-relative:page;z-index:-137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326.700012pt;width:42.05pt;height:14.2pt;mso-position-horizontal-relative:page;mso-position-vertical-relative:page;z-index:-137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84006pt;margin-top:326.700012pt;width:53.8pt;height:14.2pt;mso-position-horizontal-relative:page;mso-position-vertical-relative:page;z-index:-137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326.700012pt;width:49.2pt;height:14.2pt;mso-position-horizontal-relative:page;mso-position-vertical-relative:page;z-index:-137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4989pt;margin-top:326.700012pt;width:42.4pt;height:14.2pt;mso-position-horizontal-relative:page;mso-position-vertical-relative:page;z-index:-137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01001pt;margin-top:326.700012pt;width:37.5pt;height:14.2pt;mso-position-horizontal-relative:page;mso-position-vertical-relative:page;z-index:-137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326.700012pt;width:41.65pt;height:14.2pt;mso-position-horizontal-relative:page;mso-position-vertical-relative:page;z-index:-137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326.700012pt;width:46.1pt;height:14.2pt;mso-position-horizontal-relative:page;mso-position-vertical-relative:page;z-index:-137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190002pt;margin-top:326.700012pt;width:43.7pt;height:14.2pt;mso-position-horizontal-relative:page;mso-position-vertical-relative:page;z-index:-137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869995pt;margin-top:326.700012pt;width:42.55pt;height:14.2pt;mso-position-horizontal-relative:page;mso-position-vertical-relative:page;z-index:-137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374023pt;margin-top:326.700012pt;width:42.65pt;height:14.2pt;mso-position-horizontal-relative:page;mso-position-vertical-relative:page;z-index:-137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.979980pt;margin-top:326.700012pt;width:43.1pt;height:14.2pt;mso-position-horizontal-relative:page;mso-position-vertical-relative:page;z-index:-137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5.064003pt;margin-top:340.869995pt;width:73.350pt;height:13.1pt;mso-position-horizontal-relative:page;mso-position-vertical-relative:page;z-index:-137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4003pt;margin-top:340.869995pt;width:44.3pt;height:13.1pt;mso-position-horizontal-relative:page;mso-position-vertical-relative:page;z-index:-137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340.869995pt;width:42.05pt;height:13.1pt;mso-position-horizontal-relative:page;mso-position-vertical-relative:page;z-index:-137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684006pt;margin-top:340.869995pt;width:53.8pt;height:13.1pt;mso-position-horizontal-relative:page;mso-position-vertical-relative:page;z-index:-137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340.869995pt;width:49.2pt;height:13.1pt;mso-position-horizontal-relative:page;mso-position-vertical-relative:page;z-index:-137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4989pt;margin-top:340.869995pt;width:42.4pt;height:13.1pt;mso-position-horizontal-relative:page;mso-position-vertical-relative:page;z-index:-137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01001pt;margin-top:340.869995pt;width:37.5pt;height:13.1pt;mso-position-horizontal-relative:page;mso-position-vertical-relative:page;z-index:-137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340.869995pt;width:41.65pt;height:13.1pt;mso-position-horizontal-relative:page;mso-position-vertical-relative:page;z-index:-137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109985pt;margin-top:340.869995pt;width:46.1pt;height:13.1pt;mso-position-horizontal-relative:page;mso-position-vertical-relative:page;z-index:-137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190002pt;margin-top:340.869995pt;width:43.7pt;height:13.1pt;mso-position-horizontal-relative:page;mso-position-vertical-relative:page;z-index:-137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869995pt;margin-top:340.869995pt;width:42.55pt;height:13.1pt;mso-position-horizontal-relative:page;mso-position-vertical-relative:page;z-index:-137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1.374023pt;margin-top:340.869995pt;width:42.65pt;height:13.1pt;mso-position-horizontal-relative:page;mso-position-vertical-relative:page;z-index:-137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.979980pt;margin-top:340.869995pt;width:43.1pt;height:13.1pt;mso-position-horizontal-relative:page;mso-position-vertical-relative:page;z-index:-137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7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1pt;height:20pt;mso-position-horizontal-relative:page;mso-position-vertical-relative:page;z-index:-13719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48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770004pt;margin-top:213.839996pt;width:398.25pt;height:216pt;mso-position-horizontal-relative:page;mso-position-vertical-relative:page;z-index:-137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1.269989pt;margin-top:411.895508pt;width:5.6pt;height:5.6pt;mso-position-horizontal-relative:page;mso-position-vertical-relative:page;z-index:-1371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1.980011pt;margin-top:411.895508pt;width:5.6pt;height:5.6pt;mso-position-horizontal-relative:page;mso-position-vertical-relative:page;z-index:-1371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25.610001pt;margin-top:225.039993pt;width:.1pt;height:19.4pt;mso-position-horizontal-relative:page;mso-position-vertical-relative:page;z-index:-137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10001pt;margin-top:244.440002pt;width:359.45pt;height:77.4pt;mso-position-horizontal-relative:page;mso-position-vertical-relative:page;z-index:-137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44.440002pt;width:28.7pt;height:16.7pt;mso-position-horizontal-relative:page;mso-position-vertical-relative:page;z-index:-137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244.440002pt;width:309.150pt;height:3.85pt;mso-position-horizontal-relative:page;mso-position-vertical-relative:page;z-index:-13717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75.880005pt;margin-top:248.279999pt;width:258.8500pt;height:8.9pt;mso-position-horizontal-relative:page;mso-position-vertical-relative:page;z-index:-13717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34.719971pt;margin-top:248.279999pt;width:28.8pt;height:8.9pt;mso-position-horizontal-relative:page;mso-position-vertical-relative:page;z-index:-137171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63.520020pt;margin-top:248.279999pt;width:21.5pt;height:131.75pt;mso-position-horizontal-relative:page;mso-position-vertical-relative:page;z-index:-137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257.160004pt;width:187pt;height:29.55pt;mso-position-horizontal-relative:page;mso-position-vertical-relative:page;z-index:-137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839996pt;margin-top:257.160004pt;width:28.7pt;height:18.6pt;mso-position-horizontal-relative:page;mso-position-vertical-relative:page;z-index:-137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519989pt;margin-top:257.160004pt;width:43.2pt;height:122.85pt;mso-position-horizontal-relative:page;mso-position-vertical-relative:page;z-index:-137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4.719971pt;margin-top:257.160004pt;width:28.8pt;height:122.85pt;mso-position-horizontal-relative:page;mso-position-vertical-relative:page;z-index:-137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199997pt;margin-top:261.119995pt;width:28.7pt;height:118.9pt;mso-position-horizontal-relative:page;mso-position-vertical-relative:page;z-index:-137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839996pt;margin-top:275.760010pt;width:28.7pt;height:104.25pt;mso-position-horizontal-relative:page;mso-position-vertical-relative:page;z-index:-137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880005pt;margin-top:286.679993pt;width:43.2pt;height:93.35pt;mso-position-horizontal-relative:page;mso-position-vertical-relative:page;z-index:-137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79987pt;margin-top:286.679993pt;width:28.7pt;height:13.6pt;mso-position-horizontal-relative:page;mso-position-vertical-relative:page;z-index:-137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76001pt;margin-top:286.679993pt;width:115.1pt;height:13.6pt;mso-position-horizontal-relative:page;mso-position-vertical-relative:page;z-index:-137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079987pt;margin-top:300.239990pt;width:28.7pt;height:79.75pt;mso-position-horizontal-relative:page;mso-position-vertical-relative:page;z-index:-137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76001pt;margin-top:300.239990pt;width:43.2pt;height:79.75pt;mso-position-horizontal-relative:page;mso-position-vertical-relative:page;z-index:-137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300.239990pt;width:28.7pt;height:7.35pt;mso-position-horizontal-relative:page;mso-position-vertical-relative:page;z-index:-137140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19.640015pt;margin-top:300.239990pt;width:43.2pt;height:79.75pt;mso-position-horizontal-relative:page;mso-position-vertical-relative:page;z-index:-137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959991pt;margin-top:307.559998pt;width:28.7pt;height:72.45pt;mso-position-horizontal-relative:page;mso-position-vertical-relative:page;z-index:-137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10001pt;margin-top:321.839996pt;width:.1pt;height:19.45pt;mso-position-horizontal-relative:page;mso-position-vertical-relative:page;z-index:-137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10001pt;margin-top:341.279999pt;width:.1pt;height:19.350pt;mso-position-horizontal-relative:page;mso-position-vertical-relative:page;z-index:-137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10001pt;margin-top:360.600006pt;width:21.6pt;height:19.4pt;mso-position-horizontal-relative:page;mso-position-vertical-relative:page;z-index:-137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7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712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580017pt;margin-top:573.318054pt;width:22.15pt;height:20pt;mso-position-horizontal-relative:page;mso-position-vertical-relative:page;z-index:-13712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49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259995pt;margin-top:238.369995pt;width:68.2pt;height:56.2pt;mso-position-horizontal-relative:page;mso-position-vertical-relative:page;z-index:-137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238.369995pt;width:62.7pt;height:56.2pt;mso-position-horizontal-relative:page;mso-position-vertical-relative:page;z-index:-137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084015pt;margin-top:238.369995pt;width:88.85pt;height:56.2pt;mso-position-horizontal-relative:page;mso-position-vertical-relative:page;z-index:-137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890015pt;margin-top:238.369995pt;width:88.85pt;height:56.2pt;mso-position-horizontal-relative:page;mso-position-vertical-relative:page;z-index:-137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713989pt;margin-top:238.369995pt;width:88.8pt;height:56.2pt;mso-position-horizontal-relative:page;mso-position-vertical-relative:page;z-index:-137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51001pt;margin-top:238.369995pt;width:46.35pt;height:56.2pt;mso-position-horizontal-relative:page;mso-position-vertical-relative:page;z-index:-137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259995pt;margin-top:294.529999pt;width:68.2pt;height:14.3pt;mso-position-horizontal-relative:page;mso-position-vertical-relative:page;z-index:-137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294.529999pt;width:62.7pt;height:14.3pt;mso-position-horizontal-relative:page;mso-position-vertical-relative:page;z-index:-137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084015pt;margin-top:294.529999pt;width:88.85pt;height:14.3pt;mso-position-horizontal-relative:page;mso-position-vertical-relative:page;z-index:-137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890015pt;margin-top:294.529999pt;width:88.85pt;height:14.3pt;mso-position-horizontal-relative:page;mso-position-vertical-relative:page;z-index:-137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713989pt;margin-top:294.529999pt;width:88.8pt;height:14.3pt;mso-position-horizontal-relative:page;mso-position-vertical-relative:page;z-index:-137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51001pt;margin-top:294.529999pt;width:46.35pt;height:14.3pt;mso-position-horizontal-relative:page;mso-position-vertical-relative:page;z-index:-137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259995pt;margin-top:308.809998pt;width:68.2pt;height:14.2pt;mso-position-horizontal-relative:page;mso-position-vertical-relative:page;z-index:-137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308.809998pt;width:62.7pt;height:14.2pt;mso-position-horizontal-relative:page;mso-position-vertical-relative:page;z-index:-137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084015pt;margin-top:308.809998pt;width:88.85pt;height:14.2pt;mso-position-horizontal-relative:page;mso-position-vertical-relative:page;z-index:-137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890015pt;margin-top:308.809998pt;width:88.85pt;height:14.2pt;mso-position-horizontal-relative:page;mso-position-vertical-relative:page;z-index:-137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713989pt;margin-top:308.809998pt;width:88.8pt;height:14.2pt;mso-position-horizontal-relative:page;mso-position-vertical-relative:page;z-index:-137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51001pt;margin-top:308.809998pt;width:46.35pt;height:14.2pt;mso-position-horizontal-relative:page;mso-position-vertical-relative:page;z-index:-137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259995pt;margin-top:322.970001pt;width:68.2pt;height:14.2pt;mso-position-horizontal-relative:page;mso-position-vertical-relative:page;z-index:-137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322.970001pt;width:62.7pt;height:14.2pt;mso-position-horizontal-relative:page;mso-position-vertical-relative:page;z-index:-137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084015pt;margin-top:322.970001pt;width:88.85pt;height:14.2pt;mso-position-horizontal-relative:page;mso-position-vertical-relative:page;z-index:-137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890015pt;margin-top:322.970001pt;width:88.85pt;height:14.2pt;mso-position-horizontal-relative:page;mso-position-vertical-relative:page;z-index:-137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713989pt;margin-top:322.970001pt;width:88.8pt;height:14.2pt;mso-position-horizontal-relative:page;mso-position-vertical-relative:page;z-index:-137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51001pt;margin-top:322.970001pt;width:46.35pt;height:14.2pt;mso-position-horizontal-relative:page;mso-position-vertical-relative:page;z-index:-137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259995pt;margin-top:337.149994pt;width:68.2pt;height:14.3pt;mso-position-horizontal-relative:page;mso-position-vertical-relative:page;z-index:-137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337.149994pt;width:62.7pt;height:14.3pt;mso-position-horizontal-relative:page;mso-position-vertical-relative:page;z-index:-137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084015pt;margin-top:337.149994pt;width:88.85pt;height:14.3pt;mso-position-horizontal-relative:page;mso-position-vertical-relative:page;z-index:-137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890015pt;margin-top:337.149994pt;width:88.85pt;height:14.3pt;mso-position-horizontal-relative:page;mso-position-vertical-relative:page;z-index:-137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713989pt;margin-top:337.149994pt;width:88.8pt;height:14.3pt;mso-position-horizontal-relative:page;mso-position-vertical-relative:page;z-index:-137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51001pt;margin-top:337.149994pt;width:46.35pt;height:14.3pt;mso-position-horizontal-relative:page;mso-position-vertical-relative:page;z-index:-137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259995pt;margin-top:351.429993pt;width:68.2pt;height:14.2pt;mso-position-horizontal-relative:page;mso-position-vertical-relative:page;z-index:-137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351.429993pt;width:62.7pt;height:14.2pt;mso-position-horizontal-relative:page;mso-position-vertical-relative:page;z-index:-137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084015pt;margin-top:351.429993pt;width:88.85pt;height:14.2pt;mso-position-horizontal-relative:page;mso-position-vertical-relative:page;z-index:-137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890015pt;margin-top:351.429993pt;width:88.85pt;height:14.2pt;mso-position-horizontal-relative:page;mso-position-vertical-relative:page;z-index:-137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713989pt;margin-top:351.429993pt;width:88.8pt;height:14.2pt;mso-position-horizontal-relative:page;mso-position-vertical-relative:page;z-index:-137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51001pt;margin-top:351.429993pt;width:46.35pt;height:14.2pt;mso-position-horizontal-relative:page;mso-position-vertical-relative:page;z-index:-137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259995pt;margin-top:365.589996pt;width:68.2pt;height:13.1pt;mso-position-horizontal-relative:page;mso-position-vertical-relative:page;z-index:-137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365.589996pt;width:62.7pt;height:13.1pt;mso-position-horizontal-relative:page;mso-position-vertical-relative:page;z-index:-137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5.084015pt;margin-top:365.589996pt;width:88.85pt;height:13.1pt;mso-position-horizontal-relative:page;mso-position-vertical-relative:page;z-index:-137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890015pt;margin-top:365.589996pt;width:88.85pt;height:13.1pt;mso-position-horizontal-relative:page;mso-position-vertical-relative:page;z-index:-137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713989pt;margin-top:365.589996pt;width:88.8pt;height:13.1pt;mso-position-horizontal-relative:page;mso-position-vertical-relative:page;z-index:-137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51001pt;margin-top:365.589996pt;width:46.35pt;height:13.1pt;mso-position-horizontal-relative:page;mso-position-vertical-relative:page;z-index:-137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7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3.15pt;height:20pt;mso-position-horizontal-relative:page;mso-position-vertical-relative:page;z-index:-13701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50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.580002pt;margin-top:194.546005pt;width:68.2pt;height:99.9pt;mso-position-horizontal-relative:page;mso-position-vertical-relative:page;z-index:-137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740005pt;margin-top:194.546005pt;width:75pt;height:99.9pt;mso-position-horizontal-relative:page;mso-position-vertical-relative:page;z-index:-137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40005pt;margin-top:194.546005pt;width:441.8pt;height:14.95pt;mso-position-horizontal-relative:page;mso-position-vertical-relative:page;z-index:-137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40005pt;margin-top:209.449997pt;width:74.1pt;height:85pt;mso-position-horizontal-relative:page;mso-position-vertical-relative:page;z-index:-137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803986pt;margin-top:209.449997pt;width:67.45pt;height:85pt;mso-position-horizontal-relative:page;mso-position-vertical-relative:page;z-index:-137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25pt;margin-top:209.449997pt;width:74.350pt;height:85pt;mso-position-horizontal-relative:page;mso-position-vertical-relative:page;z-index:-137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53986pt;margin-top:209.449997pt;width:64.3500pt;height:85pt;mso-position-horizontal-relative:page;mso-position-vertical-relative:page;z-index:-136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209.449997pt;width:67.45pt;height:85pt;mso-position-horizontal-relative:page;mso-position-vertical-relative:page;z-index:-136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209.449997pt;width:94.25pt;height:85pt;mso-position-horizontal-relative:page;mso-position-vertical-relative:page;z-index:-136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80002pt;margin-top:294.410004pt;width:68.2pt;height:14.2pt;mso-position-horizontal-relative:page;mso-position-vertical-relative:page;z-index:-136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740005pt;margin-top:294.410004pt;width:75pt;height:14.2pt;mso-position-horizontal-relative:page;mso-position-vertical-relative:page;z-index:-136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40005pt;margin-top:294.410004pt;width:74.1pt;height:14.2pt;mso-position-horizontal-relative:page;mso-position-vertical-relative:page;z-index:-136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803986pt;margin-top:294.410004pt;width:67.45pt;height:14.2pt;mso-position-horizontal-relative:page;mso-position-vertical-relative:page;z-index:-136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25pt;margin-top:294.410004pt;width:74.350pt;height:14.2pt;mso-position-horizontal-relative:page;mso-position-vertical-relative:page;z-index:-136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53986pt;margin-top:294.410004pt;width:64.3500pt;height:14.2pt;mso-position-horizontal-relative:page;mso-position-vertical-relative:page;z-index:-136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294.410004pt;width:67.45pt;height:14.2pt;mso-position-horizontal-relative:page;mso-position-vertical-relative:page;z-index:-136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294.410004pt;width:94.25pt;height:14.2pt;mso-position-horizontal-relative:page;mso-position-vertical-relative:page;z-index:-136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80002pt;margin-top:308.570007pt;width:68.2pt;height:14.3pt;mso-position-horizontal-relative:page;mso-position-vertical-relative:page;z-index:-136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740005pt;margin-top:308.570007pt;width:75pt;height:14.3pt;mso-position-horizontal-relative:page;mso-position-vertical-relative:page;z-index:-136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40005pt;margin-top:308.570007pt;width:74.1pt;height:14.3pt;mso-position-horizontal-relative:page;mso-position-vertical-relative:page;z-index:-136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803986pt;margin-top:308.570007pt;width:67.45pt;height:14.3pt;mso-position-horizontal-relative:page;mso-position-vertical-relative:page;z-index:-136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25pt;margin-top:308.570007pt;width:74.350pt;height:14.3pt;mso-position-horizontal-relative:page;mso-position-vertical-relative:page;z-index:-136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53986pt;margin-top:308.570007pt;width:64.3500pt;height:14.3pt;mso-position-horizontal-relative:page;mso-position-vertical-relative:page;z-index:-136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308.570007pt;width:67.45pt;height:14.3pt;mso-position-horizontal-relative:page;mso-position-vertical-relative:page;z-index:-136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08.570007pt;width:94.25pt;height:14.3pt;mso-position-horizontal-relative:page;mso-position-vertical-relative:page;z-index:-136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80002pt;margin-top:322.850006pt;width:68.2pt;height:14.2pt;mso-position-horizontal-relative:page;mso-position-vertical-relative:page;z-index:-136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740005pt;margin-top:322.850006pt;width:75pt;height:14.2pt;mso-position-horizontal-relative:page;mso-position-vertical-relative:page;z-index:-136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40005pt;margin-top:322.850006pt;width:74.1pt;height:14.2pt;mso-position-horizontal-relative:page;mso-position-vertical-relative:page;z-index:-136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803986pt;margin-top:322.850006pt;width:67.45pt;height:14.2pt;mso-position-horizontal-relative:page;mso-position-vertical-relative:page;z-index:-136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25pt;margin-top:322.850006pt;width:74.350pt;height:14.2pt;mso-position-horizontal-relative:page;mso-position-vertical-relative:page;z-index:-136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53986pt;margin-top:322.850006pt;width:64.3500pt;height:14.2pt;mso-position-horizontal-relative:page;mso-position-vertical-relative:page;z-index:-136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322.850006pt;width:67.45pt;height:14.2pt;mso-position-horizontal-relative:page;mso-position-vertical-relative:page;z-index:-136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22.850006pt;width:94.25pt;height:14.2pt;mso-position-horizontal-relative:page;mso-position-vertical-relative:page;z-index:-136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80002pt;margin-top:337.029999pt;width:68.2pt;height:14.2pt;mso-position-horizontal-relative:page;mso-position-vertical-relative:page;z-index:-136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740005pt;margin-top:337.029999pt;width:75pt;height:14.2pt;mso-position-horizontal-relative:page;mso-position-vertical-relative:page;z-index:-136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40005pt;margin-top:337.029999pt;width:74.1pt;height:14.2pt;mso-position-horizontal-relative:page;mso-position-vertical-relative:page;z-index:-136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803986pt;margin-top:337.029999pt;width:67.45pt;height:14.2pt;mso-position-horizontal-relative:page;mso-position-vertical-relative:page;z-index:-136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25pt;margin-top:337.029999pt;width:74.350pt;height:14.2pt;mso-position-horizontal-relative:page;mso-position-vertical-relative:page;z-index:-136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53986pt;margin-top:337.029999pt;width:64.3500pt;height:14.2pt;mso-position-horizontal-relative:page;mso-position-vertical-relative:page;z-index:-136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337.029999pt;width:67.45pt;height:14.2pt;mso-position-horizontal-relative:page;mso-position-vertical-relative:page;z-index:-136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37.029999pt;width:94.25pt;height:14.2pt;mso-position-horizontal-relative:page;mso-position-vertical-relative:page;z-index:-136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80002pt;margin-top:351.190002pt;width:68.2pt;height:14.3pt;mso-position-horizontal-relative:page;mso-position-vertical-relative:page;z-index:-136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740005pt;margin-top:351.190002pt;width:75pt;height:14.3pt;mso-position-horizontal-relative:page;mso-position-vertical-relative:page;z-index:-136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740005pt;margin-top:351.190002pt;width:74.1pt;height:14.3pt;mso-position-horizontal-relative:page;mso-position-vertical-relative:page;z-index:-136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803986pt;margin-top:351.190002pt;width:67.45pt;height:14.3pt;mso-position-horizontal-relative:page;mso-position-vertical-relative:page;z-index:-136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25pt;margin-top:351.190002pt;width:74.350pt;height:14.3pt;mso-position-horizontal-relative:page;mso-position-vertical-relative:page;z-index:-136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53986pt;margin-top:351.190002pt;width:64.3500pt;height:14.3pt;mso-position-horizontal-relative:page;mso-position-vertical-relative:page;z-index:-136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351.190002pt;width:67.45pt;height:14.3pt;mso-position-horizontal-relative:page;mso-position-vertical-relative:page;z-index:-136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51.190002pt;width:94.25pt;height:14.3pt;mso-position-horizontal-relative:page;mso-position-vertical-relative:page;z-index:-136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3.580002pt;margin-top:365.470001pt;width:68.2pt;height:13.1pt;mso-position-horizontal-relative:page;mso-position-vertical-relative:page;z-index:-1368952" type="#_x0000_t202" filled="false" stroked="false">
            <v:textbox inset="0,0,0,0">
              <w:txbxContent>
                <w:p>
                  <w:pPr>
                    <w:spacing w:before="40"/>
                    <w:ind w:left="487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B.C.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SUR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740005pt;margin-top:365.470001pt;width:75pt;height:13.1pt;mso-position-horizontal-relative:page;mso-position-vertical-relative:page;z-index:-1368928" type="#_x0000_t202" filled="false" stroked="false">
            <v:textbox inset="0,0,0,0">
              <w:txbxContent>
                <w:p>
                  <w:pPr>
                    <w:spacing w:before="40"/>
                    <w:ind w:left="683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10"/>
                      <w:sz w:val="18"/>
                    </w:rPr>
                    <w:t>88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18"/>
                    </w:rPr>
                    <w:t>5,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10"/>
                      <w:sz w:val="18"/>
                    </w:rPr>
                    <w:t>465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6.740005pt;margin-top:365.470001pt;width:74.1pt;height:13.1pt;mso-position-horizontal-relative:page;mso-position-vertical-relative:page;z-index:-1368904" type="#_x0000_t202" filled="false" stroked="false">
            <v:textbox inset="0,0,0,0">
              <w:txbxContent>
                <w:p>
                  <w:pPr>
                    <w:spacing w:before="40"/>
                    <w:ind w:left="0" w:right="83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95"/>
                      <w:sz w:val="18"/>
                    </w:rPr>
                    <w:t>12.4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0.803986pt;margin-top:365.470001pt;width:67.45pt;height:13.1pt;mso-position-horizontal-relative:page;mso-position-vertical-relative:page;z-index:-1368880" type="#_x0000_t202" filled="false" stroked="false">
            <v:textbox inset="0,0,0,0">
              <w:txbxContent>
                <w:p>
                  <w:pPr>
                    <w:spacing w:before="40"/>
                    <w:ind w:left="0" w:right="84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95"/>
                      <w:sz w:val="18"/>
                    </w:rPr>
                    <w:t>17.4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8.25pt;margin-top:365.470001pt;width:74.350pt;height:13.1pt;mso-position-horizontal-relative:page;mso-position-vertical-relative:page;z-index:-1368856" type="#_x0000_t202" filled="false" stroked="false">
            <v:textbox inset="0,0,0,0">
              <w:txbxContent>
                <w:p>
                  <w:pPr>
                    <w:spacing w:before="40"/>
                    <w:ind w:left="98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120"/>
                      <w:sz w:val="18"/>
                    </w:rPr>
                    <w:t>40.4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62.553986pt;margin-top:365.470001pt;width:64.3500pt;height:13.1pt;mso-position-horizontal-relative:page;mso-position-vertical-relative:page;z-index:-1368832" type="#_x0000_t202" filled="false" stroked="false">
            <v:textbox inset="0,0,0,0">
              <w:txbxContent>
                <w:p>
                  <w:pPr>
                    <w:spacing w:before="40"/>
                    <w:ind w:left="0" w:right="84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80"/>
                      <w:sz w:val="18"/>
                    </w:rPr>
                    <w:t>11.4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365.470001pt;width:67.45pt;height:13.1pt;mso-position-horizontal-relative:page;mso-position-vertical-relative:page;z-index:-1368808" type="#_x0000_t202" filled="false" stroked="false">
            <v:textbox inset="0,0,0,0">
              <w:txbxContent>
                <w:p>
                  <w:pPr>
                    <w:spacing w:before="40"/>
                    <w:ind w:left="0" w:right="83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10"/>
                      <w:sz w:val="18"/>
                    </w:rPr>
                    <w:t>9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18"/>
                    </w:rPr>
                    <w:t>.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10"/>
                      <w:sz w:val="18"/>
                    </w:rPr>
                    <w:t>4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65.470001pt;width:94.25pt;height:13.1pt;mso-position-horizontal-relative:page;mso-position-vertical-relative:page;z-index:-1368784" type="#_x0000_t202" filled="false" stroked="false">
            <v:textbox inset="0,0,0,0">
              <w:txbxContent>
                <w:p>
                  <w:pPr>
                    <w:spacing w:before="40"/>
                    <w:ind w:left="0" w:right="106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22.7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6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687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700012pt;margin-top:573.318054pt;width:19pt;height:20pt;mso-position-horizontal-relative:page;mso-position-vertical-relative:page;z-index:-13687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51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860001pt;margin-top:216.289993pt;width:68.2pt;height:113.8pt;mso-position-horizontal-relative:page;mso-position-vertical-relative:page;z-index:-136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044006pt;margin-top:216.289993pt;width:172.75pt;height:56.3pt;mso-position-horizontal-relative:page;mso-position-vertical-relative:page;z-index:-136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216.289993pt;width:171.45pt;height:56.3pt;mso-position-horizontal-relative:page;mso-position-vertical-relative:page;z-index:-136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044006pt;margin-top:272.570007pt;width:31pt;height:57.5pt;mso-position-horizontal-relative:page;mso-position-vertical-relative:page;z-index:-136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10010pt;margin-top:272.570007pt;width:69.150pt;height:57.5pt;mso-position-horizontal-relative:page;mso-position-vertical-relative:page;z-index:-136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130005pt;margin-top:272.570007pt;width:72.650pt;height:57.5pt;mso-position-horizontal-relative:page;mso-position-vertical-relative:page;z-index:-136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272.570007pt;width:28.6pt;height:57.5pt;mso-position-horizontal-relative:page;mso-position-vertical-relative:page;z-index:-136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309998pt;margin-top:272.570007pt;width:69.150pt;height:57.5pt;mso-position-horizontal-relative:page;mso-position-vertical-relative:page;z-index:-136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429993pt;margin-top:272.570007pt;width:73.8pt;height:57.5pt;mso-position-horizontal-relative:page;mso-position-vertical-relative:page;z-index:-136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860001pt;margin-top:330.070007pt;width:68.2pt;height:14.2pt;mso-position-horizontal-relative:page;mso-position-vertical-relative:page;z-index:-136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044006pt;margin-top:330.070007pt;width:31pt;height:14.2pt;mso-position-horizontal-relative:page;mso-position-vertical-relative:page;z-index:-136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10010pt;margin-top:330.070007pt;width:69.150pt;height:14.2pt;mso-position-horizontal-relative:page;mso-position-vertical-relative:page;z-index:-136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130005pt;margin-top:330.070007pt;width:72.650pt;height:14.2pt;mso-position-horizontal-relative:page;mso-position-vertical-relative:page;z-index:-136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330.070007pt;width:28.6pt;height:14.2pt;mso-position-horizontal-relative:page;mso-position-vertical-relative:page;z-index:-136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309998pt;margin-top:330.070007pt;width:69.150pt;height:14.2pt;mso-position-horizontal-relative:page;mso-position-vertical-relative:page;z-index:-136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429993pt;margin-top:330.070007pt;width:73.8pt;height:14.2pt;mso-position-horizontal-relative:page;mso-position-vertical-relative:page;z-index:-136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860001pt;margin-top:344.230011pt;width:68.2pt;height:14.2pt;mso-position-horizontal-relative:page;mso-position-vertical-relative:page;z-index:-136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044006pt;margin-top:344.230011pt;width:31pt;height:14.2pt;mso-position-horizontal-relative:page;mso-position-vertical-relative:page;z-index:-136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10010pt;margin-top:344.230011pt;width:69.150pt;height:14.2pt;mso-position-horizontal-relative:page;mso-position-vertical-relative:page;z-index:-136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130005pt;margin-top:344.230011pt;width:72.650pt;height:14.2pt;mso-position-horizontal-relative:page;mso-position-vertical-relative:page;z-index:-136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344.230011pt;width:28.6pt;height:14.2pt;mso-position-horizontal-relative:page;mso-position-vertical-relative:page;z-index:-136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309998pt;margin-top:344.230011pt;width:69.150pt;height:14.2pt;mso-position-horizontal-relative:page;mso-position-vertical-relative:page;z-index:-136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429993pt;margin-top:344.230011pt;width:73.8pt;height:14.2pt;mso-position-horizontal-relative:page;mso-position-vertical-relative:page;z-index:-136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860001pt;margin-top:358.390015pt;width:68.2pt;height:14.3pt;mso-position-horizontal-relative:page;mso-position-vertical-relative:page;z-index:-136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044006pt;margin-top:358.390015pt;width:31pt;height:14.3pt;mso-position-horizontal-relative:page;mso-position-vertical-relative:page;z-index:-136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10010pt;margin-top:358.390015pt;width:69.150pt;height:14.3pt;mso-position-horizontal-relative:page;mso-position-vertical-relative:page;z-index:-136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130005pt;margin-top:358.390015pt;width:72.650pt;height:14.3pt;mso-position-horizontal-relative:page;mso-position-vertical-relative:page;z-index:-136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358.390015pt;width:28.6pt;height:14.3pt;mso-position-horizontal-relative:page;mso-position-vertical-relative:page;z-index:-136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309998pt;margin-top:358.390015pt;width:69.150pt;height:14.3pt;mso-position-horizontal-relative:page;mso-position-vertical-relative:page;z-index:-136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429993pt;margin-top:358.390015pt;width:73.8pt;height:14.3pt;mso-position-horizontal-relative:page;mso-position-vertical-relative:page;z-index:-136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860001pt;margin-top:372.670013pt;width:68.2pt;height:14.2pt;mso-position-horizontal-relative:page;mso-position-vertical-relative:page;z-index:-136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044006pt;margin-top:372.670013pt;width:31pt;height:14.2pt;mso-position-horizontal-relative:page;mso-position-vertical-relative:page;z-index:-136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10010pt;margin-top:372.670013pt;width:69.150pt;height:14.2pt;mso-position-horizontal-relative:page;mso-position-vertical-relative:page;z-index:-136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130005pt;margin-top:372.670013pt;width:72.650pt;height:14.2pt;mso-position-horizontal-relative:page;mso-position-vertical-relative:page;z-index:-136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372.670013pt;width:28.6pt;height:14.2pt;mso-position-horizontal-relative:page;mso-position-vertical-relative:page;z-index:-136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309998pt;margin-top:372.670013pt;width:69.150pt;height:14.2pt;mso-position-horizontal-relative:page;mso-position-vertical-relative:page;z-index:-136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429993pt;margin-top:372.670013pt;width:73.8pt;height:14.2pt;mso-position-horizontal-relative:page;mso-position-vertical-relative:page;z-index:-136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860001pt;margin-top:386.829987pt;width:68.2pt;height:14.2pt;mso-position-horizontal-relative:page;mso-position-vertical-relative:page;z-index:-136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044006pt;margin-top:386.829987pt;width:31pt;height:14.2pt;mso-position-horizontal-relative:page;mso-position-vertical-relative:page;z-index:-136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10010pt;margin-top:386.829987pt;width:69.150pt;height:14.2pt;mso-position-horizontal-relative:page;mso-position-vertical-relative:page;z-index:-136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130005pt;margin-top:386.829987pt;width:72.650pt;height:14.2pt;mso-position-horizontal-relative:page;mso-position-vertical-relative:page;z-index:-136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386.829987pt;width:28.6pt;height:14.2pt;mso-position-horizontal-relative:page;mso-position-vertical-relative:page;z-index:-136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309998pt;margin-top:386.829987pt;width:69.150pt;height:14.2pt;mso-position-horizontal-relative:page;mso-position-vertical-relative:page;z-index:-136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429993pt;margin-top:386.829987pt;width:73.8pt;height:14.2pt;mso-position-horizontal-relative:page;mso-position-vertical-relative:page;z-index:-136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860001pt;margin-top:400.98999pt;width:68.2pt;height:13.2pt;mso-position-horizontal-relative:page;mso-position-vertical-relative:page;z-index:-136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8.044006pt;margin-top:400.98999pt;width:31pt;height:13.2pt;mso-position-horizontal-relative:page;mso-position-vertical-relative:page;z-index:-136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010010pt;margin-top:400.98999pt;width:69.150pt;height:13.2pt;mso-position-horizontal-relative:page;mso-position-vertical-relative:page;z-index:-136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130005pt;margin-top:400.98999pt;width:72.650pt;height:13.2pt;mso-position-horizontal-relative:page;mso-position-vertical-relative:page;z-index:-136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752014pt;margin-top:400.98999pt;width:28.6pt;height:13.2pt;mso-position-horizontal-relative:page;mso-position-vertical-relative:page;z-index:-136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309998pt;margin-top:400.98999pt;width:69.150pt;height:13.2pt;mso-position-horizontal-relative:page;mso-position-vertical-relative:page;z-index:-136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8.429993pt;margin-top:400.98999pt;width:73.8pt;height:13.2pt;mso-position-horizontal-relative:page;mso-position-vertical-relative:page;z-index:-136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6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3pt;height:20pt;mso-position-horizontal-relative:page;mso-position-vertical-relative:page;z-index:-13674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52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0.279999pt;margin-top:242.929993pt;width:85.25pt;height:58.6pt;mso-position-horizontal-relative:page;mso-position-vertical-relative:page;z-index:-136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503998pt;margin-top:242.929993pt;width:187.1pt;height:42.5pt;mso-position-horizontal-relative:page;mso-position-vertical-relative:page;z-index:-136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600006pt;margin-top:242.929993pt;width:179.1pt;height:42.5pt;mso-position-horizontal-relative:page;mso-position-vertical-relative:page;z-index:-136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669983pt;margin-top:242.929993pt;width:180.15pt;height:42.5pt;mso-position-horizontal-relative:page;mso-position-vertical-relative:page;z-index:-136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503998pt;margin-top:285.410004pt;width:57.5pt;height:16.1pt;mso-position-horizontal-relative:page;mso-position-vertical-relative:page;z-index:-136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979996pt;margin-top:285.410004pt;width:64.95pt;height:16.1pt;mso-position-horizontal-relative:page;mso-position-vertical-relative:page;z-index:-136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24011pt;margin-top:285.410004pt;width:64.7pt;height:16.1pt;mso-position-horizontal-relative:page;mso-position-vertical-relative:page;z-index:-136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600006pt;margin-top:285.410004pt;width:53.3pt;height:16.1pt;mso-position-horizontal-relative:page;mso-position-vertical-relative:page;z-index:-136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890015pt;margin-top:285.410004pt;width:65.1pt;height:16.1pt;mso-position-horizontal-relative:page;mso-position-vertical-relative:page;z-index:-136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95401pt;margin-top:285.410004pt;width:60.75pt;height:16.1pt;mso-position-horizontal-relative:page;mso-position-vertical-relative:page;z-index:-136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669983pt;margin-top:285.410004pt;width:53.3pt;height:16.1pt;mso-position-horizontal-relative:page;mso-position-vertical-relative:page;z-index:-136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950012pt;margin-top:285.410004pt;width:65.1pt;height:16.1pt;mso-position-horizontal-relative:page;mso-position-vertical-relative:page;z-index:-136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013977pt;margin-top:285.410004pt;width:61.8pt;height:16.1pt;mso-position-horizontal-relative:page;mso-position-vertical-relative:page;z-index:-136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0.279999pt;margin-top:301.489990pt;width:85.25pt;height:14.4pt;mso-position-horizontal-relative:page;mso-position-vertical-relative:page;z-index:-136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503998pt;margin-top:301.489990pt;width:57.5pt;height:14.4pt;mso-position-horizontal-relative:page;mso-position-vertical-relative:page;z-index:-136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979996pt;margin-top:301.489990pt;width:64.95pt;height:14.4pt;mso-position-horizontal-relative:page;mso-position-vertical-relative:page;z-index:-136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24011pt;margin-top:301.489990pt;width:64.7pt;height:14.4pt;mso-position-horizontal-relative:page;mso-position-vertical-relative:page;z-index:-136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600006pt;margin-top:301.489990pt;width:53.3pt;height:14.4pt;mso-position-horizontal-relative:page;mso-position-vertical-relative:page;z-index:-136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890015pt;margin-top:301.489990pt;width:65.1pt;height:14.4pt;mso-position-horizontal-relative:page;mso-position-vertical-relative:page;z-index:-136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95401pt;margin-top:301.489990pt;width:60.75pt;height:14.4pt;mso-position-horizontal-relative:page;mso-position-vertical-relative:page;z-index:-136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669983pt;margin-top:301.489990pt;width:53.3pt;height:14.4pt;mso-position-horizontal-relative:page;mso-position-vertical-relative:page;z-index:-136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950012pt;margin-top:301.489990pt;width:65.1pt;height:14.4pt;mso-position-horizontal-relative:page;mso-position-vertical-relative:page;z-index:-136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013977pt;margin-top:301.489990pt;width:61.8pt;height:14.4pt;mso-position-horizontal-relative:page;mso-position-vertical-relative:page;z-index:-136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0.279999pt;margin-top:315.889984pt;width:85.25pt;height:14.45pt;mso-position-horizontal-relative:page;mso-position-vertical-relative:page;z-index:-136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503998pt;margin-top:315.889984pt;width:57.5pt;height:14.45pt;mso-position-horizontal-relative:page;mso-position-vertical-relative:page;z-index:-136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979996pt;margin-top:315.889984pt;width:64.95pt;height:14.45pt;mso-position-horizontal-relative:page;mso-position-vertical-relative:page;z-index:-136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24011pt;margin-top:315.889984pt;width:64.7pt;height:14.45pt;mso-position-horizontal-relative:page;mso-position-vertical-relative:page;z-index:-136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600006pt;margin-top:315.889984pt;width:53.3pt;height:14.45pt;mso-position-horizontal-relative:page;mso-position-vertical-relative:page;z-index:-136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890015pt;margin-top:315.889984pt;width:65.1pt;height:14.45pt;mso-position-horizontal-relative:page;mso-position-vertical-relative:page;z-index:-136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95401pt;margin-top:315.889984pt;width:60.75pt;height:14.45pt;mso-position-horizontal-relative:page;mso-position-vertical-relative:page;z-index:-136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669983pt;margin-top:315.889984pt;width:53.3pt;height:14.45pt;mso-position-horizontal-relative:page;mso-position-vertical-relative:page;z-index:-136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950012pt;margin-top:315.889984pt;width:65.1pt;height:14.45pt;mso-position-horizontal-relative:page;mso-position-vertical-relative:page;z-index:-136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013977pt;margin-top:315.889984pt;width:61.8pt;height:14.45pt;mso-position-horizontal-relative:page;mso-position-vertical-relative:page;z-index:-136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0.279999pt;margin-top:330.309998pt;width:85.25pt;height:14.4pt;mso-position-horizontal-relative:page;mso-position-vertical-relative:page;z-index:-136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503998pt;margin-top:330.309998pt;width:57.5pt;height:14.4pt;mso-position-horizontal-relative:page;mso-position-vertical-relative:page;z-index:-136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979996pt;margin-top:330.309998pt;width:64.95pt;height:14.4pt;mso-position-horizontal-relative:page;mso-position-vertical-relative:page;z-index:-136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24011pt;margin-top:330.309998pt;width:64.7pt;height:14.4pt;mso-position-horizontal-relative:page;mso-position-vertical-relative:page;z-index:-136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600006pt;margin-top:330.309998pt;width:53.3pt;height:14.4pt;mso-position-horizontal-relative:page;mso-position-vertical-relative:page;z-index:-136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890015pt;margin-top:330.309998pt;width:65.1pt;height:14.4pt;mso-position-horizontal-relative:page;mso-position-vertical-relative:page;z-index:-136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95401pt;margin-top:330.309998pt;width:60.75pt;height:14.4pt;mso-position-horizontal-relative:page;mso-position-vertical-relative:page;z-index:-136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669983pt;margin-top:330.309998pt;width:53.3pt;height:14.4pt;mso-position-horizontal-relative:page;mso-position-vertical-relative:page;z-index:-136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950012pt;margin-top:330.309998pt;width:65.1pt;height:14.4pt;mso-position-horizontal-relative:page;mso-position-vertical-relative:page;z-index:-136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013977pt;margin-top:330.309998pt;width:61.8pt;height:14.4pt;mso-position-horizontal-relative:page;mso-position-vertical-relative:page;z-index:-136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0.279999pt;margin-top:344.709991pt;width:85.25pt;height:14.4pt;mso-position-horizontal-relative:page;mso-position-vertical-relative:page;z-index:-136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503998pt;margin-top:344.709991pt;width:57.5pt;height:14.4pt;mso-position-horizontal-relative:page;mso-position-vertical-relative:page;z-index:-136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979996pt;margin-top:344.709991pt;width:64.95pt;height:14.4pt;mso-position-horizontal-relative:page;mso-position-vertical-relative:page;z-index:-136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24011pt;margin-top:344.709991pt;width:64.7pt;height:14.4pt;mso-position-horizontal-relative:page;mso-position-vertical-relative:page;z-index:-136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600006pt;margin-top:344.709991pt;width:53.3pt;height:14.4pt;mso-position-horizontal-relative:page;mso-position-vertical-relative:page;z-index:-136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890015pt;margin-top:344.709991pt;width:65.1pt;height:14.4pt;mso-position-horizontal-relative:page;mso-position-vertical-relative:page;z-index:-136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95401pt;margin-top:344.709991pt;width:60.75pt;height:14.4pt;mso-position-horizontal-relative:page;mso-position-vertical-relative:page;z-index:-136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669983pt;margin-top:344.709991pt;width:53.3pt;height:14.4pt;mso-position-horizontal-relative:page;mso-position-vertical-relative:page;z-index:-136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950012pt;margin-top:344.709991pt;width:65.1pt;height:14.4pt;mso-position-horizontal-relative:page;mso-position-vertical-relative:page;z-index:-136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013977pt;margin-top:344.709991pt;width:61.8pt;height:14.4pt;mso-position-horizontal-relative:page;mso-position-vertical-relative:page;z-index:-136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0.279999pt;margin-top:359.109985pt;width:85.25pt;height:14.4pt;mso-position-horizontal-relative:page;mso-position-vertical-relative:page;z-index:-136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503998pt;margin-top:359.109985pt;width:57.5pt;height:14.4pt;mso-position-horizontal-relative:page;mso-position-vertical-relative:page;z-index:-136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979996pt;margin-top:359.109985pt;width:64.95pt;height:14.4pt;mso-position-horizontal-relative:page;mso-position-vertical-relative:page;z-index:-136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24011pt;margin-top:359.109985pt;width:64.7pt;height:14.4pt;mso-position-horizontal-relative:page;mso-position-vertical-relative:page;z-index:-136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600006pt;margin-top:359.109985pt;width:53.3pt;height:14.4pt;mso-position-horizontal-relative:page;mso-position-vertical-relative:page;z-index:-136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890015pt;margin-top:359.109985pt;width:65.1pt;height:14.4pt;mso-position-horizontal-relative:page;mso-position-vertical-relative:page;z-index:-136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95401pt;margin-top:359.109985pt;width:60.75pt;height:14.4pt;mso-position-horizontal-relative:page;mso-position-vertical-relative:page;z-index:-136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669983pt;margin-top:359.109985pt;width:53.3pt;height:14.4pt;mso-position-horizontal-relative:page;mso-position-vertical-relative:page;z-index:-136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950012pt;margin-top:359.109985pt;width:65.1pt;height:14.4pt;mso-position-horizontal-relative:page;mso-position-vertical-relative:page;z-index:-136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013977pt;margin-top:359.109985pt;width:61.8pt;height:14.4pt;mso-position-horizontal-relative:page;mso-position-vertical-relative:page;z-index:-136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0.279999pt;margin-top:373.51001pt;width:85.25pt;height:13.35pt;mso-position-horizontal-relative:page;mso-position-vertical-relative:page;z-index:-136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503998pt;margin-top:373.51001pt;width:57.5pt;height:13.35pt;mso-position-horizontal-relative:page;mso-position-vertical-relative:page;z-index:-136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979996pt;margin-top:373.51001pt;width:64.95pt;height:13.35pt;mso-position-horizontal-relative:page;mso-position-vertical-relative:page;z-index:-136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924011pt;margin-top:373.51001pt;width:64.7pt;height:13.35pt;mso-position-horizontal-relative:page;mso-position-vertical-relative:page;z-index:-136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600006pt;margin-top:373.51001pt;width:53.3pt;height:13.35pt;mso-position-horizontal-relative:page;mso-position-vertical-relative:page;z-index:-136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890015pt;margin-top:373.51001pt;width:65.1pt;height:13.35pt;mso-position-horizontal-relative:page;mso-position-vertical-relative:page;z-index:-136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95401pt;margin-top:373.51001pt;width:60.75pt;height:13.35pt;mso-position-horizontal-relative:page;mso-position-vertical-relative:page;z-index:-136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1.669983pt;margin-top:373.51001pt;width:53.3pt;height:13.35pt;mso-position-horizontal-relative:page;mso-position-vertical-relative:page;z-index:-136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950012pt;margin-top:373.51001pt;width:65.1pt;height:13.35pt;mso-position-horizontal-relative:page;mso-position-vertical-relative:page;z-index:-136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0.013977pt;margin-top:373.51001pt;width:61.8pt;height:13.35pt;mso-position-horizontal-relative:page;mso-position-vertical-relative:page;z-index:-136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6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656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809998pt;margin-top:125.68pt;width:3.25pt;height:7.05pt;mso-position-horizontal-relative:page;mso-position-vertical-relative:page;z-index:-1365616" type="#_x0000_t202" filled="false" stroked="false">
            <v:textbox inset="0,0,0,0">
              <w:txbxContent>
                <w:p>
                  <w:pPr>
                    <w:spacing w:before="0"/>
                    <w:ind w:left="20" w:right="0" w:firstLine="0"/>
                    <w:jc w:val="left"/>
                    <w:rPr>
                      <w:rFonts w:ascii="Calibri" w:hAnsi="Calibri" w:cs="Calibri" w:eastAsia="Calibri"/>
                      <w:sz w:val="10"/>
                      <w:szCs w:val="10"/>
                    </w:rPr>
                  </w:pPr>
                  <w:r>
                    <w:rPr>
                      <w:rFonts w:ascii="Calibri"/>
                      <w:color w:val="515F6F"/>
                      <w:sz w:val="10"/>
                    </w:rPr>
                    <w:t>.</w:t>
                  </w:r>
                  <w:r>
                    <w:rPr>
                      <w:rFonts w:ascii="Calibri"/>
                      <w:sz w:val="1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940002pt;margin-top:573.318054pt;width:21.75pt;height:20pt;mso-position-horizontal-relative:page;mso-position-vertical-relative:page;z-index:-13655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53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300003pt;margin-top:370.75pt;width:134.8pt;height:46pt;mso-position-horizontal-relative:page;mso-position-vertical-relative:page;z-index:-136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79987pt;margin-top:370.75pt;width:190pt;height:28.7pt;mso-position-horizontal-relative:page;mso-position-vertical-relative:page;z-index:-136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70007pt;margin-top:370.75pt;width:192.75pt;height:28.7pt;mso-position-horizontal-relative:page;mso-position-vertical-relative:page;z-index:-136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79987pt;margin-top:399.429993pt;width:62.3pt;height:17.3pt;mso-position-horizontal-relative:page;mso-position-vertical-relative:page;z-index:-136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399.429993pt;width:65.2pt;height:17.3pt;mso-position-horizontal-relative:page;mso-position-vertical-relative:page;z-index:-136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529999pt;margin-top:399.429993pt;width:62.55pt;height:17.3pt;mso-position-horizontal-relative:page;mso-position-vertical-relative:page;z-index:-136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70007pt;margin-top:399.429993pt;width:62.4pt;height:17.3pt;mso-position-horizontal-relative:page;mso-position-vertical-relative:page;z-index:-136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69971pt;margin-top:399.429993pt;width:65.2pt;height:17.3pt;mso-position-horizontal-relative:page;mso-position-vertical-relative:page;z-index:-136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630005pt;margin-top:399.429993pt;width:65.2pt;height:17.3pt;mso-position-horizontal-relative:page;mso-position-vertical-relative:page;z-index:-136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300003pt;margin-top:416.709991pt;width:134.8pt;height:14.2pt;mso-position-horizontal-relative:page;mso-position-vertical-relative:page;z-index:-136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79987pt;margin-top:416.709991pt;width:62.3pt;height:14.2pt;mso-position-horizontal-relative:page;mso-position-vertical-relative:page;z-index:-136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416.709991pt;width:65.2pt;height:14.2pt;mso-position-horizontal-relative:page;mso-position-vertical-relative:page;z-index:-136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529999pt;margin-top:416.709991pt;width:62.55pt;height:14.2pt;mso-position-horizontal-relative:page;mso-position-vertical-relative:page;z-index:-136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70007pt;margin-top:416.709991pt;width:62.4pt;height:14.2pt;mso-position-horizontal-relative:page;mso-position-vertical-relative:page;z-index:-136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69971pt;margin-top:416.709991pt;width:65.2pt;height:14.2pt;mso-position-horizontal-relative:page;mso-position-vertical-relative:page;z-index:-136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630005pt;margin-top:416.709991pt;width:65.2pt;height:14.2pt;mso-position-horizontal-relative:page;mso-position-vertical-relative:page;z-index:-136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300003pt;margin-top:430.869995pt;width:134.8pt;height:14.2pt;mso-position-horizontal-relative:page;mso-position-vertical-relative:page;z-index:-136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79987pt;margin-top:430.869995pt;width:62.3pt;height:14.2pt;mso-position-horizontal-relative:page;mso-position-vertical-relative:page;z-index:-136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430.869995pt;width:65.2pt;height:14.2pt;mso-position-horizontal-relative:page;mso-position-vertical-relative:page;z-index:-136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529999pt;margin-top:430.869995pt;width:62.55pt;height:14.2pt;mso-position-horizontal-relative:page;mso-position-vertical-relative:page;z-index:-136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70007pt;margin-top:430.869995pt;width:62.4pt;height:14.2pt;mso-position-horizontal-relative:page;mso-position-vertical-relative:page;z-index:-136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69971pt;margin-top:430.869995pt;width:65.2pt;height:14.2pt;mso-position-horizontal-relative:page;mso-position-vertical-relative:page;z-index:-136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630005pt;margin-top:430.869995pt;width:65.2pt;height:14.2pt;mso-position-horizontal-relative:page;mso-position-vertical-relative:page;z-index:-136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300003pt;margin-top:445.029999pt;width:134.8pt;height:14.3pt;mso-position-horizontal-relative:page;mso-position-vertical-relative:page;z-index:-136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79987pt;margin-top:445.029999pt;width:62.3pt;height:14.3pt;mso-position-horizontal-relative:page;mso-position-vertical-relative:page;z-index:-136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445.029999pt;width:65.2pt;height:14.3pt;mso-position-horizontal-relative:page;mso-position-vertical-relative:page;z-index:-136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529999pt;margin-top:445.029999pt;width:62.55pt;height:14.3pt;mso-position-horizontal-relative:page;mso-position-vertical-relative:page;z-index:-136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70007pt;margin-top:445.029999pt;width:62.4pt;height:14.3pt;mso-position-horizontal-relative:page;mso-position-vertical-relative:page;z-index:-136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69971pt;margin-top:445.029999pt;width:65.2pt;height:14.3pt;mso-position-horizontal-relative:page;mso-position-vertical-relative:page;z-index:-136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630005pt;margin-top:445.029999pt;width:65.2pt;height:14.3pt;mso-position-horizontal-relative:page;mso-position-vertical-relative:page;z-index:-136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300003pt;margin-top:459.325012pt;width:134.8pt;height:14.2pt;mso-position-horizontal-relative:page;mso-position-vertical-relative:page;z-index:-136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79987pt;margin-top:459.325012pt;width:62.3pt;height:14.2pt;mso-position-horizontal-relative:page;mso-position-vertical-relative:page;z-index:-136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459.325012pt;width:65.2pt;height:14.2pt;mso-position-horizontal-relative:page;mso-position-vertical-relative:page;z-index:-136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529999pt;margin-top:459.325012pt;width:62.55pt;height:14.2pt;mso-position-horizontal-relative:page;mso-position-vertical-relative:page;z-index:-136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70007pt;margin-top:459.325012pt;width:62.4pt;height:14.2pt;mso-position-horizontal-relative:page;mso-position-vertical-relative:page;z-index:-136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69971pt;margin-top:459.325012pt;width:65.2pt;height:14.2pt;mso-position-horizontal-relative:page;mso-position-vertical-relative:page;z-index:-136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630005pt;margin-top:459.325012pt;width:65.2pt;height:14.2pt;mso-position-horizontal-relative:page;mso-position-vertical-relative:page;z-index:-136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300003pt;margin-top:473.5pt;width:134.8pt;height:14.2pt;mso-position-horizontal-relative:page;mso-position-vertical-relative:page;z-index:-136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79987pt;margin-top:473.5pt;width:62.3pt;height:14.2pt;mso-position-horizontal-relative:page;mso-position-vertical-relative:page;z-index:-136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473.5pt;width:65.2pt;height:14.2pt;mso-position-horizontal-relative:page;mso-position-vertical-relative:page;z-index:-136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529999pt;margin-top:473.5pt;width:62.55pt;height:14.2pt;mso-position-horizontal-relative:page;mso-position-vertical-relative:page;z-index:-136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70007pt;margin-top:473.5pt;width:62.4pt;height:14.2pt;mso-position-horizontal-relative:page;mso-position-vertical-relative:page;z-index:-136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69971pt;margin-top:473.5pt;width:65.2pt;height:14.2pt;mso-position-horizontal-relative:page;mso-position-vertical-relative:page;z-index:-136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630005pt;margin-top:473.5pt;width:65.2pt;height:14.2pt;mso-position-horizontal-relative:page;mso-position-vertical-relative:page;z-index:-136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7.300003pt;margin-top:487.659973pt;width:134.8pt;height:14.25pt;mso-position-horizontal-relative:page;mso-position-vertical-relative:page;z-index:-136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79987pt;margin-top:487.659973pt;width:62.3pt;height:14.25pt;mso-position-horizontal-relative:page;mso-position-vertical-relative:page;z-index:-136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487.659973pt;width:65.2pt;height:14.25pt;mso-position-horizontal-relative:page;mso-position-vertical-relative:page;z-index:-136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529999pt;margin-top:487.659973pt;width:62.55pt;height:14.25pt;mso-position-horizontal-relative:page;mso-position-vertical-relative:page;z-index:-136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070007pt;margin-top:487.659973pt;width:62.4pt;height:14.25pt;mso-position-horizontal-relative:page;mso-position-vertical-relative:page;z-index:-136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469971pt;margin-top:487.659973pt;width:65.2pt;height:14.25pt;mso-position-horizontal-relative:page;mso-position-vertical-relative:page;z-index:-136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630005pt;margin-top:487.659973pt;width:65.2pt;height:14.25pt;mso-position-horizontal-relative:page;mso-position-vertical-relative:page;z-index:-136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860001pt;margin-top:131.779999pt;width:201.65pt;height:46pt;mso-position-horizontal-relative:page;mso-position-vertical-relative:page;z-index:-136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80011pt;margin-top:131.779999pt;width:187.75pt;height:28.7pt;mso-position-horizontal-relative:page;mso-position-vertical-relative:page;z-index:-136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131.779999pt;width:173.1pt;height:28.7pt;mso-position-horizontal-relative:page;mso-position-vertical-relative:page;z-index:-136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80011pt;margin-top:160.460007pt;width:61.95pt;height:17.3pt;mso-position-horizontal-relative:page;mso-position-vertical-relative:page;z-index:-136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410004pt;margin-top:160.460007pt;width:65.1pt;height:17.3pt;mso-position-horizontal-relative:page;mso-position-vertical-relative:page;z-index:-136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3999pt;margin-top:160.460007pt;width:60.75pt;height:17.3pt;mso-position-horizontal-relative:page;mso-position-vertical-relative:page;z-index:-136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160.460007pt;width:46.2pt;height:17.3pt;mso-position-horizontal-relative:page;mso-position-vertical-relative:page;z-index:-136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160.460007pt;width:65.1pt;height:17.3pt;mso-position-horizontal-relative:page;mso-position-vertical-relative:page;z-index:-136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453979pt;margin-top:160.460007pt;width:61.8pt;height:17.3pt;mso-position-horizontal-relative:page;mso-position-vertical-relative:page;z-index:-136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860001pt;margin-top:177.740005pt;width:201.65pt;height:14.2pt;mso-position-horizontal-relative:page;mso-position-vertical-relative:page;z-index:-136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80011pt;margin-top:177.740005pt;width:61.95pt;height:14.2pt;mso-position-horizontal-relative:page;mso-position-vertical-relative:page;z-index:-136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410004pt;margin-top:177.740005pt;width:65.1pt;height:14.2pt;mso-position-horizontal-relative:page;mso-position-vertical-relative:page;z-index:-136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3999pt;margin-top:177.740005pt;width:60.75pt;height:14.2pt;mso-position-horizontal-relative:page;mso-position-vertical-relative:page;z-index:-136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177.740005pt;width:46.2pt;height:14.2pt;mso-position-horizontal-relative:page;mso-position-vertical-relative:page;z-index:-136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177.740005pt;width:65.1pt;height:14.2pt;mso-position-horizontal-relative:page;mso-position-vertical-relative:page;z-index:-136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453979pt;margin-top:177.740005pt;width:61.8pt;height:14.2pt;mso-position-horizontal-relative:page;mso-position-vertical-relative:page;z-index:-136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860001pt;margin-top:191.899994pt;width:201.65pt;height:14.2pt;mso-position-horizontal-relative:page;mso-position-vertical-relative:page;z-index:-136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80011pt;margin-top:191.899994pt;width:61.95pt;height:14.2pt;mso-position-horizontal-relative:page;mso-position-vertical-relative:page;z-index:-136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410004pt;margin-top:191.899994pt;width:65.1pt;height:14.2pt;mso-position-horizontal-relative:page;mso-position-vertical-relative:page;z-index:-136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3999pt;margin-top:191.899994pt;width:60.75pt;height:14.2pt;mso-position-horizontal-relative:page;mso-position-vertical-relative:page;z-index:-136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191.899994pt;width:46.2pt;height:14.2pt;mso-position-horizontal-relative:page;mso-position-vertical-relative:page;z-index:-136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191.899994pt;width:65.1pt;height:14.2pt;mso-position-horizontal-relative:page;mso-position-vertical-relative:page;z-index:-136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453979pt;margin-top:191.899994pt;width:61.8pt;height:14.2pt;mso-position-horizontal-relative:page;mso-position-vertical-relative:page;z-index:-136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860001pt;margin-top:206.089996pt;width:201.65pt;height:14.3pt;mso-position-horizontal-relative:page;mso-position-vertical-relative:page;z-index:-136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80011pt;margin-top:206.089996pt;width:61.95pt;height:14.3pt;mso-position-horizontal-relative:page;mso-position-vertical-relative:page;z-index:-136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410004pt;margin-top:206.089996pt;width:65.1pt;height:14.3pt;mso-position-horizontal-relative:page;mso-position-vertical-relative:page;z-index:-136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3999pt;margin-top:206.089996pt;width:60.75pt;height:14.3pt;mso-position-horizontal-relative:page;mso-position-vertical-relative:page;z-index:-136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206.089996pt;width:46.2pt;height:14.3pt;mso-position-horizontal-relative:page;mso-position-vertical-relative:page;z-index:-136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206.089996pt;width:65.1pt;height:14.3pt;mso-position-horizontal-relative:page;mso-position-vertical-relative:page;z-index:-136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453979pt;margin-top:206.089996pt;width:61.8pt;height:14.3pt;mso-position-horizontal-relative:page;mso-position-vertical-relative:page;z-index:-136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860001pt;margin-top:220.369995pt;width:201.65pt;height:14.2pt;mso-position-horizontal-relative:page;mso-position-vertical-relative:page;z-index:-136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80011pt;margin-top:220.369995pt;width:61.95pt;height:14.2pt;mso-position-horizontal-relative:page;mso-position-vertical-relative:page;z-index:-136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410004pt;margin-top:220.369995pt;width:65.1pt;height:14.2pt;mso-position-horizontal-relative:page;mso-position-vertical-relative:page;z-index:-136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3999pt;margin-top:220.369995pt;width:60.75pt;height:14.2pt;mso-position-horizontal-relative:page;mso-position-vertical-relative:page;z-index:-136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220.369995pt;width:46.2pt;height:14.2pt;mso-position-horizontal-relative:page;mso-position-vertical-relative:page;z-index:-136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220.369995pt;width:65.1pt;height:14.2pt;mso-position-horizontal-relative:page;mso-position-vertical-relative:page;z-index:-136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453979pt;margin-top:220.369995pt;width:61.8pt;height:14.2pt;mso-position-horizontal-relative:page;mso-position-vertical-relative:page;z-index:-136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860001pt;margin-top:234.529999pt;width:201.65pt;height:14.2pt;mso-position-horizontal-relative:page;mso-position-vertical-relative:page;z-index:-136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80011pt;margin-top:234.529999pt;width:61.95pt;height:14.2pt;mso-position-horizontal-relative:page;mso-position-vertical-relative:page;z-index:-136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410004pt;margin-top:234.529999pt;width:65.1pt;height:14.2pt;mso-position-horizontal-relative:page;mso-position-vertical-relative:page;z-index:-136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3999pt;margin-top:234.529999pt;width:60.75pt;height:14.2pt;mso-position-horizontal-relative:page;mso-position-vertical-relative:page;z-index:-136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234.529999pt;width:46.2pt;height:14.2pt;mso-position-horizontal-relative:page;mso-position-vertical-relative:page;z-index:-136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234.529999pt;width:65.1pt;height:14.2pt;mso-position-horizontal-relative:page;mso-position-vertical-relative:page;z-index:-136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453979pt;margin-top:234.529999pt;width:61.8pt;height:14.2pt;mso-position-horizontal-relative:page;mso-position-vertical-relative:page;z-index:-136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860001pt;margin-top:248.690002pt;width:201.65pt;height:14.3pt;mso-position-horizontal-relative:page;mso-position-vertical-relative:page;z-index:-136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80011pt;margin-top:248.690002pt;width:61.95pt;height:14.3pt;mso-position-horizontal-relative:page;mso-position-vertical-relative:page;z-index:-136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410004pt;margin-top:248.690002pt;width:65.1pt;height:14.3pt;mso-position-horizontal-relative:page;mso-position-vertical-relative:page;z-index:-136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3999pt;margin-top:248.690002pt;width:60.75pt;height:14.3pt;mso-position-horizontal-relative:page;mso-position-vertical-relative:page;z-index:-136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248.690002pt;width:46.2pt;height:14.3pt;mso-position-horizontal-relative:page;mso-position-vertical-relative:page;z-index:-136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248.690002pt;width:65.1pt;height:14.3pt;mso-position-horizontal-relative:page;mso-position-vertical-relative:page;z-index:-136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453979pt;margin-top:248.690002pt;width:61.8pt;height:14.3pt;mso-position-horizontal-relative:page;mso-position-vertical-relative:page;z-index:-136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860001pt;margin-top:262.970001pt;width:201.65pt;height:13.15pt;mso-position-horizontal-relative:page;mso-position-vertical-relative:page;z-index:-136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480011pt;margin-top:262.970001pt;width:61.95pt;height:13.15pt;mso-position-horizontal-relative:page;mso-position-vertical-relative:page;z-index:-136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410004pt;margin-top:262.970001pt;width:65.1pt;height:13.15pt;mso-position-horizontal-relative:page;mso-position-vertical-relative:page;z-index:-136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3999pt;margin-top:262.970001pt;width:60.75pt;height:13.15pt;mso-position-horizontal-relative:page;mso-position-vertical-relative:page;z-index:-136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262.970001pt;width:46.2pt;height:13.15pt;mso-position-horizontal-relative:page;mso-position-vertical-relative:page;z-index:-136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262.970001pt;width:65.1pt;height:13.15pt;mso-position-horizontal-relative:page;mso-position-vertical-relative:page;z-index:-136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453979pt;margin-top:262.970001pt;width:61.8pt;height:13.15pt;mso-position-horizontal-relative:page;mso-position-vertical-relative:page;z-index:-136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6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55pt;height:20pt;mso-position-horizontal-relative:page;mso-position-vertical-relative:page;z-index:-13629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54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54.210007pt;width:117.4pt;height:15.25pt;mso-position-horizontal-relative:page;mso-position-vertical-relative:page;z-index:-136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690002pt;margin-top:254.210007pt;width:87.05pt;height:15.25pt;mso-position-horizontal-relative:page;mso-position-vertical-relative:page;z-index:-136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254.210007pt;width:79.1pt;height:15.25pt;mso-position-horizontal-relative:page;mso-position-vertical-relative:page;z-index:-136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69.450012pt;width:117.4pt;height:14.8pt;mso-position-horizontal-relative:page;mso-position-vertical-relative:page;z-index:-136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690002pt;margin-top:269.450012pt;width:87.05pt;height:14.8pt;mso-position-horizontal-relative:page;mso-position-vertical-relative:page;z-index:-136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269.450012pt;width:79.1pt;height:14.8pt;mso-position-horizontal-relative:page;mso-position-vertical-relative:page;z-index:-136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84.209991pt;width:117.4pt;height:14.65pt;mso-position-horizontal-relative:page;mso-position-vertical-relative:page;z-index:-136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690002pt;margin-top:284.209991pt;width:87.05pt;height:14.65pt;mso-position-horizontal-relative:page;mso-position-vertical-relative:page;z-index:-136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284.209991pt;width:79.1pt;height:14.65pt;mso-position-horizontal-relative:page;mso-position-vertical-relative:page;z-index:-136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98.850006pt;width:117.4pt;height:14.65pt;mso-position-horizontal-relative:page;mso-position-vertical-relative:page;z-index:-136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690002pt;margin-top:298.850006pt;width:87.05pt;height:14.65pt;mso-position-horizontal-relative:page;mso-position-vertical-relative:page;z-index:-136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298.850006pt;width:79.1pt;height:14.65pt;mso-position-horizontal-relative:page;mso-position-vertical-relative:page;z-index:-136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313.489990pt;width:117.4pt;height:14.65pt;mso-position-horizontal-relative:page;mso-position-vertical-relative:page;z-index:-136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690002pt;margin-top:313.489990pt;width:87.05pt;height:14.65pt;mso-position-horizontal-relative:page;mso-position-vertical-relative:page;z-index:-136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313.489990pt;width:79.1pt;height:14.65pt;mso-position-horizontal-relative:page;mso-position-vertical-relative:page;z-index:-136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328.140015pt;width:117.4pt;height:14.65pt;mso-position-horizontal-relative:page;mso-position-vertical-relative:page;z-index:-136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690002pt;margin-top:328.140015pt;width:87.05pt;height:14.65pt;mso-position-horizontal-relative:page;mso-position-vertical-relative:page;z-index:-136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328.140015pt;width:79.1pt;height:14.65pt;mso-position-horizontal-relative:page;mso-position-vertical-relative:page;z-index:-136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342.790009pt;width:117.4pt;height:13.15pt;mso-position-horizontal-relative:page;mso-position-vertical-relative:page;z-index:-136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690002pt;margin-top:342.790009pt;width:87.05pt;height:13.15pt;mso-position-horizontal-relative:page;mso-position-vertical-relative:page;z-index:-136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342.790009pt;width:79.1pt;height:13.15pt;mso-position-horizontal-relative:page;mso-position-vertical-relative:page;z-index:-136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6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623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299988pt;margin-top:573.318054pt;width:21.4pt;height:20pt;mso-position-horizontal-relative:page;mso-position-vertical-relative:page;z-index:-13623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55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419998pt;margin-top:258.290009pt;width:165.5pt;height:45.15pt;mso-position-horizontal-relative:page;mso-position-vertical-relative:page;z-index:-136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920013pt;margin-top:258.290009pt;width:393.8pt;height:15.4pt;mso-position-horizontal-relative:page;mso-position-vertical-relative:page;z-index:-136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920013pt;margin-top:273.649994pt;width:77.45pt;height:29.8pt;mso-position-horizontal-relative:page;mso-position-vertical-relative:page;z-index:-136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273.649994pt;width:79.9pt;height:29.8pt;mso-position-horizontal-relative:page;mso-position-vertical-relative:page;z-index:-136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212006pt;margin-top:273.649994pt;width:79.9pt;height:29.8pt;mso-position-horizontal-relative:page;mso-position-vertical-relative:page;z-index:-136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070007pt;margin-top:273.649994pt;width:93.6pt;height:29.8pt;mso-position-horizontal-relative:page;mso-position-vertical-relative:page;z-index:-136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637024pt;margin-top:273.649994pt;width:63.1pt;height:29.8pt;mso-position-horizontal-relative:page;mso-position-vertical-relative:page;z-index:-136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419998pt;margin-top:303.410004pt;width:165.5pt;height:13.5pt;mso-position-horizontal-relative:page;mso-position-vertical-relative:page;z-index:-136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920013pt;margin-top:303.410004pt;width:77.45pt;height:13.5pt;mso-position-horizontal-relative:page;mso-position-vertical-relative:page;z-index:-136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303.410004pt;width:79.9pt;height:13.5pt;mso-position-horizontal-relative:page;mso-position-vertical-relative:page;z-index:-136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212006pt;margin-top:303.410004pt;width:79.9pt;height:13.5pt;mso-position-horizontal-relative:page;mso-position-vertical-relative:page;z-index:-136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070007pt;margin-top:303.410004pt;width:93.6pt;height:13.5pt;mso-position-horizontal-relative:page;mso-position-vertical-relative:page;z-index:-136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2.637024pt;margin-top:303.410004pt;width:63.1pt;height:13.5pt;mso-position-horizontal-relative:page;mso-position-vertical-relative:page;z-index:-136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6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05pt;height:20pt;mso-position-horizontal-relative:page;mso-position-vertical-relative:page;z-index:-13619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56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143997pt;margin-top:349.029999pt;width:84pt;height:50.65pt;mso-position-horizontal-relative:page;mso-position-vertical-relative:page;z-index:-1361968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153"/>
                    <w:ind w:left="283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MUNICIPIO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43997pt;margin-top:349.029999pt;width:354.45pt;height:16.1pt;mso-position-horizontal-relative:page;mso-position-vertical-relative:page;z-index:-136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349.029999pt;width:185.45pt;height:33.4pt;mso-position-horizontal-relative:page;mso-position-vertical-relative:page;z-index:-136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43997pt;margin-top:365.109985pt;width:177.15pt;height:17.3pt;mso-position-horizontal-relative:page;mso-position-vertical-relative:page;z-index:-136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5004pt;margin-top:365.109985pt;width:177.3pt;height:17.3pt;mso-position-horizontal-relative:page;mso-position-vertical-relative:page;z-index:-136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43997pt;margin-top:382.390015pt;width:49.6pt;height:17.3pt;mso-position-horizontal-relative:page;mso-position-vertical-relative:page;z-index:-136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382.390015pt;width:63.9pt;height:17.3pt;mso-position-horizontal-relative:page;mso-position-vertical-relative:page;z-index:-136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382.390015pt;width:63.75pt;height:17.3pt;mso-position-horizontal-relative:page;mso-position-vertical-relative:page;z-index:-136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5004pt;margin-top:382.390015pt;width:49.7pt;height:17.3pt;mso-position-horizontal-relative:page;mso-position-vertical-relative:page;z-index:-136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382.390015pt;width:63.75pt;height:17.3pt;mso-position-horizontal-relative:page;mso-position-vertical-relative:page;z-index:-136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382.390015pt;width:63.85pt;height:17.3pt;mso-position-horizontal-relative:page;mso-position-vertical-relative:page;z-index:-136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382.390015pt;width:56.8pt;height:17.3pt;mso-position-horizontal-relative:page;mso-position-vertical-relative:page;z-index:-136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09998pt;margin-top:382.390015pt;width:63.75pt;height:17.3pt;mso-position-horizontal-relative:page;mso-position-vertical-relative:page;z-index:-136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3.054016pt;margin-top:382.390015pt;width:64.95pt;height:17.3pt;mso-position-horizontal-relative:page;mso-position-vertical-relative:page;z-index:-136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43997pt;margin-top:399.670013pt;width:84pt;height:14.2pt;mso-position-horizontal-relative:page;mso-position-vertical-relative:page;z-index:-136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43997pt;margin-top:399.670013pt;width:49.6pt;height:14.2pt;mso-position-horizontal-relative:page;mso-position-vertical-relative:page;z-index:-136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399.670013pt;width:63.9pt;height:14.2pt;mso-position-horizontal-relative:page;mso-position-vertical-relative:page;z-index:-136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399.670013pt;width:63.75pt;height:14.2pt;mso-position-horizontal-relative:page;mso-position-vertical-relative:page;z-index:-136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5004pt;margin-top:399.670013pt;width:49.7pt;height:14.2pt;mso-position-horizontal-relative:page;mso-position-vertical-relative:page;z-index:-136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399.670013pt;width:63.75pt;height:14.2pt;mso-position-horizontal-relative:page;mso-position-vertical-relative:page;z-index:-136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399.670013pt;width:63.85pt;height:14.2pt;mso-position-horizontal-relative:page;mso-position-vertical-relative:page;z-index:-136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399.670013pt;width:56.8pt;height:14.2pt;mso-position-horizontal-relative:page;mso-position-vertical-relative:page;z-index:-136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09998pt;margin-top:399.670013pt;width:63.75pt;height:14.2pt;mso-position-horizontal-relative:page;mso-position-vertical-relative:page;z-index:-136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3.054016pt;margin-top:399.670013pt;width:64.95pt;height:14.2pt;mso-position-horizontal-relative:page;mso-position-vertical-relative:page;z-index:-136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43997pt;margin-top:413.829987pt;width:84pt;height:14.2pt;mso-position-horizontal-relative:page;mso-position-vertical-relative:page;z-index:-136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43997pt;margin-top:413.829987pt;width:49.6pt;height:14.2pt;mso-position-horizontal-relative:page;mso-position-vertical-relative:page;z-index:-136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413.829987pt;width:63.9pt;height:14.2pt;mso-position-horizontal-relative:page;mso-position-vertical-relative:page;z-index:-136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413.829987pt;width:63.75pt;height:14.2pt;mso-position-horizontal-relative:page;mso-position-vertical-relative:page;z-index:-136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5004pt;margin-top:413.829987pt;width:49.7pt;height:14.2pt;mso-position-horizontal-relative:page;mso-position-vertical-relative:page;z-index:-136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413.829987pt;width:63.75pt;height:14.2pt;mso-position-horizontal-relative:page;mso-position-vertical-relative:page;z-index:-136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413.829987pt;width:63.85pt;height:14.2pt;mso-position-horizontal-relative:page;mso-position-vertical-relative:page;z-index:-136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413.829987pt;width:56.8pt;height:14.2pt;mso-position-horizontal-relative:page;mso-position-vertical-relative:page;z-index:-136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09998pt;margin-top:413.829987pt;width:63.75pt;height:14.2pt;mso-position-horizontal-relative:page;mso-position-vertical-relative:page;z-index:-136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3.054016pt;margin-top:413.829987pt;width:64.95pt;height:14.2pt;mso-position-horizontal-relative:page;mso-position-vertical-relative:page;z-index:-136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43997pt;margin-top:427.98999pt;width:84pt;height:14.3pt;mso-position-horizontal-relative:page;mso-position-vertical-relative:page;z-index:-136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43997pt;margin-top:427.98999pt;width:49.6pt;height:14.3pt;mso-position-horizontal-relative:page;mso-position-vertical-relative:page;z-index:-136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427.98999pt;width:63.9pt;height:14.3pt;mso-position-horizontal-relative:page;mso-position-vertical-relative:page;z-index:-136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427.98999pt;width:63.75pt;height:14.3pt;mso-position-horizontal-relative:page;mso-position-vertical-relative:page;z-index:-136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5004pt;margin-top:427.98999pt;width:49.7pt;height:14.3pt;mso-position-horizontal-relative:page;mso-position-vertical-relative:page;z-index:-136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427.98999pt;width:63.75pt;height:14.3pt;mso-position-horizontal-relative:page;mso-position-vertical-relative:page;z-index:-136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427.98999pt;width:63.85pt;height:14.3pt;mso-position-horizontal-relative:page;mso-position-vertical-relative:page;z-index:-136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427.98999pt;width:56.8pt;height:14.3pt;mso-position-horizontal-relative:page;mso-position-vertical-relative:page;z-index:-136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09998pt;margin-top:427.98999pt;width:63.75pt;height:14.3pt;mso-position-horizontal-relative:page;mso-position-vertical-relative:page;z-index:-136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3.054016pt;margin-top:427.98999pt;width:64.95pt;height:14.3pt;mso-position-horizontal-relative:page;mso-position-vertical-relative:page;z-index:-136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43997pt;margin-top:442.269989pt;width:84pt;height:14.2pt;mso-position-horizontal-relative:page;mso-position-vertical-relative:page;z-index:-136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43997pt;margin-top:442.269989pt;width:49.6pt;height:14.2pt;mso-position-horizontal-relative:page;mso-position-vertical-relative:page;z-index:-136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442.269989pt;width:63.9pt;height:14.2pt;mso-position-horizontal-relative:page;mso-position-vertical-relative:page;z-index:-136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442.269989pt;width:63.75pt;height:14.2pt;mso-position-horizontal-relative:page;mso-position-vertical-relative:page;z-index:-136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5004pt;margin-top:442.269989pt;width:49.7pt;height:14.2pt;mso-position-horizontal-relative:page;mso-position-vertical-relative:page;z-index:-136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442.269989pt;width:63.75pt;height:14.2pt;mso-position-horizontal-relative:page;mso-position-vertical-relative:page;z-index:-136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442.269989pt;width:63.85pt;height:14.2pt;mso-position-horizontal-relative:page;mso-position-vertical-relative:page;z-index:-136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442.269989pt;width:56.8pt;height:14.2pt;mso-position-horizontal-relative:page;mso-position-vertical-relative:page;z-index:-136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09998pt;margin-top:442.269989pt;width:63.75pt;height:14.2pt;mso-position-horizontal-relative:page;mso-position-vertical-relative:page;z-index:-136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3.054016pt;margin-top:442.269989pt;width:64.95pt;height:14.2pt;mso-position-horizontal-relative:page;mso-position-vertical-relative:page;z-index:-136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43997pt;margin-top:456.429993pt;width:84pt;height:14.2pt;mso-position-horizontal-relative:page;mso-position-vertical-relative:page;z-index:-136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43997pt;margin-top:456.429993pt;width:49.6pt;height:14.2pt;mso-position-horizontal-relative:page;mso-position-vertical-relative:page;z-index:-136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456.429993pt;width:63.9pt;height:14.2pt;mso-position-horizontal-relative:page;mso-position-vertical-relative:page;z-index:-136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456.429993pt;width:63.75pt;height:14.2pt;mso-position-horizontal-relative:page;mso-position-vertical-relative:page;z-index:-136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5004pt;margin-top:456.429993pt;width:49.7pt;height:14.2pt;mso-position-horizontal-relative:page;mso-position-vertical-relative:page;z-index:-136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456.429993pt;width:63.75pt;height:14.2pt;mso-position-horizontal-relative:page;mso-position-vertical-relative:page;z-index:-136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456.429993pt;width:63.85pt;height:14.2pt;mso-position-horizontal-relative:page;mso-position-vertical-relative:page;z-index:-136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456.429993pt;width:56.8pt;height:14.2pt;mso-position-horizontal-relative:page;mso-position-vertical-relative:page;z-index:-136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09998pt;margin-top:456.429993pt;width:63.75pt;height:14.2pt;mso-position-horizontal-relative:page;mso-position-vertical-relative:page;z-index:-136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3.054016pt;margin-top:456.429993pt;width:64.95pt;height:14.2pt;mso-position-horizontal-relative:page;mso-position-vertical-relative:page;z-index:-136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143997pt;margin-top:470.619995pt;width:84pt;height:14.55pt;mso-position-horizontal-relative:page;mso-position-vertical-relative:page;z-index:-136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143997pt;margin-top:470.619995pt;width:49.6pt;height:14.55pt;mso-position-horizontal-relative:page;mso-position-vertical-relative:page;z-index:-136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470.619995pt;width:63.9pt;height:14.55pt;mso-position-horizontal-relative:page;mso-position-vertical-relative:page;z-index:-136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470.619995pt;width:63.75pt;height:14.55pt;mso-position-horizontal-relative:page;mso-position-vertical-relative:page;z-index:-136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5004pt;margin-top:470.619995pt;width:49.7pt;height:14.55pt;mso-position-horizontal-relative:page;mso-position-vertical-relative:page;z-index:-136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470.619995pt;width:63.75pt;height:14.55pt;mso-position-horizontal-relative:page;mso-position-vertical-relative:page;z-index:-136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713989pt;margin-top:470.619995pt;width:63.85pt;height:14.55pt;mso-position-horizontal-relative:page;mso-position-vertical-relative:page;z-index:-136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470.619995pt;width:56.8pt;height:14.55pt;mso-position-horizontal-relative:page;mso-position-vertical-relative:page;z-index:-136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309998pt;margin-top:470.619995pt;width:63.75pt;height:14.55pt;mso-position-horizontal-relative:page;mso-position-vertical-relative:page;z-index:-136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3.054016pt;margin-top:470.619995pt;width:64.95pt;height:14.55pt;mso-position-horizontal-relative:page;mso-position-vertical-relative:page;z-index:-136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156.5pt;width:84.05pt;height:50.7pt;mso-position-horizontal-relative:page;mso-position-vertical-relative:page;z-index:-136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156.5pt;width:184.35pt;height:33.4pt;mso-position-horizontal-relative:page;mso-position-vertical-relative:page;z-index:-136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156.5pt;width:369.7pt;height:16.1pt;mso-position-horizontal-relative:page;mso-position-vertical-relative:page;z-index:-136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172.580002pt;width:184.25pt;height:17.3pt;mso-position-horizontal-relative:page;mso-position-vertical-relative:page;z-index:-136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172.580002pt;width:185.45pt;height:17.3pt;mso-position-horizontal-relative:page;mso-position-vertical-relative:page;z-index:-136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189.860001pt;width:56.65pt;height:17.350pt;mso-position-horizontal-relative:page;mso-position-vertical-relative:page;z-index:-136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189.860001pt;width:63.9pt;height:17.350pt;mso-position-horizontal-relative:page;mso-position-vertical-relative:page;z-index:-136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189.860001pt;width:63.85pt;height:17.350pt;mso-position-horizontal-relative:page;mso-position-vertical-relative:page;z-index:-136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189.860001pt;width:49.6pt;height:17.350pt;mso-position-horizontal-relative:page;mso-position-vertical-relative:page;z-index:-136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189.860001pt;width:70.850pt;height:17.350pt;mso-position-horizontal-relative:page;mso-position-vertical-relative:page;z-index:-135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89.860001pt;width:63.85pt;height:17.350pt;mso-position-horizontal-relative:page;mso-position-vertical-relative:page;z-index:-135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189.860001pt;width:52.2pt;height:17.350pt;mso-position-horizontal-relative:page;mso-position-vertical-relative:page;z-index:-135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830017pt;margin-top:189.860001pt;width:65.2pt;height:17.350pt;mso-position-horizontal-relative:page;mso-position-vertical-relative:page;z-index:-135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013977pt;margin-top:189.860001pt;width:68.05pt;height:17.350pt;mso-position-horizontal-relative:page;mso-position-vertical-relative:page;z-index:-135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07.169998pt;width:84.05pt;height:14.2pt;mso-position-horizontal-relative:page;mso-position-vertical-relative:page;z-index:-135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207.169998pt;width:56.65pt;height:14.2pt;mso-position-horizontal-relative:page;mso-position-vertical-relative:page;z-index:-135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207.169998pt;width:63.9pt;height:14.2pt;mso-position-horizontal-relative:page;mso-position-vertical-relative:page;z-index:-135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207.169998pt;width:63.85pt;height:14.2pt;mso-position-horizontal-relative:page;mso-position-vertical-relative:page;z-index:-135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07.169998pt;width:49.6pt;height:14.2pt;mso-position-horizontal-relative:page;mso-position-vertical-relative:page;z-index:-135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07.169998pt;width:70.850pt;height:14.2pt;mso-position-horizontal-relative:page;mso-position-vertical-relative:page;z-index:-135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07.169998pt;width:63.85pt;height:14.2pt;mso-position-horizontal-relative:page;mso-position-vertical-relative:page;z-index:-135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07.169998pt;width:52.2pt;height:14.2pt;mso-position-horizontal-relative:page;mso-position-vertical-relative:page;z-index:-135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830017pt;margin-top:207.169998pt;width:65.2pt;height:14.2pt;mso-position-horizontal-relative:page;mso-position-vertical-relative:page;z-index:-135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013977pt;margin-top:207.169998pt;width:68.05pt;height:14.2pt;mso-position-horizontal-relative:page;mso-position-vertical-relative:page;z-index:-135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21.330002pt;width:84.05pt;height:14.3pt;mso-position-horizontal-relative:page;mso-position-vertical-relative:page;z-index:-135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221.330002pt;width:56.65pt;height:14.3pt;mso-position-horizontal-relative:page;mso-position-vertical-relative:page;z-index:-135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221.330002pt;width:63.9pt;height:14.3pt;mso-position-horizontal-relative:page;mso-position-vertical-relative:page;z-index:-135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221.330002pt;width:63.85pt;height:14.3pt;mso-position-horizontal-relative:page;mso-position-vertical-relative:page;z-index:-135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21.330002pt;width:49.6pt;height:14.3pt;mso-position-horizontal-relative:page;mso-position-vertical-relative:page;z-index:-135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21.330002pt;width:70.850pt;height:14.3pt;mso-position-horizontal-relative:page;mso-position-vertical-relative:page;z-index:-135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21.330002pt;width:63.85pt;height:14.3pt;mso-position-horizontal-relative:page;mso-position-vertical-relative:page;z-index:-135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21.330002pt;width:52.2pt;height:14.3pt;mso-position-horizontal-relative:page;mso-position-vertical-relative:page;z-index:-135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830017pt;margin-top:221.330002pt;width:65.2pt;height:14.3pt;mso-position-horizontal-relative:page;mso-position-vertical-relative:page;z-index:-135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013977pt;margin-top:221.330002pt;width:68.05pt;height:14.3pt;mso-position-horizontal-relative:page;mso-position-vertical-relative:page;z-index:-135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35.610001pt;width:84.05pt;height:14.2pt;mso-position-horizontal-relative:page;mso-position-vertical-relative:page;z-index:-135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235.610001pt;width:56.65pt;height:14.2pt;mso-position-horizontal-relative:page;mso-position-vertical-relative:page;z-index:-135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235.610001pt;width:63.9pt;height:14.2pt;mso-position-horizontal-relative:page;mso-position-vertical-relative:page;z-index:-135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235.610001pt;width:63.85pt;height:14.2pt;mso-position-horizontal-relative:page;mso-position-vertical-relative:page;z-index:-135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35.610001pt;width:49.6pt;height:14.2pt;mso-position-horizontal-relative:page;mso-position-vertical-relative:page;z-index:-135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35.610001pt;width:70.850pt;height:14.2pt;mso-position-horizontal-relative:page;mso-position-vertical-relative:page;z-index:-135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35.610001pt;width:63.85pt;height:14.2pt;mso-position-horizontal-relative:page;mso-position-vertical-relative:page;z-index:-135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35.610001pt;width:52.2pt;height:14.2pt;mso-position-horizontal-relative:page;mso-position-vertical-relative:page;z-index:-135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830017pt;margin-top:235.610001pt;width:65.2pt;height:14.2pt;mso-position-horizontal-relative:page;mso-position-vertical-relative:page;z-index:-135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013977pt;margin-top:235.610001pt;width:68.05pt;height:14.2pt;mso-position-horizontal-relative:page;mso-position-vertical-relative:page;z-index:-135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49.770004pt;width:84.05pt;height:14.2pt;mso-position-horizontal-relative:page;mso-position-vertical-relative:page;z-index:-135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249.770004pt;width:56.65pt;height:14.2pt;mso-position-horizontal-relative:page;mso-position-vertical-relative:page;z-index:-135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249.770004pt;width:63.9pt;height:14.2pt;mso-position-horizontal-relative:page;mso-position-vertical-relative:page;z-index:-135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249.770004pt;width:63.85pt;height:14.2pt;mso-position-horizontal-relative:page;mso-position-vertical-relative:page;z-index:-135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49.770004pt;width:49.6pt;height:14.2pt;mso-position-horizontal-relative:page;mso-position-vertical-relative:page;z-index:-135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49.770004pt;width:70.850pt;height:14.2pt;mso-position-horizontal-relative:page;mso-position-vertical-relative:page;z-index:-135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49.770004pt;width:63.85pt;height:14.2pt;mso-position-horizontal-relative:page;mso-position-vertical-relative:page;z-index:-135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49.770004pt;width:52.2pt;height:14.2pt;mso-position-horizontal-relative:page;mso-position-vertical-relative:page;z-index:-135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830017pt;margin-top:249.770004pt;width:65.2pt;height:14.2pt;mso-position-horizontal-relative:page;mso-position-vertical-relative:page;z-index:-135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013977pt;margin-top:249.770004pt;width:68.05pt;height:14.2pt;mso-position-horizontal-relative:page;mso-position-vertical-relative:page;z-index:-135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63.929993pt;width:84.05pt;height:14.3pt;mso-position-horizontal-relative:page;mso-position-vertical-relative:page;z-index:-135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263.929993pt;width:56.65pt;height:14.3pt;mso-position-horizontal-relative:page;mso-position-vertical-relative:page;z-index:-135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263.929993pt;width:63.9pt;height:14.3pt;mso-position-horizontal-relative:page;mso-position-vertical-relative:page;z-index:-135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263.929993pt;width:63.85pt;height:14.3pt;mso-position-horizontal-relative:page;mso-position-vertical-relative:page;z-index:-135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63.929993pt;width:49.6pt;height:14.3pt;mso-position-horizontal-relative:page;mso-position-vertical-relative:page;z-index:-135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63.929993pt;width:70.850pt;height:14.3pt;mso-position-horizontal-relative:page;mso-position-vertical-relative:page;z-index:-135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63.929993pt;width:63.85pt;height:14.3pt;mso-position-horizontal-relative:page;mso-position-vertical-relative:page;z-index:-135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63.929993pt;width:52.2pt;height:14.3pt;mso-position-horizontal-relative:page;mso-position-vertical-relative:page;z-index:-135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830017pt;margin-top:263.929993pt;width:65.2pt;height:14.3pt;mso-position-horizontal-relative:page;mso-position-vertical-relative:page;z-index:-135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013977pt;margin-top:263.929993pt;width:68.05pt;height:14.3pt;mso-position-horizontal-relative:page;mso-position-vertical-relative:page;z-index:-135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040001pt;margin-top:278.209991pt;width:84.05pt;height:14.55pt;mso-position-horizontal-relative:page;mso-position-vertical-relative:page;z-index:-135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278.209991pt;width:56.65pt;height:14.55pt;mso-position-horizontal-relative:page;mso-position-vertical-relative:page;z-index:-135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278.209991pt;width:63.9pt;height:14.55pt;mso-position-horizontal-relative:page;mso-position-vertical-relative:page;z-index:-135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563995pt;margin-top:278.209991pt;width:63.85pt;height:14.55pt;mso-position-horizontal-relative:page;mso-position-vertical-relative:page;z-index:-135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78.209991pt;width:49.6pt;height:14.55pt;mso-position-horizontal-relative:page;mso-position-vertical-relative:page;z-index:-135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78.209991pt;width:70.850pt;height:14.55pt;mso-position-horizontal-relative:page;mso-position-vertical-relative:page;z-index:-135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78.209991pt;width:63.85pt;height:14.55pt;mso-position-horizontal-relative:page;mso-position-vertical-relative:page;z-index:-135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78.209991pt;width:52.2pt;height:14.55pt;mso-position-horizontal-relative:page;mso-position-vertical-relative:page;z-index:-135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830017pt;margin-top:278.209991pt;width:65.2pt;height:14.55pt;mso-position-horizontal-relative:page;mso-position-vertical-relative:page;z-index:-135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013977pt;margin-top:278.209991pt;width:68.05pt;height:14.55pt;mso-position-horizontal-relative:page;mso-position-vertical-relative:page;z-index:-135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5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583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619995pt;margin-top:573.318054pt;width:20.150pt;height:20pt;mso-position-horizontal-relative:page;mso-position-vertical-relative:page;z-index:-13583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57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9.300003pt;margin-top:213.410004pt;width:108.65pt;height:50.65pt;mso-position-horizontal-relative:page;mso-position-vertical-relative:page;z-index:-135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0013pt;margin-top:213.410004pt;width:204.9pt;height:33.4pt;mso-position-horizontal-relative:page;mso-position-vertical-relative:page;z-index:-135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0013pt;margin-top:246.770004pt;width:62.8pt;height:17.3pt;mso-position-horizontal-relative:page;mso-position-vertical-relative:page;z-index:-135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90002pt;margin-top:246.770004pt;width:70.6pt;height:17.3pt;mso-position-horizontal-relative:page;mso-position-vertical-relative:page;z-index:-135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273987pt;margin-top:246.770004pt;width:71.55pt;height:17.3pt;mso-position-horizontal-relative:page;mso-position-vertical-relative:page;z-index:-135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300003pt;margin-top:264.049988pt;width:108.65pt;height:14.3pt;mso-position-horizontal-relative:page;mso-position-vertical-relative:page;z-index:-135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0013pt;margin-top:264.049988pt;width:62.8pt;height:14.3pt;mso-position-horizontal-relative:page;mso-position-vertical-relative:page;z-index:-135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90002pt;margin-top:264.049988pt;width:70.6pt;height:14.3pt;mso-position-horizontal-relative:page;mso-position-vertical-relative:page;z-index:-135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273987pt;margin-top:264.049988pt;width:71.55pt;height:14.3pt;mso-position-horizontal-relative:page;mso-position-vertical-relative:page;z-index:-135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300003pt;margin-top:278.329987pt;width:108.65pt;height:14.3pt;mso-position-horizontal-relative:page;mso-position-vertical-relative:page;z-index:-135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0013pt;margin-top:278.329987pt;width:62.8pt;height:14.3pt;mso-position-horizontal-relative:page;mso-position-vertical-relative:page;z-index:-135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90002pt;margin-top:278.329987pt;width:70.6pt;height:14.3pt;mso-position-horizontal-relative:page;mso-position-vertical-relative:page;z-index:-135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273987pt;margin-top:278.329987pt;width:71.55pt;height:14.3pt;mso-position-horizontal-relative:page;mso-position-vertical-relative:page;z-index:-135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300003pt;margin-top:292.609985pt;width:108.65pt;height:14.3pt;mso-position-horizontal-relative:page;mso-position-vertical-relative:page;z-index:-135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0013pt;margin-top:292.609985pt;width:62.8pt;height:14.3pt;mso-position-horizontal-relative:page;mso-position-vertical-relative:page;z-index:-135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90002pt;margin-top:292.609985pt;width:70.6pt;height:14.3pt;mso-position-horizontal-relative:page;mso-position-vertical-relative:page;z-index:-135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273987pt;margin-top:292.609985pt;width:71.55pt;height:14.3pt;mso-position-horizontal-relative:page;mso-position-vertical-relative:page;z-index:-135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300003pt;margin-top:306.889984pt;width:108.65pt;height:14.2pt;mso-position-horizontal-relative:page;mso-position-vertical-relative:page;z-index:-135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0013pt;margin-top:306.889984pt;width:62.8pt;height:14.2pt;mso-position-horizontal-relative:page;mso-position-vertical-relative:page;z-index:-135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90002pt;margin-top:306.889984pt;width:70.6pt;height:14.2pt;mso-position-horizontal-relative:page;mso-position-vertical-relative:page;z-index:-135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273987pt;margin-top:306.889984pt;width:71.55pt;height:14.2pt;mso-position-horizontal-relative:page;mso-position-vertical-relative:page;z-index:-135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300003pt;margin-top:321.049988pt;width:108.65pt;height:14.3pt;mso-position-horizontal-relative:page;mso-position-vertical-relative:page;z-index:-135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0013pt;margin-top:321.049988pt;width:62.8pt;height:14.3pt;mso-position-horizontal-relative:page;mso-position-vertical-relative:page;z-index:-135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90002pt;margin-top:321.049988pt;width:70.6pt;height:14.3pt;mso-position-horizontal-relative:page;mso-position-vertical-relative:page;z-index:-135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273987pt;margin-top:321.049988pt;width:71.55pt;height:14.3pt;mso-position-horizontal-relative:page;mso-position-vertical-relative:page;z-index:-135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300003pt;margin-top:335.350006pt;width:108.65pt;height:14.55pt;mso-position-horizontal-relative:page;mso-position-vertical-relative:page;z-index:-135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0013pt;margin-top:335.350006pt;width:62.8pt;height:14.55pt;mso-position-horizontal-relative:page;mso-position-vertical-relative:page;z-index:-135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90002pt;margin-top:335.350006pt;width:70.6pt;height:14.55pt;mso-position-horizontal-relative:page;mso-position-vertical-relative:page;z-index:-135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273987pt;margin-top:335.350006pt;width:71.55pt;height:14.55pt;mso-position-horizontal-relative:page;mso-position-vertical-relative:page;z-index:-135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5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pt;height:20pt;mso-position-horizontal-relative:page;mso-position-vertical-relative:page;z-index:-13576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58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352.75pt;width:96pt;height:45pt;mso-position-horizontal-relative:page;mso-position-vertical-relative:page;z-index:-135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352.75pt;width:201.65pt;height:28.7pt;mso-position-horizontal-relative:page;mso-position-vertical-relative:page;z-index:-135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352.75pt;width:202.85pt;height:28.7pt;mso-position-horizontal-relative:page;mso-position-vertical-relative:page;z-index:-135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381.429993pt;width:67.25pt;height:16.3500pt;mso-position-horizontal-relative:page;mso-position-vertical-relative:page;z-index:-135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381.429993pt;width:67.25pt;height:16.3500pt;mso-position-horizontal-relative:page;mso-position-vertical-relative:page;z-index:-135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381.429993pt;width:67.25pt;height:16.3500pt;mso-position-horizontal-relative:page;mso-position-vertical-relative:page;z-index:-135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381.429993pt;width:67.2pt;height:16.3500pt;mso-position-horizontal-relative:page;mso-position-vertical-relative:page;z-index:-135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381.429993pt;width:67.2pt;height:16.3500pt;mso-position-horizontal-relative:page;mso-position-vertical-relative:page;z-index:-135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381.429993pt;width:68.45pt;height:16.3500pt;mso-position-horizontal-relative:page;mso-position-vertical-relative:page;z-index:-135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397.75pt;width:96pt;height:13.35pt;mso-position-horizontal-relative:page;mso-position-vertical-relative:page;z-index:-135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397.75pt;width:67.25pt;height:13.35pt;mso-position-horizontal-relative:page;mso-position-vertical-relative:page;z-index:-135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397.75pt;width:67.25pt;height:13.35pt;mso-position-horizontal-relative:page;mso-position-vertical-relative:page;z-index:-135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397.75pt;width:67.25pt;height:13.35pt;mso-position-horizontal-relative:page;mso-position-vertical-relative:page;z-index:-135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397.75pt;width:67.2pt;height:13.35pt;mso-position-horizontal-relative:page;mso-position-vertical-relative:page;z-index:-135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397.75pt;width:67.2pt;height:13.35pt;mso-position-horizontal-relative:page;mso-position-vertical-relative:page;z-index:-135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397.75pt;width:68.45pt;height:13.35pt;mso-position-horizontal-relative:page;mso-position-vertical-relative:page;z-index:-135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411.070007pt;width:96pt;height:13.35pt;mso-position-horizontal-relative:page;mso-position-vertical-relative:page;z-index:-135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411.070007pt;width:67.25pt;height:13.35pt;mso-position-horizontal-relative:page;mso-position-vertical-relative:page;z-index:-135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411.070007pt;width:67.25pt;height:13.35pt;mso-position-horizontal-relative:page;mso-position-vertical-relative:page;z-index:-135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411.070007pt;width:67.25pt;height:13.35pt;mso-position-horizontal-relative:page;mso-position-vertical-relative:page;z-index:-135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411.070007pt;width:67.2pt;height:13.35pt;mso-position-horizontal-relative:page;mso-position-vertical-relative:page;z-index:-135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411.070007pt;width:67.2pt;height:13.35pt;mso-position-horizontal-relative:page;mso-position-vertical-relative:page;z-index:-135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411.070007pt;width:68.45pt;height:13.35pt;mso-position-horizontal-relative:page;mso-position-vertical-relative:page;z-index:-135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424.390015pt;width:96pt;height:13.45pt;mso-position-horizontal-relative:page;mso-position-vertical-relative:page;z-index:-135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424.390015pt;width:67.25pt;height:13.45pt;mso-position-horizontal-relative:page;mso-position-vertical-relative:page;z-index:-135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424.390015pt;width:67.25pt;height:13.45pt;mso-position-horizontal-relative:page;mso-position-vertical-relative:page;z-index:-135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424.390015pt;width:67.25pt;height:13.45pt;mso-position-horizontal-relative:page;mso-position-vertical-relative:page;z-index:-135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424.390015pt;width:67.2pt;height:13.45pt;mso-position-horizontal-relative:page;mso-position-vertical-relative:page;z-index:-135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424.390015pt;width:67.2pt;height:13.45pt;mso-position-horizontal-relative:page;mso-position-vertical-relative:page;z-index:-135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424.390015pt;width:68.45pt;height:13.45pt;mso-position-horizontal-relative:page;mso-position-vertical-relative:page;z-index:-135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437.829987pt;width:96pt;height:13.35pt;mso-position-horizontal-relative:page;mso-position-vertical-relative:page;z-index:-135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437.829987pt;width:67.25pt;height:13.35pt;mso-position-horizontal-relative:page;mso-position-vertical-relative:page;z-index:-135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437.829987pt;width:67.25pt;height:13.35pt;mso-position-horizontal-relative:page;mso-position-vertical-relative:page;z-index:-135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437.829987pt;width:67.25pt;height:13.35pt;mso-position-horizontal-relative:page;mso-position-vertical-relative:page;z-index:-135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437.829987pt;width:67.2pt;height:13.35pt;mso-position-horizontal-relative:page;mso-position-vertical-relative:page;z-index:-135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437.829987pt;width:67.2pt;height:13.35pt;mso-position-horizontal-relative:page;mso-position-vertical-relative:page;z-index:-135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437.829987pt;width:68.45pt;height:13.35pt;mso-position-horizontal-relative:page;mso-position-vertical-relative:page;z-index:-135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451.149994pt;width:96pt;height:13.35pt;mso-position-horizontal-relative:page;mso-position-vertical-relative:page;z-index:-135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451.149994pt;width:67.25pt;height:13.35pt;mso-position-horizontal-relative:page;mso-position-vertical-relative:page;z-index:-135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451.149994pt;width:67.25pt;height:13.35pt;mso-position-horizontal-relative:page;mso-position-vertical-relative:page;z-index:-135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451.149994pt;width:67.25pt;height:13.35pt;mso-position-horizontal-relative:page;mso-position-vertical-relative:page;z-index:-135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451.149994pt;width:67.2pt;height:13.35pt;mso-position-horizontal-relative:page;mso-position-vertical-relative:page;z-index:-135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451.149994pt;width:67.2pt;height:13.35pt;mso-position-horizontal-relative:page;mso-position-vertical-relative:page;z-index:-135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451.149994pt;width:68.45pt;height:13.35pt;mso-position-horizontal-relative:page;mso-position-vertical-relative:page;z-index:-135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464.5pt;width:96pt;height:14.55pt;mso-position-horizontal-relative:page;mso-position-vertical-relative:page;z-index:-135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464.5pt;width:67.25pt;height:14.55pt;mso-position-horizontal-relative:page;mso-position-vertical-relative:page;z-index:-135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464.5pt;width:67.25pt;height:14.55pt;mso-position-horizontal-relative:page;mso-position-vertical-relative:page;z-index:-135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464.5pt;width:67.25pt;height:14.55pt;mso-position-horizontal-relative:page;mso-position-vertical-relative:page;z-index:-135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464.5pt;width:67.2pt;height:14.55pt;mso-position-horizontal-relative:page;mso-position-vertical-relative:page;z-index:-135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464.5pt;width:67.2pt;height:14.55pt;mso-position-horizontal-relative:page;mso-position-vertical-relative:page;z-index:-135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464.5pt;width:68.45pt;height:14.55pt;mso-position-horizontal-relative:page;mso-position-vertical-relative:page;z-index:-135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167.059998pt;width:96pt;height:45.05pt;mso-position-horizontal-relative:page;mso-position-vertical-relative:page;z-index:-135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167.059998pt;width:201.65pt;height:28.7pt;mso-position-horizontal-relative:page;mso-position-vertical-relative:page;z-index:-135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167.059998pt;width:202.85pt;height:28.7pt;mso-position-horizontal-relative:page;mso-position-vertical-relative:page;z-index:-135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195.755005pt;width:67.25pt;height:16.3500pt;mso-position-horizontal-relative:page;mso-position-vertical-relative:page;z-index:-135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195.755005pt;width:67.25pt;height:16.3500pt;mso-position-horizontal-relative:page;mso-position-vertical-relative:page;z-index:-135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195.755005pt;width:67.25pt;height:16.3500pt;mso-position-horizontal-relative:page;mso-position-vertical-relative:page;z-index:-135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195.755005pt;width:67.2pt;height:16.3500pt;mso-position-horizontal-relative:page;mso-position-vertical-relative:page;z-index:-135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195.755005pt;width:67.2pt;height:16.3500pt;mso-position-horizontal-relative:page;mso-position-vertical-relative:page;z-index:-135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195.755005pt;width:68.45pt;height:16.3500pt;mso-position-horizontal-relative:page;mso-position-vertical-relative:page;z-index:-135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212.089996pt;width:96pt;height:13.35pt;mso-position-horizontal-relative:page;mso-position-vertical-relative:page;z-index:-135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212.089996pt;width:67.25pt;height:13.35pt;mso-position-horizontal-relative:page;mso-position-vertical-relative:page;z-index:-135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212.089996pt;width:67.25pt;height:13.35pt;mso-position-horizontal-relative:page;mso-position-vertical-relative:page;z-index:-135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212.089996pt;width:67.25pt;height:13.35pt;mso-position-horizontal-relative:page;mso-position-vertical-relative:page;z-index:-135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212.089996pt;width:67.2pt;height:13.35pt;mso-position-horizontal-relative:page;mso-position-vertical-relative:page;z-index:-135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212.089996pt;width:67.2pt;height:13.35pt;mso-position-horizontal-relative:page;mso-position-vertical-relative:page;z-index:-135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212.089996pt;width:68.45pt;height:13.35pt;mso-position-horizontal-relative:page;mso-position-vertical-relative:page;z-index:-135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225.410004pt;width:96pt;height:13.35pt;mso-position-horizontal-relative:page;mso-position-vertical-relative:page;z-index:-135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225.410004pt;width:67.25pt;height:13.35pt;mso-position-horizontal-relative:page;mso-position-vertical-relative:page;z-index:-135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225.410004pt;width:67.25pt;height:13.35pt;mso-position-horizontal-relative:page;mso-position-vertical-relative:page;z-index:-135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225.410004pt;width:67.25pt;height:13.35pt;mso-position-horizontal-relative:page;mso-position-vertical-relative:page;z-index:-135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225.410004pt;width:67.2pt;height:13.35pt;mso-position-horizontal-relative:page;mso-position-vertical-relative:page;z-index:-135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225.410004pt;width:67.2pt;height:13.35pt;mso-position-horizontal-relative:page;mso-position-vertical-relative:page;z-index:-135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225.410004pt;width:68.45pt;height:13.35pt;mso-position-horizontal-relative:page;mso-position-vertical-relative:page;z-index:-135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238.729996pt;width:96pt;height:13.45pt;mso-position-horizontal-relative:page;mso-position-vertical-relative:page;z-index:-135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238.729996pt;width:67.25pt;height:13.45pt;mso-position-horizontal-relative:page;mso-position-vertical-relative:page;z-index:-135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238.729996pt;width:67.25pt;height:13.45pt;mso-position-horizontal-relative:page;mso-position-vertical-relative:page;z-index:-135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238.729996pt;width:67.25pt;height:13.45pt;mso-position-horizontal-relative:page;mso-position-vertical-relative:page;z-index:-135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238.729996pt;width:67.2pt;height:13.45pt;mso-position-horizontal-relative:page;mso-position-vertical-relative:page;z-index:-135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238.729996pt;width:67.2pt;height:13.45pt;mso-position-horizontal-relative:page;mso-position-vertical-relative:page;z-index:-135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238.729996pt;width:68.45pt;height:13.45pt;mso-position-horizontal-relative:page;mso-position-vertical-relative:page;z-index:-135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252.169998pt;width:96pt;height:13.35pt;mso-position-horizontal-relative:page;mso-position-vertical-relative:page;z-index:-135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252.169998pt;width:67.25pt;height:13.35pt;mso-position-horizontal-relative:page;mso-position-vertical-relative:page;z-index:-135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252.169998pt;width:67.25pt;height:13.35pt;mso-position-horizontal-relative:page;mso-position-vertical-relative:page;z-index:-135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252.169998pt;width:67.25pt;height:13.35pt;mso-position-horizontal-relative:page;mso-position-vertical-relative:page;z-index:-135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252.169998pt;width:67.2pt;height:13.35pt;mso-position-horizontal-relative:page;mso-position-vertical-relative:page;z-index:-135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252.169998pt;width:67.2pt;height:13.35pt;mso-position-horizontal-relative:page;mso-position-vertical-relative:page;z-index:-135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252.169998pt;width:68.45pt;height:13.35pt;mso-position-horizontal-relative:page;mso-position-vertical-relative:page;z-index:-135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265.489990pt;width:96pt;height:13.35pt;mso-position-horizontal-relative:page;mso-position-vertical-relative:page;z-index:-135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265.489990pt;width:67.25pt;height:13.35pt;mso-position-horizontal-relative:page;mso-position-vertical-relative:page;z-index:-135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265.489990pt;width:67.25pt;height:13.35pt;mso-position-horizontal-relative:page;mso-position-vertical-relative:page;z-index:-135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265.489990pt;width:67.25pt;height:13.35pt;mso-position-horizontal-relative:page;mso-position-vertical-relative:page;z-index:-135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265.489990pt;width:67.2pt;height:13.35pt;mso-position-horizontal-relative:page;mso-position-vertical-relative:page;z-index:-135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265.489990pt;width:67.2pt;height:13.35pt;mso-position-horizontal-relative:page;mso-position-vertical-relative:page;z-index:-135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265.489990pt;width:68.45pt;height:13.35pt;mso-position-horizontal-relative:page;mso-position-vertical-relative:page;z-index:-135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820007pt;margin-top:278.809998pt;width:96pt;height:14.55pt;mso-position-horizontal-relative:page;mso-position-vertical-relative:page;z-index:-135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820007pt;margin-top:278.809998pt;width:67.25pt;height:14.55pt;mso-position-horizontal-relative:page;mso-position-vertical-relative:page;z-index:-135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044006pt;margin-top:278.809998pt;width:67.25pt;height:14.55pt;mso-position-horizontal-relative:page;mso-position-vertical-relative:page;z-index:-135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25pt;margin-top:278.809998pt;width:67.25pt;height:14.55pt;mso-position-horizontal-relative:page;mso-position-vertical-relative:page;z-index:-135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470001pt;margin-top:278.809998pt;width:67.2pt;height:14.55pt;mso-position-horizontal-relative:page;mso-position-vertical-relative:page;z-index:-135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0.670013pt;margin-top:278.809998pt;width:67.2pt;height:14.55pt;mso-position-horizontal-relative:page;mso-position-vertical-relative:page;z-index:-135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7.869995pt;margin-top:278.809998pt;width:68.45pt;height:14.55pt;mso-position-horizontal-relative:page;mso-position-vertical-relative:page;z-index:-135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5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551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700012pt;margin-top:573.318054pt;width:22.05pt;height:20pt;mso-position-horizontal-relative:page;mso-position-vertical-relative:page;z-index:-13551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59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357.670013pt;width:75.150pt;height:45.6pt;mso-position-horizontal-relative:page;mso-position-vertical-relative:page;z-index:-135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357.670013pt;width:122.1pt;height:30.85pt;mso-position-horizontal-relative:page;mso-position-vertical-relative:page;z-index:-135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357.670013pt;width:375.1pt;height:14.9pt;mso-position-horizontal-relative:page;mso-position-vertical-relative:page;z-index:-135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372.549988pt;width:124.6pt;height:16pt;mso-position-horizontal-relative:page;mso-position-vertical-relative:page;z-index:-135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372.549988pt;width:116.65pt;height:16pt;mso-position-horizontal-relative:page;mso-position-vertical-relative:page;z-index:-135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372.549988pt;width:133.85pt;height:16pt;mso-position-horizontal-relative:page;mso-position-vertical-relative:page;z-index:-135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388.51001pt;width:58.45pt;height:14.8pt;mso-position-horizontal-relative:page;mso-position-vertical-relative:page;z-index:-135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388.51001pt;width:63.65pt;height:14.8pt;mso-position-horizontal-relative:page;mso-position-vertical-relative:page;z-index:-135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388.51001pt;width:63.5pt;height:14.8pt;mso-position-horizontal-relative:page;mso-position-vertical-relative:page;z-index:-135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388.51001pt;width:61.15pt;height:14.8pt;mso-position-horizontal-relative:page;mso-position-vertical-relative:page;z-index:-135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388.51001pt;width:61pt;height:14.8pt;mso-position-horizontal-relative:page;mso-position-vertical-relative:page;z-index:-135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388.51001pt;width:55.7pt;height:14.8pt;mso-position-horizontal-relative:page;mso-position-vertical-relative:page;z-index:-135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388.51001pt;width:66.4pt;height:14.8pt;mso-position-horizontal-relative:page;mso-position-vertical-relative:page;z-index:-135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388.51001pt;width:67.45pt;height:14.8pt;mso-position-horizontal-relative:page;mso-position-vertical-relative:page;z-index:-135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403.269989pt;width:75.150pt;height:14.65pt;mso-position-horizontal-relative:page;mso-position-vertical-relative:page;z-index:-135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403.269989pt;width:58.45pt;height:14.65pt;mso-position-horizontal-relative:page;mso-position-vertical-relative:page;z-index:-135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403.269989pt;width:63.65pt;height:14.65pt;mso-position-horizontal-relative:page;mso-position-vertical-relative:page;z-index:-135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403.269989pt;width:63.5pt;height:14.65pt;mso-position-horizontal-relative:page;mso-position-vertical-relative:page;z-index:-135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403.269989pt;width:61.15pt;height:14.65pt;mso-position-horizontal-relative:page;mso-position-vertical-relative:page;z-index:-135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403.269989pt;width:61pt;height:14.65pt;mso-position-horizontal-relative:page;mso-position-vertical-relative:page;z-index:-135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403.269989pt;width:55.7pt;height:14.65pt;mso-position-horizontal-relative:page;mso-position-vertical-relative:page;z-index:-135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403.269989pt;width:66.4pt;height:14.65pt;mso-position-horizontal-relative:page;mso-position-vertical-relative:page;z-index:-135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403.269989pt;width:67.45pt;height:14.65pt;mso-position-horizontal-relative:page;mso-position-vertical-relative:page;z-index:-135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417.910004pt;width:75.150pt;height:14.65pt;mso-position-horizontal-relative:page;mso-position-vertical-relative:page;z-index:-135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417.910004pt;width:58.45pt;height:14.65pt;mso-position-horizontal-relative:page;mso-position-vertical-relative:page;z-index:-135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417.910004pt;width:63.65pt;height:14.65pt;mso-position-horizontal-relative:page;mso-position-vertical-relative:page;z-index:-135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417.910004pt;width:63.5pt;height:14.65pt;mso-position-horizontal-relative:page;mso-position-vertical-relative:page;z-index:-135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417.910004pt;width:61.15pt;height:14.65pt;mso-position-horizontal-relative:page;mso-position-vertical-relative:page;z-index:-135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417.910004pt;width:61pt;height:14.65pt;mso-position-horizontal-relative:page;mso-position-vertical-relative:page;z-index:-135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417.910004pt;width:55.7pt;height:14.65pt;mso-position-horizontal-relative:page;mso-position-vertical-relative:page;z-index:-135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417.910004pt;width:66.4pt;height:14.65pt;mso-position-horizontal-relative:page;mso-position-vertical-relative:page;z-index:-135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417.910004pt;width:67.45pt;height:14.65pt;mso-position-horizontal-relative:page;mso-position-vertical-relative:page;z-index:-135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432.549988pt;width:75.150pt;height:14.65pt;mso-position-horizontal-relative:page;mso-position-vertical-relative:page;z-index:-135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432.549988pt;width:58.45pt;height:14.65pt;mso-position-horizontal-relative:page;mso-position-vertical-relative:page;z-index:-135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432.549988pt;width:63.65pt;height:14.65pt;mso-position-horizontal-relative:page;mso-position-vertical-relative:page;z-index:-135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432.549988pt;width:63.5pt;height:14.65pt;mso-position-horizontal-relative:page;mso-position-vertical-relative:page;z-index:-135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432.549988pt;width:61.15pt;height:14.65pt;mso-position-horizontal-relative:page;mso-position-vertical-relative:page;z-index:-135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432.549988pt;width:61pt;height:14.65pt;mso-position-horizontal-relative:page;mso-position-vertical-relative:page;z-index:-135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432.549988pt;width:55.7pt;height:14.65pt;mso-position-horizontal-relative:page;mso-position-vertical-relative:page;z-index:-135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432.549988pt;width:66.4pt;height:14.65pt;mso-position-horizontal-relative:page;mso-position-vertical-relative:page;z-index:-135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432.549988pt;width:67.45pt;height:14.65pt;mso-position-horizontal-relative:page;mso-position-vertical-relative:page;z-index:-135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447.190002pt;width:75.150pt;height:14.7pt;mso-position-horizontal-relative:page;mso-position-vertical-relative:page;z-index:-135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447.190002pt;width:58.45pt;height:14.7pt;mso-position-horizontal-relative:page;mso-position-vertical-relative:page;z-index:-135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447.190002pt;width:63.65pt;height:14.7pt;mso-position-horizontal-relative:page;mso-position-vertical-relative:page;z-index:-135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447.190002pt;width:63.5pt;height:14.7pt;mso-position-horizontal-relative:page;mso-position-vertical-relative:page;z-index:-135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447.190002pt;width:61.15pt;height:14.7pt;mso-position-horizontal-relative:page;mso-position-vertical-relative:page;z-index:-135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447.190002pt;width:61pt;height:14.7pt;mso-position-horizontal-relative:page;mso-position-vertical-relative:page;z-index:-135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447.190002pt;width:55.7pt;height:14.7pt;mso-position-horizontal-relative:page;mso-position-vertical-relative:page;z-index:-135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447.190002pt;width:66.4pt;height:14.7pt;mso-position-horizontal-relative:page;mso-position-vertical-relative:page;z-index:-135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447.190002pt;width:67.45pt;height:14.7pt;mso-position-horizontal-relative:page;mso-position-vertical-relative:page;z-index:-135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461.859985pt;width:75.150pt;height:14.65pt;mso-position-horizontal-relative:page;mso-position-vertical-relative:page;z-index:-135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461.859985pt;width:58.45pt;height:14.65pt;mso-position-horizontal-relative:page;mso-position-vertical-relative:page;z-index:-135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461.859985pt;width:63.65pt;height:14.65pt;mso-position-horizontal-relative:page;mso-position-vertical-relative:page;z-index:-135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461.859985pt;width:63.5pt;height:14.65pt;mso-position-horizontal-relative:page;mso-position-vertical-relative:page;z-index:-135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461.859985pt;width:61.15pt;height:14.65pt;mso-position-horizontal-relative:page;mso-position-vertical-relative:page;z-index:-135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461.859985pt;width:61pt;height:14.65pt;mso-position-horizontal-relative:page;mso-position-vertical-relative:page;z-index:-135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461.859985pt;width:55.7pt;height:14.65pt;mso-position-horizontal-relative:page;mso-position-vertical-relative:page;z-index:-135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461.859985pt;width:66.4pt;height:14.65pt;mso-position-horizontal-relative:page;mso-position-vertical-relative:page;z-index:-135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461.859985pt;width:67.45pt;height:14.65pt;mso-position-horizontal-relative:page;mso-position-vertical-relative:page;z-index:-135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476.5pt;width:75.150pt;height:13.7pt;mso-position-horizontal-relative:page;mso-position-vertical-relative:page;z-index:-135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476.5pt;width:58.45pt;height:13.7pt;mso-position-horizontal-relative:page;mso-position-vertical-relative:page;z-index:-135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476.5pt;width:63.65pt;height:13.7pt;mso-position-horizontal-relative:page;mso-position-vertical-relative:page;z-index:-135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476.5pt;width:63.5pt;height:13.7pt;mso-position-horizontal-relative:page;mso-position-vertical-relative:page;z-index:-135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476.5pt;width:61.15pt;height:13.7pt;mso-position-horizontal-relative:page;mso-position-vertical-relative:page;z-index:-135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476.5pt;width:61pt;height:13.7pt;mso-position-horizontal-relative:page;mso-position-vertical-relative:page;z-index:-135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476.5pt;width:55.7pt;height:13.7pt;mso-position-horizontal-relative:page;mso-position-vertical-relative:page;z-index:-135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476.5pt;width:66.4pt;height:13.7pt;mso-position-horizontal-relative:page;mso-position-vertical-relative:page;z-index:-135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476.5pt;width:67.45pt;height:13.7pt;mso-position-horizontal-relative:page;mso-position-vertical-relative:page;z-index:-135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136.100006pt;width:75.150pt;height:45.6pt;mso-position-horizontal-relative:page;mso-position-vertical-relative:page;z-index:-135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136.100006pt;width:122.1pt;height:30.85pt;mso-position-horizontal-relative:page;mso-position-vertical-relative:page;z-index:-135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136.100006pt;width:375.1pt;height:14.9pt;mso-position-horizontal-relative:page;mso-position-vertical-relative:page;z-index:-135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150.979996pt;width:124.6pt;height:16pt;mso-position-horizontal-relative:page;mso-position-vertical-relative:page;z-index:-135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150.979996pt;width:116.65pt;height:16pt;mso-position-horizontal-relative:page;mso-position-vertical-relative:page;z-index:-135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150.979996pt;width:133.85pt;height:16pt;mso-position-horizontal-relative:page;mso-position-vertical-relative:page;z-index:-135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166.940002pt;width:58.45pt;height:14.8pt;mso-position-horizontal-relative:page;mso-position-vertical-relative:page;z-index:-135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166.940002pt;width:63.65pt;height:14.8pt;mso-position-horizontal-relative:page;mso-position-vertical-relative:page;z-index:-135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166.940002pt;width:63.5pt;height:14.8pt;mso-position-horizontal-relative:page;mso-position-vertical-relative:page;z-index:-135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166.940002pt;width:61.15pt;height:14.8pt;mso-position-horizontal-relative:page;mso-position-vertical-relative:page;z-index:-135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166.940002pt;width:61pt;height:14.8pt;mso-position-horizontal-relative:page;mso-position-vertical-relative:page;z-index:-135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166.940002pt;width:55.7pt;height:14.8pt;mso-position-horizontal-relative:page;mso-position-vertical-relative:page;z-index:-135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166.940002pt;width:66.4pt;height:14.8pt;mso-position-horizontal-relative:page;mso-position-vertical-relative:page;z-index:-135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166.940002pt;width:67.45pt;height:14.8pt;mso-position-horizontal-relative:page;mso-position-vertical-relative:page;z-index:-135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181.699997pt;width:75.150pt;height:14.7pt;mso-position-horizontal-relative:page;mso-position-vertical-relative:page;z-index:-135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181.699997pt;width:58.45pt;height:14.7pt;mso-position-horizontal-relative:page;mso-position-vertical-relative:page;z-index:-135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181.699997pt;width:63.65pt;height:14.7pt;mso-position-horizontal-relative:page;mso-position-vertical-relative:page;z-index:-135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181.699997pt;width:63.5pt;height:14.7pt;mso-position-horizontal-relative:page;mso-position-vertical-relative:page;z-index:-135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181.699997pt;width:61.15pt;height:14.7pt;mso-position-horizontal-relative:page;mso-position-vertical-relative:page;z-index:-135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181.699997pt;width:61pt;height:14.7pt;mso-position-horizontal-relative:page;mso-position-vertical-relative:page;z-index:-135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181.699997pt;width:55.7pt;height:14.7pt;mso-position-horizontal-relative:page;mso-position-vertical-relative:page;z-index:-135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181.699997pt;width:66.4pt;height:14.7pt;mso-position-horizontal-relative:page;mso-position-vertical-relative:page;z-index:-135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181.699997pt;width:67.45pt;height:14.7pt;mso-position-horizontal-relative:page;mso-position-vertical-relative:page;z-index:-135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196.369995pt;width:75.150pt;height:14.65pt;mso-position-horizontal-relative:page;mso-position-vertical-relative:page;z-index:-135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196.369995pt;width:58.45pt;height:14.65pt;mso-position-horizontal-relative:page;mso-position-vertical-relative:page;z-index:-135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196.369995pt;width:63.65pt;height:14.65pt;mso-position-horizontal-relative:page;mso-position-vertical-relative:page;z-index:-135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196.369995pt;width:63.5pt;height:14.65pt;mso-position-horizontal-relative:page;mso-position-vertical-relative:page;z-index:-135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196.369995pt;width:61.15pt;height:14.65pt;mso-position-horizontal-relative:page;mso-position-vertical-relative:page;z-index:-135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196.369995pt;width:61pt;height:14.65pt;mso-position-horizontal-relative:page;mso-position-vertical-relative:page;z-index:-135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196.369995pt;width:55.7pt;height:14.65pt;mso-position-horizontal-relative:page;mso-position-vertical-relative:page;z-index:-135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196.369995pt;width:66.4pt;height:14.65pt;mso-position-horizontal-relative:page;mso-position-vertical-relative:page;z-index:-135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196.369995pt;width:67.45pt;height:14.65pt;mso-position-horizontal-relative:page;mso-position-vertical-relative:page;z-index:-135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211.009995pt;width:75.150pt;height:14.65pt;mso-position-horizontal-relative:page;mso-position-vertical-relative:page;z-index:-135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211.009995pt;width:58.45pt;height:14.65pt;mso-position-horizontal-relative:page;mso-position-vertical-relative:page;z-index:-135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211.009995pt;width:63.65pt;height:14.65pt;mso-position-horizontal-relative:page;mso-position-vertical-relative:page;z-index:-135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211.009995pt;width:63.5pt;height:14.65pt;mso-position-horizontal-relative:page;mso-position-vertical-relative:page;z-index:-135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211.009995pt;width:61.15pt;height:14.65pt;mso-position-horizontal-relative:page;mso-position-vertical-relative:page;z-index:-135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211.009995pt;width:61pt;height:14.65pt;mso-position-horizontal-relative:page;mso-position-vertical-relative:page;z-index:-135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211.009995pt;width:55.7pt;height:14.65pt;mso-position-horizontal-relative:page;mso-position-vertical-relative:page;z-index:-135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11.009995pt;width:66.4pt;height:14.65pt;mso-position-horizontal-relative:page;mso-position-vertical-relative:page;z-index:-135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211.009995pt;width:67.45pt;height:14.65pt;mso-position-horizontal-relative:page;mso-position-vertical-relative:page;z-index:-135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225.649994pt;width:75.150pt;height:14.65pt;mso-position-horizontal-relative:page;mso-position-vertical-relative:page;z-index:-135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225.649994pt;width:58.45pt;height:14.65pt;mso-position-horizontal-relative:page;mso-position-vertical-relative:page;z-index:-135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225.649994pt;width:63.65pt;height:14.65pt;mso-position-horizontal-relative:page;mso-position-vertical-relative:page;z-index:-135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225.649994pt;width:63.5pt;height:14.65pt;mso-position-horizontal-relative:page;mso-position-vertical-relative:page;z-index:-135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225.649994pt;width:61.15pt;height:14.65pt;mso-position-horizontal-relative:page;mso-position-vertical-relative:page;z-index:-135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225.649994pt;width:61pt;height:14.65pt;mso-position-horizontal-relative:page;mso-position-vertical-relative:page;z-index:-135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225.649994pt;width:55.7pt;height:14.65pt;mso-position-horizontal-relative:page;mso-position-vertical-relative:page;z-index:-135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25.649994pt;width:66.4pt;height:14.65pt;mso-position-horizontal-relative:page;mso-position-vertical-relative:page;z-index:-135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225.649994pt;width:67.45pt;height:14.65pt;mso-position-horizontal-relative:page;mso-position-vertical-relative:page;z-index:-135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240.289993pt;width:75.150pt;height:14.8pt;mso-position-horizontal-relative:page;mso-position-vertical-relative:page;z-index:-135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240.289993pt;width:58.45pt;height:14.8pt;mso-position-horizontal-relative:page;mso-position-vertical-relative:page;z-index:-135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240.289993pt;width:63.65pt;height:14.8pt;mso-position-horizontal-relative:page;mso-position-vertical-relative:page;z-index:-135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240.289993pt;width:63.5pt;height:14.8pt;mso-position-horizontal-relative:page;mso-position-vertical-relative:page;z-index:-135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240.289993pt;width:61.15pt;height:14.8pt;mso-position-horizontal-relative:page;mso-position-vertical-relative:page;z-index:-135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240.289993pt;width:61pt;height:14.8pt;mso-position-horizontal-relative:page;mso-position-vertical-relative:page;z-index:-135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240.289993pt;width:55.7pt;height:14.8pt;mso-position-horizontal-relative:page;mso-position-vertical-relative:page;z-index:-135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40.289993pt;width:66.4pt;height:14.8pt;mso-position-horizontal-relative:page;mso-position-vertical-relative:page;z-index:-135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240.289993pt;width:67.45pt;height:14.8pt;mso-position-horizontal-relative:page;mso-position-vertical-relative:page;z-index:-135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255.050003pt;width:75.150pt;height:13.6pt;mso-position-horizontal-relative:page;mso-position-vertical-relative:page;z-index:-135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255.050003pt;width:58.45pt;height:13.6pt;mso-position-horizontal-relative:page;mso-position-vertical-relative:page;z-index:-135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255.050003pt;width:63.65pt;height:13.6pt;mso-position-horizontal-relative:page;mso-position-vertical-relative:page;z-index:-135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255.050003pt;width:63.5pt;height:13.6pt;mso-position-horizontal-relative:page;mso-position-vertical-relative:page;z-index:-135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255.050003pt;width:61.15pt;height:13.6pt;mso-position-horizontal-relative:page;mso-position-vertical-relative:page;z-index:-135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255.050003pt;width:61pt;height:13.6pt;mso-position-horizontal-relative:page;mso-position-vertical-relative:page;z-index:-135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255.050003pt;width:55.7pt;height:13.6pt;mso-position-horizontal-relative:page;mso-position-vertical-relative:page;z-index:-135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55.050003pt;width:66.4pt;height:13.6pt;mso-position-horizontal-relative:page;mso-position-vertical-relative:page;z-index:-135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255.050003pt;width:67.45pt;height:13.6pt;mso-position-horizontal-relative:page;mso-position-vertical-relative:page;z-index:-135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5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3.7pt;height:20pt;mso-position-horizontal-relative:page;mso-position-vertical-relative:page;z-index:-13517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20"/>
                    </w:rPr>
                    <w:t>60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375.429993pt;width:118.75pt;height:29.55pt;mso-position-horizontal-relative:page;mso-position-vertical-relative:page;z-index:-135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45001pt;margin-top:375.429993pt;width:149.15pt;height:14.9pt;mso-position-horizontal-relative:page;mso-position-vertical-relative:page;z-index:-135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375.429993pt;width:152pt;height:14.9pt;mso-position-horizontal-relative:page;mso-position-vertical-relative:page;z-index:-135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45001pt;margin-top:390.309998pt;width:73.350pt;height:14.65pt;mso-position-horizontal-relative:page;mso-position-vertical-relative:page;z-index:-135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170013pt;margin-top:390.309998pt;width:75.850pt;height:14.65pt;mso-position-horizontal-relative:page;mso-position-vertical-relative:page;z-index:-135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390.309998pt;width:71.6pt;height:14.65pt;mso-position-horizontal-relative:page;mso-position-vertical-relative:page;z-index:-135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549988pt;margin-top:390.309998pt;width:80.45pt;height:14.65pt;mso-position-horizontal-relative:page;mso-position-vertical-relative:page;z-index:-135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404.950012pt;width:118.75pt;height:13.7pt;mso-position-horizontal-relative:page;mso-position-vertical-relative:page;z-index:-135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45001pt;margin-top:404.950012pt;width:73.350pt;height:13.7pt;mso-position-horizontal-relative:page;mso-position-vertical-relative:page;z-index:-135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170013pt;margin-top:404.950012pt;width:75.850pt;height:13.7pt;mso-position-horizontal-relative:page;mso-position-vertical-relative:page;z-index:-135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404.950012pt;width:71.6pt;height:13.7pt;mso-position-horizontal-relative:page;mso-position-vertical-relative:page;z-index:-135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549988pt;margin-top:404.950012pt;width:80.45pt;height:13.7pt;mso-position-horizontal-relative:page;mso-position-vertical-relative:page;z-index:-135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418.630005pt;width:118.75pt;height:13.7pt;mso-position-horizontal-relative:page;mso-position-vertical-relative:page;z-index:-135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45001pt;margin-top:418.630005pt;width:73.350pt;height:13.7pt;mso-position-horizontal-relative:page;mso-position-vertical-relative:page;z-index:-135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170013pt;margin-top:418.630005pt;width:75.850pt;height:13.7pt;mso-position-horizontal-relative:page;mso-position-vertical-relative:page;z-index:-135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418.630005pt;width:71.6pt;height:13.7pt;mso-position-horizontal-relative:page;mso-position-vertical-relative:page;z-index:-135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549988pt;margin-top:418.630005pt;width:80.45pt;height:13.7pt;mso-position-horizontal-relative:page;mso-position-vertical-relative:page;z-index:-135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432.309998pt;width:118.75pt;height:13.6pt;mso-position-horizontal-relative:page;mso-position-vertical-relative:page;z-index:-135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45001pt;margin-top:432.309998pt;width:73.350pt;height:13.6pt;mso-position-horizontal-relative:page;mso-position-vertical-relative:page;z-index:-135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170013pt;margin-top:432.309998pt;width:75.850pt;height:13.6pt;mso-position-horizontal-relative:page;mso-position-vertical-relative:page;z-index:-135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432.309998pt;width:71.6pt;height:13.6pt;mso-position-horizontal-relative:page;mso-position-vertical-relative:page;z-index:-135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549988pt;margin-top:432.309998pt;width:80.45pt;height:13.6pt;mso-position-horizontal-relative:page;mso-position-vertical-relative:page;z-index:-135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445.869995pt;width:118.75pt;height:13.7pt;mso-position-horizontal-relative:page;mso-position-vertical-relative:page;z-index:-135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45001pt;margin-top:445.869995pt;width:73.350pt;height:13.7pt;mso-position-horizontal-relative:page;mso-position-vertical-relative:page;z-index:-135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170013pt;margin-top:445.869995pt;width:75.850pt;height:13.7pt;mso-position-horizontal-relative:page;mso-position-vertical-relative:page;z-index:-135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445.869995pt;width:71.6pt;height:13.7pt;mso-position-horizontal-relative:page;mso-position-vertical-relative:page;z-index:-135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549988pt;margin-top:445.869995pt;width:80.45pt;height:13.7pt;mso-position-horizontal-relative:page;mso-position-vertical-relative:page;z-index:-135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459.564972pt;width:118.75pt;height:13.7pt;mso-position-horizontal-relative:page;mso-position-vertical-relative:page;z-index:-135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45001pt;margin-top:459.564972pt;width:73.350pt;height:13.7pt;mso-position-horizontal-relative:page;mso-position-vertical-relative:page;z-index:-135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170013pt;margin-top:459.564972pt;width:75.850pt;height:13.7pt;mso-position-horizontal-relative:page;mso-position-vertical-relative:page;z-index:-135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459.564972pt;width:71.6pt;height:13.7pt;mso-position-horizontal-relative:page;mso-position-vertical-relative:page;z-index:-135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549988pt;margin-top:459.564972pt;width:80.45pt;height:13.7pt;mso-position-horizontal-relative:page;mso-position-vertical-relative:page;z-index:-135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473.26001pt;width:118.75pt;height:14.55pt;mso-position-horizontal-relative:page;mso-position-vertical-relative:page;z-index:-135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4.845001pt;margin-top:473.26001pt;width:73.350pt;height:14.55pt;mso-position-horizontal-relative:page;mso-position-vertical-relative:page;z-index:-135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170013pt;margin-top:473.26001pt;width:75.850pt;height:14.55pt;mso-position-horizontal-relative:page;mso-position-vertical-relative:page;z-index:-135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3.971985pt;margin-top:473.26001pt;width:71.6pt;height:14.55pt;mso-position-horizontal-relative:page;mso-position-vertical-relative:page;z-index:-135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549988pt;margin-top:473.26001pt;width:80.45pt;height:14.55pt;mso-position-horizontal-relative:page;mso-position-vertical-relative:page;z-index:-135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144.380005pt;width:75.150pt;height:45.6pt;mso-position-horizontal-relative:page;mso-position-vertical-relative:page;z-index:-135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144.380005pt;width:122.1pt;height:31pt;mso-position-horizontal-relative:page;mso-position-vertical-relative:page;z-index:-135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144.380005pt;width:375.1pt;height:14.9pt;mso-position-horizontal-relative:page;mso-position-vertical-relative:page;z-index:-135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159.259995pt;width:124.6pt;height:16.1pt;mso-position-horizontal-relative:page;mso-position-vertical-relative:page;z-index:-135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159.259995pt;width:116.65pt;height:16.1pt;mso-position-horizontal-relative:page;mso-position-vertical-relative:page;z-index:-135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159.259995pt;width:133.85pt;height:16.1pt;mso-position-horizontal-relative:page;mso-position-vertical-relative:page;z-index:-135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175.339996pt;width:58.45pt;height:14.65pt;mso-position-horizontal-relative:page;mso-position-vertical-relative:page;z-index:-135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175.339996pt;width:63.65pt;height:14.65pt;mso-position-horizontal-relative:page;mso-position-vertical-relative:page;z-index:-135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175.339996pt;width:63.5pt;height:14.65pt;mso-position-horizontal-relative:page;mso-position-vertical-relative:page;z-index:-135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175.339996pt;width:61.15pt;height:14.65pt;mso-position-horizontal-relative:page;mso-position-vertical-relative:page;z-index:-135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175.339996pt;width:61pt;height:14.65pt;mso-position-horizontal-relative:page;mso-position-vertical-relative:page;z-index:-135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175.339996pt;width:55.7pt;height:14.65pt;mso-position-horizontal-relative:page;mso-position-vertical-relative:page;z-index:-135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175.339996pt;width:66.4pt;height:14.65pt;mso-position-horizontal-relative:page;mso-position-vertical-relative:page;z-index:-135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175.339996pt;width:67.45pt;height:14.65pt;mso-position-horizontal-relative:page;mso-position-vertical-relative:page;z-index:-135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189.979996pt;width:75.150pt;height:14.7pt;mso-position-horizontal-relative:page;mso-position-vertical-relative:page;z-index:-135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189.979996pt;width:58.45pt;height:14.7pt;mso-position-horizontal-relative:page;mso-position-vertical-relative:page;z-index:-135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189.979996pt;width:63.65pt;height:14.7pt;mso-position-horizontal-relative:page;mso-position-vertical-relative:page;z-index:-135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189.979996pt;width:63.5pt;height:14.7pt;mso-position-horizontal-relative:page;mso-position-vertical-relative:page;z-index:-135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189.979996pt;width:61.15pt;height:14.7pt;mso-position-horizontal-relative:page;mso-position-vertical-relative:page;z-index:-135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189.979996pt;width:61pt;height:14.7pt;mso-position-horizontal-relative:page;mso-position-vertical-relative:page;z-index:-135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189.979996pt;width:55.7pt;height:14.7pt;mso-position-horizontal-relative:page;mso-position-vertical-relative:page;z-index:-135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189.979996pt;width:66.4pt;height:14.7pt;mso-position-horizontal-relative:page;mso-position-vertical-relative:page;z-index:-135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189.979996pt;width:67.45pt;height:14.7pt;mso-position-horizontal-relative:page;mso-position-vertical-relative:page;z-index:-135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204.649994pt;width:75.150pt;height:14.8pt;mso-position-horizontal-relative:page;mso-position-vertical-relative:page;z-index:-135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204.649994pt;width:58.45pt;height:14.8pt;mso-position-horizontal-relative:page;mso-position-vertical-relative:page;z-index:-135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204.649994pt;width:63.65pt;height:14.8pt;mso-position-horizontal-relative:page;mso-position-vertical-relative:page;z-index:-135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204.649994pt;width:63.5pt;height:14.8pt;mso-position-horizontal-relative:page;mso-position-vertical-relative:page;z-index:-135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204.649994pt;width:61.15pt;height:14.8pt;mso-position-horizontal-relative:page;mso-position-vertical-relative:page;z-index:-135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204.649994pt;width:61pt;height:14.8pt;mso-position-horizontal-relative:page;mso-position-vertical-relative:page;z-index:-135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204.649994pt;width:55.7pt;height:14.8pt;mso-position-horizontal-relative:page;mso-position-vertical-relative:page;z-index:-135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04.649994pt;width:66.4pt;height:14.8pt;mso-position-horizontal-relative:page;mso-position-vertical-relative:page;z-index:-135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204.649994pt;width:67.45pt;height:14.8pt;mso-position-horizontal-relative:page;mso-position-vertical-relative:page;z-index:-135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219.410004pt;width:75.150pt;height:14.65pt;mso-position-horizontal-relative:page;mso-position-vertical-relative:page;z-index:-135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219.410004pt;width:58.45pt;height:14.65pt;mso-position-horizontal-relative:page;mso-position-vertical-relative:page;z-index:-135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219.410004pt;width:63.65pt;height:14.65pt;mso-position-horizontal-relative:page;mso-position-vertical-relative:page;z-index:-135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219.410004pt;width:63.5pt;height:14.65pt;mso-position-horizontal-relative:page;mso-position-vertical-relative:page;z-index:-135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219.410004pt;width:61.15pt;height:14.65pt;mso-position-horizontal-relative:page;mso-position-vertical-relative:page;z-index:-135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219.410004pt;width:61pt;height:14.65pt;mso-position-horizontal-relative:page;mso-position-vertical-relative:page;z-index:-134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219.410004pt;width:55.7pt;height:14.65pt;mso-position-horizontal-relative:page;mso-position-vertical-relative:page;z-index:-134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19.410004pt;width:66.4pt;height:14.65pt;mso-position-horizontal-relative:page;mso-position-vertical-relative:page;z-index:-134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219.410004pt;width:67.45pt;height:14.65pt;mso-position-horizontal-relative:page;mso-position-vertical-relative:page;z-index:-134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234.050003pt;width:75.150pt;height:14.65pt;mso-position-horizontal-relative:page;mso-position-vertical-relative:page;z-index:-134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234.050003pt;width:58.45pt;height:14.65pt;mso-position-horizontal-relative:page;mso-position-vertical-relative:page;z-index:-134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234.050003pt;width:63.65pt;height:14.65pt;mso-position-horizontal-relative:page;mso-position-vertical-relative:page;z-index:-134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234.050003pt;width:63.5pt;height:14.65pt;mso-position-horizontal-relative:page;mso-position-vertical-relative:page;z-index:-134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234.050003pt;width:61.15pt;height:14.65pt;mso-position-horizontal-relative:page;mso-position-vertical-relative:page;z-index:-134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234.050003pt;width:61pt;height:14.65pt;mso-position-horizontal-relative:page;mso-position-vertical-relative:page;z-index:-134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234.050003pt;width:55.7pt;height:14.65pt;mso-position-horizontal-relative:page;mso-position-vertical-relative:page;z-index:-134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34.050003pt;width:66.4pt;height:14.65pt;mso-position-horizontal-relative:page;mso-position-vertical-relative:page;z-index:-134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234.050003pt;width:67.45pt;height:14.65pt;mso-position-horizontal-relative:page;mso-position-vertical-relative:page;z-index:-134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248.690002pt;width:75.150pt;height:14.65pt;mso-position-horizontal-relative:page;mso-position-vertical-relative:page;z-index:-134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248.690002pt;width:58.45pt;height:14.65pt;mso-position-horizontal-relative:page;mso-position-vertical-relative:page;z-index:-134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248.690002pt;width:63.65pt;height:14.65pt;mso-position-horizontal-relative:page;mso-position-vertical-relative:page;z-index:-134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248.690002pt;width:63.5pt;height:14.65pt;mso-position-horizontal-relative:page;mso-position-vertical-relative:page;z-index:-134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248.690002pt;width:61.15pt;height:14.65pt;mso-position-horizontal-relative:page;mso-position-vertical-relative:page;z-index:-134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248.690002pt;width:61pt;height:14.65pt;mso-position-horizontal-relative:page;mso-position-vertical-relative:page;z-index:-134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248.690002pt;width:55.7pt;height:14.65pt;mso-position-horizontal-relative:page;mso-position-vertical-relative:page;z-index:-134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48.690002pt;width:66.4pt;height:14.65pt;mso-position-horizontal-relative:page;mso-position-vertical-relative:page;z-index:-134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248.690002pt;width:67.45pt;height:14.65pt;mso-position-horizontal-relative:page;mso-position-vertical-relative:page;z-index:-134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940002pt;margin-top:263.329987pt;width:75.150pt;height:13.65pt;mso-position-horizontal-relative:page;mso-position-vertical-relative:page;z-index:-134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5.059998pt;margin-top:263.329987pt;width:58.45pt;height:13.65pt;mso-position-horizontal-relative:page;mso-position-vertical-relative:page;z-index:-134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263.329987pt;width:63.65pt;height:13.65pt;mso-position-horizontal-relative:page;mso-position-vertical-relative:page;z-index:-134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119995pt;margin-top:263.329987pt;width:63.5pt;height:13.65pt;mso-position-horizontal-relative:page;mso-position-vertical-relative:page;z-index:-134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609985pt;margin-top:263.329987pt;width:61.15pt;height:13.65pt;mso-position-horizontal-relative:page;mso-position-vertical-relative:page;z-index:-134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712006pt;margin-top:263.329987pt;width:61pt;height:13.65pt;mso-position-horizontal-relative:page;mso-position-vertical-relative:page;z-index:-134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670013pt;margin-top:263.329987pt;width:55.7pt;height:13.65pt;mso-position-horizontal-relative:page;mso-position-vertical-relative:page;z-index:-134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63.329987pt;width:66.4pt;height:13.65pt;mso-position-horizontal-relative:page;mso-position-vertical-relative:page;z-index:-134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4.734009pt;margin-top:263.329987pt;width:67.45pt;height:13.65pt;mso-position-horizontal-relative:page;mso-position-vertical-relative:page;z-index:-134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4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492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099976pt;margin-top:573.318054pt;width:19.55pt;height:20pt;mso-position-horizontal-relative:page;mso-position-vertical-relative:page;z-index:-13492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</w:rPr>
                    <w:t>61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.744003pt;margin-top:361.869995pt;width:68.2pt;height:46pt;mso-position-horizontal-relative:page;mso-position-vertical-relative:page;z-index:-134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904007pt;margin-top:361.869995pt;width:548.5pt;height:14.9pt;mso-position-horizontal-relative:page;mso-position-vertical-relative:page;z-index:-134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904007pt;margin-top:376.75pt;width:100.85pt;height:16pt;mso-position-horizontal-relative:page;mso-position-vertical-relative:page;z-index:-134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23999pt;margin-top:376.75pt;width:106.35pt;height:16pt;mso-position-horizontal-relative:page;mso-position-vertical-relative:page;z-index:-134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376.75pt;width:113.45pt;height:16pt;mso-position-horizontal-relative:page;mso-position-vertical-relative:page;z-index:-134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1985pt;margin-top:376.75pt;width:113.4pt;height:16pt;mso-position-horizontal-relative:page;mso-position-vertical-relative:page;z-index:-134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76.75pt;width:114.5pt;height:16pt;mso-position-horizontal-relative:page;mso-position-vertical-relative:page;z-index:-134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904007pt;margin-top:392.709991pt;width:51.25pt;height:15.15pt;mso-position-horizontal-relative:page;mso-position-vertical-relative:page;z-index:-134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9999pt;margin-top:392.709991pt;width:49.6pt;height:15.15pt;mso-position-horizontal-relative:page;mso-position-vertical-relative:page;z-index:-134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23999pt;margin-top:392.709991pt;width:56.8pt;height:15.15pt;mso-position-horizontal-relative:page;mso-position-vertical-relative:page;z-index:-134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89990pt;margin-top:392.709991pt;width:49.6pt;height:15.15pt;mso-position-horizontal-relative:page;mso-position-vertical-relative:page;z-index:-134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392.709991pt;width:56.8pt;height:15.15pt;mso-position-horizontal-relative:page;mso-position-vertical-relative:page;z-index:-134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809998pt;margin-top:392.709991pt;width:56.7pt;height:15.15pt;mso-position-horizontal-relative:page;mso-position-vertical-relative:page;z-index:-134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1985pt;margin-top:392.709991pt;width:56.8pt;height:15.15pt;mso-position-horizontal-relative:page;mso-position-vertical-relative:page;z-index:-134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92.709991pt;width:56.65pt;height:15.15pt;mso-position-horizontal-relative:page;mso-position-vertical-relative:page;z-index:-134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92.709991pt;width:56.8pt;height:15.15pt;mso-position-horizontal-relative:page;mso-position-vertical-relative:page;z-index:-134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653992pt;margin-top:392.709991pt;width:57.75pt;height:15.15pt;mso-position-horizontal-relative:page;mso-position-vertical-relative:page;z-index:-134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744003pt;margin-top:407.829987pt;width:68.2pt;height:14.65pt;mso-position-horizontal-relative:page;mso-position-vertical-relative:page;z-index:-134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904007pt;margin-top:407.829987pt;width:51.25pt;height:14.65pt;mso-position-horizontal-relative:page;mso-position-vertical-relative:page;z-index:-134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9999pt;margin-top:407.829987pt;width:49.6pt;height:14.65pt;mso-position-horizontal-relative:page;mso-position-vertical-relative:page;z-index:-134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23999pt;margin-top:407.829987pt;width:56.8pt;height:14.65pt;mso-position-horizontal-relative:page;mso-position-vertical-relative:page;z-index:-134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89990pt;margin-top:407.829987pt;width:49.6pt;height:14.65pt;mso-position-horizontal-relative:page;mso-position-vertical-relative:page;z-index:-134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407.829987pt;width:56.8pt;height:14.65pt;mso-position-horizontal-relative:page;mso-position-vertical-relative:page;z-index:-134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809998pt;margin-top:407.829987pt;width:56.7pt;height:14.65pt;mso-position-horizontal-relative:page;mso-position-vertical-relative:page;z-index:-134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1985pt;margin-top:407.829987pt;width:56.8pt;height:14.65pt;mso-position-horizontal-relative:page;mso-position-vertical-relative:page;z-index:-134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07.829987pt;width:56.65pt;height:14.65pt;mso-position-horizontal-relative:page;mso-position-vertical-relative:page;z-index:-134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07.829987pt;width:56.8pt;height:14.65pt;mso-position-horizontal-relative:page;mso-position-vertical-relative:page;z-index:-134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653992pt;margin-top:407.829987pt;width:57.75pt;height:14.65pt;mso-position-horizontal-relative:page;mso-position-vertical-relative:page;z-index:-134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744003pt;margin-top:422.470001pt;width:68.2pt;height:14.65pt;mso-position-horizontal-relative:page;mso-position-vertical-relative:page;z-index:-134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904007pt;margin-top:422.470001pt;width:51.25pt;height:14.65pt;mso-position-horizontal-relative:page;mso-position-vertical-relative:page;z-index:-134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9999pt;margin-top:422.470001pt;width:49.6pt;height:14.65pt;mso-position-horizontal-relative:page;mso-position-vertical-relative:page;z-index:-134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23999pt;margin-top:422.470001pt;width:56.8pt;height:14.65pt;mso-position-horizontal-relative:page;mso-position-vertical-relative:page;z-index:-134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89990pt;margin-top:422.470001pt;width:49.6pt;height:14.65pt;mso-position-horizontal-relative:page;mso-position-vertical-relative:page;z-index:-134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422.470001pt;width:56.8pt;height:14.65pt;mso-position-horizontal-relative:page;mso-position-vertical-relative:page;z-index:-134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809998pt;margin-top:422.470001pt;width:56.7pt;height:14.65pt;mso-position-horizontal-relative:page;mso-position-vertical-relative:page;z-index:-134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1985pt;margin-top:422.470001pt;width:56.8pt;height:14.65pt;mso-position-horizontal-relative:page;mso-position-vertical-relative:page;z-index:-134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22.470001pt;width:56.65pt;height:14.65pt;mso-position-horizontal-relative:page;mso-position-vertical-relative:page;z-index:-134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22.470001pt;width:56.8pt;height:14.65pt;mso-position-horizontal-relative:page;mso-position-vertical-relative:page;z-index:-134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653992pt;margin-top:422.470001pt;width:57.75pt;height:14.65pt;mso-position-horizontal-relative:page;mso-position-vertical-relative:page;z-index:-134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744003pt;margin-top:437.109985pt;width:68.2pt;height:14.8pt;mso-position-horizontal-relative:page;mso-position-vertical-relative:page;z-index:-134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904007pt;margin-top:437.109985pt;width:51.25pt;height:14.8pt;mso-position-horizontal-relative:page;mso-position-vertical-relative:page;z-index:-134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9999pt;margin-top:437.109985pt;width:49.6pt;height:14.8pt;mso-position-horizontal-relative:page;mso-position-vertical-relative:page;z-index:-134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23999pt;margin-top:437.109985pt;width:56.8pt;height:14.8pt;mso-position-horizontal-relative:page;mso-position-vertical-relative:page;z-index:-134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89990pt;margin-top:437.109985pt;width:49.6pt;height:14.8pt;mso-position-horizontal-relative:page;mso-position-vertical-relative:page;z-index:-134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437.109985pt;width:56.8pt;height:14.8pt;mso-position-horizontal-relative:page;mso-position-vertical-relative:page;z-index:-134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809998pt;margin-top:437.109985pt;width:56.7pt;height:14.8pt;mso-position-horizontal-relative:page;mso-position-vertical-relative:page;z-index:-134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1985pt;margin-top:437.109985pt;width:56.8pt;height:14.8pt;mso-position-horizontal-relative:page;mso-position-vertical-relative:page;z-index:-134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37.109985pt;width:56.65pt;height:14.8pt;mso-position-horizontal-relative:page;mso-position-vertical-relative:page;z-index:-134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37.109985pt;width:56.8pt;height:14.8pt;mso-position-horizontal-relative:page;mso-position-vertical-relative:page;z-index:-134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653992pt;margin-top:437.109985pt;width:57.75pt;height:14.8pt;mso-position-horizontal-relative:page;mso-position-vertical-relative:page;z-index:-134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744003pt;margin-top:451.869995pt;width:68.2pt;height:14.7pt;mso-position-horizontal-relative:page;mso-position-vertical-relative:page;z-index:-134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904007pt;margin-top:451.869995pt;width:51.25pt;height:14.7pt;mso-position-horizontal-relative:page;mso-position-vertical-relative:page;z-index:-134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9999pt;margin-top:451.869995pt;width:49.6pt;height:14.7pt;mso-position-horizontal-relative:page;mso-position-vertical-relative:page;z-index:-134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23999pt;margin-top:451.869995pt;width:56.8pt;height:14.7pt;mso-position-horizontal-relative:page;mso-position-vertical-relative:page;z-index:-134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89990pt;margin-top:451.869995pt;width:49.6pt;height:14.7pt;mso-position-horizontal-relative:page;mso-position-vertical-relative:page;z-index:-134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451.869995pt;width:56.8pt;height:14.7pt;mso-position-horizontal-relative:page;mso-position-vertical-relative:page;z-index:-134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809998pt;margin-top:451.869995pt;width:56.7pt;height:14.7pt;mso-position-horizontal-relative:page;mso-position-vertical-relative:page;z-index:-134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1985pt;margin-top:451.869995pt;width:56.8pt;height:14.7pt;mso-position-horizontal-relative:page;mso-position-vertical-relative:page;z-index:-134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51.869995pt;width:56.65pt;height:14.7pt;mso-position-horizontal-relative:page;mso-position-vertical-relative:page;z-index:-134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51.869995pt;width:56.8pt;height:14.7pt;mso-position-horizontal-relative:page;mso-position-vertical-relative:page;z-index:-134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653992pt;margin-top:451.869995pt;width:57.75pt;height:14.7pt;mso-position-horizontal-relative:page;mso-position-vertical-relative:page;z-index:-134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744003pt;margin-top:466.540009pt;width:68.2pt;height:14.65pt;mso-position-horizontal-relative:page;mso-position-vertical-relative:page;z-index:-134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904007pt;margin-top:466.540009pt;width:51.25pt;height:14.65pt;mso-position-horizontal-relative:page;mso-position-vertical-relative:page;z-index:-134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9999pt;margin-top:466.540009pt;width:49.6pt;height:14.65pt;mso-position-horizontal-relative:page;mso-position-vertical-relative:page;z-index:-134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23999pt;margin-top:466.540009pt;width:56.8pt;height:14.65pt;mso-position-horizontal-relative:page;mso-position-vertical-relative:page;z-index:-134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89990pt;margin-top:466.540009pt;width:49.6pt;height:14.65pt;mso-position-horizontal-relative:page;mso-position-vertical-relative:page;z-index:-134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466.540009pt;width:56.8pt;height:14.65pt;mso-position-horizontal-relative:page;mso-position-vertical-relative:page;z-index:-134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809998pt;margin-top:466.540009pt;width:56.7pt;height:14.65pt;mso-position-horizontal-relative:page;mso-position-vertical-relative:page;z-index:-134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1985pt;margin-top:466.540009pt;width:56.8pt;height:14.65pt;mso-position-horizontal-relative:page;mso-position-vertical-relative:page;z-index:-134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66.540009pt;width:56.65pt;height:14.65pt;mso-position-horizontal-relative:page;mso-position-vertical-relative:page;z-index:-134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66.540009pt;width:56.8pt;height:14.65pt;mso-position-horizontal-relative:page;mso-position-vertical-relative:page;z-index:-134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653992pt;margin-top:466.540009pt;width:57.75pt;height:14.65pt;mso-position-horizontal-relative:page;mso-position-vertical-relative:page;z-index:-134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7.744003pt;margin-top:481.179993pt;width:68.2pt;height:13.65pt;mso-position-horizontal-relative:page;mso-position-vertical-relative:page;z-index:-134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904007pt;margin-top:481.179993pt;width:51.25pt;height:13.65pt;mso-position-horizontal-relative:page;mso-position-vertical-relative:page;z-index:-134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139999pt;margin-top:481.179993pt;width:49.6pt;height:13.65pt;mso-position-horizontal-relative:page;mso-position-vertical-relative:page;z-index:-134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723999pt;margin-top:481.179993pt;width:56.8pt;height:13.65pt;mso-position-horizontal-relative:page;mso-position-vertical-relative:page;z-index:-134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489990pt;margin-top:481.179993pt;width:49.6pt;height:13.65pt;mso-position-horizontal-relative:page;mso-position-vertical-relative:page;z-index:-134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481.179993pt;width:56.8pt;height:13.65pt;mso-position-horizontal-relative:page;mso-position-vertical-relative:page;z-index:-134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9.809998pt;margin-top:481.179993pt;width:56.7pt;height:13.65pt;mso-position-horizontal-relative:page;mso-position-vertical-relative:page;z-index:-134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1985pt;margin-top:481.179993pt;width:56.8pt;height:13.65pt;mso-position-horizontal-relative:page;mso-position-vertical-relative:page;z-index:-134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81.179993pt;width:56.65pt;height:13.65pt;mso-position-horizontal-relative:page;mso-position-vertical-relative:page;z-index:-134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81.179993pt;width:56.8pt;height:13.65pt;mso-position-horizontal-relative:page;mso-position-vertical-relative:page;z-index:-134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6.653992pt;margin-top:481.179993pt;width:57.75pt;height:13.65pt;mso-position-horizontal-relative:page;mso-position-vertical-relative:page;z-index:-134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157.699997pt;width:98.2pt;height:30.85pt;mso-position-horizontal-relative:page;mso-position-vertical-relative:page;z-index:-134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580002pt;margin-top:157.699997pt;width:137.35pt;height:15.25pt;mso-position-horizontal-relative:page;mso-position-vertical-relative:page;z-index:-134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88501pt;margin-top:157.699997pt;width:137.35pt;height:15.25pt;mso-position-horizontal-relative:page;mso-position-vertical-relative:page;z-index:-134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190002pt;margin-top:157.699997pt;width:138.550pt;height:15.25pt;mso-position-horizontal-relative:page;mso-position-vertical-relative:page;z-index:-134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580002pt;margin-top:172.940002pt;width:68.7pt;height:15.6pt;mso-position-horizontal-relative:page;mso-position-vertical-relative:page;z-index:-134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43988pt;margin-top:172.940002pt;width:68.650pt;height:15.6pt;mso-position-horizontal-relative:page;mso-position-vertical-relative:page;z-index:-134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88501pt;margin-top:172.940002pt;width:68.7pt;height:15.6pt;mso-position-horizontal-relative:page;mso-position-vertical-relative:page;z-index:-134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172.940002pt;width:68.650pt;height:15.6pt;mso-position-horizontal-relative:page;mso-position-vertical-relative:page;z-index:-134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190002pt;margin-top:172.940002pt;width:68.8pt;height:15.6pt;mso-position-horizontal-relative:page;mso-position-vertical-relative:page;z-index:-134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950012pt;margin-top:172.940002pt;width:69.75pt;height:15.6pt;mso-position-horizontal-relative:page;mso-position-vertical-relative:page;z-index:-134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188.539993pt;width:98.2pt;height:14.35pt;mso-position-horizontal-relative:page;mso-position-vertical-relative:page;z-index:-134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580002pt;margin-top:188.539993pt;width:68.7pt;height:14.35pt;mso-position-horizontal-relative:page;mso-position-vertical-relative:page;z-index:-134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43988pt;margin-top:188.539993pt;width:68.650pt;height:14.35pt;mso-position-horizontal-relative:page;mso-position-vertical-relative:page;z-index:-134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88501pt;margin-top:188.539993pt;width:68.7pt;height:14.35pt;mso-position-horizontal-relative:page;mso-position-vertical-relative:page;z-index:-134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188.539993pt;width:68.650pt;height:14.35pt;mso-position-horizontal-relative:page;mso-position-vertical-relative:page;z-index:-134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190002pt;margin-top:188.539993pt;width:68.8pt;height:14.35pt;mso-position-horizontal-relative:page;mso-position-vertical-relative:page;z-index:-134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950012pt;margin-top:188.539993pt;width:69.75pt;height:14.35pt;mso-position-horizontal-relative:page;mso-position-vertical-relative:page;z-index:-134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202.849991pt;width:98.2pt;height:14.2pt;mso-position-horizontal-relative:page;mso-position-vertical-relative:page;z-index:-134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580002pt;margin-top:202.849991pt;width:68.7pt;height:14.2pt;mso-position-horizontal-relative:page;mso-position-vertical-relative:page;z-index:-134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43988pt;margin-top:202.849991pt;width:68.650pt;height:14.2pt;mso-position-horizontal-relative:page;mso-position-vertical-relative:page;z-index:-134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88501pt;margin-top:202.849991pt;width:68.7pt;height:14.2pt;mso-position-horizontal-relative:page;mso-position-vertical-relative:page;z-index:-134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202.849991pt;width:68.650pt;height:14.2pt;mso-position-horizontal-relative:page;mso-position-vertical-relative:page;z-index:-134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190002pt;margin-top:202.849991pt;width:68.8pt;height:14.2pt;mso-position-horizontal-relative:page;mso-position-vertical-relative:page;z-index:-134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950012pt;margin-top:202.849991pt;width:69.75pt;height:14.2pt;mso-position-horizontal-relative:page;mso-position-vertical-relative:page;z-index:-134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217.009995pt;width:98.2pt;height:14.2pt;mso-position-horizontal-relative:page;mso-position-vertical-relative:page;z-index:-134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580002pt;margin-top:217.009995pt;width:68.7pt;height:14.2pt;mso-position-horizontal-relative:page;mso-position-vertical-relative:page;z-index:-134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43988pt;margin-top:217.009995pt;width:68.650pt;height:14.2pt;mso-position-horizontal-relative:page;mso-position-vertical-relative:page;z-index:-134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88501pt;margin-top:217.009995pt;width:68.7pt;height:14.2pt;mso-position-horizontal-relative:page;mso-position-vertical-relative:page;z-index:-134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217.009995pt;width:68.650pt;height:14.2pt;mso-position-horizontal-relative:page;mso-position-vertical-relative:page;z-index:-134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190002pt;margin-top:217.009995pt;width:68.8pt;height:14.2pt;mso-position-horizontal-relative:page;mso-position-vertical-relative:page;z-index:-134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950012pt;margin-top:217.009995pt;width:69.75pt;height:14.2pt;mso-position-horizontal-relative:page;mso-position-vertical-relative:page;z-index:-134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231.169998pt;width:98.2pt;height:14.3pt;mso-position-horizontal-relative:page;mso-position-vertical-relative:page;z-index:-134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580002pt;margin-top:231.169998pt;width:68.7pt;height:14.3pt;mso-position-horizontal-relative:page;mso-position-vertical-relative:page;z-index:-134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43988pt;margin-top:231.169998pt;width:68.650pt;height:14.3pt;mso-position-horizontal-relative:page;mso-position-vertical-relative:page;z-index:-134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88501pt;margin-top:231.169998pt;width:68.7pt;height:14.3pt;mso-position-horizontal-relative:page;mso-position-vertical-relative:page;z-index:-134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231.169998pt;width:68.650pt;height:14.3pt;mso-position-horizontal-relative:page;mso-position-vertical-relative:page;z-index:-134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190002pt;margin-top:231.169998pt;width:68.8pt;height:14.3pt;mso-position-horizontal-relative:page;mso-position-vertical-relative:page;z-index:-134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950012pt;margin-top:231.169998pt;width:69.75pt;height:14.3pt;mso-position-horizontal-relative:page;mso-position-vertical-relative:page;z-index:-134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245.449997pt;width:98.2pt;height:14.2pt;mso-position-horizontal-relative:page;mso-position-vertical-relative:page;z-index:-134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580002pt;margin-top:245.449997pt;width:68.7pt;height:14.2pt;mso-position-horizontal-relative:page;mso-position-vertical-relative:page;z-index:-134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43988pt;margin-top:245.449997pt;width:68.650pt;height:14.2pt;mso-position-horizontal-relative:page;mso-position-vertical-relative:page;z-index:-134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88501pt;margin-top:245.449997pt;width:68.7pt;height:14.2pt;mso-position-horizontal-relative:page;mso-position-vertical-relative:page;z-index:-134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245.449997pt;width:68.650pt;height:14.2pt;mso-position-horizontal-relative:page;mso-position-vertical-relative:page;z-index:-134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190002pt;margin-top:245.449997pt;width:68.8pt;height:14.2pt;mso-position-horizontal-relative:page;mso-position-vertical-relative:page;z-index:-134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950012pt;margin-top:245.449997pt;width:69.75pt;height:14.2pt;mso-position-horizontal-relative:page;mso-position-vertical-relative:page;z-index:-134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259.609985pt;width:98.2pt;height:13.15pt;mso-position-horizontal-relative:page;mso-position-vertical-relative:page;z-index:-134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580002pt;margin-top:259.609985pt;width:68.7pt;height:13.15pt;mso-position-horizontal-relative:page;mso-position-vertical-relative:page;z-index:-134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243988pt;margin-top:259.609985pt;width:68.650pt;height:13.15pt;mso-position-horizontal-relative:page;mso-position-vertical-relative:page;z-index:-134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88501pt;margin-top:259.609985pt;width:68.7pt;height:13.15pt;mso-position-horizontal-relative:page;mso-position-vertical-relative:page;z-index:-134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259.609985pt;width:68.650pt;height:13.15pt;mso-position-horizontal-relative:page;mso-position-vertical-relative:page;z-index:-134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3.190002pt;margin-top:259.609985pt;width:68.8pt;height:13.15pt;mso-position-horizontal-relative:page;mso-position-vertical-relative:page;z-index:-134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1.950012pt;margin-top:259.609985pt;width:69.75pt;height:13.15pt;mso-position-horizontal-relative:page;mso-position-vertical-relative:page;z-index:-134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4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85pt;height:20pt;mso-position-horizontal-relative:page;mso-position-vertical-relative:page;z-index:-13459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62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779999pt;margin-top:242.210007pt;width:78.25pt;height:45.5pt;mso-position-horizontal-relative:page;mso-position-vertical-relative:page;z-index:-134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242.210007pt;width:119.8pt;height:30.85pt;mso-position-horizontal-relative:page;mso-position-vertical-relative:page;z-index:-134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242.210007pt;width:384.55pt;height:14.9pt;mso-position-horizontal-relative:page;mso-position-vertical-relative:page;z-index:-134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257.089996pt;width:132.65pt;height:16pt;mso-position-horizontal-relative:page;mso-position-vertical-relative:page;z-index:-134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32007pt;margin-top:257.089996pt;width:118pt;height:16pt;mso-position-horizontal-relative:page;mso-position-vertical-relative:page;z-index:-134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390015pt;margin-top:257.089996pt;width:133.950pt;height:16pt;mso-position-horizontal-relative:page;mso-position-vertical-relative:page;z-index:-134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273.049988pt;width:60.6pt;height:14.65pt;mso-position-horizontal-relative:page;mso-position-vertical-relative:page;z-index:-134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273.049988pt;width:59.2pt;height:14.65pt;mso-position-horizontal-relative:page;mso-position-vertical-relative:page;z-index:-134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273.049988pt;width:66.25pt;height:14.65pt;mso-position-horizontal-relative:page;mso-position-vertical-relative:page;z-index:-134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049988pt;margin-top:273.049988pt;width:66.4pt;height:14.65pt;mso-position-horizontal-relative:page;mso-position-vertical-relative:page;z-index:-134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32007pt;margin-top:273.049988pt;width:59.05pt;height:14.65pt;mso-position-horizontal-relative:page;mso-position-vertical-relative:page;z-index:-134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470001pt;margin-top:273.049988pt;width:58.95pt;height:14.65pt;mso-position-horizontal-relative:page;mso-position-vertical-relative:page;z-index:-134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390015pt;margin-top:273.049988pt;width:66.4pt;height:14.65pt;mso-position-horizontal-relative:page;mso-position-vertical-relative:page;z-index:-134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773987pt;margin-top:273.049988pt;width:67.6pt;height:14.65pt;mso-position-horizontal-relative:page;mso-position-vertical-relative:page;z-index:-134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779999pt;margin-top:287.690002pt;width:78.25pt;height:14.8pt;mso-position-horizontal-relative:page;mso-position-vertical-relative:page;z-index:-134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287.690002pt;width:60.6pt;height:14.8pt;mso-position-horizontal-relative:page;mso-position-vertical-relative:page;z-index:-134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287.690002pt;width:59.2pt;height:14.8pt;mso-position-horizontal-relative:page;mso-position-vertical-relative:page;z-index:-134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287.690002pt;width:66.25pt;height:14.8pt;mso-position-horizontal-relative:page;mso-position-vertical-relative:page;z-index:-134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049988pt;margin-top:287.690002pt;width:66.4pt;height:14.8pt;mso-position-horizontal-relative:page;mso-position-vertical-relative:page;z-index:-134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32007pt;margin-top:287.690002pt;width:59.05pt;height:14.8pt;mso-position-horizontal-relative:page;mso-position-vertical-relative:page;z-index:-134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470001pt;margin-top:287.690002pt;width:58.95pt;height:14.8pt;mso-position-horizontal-relative:page;mso-position-vertical-relative:page;z-index:-134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390015pt;margin-top:287.690002pt;width:66.4pt;height:14.8pt;mso-position-horizontal-relative:page;mso-position-vertical-relative:page;z-index:-134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773987pt;margin-top:287.690002pt;width:67.6pt;height:14.8pt;mso-position-horizontal-relative:page;mso-position-vertical-relative:page;z-index:-134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779999pt;margin-top:302.450012pt;width:78.25pt;height:14.65pt;mso-position-horizontal-relative:page;mso-position-vertical-relative:page;z-index:-134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302.450012pt;width:60.6pt;height:14.65pt;mso-position-horizontal-relative:page;mso-position-vertical-relative:page;z-index:-134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02.450012pt;width:59.2pt;height:14.65pt;mso-position-horizontal-relative:page;mso-position-vertical-relative:page;z-index:-134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302.450012pt;width:66.25pt;height:14.65pt;mso-position-horizontal-relative:page;mso-position-vertical-relative:page;z-index:-134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049988pt;margin-top:302.450012pt;width:66.4pt;height:14.65pt;mso-position-horizontal-relative:page;mso-position-vertical-relative:page;z-index:-134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32007pt;margin-top:302.450012pt;width:59.05pt;height:14.65pt;mso-position-horizontal-relative:page;mso-position-vertical-relative:page;z-index:-134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470001pt;margin-top:302.450012pt;width:58.95pt;height:14.65pt;mso-position-horizontal-relative:page;mso-position-vertical-relative:page;z-index:-134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390015pt;margin-top:302.450012pt;width:66.4pt;height:14.65pt;mso-position-horizontal-relative:page;mso-position-vertical-relative:page;z-index:-134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773987pt;margin-top:302.450012pt;width:67.6pt;height:14.65pt;mso-position-horizontal-relative:page;mso-position-vertical-relative:page;z-index:-134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779999pt;margin-top:317.089996pt;width:78.25pt;height:14.7pt;mso-position-horizontal-relative:page;mso-position-vertical-relative:page;z-index:-134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317.089996pt;width:60.6pt;height:14.7pt;mso-position-horizontal-relative:page;mso-position-vertical-relative:page;z-index:-134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17.089996pt;width:59.2pt;height:14.7pt;mso-position-horizontal-relative:page;mso-position-vertical-relative:page;z-index:-134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317.089996pt;width:66.25pt;height:14.7pt;mso-position-horizontal-relative:page;mso-position-vertical-relative:page;z-index:-134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049988pt;margin-top:317.089996pt;width:66.4pt;height:14.7pt;mso-position-horizontal-relative:page;mso-position-vertical-relative:page;z-index:-134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32007pt;margin-top:317.089996pt;width:59.05pt;height:14.7pt;mso-position-horizontal-relative:page;mso-position-vertical-relative:page;z-index:-134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470001pt;margin-top:317.089996pt;width:58.95pt;height:14.7pt;mso-position-horizontal-relative:page;mso-position-vertical-relative:page;z-index:-134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390015pt;margin-top:317.089996pt;width:66.4pt;height:14.7pt;mso-position-horizontal-relative:page;mso-position-vertical-relative:page;z-index:-134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773987pt;margin-top:317.089996pt;width:67.6pt;height:14.7pt;mso-position-horizontal-relative:page;mso-position-vertical-relative:page;z-index:-134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779999pt;margin-top:331.75pt;width:78.25pt;height:14.65pt;mso-position-horizontal-relative:page;mso-position-vertical-relative:page;z-index:-134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331.75pt;width:60.6pt;height:14.65pt;mso-position-horizontal-relative:page;mso-position-vertical-relative:page;z-index:-134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31.75pt;width:59.2pt;height:14.65pt;mso-position-horizontal-relative:page;mso-position-vertical-relative:page;z-index:-134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331.75pt;width:66.25pt;height:14.65pt;mso-position-horizontal-relative:page;mso-position-vertical-relative:page;z-index:-134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049988pt;margin-top:331.75pt;width:66.4pt;height:14.65pt;mso-position-horizontal-relative:page;mso-position-vertical-relative:page;z-index:-134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32007pt;margin-top:331.75pt;width:59.05pt;height:14.65pt;mso-position-horizontal-relative:page;mso-position-vertical-relative:page;z-index:-134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470001pt;margin-top:331.75pt;width:58.95pt;height:14.65pt;mso-position-horizontal-relative:page;mso-position-vertical-relative:page;z-index:-134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390015pt;margin-top:331.75pt;width:66.4pt;height:14.65pt;mso-position-horizontal-relative:page;mso-position-vertical-relative:page;z-index:-134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773987pt;margin-top:331.75pt;width:67.6pt;height:14.65pt;mso-position-horizontal-relative:page;mso-position-vertical-relative:page;z-index:-134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779999pt;margin-top:346.390015pt;width:78.25pt;height:14.65pt;mso-position-horizontal-relative:page;mso-position-vertical-relative:page;z-index:-134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346.390015pt;width:60.6pt;height:14.65pt;mso-position-horizontal-relative:page;mso-position-vertical-relative:page;z-index:-134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46.390015pt;width:59.2pt;height:14.65pt;mso-position-horizontal-relative:page;mso-position-vertical-relative:page;z-index:-134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346.390015pt;width:66.25pt;height:14.65pt;mso-position-horizontal-relative:page;mso-position-vertical-relative:page;z-index:-134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049988pt;margin-top:346.390015pt;width:66.4pt;height:14.65pt;mso-position-horizontal-relative:page;mso-position-vertical-relative:page;z-index:-134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32007pt;margin-top:346.390015pt;width:59.05pt;height:14.65pt;mso-position-horizontal-relative:page;mso-position-vertical-relative:page;z-index:-134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470001pt;margin-top:346.390015pt;width:58.95pt;height:14.65pt;mso-position-horizontal-relative:page;mso-position-vertical-relative:page;z-index:-134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390015pt;margin-top:346.390015pt;width:66.4pt;height:14.65pt;mso-position-horizontal-relative:page;mso-position-vertical-relative:page;z-index:-134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773987pt;margin-top:346.390015pt;width:67.6pt;height:14.65pt;mso-position-horizontal-relative:page;mso-position-vertical-relative:page;z-index:-134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779999pt;margin-top:361.029999pt;width:78.25pt;height:13.65pt;mso-position-horizontal-relative:page;mso-position-vertical-relative:page;z-index:-134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361.029999pt;width:60.6pt;height:13.65pt;mso-position-horizontal-relative:page;mso-position-vertical-relative:page;z-index:-134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61.029999pt;width:59.2pt;height:13.65pt;mso-position-horizontal-relative:page;mso-position-vertical-relative:page;z-index:-134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799988pt;margin-top:361.029999pt;width:66.25pt;height:13.65pt;mso-position-horizontal-relative:page;mso-position-vertical-relative:page;z-index:-134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9.049988pt;margin-top:361.029999pt;width:66.4pt;height:13.65pt;mso-position-horizontal-relative:page;mso-position-vertical-relative:page;z-index:-134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432007pt;margin-top:361.029999pt;width:59.05pt;height:13.65pt;mso-position-horizontal-relative:page;mso-position-vertical-relative:page;z-index:-134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470001pt;margin-top:361.029999pt;width:58.95pt;height:13.65pt;mso-position-horizontal-relative:page;mso-position-vertical-relative:page;z-index:-134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390015pt;margin-top:361.029999pt;width:66.4pt;height:13.65pt;mso-position-horizontal-relative:page;mso-position-vertical-relative:page;z-index:-134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773987pt;margin-top:361.029999pt;width:67.6pt;height:13.65pt;mso-position-horizontal-relative:page;mso-position-vertical-relative:page;z-index:-134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4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442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340027pt;margin-top:573.318054pt;width:22.35pt;height:20pt;mso-position-horizontal-relative:page;mso-position-vertical-relative:page;z-index:-13442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5"/>
                    </w:rPr>
                    <w:t>63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373.869995pt;width:100.1pt;height:30.85pt;mso-position-horizontal-relative:page;mso-position-vertical-relative:page;z-index:-134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079987pt;margin-top:373.869995pt;width:181.8pt;height:14.9pt;mso-position-horizontal-relative:page;mso-position-vertical-relative:page;z-index:-134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85199pt;margin-top:373.869995pt;width:183.6pt;height:14.9pt;mso-position-horizontal-relative:page;mso-position-vertical-relative:page;z-index:-134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079987pt;margin-top:388.75pt;width:91.85pt;height:16pt;mso-position-horizontal-relative:page;mso-position-vertical-relative:page;z-index:-134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388.75pt;width:90pt;height:16pt;mso-position-horizontal-relative:page;mso-position-vertical-relative:page;z-index:-134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85199pt;margin-top:388.75pt;width:91.65pt;height:16pt;mso-position-horizontal-relative:page;mso-position-vertical-relative:page;z-index:-134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469971pt;margin-top:388.75pt;width:91.95pt;height:16pt;mso-position-horizontal-relative:page;mso-position-vertical-relative:page;z-index:-134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404.709991pt;width:100.1pt;height:14.8pt;mso-position-horizontal-relative:page;mso-position-vertical-relative:page;z-index:-134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079987pt;margin-top:404.709991pt;width:91.85pt;height:14.8pt;mso-position-horizontal-relative:page;mso-position-vertical-relative:page;z-index:-134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04.709991pt;width:90pt;height:14.8pt;mso-position-horizontal-relative:page;mso-position-vertical-relative:page;z-index:-134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85199pt;margin-top:404.709991pt;width:91.65pt;height:14.8pt;mso-position-horizontal-relative:page;mso-position-vertical-relative:page;z-index:-134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469971pt;margin-top:404.709991pt;width:91.95pt;height:14.8pt;mso-position-horizontal-relative:page;mso-position-vertical-relative:page;z-index:-134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419.470001pt;width:100.1pt;height:14.65pt;mso-position-horizontal-relative:page;mso-position-vertical-relative:page;z-index:-134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079987pt;margin-top:419.470001pt;width:91.85pt;height:14.65pt;mso-position-horizontal-relative:page;mso-position-vertical-relative:page;z-index:-134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19.470001pt;width:90pt;height:14.65pt;mso-position-horizontal-relative:page;mso-position-vertical-relative:page;z-index:-134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85199pt;margin-top:419.470001pt;width:91.65pt;height:14.65pt;mso-position-horizontal-relative:page;mso-position-vertical-relative:page;z-index:-134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469971pt;margin-top:419.470001pt;width:91.95pt;height:14.65pt;mso-position-horizontal-relative:page;mso-position-vertical-relative:page;z-index:-134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434.109985pt;width:100.1pt;height:14.65pt;mso-position-horizontal-relative:page;mso-position-vertical-relative:page;z-index:-134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079987pt;margin-top:434.109985pt;width:91.85pt;height:14.65pt;mso-position-horizontal-relative:page;mso-position-vertical-relative:page;z-index:-134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34.109985pt;width:90pt;height:14.65pt;mso-position-horizontal-relative:page;mso-position-vertical-relative:page;z-index:-134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85199pt;margin-top:434.109985pt;width:91.65pt;height:14.65pt;mso-position-horizontal-relative:page;mso-position-vertical-relative:page;z-index:-134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469971pt;margin-top:434.109985pt;width:91.95pt;height:14.65pt;mso-position-horizontal-relative:page;mso-position-vertical-relative:page;z-index:-134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448.75pt;width:100.1pt;height:14.7pt;mso-position-horizontal-relative:page;mso-position-vertical-relative:page;z-index:-134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079987pt;margin-top:448.75pt;width:91.85pt;height:14.7pt;mso-position-horizontal-relative:page;mso-position-vertical-relative:page;z-index:-134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48.75pt;width:90pt;height:14.7pt;mso-position-horizontal-relative:page;mso-position-vertical-relative:page;z-index:-134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85199pt;margin-top:448.75pt;width:91.65pt;height:14.7pt;mso-position-horizontal-relative:page;mso-position-vertical-relative:page;z-index:-134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469971pt;margin-top:448.75pt;width:91.95pt;height:14.7pt;mso-position-horizontal-relative:page;mso-position-vertical-relative:page;z-index:-134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463.420013pt;width:100.1pt;height:14.65pt;mso-position-horizontal-relative:page;mso-position-vertical-relative:page;z-index:-134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079987pt;margin-top:463.420013pt;width:91.85pt;height:14.65pt;mso-position-horizontal-relative:page;mso-position-vertical-relative:page;z-index:-134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63.420013pt;width:90pt;height:14.65pt;mso-position-horizontal-relative:page;mso-position-vertical-relative:page;z-index:-134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85199pt;margin-top:463.420013pt;width:91.65pt;height:14.65pt;mso-position-horizontal-relative:page;mso-position-vertical-relative:page;z-index:-134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469971pt;margin-top:463.420013pt;width:91.95pt;height:14.65pt;mso-position-horizontal-relative:page;mso-position-vertical-relative:page;z-index:-134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478.059998pt;width:100.1pt;height:14.65pt;mso-position-horizontal-relative:page;mso-position-vertical-relative:page;z-index:-134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079987pt;margin-top:478.059998pt;width:91.85pt;height:14.65pt;mso-position-horizontal-relative:page;mso-position-vertical-relative:page;z-index:-134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78.059998pt;width:90pt;height:14.65pt;mso-position-horizontal-relative:page;mso-position-vertical-relative:page;z-index:-134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85199pt;margin-top:478.059998pt;width:91.65pt;height:14.65pt;mso-position-horizontal-relative:page;mso-position-vertical-relative:page;z-index:-134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469971pt;margin-top:478.059998pt;width:91.95pt;height:14.65pt;mso-position-horizontal-relative:page;mso-position-vertical-relative:page;z-index:-134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979996pt;margin-top:492.700012pt;width:100.1pt;height:13.7pt;mso-position-horizontal-relative:page;mso-position-vertical-relative:page;z-index:-134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079987pt;margin-top:492.700012pt;width:91.85pt;height:13.7pt;mso-position-horizontal-relative:page;mso-position-vertical-relative:page;z-index:-134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92.700012pt;width:90pt;height:13.7pt;mso-position-horizontal-relative:page;mso-position-vertical-relative:page;z-index:-134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85199pt;margin-top:492.700012pt;width:91.65pt;height:13.7pt;mso-position-horizontal-relative:page;mso-position-vertical-relative:page;z-index:-134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469971pt;margin-top:492.700012pt;width:91.95pt;height:13.7pt;mso-position-horizontal-relative:page;mso-position-vertical-relative:page;z-index:-134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119.059998pt;width:106.8pt;height:31pt;mso-position-horizontal-relative:page;mso-position-vertical-relative:page;z-index:-134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339996pt;margin-top:119.059998pt;width:140.2pt;height:14.9pt;mso-position-horizontal-relative:page;mso-position-vertical-relative:page;z-index:-134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4994pt;margin-top:119.059998pt;width:148.85pt;height:14.9pt;mso-position-horizontal-relative:page;mso-position-vertical-relative:page;z-index:-134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119.059998pt;width:157.25pt;height:14.9pt;mso-position-horizontal-relative:page;mso-position-vertical-relative:page;z-index:-134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339996pt;margin-top:133.940002pt;width:73pt;height:16.1pt;mso-position-horizontal-relative:page;mso-position-vertical-relative:page;z-index:-134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329987pt;margin-top:133.940002pt;width:67.2pt;height:16.1pt;mso-position-horizontal-relative:page;mso-position-vertical-relative:page;z-index:-134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4994pt;margin-top:133.940002pt;width:76.75pt;height:16.1pt;mso-position-horizontal-relative:page;mso-position-vertical-relative:page;z-index:-134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0011pt;margin-top:133.940002pt;width:72.150pt;height:16.1pt;mso-position-horizontal-relative:page;mso-position-vertical-relative:page;z-index:-134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133.940002pt;width:78.4pt;height:16.1pt;mso-position-horizontal-relative:page;mso-position-vertical-relative:page;z-index:-134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710022pt;margin-top:133.940002pt;width:78.9pt;height:16.1pt;mso-position-horizontal-relative:page;mso-position-vertical-relative:page;z-index:-134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150.020004pt;width:106.8pt;height:14.65pt;mso-position-horizontal-relative:page;mso-position-vertical-relative:page;z-index:-134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339996pt;margin-top:150.020004pt;width:73pt;height:14.65pt;mso-position-horizontal-relative:page;mso-position-vertical-relative:page;z-index:-134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329987pt;margin-top:150.020004pt;width:67.2pt;height:14.65pt;mso-position-horizontal-relative:page;mso-position-vertical-relative:page;z-index:-134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4994pt;margin-top:150.020004pt;width:76.75pt;height:14.65pt;mso-position-horizontal-relative:page;mso-position-vertical-relative:page;z-index:-134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0011pt;margin-top:150.020004pt;width:72.150pt;height:14.65pt;mso-position-horizontal-relative:page;mso-position-vertical-relative:page;z-index:-134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150.020004pt;width:78.4pt;height:14.65pt;mso-position-horizontal-relative:page;mso-position-vertical-relative:page;z-index:-134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710022pt;margin-top:150.020004pt;width:78.9pt;height:14.65pt;mso-position-horizontal-relative:page;mso-position-vertical-relative:page;z-index:-134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164.660004pt;width:106.8pt;height:14.65pt;mso-position-horizontal-relative:page;mso-position-vertical-relative:page;z-index:-134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339996pt;margin-top:164.660004pt;width:73pt;height:14.65pt;mso-position-horizontal-relative:page;mso-position-vertical-relative:page;z-index:-134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329987pt;margin-top:164.660004pt;width:67.2pt;height:14.65pt;mso-position-horizontal-relative:page;mso-position-vertical-relative:page;z-index:-134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4994pt;margin-top:164.660004pt;width:76.75pt;height:14.65pt;mso-position-horizontal-relative:page;mso-position-vertical-relative:page;z-index:-134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0011pt;margin-top:164.660004pt;width:72.150pt;height:14.65pt;mso-position-horizontal-relative:page;mso-position-vertical-relative:page;z-index:-134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164.660004pt;width:78.4pt;height:14.65pt;mso-position-horizontal-relative:page;mso-position-vertical-relative:page;z-index:-134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710022pt;margin-top:164.660004pt;width:78.9pt;height:14.65pt;mso-position-horizontal-relative:page;mso-position-vertical-relative:page;z-index:-134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179.300003pt;width:106.8pt;height:14.7pt;mso-position-horizontal-relative:page;mso-position-vertical-relative:page;z-index:-134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339996pt;margin-top:179.300003pt;width:73pt;height:14.7pt;mso-position-horizontal-relative:page;mso-position-vertical-relative:page;z-index:-134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329987pt;margin-top:179.300003pt;width:67.2pt;height:14.7pt;mso-position-horizontal-relative:page;mso-position-vertical-relative:page;z-index:-134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4994pt;margin-top:179.300003pt;width:76.75pt;height:14.7pt;mso-position-horizontal-relative:page;mso-position-vertical-relative:page;z-index:-134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0011pt;margin-top:179.300003pt;width:72.150pt;height:14.7pt;mso-position-horizontal-relative:page;mso-position-vertical-relative:page;z-index:-134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179.300003pt;width:78.4pt;height:14.7pt;mso-position-horizontal-relative:page;mso-position-vertical-relative:page;z-index:-134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710022pt;margin-top:179.300003pt;width:78.9pt;height:14.7pt;mso-position-horizontal-relative:page;mso-position-vertical-relative:page;z-index:-134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193.955002pt;width:106.8pt;height:14.7pt;mso-position-horizontal-relative:page;mso-position-vertical-relative:page;z-index:-134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339996pt;margin-top:193.955002pt;width:73pt;height:14.7pt;mso-position-horizontal-relative:page;mso-position-vertical-relative:page;z-index:-134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329987pt;margin-top:193.955002pt;width:67.2pt;height:14.7pt;mso-position-horizontal-relative:page;mso-position-vertical-relative:page;z-index:-134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4994pt;margin-top:193.955002pt;width:76.75pt;height:14.7pt;mso-position-horizontal-relative:page;mso-position-vertical-relative:page;z-index:-134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0011pt;margin-top:193.955002pt;width:72.150pt;height:14.7pt;mso-position-horizontal-relative:page;mso-position-vertical-relative:page;z-index:-134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193.955002pt;width:78.4pt;height:14.7pt;mso-position-horizontal-relative:page;mso-position-vertical-relative:page;z-index:-134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710022pt;margin-top:193.955002pt;width:78.9pt;height:14.7pt;mso-position-horizontal-relative:page;mso-position-vertical-relative:page;z-index:-134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208.610001pt;width:106.8pt;height:14.65pt;mso-position-horizontal-relative:page;mso-position-vertical-relative:page;z-index:-134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339996pt;margin-top:208.610001pt;width:73pt;height:14.65pt;mso-position-horizontal-relative:page;mso-position-vertical-relative:page;z-index:-134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329987pt;margin-top:208.610001pt;width:67.2pt;height:14.65pt;mso-position-horizontal-relative:page;mso-position-vertical-relative:page;z-index:-134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4994pt;margin-top:208.610001pt;width:76.75pt;height:14.65pt;mso-position-horizontal-relative:page;mso-position-vertical-relative:page;z-index:-134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0011pt;margin-top:208.610001pt;width:72.150pt;height:14.65pt;mso-position-horizontal-relative:page;mso-position-vertical-relative:page;z-index:-134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208.610001pt;width:78.4pt;height:14.65pt;mso-position-horizontal-relative:page;mso-position-vertical-relative:page;z-index:-134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710022pt;margin-top:208.610001pt;width:78.9pt;height:14.65pt;mso-position-horizontal-relative:page;mso-position-vertical-relative:page;z-index:-134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223.25pt;width:106.8pt;height:14.8pt;mso-position-horizontal-relative:page;mso-position-vertical-relative:page;z-index:-134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339996pt;margin-top:223.25pt;width:73pt;height:14.8pt;mso-position-horizontal-relative:page;mso-position-vertical-relative:page;z-index:-134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329987pt;margin-top:223.25pt;width:67.2pt;height:14.8pt;mso-position-horizontal-relative:page;mso-position-vertical-relative:page;z-index:-134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4994pt;margin-top:223.25pt;width:76.75pt;height:14.8pt;mso-position-horizontal-relative:page;mso-position-vertical-relative:page;z-index:-134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0011pt;margin-top:223.25pt;width:72.150pt;height:14.8pt;mso-position-horizontal-relative:page;mso-position-vertical-relative:page;z-index:-134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223.25pt;width:78.4pt;height:14.8pt;mso-position-horizontal-relative:page;mso-position-vertical-relative:page;z-index:-134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710022pt;margin-top:223.25pt;width:78.9pt;height:14.8pt;mso-position-horizontal-relative:page;mso-position-vertical-relative:page;z-index:-134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238.009995pt;width:106.8pt;height:13.6pt;mso-position-horizontal-relative:page;mso-position-vertical-relative:page;z-index:-134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339996pt;margin-top:238.009995pt;width:73pt;height:13.6pt;mso-position-horizontal-relative:page;mso-position-vertical-relative:page;z-index:-134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329987pt;margin-top:238.009995pt;width:67.2pt;height:13.6pt;mso-position-horizontal-relative:page;mso-position-vertical-relative:page;z-index:-134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524994pt;margin-top:238.009995pt;width:76.75pt;height:13.6pt;mso-position-horizontal-relative:page;mso-position-vertical-relative:page;z-index:-134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0011pt;margin-top:238.009995pt;width:72.150pt;height:13.6pt;mso-position-horizontal-relative:page;mso-position-vertical-relative:page;z-index:-134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349976pt;margin-top:238.009995pt;width:78.4pt;height:13.6pt;mso-position-horizontal-relative:page;mso-position-vertical-relative:page;z-index:-134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710022pt;margin-top:238.009995pt;width:78.9pt;height:13.6pt;mso-position-horizontal-relative:page;mso-position-vertical-relative:page;z-index:-134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4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1pt;height:20pt;mso-position-horizontal-relative:page;mso-position-vertical-relative:page;z-index:-13417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64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4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416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700012pt;margin-top:573.318054pt;width:22pt;height:20pt;mso-position-horizontal-relative:page;mso-position-vertical-relative:page;z-index:-13416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65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170013pt;margin-top:383.470001pt;width:105.4pt;height:14.9pt;mso-position-horizontal-relative:page;mso-position-vertical-relative:page;z-index:-134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29999pt;margin-top:383.470001pt;width:70.850pt;height:14.9pt;mso-position-horizontal-relative:page;mso-position-vertical-relative:page;z-index:-134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354004pt;margin-top:383.470001pt;width:81.6pt;height:14.9pt;mso-position-horizontal-relative:page;mso-position-vertical-relative:page;z-index:-134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170013pt;margin-top:398.350006pt;width:105.4pt;height:15.15pt;mso-position-horizontal-relative:page;mso-position-vertical-relative:page;z-index:-134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29999pt;margin-top:398.350006pt;width:70.850pt;height:15.15pt;mso-position-horizontal-relative:page;mso-position-vertical-relative:page;z-index:-134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354004pt;margin-top:398.350006pt;width:81.6pt;height:15.15pt;mso-position-horizontal-relative:page;mso-position-vertical-relative:page;z-index:-134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170013pt;margin-top:413.470001pt;width:105.4pt;height:14.65pt;mso-position-horizontal-relative:page;mso-position-vertical-relative:page;z-index:-134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29999pt;margin-top:413.470001pt;width:70.850pt;height:14.65pt;mso-position-horizontal-relative:page;mso-position-vertical-relative:page;z-index:-134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354004pt;margin-top:413.470001pt;width:81.6pt;height:14.65pt;mso-position-horizontal-relative:page;mso-position-vertical-relative:page;z-index:-134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170013pt;margin-top:428.109985pt;width:105.4pt;height:15.25pt;mso-position-horizontal-relative:page;mso-position-vertical-relative:page;z-index:-134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29999pt;margin-top:428.109985pt;width:70.850pt;height:15.25pt;mso-position-horizontal-relative:page;mso-position-vertical-relative:page;z-index:-134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354004pt;margin-top:428.109985pt;width:81.6pt;height:15.25pt;mso-position-horizontal-relative:page;mso-position-vertical-relative:page;z-index:-134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170013pt;margin-top:443.350006pt;width:105.4pt;height:13.6pt;mso-position-horizontal-relative:page;mso-position-vertical-relative:page;z-index:-134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29999pt;margin-top:443.350006pt;width:70.850pt;height:13.6pt;mso-position-horizontal-relative:page;mso-position-vertical-relative:page;z-index:-134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354004pt;margin-top:443.350006pt;width:81.6pt;height:13.6pt;mso-position-horizontal-relative:page;mso-position-vertical-relative:page;z-index:-134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175.940002pt;width:169.1pt;height:15.6pt;mso-position-horizontal-relative:page;mso-position-vertical-relative:page;z-index:-134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175.940002pt;width:92.2pt;height:15.6pt;mso-position-horizontal-relative:page;mso-position-vertical-relative:page;z-index:-134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175.940002pt;width:93.25pt;height:15.6pt;mso-position-horizontal-relative:page;mso-position-vertical-relative:page;z-index:-134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191.539993pt;width:169.1pt;height:14.7pt;mso-position-horizontal-relative:page;mso-position-vertical-relative:page;z-index:-134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191.539993pt;width:92.2pt;height:14.7pt;mso-position-horizontal-relative:page;mso-position-vertical-relative:page;z-index:-134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191.539993pt;width:93.25pt;height:14.7pt;mso-position-horizontal-relative:page;mso-position-vertical-relative:page;z-index:-134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206.209991pt;width:169.1pt;height:14.65pt;mso-position-horizontal-relative:page;mso-position-vertical-relative:page;z-index:-134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206.209991pt;width:92.2pt;height:14.65pt;mso-position-horizontal-relative:page;mso-position-vertical-relative:page;z-index:-134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06.209991pt;width:93.25pt;height:14.65pt;mso-position-horizontal-relative:page;mso-position-vertical-relative:page;z-index:-134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220.849991pt;width:169.1pt;height:14.65pt;mso-position-horizontal-relative:page;mso-position-vertical-relative:page;z-index:-134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220.849991pt;width:92.2pt;height:14.65pt;mso-position-horizontal-relative:page;mso-position-vertical-relative:page;z-index:-134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20.849991pt;width:93.25pt;height:14.65pt;mso-position-horizontal-relative:page;mso-position-vertical-relative:page;z-index:-134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235.490005pt;width:169.1pt;height:14.65pt;mso-position-horizontal-relative:page;mso-position-vertical-relative:page;z-index:-134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235.490005pt;width:92.2pt;height:14.65pt;mso-position-horizontal-relative:page;mso-position-vertical-relative:page;z-index:-134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35.490005pt;width:93.25pt;height:14.65pt;mso-position-horizontal-relative:page;mso-position-vertical-relative:page;z-index:-134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250.130005pt;width:169.1pt;height:14.7pt;mso-position-horizontal-relative:page;mso-position-vertical-relative:page;z-index:-134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880005pt;margin-top:250.130005pt;width:92.2pt;height:14.7pt;mso-position-horizontal-relative:page;mso-position-vertical-relative:page;z-index:-134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50.130005pt;width:93.25pt;height:14.7pt;mso-position-horizontal-relative:page;mso-position-vertical-relative:page;z-index:-134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4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84.103996pt;margin-top:285.855408pt;width:3.95pt;height:10.050pt;mso-position-horizontal-relative:page;mso-position-vertical-relative:page;z-index:-1340824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20" w:right="0" w:firstLine="0"/>
                    <w:jc w:val="left"/>
                    <w:rPr>
                      <w:rFonts w:ascii="Calibri Light" w:hAnsi="Calibri Light" w:cs="Calibri Light" w:eastAsia="Calibri Light"/>
                      <w:sz w:val="16"/>
                      <w:szCs w:val="16"/>
                    </w:rPr>
                  </w:pPr>
                  <w:r>
                    <w:rPr>
                      <w:rFonts w:ascii="Calibri Light"/>
                      <w:b w:val="0"/>
                      <w:color w:val="515F6F"/>
                      <w:sz w:val="16"/>
                    </w:rPr>
                    <w:t>.</w:t>
                  </w:r>
                  <w:r>
                    <w:rPr>
                      <w:rFonts w:ascii="Calibri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3.198059pt;width:22.6pt;height:20pt;mso-position-horizontal-relative:page;mso-position-vertical-relative:page;z-index:-13408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5"/>
                    </w:rPr>
                    <w:t>66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5pt;margin-top:345.429993pt;width:201.05pt;height:30.4pt;mso-position-horizontal-relative:page;mso-position-vertical-relative:page;z-index:-134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519989pt;margin-top:345.429993pt;width:105.55pt;height:14.8pt;mso-position-horizontal-relative:page;mso-position-vertical-relative:page;z-index:-134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029999pt;margin-top:345.429993pt;width:106.6pt;height:14.8pt;mso-position-horizontal-relative:page;mso-position-vertical-relative:page;z-index:-134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519989pt;margin-top:360.190002pt;width:52.75pt;height:15.6pt;mso-position-horizontal-relative:page;mso-position-vertical-relative:page;z-index:-134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4009pt;margin-top:360.190002pt;width:52.8pt;height:15.6pt;mso-position-horizontal-relative:page;mso-position-vertical-relative:page;z-index:-134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029999pt;margin-top:360.190002pt;width:52.7pt;height:15.6pt;mso-position-horizontal-relative:page;mso-position-vertical-relative:page;z-index:-134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710022pt;margin-top:360.190002pt;width:53.95pt;height:15.6pt;mso-position-horizontal-relative:page;mso-position-vertical-relative:page;z-index:-134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5pt;margin-top:375.790009pt;width:201.05pt;height:13.6pt;mso-position-horizontal-relative:page;mso-position-vertical-relative:page;z-index:-134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519989pt;margin-top:375.790009pt;width:52.75pt;height:13.6pt;mso-position-horizontal-relative:page;mso-position-vertical-relative:page;z-index:-134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4009pt;margin-top:375.790009pt;width:52.8pt;height:13.6pt;mso-position-horizontal-relative:page;mso-position-vertical-relative:page;z-index:-134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029999pt;margin-top:375.790009pt;width:52.7pt;height:13.6pt;mso-position-horizontal-relative:page;mso-position-vertical-relative:page;z-index:-134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710022pt;margin-top:375.790009pt;width:53.95pt;height:13.6pt;mso-position-horizontal-relative:page;mso-position-vertical-relative:page;z-index:-134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5pt;margin-top:389.350006pt;width:201.05pt;height:13.6pt;mso-position-horizontal-relative:page;mso-position-vertical-relative:page;z-index:-134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519989pt;margin-top:389.350006pt;width:52.75pt;height:13.6pt;mso-position-horizontal-relative:page;mso-position-vertical-relative:page;z-index:-134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4009pt;margin-top:389.350006pt;width:52.8pt;height:13.6pt;mso-position-horizontal-relative:page;mso-position-vertical-relative:page;z-index:-134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029999pt;margin-top:389.350006pt;width:52.7pt;height:13.6pt;mso-position-horizontal-relative:page;mso-position-vertical-relative:page;z-index:-134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710022pt;margin-top:389.350006pt;width:53.95pt;height:13.6pt;mso-position-horizontal-relative:page;mso-position-vertical-relative:page;z-index:-134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5pt;margin-top:402.910004pt;width:201.05pt;height:13.7pt;mso-position-horizontal-relative:page;mso-position-vertical-relative:page;z-index:-134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519989pt;margin-top:402.910004pt;width:52.75pt;height:13.7pt;mso-position-horizontal-relative:page;mso-position-vertical-relative:page;z-index:-134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4009pt;margin-top:402.910004pt;width:52.8pt;height:13.7pt;mso-position-horizontal-relative:page;mso-position-vertical-relative:page;z-index:-134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029999pt;margin-top:402.910004pt;width:52.7pt;height:13.7pt;mso-position-horizontal-relative:page;mso-position-vertical-relative:page;z-index:-134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710022pt;margin-top:402.910004pt;width:53.95pt;height:13.7pt;mso-position-horizontal-relative:page;mso-position-vertical-relative:page;z-index:-134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5pt;margin-top:416.589996pt;width:201.05pt;height:12.5pt;mso-position-horizontal-relative:page;mso-position-vertical-relative:page;z-index:-134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0.519989pt;margin-top:416.589996pt;width:52.75pt;height:12.5pt;mso-position-horizontal-relative:page;mso-position-vertical-relative:page;z-index:-134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234009pt;margin-top:416.589996pt;width:52.8pt;height:12.5pt;mso-position-horizontal-relative:page;mso-position-vertical-relative:page;z-index:-134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029999pt;margin-top:416.589996pt;width:52.7pt;height:12.5pt;mso-position-horizontal-relative:page;mso-position-vertical-relative:page;z-index:-134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710022pt;margin-top:416.589996pt;width:53.95pt;height:12.5pt;mso-position-horizontal-relative:page;mso-position-vertical-relative:page;z-index:-134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369995pt;margin-top:163.339996pt;width:112.35pt;height:16pt;mso-position-horizontal-relative:page;mso-position-vertical-relative:page;z-index:-134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690002pt;margin-top:163.339996pt;width:56.8pt;height:16pt;mso-position-horizontal-relative:page;mso-position-vertical-relative:page;z-index:-134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163.339996pt;width:62.3pt;height:16pt;mso-position-horizontal-relative:page;mso-position-vertical-relative:page;z-index:-134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369995pt;margin-top:179.300003pt;width:112.35pt;height:14.9pt;mso-position-horizontal-relative:page;mso-position-vertical-relative:page;z-index:-134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690002pt;margin-top:179.300003pt;width:56.8pt;height:14.9pt;mso-position-horizontal-relative:page;mso-position-vertical-relative:page;z-index:-134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179.300003pt;width:62.3pt;height:14.9pt;mso-position-horizontal-relative:page;mso-position-vertical-relative:page;z-index:-134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369995pt;margin-top:194.195007pt;width:112.35pt;height:14.8pt;mso-position-horizontal-relative:page;mso-position-vertical-relative:page;z-index:-133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690002pt;margin-top:194.195007pt;width:56.8pt;height:14.8pt;mso-position-horizontal-relative:page;mso-position-vertical-relative:page;z-index:-133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194.195007pt;width:62.3pt;height:14.8pt;mso-position-horizontal-relative:page;mso-position-vertical-relative:page;z-index:-133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369995pt;margin-top:208.970001pt;width:112.35pt;height:14.9pt;mso-position-horizontal-relative:page;mso-position-vertical-relative:page;z-index:-133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690002pt;margin-top:208.970001pt;width:56.8pt;height:14.9pt;mso-position-horizontal-relative:page;mso-position-vertical-relative:page;z-index:-133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208.970001pt;width:62.3pt;height:14.9pt;mso-position-horizontal-relative:page;mso-position-vertical-relative:page;z-index:-133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369995pt;margin-top:223.849991pt;width:112.35pt;height:13.7pt;mso-position-horizontal-relative:page;mso-position-vertical-relative:page;z-index:-133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690002pt;margin-top:223.849991pt;width:56.8pt;height:13.7pt;mso-position-horizontal-relative:page;mso-position-vertical-relative:page;z-index:-133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473999pt;margin-top:223.849991pt;width:62.3pt;height:13.7pt;mso-position-horizontal-relative:page;mso-position-vertical-relative:page;z-index:-133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3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3974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900024pt;margin-top:573.318054pt;width:20.7pt;height:20pt;mso-position-horizontal-relative:page;mso-position-vertical-relative:page;z-index:-133972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05"/>
                    </w:rPr>
                    <w:t>67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699997pt;margin-top:231.770004pt;width:180.15pt;height:31pt;mso-position-horizontal-relative:page;mso-position-vertical-relative:page;z-index:-133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39996pt;margin-top:231.770004pt;width:117.75pt;height:14.9pt;mso-position-horizontal-relative:page;mso-position-vertical-relative:page;z-index:-133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89996pt;margin-top:231.770004pt;width:118.85pt;height:14.9pt;mso-position-horizontal-relative:page;mso-position-vertical-relative:page;z-index:-133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39996pt;margin-top:246.649994pt;width:58.7pt;height:16.1pt;mso-position-horizontal-relative:page;mso-position-vertical-relative:page;z-index:-133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246.649994pt;width:59.1pt;height:16.1pt;mso-position-horizontal-relative:page;mso-position-vertical-relative:page;z-index:-133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89996pt;margin-top:246.649994pt;width:58.6pt;height:16.1pt;mso-position-horizontal-relative:page;mso-position-vertical-relative:page;z-index:-133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150024pt;margin-top:246.649994pt;width:60.3pt;height:16.1pt;mso-position-horizontal-relative:page;mso-position-vertical-relative:page;z-index:-133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699997pt;margin-top:262.730011pt;width:180.15pt;height:14.65pt;mso-position-horizontal-relative:page;mso-position-vertical-relative:page;z-index:-133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39996pt;margin-top:262.730011pt;width:58.7pt;height:14.65pt;mso-position-horizontal-relative:page;mso-position-vertical-relative:page;z-index:-133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262.730011pt;width:59.1pt;height:14.65pt;mso-position-horizontal-relative:page;mso-position-vertical-relative:page;z-index:-133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89996pt;margin-top:262.730011pt;width:58.6pt;height:14.65pt;mso-position-horizontal-relative:page;mso-position-vertical-relative:page;z-index:-133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150024pt;margin-top:262.730011pt;width:60.3pt;height:14.65pt;mso-position-horizontal-relative:page;mso-position-vertical-relative:page;z-index:-133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699997pt;margin-top:277.369995pt;width:180.15pt;height:14.65pt;mso-position-horizontal-relative:page;mso-position-vertical-relative:page;z-index:-133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39996pt;margin-top:277.369995pt;width:58.7pt;height:14.65pt;mso-position-horizontal-relative:page;mso-position-vertical-relative:page;z-index:-133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277.369995pt;width:59.1pt;height:14.65pt;mso-position-horizontal-relative:page;mso-position-vertical-relative:page;z-index:-133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89996pt;margin-top:277.369995pt;width:58.6pt;height:14.65pt;mso-position-horizontal-relative:page;mso-position-vertical-relative:page;z-index:-133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150024pt;margin-top:277.369995pt;width:60.3pt;height:14.65pt;mso-position-horizontal-relative:page;mso-position-vertical-relative:page;z-index:-133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699997pt;margin-top:292.010010pt;width:180.15pt;height:14.65pt;mso-position-horizontal-relative:page;mso-position-vertical-relative:page;z-index:-133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39996pt;margin-top:292.010010pt;width:58.7pt;height:14.65pt;mso-position-horizontal-relative:page;mso-position-vertical-relative:page;z-index:-133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292.010010pt;width:59.1pt;height:14.65pt;mso-position-horizontal-relative:page;mso-position-vertical-relative:page;z-index:-133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89996pt;margin-top:292.010010pt;width:58.6pt;height:14.65pt;mso-position-horizontal-relative:page;mso-position-vertical-relative:page;z-index:-133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150024pt;margin-top:292.010010pt;width:60.3pt;height:14.65pt;mso-position-horizontal-relative:page;mso-position-vertical-relative:page;z-index:-133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699997pt;margin-top:306.649994pt;width:180.15pt;height:14.65pt;mso-position-horizontal-relative:page;mso-position-vertical-relative:page;z-index:-133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39996pt;margin-top:306.649994pt;width:58.7pt;height:14.65pt;mso-position-horizontal-relative:page;mso-position-vertical-relative:page;z-index:-133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306.649994pt;width:59.1pt;height:14.65pt;mso-position-horizontal-relative:page;mso-position-vertical-relative:page;z-index:-133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89996pt;margin-top:306.649994pt;width:58.6pt;height:14.65pt;mso-position-horizontal-relative:page;mso-position-vertical-relative:page;z-index:-133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150024pt;margin-top:306.649994pt;width:60.3pt;height:14.65pt;mso-position-horizontal-relative:page;mso-position-vertical-relative:page;z-index:-133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699997pt;margin-top:321.290009pt;width:180.15pt;height:14.8pt;mso-position-horizontal-relative:page;mso-position-vertical-relative:page;z-index:-133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39996pt;margin-top:321.290009pt;width:58.7pt;height:14.8pt;mso-position-horizontal-relative:page;mso-position-vertical-relative:page;z-index:-133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321.290009pt;width:59.1pt;height:14.8pt;mso-position-horizontal-relative:page;mso-position-vertical-relative:page;z-index:-133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89996pt;margin-top:321.290009pt;width:58.6pt;height:14.8pt;mso-position-horizontal-relative:page;mso-position-vertical-relative:page;z-index:-133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150024pt;margin-top:321.290009pt;width:60.3pt;height:14.8pt;mso-position-horizontal-relative:page;mso-position-vertical-relative:page;z-index:-133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699997pt;margin-top:336.070007pt;width:180.15pt;height:14.65pt;mso-position-horizontal-relative:page;mso-position-vertical-relative:page;z-index:-133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39996pt;margin-top:336.070007pt;width:58.7pt;height:14.65pt;mso-position-horizontal-relative:page;mso-position-vertical-relative:page;z-index:-133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336.070007pt;width:59.1pt;height:14.65pt;mso-position-horizontal-relative:page;mso-position-vertical-relative:page;z-index:-133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89996pt;margin-top:336.070007pt;width:58.6pt;height:14.65pt;mso-position-horizontal-relative:page;mso-position-vertical-relative:page;z-index:-133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150024pt;margin-top:336.070007pt;width:60.3pt;height:14.65pt;mso-position-horizontal-relative:page;mso-position-vertical-relative:page;z-index:-133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699997pt;margin-top:350.709991pt;width:180.15pt;height:14.65pt;mso-position-horizontal-relative:page;mso-position-vertical-relative:page;z-index:-133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39996pt;margin-top:350.709991pt;width:58.7pt;height:14.65pt;mso-position-horizontal-relative:page;mso-position-vertical-relative:page;z-index:-133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350.709991pt;width:59.1pt;height:14.65pt;mso-position-horizontal-relative:page;mso-position-vertical-relative:page;z-index:-133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89996pt;margin-top:350.709991pt;width:58.6pt;height:14.65pt;mso-position-horizontal-relative:page;mso-position-vertical-relative:page;z-index:-133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150024pt;margin-top:350.709991pt;width:60.3pt;height:14.65pt;mso-position-horizontal-relative:page;mso-position-vertical-relative:page;z-index:-133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699997pt;margin-top:365.350006pt;width:180.15pt;height:13.6pt;mso-position-horizontal-relative:page;mso-position-vertical-relative:page;z-index:-133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839996pt;margin-top:365.350006pt;width:58.7pt;height:13.6pt;mso-position-horizontal-relative:page;mso-position-vertical-relative:page;z-index:-133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365.350006pt;width:59.1pt;height:13.6pt;mso-position-horizontal-relative:page;mso-position-vertical-relative:page;z-index:-133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5.589996pt;margin-top:365.350006pt;width:58.6pt;height:13.6pt;mso-position-horizontal-relative:page;mso-position-vertical-relative:page;z-index:-133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150024pt;margin-top:365.350006pt;width:60.3pt;height:13.6pt;mso-position-horizontal-relative:page;mso-position-vertical-relative:page;z-index:-133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3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55pt;height:20pt;mso-position-horizontal-relative:page;mso-position-vertical-relative:page;z-index:-133854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5"/>
                    </w:rPr>
                    <w:t>68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152.779999pt;width:133.7pt;height:32.3pt;mso-position-horizontal-relative:page;mso-position-vertical-relative:page;z-index:-133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152.779999pt;width:192.55pt;height:16.7pt;mso-position-horizontal-relative:page;mso-position-vertical-relative:page;z-index:-133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169.460007pt;width:99.2pt;height:15.6pt;mso-position-horizontal-relative:page;mso-position-vertical-relative:page;z-index:-133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69.460007pt;width:93.4pt;height:15.6pt;mso-position-horizontal-relative:page;mso-position-vertical-relative:page;z-index:-133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185.059998pt;width:133.7pt;height:14.8pt;mso-position-horizontal-relative:page;mso-position-vertical-relative:page;z-index:-133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185.059998pt;width:99.2pt;height:14.8pt;mso-position-horizontal-relative:page;mso-position-vertical-relative:page;z-index:-133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85.059998pt;width:93.4pt;height:14.8pt;mso-position-horizontal-relative:page;mso-position-vertical-relative:page;z-index:-133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199.849991pt;width:133.7pt;height:14.65pt;mso-position-horizontal-relative:page;mso-position-vertical-relative:page;z-index:-133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199.849991pt;width:99.2pt;height:14.65pt;mso-position-horizontal-relative:page;mso-position-vertical-relative:page;z-index:-133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99.849991pt;width:93.4pt;height:14.65pt;mso-position-horizontal-relative:page;mso-position-vertical-relative:page;z-index:-133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14.48999pt;width:133.7pt;height:14.8pt;mso-position-horizontal-relative:page;mso-position-vertical-relative:page;z-index:-133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214.48999pt;width:99.2pt;height:14.8pt;mso-position-horizontal-relative:page;mso-position-vertical-relative:page;z-index:-133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14.48999pt;width:93.4pt;height:14.8pt;mso-position-horizontal-relative:page;mso-position-vertical-relative:page;z-index:-133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29.25pt;width:133.7pt;height:14.65pt;mso-position-horizontal-relative:page;mso-position-vertical-relative:page;z-index:-133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229.25pt;width:99.2pt;height:14.65pt;mso-position-horizontal-relative:page;mso-position-vertical-relative:page;z-index:-133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29.25pt;width:93.4pt;height:14.65pt;mso-position-horizontal-relative:page;mso-position-vertical-relative:page;z-index:-133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43.889999pt;width:133.7pt;height:14.8pt;mso-position-horizontal-relative:page;mso-position-vertical-relative:page;z-index:-133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243.889999pt;width:99.2pt;height:14.8pt;mso-position-horizontal-relative:page;mso-position-vertical-relative:page;z-index:-133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43.889999pt;width:93.4pt;height:14.8pt;mso-position-horizontal-relative:page;mso-position-vertical-relative:page;z-index:-133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58.649994pt;width:133.7pt;height:15.5pt;mso-position-horizontal-relative:page;mso-position-vertical-relative:page;z-index:-133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258.649994pt;width:99.2pt;height:15.5pt;mso-position-horizontal-relative:page;mso-position-vertical-relative:page;z-index:-133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58.649994pt;width:93.4pt;height:15.5pt;mso-position-horizontal-relative:page;mso-position-vertical-relative:page;z-index:-133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74.130005pt;width:133.7pt;height:15.4pt;mso-position-horizontal-relative:page;mso-position-vertical-relative:page;z-index:-133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274.130005pt;width:99.2pt;height:15.4pt;mso-position-horizontal-relative:page;mso-position-vertical-relative:page;z-index:-133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74.130005pt;width:93.4pt;height:15.4pt;mso-position-horizontal-relative:page;mso-position-vertical-relative:page;z-index:-133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89.489990pt;width:133.7pt;height:14.8pt;mso-position-horizontal-relative:page;mso-position-vertical-relative:page;z-index:-133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289.489990pt;width:99.2pt;height:14.8pt;mso-position-horizontal-relative:page;mso-position-vertical-relative:page;z-index:-133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89.489990pt;width:93.4pt;height:14.8pt;mso-position-horizontal-relative:page;mso-position-vertical-relative:page;z-index:-133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04.25pt;width:133.7pt;height:14.65pt;mso-position-horizontal-relative:page;mso-position-vertical-relative:page;z-index:-133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304.25pt;width:99.2pt;height:14.65pt;mso-position-horizontal-relative:page;mso-position-vertical-relative:page;z-index:-133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304.25pt;width:93.4pt;height:14.65pt;mso-position-horizontal-relative:page;mso-position-vertical-relative:page;z-index:-133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18.889984pt;width:133.7pt;height:14.8pt;mso-position-horizontal-relative:page;mso-position-vertical-relative:page;z-index:-133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318.889984pt;width:99.2pt;height:14.8pt;mso-position-horizontal-relative:page;mso-position-vertical-relative:page;z-index:-133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318.889984pt;width:93.4pt;height:14.8pt;mso-position-horizontal-relative:page;mso-position-vertical-relative:page;z-index:-133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33.670013pt;width:133.7pt;height:14.65pt;mso-position-horizontal-relative:page;mso-position-vertical-relative:page;z-index:-133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333.670013pt;width:99.2pt;height:14.65pt;mso-position-horizontal-relative:page;mso-position-vertical-relative:page;z-index:-133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333.670013pt;width:93.4pt;height:14.65pt;mso-position-horizontal-relative:page;mso-position-vertical-relative:page;z-index:-133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48.309998pt;width:133.7pt;height:14.8pt;mso-position-horizontal-relative:page;mso-position-vertical-relative:page;z-index:-133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348.309998pt;width:99.2pt;height:14.8pt;mso-position-horizontal-relative:page;mso-position-vertical-relative:page;z-index:-133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348.309998pt;width:93.4pt;height:14.8pt;mso-position-horizontal-relative:page;mso-position-vertical-relative:page;z-index:-133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63.070007pt;width:133.7pt;height:14.65pt;mso-position-horizontal-relative:page;mso-position-vertical-relative:page;z-index:-133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363.070007pt;width:99.2pt;height:14.65pt;mso-position-horizontal-relative:page;mso-position-vertical-relative:page;z-index:-133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363.070007pt;width:93.4pt;height:14.65pt;mso-position-horizontal-relative:page;mso-position-vertical-relative:page;z-index:-133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77.709991pt;width:133.7pt;height:14.8pt;mso-position-horizontal-relative:page;mso-position-vertical-relative:page;z-index:-133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377.709991pt;width:99.2pt;height:14.8pt;mso-position-horizontal-relative:page;mso-position-vertical-relative:page;z-index:-133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377.709991pt;width:93.4pt;height:14.8pt;mso-position-horizontal-relative:page;mso-position-vertical-relative:page;z-index:-133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92.470001pt;width:133.7pt;height:14.65pt;mso-position-horizontal-relative:page;mso-position-vertical-relative:page;z-index:-133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392.470001pt;width:99.2pt;height:14.65pt;mso-position-horizontal-relative:page;mso-position-vertical-relative:page;z-index:-133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392.470001pt;width:93.4pt;height:14.65pt;mso-position-horizontal-relative:page;mso-position-vertical-relative:page;z-index:-133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07.109985pt;width:133.7pt;height:14.8pt;mso-position-horizontal-relative:page;mso-position-vertical-relative:page;z-index:-133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407.109985pt;width:99.2pt;height:14.8pt;mso-position-horizontal-relative:page;mso-position-vertical-relative:page;z-index:-133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407.109985pt;width:93.4pt;height:14.8pt;mso-position-horizontal-relative:page;mso-position-vertical-relative:page;z-index:-133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21.869995pt;width:133.7pt;height:14.65pt;mso-position-horizontal-relative:page;mso-position-vertical-relative:page;z-index:-133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421.869995pt;width:99.2pt;height:14.65pt;mso-position-horizontal-relative:page;mso-position-vertical-relative:page;z-index:-133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421.869995pt;width:93.4pt;height:14.65pt;mso-position-horizontal-relative:page;mso-position-vertical-relative:page;z-index:-133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36.51001pt;width:133.7pt;height:14.8pt;mso-position-horizontal-relative:page;mso-position-vertical-relative:page;z-index:-133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436.51001pt;width:99.2pt;height:14.8pt;mso-position-horizontal-relative:page;mso-position-vertical-relative:page;z-index:-133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436.51001pt;width:93.4pt;height:14.8pt;mso-position-horizontal-relative:page;mso-position-vertical-relative:page;z-index:-133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51.269989pt;width:133.7pt;height:14.7pt;mso-position-horizontal-relative:page;mso-position-vertical-relative:page;z-index:-133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451.269989pt;width:99.2pt;height:14.7pt;mso-position-horizontal-relative:page;mso-position-vertical-relative:page;z-index:-133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451.269989pt;width:93.4pt;height:14.7pt;mso-position-horizontal-relative:page;mso-position-vertical-relative:page;z-index:-133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65.939972pt;width:133.7pt;height:14.8pt;mso-position-horizontal-relative:page;mso-position-vertical-relative:page;z-index:-133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465.939972pt;width:99.2pt;height:14.8pt;mso-position-horizontal-relative:page;mso-position-vertical-relative:page;z-index:-133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465.939972pt;width:93.4pt;height:14.8pt;mso-position-horizontal-relative:page;mso-position-vertical-relative:page;z-index:-133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80.700012pt;width:133.7pt;height:14.65pt;mso-position-horizontal-relative:page;mso-position-vertical-relative:page;z-index:-133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480.700012pt;width:99.2pt;height:14.65pt;mso-position-horizontal-relative:page;mso-position-vertical-relative:page;z-index:-133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480.700012pt;width:93.4pt;height:14.65pt;mso-position-horizontal-relative:page;mso-position-vertical-relative:page;z-index:-133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95.339996pt;width:133.7pt;height:13.7pt;mso-position-horizontal-relative:page;mso-position-vertical-relative:page;z-index:-133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0015pt;margin-top:495.339996pt;width:99.2pt;height:13.7pt;mso-position-horizontal-relative:page;mso-position-vertical-relative:page;z-index:-133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495.339996pt;width:93.4pt;height:13.7pt;mso-position-horizontal-relative:page;mso-position-vertical-relative:page;z-index:-133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3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368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97998pt;margin-top:573.318054pt;width:22.6pt;height:20pt;mso-position-horizontal-relative:page;mso-position-vertical-relative:page;z-index:-13367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5"/>
                    </w:rPr>
                    <w:t>69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170.423004pt;width:169pt;height:32.35pt;mso-position-horizontal-relative:page;mso-position-vertical-relative:page;z-index:-133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170.423004pt;width:192.55pt;height:16.7pt;mso-position-horizontal-relative:page;mso-position-vertical-relative:page;z-index:-133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187.100006pt;width:99.3pt;height:15.65pt;mso-position-horizontal-relative:page;mso-position-vertical-relative:page;z-index:-133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187.100006pt;width:93.25pt;height:15.65pt;mso-position-horizontal-relative:page;mso-position-vertical-relative:page;z-index:-133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02.729996pt;width:169pt;height:14.8pt;mso-position-horizontal-relative:page;mso-position-vertical-relative:page;z-index:-133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02.729996pt;width:99.3pt;height:14.8pt;mso-position-horizontal-relative:page;mso-position-vertical-relative:page;z-index:-133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02.729996pt;width:93.25pt;height:14.8pt;mso-position-horizontal-relative:page;mso-position-vertical-relative:page;z-index:-133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17.48999pt;width:169pt;height:14.65pt;mso-position-horizontal-relative:page;mso-position-vertical-relative:page;z-index:-133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17.48999pt;width:99.3pt;height:14.65pt;mso-position-horizontal-relative:page;mso-position-vertical-relative:page;z-index:-133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17.48999pt;width:93.25pt;height:14.65pt;mso-position-horizontal-relative:page;mso-position-vertical-relative:page;z-index:-133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32.130005pt;width:169pt;height:14.8pt;mso-position-horizontal-relative:page;mso-position-vertical-relative:page;z-index:-133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32.130005pt;width:99.3pt;height:14.8pt;mso-position-horizontal-relative:page;mso-position-vertical-relative:page;z-index:-133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32.130005pt;width:93.25pt;height:14.8pt;mso-position-horizontal-relative:page;mso-position-vertical-relative:page;z-index:-133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46.889999pt;width:169pt;height:14.65pt;mso-position-horizontal-relative:page;mso-position-vertical-relative:page;z-index:-133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46.889999pt;width:99.3pt;height:14.65pt;mso-position-horizontal-relative:page;mso-position-vertical-relative:page;z-index:-133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46.889999pt;width:93.25pt;height:14.65pt;mso-position-horizontal-relative:page;mso-position-vertical-relative:page;z-index:-133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61.529999pt;width:169pt;height:14.8pt;mso-position-horizontal-relative:page;mso-position-vertical-relative:page;z-index:-133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61.529999pt;width:99.3pt;height:14.8pt;mso-position-horizontal-relative:page;mso-position-vertical-relative:page;z-index:-133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61.529999pt;width:93.25pt;height:14.8pt;mso-position-horizontal-relative:page;mso-position-vertical-relative:page;z-index:-133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76.290009pt;width:169pt;height:14.65pt;mso-position-horizontal-relative:page;mso-position-vertical-relative:page;z-index:-133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76.290009pt;width:99.3pt;height:14.65pt;mso-position-horizontal-relative:page;mso-position-vertical-relative:page;z-index:-133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76.290009pt;width:93.25pt;height:14.65pt;mso-position-horizontal-relative:page;mso-position-vertical-relative:page;z-index:-133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90.929993pt;width:169pt;height:14.8pt;mso-position-horizontal-relative:page;mso-position-vertical-relative:page;z-index:-133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90.929993pt;width:99.3pt;height:14.8pt;mso-position-horizontal-relative:page;mso-position-vertical-relative:page;z-index:-133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90.929993pt;width:93.25pt;height:14.8pt;mso-position-horizontal-relative:page;mso-position-vertical-relative:page;z-index:-133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05.690002pt;width:169pt;height:14.65pt;mso-position-horizontal-relative:page;mso-position-vertical-relative:page;z-index:-133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305.690002pt;width:99.3pt;height:14.65pt;mso-position-horizontal-relative:page;mso-position-vertical-relative:page;z-index:-133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305.690002pt;width:93.25pt;height:14.65pt;mso-position-horizontal-relative:page;mso-position-vertical-relative:page;z-index:-133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20.329987pt;width:169pt;height:14.8pt;mso-position-horizontal-relative:page;mso-position-vertical-relative:page;z-index:-133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320.329987pt;width:99.3pt;height:14.8pt;mso-position-horizontal-relative:page;mso-position-vertical-relative:page;z-index:-133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320.329987pt;width:93.25pt;height:14.8pt;mso-position-horizontal-relative:page;mso-position-vertical-relative:page;z-index:-133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35.109985pt;width:169pt;height:14.65pt;mso-position-horizontal-relative:page;mso-position-vertical-relative:page;z-index:-133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335.109985pt;width:99.3pt;height:14.65pt;mso-position-horizontal-relative:page;mso-position-vertical-relative:page;z-index:-133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335.109985pt;width:93.25pt;height:14.65pt;mso-position-horizontal-relative:page;mso-position-vertical-relative:page;z-index:-133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49.75pt;width:169pt;height:14.8pt;mso-position-horizontal-relative:page;mso-position-vertical-relative:page;z-index:-133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349.75pt;width:99.3pt;height:14.8pt;mso-position-horizontal-relative:page;mso-position-vertical-relative:page;z-index:-133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349.75pt;width:93.25pt;height:14.8pt;mso-position-horizontal-relative:page;mso-position-vertical-relative:page;z-index:-133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64.51001pt;width:169pt;height:13.6pt;mso-position-horizontal-relative:page;mso-position-vertical-relative:page;z-index:-133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364.51001pt;width:99.3pt;height:13.6pt;mso-position-horizontal-relative:page;mso-position-vertical-relative:page;z-index:-133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364.51001pt;width:93.25pt;height:13.6pt;mso-position-horizontal-relative:page;mso-position-vertical-relative:page;z-index:-133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3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8pt;height:20pt;mso-position-horizontal-relative:page;mso-position-vertical-relative:page;z-index:-13357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70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1.139999pt;margin-top:229.130005pt;width:188.2pt;height:31pt;mso-position-horizontal-relative:page;mso-position-vertical-relative:page;z-index:-133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0007pt;margin-top:229.130005pt;width:130.75pt;height:14.9pt;mso-position-horizontal-relative:page;mso-position-vertical-relative:page;z-index:-133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029999pt;margin-top:229.130005pt;width:130.9500pt;height:14.9pt;mso-position-horizontal-relative:page;mso-position-vertical-relative:page;z-index:-133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0007pt;margin-top:244.009995pt;width:68.350pt;height:16.1pt;mso-position-horizontal-relative:page;mso-position-vertical-relative:page;z-index:-133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244.009995pt;width:62.4pt;height:16.1pt;mso-position-horizontal-relative:page;mso-position-vertical-relative:page;z-index:-133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029999pt;margin-top:244.009995pt;width:62.4pt;height:16.1pt;mso-position-horizontal-relative:page;mso-position-vertical-relative:page;z-index:-133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429993pt;margin-top:244.009995pt;width:68.55pt;height:16.1pt;mso-position-horizontal-relative:page;mso-position-vertical-relative:page;z-index:-133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139999pt;margin-top:260.089996pt;width:188.2pt;height:14.65pt;mso-position-horizontal-relative:page;mso-position-vertical-relative:page;z-index:-133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0007pt;margin-top:260.089996pt;width:68.350pt;height:14.65pt;mso-position-horizontal-relative:page;mso-position-vertical-relative:page;z-index:-133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260.089996pt;width:62.4pt;height:14.65pt;mso-position-horizontal-relative:page;mso-position-vertical-relative:page;z-index:-133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029999pt;margin-top:260.089996pt;width:62.4pt;height:14.65pt;mso-position-horizontal-relative:page;mso-position-vertical-relative:page;z-index:-133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429993pt;margin-top:260.089996pt;width:68.55pt;height:14.65pt;mso-position-horizontal-relative:page;mso-position-vertical-relative:page;z-index:-133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139999pt;margin-top:274.730011pt;width:188.2pt;height:14.65pt;mso-position-horizontal-relative:page;mso-position-vertical-relative:page;z-index:-133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0007pt;margin-top:274.730011pt;width:68.350pt;height:14.65pt;mso-position-horizontal-relative:page;mso-position-vertical-relative:page;z-index:-133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274.730011pt;width:62.4pt;height:14.65pt;mso-position-horizontal-relative:page;mso-position-vertical-relative:page;z-index:-133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029999pt;margin-top:274.730011pt;width:62.4pt;height:14.65pt;mso-position-horizontal-relative:page;mso-position-vertical-relative:page;z-index:-133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429993pt;margin-top:274.730011pt;width:68.55pt;height:14.65pt;mso-position-horizontal-relative:page;mso-position-vertical-relative:page;z-index:-133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139999pt;margin-top:289.369995pt;width:188.2pt;height:14.65pt;mso-position-horizontal-relative:page;mso-position-vertical-relative:page;z-index:-133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0007pt;margin-top:289.369995pt;width:68.350pt;height:14.65pt;mso-position-horizontal-relative:page;mso-position-vertical-relative:page;z-index:-133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289.369995pt;width:62.4pt;height:14.65pt;mso-position-horizontal-relative:page;mso-position-vertical-relative:page;z-index:-133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029999pt;margin-top:289.369995pt;width:62.4pt;height:14.65pt;mso-position-horizontal-relative:page;mso-position-vertical-relative:page;z-index:-133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429993pt;margin-top:289.369995pt;width:68.55pt;height:14.65pt;mso-position-horizontal-relative:page;mso-position-vertical-relative:page;z-index:-133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139999pt;margin-top:304.010010pt;width:188.2pt;height:14.65pt;mso-position-horizontal-relative:page;mso-position-vertical-relative:page;z-index:-133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0007pt;margin-top:304.010010pt;width:68.350pt;height:14.65pt;mso-position-horizontal-relative:page;mso-position-vertical-relative:page;z-index:-133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304.010010pt;width:62.4pt;height:14.65pt;mso-position-horizontal-relative:page;mso-position-vertical-relative:page;z-index:-133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029999pt;margin-top:304.010010pt;width:62.4pt;height:14.65pt;mso-position-horizontal-relative:page;mso-position-vertical-relative:page;z-index:-133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429993pt;margin-top:304.010010pt;width:68.55pt;height:14.65pt;mso-position-horizontal-relative:page;mso-position-vertical-relative:page;z-index:-133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139999pt;margin-top:318.649994pt;width:188.2pt;height:14.8pt;mso-position-horizontal-relative:page;mso-position-vertical-relative:page;z-index:-133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0007pt;margin-top:318.649994pt;width:68.350pt;height:14.8pt;mso-position-horizontal-relative:page;mso-position-vertical-relative:page;z-index:-133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318.649994pt;width:62.4pt;height:14.8pt;mso-position-horizontal-relative:page;mso-position-vertical-relative:page;z-index:-133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029999pt;margin-top:318.649994pt;width:62.4pt;height:14.8pt;mso-position-horizontal-relative:page;mso-position-vertical-relative:page;z-index:-133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429993pt;margin-top:318.649994pt;width:68.55pt;height:14.8pt;mso-position-horizontal-relative:page;mso-position-vertical-relative:page;z-index:-133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139999pt;margin-top:333.429993pt;width:188.2pt;height:14.65pt;mso-position-horizontal-relative:page;mso-position-vertical-relative:page;z-index:-133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0007pt;margin-top:333.429993pt;width:68.350pt;height:14.65pt;mso-position-horizontal-relative:page;mso-position-vertical-relative:page;z-index:-133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333.429993pt;width:62.4pt;height:14.65pt;mso-position-horizontal-relative:page;mso-position-vertical-relative:page;z-index:-133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029999pt;margin-top:333.429993pt;width:62.4pt;height:14.65pt;mso-position-horizontal-relative:page;mso-position-vertical-relative:page;z-index:-133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429993pt;margin-top:333.429993pt;width:68.55pt;height:14.65pt;mso-position-horizontal-relative:page;mso-position-vertical-relative:page;z-index:-133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1.139999pt;margin-top:348.070007pt;width:188.2pt;height:13.6pt;mso-position-horizontal-relative:page;mso-position-vertical-relative:page;z-index:-133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0007pt;margin-top:348.070007pt;width:68.350pt;height:13.6pt;mso-position-horizontal-relative:page;mso-position-vertical-relative:page;z-index:-133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348.070007pt;width:62.4pt;height:13.6pt;mso-position-horizontal-relative:page;mso-position-vertical-relative:page;z-index:-133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029999pt;margin-top:348.070007pt;width:62.4pt;height:13.6pt;mso-position-horizontal-relative:page;mso-position-vertical-relative:page;z-index:-133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2.429993pt;margin-top:348.070007pt;width:68.55pt;height:13.6pt;mso-position-horizontal-relative:page;mso-position-vertical-relative:page;z-index:-133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3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347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6.02002pt;margin-top:573.318054pt;width:17.650pt;height:20pt;mso-position-horizontal-relative:page;mso-position-vertical-relative:page;z-index:-13347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2"/>
                      <w:w w:val="90"/>
                    </w:rPr>
                    <w:t>71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189.026001pt;width:290.350pt;height:14.95pt;mso-position-horizontal-relative:page;mso-position-vertical-relative:page;z-index:-133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189.026001pt;width:76.350pt;height:14.95pt;mso-position-horizontal-relative:page;mso-position-vertical-relative:page;z-index:-133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189.026001pt;width:77.45pt;height:14.95pt;mso-position-horizontal-relative:page;mso-position-vertical-relative:page;z-index:-133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203.929993pt;width:290.350pt;height:14.2pt;mso-position-horizontal-relative:page;mso-position-vertical-relative:page;z-index:-133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203.929993pt;width:76.350pt;height:14.2pt;mso-position-horizontal-relative:page;mso-position-vertical-relative:page;z-index:-133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203.929993pt;width:77.45pt;height:14.2pt;mso-position-horizontal-relative:page;mso-position-vertical-relative:page;z-index:-133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218.089996pt;width:290.350pt;height:14.3pt;mso-position-horizontal-relative:page;mso-position-vertical-relative:page;z-index:-133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218.089996pt;width:76.350pt;height:14.3pt;mso-position-horizontal-relative:page;mso-position-vertical-relative:page;z-index:-133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218.089996pt;width:77.45pt;height:14.3pt;mso-position-horizontal-relative:page;mso-position-vertical-relative:page;z-index:-133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232.369995pt;width:290.350pt;height:14.2pt;mso-position-horizontal-relative:page;mso-position-vertical-relative:page;z-index:-133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232.369995pt;width:76.350pt;height:14.2pt;mso-position-horizontal-relative:page;mso-position-vertical-relative:page;z-index:-133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232.369995pt;width:77.45pt;height:14.2pt;mso-position-horizontal-relative:page;mso-position-vertical-relative:page;z-index:-133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246.529999pt;width:290.350pt;height:14.2pt;mso-position-horizontal-relative:page;mso-position-vertical-relative:page;z-index:-133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246.529999pt;width:76.350pt;height:14.2pt;mso-position-horizontal-relative:page;mso-position-vertical-relative:page;z-index:-133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246.529999pt;width:77.45pt;height:14.2pt;mso-position-horizontal-relative:page;mso-position-vertical-relative:page;z-index:-133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260.690002pt;width:290.350pt;height:14.3pt;mso-position-horizontal-relative:page;mso-position-vertical-relative:page;z-index:-133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260.690002pt;width:76.350pt;height:14.3pt;mso-position-horizontal-relative:page;mso-position-vertical-relative:page;z-index:-133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260.690002pt;width:77.45pt;height:14.3pt;mso-position-horizontal-relative:page;mso-position-vertical-relative:page;z-index:-133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274.970001pt;width:290.350pt;height:14.2pt;mso-position-horizontal-relative:page;mso-position-vertical-relative:page;z-index:-133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274.970001pt;width:76.350pt;height:14.2pt;mso-position-horizontal-relative:page;mso-position-vertical-relative:page;z-index:-133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274.970001pt;width:77.45pt;height:14.2pt;mso-position-horizontal-relative:page;mso-position-vertical-relative:page;z-index:-133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289.130005pt;width:290.350pt;height:14.2pt;mso-position-horizontal-relative:page;mso-position-vertical-relative:page;z-index:-133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289.130005pt;width:76.350pt;height:14.2pt;mso-position-horizontal-relative:page;mso-position-vertical-relative:page;z-index:-133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289.130005pt;width:77.45pt;height:14.2pt;mso-position-horizontal-relative:page;mso-position-vertical-relative:page;z-index:-133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303.290009pt;width:290.350pt;height:14.65pt;mso-position-horizontal-relative:page;mso-position-vertical-relative:page;z-index:-133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303.290009pt;width:76.350pt;height:14.65pt;mso-position-horizontal-relative:page;mso-position-vertical-relative:page;z-index:-133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303.290009pt;width:77.45pt;height:14.65pt;mso-position-horizontal-relative:page;mso-position-vertical-relative:page;z-index:-133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317.929993pt;width:290.350pt;height:14.3pt;mso-position-horizontal-relative:page;mso-position-vertical-relative:page;z-index:-133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317.929993pt;width:76.350pt;height:14.3pt;mso-position-horizontal-relative:page;mso-position-vertical-relative:page;z-index:-133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317.929993pt;width:77.45pt;height:14.3pt;mso-position-horizontal-relative:page;mso-position-vertical-relative:page;z-index:-133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332.230011pt;width:290.350pt;height:14.2pt;mso-position-horizontal-relative:page;mso-position-vertical-relative:page;z-index:-133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332.230011pt;width:76.350pt;height:14.2pt;mso-position-horizontal-relative:page;mso-position-vertical-relative:page;z-index:-133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332.230011pt;width:77.45pt;height:14.2pt;mso-position-horizontal-relative:page;mso-position-vertical-relative:page;z-index:-133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346.390015pt;width:290.350pt;height:14.2pt;mso-position-horizontal-relative:page;mso-position-vertical-relative:page;z-index:-133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346.390015pt;width:76.350pt;height:14.2pt;mso-position-horizontal-relative:page;mso-position-vertical-relative:page;z-index:-133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346.390015pt;width:77.45pt;height:14.2pt;mso-position-horizontal-relative:page;mso-position-vertical-relative:page;z-index:-133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360.549988pt;width:290.350pt;height:14.3pt;mso-position-horizontal-relative:page;mso-position-vertical-relative:page;z-index:-133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360.549988pt;width:76.350pt;height:14.3pt;mso-position-horizontal-relative:page;mso-position-vertical-relative:page;z-index:-133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360.549988pt;width:77.45pt;height:14.3pt;mso-position-horizontal-relative:page;mso-position-vertical-relative:page;z-index:-133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374.829987pt;width:290.350pt;height:14.2pt;mso-position-horizontal-relative:page;mso-position-vertical-relative:page;z-index:-133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374.829987pt;width:76.350pt;height:14.2pt;mso-position-horizontal-relative:page;mso-position-vertical-relative:page;z-index:-133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374.829987pt;width:77.45pt;height:14.2pt;mso-position-horizontal-relative:page;mso-position-vertical-relative:page;z-index:-133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388.98999pt;width:290.350pt;height:15.5pt;mso-position-horizontal-relative:page;mso-position-vertical-relative:page;z-index:-133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388.98999pt;width:76.350pt;height:15.5pt;mso-position-horizontal-relative:page;mso-position-vertical-relative:page;z-index:-133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388.98999pt;width:77.45pt;height:15.5pt;mso-position-horizontal-relative:page;mso-position-vertical-relative:page;z-index:-133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404.470001pt;width:290.350pt;height:14.2pt;mso-position-horizontal-relative:page;mso-position-vertical-relative:page;z-index:-133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404.470001pt;width:76.350pt;height:14.2pt;mso-position-horizontal-relative:page;mso-position-vertical-relative:page;z-index:-133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404.470001pt;width:77.45pt;height:14.2pt;mso-position-horizontal-relative:page;mso-position-vertical-relative:page;z-index:-133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4.020004pt;margin-top:418.630005pt;width:290.350pt;height:14.25pt;mso-position-horizontal-relative:page;mso-position-vertical-relative:page;z-index:-133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418.630005pt;width:76.350pt;height:14.25pt;mso-position-horizontal-relative:page;mso-position-vertical-relative:page;z-index:-133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669983pt;margin-top:418.630005pt;width:77.45pt;height:14.25pt;mso-position-horizontal-relative:page;mso-position-vertical-relative:page;z-index:-133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3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19.95pt;height:20pt;mso-position-horizontal-relative:page;mso-position-vertical-relative:page;z-index:-13334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</w:rPr>
                    <w:t>72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203.089996pt;width:286.05pt;height:15.25pt;mso-position-horizontal-relative:page;mso-position-vertical-relative:page;z-index:-133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203.089996pt;width:72.4pt;height:15.25pt;mso-position-horizontal-relative:page;mso-position-vertical-relative:page;z-index:-133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203.089996pt;width:73.25pt;height:15.25pt;mso-position-horizontal-relative:page;mso-position-vertical-relative:page;z-index:-133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218.330002pt;width:286.05pt;height:14.2pt;mso-position-horizontal-relative:page;mso-position-vertical-relative:page;z-index:-133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218.330002pt;width:72.4pt;height:14.2pt;mso-position-horizontal-relative:page;mso-position-vertical-relative:page;z-index:-133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218.330002pt;width:73.25pt;height:14.2pt;mso-position-horizontal-relative:page;mso-position-vertical-relative:page;z-index:-133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232.48999pt;width:286.05pt;height:14.2pt;mso-position-horizontal-relative:page;mso-position-vertical-relative:page;z-index:-133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232.48999pt;width:72.4pt;height:14.2pt;mso-position-horizontal-relative:page;mso-position-vertical-relative:page;z-index:-133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232.48999pt;width:73.25pt;height:14.2pt;mso-position-horizontal-relative:page;mso-position-vertical-relative:page;z-index:-133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246.649994pt;width:286.05pt;height:14.2pt;mso-position-horizontal-relative:page;mso-position-vertical-relative:page;z-index:-133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246.649994pt;width:72.4pt;height:14.2pt;mso-position-horizontal-relative:page;mso-position-vertical-relative:page;z-index:-133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246.649994pt;width:73.25pt;height:14.2pt;mso-position-horizontal-relative:page;mso-position-vertical-relative:page;z-index:-133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260.809998pt;width:286.05pt;height:14.2pt;mso-position-horizontal-relative:page;mso-position-vertical-relative:page;z-index:-133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260.809998pt;width:72.4pt;height:14.2pt;mso-position-horizontal-relative:page;mso-position-vertical-relative:page;z-index:-133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260.809998pt;width:73.25pt;height:14.2pt;mso-position-horizontal-relative:page;mso-position-vertical-relative:page;z-index:-133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274.970001pt;width:286.05pt;height:14.2pt;mso-position-horizontal-relative:page;mso-position-vertical-relative:page;z-index:-133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274.970001pt;width:72.4pt;height:14.2pt;mso-position-horizontal-relative:page;mso-position-vertical-relative:page;z-index:-133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274.970001pt;width:73.25pt;height:14.2pt;mso-position-horizontal-relative:page;mso-position-vertical-relative:page;z-index:-133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289.130005pt;width:286.05pt;height:14.2pt;mso-position-horizontal-relative:page;mso-position-vertical-relative:page;z-index:-133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289.130005pt;width:72.4pt;height:14.2pt;mso-position-horizontal-relative:page;mso-position-vertical-relative:page;z-index:-133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289.130005pt;width:73.25pt;height:14.2pt;mso-position-horizontal-relative:page;mso-position-vertical-relative:page;z-index:-133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303.290009pt;width:286.05pt;height:14.05pt;mso-position-horizontal-relative:page;mso-position-vertical-relative:page;z-index:-133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303.290009pt;width:72.4pt;height:14.05pt;mso-position-horizontal-relative:page;mso-position-vertical-relative:page;z-index:-133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303.290009pt;width:73.25pt;height:14.05pt;mso-position-horizontal-relative:page;mso-position-vertical-relative:page;z-index:-133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317.329987pt;width:286.05pt;height:14.2pt;mso-position-horizontal-relative:page;mso-position-vertical-relative:page;z-index:-133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317.329987pt;width:72.4pt;height:14.2pt;mso-position-horizontal-relative:page;mso-position-vertical-relative:page;z-index:-133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317.329987pt;width:73.25pt;height:14.2pt;mso-position-horizontal-relative:page;mso-position-vertical-relative:page;z-index:-133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331.510010pt;width:286.05pt;height:14.2pt;mso-position-horizontal-relative:page;mso-position-vertical-relative:page;z-index:-133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331.510010pt;width:72.4pt;height:14.2pt;mso-position-horizontal-relative:page;mso-position-vertical-relative:page;z-index:-133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331.510010pt;width:73.25pt;height:14.2pt;mso-position-horizontal-relative:page;mso-position-vertical-relative:page;z-index:-133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345.670013pt;width:286.05pt;height:14.2pt;mso-position-horizontal-relative:page;mso-position-vertical-relative:page;z-index:-133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345.670013pt;width:72.4pt;height:14.2pt;mso-position-horizontal-relative:page;mso-position-vertical-relative:page;z-index:-133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345.670013pt;width:73.25pt;height:14.2pt;mso-position-horizontal-relative:page;mso-position-vertical-relative:page;z-index:-133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359.829987pt;width:286.05pt;height:14.2pt;mso-position-horizontal-relative:page;mso-position-vertical-relative:page;z-index:-133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359.829987pt;width:72.4pt;height:14.2pt;mso-position-horizontal-relative:page;mso-position-vertical-relative:page;z-index:-133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359.829987pt;width:73.25pt;height:14.2pt;mso-position-horizontal-relative:page;mso-position-vertical-relative:page;z-index:-133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373.98999pt;width:286.05pt;height:14.2pt;mso-position-horizontal-relative:page;mso-position-vertical-relative:page;z-index:-133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373.98999pt;width:72.4pt;height:14.2pt;mso-position-horizontal-relative:page;mso-position-vertical-relative:page;z-index:-133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373.98999pt;width:73.25pt;height:14.2pt;mso-position-horizontal-relative:page;mso-position-vertical-relative:page;z-index:-133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388.149994pt;width:286.05pt;height:14.2pt;mso-position-horizontal-relative:page;mso-position-vertical-relative:page;z-index:-133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388.149994pt;width:72.4pt;height:14.2pt;mso-position-horizontal-relative:page;mso-position-vertical-relative:page;z-index:-133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388.149994pt;width:73.25pt;height:14.2pt;mso-position-horizontal-relative:page;mso-position-vertical-relative:page;z-index:-133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259995pt;margin-top:402.309998pt;width:286.05pt;height:14.25pt;mso-position-horizontal-relative:page;mso-position-vertical-relative:page;z-index:-133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269989pt;margin-top:402.309998pt;width:72.4pt;height:14.25pt;mso-position-horizontal-relative:page;mso-position-vertical-relative:page;z-index:-133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630005pt;margin-top:402.309998pt;width:73.25pt;height:14.25pt;mso-position-horizontal-relative:page;mso-position-vertical-relative:page;z-index:-133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3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323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26001pt;margin-top:573.318054pt;width:20.4pt;height:20pt;mso-position-horizontal-relative:page;mso-position-vertical-relative:page;z-index:-13322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</w:rPr>
                    <w:t>73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64.029999pt;width:144.5pt;height:15.4pt;mso-position-horizontal-relative:page;mso-position-vertical-relative:page;z-index:-133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0015pt;margin-top:364.029999pt;width:83.1pt;height:15.4pt;mso-position-horizontal-relative:page;mso-position-vertical-relative:page;z-index:-133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713989pt;margin-top:364.029999pt;width:84.25pt;height:15.4pt;mso-position-horizontal-relative:page;mso-position-vertical-relative:page;z-index:-133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79.390015pt;width:144.5pt;height:15.15pt;mso-position-horizontal-relative:page;mso-position-vertical-relative:page;z-index:-133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0015pt;margin-top:379.390015pt;width:83.1pt;height:15.15pt;mso-position-horizontal-relative:page;mso-position-vertical-relative:page;z-index:-133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713989pt;margin-top:379.390015pt;width:84.25pt;height:15.15pt;mso-position-horizontal-relative:page;mso-position-vertical-relative:page;z-index:-133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94.51001pt;width:144.5pt;height:15.15pt;mso-position-horizontal-relative:page;mso-position-vertical-relative:page;z-index:-133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0015pt;margin-top:394.51001pt;width:83.1pt;height:15.15pt;mso-position-horizontal-relative:page;mso-position-vertical-relative:page;z-index:-133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713989pt;margin-top:394.51001pt;width:84.25pt;height:15.15pt;mso-position-horizontal-relative:page;mso-position-vertical-relative:page;z-index:-133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09.630005pt;width:144.5pt;height:14.05pt;mso-position-horizontal-relative:page;mso-position-vertical-relative:page;z-index:-133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0015pt;margin-top:409.630005pt;width:83.1pt;height:14.05pt;mso-position-horizontal-relative:page;mso-position-vertical-relative:page;z-index:-133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713989pt;margin-top:409.630005pt;width:84.25pt;height:14.05pt;mso-position-horizontal-relative:page;mso-position-vertical-relative:page;z-index:-133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779999pt;margin-top:162.619995pt;width:228.2pt;height:15.75pt;mso-position-horizontal-relative:page;mso-position-vertical-relative:page;z-index:-133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0012pt;margin-top:162.619995pt;width:76.350pt;height:15.75pt;mso-position-horizontal-relative:page;mso-position-vertical-relative:page;z-index:-133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270020pt;margin-top:162.619995pt;width:68.05pt;height:15.75pt;mso-position-horizontal-relative:page;mso-position-vertical-relative:page;z-index:-133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779999pt;margin-top:178.339996pt;width:228.2pt;height:14.65pt;mso-position-horizontal-relative:page;mso-position-vertical-relative:page;z-index:-133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0012pt;margin-top:178.339996pt;width:76.350pt;height:14.65pt;mso-position-horizontal-relative:page;mso-position-vertical-relative:page;z-index:-133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270020pt;margin-top:178.339996pt;width:68.05pt;height:14.65pt;mso-position-horizontal-relative:page;mso-position-vertical-relative:page;z-index:-133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779999pt;margin-top:192.979996pt;width:228.2pt;height:14.8pt;mso-position-horizontal-relative:page;mso-position-vertical-relative:page;z-index:-133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0012pt;margin-top:192.979996pt;width:76.350pt;height:14.8pt;mso-position-horizontal-relative:page;mso-position-vertical-relative:page;z-index:-133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270020pt;margin-top:192.979996pt;width:68.05pt;height:14.8pt;mso-position-horizontal-relative:page;mso-position-vertical-relative:page;z-index:-133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779999pt;margin-top:207.770004pt;width:228.2pt;height:14.65pt;mso-position-horizontal-relative:page;mso-position-vertical-relative:page;z-index:-133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0012pt;margin-top:207.770004pt;width:76.350pt;height:14.65pt;mso-position-horizontal-relative:page;mso-position-vertical-relative:page;z-index:-133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270020pt;margin-top:207.770004pt;width:68.05pt;height:14.65pt;mso-position-horizontal-relative:page;mso-position-vertical-relative:page;z-index:-133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779999pt;margin-top:222.410004pt;width:228.2pt;height:14.65pt;mso-position-horizontal-relative:page;mso-position-vertical-relative:page;z-index:-133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0012pt;margin-top:222.410004pt;width:76.350pt;height:14.65pt;mso-position-horizontal-relative:page;mso-position-vertical-relative:page;z-index:-133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270020pt;margin-top:222.410004pt;width:68.05pt;height:14.65pt;mso-position-horizontal-relative:page;mso-position-vertical-relative:page;z-index:-133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779999pt;margin-top:237.050003pt;width:228.2pt;height:14.7pt;mso-position-horizontal-relative:page;mso-position-vertical-relative:page;z-index:-133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0012pt;margin-top:237.050003pt;width:76.350pt;height:14.7pt;mso-position-horizontal-relative:page;mso-position-vertical-relative:page;z-index:-133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270020pt;margin-top:237.050003pt;width:68.05pt;height:14.7pt;mso-position-horizontal-relative:page;mso-position-vertical-relative:page;z-index:-133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3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0.2pt;height:20pt;mso-position-horizontal-relative:page;mso-position-vertical-relative:page;z-index:-13315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</w:rPr>
                    <w:t>74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3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314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619995pt;margin-top:573.318054pt;width:20.05pt;height:20pt;mso-position-horizontal-relative:page;mso-position-vertical-relative:page;z-index:-13314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</w:rPr>
                    <w:t>75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3.380005pt;margin-top:403.51001pt;width:94.75pt;height:31.45pt;mso-position-horizontal-relative:page;mso-position-vertical-relative:page;z-index:-133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8.084015pt;margin-top:403.51001pt;width:159.15pt;height:15.5pt;mso-position-horizontal-relative:page;mso-position-vertical-relative:page;z-index:-133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1995pt;margin-top:403.51001pt;width:171.5pt;height:15.5pt;mso-position-horizontal-relative:page;mso-position-vertical-relative:page;z-index:-133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8.084015pt;margin-top:418.98999pt;width:79.7pt;height:16pt;mso-position-horizontal-relative:page;mso-position-vertical-relative:page;z-index:-133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769989pt;margin-top:418.98999pt;width:79.5pt;height:16pt;mso-position-horizontal-relative:page;mso-position-vertical-relative:page;z-index:-133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1995pt;margin-top:418.98999pt;width:80.05pt;height:16pt;mso-position-horizontal-relative:page;mso-position-vertical-relative:page;z-index:-133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270020pt;margin-top:418.98999pt;width:91.5pt;height:16pt;mso-position-horizontal-relative:page;mso-position-vertical-relative:page;z-index:-133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380005pt;margin-top:434.950012pt;width:94.75pt;height:14.5pt;mso-position-horizontal-relative:page;mso-position-vertical-relative:page;z-index:-133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8.084015pt;margin-top:434.950012pt;width:79.7pt;height:14.5pt;mso-position-horizontal-relative:page;mso-position-vertical-relative:page;z-index:-133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769989pt;margin-top:434.950012pt;width:79.5pt;height:14.5pt;mso-position-horizontal-relative:page;mso-position-vertical-relative:page;z-index:-133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1995pt;margin-top:434.950012pt;width:80.05pt;height:14.5pt;mso-position-horizontal-relative:page;mso-position-vertical-relative:page;z-index:-133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270020pt;margin-top:434.950012pt;width:91.5pt;height:14.5pt;mso-position-horizontal-relative:page;mso-position-vertical-relative:page;z-index:-133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75.820007pt;width:77.350pt;height:32.35pt;mso-position-horizontal-relative:page;mso-position-vertical-relative:page;z-index:-133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4004pt;margin-top:175.820007pt;width:134.3pt;height:16.7pt;mso-position-horizontal-relative:page;mso-position-vertical-relative:page;z-index:-133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90015pt;margin-top:175.820007pt;width:149.9pt;height:16.7pt;mso-position-horizontal-relative:page;mso-position-vertical-relative:page;z-index:-133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4004pt;margin-top:192.5pt;width:71.05pt;height:15.65pt;mso-position-horizontal-relative:page;mso-position-vertical-relative:page;z-index:-133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192.5pt;width:63.25pt;height:15.65pt;mso-position-horizontal-relative:page;mso-position-vertical-relative:page;z-index:-133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90015pt;margin-top:192.5pt;width:77.9pt;height:15.65pt;mso-position-horizontal-relative:page;mso-position-vertical-relative:page;z-index:-133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192.5pt;width:72pt;height:15.65pt;mso-position-horizontal-relative:page;mso-position-vertical-relative:page;z-index:-133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08.130005pt;width:77.350pt;height:14.2pt;mso-position-horizontal-relative:page;mso-position-vertical-relative:page;z-index:-133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4004pt;margin-top:208.130005pt;width:71.05pt;height:14.2pt;mso-position-horizontal-relative:page;mso-position-vertical-relative:page;z-index:-133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208.130005pt;width:63.25pt;height:14.2pt;mso-position-horizontal-relative:page;mso-position-vertical-relative:page;z-index:-133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90015pt;margin-top:208.130005pt;width:77.9pt;height:14.2pt;mso-position-horizontal-relative:page;mso-position-vertical-relative:page;z-index:-133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08.130005pt;width:72pt;height:14.2pt;mso-position-horizontal-relative:page;mso-position-vertical-relative:page;z-index:-133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22.289993pt;width:77.350pt;height:14.05pt;mso-position-horizontal-relative:page;mso-position-vertical-relative:page;z-index:-133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4004pt;margin-top:222.289993pt;width:71.05pt;height:14.05pt;mso-position-horizontal-relative:page;mso-position-vertical-relative:page;z-index:-133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222.289993pt;width:63.25pt;height:14.05pt;mso-position-horizontal-relative:page;mso-position-vertical-relative:page;z-index:-133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90015pt;margin-top:222.289993pt;width:77.9pt;height:14.05pt;mso-position-horizontal-relative:page;mso-position-vertical-relative:page;z-index:-133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22.289993pt;width:72pt;height:14.05pt;mso-position-horizontal-relative:page;mso-position-vertical-relative:page;z-index:-133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36.330002pt;width:77.350pt;height:14.2pt;mso-position-horizontal-relative:page;mso-position-vertical-relative:page;z-index:-133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4004pt;margin-top:236.330002pt;width:71.05pt;height:14.2pt;mso-position-horizontal-relative:page;mso-position-vertical-relative:page;z-index:-133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236.330002pt;width:63.25pt;height:14.2pt;mso-position-horizontal-relative:page;mso-position-vertical-relative:page;z-index:-133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90015pt;margin-top:236.330002pt;width:77.9pt;height:14.2pt;mso-position-horizontal-relative:page;mso-position-vertical-relative:page;z-index:-133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36.330002pt;width:72pt;height:14.2pt;mso-position-horizontal-relative:page;mso-position-vertical-relative:page;z-index:-133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50.490005pt;width:77.350pt;height:14.05pt;mso-position-horizontal-relative:page;mso-position-vertical-relative:page;z-index:-133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4004pt;margin-top:250.490005pt;width:71.05pt;height:14.05pt;mso-position-horizontal-relative:page;mso-position-vertical-relative:page;z-index:-133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250.490005pt;width:63.25pt;height:14.05pt;mso-position-horizontal-relative:page;mso-position-vertical-relative:page;z-index:-133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90015pt;margin-top:250.490005pt;width:77.9pt;height:14.05pt;mso-position-horizontal-relative:page;mso-position-vertical-relative:page;z-index:-133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50.490005pt;width:72pt;height:14.05pt;mso-position-horizontal-relative:page;mso-position-vertical-relative:page;z-index:-133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64.529999pt;width:77.350pt;height:14.2pt;mso-position-horizontal-relative:page;mso-position-vertical-relative:page;z-index:-133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4004pt;margin-top:264.529999pt;width:71.05pt;height:14.2pt;mso-position-horizontal-relative:page;mso-position-vertical-relative:page;z-index:-133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264.529999pt;width:63.25pt;height:14.2pt;mso-position-horizontal-relative:page;mso-position-vertical-relative:page;z-index:-133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90015pt;margin-top:264.529999pt;width:77.9pt;height:14.2pt;mso-position-horizontal-relative:page;mso-position-vertical-relative:page;z-index:-133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64.529999pt;width:72pt;height:14.2pt;mso-position-horizontal-relative:page;mso-position-vertical-relative:page;z-index:-133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78.690002pt;width:77.350pt;height:13pt;mso-position-horizontal-relative:page;mso-position-vertical-relative:page;z-index:-133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604004pt;margin-top:278.690002pt;width:71.05pt;height:13pt;mso-position-horizontal-relative:page;mso-position-vertical-relative:page;z-index:-133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278.690002pt;width:63.25pt;height:13pt;mso-position-horizontal-relative:page;mso-position-vertical-relative:page;z-index:-133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890015pt;margin-top:278.690002pt;width:77.9pt;height:13pt;mso-position-horizontal-relative:page;mso-position-vertical-relative:page;z-index:-133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78.690002pt;width:72pt;height:13pt;mso-position-horizontal-relative:page;mso-position-vertical-relative:page;z-index:-133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3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0.7pt;height:20pt;mso-position-horizontal-relative:page;mso-position-vertical-relative:page;z-index:-13302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05"/>
                    </w:rPr>
                    <w:t>76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229.610001pt;width:84.65pt;height:32.3pt;mso-position-horizontal-relative:page;mso-position-vertical-relative:page;z-index:-133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523987pt;margin-top:229.610001pt;width:140.35pt;height:16.7pt;mso-position-horizontal-relative:page;mso-position-vertical-relative:page;z-index:-133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229.610001pt;width:141.4pt;height:16.7pt;mso-position-horizontal-relative:page;mso-position-vertical-relative:page;z-index:-133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523987pt;margin-top:246.289993pt;width:70.1pt;height:15.6pt;mso-position-horizontal-relative:page;mso-position-vertical-relative:page;z-index:-133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609985pt;margin-top:246.289993pt;width:70.25pt;height:15.6pt;mso-position-horizontal-relative:page;mso-position-vertical-relative:page;z-index:-133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246.289993pt;width:70pt;height:15.6pt;mso-position-horizontal-relative:page;mso-position-vertical-relative:page;z-index:-133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90009pt;margin-top:246.289993pt;width:71.4pt;height:15.6pt;mso-position-horizontal-relative:page;mso-position-vertical-relative:page;z-index:-133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261.889984pt;width:84.65pt;height:13.8pt;mso-position-horizontal-relative:page;mso-position-vertical-relative:page;z-index:-133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523987pt;margin-top:261.889984pt;width:70.1pt;height:13.8pt;mso-position-horizontal-relative:page;mso-position-vertical-relative:page;z-index:-133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609985pt;margin-top:261.889984pt;width:70.25pt;height:13.8pt;mso-position-horizontal-relative:page;mso-position-vertical-relative:page;z-index:-132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261.889984pt;width:70pt;height:13.8pt;mso-position-horizontal-relative:page;mso-position-vertical-relative:page;z-index:-132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90009pt;margin-top:261.889984pt;width:71.4pt;height:13.8pt;mso-position-horizontal-relative:page;mso-position-vertical-relative:page;z-index:-132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275.690002pt;width:84.65pt;height:13.8pt;mso-position-horizontal-relative:page;mso-position-vertical-relative:page;z-index:-132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523987pt;margin-top:275.690002pt;width:70.1pt;height:13.8pt;mso-position-horizontal-relative:page;mso-position-vertical-relative:page;z-index:-132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609985pt;margin-top:275.690002pt;width:70.25pt;height:13.8pt;mso-position-horizontal-relative:page;mso-position-vertical-relative:page;z-index:-132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275.690002pt;width:70pt;height:13.8pt;mso-position-horizontal-relative:page;mso-position-vertical-relative:page;z-index:-132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90009pt;margin-top:275.690002pt;width:71.4pt;height:13.8pt;mso-position-horizontal-relative:page;mso-position-vertical-relative:page;z-index:-132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289.489990pt;width:84.65pt;height:13.8pt;mso-position-horizontal-relative:page;mso-position-vertical-relative:page;z-index:-132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523987pt;margin-top:289.489990pt;width:70.1pt;height:13.8pt;mso-position-horizontal-relative:page;mso-position-vertical-relative:page;z-index:-132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609985pt;margin-top:289.489990pt;width:70.25pt;height:13.8pt;mso-position-horizontal-relative:page;mso-position-vertical-relative:page;z-index:-132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289.489990pt;width:70pt;height:13.8pt;mso-position-horizontal-relative:page;mso-position-vertical-relative:page;z-index:-132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90009pt;margin-top:289.489990pt;width:71.4pt;height:13.8pt;mso-position-horizontal-relative:page;mso-position-vertical-relative:page;z-index:-132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303.290009pt;width:84.65pt;height:13.8pt;mso-position-horizontal-relative:page;mso-position-vertical-relative:page;z-index:-132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523987pt;margin-top:303.290009pt;width:70.1pt;height:13.8pt;mso-position-horizontal-relative:page;mso-position-vertical-relative:page;z-index:-132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609985pt;margin-top:303.290009pt;width:70.25pt;height:13.8pt;mso-position-horizontal-relative:page;mso-position-vertical-relative:page;z-index:-132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303.290009pt;width:70pt;height:13.8pt;mso-position-horizontal-relative:page;mso-position-vertical-relative:page;z-index:-132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90009pt;margin-top:303.290009pt;width:71.4pt;height:13.8pt;mso-position-horizontal-relative:page;mso-position-vertical-relative:page;z-index:-132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317.089996pt;width:84.65pt;height:13.85pt;mso-position-horizontal-relative:page;mso-position-vertical-relative:page;z-index:-132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523987pt;margin-top:317.089996pt;width:70.1pt;height:13.85pt;mso-position-horizontal-relative:page;mso-position-vertical-relative:page;z-index:-132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609985pt;margin-top:317.089996pt;width:70.25pt;height:13.85pt;mso-position-horizontal-relative:page;mso-position-vertical-relative:page;z-index:-132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317.089996pt;width:70pt;height:13.85pt;mso-position-horizontal-relative:page;mso-position-vertical-relative:page;z-index:-132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90009pt;margin-top:317.089996pt;width:71.4pt;height:13.85pt;mso-position-horizontal-relative:page;mso-position-vertical-relative:page;z-index:-132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899994pt;margin-top:330.910004pt;width:84.65pt;height:12.75pt;mso-position-horizontal-relative:page;mso-position-vertical-relative:page;z-index:-132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523987pt;margin-top:330.910004pt;width:70.1pt;height:12.75pt;mso-position-horizontal-relative:page;mso-position-vertical-relative:page;z-index:-132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609985pt;margin-top:330.910004pt;width:70.25pt;height:12.75pt;mso-position-horizontal-relative:page;mso-position-vertical-relative:page;z-index:-132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832001pt;margin-top:330.910004pt;width:70pt;height:12.75pt;mso-position-horizontal-relative:page;mso-position-vertical-relative:page;z-index:-132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7.790009pt;margin-top:330.910004pt;width:71.4pt;height:12.75pt;mso-position-horizontal-relative:page;mso-position-vertical-relative:page;z-index:-132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2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292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820007pt;margin-top:573.318054pt;width:18.8pt;height:20pt;mso-position-horizontal-relative:page;mso-position-vertical-relative:page;z-index:-13292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95"/>
                    </w:rPr>
                    <w:t>77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.080002pt;margin-top:362.589996pt;width:65.8pt;height:39.4pt;mso-position-horizontal-relative:page;mso-position-vertical-relative:page;z-index:-132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863998pt;margin-top:362.589996pt;width:199.1pt;height:15.15pt;mso-position-horizontal-relative:page;mso-position-vertical-relative:page;z-index:-132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962006pt;margin-top:362.589996pt;width:199pt;height:15.15pt;mso-position-horizontal-relative:page;mso-position-vertical-relative:page;z-index:-132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950012pt;margin-top:362.589996pt;width:200.1pt;height:15.15pt;mso-position-horizontal-relative:page;mso-position-vertical-relative:page;z-index:-132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863998pt;margin-top:377.709991pt;width:58.95pt;height:24.25pt;mso-position-horizontal-relative:page;mso-position-vertical-relative:page;z-index:-132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779999pt;margin-top:377.709991pt;width:61.6pt;height:24.25pt;mso-position-horizontal-relative:page;mso-position-vertical-relative:page;z-index:-132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377.709991pt;width:78.650pt;height:24.25pt;mso-position-horizontal-relative:page;mso-position-vertical-relative:page;z-index:-132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962006pt;margin-top:377.709991pt;width:58.85pt;height:24.25pt;mso-position-horizontal-relative:page;mso-position-vertical-relative:page;z-index:-132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377.709991pt;width:61.6pt;height:24.25pt;mso-position-horizontal-relative:page;mso-position-vertical-relative:page;z-index:-132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354004pt;margin-top:377.709991pt;width:78.6pt;height:24.25pt;mso-position-horizontal-relative:page;mso-position-vertical-relative:page;z-index:-132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950012pt;margin-top:377.709991pt;width:58.8pt;height:24.25pt;mso-position-horizontal-relative:page;mso-position-vertical-relative:page;z-index:-132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75pt;margin-top:377.709991pt;width:61.6pt;height:24.25pt;mso-position-horizontal-relative:page;mso-position-vertical-relative:page;z-index:-132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8.333984pt;margin-top:377.709991pt;width:79.7pt;height:24.25pt;mso-position-horizontal-relative:page;mso-position-vertical-relative:page;z-index:-132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080002pt;margin-top:401.950012pt;width:65.8pt;height:15.25pt;mso-position-horizontal-relative:page;mso-position-vertical-relative:page;z-index:-132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863998pt;margin-top:401.950012pt;width:58.95pt;height:15.25pt;mso-position-horizontal-relative:page;mso-position-vertical-relative:page;z-index:-132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779999pt;margin-top:401.950012pt;width:61.6pt;height:15.25pt;mso-position-horizontal-relative:page;mso-position-vertical-relative:page;z-index:-132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401.950012pt;width:78.650pt;height:15.25pt;mso-position-horizontal-relative:page;mso-position-vertical-relative:page;z-index:-132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962006pt;margin-top:401.950012pt;width:58.85pt;height:15.25pt;mso-position-horizontal-relative:page;mso-position-vertical-relative:page;z-index:-132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401.950012pt;width:61.6pt;height:15.25pt;mso-position-horizontal-relative:page;mso-position-vertical-relative:page;z-index:-132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354004pt;margin-top:401.950012pt;width:78.6pt;height:15.25pt;mso-position-horizontal-relative:page;mso-position-vertical-relative:page;z-index:-132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950012pt;margin-top:401.950012pt;width:58.8pt;height:15.25pt;mso-position-horizontal-relative:page;mso-position-vertical-relative:page;z-index:-132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75pt;margin-top:401.950012pt;width:61.6pt;height:15.25pt;mso-position-horizontal-relative:page;mso-position-vertical-relative:page;z-index:-132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8.333984pt;margin-top:401.950012pt;width:79.7pt;height:15.25pt;mso-position-horizontal-relative:page;mso-position-vertical-relative:page;z-index:-132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080002pt;margin-top:417.190002pt;width:65.8pt;height:15.15pt;mso-position-horizontal-relative:page;mso-position-vertical-relative:page;z-index:-132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863998pt;margin-top:417.190002pt;width:58.95pt;height:15.15pt;mso-position-horizontal-relative:page;mso-position-vertical-relative:page;z-index:-132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779999pt;margin-top:417.190002pt;width:61.6pt;height:15.15pt;mso-position-horizontal-relative:page;mso-position-vertical-relative:page;z-index:-132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417.190002pt;width:78.650pt;height:15.15pt;mso-position-horizontal-relative:page;mso-position-vertical-relative:page;z-index:-132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962006pt;margin-top:417.190002pt;width:58.85pt;height:15.15pt;mso-position-horizontal-relative:page;mso-position-vertical-relative:page;z-index:-132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417.190002pt;width:61.6pt;height:15.15pt;mso-position-horizontal-relative:page;mso-position-vertical-relative:page;z-index:-132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354004pt;margin-top:417.190002pt;width:78.6pt;height:15.15pt;mso-position-horizontal-relative:page;mso-position-vertical-relative:page;z-index:-132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950012pt;margin-top:417.190002pt;width:58.8pt;height:15.15pt;mso-position-horizontal-relative:page;mso-position-vertical-relative:page;z-index:-132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75pt;margin-top:417.190002pt;width:61.6pt;height:15.15pt;mso-position-horizontal-relative:page;mso-position-vertical-relative:page;z-index:-132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8.333984pt;margin-top:417.190002pt;width:79.7pt;height:15.15pt;mso-position-horizontal-relative:page;mso-position-vertical-relative:page;z-index:-132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080002pt;margin-top:432.309998pt;width:65.8pt;height:15.15pt;mso-position-horizontal-relative:page;mso-position-vertical-relative:page;z-index:-132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863998pt;margin-top:432.309998pt;width:58.95pt;height:15.15pt;mso-position-horizontal-relative:page;mso-position-vertical-relative:page;z-index:-132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779999pt;margin-top:432.309998pt;width:61.6pt;height:15.15pt;mso-position-horizontal-relative:page;mso-position-vertical-relative:page;z-index:-132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432.309998pt;width:78.650pt;height:15.15pt;mso-position-horizontal-relative:page;mso-position-vertical-relative:page;z-index:-132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962006pt;margin-top:432.309998pt;width:58.85pt;height:15.15pt;mso-position-horizontal-relative:page;mso-position-vertical-relative:page;z-index:-132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432.309998pt;width:61.6pt;height:15.15pt;mso-position-horizontal-relative:page;mso-position-vertical-relative:page;z-index:-132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354004pt;margin-top:432.309998pt;width:78.6pt;height:15.15pt;mso-position-horizontal-relative:page;mso-position-vertical-relative:page;z-index:-132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950012pt;margin-top:432.309998pt;width:58.8pt;height:15.15pt;mso-position-horizontal-relative:page;mso-position-vertical-relative:page;z-index:-132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75pt;margin-top:432.309998pt;width:61.6pt;height:15.15pt;mso-position-horizontal-relative:page;mso-position-vertical-relative:page;z-index:-132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8.333984pt;margin-top:432.309998pt;width:79.7pt;height:15.15pt;mso-position-horizontal-relative:page;mso-position-vertical-relative:page;z-index:-132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080002pt;margin-top:447.429993pt;width:65.8pt;height:15.15pt;mso-position-horizontal-relative:page;mso-position-vertical-relative:page;z-index:-132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863998pt;margin-top:447.429993pt;width:58.95pt;height:15.15pt;mso-position-horizontal-relative:page;mso-position-vertical-relative:page;z-index:-132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779999pt;margin-top:447.429993pt;width:61.6pt;height:15.15pt;mso-position-horizontal-relative:page;mso-position-vertical-relative:page;z-index:-132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447.429993pt;width:78.650pt;height:15.15pt;mso-position-horizontal-relative:page;mso-position-vertical-relative:page;z-index:-132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962006pt;margin-top:447.429993pt;width:58.85pt;height:15.15pt;mso-position-horizontal-relative:page;mso-position-vertical-relative:page;z-index:-132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447.429993pt;width:61.6pt;height:15.15pt;mso-position-horizontal-relative:page;mso-position-vertical-relative:page;z-index:-132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354004pt;margin-top:447.429993pt;width:78.6pt;height:15.15pt;mso-position-horizontal-relative:page;mso-position-vertical-relative:page;z-index:-132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950012pt;margin-top:447.429993pt;width:58.8pt;height:15.15pt;mso-position-horizontal-relative:page;mso-position-vertical-relative:page;z-index:-132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75pt;margin-top:447.429993pt;width:61.6pt;height:15.15pt;mso-position-horizontal-relative:page;mso-position-vertical-relative:page;z-index:-132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8.333984pt;margin-top:447.429993pt;width:79.7pt;height:15.15pt;mso-position-horizontal-relative:page;mso-position-vertical-relative:page;z-index:-132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080002pt;margin-top:462.579987pt;width:65.8pt;height:15.25pt;mso-position-horizontal-relative:page;mso-position-vertical-relative:page;z-index:-132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863998pt;margin-top:462.579987pt;width:58.95pt;height:15.25pt;mso-position-horizontal-relative:page;mso-position-vertical-relative:page;z-index:-132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779999pt;margin-top:462.579987pt;width:61.6pt;height:15.25pt;mso-position-horizontal-relative:page;mso-position-vertical-relative:page;z-index:-132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462.579987pt;width:78.650pt;height:15.25pt;mso-position-horizontal-relative:page;mso-position-vertical-relative:page;z-index:-132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962006pt;margin-top:462.579987pt;width:58.85pt;height:15.25pt;mso-position-horizontal-relative:page;mso-position-vertical-relative:page;z-index:-132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462.579987pt;width:61.6pt;height:15.25pt;mso-position-horizontal-relative:page;mso-position-vertical-relative:page;z-index:-132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354004pt;margin-top:462.579987pt;width:78.6pt;height:15.25pt;mso-position-horizontal-relative:page;mso-position-vertical-relative:page;z-index:-132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950012pt;margin-top:462.579987pt;width:58.8pt;height:15.25pt;mso-position-horizontal-relative:page;mso-position-vertical-relative:page;z-index:-132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75pt;margin-top:462.579987pt;width:61.6pt;height:15.25pt;mso-position-horizontal-relative:page;mso-position-vertical-relative:page;z-index:-132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8.333984pt;margin-top:462.579987pt;width:79.7pt;height:15.25pt;mso-position-horizontal-relative:page;mso-position-vertical-relative:page;z-index:-132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.080002pt;margin-top:477.820007pt;width:65.8pt;height:14.05pt;mso-position-horizontal-relative:page;mso-position-vertical-relative:page;z-index:-132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9.863998pt;margin-top:477.820007pt;width:58.95pt;height:14.05pt;mso-position-horizontal-relative:page;mso-position-vertical-relative:page;z-index:-132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8.779999pt;margin-top:477.820007pt;width:61.6pt;height:14.05pt;mso-position-horizontal-relative:page;mso-position-vertical-relative:page;z-index:-132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477.820007pt;width:78.650pt;height:14.05pt;mso-position-horizontal-relative:page;mso-position-vertical-relative:page;z-index:-132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8.962006pt;margin-top:477.820007pt;width:58.85pt;height:14.05pt;mso-position-horizontal-relative:page;mso-position-vertical-relative:page;z-index:-132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477.820007pt;width:61.6pt;height:14.05pt;mso-position-horizontal-relative:page;mso-position-vertical-relative:page;z-index:-132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354004pt;margin-top:477.820007pt;width:78.6pt;height:14.05pt;mso-position-horizontal-relative:page;mso-position-vertical-relative:page;z-index:-132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950012pt;margin-top:477.820007pt;width:58.8pt;height:14.05pt;mso-position-horizontal-relative:page;mso-position-vertical-relative:page;z-index:-132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6.75pt;margin-top:477.820007pt;width:61.6pt;height:14.05pt;mso-position-horizontal-relative:page;mso-position-vertical-relative:page;z-index:-132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8.333984pt;margin-top:477.820007pt;width:79.7pt;height:14.05pt;mso-position-horizontal-relative:page;mso-position-vertical-relative:page;z-index:-132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519997pt;margin-top:162.139999pt;width:65.7pt;height:50.2pt;mso-position-horizontal-relative:page;mso-position-vertical-relative:page;z-index:-132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184006pt;margin-top:162.139999pt;width:198.15pt;height:25.95pt;mso-position-horizontal-relative:page;mso-position-vertical-relative:page;z-index:-132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21991pt;margin-top:162.139999pt;width:198.05pt;height:25.95pt;mso-position-horizontal-relative:page;mso-position-vertical-relative:page;z-index:-132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349976pt;margin-top:162.139999pt;width:199.25pt;height:25.95pt;mso-position-horizontal-relative:page;mso-position-vertical-relative:page;z-index:-132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184006pt;margin-top:188.059998pt;width:58.45pt;height:24.3pt;mso-position-horizontal-relative:page;mso-position-vertical-relative:page;z-index:-132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619995pt;margin-top:188.059998pt;width:61.35pt;height:24.3pt;mso-position-horizontal-relative:page;mso-position-vertical-relative:page;z-index:-132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40002pt;margin-top:188.059998pt;width:78.4pt;height:24.3pt;mso-position-horizontal-relative:page;mso-position-vertical-relative:page;z-index:-132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21991pt;margin-top:188.059998pt;width:58.35pt;height:24.3pt;mso-position-horizontal-relative:page;mso-position-vertical-relative:page;z-index:-132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649994pt;margin-top:188.059998pt;width:61.5pt;height:24.3pt;mso-position-horizontal-relative:page;mso-position-vertical-relative:page;z-index:-132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114014pt;margin-top:188.059998pt;width:78.25pt;height:24.3pt;mso-position-horizontal-relative:page;mso-position-vertical-relative:page;z-index:-132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349976pt;margin-top:188.059998pt;width:58.35pt;height:24.3pt;mso-position-horizontal-relative:page;mso-position-vertical-relative:page;z-index:-132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669983pt;margin-top:188.059998pt;width:61.5pt;height:24.3pt;mso-position-horizontal-relative:page;mso-position-vertical-relative:page;z-index:-132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133972pt;margin-top:188.059998pt;width:79.45pt;height:24.3pt;mso-position-horizontal-relative:page;mso-position-vertical-relative:page;z-index:-132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519997pt;margin-top:212.330002pt;width:65.7pt;height:15.4pt;mso-position-horizontal-relative:page;mso-position-vertical-relative:page;z-index:-132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184006pt;margin-top:212.330002pt;width:58.45pt;height:15.4pt;mso-position-horizontal-relative:page;mso-position-vertical-relative:page;z-index:-132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619995pt;margin-top:212.330002pt;width:61.35pt;height:15.4pt;mso-position-horizontal-relative:page;mso-position-vertical-relative:page;z-index:-132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40002pt;margin-top:212.330002pt;width:78.4pt;height:15.4pt;mso-position-horizontal-relative:page;mso-position-vertical-relative:page;z-index:-132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21991pt;margin-top:212.330002pt;width:58.35pt;height:15.4pt;mso-position-horizontal-relative:page;mso-position-vertical-relative:page;z-index:-132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649994pt;margin-top:212.330002pt;width:61.5pt;height:15.4pt;mso-position-horizontal-relative:page;mso-position-vertical-relative:page;z-index:-132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114014pt;margin-top:212.330002pt;width:78.25pt;height:15.4pt;mso-position-horizontal-relative:page;mso-position-vertical-relative:page;z-index:-132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349976pt;margin-top:212.330002pt;width:58.35pt;height:15.4pt;mso-position-horizontal-relative:page;mso-position-vertical-relative:page;z-index:-132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669983pt;margin-top:212.330002pt;width:61.5pt;height:15.4pt;mso-position-horizontal-relative:page;mso-position-vertical-relative:page;z-index:-132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133972pt;margin-top:212.330002pt;width:79.45pt;height:15.4pt;mso-position-horizontal-relative:page;mso-position-vertical-relative:page;z-index:-132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519997pt;margin-top:227.690002pt;width:65.7pt;height:15.25pt;mso-position-horizontal-relative:page;mso-position-vertical-relative:page;z-index:-132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184006pt;margin-top:227.690002pt;width:58.45pt;height:15.25pt;mso-position-horizontal-relative:page;mso-position-vertical-relative:page;z-index:-132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619995pt;margin-top:227.690002pt;width:61.35pt;height:15.25pt;mso-position-horizontal-relative:page;mso-position-vertical-relative:page;z-index:-132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40002pt;margin-top:227.690002pt;width:78.4pt;height:15.25pt;mso-position-horizontal-relative:page;mso-position-vertical-relative:page;z-index:-132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21991pt;margin-top:227.690002pt;width:58.35pt;height:15.25pt;mso-position-horizontal-relative:page;mso-position-vertical-relative:page;z-index:-132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649994pt;margin-top:227.690002pt;width:61.5pt;height:15.25pt;mso-position-horizontal-relative:page;mso-position-vertical-relative:page;z-index:-132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114014pt;margin-top:227.690002pt;width:78.25pt;height:15.25pt;mso-position-horizontal-relative:page;mso-position-vertical-relative:page;z-index:-132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349976pt;margin-top:227.690002pt;width:58.35pt;height:15.25pt;mso-position-horizontal-relative:page;mso-position-vertical-relative:page;z-index:-132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669983pt;margin-top:227.690002pt;width:61.5pt;height:15.25pt;mso-position-horizontal-relative:page;mso-position-vertical-relative:page;z-index:-132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133972pt;margin-top:227.690002pt;width:79.45pt;height:15.25pt;mso-position-horizontal-relative:page;mso-position-vertical-relative:page;z-index:-132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519997pt;margin-top:242.929993pt;width:65.7pt;height:15.4pt;mso-position-horizontal-relative:page;mso-position-vertical-relative:page;z-index:-132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184006pt;margin-top:242.929993pt;width:58.45pt;height:15.4pt;mso-position-horizontal-relative:page;mso-position-vertical-relative:page;z-index:-132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619995pt;margin-top:242.929993pt;width:61.35pt;height:15.4pt;mso-position-horizontal-relative:page;mso-position-vertical-relative:page;z-index:-132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40002pt;margin-top:242.929993pt;width:78.4pt;height:15.4pt;mso-position-horizontal-relative:page;mso-position-vertical-relative:page;z-index:-132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21991pt;margin-top:242.929993pt;width:58.35pt;height:15.4pt;mso-position-horizontal-relative:page;mso-position-vertical-relative:page;z-index:-132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649994pt;margin-top:242.929993pt;width:61.5pt;height:15.4pt;mso-position-horizontal-relative:page;mso-position-vertical-relative:page;z-index:-132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114014pt;margin-top:242.929993pt;width:78.25pt;height:15.4pt;mso-position-horizontal-relative:page;mso-position-vertical-relative:page;z-index:-132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349976pt;margin-top:242.929993pt;width:58.35pt;height:15.4pt;mso-position-horizontal-relative:page;mso-position-vertical-relative:page;z-index:-132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669983pt;margin-top:242.929993pt;width:61.5pt;height:15.4pt;mso-position-horizontal-relative:page;mso-position-vertical-relative:page;z-index:-132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133972pt;margin-top:242.929993pt;width:79.45pt;height:15.4pt;mso-position-horizontal-relative:page;mso-position-vertical-relative:page;z-index:-132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519997pt;margin-top:258.290009pt;width:65.7pt;height:15.25pt;mso-position-horizontal-relative:page;mso-position-vertical-relative:page;z-index:-132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184006pt;margin-top:258.290009pt;width:58.45pt;height:15.25pt;mso-position-horizontal-relative:page;mso-position-vertical-relative:page;z-index:-132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619995pt;margin-top:258.290009pt;width:61.35pt;height:15.25pt;mso-position-horizontal-relative:page;mso-position-vertical-relative:page;z-index:-132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40002pt;margin-top:258.290009pt;width:78.4pt;height:15.25pt;mso-position-horizontal-relative:page;mso-position-vertical-relative:page;z-index:-132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21991pt;margin-top:258.290009pt;width:58.35pt;height:15.25pt;mso-position-horizontal-relative:page;mso-position-vertical-relative:page;z-index:-132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649994pt;margin-top:258.290009pt;width:61.5pt;height:15.25pt;mso-position-horizontal-relative:page;mso-position-vertical-relative:page;z-index:-132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114014pt;margin-top:258.290009pt;width:78.25pt;height:15.25pt;mso-position-horizontal-relative:page;mso-position-vertical-relative:page;z-index:-132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349976pt;margin-top:258.290009pt;width:58.35pt;height:15.25pt;mso-position-horizontal-relative:page;mso-position-vertical-relative:page;z-index:-132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669983pt;margin-top:258.290009pt;width:61.5pt;height:15.25pt;mso-position-horizontal-relative:page;mso-position-vertical-relative:page;z-index:-132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133972pt;margin-top:258.290009pt;width:79.45pt;height:15.25pt;mso-position-horizontal-relative:page;mso-position-vertical-relative:page;z-index:-132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519997pt;margin-top:273.529999pt;width:65.7pt;height:15.4pt;mso-position-horizontal-relative:page;mso-position-vertical-relative:page;z-index:-132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184006pt;margin-top:273.529999pt;width:58.45pt;height:15.4pt;mso-position-horizontal-relative:page;mso-position-vertical-relative:page;z-index:-132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619995pt;margin-top:273.529999pt;width:61.35pt;height:15.4pt;mso-position-horizontal-relative:page;mso-position-vertical-relative:page;z-index:-132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40002pt;margin-top:273.529999pt;width:78.4pt;height:15.4pt;mso-position-horizontal-relative:page;mso-position-vertical-relative:page;z-index:-132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21991pt;margin-top:273.529999pt;width:58.35pt;height:15.4pt;mso-position-horizontal-relative:page;mso-position-vertical-relative:page;z-index:-132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649994pt;margin-top:273.529999pt;width:61.5pt;height:15.4pt;mso-position-horizontal-relative:page;mso-position-vertical-relative:page;z-index:-132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114014pt;margin-top:273.529999pt;width:78.25pt;height:15.4pt;mso-position-horizontal-relative:page;mso-position-vertical-relative:page;z-index:-132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349976pt;margin-top:273.529999pt;width:58.35pt;height:15.4pt;mso-position-horizontal-relative:page;mso-position-vertical-relative:page;z-index:-132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669983pt;margin-top:273.529999pt;width:61.5pt;height:15.4pt;mso-position-horizontal-relative:page;mso-position-vertical-relative:page;z-index:-132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133972pt;margin-top:273.529999pt;width:79.45pt;height:15.4pt;mso-position-horizontal-relative:page;mso-position-vertical-relative:page;z-index:-132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.519997pt;margin-top:288.889984pt;width:65.7pt;height:14.2pt;mso-position-horizontal-relative:page;mso-position-vertical-relative:page;z-index:-132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1.184006pt;margin-top:288.889984pt;width:58.45pt;height:14.2pt;mso-position-horizontal-relative:page;mso-position-vertical-relative:page;z-index:-132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9.619995pt;margin-top:288.889984pt;width:61.35pt;height:14.2pt;mso-position-horizontal-relative:page;mso-position-vertical-relative:page;z-index:-132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940002pt;margin-top:288.889984pt;width:78.4pt;height:14.2pt;mso-position-horizontal-relative:page;mso-position-vertical-relative:page;z-index:-132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321991pt;margin-top:288.889984pt;width:58.35pt;height:14.2pt;mso-position-horizontal-relative:page;mso-position-vertical-relative:page;z-index:-132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649994pt;margin-top:288.889984pt;width:61.5pt;height:14.2pt;mso-position-horizontal-relative:page;mso-position-vertical-relative:page;z-index:-132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114014pt;margin-top:288.889984pt;width:78.25pt;height:14.2pt;mso-position-horizontal-relative:page;mso-position-vertical-relative:page;z-index:-132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349976pt;margin-top:288.889984pt;width:58.35pt;height:14.2pt;mso-position-horizontal-relative:page;mso-position-vertical-relative:page;z-index:-132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669983pt;margin-top:288.889984pt;width:61.5pt;height:14.2pt;mso-position-horizontal-relative:page;mso-position-vertical-relative:page;z-index:-132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7.133972pt;margin-top:288.889984pt;width:79.45pt;height:14.2pt;mso-position-horizontal-relative:page;mso-position-vertical-relative:page;z-index:-132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2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0.65pt;height:20pt;mso-position-horizontal-relative:page;mso-position-vertical-relative:page;z-index:-13257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05"/>
                    </w:rPr>
                    <w:t>78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2.660004pt;margin-top:184.826004pt;width:71.55pt;height:53.1pt;mso-position-horizontal-relative:page;mso-position-vertical-relative:page;z-index:-132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179993pt;margin-top:184.826004pt;width:237.1pt;height:23.2pt;mso-position-horizontal-relative:page;mso-position-vertical-relative:page;z-index:-132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231995pt;margin-top:184.826004pt;width:238.25pt;height:23.2pt;mso-position-horizontal-relative:page;mso-position-vertical-relative:page;z-index:-132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179993pt;margin-top:208.009995pt;width:69.55pt;height:29.9pt;mso-position-horizontal-relative:page;mso-position-vertical-relative:page;z-index:-132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68399pt;margin-top:208.009995pt;width:73.25pt;height:29.9pt;mso-position-horizontal-relative:page;mso-position-vertical-relative:page;z-index:-132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890015pt;margin-top:208.009995pt;width:94.35pt;height:29.9pt;mso-position-horizontal-relative:page;mso-position-vertical-relative:page;z-index:-132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231995pt;margin-top:208.009995pt;width:69.5pt;height:29.9pt;mso-position-horizontal-relative:page;mso-position-vertical-relative:page;z-index:-132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709991pt;margin-top:208.009995pt;width:73.2pt;height:29.9pt;mso-position-horizontal-relative:page;mso-position-vertical-relative:page;z-index:-132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909973pt;margin-top:208.009995pt;width:95.55pt;height:29.9pt;mso-position-horizontal-relative:page;mso-position-vertical-relative:page;z-index:-132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60004pt;margin-top:237.889999pt;width:71.55pt;height:15.25pt;mso-position-horizontal-relative:page;mso-position-vertical-relative:page;z-index:-132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179993pt;margin-top:237.889999pt;width:69.55pt;height:15.25pt;mso-position-horizontal-relative:page;mso-position-vertical-relative:page;z-index:-132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68399pt;margin-top:237.889999pt;width:73.25pt;height:15.25pt;mso-position-horizontal-relative:page;mso-position-vertical-relative:page;z-index:-132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890015pt;margin-top:237.889999pt;width:94.35pt;height:15.25pt;mso-position-horizontal-relative:page;mso-position-vertical-relative:page;z-index:-132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231995pt;margin-top:237.889999pt;width:69.5pt;height:15.25pt;mso-position-horizontal-relative:page;mso-position-vertical-relative:page;z-index:-132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709991pt;margin-top:237.889999pt;width:73.2pt;height:15.25pt;mso-position-horizontal-relative:page;mso-position-vertical-relative:page;z-index:-132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909973pt;margin-top:237.889999pt;width:95.55pt;height:15.25pt;mso-position-horizontal-relative:page;mso-position-vertical-relative:page;z-index:-132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60004pt;margin-top:253.130005pt;width:71.55pt;height:15.4pt;mso-position-horizontal-relative:page;mso-position-vertical-relative:page;z-index:-132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179993pt;margin-top:253.130005pt;width:69.55pt;height:15.4pt;mso-position-horizontal-relative:page;mso-position-vertical-relative:page;z-index:-132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68399pt;margin-top:253.130005pt;width:73.25pt;height:15.4pt;mso-position-horizontal-relative:page;mso-position-vertical-relative:page;z-index:-132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890015pt;margin-top:253.130005pt;width:94.35pt;height:15.4pt;mso-position-horizontal-relative:page;mso-position-vertical-relative:page;z-index:-132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231995pt;margin-top:253.130005pt;width:69.5pt;height:15.4pt;mso-position-horizontal-relative:page;mso-position-vertical-relative:page;z-index:-132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709991pt;margin-top:253.130005pt;width:73.2pt;height:15.4pt;mso-position-horizontal-relative:page;mso-position-vertical-relative:page;z-index:-132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909973pt;margin-top:253.130005pt;width:95.55pt;height:15.4pt;mso-position-horizontal-relative:page;mso-position-vertical-relative:page;z-index:-132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60004pt;margin-top:268.489990pt;width:71.55pt;height:15.25pt;mso-position-horizontal-relative:page;mso-position-vertical-relative:page;z-index:-132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179993pt;margin-top:268.489990pt;width:69.55pt;height:15.25pt;mso-position-horizontal-relative:page;mso-position-vertical-relative:page;z-index:-132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68399pt;margin-top:268.489990pt;width:73.25pt;height:15.25pt;mso-position-horizontal-relative:page;mso-position-vertical-relative:page;z-index:-132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890015pt;margin-top:268.489990pt;width:94.35pt;height:15.25pt;mso-position-horizontal-relative:page;mso-position-vertical-relative:page;z-index:-132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231995pt;margin-top:268.489990pt;width:69.5pt;height:15.25pt;mso-position-horizontal-relative:page;mso-position-vertical-relative:page;z-index:-132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709991pt;margin-top:268.489990pt;width:73.2pt;height:15.25pt;mso-position-horizontal-relative:page;mso-position-vertical-relative:page;z-index:-132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909973pt;margin-top:268.489990pt;width:95.55pt;height:15.25pt;mso-position-horizontal-relative:page;mso-position-vertical-relative:page;z-index:-132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60004pt;margin-top:283.730011pt;width:71.55pt;height:15.4pt;mso-position-horizontal-relative:page;mso-position-vertical-relative:page;z-index:-132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179993pt;margin-top:283.730011pt;width:69.55pt;height:15.4pt;mso-position-horizontal-relative:page;mso-position-vertical-relative:page;z-index:-132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68399pt;margin-top:283.730011pt;width:73.25pt;height:15.4pt;mso-position-horizontal-relative:page;mso-position-vertical-relative:page;z-index:-132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890015pt;margin-top:283.730011pt;width:94.35pt;height:15.4pt;mso-position-horizontal-relative:page;mso-position-vertical-relative:page;z-index:-132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231995pt;margin-top:283.730011pt;width:69.5pt;height:15.4pt;mso-position-horizontal-relative:page;mso-position-vertical-relative:page;z-index:-132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709991pt;margin-top:283.730011pt;width:73.2pt;height:15.4pt;mso-position-horizontal-relative:page;mso-position-vertical-relative:page;z-index:-132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909973pt;margin-top:283.730011pt;width:95.55pt;height:15.4pt;mso-position-horizontal-relative:page;mso-position-vertical-relative:page;z-index:-132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60004pt;margin-top:299.089996pt;width:71.55pt;height:15.25pt;mso-position-horizontal-relative:page;mso-position-vertical-relative:page;z-index:-132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179993pt;margin-top:299.089996pt;width:69.55pt;height:15.25pt;mso-position-horizontal-relative:page;mso-position-vertical-relative:page;z-index:-132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68399pt;margin-top:299.089996pt;width:73.25pt;height:15.25pt;mso-position-horizontal-relative:page;mso-position-vertical-relative:page;z-index:-132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6.890015pt;margin-top:299.089996pt;width:94.35pt;height:15.25pt;mso-position-horizontal-relative:page;mso-position-vertical-relative:page;z-index:-132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231995pt;margin-top:299.089996pt;width:69.5pt;height:15.25pt;mso-position-horizontal-relative:page;mso-position-vertical-relative:page;z-index:-132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709991pt;margin-top:299.089996pt;width:73.2pt;height:15.25pt;mso-position-horizontal-relative:page;mso-position-vertical-relative:page;z-index:-132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909973pt;margin-top:299.089996pt;width:95.55pt;height:15.25pt;mso-position-horizontal-relative:page;mso-position-vertical-relative:page;z-index:-132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660004pt;margin-top:314.329987pt;width:71.55pt;height:14.3pt;mso-position-horizontal-relative:page;mso-position-vertical-relative:page;z-index:-1324624" type="#_x0000_t202" filled="false" stroked="false">
            <v:textbox inset="0,0,0,0">
              <w:txbxContent>
                <w:p>
                  <w:pPr>
                    <w:spacing w:before="52"/>
                    <w:ind w:left="487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B.C.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SUR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179993pt;margin-top:314.329987pt;width:69.55pt;height:14.3pt;mso-position-horizontal-relative:page;mso-position-vertical-relative:page;z-index:-1324600" type="#_x0000_t202" filled="false" stroked="false">
            <v:textbox inset="0,0,0,0">
              <w:txbxContent>
                <w:p>
                  <w:pPr>
                    <w:spacing w:before="52"/>
                    <w:ind w:left="0" w:right="86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10"/>
                      <w:sz w:val="18"/>
                    </w:rPr>
                    <w:t>47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68399pt;margin-top:314.329987pt;width:73.25pt;height:14.3pt;mso-position-horizontal-relative:page;mso-position-vertical-relative:page;z-index:-1324576" type="#_x0000_t202" filled="false" stroked="false">
            <v:textbox inset="0,0,0,0">
              <w:txbxContent>
                <w:p>
                  <w:pPr>
                    <w:spacing w:before="52"/>
                    <w:ind w:left="70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18"/>
                    </w:rPr>
                    <w:t>134,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18"/>
                    </w:rPr>
                    <w:t>477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6.890015pt;margin-top:314.329987pt;width:94.35pt;height:14.3pt;mso-position-horizontal-relative:page;mso-position-vertical-relative:page;z-index:-1324552" type="#_x0000_t202" filled="false" stroked="false">
            <v:textbox inset="0,0,0,0">
              <w:txbxContent>
                <w:p>
                  <w:pPr>
                    <w:spacing w:before="52"/>
                    <w:ind w:left="0" w:right="31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90"/>
                      <w:sz w:val="18"/>
                    </w:rPr>
                    <w:t>122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1.231995pt;margin-top:314.329987pt;width:69.5pt;height:14.3pt;mso-position-horizontal-relative:page;mso-position-vertical-relative:page;z-index:-1324528" type="#_x0000_t202" filled="false" stroked="false">
            <v:textbox inset="0,0,0,0">
              <w:txbxContent>
                <w:p>
                  <w:pPr>
                    <w:spacing w:before="52"/>
                    <w:ind w:left="0" w:right="84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85"/>
                      <w:sz w:val="18"/>
                    </w:rPr>
                    <w:t>51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0.709991pt;margin-top:314.329987pt;width:73.2pt;height:14.3pt;mso-position-horizontal-relative:page;mso-position-vertical-relative:page;z-index:-1324504" type="#_x0000_t202" filled="false" stroked="false">
            <v:textbox inset="0,0,0,0">
              <w:txbxContent>
                <w:p>
                  <w:pPr>
                    <w:spacing w:before="52"/>
                    <w:ind w:left="787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sz w:val="18"/>
                    </w:rPr>
                    <w:t>27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18"/>
                    </w:rPr>
                    <w:t>1,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sz w:val="18"/>
                    </w:rPr>
                    <w:t>94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sz w:val="18"/>
                    </w:rPr>
                    <w:t>1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3.909973pt;margin-top:314.329987pt;width:95.55pt;height:14.3pt;mso-position-horizontal-relative:page;mso-position-vertical-relative:page;z-index:-1324480" type="#_x0000_t202" filled="false" stroked="false">
            <v:textbox inset="0,0,0,0">
              <w:txbxContent>
                <w:p>
                  <w:pPr>
                    <w:spacing w:before="52"/>
                    <w:ind w:left="0" w:right="52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90"/>
                      <w:sz w:val="18"/>
                    </w:rPr>
                    <w:t>155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2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244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900024pt;margin-top:573.318054pt;width:20.7pt;height:20pt;mso-position-horizontal-relative:page;mso-position-vertical-relative:page;z-index:-13244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05"/>
                    </w:rPr>
                    <w:t>79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372.549988pt;width:71.9pt;height:44.8pt;mso-position-horizontal-relative:page;mso-position-vertical-relative:page;z-index:-132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372.549988pt;width:160.35pt;height:28.7pt;mso-position-horizontal-relative:page;mso-position-vertical-relative:page;z-index:-132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3999pt;margin-top:372.549988pt;width:166.65pt;height:28.7pt;mso-position-horizontal-relative:page;mso-position-vertical-relative:page;z-index:-132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372.549988pt;width:171.2pt;height:28.7pt;mso-position-horizontal-relative:page;mso-position-vertical-relative:page;z-index:-132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401.230011pt;width:65.55pt;height:16.1500pt;mso-position-horizontal-relative:page;mso-position-vertical-relative:page;z-index:-132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401.230011pt;width:94.85pt;height:16.1500pt;mso-position-horizontal-relative:page;mso-position-vertical-relative:page;z-index:-132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3999pt;margin-top:401.230011pt;width:77.45pt;height:16.1500pt;mso-position-horizontal-relative:page;mso-position-vertical-relative:page;z-index:-132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401.230011pt;width:89.25pt;height:16.1500pt;mso-position-horizontal-relative:page;mso-position-vertical-relative:page;z-index:-132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401.230011pt;width:82.4pt;height:16.1500pt;mso-position-horizontal-relative:page;mso-position-vertical-relative:page;z-index:-132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401.230011pt;width:88.85pt;height:16.1500pt;mso-position-horizontal-relative:page;mso-position-vertical-relative:page;z-index:-132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417.345001pt;width:71.9pt;height:15.4pt;mso-position-horizontal-relative:page;mso-position-vertical-relative:page;z-index:-132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417.345001pt;width:65.55pt;height:15.4pt;mso-position-horizontal-relative:page;mso-position-vertical-relative:page;z-index:-132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417.345001pt;width:94.85pt;height:15.4pt;mso-position-horizontal-relative:page;mso-position-vertical-relative:page;z-index:-132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3999pt;margin-top:417.345001pt;width:77.45pt;height:15.4pt;mso-position-horizontal-relative:page;mso-position-vertical-relative:page;z-index:-132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417.345001pt;width:89.25pt;height:15.4pt;mso-position-horizontal-relative:page;mso-position-vertical-relative:page;z-index:-132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417.345001pt;width:82.4pt;height:15.4pt;mso-position-horizontal-relative:page;mso-position-vertical-relative:page;z-index:-132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417.345001pt;width:88.85pt;height:15.4pt;mso-position-horizontal-relative:page;mso-position-vertical-relative:page;z-index:-132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432.704987pt;width:71.9pt;height:15.4pt;mso-position-horizontal-relative:page;mso-position-vertical-relative:page;z-index:-132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432.704987pt;width:65.55pt;height:15.4pt;mso-position-horizontal-relative:page;mso-position-vertical-relative:page;z-index:-132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432.704987pt;width:94.85pt;height:15.4pt;mso-position-horizontal-relative:page;mso-position-vertical-relative:page;z-index:-132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3999pt;margin-top:432.704987pt;width:77.45pt;height:15.4pt;mso-position-horizontal-relative:page;mso-position-vertical-relative:page;z-index:-132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432.704987pt;width:89.25pt;height:15.4pt;mso-position-horizontal-relative:page;mso-position-vertical-relative:page;z-index:-132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432.704987pt;width:82.4pt;height:15.4pt;mso-position-horizontal-relative:page;mso-position-vertical-relative:page;z-index:-132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432.704987pt;width:88.85pt;height:15.4pt;mso-position-horizontal-relative:page;mso-position-vertical-relative:page;z-index:-132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448.067993pt;width:71.9pt;height:15.4pt;mso-position-horizontal-relative:page;mso-position-vertical-relative:page;z-index:-132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448.067993pt;width:65.55pt;height:15.4pt;mso-position-horizontal-relative:page;mso-position-vertical-relative:page;z-index:-132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448.067993pt;width:94.85pt;height:15.4pt;mso-position-horizontal-relative:page;mso-position-vertical-relative:page;z-index:-132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3999pt;margin-top:448.067993pt;width:77.45pt;height:15.4pt;mso-position-horizontal-relative:page;mso-position-vertical-relative:page;z-index:-132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448.067993pt;width:89.25pt;height:15.4pt;mso-position-horizontal-relative:page;mso-position-vertical-relative:page;z-index:-132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448.067993pt;width:82.4pt;height:15.4pt;mso-position-horizontal-relative:page;mso-position-vertical-relative:page;z-index:-132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448.067993pt;width:88.85pt;height:15.4pt;mso-position-horizontal-relative:page;mso-position-vertical-relative:page;z-index:-132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463.454987pt;width:71.9pt;height:15.4pt;mso-position-horizontal-relative:page;mso-position-vertical-relative:page;z-index:-132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463.454987pt;width:65.55pt;height:15.4pt;mso-position-horizontal-relative:page;mso-position-vertical-relative:page;z-index:-132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463.454987pt;width:94.85pt;height:15.4pt;mso-position-horizontal-relative:page;mso-position-vertical-relative:page;z-index:-132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43988pt;margin-top:463.454987pt;width:77.45pt;height:15.4pt;mso-position-horizontal-relative:page;mso-position-vertical-relative:page;z-index:-132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463.454987pt;width:89.25pt;height:15.4pt;mso-position-horizontal-relative:page;mso-position-vertical-relative:page;z-index:-132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463.454987pt;width:82.4pt;height:15.4pt;mso-position-horizontal-relative:page;mso-position-vertical-relative:page;z-index:-132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463.454987pt;width:88.85pt;height:15.4pt;mso-position-horizontal-relative:page;mso-position-vertical-relative:page;z-index:-132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478.814972pt;width:71.9pt;height:15.45pt;mso-position-horizontal-relative:page;mso-position-vertical-relative:page;z-index:-132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478.814972pt;width:65.55pt;height:15.45pt;mso-position-horizontal-relative:page;mso-position-vertical-relative:page;z-index:-132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478.814972pt;width:94.85pt;height:15.45pt;mso-position-horizontal-relative:page;mso-position-vertical-relative:page;z-index:-132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43988pt;margin-top:478.814972pt;width:77.45pt;height:15.45pt;mso-position-horizontal-relative:page;mso-position-vertical-relative:page;z-index:-132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478.814972pt;width:89.25pt;height:15.45pt;mso-position-horizontal-relative:page;mso-position-vertical-relative:page;z-index:-132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478.814972pt;width:82.4pt;height:15.45pt;mso-position-horizontal-relative:page;mso-position-vertical-relative:page;z-index:-132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478.814972pt;width:88.85pt;height:15.45pt;mso-position-horizontal-relative:page;mso-position-vertical-relative:page;z-index:-132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494.234985pt;width:71.9pt;height:13.8pt;mso-position-horizontal-relative:page;mso-position-vertical-relative:page;z-index:-132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494.234985pt;width:65.55pt;height:13.8pt;mso-position-horizontal-relative:page;mso-position-vertical-relative:page;z-index:-132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494.234985pt;width:94.85pt;height:13.8pt;mso-position-horizontal-relative:page;mso-position-vertical-relative:page;z-index:-132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43988pt;margin-top:494.234985pt;width:77.45pt;height:13.8pt;mso-position-horizontal-relative:page;mso-position-vertical-relative:page;z-index:-132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494.234985pt;width:89.25pt;height:13.8pt;mso-position-horizontal-relative:page;mso-position-vertical-relative:page;z-index:-132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494.234985pt;width:82.4pt;height:13.8pt;mso-position-horizontal-relative:page;mso-position-vertical-relative:page;z-index:-132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494.234985pt;width:88.85pt;height:13.8pt;mso-position-horizontal-relative:page;mso-position-vertical-relative:page;z-index:-132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141.619995pt;width:71.9pt;height:44.8pt;mso-position-horizontal-relative:page;mso-position-vertical-relative:page;z-index:-132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141.619995pt;width:160.35pt;height:28.7pt;mso-position-horizontal-relative:page;mso-position-vertical-relative:page;z-index:-132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3999pt;margin-top:141.619995pt;width:166.65pt;height:28.7pt;mso-position-horizontal-relative:page;mso-position-vertical-relative:page;z-index:-132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141.619995pt;width:171.2pt;height:28.7pt;mso-position-horizontal-relative:page;mso-position-vertical-relative:page;z-index:-132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170.300003pt;width:65.55pt;height:16.1500pt;mso-position-horizontal-relative:page;mso-position-vertical-relative:page;z-index:-132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170.300003pt;width:94.85pt;height:16.1500pt;mso-position-horizontal-relative:page;mso-position-vertical-relative:page;z-index:-132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3999pt;margin-top:170.300003pt;width:77.45pt;height:16.1500pt;mso-position-horizontal-relative:page;mso-position-vertical-relative:page;z-index:-132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170.300003pt;width:89.25pt;height:16.1500pt;mso-position-horizontal-relative:page;mso-position-vertical-relative:page;z-index:-132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170.300003pt;width:82.4pt;height:16.1500pt;mso-position-horizontal-relative:page;mso-position-vertical-relative:page;z-index:-132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170.300003pt;width:88.85pt;height:16.1500pt;mso-position-horizontal-relative:page;mso-position-vertical-relative:page;z-index:-132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186.417999pt;width:71.9pt;height:15.4pt;mso-position-horizontal-relative:page;mso-position-vertical-relative:page;z-index:-132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186.417999pt;width:65.55pt;height:15.4pt;mso-position-horizontal-relative:page;mso-position-vertical-relative:page;z-index:-132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186.417999pt;width:94.85pt;height:15.4pt;mso-position-horizontal-relative:page;mso-position-vertical-relative:page;z-index:-132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3999pt;margin-top:186.417999pt;width:77.45pt;height:15.4pt;mso-position-horizontal-relative:page;mso-position-vertical-relative:page;z-index:-132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186.417999pt;width:89.25pt;height:15.4pt;mso-position-horizontal-relative:page;mso-position-vertical-relative:page;z-index:-132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186.417999pt;width:82.4pt;height:15.4pt;mso-position-horizontal-relative:page;mso-position-vertical-relative:page;z-index:-132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186.417999pt;width:88.85pt;height:15.4pt;mso-position-horizontal-relative:page;mso-position-vertical-relative:page;z-index:-132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201.804993pt;width:71.9pt;height:15.4pt;mso-position-horizontal-relative:page;mso-position-vertical-relative:page;z-index:-132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201.804993pt;width:65.55pt;height:15.4pt;mso-position-horizontal-relative:page;mso-position-vertical-relative:page;z-index:-132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201.804993pt;width:94.85pt;height:15.4pt;mso-position-horizontal-relative:page;mso-position-vertical-relative:page;z-index:-132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3999pt;margin-top:201.804993pt;width:77.45pt;height:15.4pt;mso-position-horizontal-relative:page;mso-position-vertical-relative:page;z-index:-132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201.804993pt;width:89.25pt;height:15.4pt;mso-position-horizontal-relative:page;mso-position-vertical-relative:page;z-index:-132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201.804993pt;width:82.4pt;height:15.4pt;mso-position-horizontal-relative:page;mso-position-vertical-relative:page;z-index:-132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201.804993pt;width:88.85pt;height:15.4pt;mso-position-horizontal-relative:page;mso-position-vertical-relative:page;z-index:-132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217.164993pt;width:71.9pt;height:15.4pt;mso-position-horizontal-relative:page;mso-position-vertical-relative:page;z-index:-132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217.164993pt;width:65.55pt;height:15.4pt;mso-position-horizontal-relative:page;mso-position-vertical-relative:page;z-index:-132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217.164993pt;width:94.85pt;height:15.4pt;mso-position-horizontal-relative:page;mso-position-vertical-relative:page;z-index:-132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3999pt;margin-top:217.164993pt;width:77.45pt;height:15.4pt;mso-position-horizontal-relative:page;mso-position-vertical-relative:page;z-index:-132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217.164993pt;width:89.25pt;height:15.4pt;mso-position-horizontal-relative:page;mso-position-vertical-relative:page;z-index:-132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217.164993pt;width:82.4pt;height:15.4pt;mso-position-horizontal-relative:page;mso-position-vertical-relative:page;z-index:-132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217.164993pt;width:88.85pt;height:15.4pt;mso-position-horizontal-relative:page;mso-position-vertical-relative:page;z-index:-132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232.524994pt;width:71.9pt;height:15.4pt;mso-position-horizontal-relative:page;mso-position-vertical-relative:page;z-index:-132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232.524994pt;width:65.55pt;height:15.4pt;mso-position-horizontal-relative:page;mso-position-vertical-relative:page;z-index:-132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232.524994pt;width:94.85pt;height:15.4pt;mso-position-horizontal-relative:page;mso-position-vertical-relative:page;z-index:-132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43988pt;margin-top:232.524994pt;width:77.45pt;height:15.4pt;mso-position-horizontal-relative:page;mso-position-vertical-relative:page;z-index:-132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232.524994pt;width:89.25pt;height:15.4pt;mso-position-horizontal-relative:page;mso-position-vertical-relative:page;z-index:-132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232.524994pt;width:82.4pt;height:15.4pt;mso-position-horizontal-relative:page;mso-position-vertical-relative:page;z-index:-132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232.524994pt;width:88.85pt;height:15.4pt;mso-position-horizontal-relative:page;mso-position-vertical-relative:page;z-index:-132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247.884995pt;width:71.9pt;height:15.4pt;mso-position-horizontal-relative:page;mso-position-vertical-relative:page;z-index:-132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247.884995pt;width:65.55pt;height:15.4pt;mso-position-horizontal-relative:page;mso-position-vertical-relative:page;z-index:-132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247.884995pt;width:94.85pt;height:15.4pt;mso-position-horizontal-relative:page;mso-position-vertical-relative:page;z-index:-132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43988pt;margin-top:247.884995pt;width:77.45pt;height:15.4pt;mso-position-horizontal-relative:page;mso-position-vertical-relative:page;z-index:-132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247.884995pt;width:89.25pt;height:15.4pt;mso-position-horizontal-relative:page;mso-position-vertical-relative:page;z-index:-132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247.884995pt;width:82.4pt;height:15.4pt;mso-position-horizontal-relative:page;mso-position-vertical-relative:page;z-index:-132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247.884995pt;width:88.85pt;height:15.4pt;mso-position-horizontal-relative:page;mso-position-vertical-relative:page;z-index:-132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1.019997pt;margin-top:263.244995pt;width:71.9pt;height:13.95pt;mso-position-horizontal-relative:page;mso-position-vertical-relative:page;z-index:-132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2.899994pt;margin-top:263.244995pt;width:65.55pt;height:13.95pt;mso-position-horizontal-relative:page;mso-position-vertical-relative:page;z-index:-132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419998pt;margin-top:263.244995pt;width:94.85pt;height:13.95pt;mso-position-horizontal-relative:page;mso-position-vertical-relative:page;z-index:-132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243988pt;margin-top:263.244995pt;width:77.45pt;height:13.95pt;mso-position-horizontal-relative:page;mso-position-vertical-relative:page;z-index:-132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649994pt;margin-top:263.244995pt;width:89.25pt;height:13.95pt;mso-position-horizontal-relative:page;mso-position-vertical-relative:page;z-index:-132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890015pt;margin-top:263.244995pt;width:82.4pt;height:13.95pt;mso-position-horizontal-relative:page;mso-position-vertical-relative:page;z-index:-132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2.270020pt;margin-top:263.244995pt;width:88.85pt;height:13.95pt;mso-position-horizontal-relative:page;mso-position-vertical-relative:page;z-index:-132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2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3.75pt;height:20pt;mso-position-horizontal-relative:page;mso-position-vertical-relative:page;z-index:-13218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20"/>
                    </w:rPr>
                    <w:t>80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.223999pt;margin-top:370.029999pt;width:69.850pt;height:36pt;mso-position-horizontal-relative:page;mso-position-vertical-relative:page;z-index:-132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370.029999pt;width:78.5pt;height:36pt;mso-position-horizontal-relative:page;mso-position-vertical-relative:page;z-index:-132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539993pt;margin-top:370.029999pt;width:76.350pt;height:36pt;mso-position-horizontal-relative:page;mso-position-vertical-relative:page;z-index:-132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84003pt;margin-top:370.029999pt;width:76.25pt;height:36pt;mso-position-horizontal-relative:page;mso-position-vertical-relative:page;z-index:-132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089996pt;margin-top:370.029999pt;width:102.15pt;height:36pt;mso-position-horizontal-relative:page;mso-position-vertical-relative:page;z-index:-132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370.029999pt;width:70.350pt;height:36pt;mso-position-horizontal-relative:page;mso-position-vertical-relative:page;z-index:-132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549988pt;margin-top:370.029999pt;width:73.5pt;height:36pt;mso-position-horizontal-relative:page;mso-position-vertical-relative:page;z-index:-132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370.029999pt;width:62.9pt;height:36pt;mso-position-horizontal-relative:page;mso-position-vertical-relative:page;z-index:-132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223999pt;margin-top:406.029999pt;width:69.850pt;height:14.65pt;mso-position-horizontal-relative:page;mso-position-vertical-relative:page;z-index:-132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406.029999pt;width:78.5pt;height:14.65pt;mso-position-horizontal-relative:page;mso-position-vertical-relative:page;z-index:-132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539993pt;margin-top:406.029999pt;width:76.350pt;height:14.65pt;mso-position-horizontal-relative:page;mso-position-vertical-relative:page;z-index:-132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84003pt;margin-top:406.029999pt;width:76.25pt;height:14.65pt;mso-position-horizontal-relative:page;mso-position-vertical-relative:page;z-index:-132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089996pt;margin-top:406.029999pt;width:102.15pt;height:14.65pt;mso-position-horizontal-relative:page;mso-position-vertical-relative:page;z-index:-132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406.029999pt;width:70.350pt;height:14.65pt;mso-position-horizontal-relative:page;mso-position-vertical-relative:page;z-index:-132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549988pt;margin-top:406.029999pt;width:73.5pt;height:14.65pt;mso-position-horizontal-relative:page;mso-position-vertical-relative:page;z-index:-132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406.029999pt;width:62.9pt;height:14.65pt;mso-position-horizontal-relative:page;mso-position-vertical-relative:page;z-index:-132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223999pt;margin-top:420.670013pt;width:69.850pt;height:14.8pt;mso-position-horizontal-relative:page;mso-position-vertical-relative:page;z-index:-132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420.670013pt;width:78.5pt;height:14.8pt;mso-position-horizontal-relative:page;mso-position-vertical-relative:page;z-index:-132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539993pt;margin-top:420.670013pt;width:76.350pt;height:14.8pt;mso-position-horizontal-relative:page;mso-position-vertical-relative:page;z-index:-132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84003pt;margin-top:420.670013pt;width:76.25pt;height:14.8pt;mso-position-horizontal-relative:page;mso-position-vertical-relative:page;z-index:-132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089996pt;margin-top:420.670013pt;width:102.15pt;height:14.8pt;mso-position-horizontal-relative:page;mso-position-vertical-relative:page;z-index:-132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420.670013pt;width:70.350pt;height:14.8pt;mso-position-horizontal-relative:page;mso-position-vertical-relative:page;z-index:-132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549988pt;margin-top:420.670013pt;width:73.5pt;height:14.8pt;mso-position-horizontal-relative:page;mso-position-vertical-relative:page;z-index:-132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420.670013pt;width:62.9pt;height:14.8pt;mso-position-horizontal-relative:page;mso-position-vertical-relative:page;z-index:-132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223999pt;margin-top:435.429993pt;width:69.850pt;height:14.65pt;mso-position-horizontal-relative:page;mso-position-vertical-relative:page;z-index:-132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435.429993pt;width:78.5pt;height:14.65pt;mso-position-horizontal-relative:page;mso-position-vertical-relative:page;z-index:-132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539993pt;margin-top:435.429993pt;width:76.350pt;height:14.65pt;mso-position-horizontal-relative:page;mso-position-vertical-relative:page;z-index:-132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84003pt;margin-top:435.429993pt;width:76.25pt;height:14.65pt;mso-position-horizontal-relative:page;mso-position-vertical-relative:page;z-index:-132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089996pt;margin-top:435.429993pt;width:102.15pt;height:14.65pt;mso-position-horizontal-relative:page;mso-position-vertical-relative:page;z-index:-132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435.429993pt;width:70.350pt;height:14.65pt;mso-position-horizontal-relative:page;mso-position-vertical-relative:page;z-index:-132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549988pt;margin-top:435.429993pt;width:73.5pt;height:14.65pt;mso-position-horizontal-relative:page;mso-position-vertical-relative:page;z-index:-132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435.429993pt;width:62.9pt;height:14.65pt;mso-position-horizontal-relative:page;mso-position-vertical-relative:page;z-index:-132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223999pt;margin-top:450.070007pt;width:69.850pt;height:14.7pt;mso-position-horizontal-relative:page;mso-position-vertical-relative:page;z-index:-132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450.070007pt;width:78.5pt;height:14.7pt;mso-position-horizontal-relative:page;mso-position-vertical-relative:page;z-index:-132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539993pt;margin-top:450.070007pt;width:76.350pt;height:14.7pt;mso-position-horizontal-relative:page;mso-position-vertical-relative:page;z-index:-132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84003pt;margin-top:450.070007pt;width:76.25pt;height:14.7pt;mso-position-horizontal-relative:page;mso-position-vertical-relative:page;z-index:-132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089996pt;margin-top:450.070007pt;width:102.15pt;height:14.7pt;mso-position-horizontal-relative:page;mso-position-vertical-relative:page;z-index:-132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450.070007pt;width:70.350pt;height:14.7pt;mso-position-horizontal-relative:page;mso-position-vertical-relative:page;z-index:-132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549988pt;margin-top:450.070007pt;width:73.5pt;height:14.7pt;mso-position-horizontal-relative:page;mso-position-vertical-relative:page;z-index:-132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450.070007pt;width:62.9pt;height:14.7pt;mso-position-horizontal-relative:page;mso-position-vertical-relative:page;z-index:-132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223999pt;margin-top:464.73999pt;width:69.850pt;height:14.65pt;mso-position-horizontal-relative:page;mso-position-vertical-relative:page;z-index:-132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464.73999pt;width:78.5pt;height:14.65pt;mso-position-horizontal-relative:page;mso-position-vertical-relative:page;z-index:-132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539993pt;margin-top:464.73999pt;width:76.350pt;height:14.65pt;mso-position-horizontal-relative:page;mso-position-vertical-relative:page;z-index:-132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84003pt;margin-top:464.73999pt;width:76.25pt;height:14.65pt;mso-position-horizontal-relative:page;mso-position-vertical-relative:page;z-index:-132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089996pt;margin-top:464.73999pt;width:102.15pt;height:14.65pt;mso-position-horizontal-relative:page;mso-position-vertical-relative:page;z-index:-132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464.73999pt;width:70.350pt;height:14.65pt;mso-position-horizontal-relative:page;mso-position-vertical-relative:page;z-index:-132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549988pt;margin-top:464.73999pt;width:73.5pt;height:14.65pt;mso-position-horizontal-relative:page;mso-position-vertical-relative:page;z-index:-132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464.73999pt;width:62.9pt;height:14.65pt;mso-position-horizontal-relative:page;mso-position-vertical-relative:page;z-index:-132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1.223999pt;margin-top:479.380005pt;width:69.850pt;height:13.6pt;mso-position-horizontal-relative:page;mso-position-vertical-relative:page;z-index:-132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063995pt;margin-top:479.380005pt;width:78.5pt;height:13.6pt;mso-position-horizontal-relative:page;mso-position-vertical-relative:page;z-index:-132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539993pt;margin-top:479.380005pt;width:76.350pt;height:13.6pt;mso-position-horizontal-relative:page;mso-position-vertical-relative:page;z-index:-132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884003pt;margin-top:479.380005pt;width:76.25pt;height:13.6pt;mso-position-horizontal-relative:page;mso-position-vertical-relative:page;z-index:-132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089996pt;margin-top:479.380005pt;width:102.15pt;height:13.6pt;mso-position-horizontal-relative:page;mso-position-vertical-relative:page;z-index:-132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479.380005pt;width:70.350pt;height:13.6pt;mso-position-horizontal-relative:page;mso-position-vertical-relative:page;z-index:-132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4.549988pt;margin-top:479.380005pt;width:73.5pt;height:13.6pt;mso-position-horizontal-relative:page;mso-position-vertical-relative:page;z-index:-132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479.380005pt;width:62.9pt;height:13.6pt;mso-position-horizontal-relative:page;mso-position-vertical-relative:page;z-index:-132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00003pt;margin-top:136.699997pt;width:82.35pt;height:45.15pt;mso-position-horizontal-relative:page;mso-position-vertical-relative:page;z-index:-132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619995pt;margin-top:136.699997pt;width:79.6pt;height:45.15pt;mso-position-horizontal-relative:page;mso-position-vertical-relative:page;z-index:-132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401pt;margin-top:136.699997pt;width:421.65pt;height:15.4pt;mso-position-horizontal-relative:page;mso-position-vertical-relative:page;z-index:-132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401pt;margin-top:152.059998pt;width:78.05pt;height:29.8pt;mso-position-horizontal-relative:page;mso-position-vertical-relative:page;z-index:-132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209991pt;margin-top:152.059998pt;width:81pt;height:29.8pt;mso-position-horizontal-relative:page;mso-position-vertical-relative:page;z-index:-132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152.059998pt;width:89.55pt;height:29.8pt;mso-position-horizontal-relative:page;mso-position-vertical-relative:page;z-index:-132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75pt;margin-top:152.059998pt;width:76.2pt;height:29.8pt;mso-position-horizontal-relative:page;mso-position-vertical-relative:page;z-index:-132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950012pt;margin-top:152.059998pt;width:96.9pt;height:29.8pt;mso-position-horizontal-relative:page;mso-position-vertical-relative:page;z-index:-132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00003pt;margin-top:181.820007pt;width:82.35pt;height:14.7pt;mso-position-horizontal-relative:page;mso-position-vertical-relative:page;z-index:-132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619995pt;margin-top:181.820007pt;width:79.6pt;height:14.7pt;mso-position-horizontal-relative:page;mso-position-vertical-relative:page;z-index:-132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401pt;margin-top:181.820007pt;width:78.05pt;height:14.7pt;mso-position-horizontal-relative:page;mso-position-vertical-relative:page;z-index:-132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209991pt;margin-top:181.820007pt;width:81pt;height:14.7pt;mso-position-horizontal-relative:page;mso-position-vertical-relative:page;z-index:-132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181.820007pt;width:89.55pt;height:14.7pt;mso-position-horizontal-relative:page;mso-position-vertical-relative:page;z-index:-132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75pt;margin-top:181.820007pt;width:76.2pt;height:14.7pt;mso-position-horizontal-relative:page;mso-position-vertical-relative:page;z-index:-132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950012pt;margin-top:181.820007pt;width:96.9pt;height:14.7pt;mso-position-horizontal-relative:page;mso-position-vertical-relative:page;z-index:-132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00003pt;margin-top:196.48999pt;width:82.35pt;height:14.8pt;mso-position-horizontal-relative:page;mso-position-vertical-relative:page;z-index:-132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619995pt;margin-top:196.48999pt;width:79.6pt;height:14.8pt;mso-position-horizontal-relative:page;mso-position-vertical-relative:page;z-index:-132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401pt;margin-top:196.48999pt;width:78.05pt;height:14.8pt;mso-position-horizontal-relative:page;mso-position-vertical-relative:page;z-index:-132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209991pt;margin-top:196.48999pt;width:81pt;height:14.8pt;mso-position-horizontal-relative:page;mso-position-vertical-relative:page;z-index:-132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196.48999pt;width:89.55pt;height:14.8pt;mso-position-horizontal-relative:page;mso-position-vertical-relative:page;z-index:-132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75pt;margin-top:196.48999pt;width:76.2pt;height:14.8pt;mso-position-horizontal-relative:page;mso-position-vertical-relative:page;z-index:-132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950012pt;margin-top:196.48999pt;width:96.9pt;height:14.8pt;mso-position-horizontal-relative:page;mso-position-vertical-relative:page;z-index:-131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00003pt;margin-top:211.25pt;width:82.35pt;height:14.65pt;mso-position-horizontal-relative:page;mso-position-vertical-relative:page;z-index:-131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619995pt;margin-top:211.25pt;width:79.6pt;height:14.65pt;mso-position-horizontal-relative:page;mso-position-vertical-relative:page;z-index:-131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401pt;margin-top:211.25pt;width:78.05pt;height:14.65pt;mso-position-horizontal-relative:page;mso-position-vertical-relative:page;z-index:-131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209991pt;margin-top:211.25pt;width:81pt;height:14.65pt;mso-position-horizontal-relative:page;mso-position-vertical-relative:page;z-index:-131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211.25pt;width:89.55pt;height:14.65pt;mso-position-horizontal-relative:page;mso-position-vertical-relative:page;z-index:-131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75pt;margin-top:211.25pt;width:76.2pt;height:14.65pt;mso-position-horizontal-relative:page;mso-position-vertical-relative:page;z-index:-131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950012pt;margin-top:211.25pt;width:96.9pt;height:14.65pt;mso-position-horizontal-relative:page;mso-position-vertical-relative:page;z-index:-131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00003pt;margin-top:225.889999pt;width:82.35pt;height:14.65pt;mso-position-horizontal-relative:page;mso-position-vertical-relative:page;z-index:-131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619995pt;margin-top:225.889999pt;width:79.6pt;height:14.65pt;mso-position-horizontal-relative:page;mso-position-vertical-relative:page;z-index:-131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401pt;margin-top:225.889999pt;width:78.05pt;height:14.65pt;mso-position-horizontal-relative:page;mso-position-vertical-relative:page;z-index:-131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209991pt;margin-top:225.889999pt;width:81pt;height:14.65pt;mso-position-horizontal-relative:page;mso-position-vertical-relative:page;z-index:-131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225.889999pt;width:89.55pt;height:14.65pt;mso-position-horizontal-relative:page;mso-position-vertical-relative:page;z-index:-131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75pt;margin-top:225.889999pt;width:76.2pt;height:14.65pt;mso-position-horizontal-relative:page;mso-position-vertical-relative:page;z-index:-131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950012pt;margin-top:225.889999pt;width:96.9pt;height:14.65pt;mso-position-horizontal-relative:page;mso-position-vertical-relative:page;z-index:-131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00003pt;margin-top:240.529999pt;width:82.35pt;height:14.65pt;mso-position-horizontal-relative:page;mso-position-vertical-relative:page;z-index:-131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619995pt;margin-top:240.529999pt;width:79.6pt;height:14.65pt;mso-position-horizontal-relative:page;mso-position-vertical-relative:page;z-index:-131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401pt;margin-top:240.529999pt;width:78.05pt;height:14.65pt;mso-position-horizontal-relative:page;mso-position-vertical-relative:page;z-index:-131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209991pt;margin-top:240.529999pt;width:81pt;height:14.65pt;mso-position-horizontal-relative:page;mso-position-vertical-relative:page;z-index:-131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240.529999pt;width:89.55pt;height:14.65pt;mso-position-horizontal-relative:page;mso-position-vertical-relative:page;z-index:-131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75pt;margin-top:240.529999pt;width:76.2pt;height:14.65pt;mso-position-horizontal-relative:page;mso-position-vertical-relative:page;z-index:-131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950012pt;margin-top:240.529999pt;width:96.9pt;height:14.65pt;mso-position-horizontal-relative:page;mso-position-vertical-relative:page;z-index:-131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4.300003pt;margin-top:255.169998pt;width:82.35pt;height:13.6pt;mso-position-horizontal-relative:page;mso-position-vertical-relative:page;z-index:-131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619995pt;margin-top:255.169998pt;width:79.6pt;height:13.6pt;mso-position-horizontal-relative:page;mso-position-vertical-relative:page;z-index:-131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0401pt;margin-top:255.169998pt;width:78.05pt;height:13.6pt;mso-position-horizontal-relative:page;mso-position-vertical-relative:page;z-index:-131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209991pt;margin-top:255.169998pt;width:81pt;height:13.6pt;mso-position-horizontal-relative:page;mso-position-vertical-relative:page;z-index:-131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255.169998pt;width:89.55pt;height:13.6pt;mso-position-horizontal-relative:page;mso-position-vertical-relative:page;z-index:-131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4.75pt;margin-top:255.169998pt;width:76.2pt;height:13.6pt;mso-position-horizontal-relative:page;mso-position-vertical-relative:page;z-index:-131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950012pt;margin-top:255.169998pt;width:96.9pt;height:13.6pt;mso-position-horizontal-relative:page;mso-position-vertical-relative:page;z-index:-131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1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192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099976pt;margin-top:573.318054pt;width:19.6pt;height:20pt;mso-position-horizontal-relative:page;mso-position-vertical-relative:page;z-index:-13192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81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21.449997pt;width:80.95pt;height:27.75pt;mso-position-horizontal-relative:page;mso-position-vertical-relative:page;z-index:-131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243988pt;margin-top:221.449997pt;width:78.5pt;height:27.75pt;mso-position-horizontal-relative:page;mso-position-vertical-relative:page;z-index:-131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730011pt;margin-top:221.449997pt;width:85.75pt;height:27.75pt;mso-position-horizontal-relative:page;mso-position-vertical-relative:page;z-index:-131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43399pt;margin-top:221.449997pt;width:77.650pt;height:27.75pt;mso-position-horizontal-relative:page;mso-position-vertical-relative:page;z-index:-131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070007pt;margin-top:221.449997pt;width:76.7pt;height:27.75pt;mso-position-horizontal-relative:page;mso-position-vertical-relative:page;z-index:-131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49.169998pt;width:80.95pt;height:14.65pt;mso-position-horizontal-relative:page;mso-position-vertical-relative:page;z-index:-131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243988pt;margin-top:249.169998pt;width:78.5pt;height:14.65pt;mso-position-horizontal-relative:page;mso-position-vertical-relative:page;z-index:-131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730011pt;margin-top:249.169998pt;width:85.75pt;height:14.65pt;mso-position-horizontal-relative:page;mso-position-vertical-relative:page;z-index:-131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43399pt;margin-top:249.169998pt;width:77.650pt;height:14.65pt;mso-position-horizontal-relative:page;mso-position-vertical-relative:page;z-index:-131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070007pt;margin-top:249.169998pt;width:76.7pt;height:14.65pt;mso-position-horizontal-relative:page;mso-position-vertical-relative:page;z-index:-131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63.809998pt;width:80.95pt;height:14.8pt;mso-position-horizontal-relative:page;mso-position-vertical-relative:page;z-index:-131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243988pt;margin-top:263.809998pt;width:78.5pt;height:14.8pt;mso-position-horizontal-relative:page;mso-position-vertical-relative:page;z-index:-131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730011pt;margin-top:263.809998pt;width:85.75pt;height:14.8pt;mso-position-horizontal-relative:page;mso-position-vertical-relative:page;z-index:-131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43399pt;margin-top:263.809998pt;width:77.650pt;height:14.8pt;mso-position-horizontal-relative:page;mso-position-vertical-relative:page;z-index:-131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070007pt;margin-top:263.809998pt;width:76.7pt;height:14.8pt;mso-position-horizontal-relative:page;mso-position-vertical-relative:page;z-index:-131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78.570007pt;width:80.95pt;height:14.65pt;mso-position-horizontal-relative:page;mso-position-vertical-relative:page;z-index:-131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243988pt;margin-top:278.570007pt;width:78.5pt;height:14.65pt;mso-position-horizontal-relative:page;mso-position-vertical-relative:page;z-index:-131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730011pt;margin-top:278.570007pt;width:85.75pt;height:14.65pt;mso-position-horizontal-relative:page;mso-position-vertical-relative:page;z-index:-131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43399pt;margin-top:278.570007pt;width:77.650pt;height:14.65pt;mso-position-horizontal-relative:page;mso-position-vertical-relative:page;z-index:-131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070007pt;margin-top:278.570007pt;width:76.7pt;height:14.65pt;mso-position-horizontal-relative:page;mso-position-vertical-relative:page;z-index:-131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93.209991pt;width:80.95pt;height:14.65pt;mso-position-horizontal-relative:page;mso-position-vertical-relative:page;z-index:-131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243988pt;margin-top:293.209991pt;width:78.5pt;height:14.65pt;mso-position-horizontal-relative:page;mso-position-vertical-relative:page;z-index:-131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730011pt;margin-top:293.209991pt;width:85.75pt;height:14.65pt;mso-position-horizontal-relative:page;mso-position-vertical-relative:page;z-index:-131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43399pt;margin-top:293.209991pt;width:77.650pt;height:14.65pt;mso-position-horizontal-relative:page;mso-position-vertical-relative:page;z-index:-131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070007pt;margin-top:293.209991pt;width:76.7pt;height:14.65pt;mso-position-horizontal-relative:page;mso-position-vertical-relative:page;z-index:-131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307.850006pt;width:80.95pt;height:14.65pt;mso-position-horizontal-relative:page;mso-position-vertical-relative:page;z-index:-131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243988pt;margin-top:307.850006pt;width:78.5pt;height:14.65pt;mso-position-horizontal-relative:page;mso-position-vertical-relative:page;z-index:-131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730011pt;margin-top:307.850006pt;width:85.75pt;height:14.65pt;mso-position-horizontal-relative:page;mso-position-vertical-relative:page;z-index:-131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43399pt;margin-top:307.850006pt;width:77.650pt;height:14.65pt;mso-position-horizontal-relative:page;mso-position-vertical-relative:page;z-index:-131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070007pt;margin-top:307.850006pt;width:76.7pt;height:14.65pt;mso-position-horizontal-relative:page;mso-position-vertical-relative:page;z-index:-131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322.489990pt;width:80.95pt;height:13.6pt;mso-position-horizontal-relative:page;mso-position-vertical-relative:page;z-index:-131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243988pt;margin-top:322.489990pt;width:78.5pt;height:13.6pt;mso-position-horizontal-relative:page;mso-position-vertical-relative:page;z-index:-131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730011pt;margin-top:322.489990pt;width:85.75pt;height:13.6pt;mso-position-horizontal-relative:page;mso-position-vertical-relative:page;z-index:-131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43399pt;margin-top:322.489990pt;width:77.650pt;height:13.6pt;mso-position-horizontal-relative:page;mso-position-vertical-relative:page;z-index:-131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070007pt;margin-top:322.489990pt;width:76.7pt;height:13.6pt;mso-position-horizontal-relative:page;mso-position-vertical-relative:page;z-index:-131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1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9pt;height:20pt;mso-position-horizontal-relative:page;mso-position-vertical-relative:page;z-index:-13183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82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32.850006pt;width:77.1pt;height:30.85pt;mso-position-horizontal-relative:page;mso-position-vertical-relative:page;z-index:-131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03998pt;margin-top:232.850006pt;width:85pt;height:30.85pt;mso-position-horizontal-relative:page;mso-position-vertical-relative:page;z-index:-131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32.850006pt;width:85.15pt;height:30.85pt;mso-position-horizontal-relative:page;mso-position-vertical-relative:page;z-index:-131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32.850006pt;width:79.1pt;height:30.85pt;mso-position-horizontal-relative:page;mso-position-vertical-relative:page;z-index:-131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63.690002pt;width:77.1pt;height:14.65pt;mso-position-horizontal-relative:page;mso-position-vertical-relative:page;z-index:-131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03998pt;margin-top:263.690002pt;width:85pt;height:14.65pt;mso-position-horizontal-relative:page;mso-position-vertical-relative:page;z-index:-131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63.690002pt;width:85.15pt;height:14.65pt;mso-position-horizontal-relative:page;mso-position-vertical-relative:page;z-index:-131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63.690002pt;width:79.1pt;height:14.65pt;mso-position-horizontal-relative:page;mso-position-vertical-relative:page;z-index:-131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78.329987pt;width:77.1pt;height:14.65pt;mso-position-horizontal-relative:page;mso-position-vertical-relative:page;z-index:-131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03998pt;margin-top:278.329987pt;width:85pt;height:14.65pt;mso-position-horizontal-relative:page;mso-position-vertical-relative:page;z-index:-131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78.329987pt;width:85.15pt;height:14.65pt;mso-position-horizontal-relative:page;mso-position-vertical-relative:page;z-index:-131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78.329987pt;width:79.1pt;height:14.65pt;mso-position-horizontal-relative:page;mso-position-vertical-relative:page;z-index:-131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92.970001pt;width:77.1pt;height:14.65pt;mso-position-horizontal-relative:page;mso-position-vertical-relative:page;z-index:-131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03998pt;margin-top:292.970001pt;width:85pt;height:14.65pt;mso-position-horizontal-relative:page;mso-position-vertical-relative:page;z-index:-131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92.970001pt;width:85.15pt;height:14.65pt;mso-position-horizontal-relative:page;mso-position-vertical-relative:page;z-index:-131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92.970001pt;width:79.1pt;height:14.65pt;mso-position-horizontal-relative:page;mso-position-vertical-relative:page;z-index:-131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07.609985pt;width:77.1pt;height:14.65pt;mso-position-horizontal-relative:page;mso-position-vertical-relative:page;z-index:-131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03998pt;margin-top:307.609985pt;width:85pt;height:14.65pt;mso-position-horizontal-relative:page;mso-position-vertical-relative:page;z-index:-131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307.609985pt;width:85.15pt;height:14.65pt;mso-position-horizontal-relative:page;mso-position-vertical-relative:page;z-index:-131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07.609985pt;width:79.1pt;height:14.65pt;mso-position-horizontal-relative:page;mso-position-vertical-relative:page;z-index:-131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22.25pt;width:77.1pt;height:14.8pt;mso-position-horizontal-relative:page;mso-position-vertical-relative:page;z-index:-131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03998pt;margin-top:322.25pt;width:85pt;height:14.8pt;mso-position-horizontal-relative:page;mso-position-vertical-relative:page;z-index:-131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322.25pt;width:85.15pt;height:14.8pt;mso-position-horizontal-relative:page;mso-position-vertical-relative:page;z-index:-131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22.25pt;width:79.1pt;height:14.8pt;mso-position-horizontal-relative:page;mso-position-vertical-relative:page;z-index:-131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37.029999pt;width:77.1pt;height:13.6pt;mso-position-horizontal-relative:page;mso-position-vertical-relative:page;z-index:-131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003998pt;margin-top:337.029999pt;width:85pt;height:13.6pt;mso-position-horizontal-relative:page;mso-position-vertical-relative:page;z-index:-131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337.029999pt;width:85.15pt;height:13.6pt;mso-position-horizontal-relative:page;mso-position-vertical-relative:page;z-index:-131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37.029999pt;width:79.1pt;height:13.6pt;mso-position-horizontal-relative:page;mso-position-vertical-relative:page;z-index:-131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1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176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340027pt;margin-top:573.318054pt;width:22.4pt;height:20pt;mso-position-horizontal-relative:page;mso-position-vertical-relative:page;z-index:-13176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83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40005pt;margin-top:337.51001pt;width:84.05pt;height:42.5pt;mso-position-horizontal-relative:page;mso-position-vertical-relative:page;z-index:-131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764008pt;margin-top:337.51001pt;width:78.650pt;height:42.5pt;mso-position-horizontal-relative:page;mso-position-vertical-relative:page;z-index:-131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369995pt;margin-top:337.51001pt;width:91.5pt;height:42.5pt;mso-position-horizontal-relative:page;mso-position-vertical-relative:page;z-index:-131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834015pt;margin-top:337.51001pt;width:91.35pt;height:42.5pt;mso-position-horizontal-relative:page;mso-position-vertical-relative:page;z-index:-131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150024pt;margin-top:337.51001pt;width:91.25pt;height:42.5pt;mso-position-horizontal-relative:page;mso-position-vertical-relative:page;z-index:-131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740005pt;margin-top:379.98999pt;width:84.05pt;height:14.65pt;mso-position-horizontal-relative:page;mso-position-vertical-relative:page;z-index:-131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764008pt;margin-top:379.98999pt;width:78.650pt;height:14.65pt;mso-position-horizontal-relative:page;mso-position-vertical-relative:page;z-index:-131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369995pt;margin-top:379.98999pt;width:91.5pt;height:14.65pt;mso-position-horizontal-relative:page;mso-position-vertical-relative:page;z-index:-131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834015pt;margin-top:379.98999pt;width:91.35pt;height:14.65pt;mso-position-horizontal-relative:page;mso-position-vertical-relative:page;z-index:-131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150024pt;margin-top:379.98999pt;width:91.25pt;height:14.65pt;mso-position-horizontal-relative:page;mso-position-vertical-relative:page;z-index:-131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740005pt;margin-top:394.630005pt;width:84.05pt;height:14.65pt;mso-position-horizontal-relative:page;mso-position-vertical-relative:page;z-index:-131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764008pt;margin-top:394.630005pt;width:78.650pt;height:14.65pt;mso-position-horizontal-relative:page;mso-position-vertical-relative:page;z-index:-131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369995pt;margin-top:394.630005pt;width:91.5pt;height:14.65pt;mso-position-horizontal-relative:page;mso-position-vertical-relative:page;z-index:-131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834015pt;margin-top:394.630005pt;width:91.35pt;height:14.65pt;mso-position-horizontal-relative:page;mso-position-vertical-relative:page;z-index:-131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150024pt;margin-top:394.630005pt;width:91.25pt;height:14.65pt;mso-position-horizontal-relative:page;mso-position-vertical-relative:page;z-index:-131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740005pt;margin-top:409.269989pt;width:84.05pt;height:14.8pt;mso-position-horizontal-relative:page;mso-position-vertical-relative:page;z-index:-131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764008pt;margin-top:409.269989pt;width:78.650pt;height:14.8pt;mso-position-horizontal-relative:page;mso-position-vertical-relative:page;z-index:-131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369995pt;margin-top:409.269989pt;width:91.5pt;height:14.8pt;mso-position-horizontal-relative:page;mso-position-vertical-relative:page;z-index:-131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834015pt;margin-top:409.269989pt;width:91.35pt;height:14.8pt;mso-position-horizontal-relative:page;mso-position-vertical-relative:page;z-index:-131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150024pt;margin-top:409.269989pt;width:91.25pt;height:14.8pt;mso-position-horizontal-relative:page;mso-position-vertical-relative:page;z-index:-131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740005pt;margin-top:424.029999pt;width:84.05pt;height:14.65pt;mso-position-horizontal-relative:page;mso-position-vertical-relative:page;z-index:-131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764008pt;margin-top:424.029999pt;width:78.650pt;height:14.65pt;mso-position-horizontal-relative:page;mso-position-vertical-relative:page;z-index:-131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369995pt;margin-top:424.029999pt;width:91.5pt;height:14.65pt;mso-position-horizontal-relative:page;mso-position-vertical-relative:page;z-index:-131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834015pt;margin-top:424.029999pt;width:91.35pt;height:14.65pt;mso-position-horizontal-relative:page;mso-position-vertical-relative:page;z-index:-131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150024pt;margin-top:424.029999pt;width:91.25pt;height:14.65pt;mso-position-horizontal-relative:page;mso-position-vertical-relative:page;z-index:-131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740005pt;margin-top:438.670013pt;width:84.05pt;height:14.65pt;mso-position-horizontal-relative:page;mso-position-vertical-relative:page;z-index:-131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764008pt;margin-top:438.670013pt;width:78.650pt;height:14.65pt;mso-position-horizontal-relative:page;mso-position-vertical-relative:page;z-index:-131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369995pt;margin-top:438.670013pt;width:91.5pt;height:14.65pt;mso-position-horizontal-relative:page;mso-position-vertical-relative:page;z-index:-131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834015pt;margin-top:438.670013pt;width:91.35pt;height:14.65pt;mso-position-horizontal-relative:page;mso-position-vertical-relative:page;z-index:-131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150024pt;margin-top:438.670013pt;width:91.25pt;height:14.65pt;mso-position-horizontal-relative:page;mso-position-vertical-relative:page;z-index:-131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7.740005pt;margin-top:453.309998pt;width:84.05pt;height:13.6pt;mso-position-horizontal-relative:page;mso-position-vertical-relative:page;z-index:-131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764008pt;margin-top:453.309998pt;width:78.650pt;height:13.6pt;mso-position-horizontal-relative:page;mso-position-vertical-relative:page;z-index:-131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0.369995pt;margin-top:453.309998pt;width:91.5pt;height:13.6pt;mso-position-horizontal-relative:page;mso-position-vertical-relative:page;z-index:-131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834015pt;margin-top:453.309998pt;width:91.35pt;height:13.6pt;mso-position-horizontal-relative:page;mso-position-vertical-relative:page;z-index:-131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150024pt;margin-top:453.309998pt;width:91.25pt;height:13.6pt;mso-position-horizontal-relative:page;mso-position-vertical-relative:page;z-index:-131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99998pt;margin-top:162.145996pt;width:77.05pt;height:35.1pt;mso-position-horizontal-relative:page;mso-position-vertical-relative:page;z-index:-1316752" type="#_x0000_t202" filled="false" stroked="false">
            <v:textbox inset="0,0,0,0">
              <w:txbxContent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before="0"/>
                    <w:ind w:left="211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MUNICIPIO</w:t>
                  </w:r>
                  <w:r>
                    <w:rPr>
                      <w:rFonts w:ascii="Lucida Sans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162.145996pt;width:78.55pt;height:35.1pt;mso-position-horizontal-relative:page;mso-position-vertical-relative:page;z-index:-1316728" type="#_x0000_t202" filled="false" stroked="false">
            <v:textbox inset="0,0,0,0">
              <w:txbxContent>
                <w:p>
                  <w:pPr>
                    <w:spacing w:line="224" w:lineRule="exact" w:before="125"/>
                    <w:ind w:left="163" w:right="120" w:firstLine="112"/>
                    <w:jc w:val="left"/>
                    <w:rPr>
                      <w:rFonts w:ascii="Arial Narrow" w:hAnsi="Arial Narrow" w:cs="Arial Narrow" w:eastAsia="Arial Narrow"/>
                      <w:sz w:val="13"/>
                      <w:szCs w:val="13"/>
                    </w:rPr>
                  </w:pPr>
                  <w:r>
                    <w:rPr>
                      <w:rFonts w:ascii="Lucida Sans" w:hAnsi="Lucida Sans" w:cs="Lucida Sans" w:eastAsia="Lucida Sans"/>
                      <w:b/>
                      <w:bCs/>
                      <w:color w:val="FFFFFF"/>
                      <w:sz w:val="20"/>
                      <w:szCs w:val="20"/>
                    </w:rPr>
                    <w:t>TOTAL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FFFFFF"/>
                      <w:sz w:val="20"/>
                      <w:szCs w:val="20"/>
                    </w:rPr>
                    <w:t>DE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FFFFFF"/>
                      <w:spacing w:val="22"/>
                      <w:w w:val="103"/>
                      <w:sz w:val="20"/>
                      <w:szCs w:val="20"/>
                    </w:rPr>
                    <w:t> </w:t>
                  </w:r>
                  <w:r>
                    <w:rPr>
                      <w:rFonts w:ascii="Lucida Sans" w:hAnsi="Lucida Sans" w:cs="Lucida Sans" w:eastAsia="Lucida Sans"/>
                      <w:b/>
                      <w:bCs/>
                      <w:color w:val="FFFFFF"/>
                      <w:w w:val="105"/>
                      <w:sz w:val="20"/>
                      <w:szCs w:val="20"/>
                    </w:rPr>
                    <w:t>VIVIENDAS</w:t>
                  </w:r>
                  <w:r>
                    <w:rPr>
                      <w:rFonts w:ascii="Arial Narrow" w:hAnsi="Arial Narrow" w:cs="Arial Narrow" w:eastAsia="Arial Narrow"/>
                      <w:b/>
                      <w:bCs/>
                      <w:color w:val="FFFFFF"/>
                      <w:w w:val="105"/>
                      <w:position w:val="7"/>
                      <w:sz w:val="13"/>
                      <w:szCs w:val="13"/>
                    </w:rPr>
                    <w:t>1∕</w:t>
                  </w:r>
                  <w:r>
                    <w:rPr>
                      <w:rFonts w:ascii="Arial Narrow" w:hAnsi="Arial Narrow" w:cs="Arial Narrow" w:eastAsia="Arial Narrow"/>
                      <w:sz w:val="13"/>
                      <w:szCs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644012pt;margin-top:162.145996pt;width:98.45pt;height:35.1pt;mso-position-horizontal-relative:page;mso-position-vertical-relative:page;z-index:-1316704" type="#_x0000_t202" filled="false" stroked="false">
            <v:textbox inset="0,0,0,0">
              <w:txbxContent>
                <w:p>
                  <w:pPr>
                    <w:spacing w:before="167"/>
                    <w:ind w:left="12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REFRIGERADOR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162.145996pt;width:75.150pt;height:35.1pt;mso-position-horizontal-relative:page;mso-position-vertical-relative:page;z-index:-1316680" type="#_x0000_t202" filled="false" stroked="false">
            <v:textbox inset="0,0,0,0">
              <w:txbxContent>
                <w:p>
                  <w:pPr>
                    <w:spacing w:before="167"/>
                    <w:ind w:left="129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0"/>
                    </w:rPr>
                    <w:t>L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AVADORA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194pt;margin-top:162.145996pt;width:87.85pt;height:35.1pt;mso-position-horizontal-relative:page;mso-position-vertical-relative:page;z-index:-1316656" type="#_x0000_t202" filled="false" stroked="false">
            <v:textbox inset="0,0,0,0">
              <w:txbxContent>
                <w:p>
                  <w:pPr>
                    <w:spacing w:line="224" w:lineRule="exact" w:before="65"/>
                    <w:ind w:left="129" w:right="154" w:firstLine="163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HORNO</w:t>
                  </w:r>
                  <w:r>
                    <w:rPr>
                      <w:rFonts w:ascii="Arial"/>
                      <w:b/>
                      <w:color w:val="FFFFFF"/>
                      <w:spacing w:val="3"/>
                      <w:w w:val="10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DE</w:t>
                  </w:r>
                  <w:r>
                    <w:rPr>
                      <w:rFonts w:ascii="Arial"/>
                      <w:b/>
                      <w:color w:val="FFFFFF"/>
                      <w:w w:val="104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MICROONDAS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6.030029pt;margin-top:162.145996pt;width:82.6pt;height:35.1pt;mso-position-horizontal-relative:page;mso-position-vertical-relative:page;z-index:-1316632" type="#_x0000_t202" filled="false" stroked="false">
            <v:textbox inset="0,0,0,0">
              <w:txbxContent>
                <w:p>
                  <w:pPr>
                    <w:spacing w:line="220" w:lineRule="exact" w:before="11"/>
                    <w:ind w:left="129" w:right="155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w w:val="105"/>
                      <w:sz w:val="20"/>
                    </w:rPr>
                    <w:t>DISPOSITIVO</w:t>
                  </w:r>
                  <w:r>
                    <w:rPr>
                      <w:rFonts w:ascii="Arial" w:hAnsi="Arial"/>
                      <w:b/>
                      <w:color w:val="FFFFFF"/>
                      <w:spacing w:val="21"/>
                      <w:w w:val="108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w w:val="105"/>
                      <w:sz w:val="20"/>
                    </w:rPr>
                    <w:t>P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w w:val="105"/>
                      <w:sz w:val="20"/>
                    </w:rPr>
                    <w:t>ARA</w:t>
                  </w:r>
                  <w:r>
                    <w:rPr>
                      <w:rFonts w:ascii="Arial" w:hAnsi="Arial"/>
                      <w:b/>
                      <w:color w:val="FFFFFF"/>
                      <w:w w:val="105"/>
                      <w:sz w:val="20"/>
                    </w:rPr>
                    <w:t> OÍR</w:t>
                  </w:r>
                  <w:r>
                    <w:rPr>
                      <w:rFonts w:ascii="Arial" w:hAnsi="Arial"/>
                      <w:b/>
                      <w:color w:val="FFFFFF"/>
                      <w:spacing w:val="24"/>
                      <w:w w:val="10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w w:val="105"/>
                      <w:sz w:val="20"/>
                    </w:rPr>
                    <w:t>RADIO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08.614014pt;margin-top:162.145996pt;width:74.45pt;height:35.1pt;mso-position-horizontal-relative:page;mso-position-vertical-relative:page;z-index:-131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99998pt;margin-top:197.209991pt;width:77.05pt;height:14.65pt;mso-position-horizontal-relative:page;mso-position-vertical-relative:page;z-index:-131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197.209991pt;width:78.55pt;height:14.65pt;mso-position-horizontal-relative:page;mso-position-vertical-relative:page;z-index:-131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644012pt;margin-top:197.209991pt;width:98.45pt;height:14.65pt;mso-position-horizontal-relative:page;mso-position-vertical-relative:page;z-index:-131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197.209991pt;width:75.150pt;height:14.65pt;mso-position-horizontal-relative:page;mso-position-vertical-relative:page;z-index:-131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194pt;margin-top:197.209991pt;width:87.85pt;height:14.65pt;mso-position-horizontal-relative:page;mso-position-vertical-relative:page;z-index:-131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30029pt;margin-top:197.209991pt;width:82.6pt;height:14.65pt;mso-position-horizontal-relative:page;mso-position-vertical-relative:page;z-index:-131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614014pt;margin-top:197.209991pt;width:74.45pt;height:14.65pt;mso-position-horizontal-relative:page;mso-position-vertical-relative:page;z-index:-131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99998pt;margin-top:211.849991pt;width:77.05pt;height:14.8pt;mso-position-horizontal-relative:page;mso-position-vertical-relative:page;z-index:-131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211.849991pt;width:78.55pt;height:14.8pt;mso-position-horizontal-relative:page;mso-position-vertical-relative:page;z-index:-131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644012pt;margin-top:211.849991pt;width:98.45pt;height:14.8pt;mso-position-horizontal-relative:page;mso-position-vertical-relative:page;z-index:-131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211.849991pt;width:75.150pt;height:14.8pt;mso-position-horizontal-relative:page;mso-position-vertical-relative:page;z-index:-131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194pt;margin-top:211.849991pt;width:87.85pt;height:14.8pt;mso-position-horizontal-relative:page;mso-position-vertical-relative:page;z-index:-131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30029pt;margin-top:211.849991pt;width:82.6pt;height:14.8pt;mso-position-horizontal-relative:page;mso-position-vertical-relative:page;z-index:-131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614014pt;margin-top:211.849991pt;width:74.45pt;height:14.8pt;mso-position-horizontal-relative:page;mso-position-vertical-relative:page;z-index:-131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99998pt;margin-top:226.610001pt;width:77.05pt;height:14.65pt;mso-position-horizontal-relative:page;mso-position-vertical-relative:page;z-index:-131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226.610001pt;width:78.55pt;height:14.65pt;mso-position-horizontal-relative:page;mso-position-vertical-relative:page;z-index:-131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644012pt;margin-top:226.610001pt;width:98.45pt;height:14.65pt;mso-position-horizontal-relative:page;mso-position-vertical-relative:page;z-index:-131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226.610001pt;width:75.150pt;height:14.65pt;mso-position-horizontal-relative:page;mso-position-vertical-relative:page;z-index:-131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194pt;margin-top:226.610001pt;width:87.85pt;height:14.65pt;mso-position-horizontal-relative:page;mso-position-vertical-relative:page;z-index:-131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30029pt;margin-top:226.610001pt;width:82.6pt;height:14.65pt;mso-position-horizontal-relative:page;mso-position-vertical-relative:page;z-index:-131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614014pt;margin-top:226.610001pt;width:74.45pt;height:14.65pt;mso-position-horizontal-relative:page;mso-position-vertical-relative:page;z-index:-131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99998pt;margin-top:241.25pt;width:77.05pt;height:14.65pt;mso-position-horizontal-relative:page;mso-position-vertical-relative:page;z-index:-131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241.25pt;width:78.55pt;height:14.65pt;mso-position-horizontal-relative:page;mso-position-vertical-relative:page;z-index:-131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644012pt;margin-top:241.25pt;width:98.45pt;height:14.65pt;mso-position-horizontal-relative:page;mso-position-vertical-relative:page;z-index:-131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241.25pt;width:75.150pt;height:14.65pt;mso-position-horizontal-relative:page;mso-position-vertical-relative:page;z-index:-131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194pt;margin-top:241.25pt;width:87.85pt;height:14.65pt;mso-position-horizontal-relative:page;mso-position-vertical-relative:page;z-index:-131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30029pt;margin-top:241.25pt;width:82.6pt;height:14.65pt;mso-position-horizontal-relative:page;mso-position-vertical-relative:page;z-index:-131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614014pt;margin-top:241.25pt;width:74.45pt;height:14.65pt;mso-position-horizontal-relative:page;mso-position-vertical-relative:page;z-index:-131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99998pt;margin-top:255.889999pt;width:77.05pt;height:14.65pt;mso-position-horizontal-relative:page;mso-position-vertical-relative:page;z-index:-131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255.889999pt;width:78.55pt;height:14.65pt;mso-position-horizontal-relative:page;mso-position-vertical-relative:page;z-index:-131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644012pt;margin-top:255.889999pt;width:98.45pt;height:14.65pt;mso-position-horizontal-relative:page;mso-position-vertical-relative:page;z-index:-131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255.889999pt;width:75.150pt;height:14.65pt;mso-position-horizontal-relative:page;mso-position-vertical-relative:page;z-index:-131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194pt;margin-top:255.889999pt;width:87.85pt;height:14.65pt;mso-position-horizontal-relative:page;mso-position-vertical-relative:page;z-index:-131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30029pt;margin-top:255.889999pt;width:82.6pt;height:14.65pt;mso-position-horizontal-relative:page;mso-position-vertical-relative:page;z-index:-131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614014pt;margin-top:255.889999pt;width:74.45pt;height:14.65pt;mso-position-horizontal-relative:page;mso-position-vertical-relative:page;z-index:-131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9.099998pt;margin-top:270.529999pt;width:77.05pt;height:13.6pt;mso-position-horizontal-relative:page;mso-position-vertical-relative:page;z-index:-131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139999pt;margin-top:270.529999pt;width:78.55pt;height:13.6pt;mso-position-horizontal-relative:page;mso-position-vertical-relative:page;z-index:-131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644012pt;margin-top:270.529999pt;width:98.45pt;height:13.6pt;mso-position-horizontal-relative:page;mso-position-vertical-relative:page;z-index:-131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049988pt;margin-top:270.529999pt;width:75.150pt;height:13.6pt;mso-position-horizontal-relative:page;mso-position-vertical-relative:page;z-index:-131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194pt;margin-top:270.529999pt;width:87.85pt;height:13.6pt;mso-position-horizontal-relative:page;mso-position-vertical-relative:page;z-index:-131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030029pt;margin-top:270.529999pt;width:82.6pt;height:13.6pt;mso-position-horizontal-relative:page;mso-position-vertical-relative:page;z-index:-131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614014pt;margin-top:270.529999pt;width:74.45pt;height:13.6pt;mso-position-horizontal-relative:page;mso-position-vertical-relative:page;z-index:-131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1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15pt;height:20pt;mso-position-horizontal-relative:page;mso-position-vertical-relative:page;z-index:-13155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84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100006pt;margin-top:344.350006pt;width:80.9pt;height:55.95pt;mso-position-horizontal-relative:page;mso-position-vertical-relative:page;z-index:-131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979996pt;margin-top:344.350006pt;width:82.5pt;height:55.95pt;mso-position-horizontal-relative:page;mso-position-vertical-relative:page;z-index:-131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44pt;margin-top:344.350006pt;width:97.95pt;height:55.95pt;mso-position-horizontal-relative:page;mso-position-vertical-relative:page;z-index:-131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369995pt;margin-top:344.350006pt;width:126.05pt;height:55.95pt;mso-position-horizontal-relative:page;mso-position-vertical-relative:page;z-index:-131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344.350006pt;width:96.65pt;height:55.95pt;mso-position-horizontal-relative:page;mso-position-vertical-relative:page;z-index:-131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00006pt;margin-top:400.269989pt;width:80.9pt;height:14.65pt;mso-position-horizontal-relative:page;mso-position-vertical-relative:page;z-index:-131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979996pt;margin-top:400.269989pt;width:82.5pt;height:14.65pt;mso-position-horizontal-relative:page;mso-position-vertical-relative:page;z-index:-131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44pt;margin-top:400.269989pt;width:97.95pt;height:14.65pt;mso-position-horizontal-relative:page;mso-position-vertical-relative:page;z-index:-131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369995pt;margin-top:400.269989pt;width:126.05pt;height:14.65pt;mso-position-horizontal-relative:page;mso-position-vertical-relative:page;z-index:-131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400.269989pt;width:96.65pt;height:14.65pt;mso-position-horizontal-relative:page;mso-position-vertical-relative:page;z-index:-131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00006pt;margin-top:414.910004pt;width:80.9pt;height:14.8pt;mso-position-horizontal-relative:page;mso-position-vertical-relative:page;z-index:-131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979996pt;margin-top:414.910004pt;width:82.5pt;height:14.8pt;mso-position-horizontal-relative:page;mso-position-vertical-relative:page;z-index:-131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44pt;margin-top:414.910004pt;width:97.95pt;height:14.8pt;mso-position-horizontal-relative:page;mso-position-vertical-relative:page;z-index:-131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369995pt;margin-top:414.910004pt;width:126.05pt;height:14.8pt;mso-position-horizontal-relative:page;mso-position-vertical-relative:page;z-index:-131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414.910004pt;width:96.65pt;height:14.8pt;mso-position-horizontal-relative:page;mso-position-vertical-relative:page;z-index:-131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00006pt;margin-top:429.670013pt;width:80.9pt;height:14.65pt;mso-position-horizontal-relative:page;mso-position-vertical-relative:page;z-index:-131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979996pt;margin-top:429.670013pt;width:82.5pt;height:14.65pt;mso-position-horizontal-relative:page;mso-position-vertical-relative:page;z-index:-131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44pt;margin-top:429.670013pt;width:97.95pt;height:14.65pt;mso-position-horizontal-relative:page;mso-position-vertical-relative:page;z-index:-131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369995pt;margin-top:429.670013pt;width:126.05pt;height:14.65pt;mso-position-horizontal-relative:page;mso-position-vertical-relative:page;z-index:-131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429.670013pt;width:96.65pt;height:14.65pt;mso-position-horizontal-relative:page;mso-position-vertical-relative:page;z-index:-131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00006pt;margin-top:444.309998pt;width:80.9pt;height:14.7pt;mso-position-horizontal-relative:page;mso-position-vertical-relative:page;z-index:-131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979996pt;margin-top:444.309998pt;width:82.5pt;height:14.7pt;mso-position-horizontal-relative:page;mso-position-vertical-relative:page;z-index:-131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44pt;margin-top:444.309998pt;width:97.95pt;height:14.7pt;mso-position-horizontal-relative:page;mso-position-vertical-relative:page;z-index:-131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369995pt;margin-top:444.309998pt;width:126.05pt;height:14.7pt;mso-position-horizontal-relative:page;mso-position-vertical-relative:page;z-index:-131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444.309998pt;width:96.65pt;height:14.7pt;mso-position-horizontal-relative:page;mso-position-vertical-relative:page;z-index:-131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00006pt;margin-top:458.964996pt;width:80.9pt;height:14.7pt;mso-position-horizontal-relative:page;mso-position-vertical-relative:page;z-index:-131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979996pt;margin-top:458.964996pt;width:82.5pt;height:14.7pt;mso-position-horizontal-relative:page;mso-position-vertical-relative:page;z-index:-131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44pt;margin-top:458.964996pt;width:97.95pt;height:14.7pt;mso-position-horizontal-relative:page;mso-position-vertical-relative:page;z-index:-131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369995pt;margin-top:458.964996pt;width:126.05pt;height:14.7pt;mso-position-horizontal-relative:page;mso-position-vertical-relative:page;z-index:-131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458.964996pt;width:96.65pt;height:14.7pt;mso-position-horizontal-relative:page;mso-position-vertical-relative:page;z-index:-131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100006pt;margin-top:473.619995pt;width:80.9pt;height:13.6pt;mso-position-horizontal-relative:page;mso-position-vertical-relative:page;z-index:-131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4.979996pt;margin-top:473.619995pt;width:82.5pt;height:13.6pt;mso-position-horizontal-relative:page;mso-position-vertical-relative:page;z-index:-131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444pt;margin-top:473.619995pt;width:97.95pt;height:13.6pt;mso-position-horizontal-relative:page;mso-position-vertical-relative:page;z-index:-131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369995pt;margin-top:473.619995pt;width:126.05pt;height:13.6pt;mso-position-horizontal-relative:page;mso-position-vertical-relative:page;z-index:-131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90015pt;margin-top:473.619995pt;width:96.65pt;height:13.6pt;mso-position-horizontal-relative:page;mso-position-vertical-relative:page;z-index:-131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899994pt;margin-top:136.339996pt;width:76.6pt;height:45.15pt;mso-position-horizontal-relative:page;mso-position-vertical-relative:page;z-index:-131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60007pt;margin-top:136.339996pt;width:78.4pt;height:45.15pt;mso-position-horizontal-relative:page;mso-position-vertical-relative:page;z-index:-131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136.339996pt;width:81.850pt;height:45.15pt;mso-position-horizontal-relative:page;mso-position-vertical-relative:page;z-index:-131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690002pt;margin-top:136.339996pt;width:78.9pt;height:45.15pt;mso-position-horizontal-relative:page;mso-position-vertical-relative:page;z-index:-131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53986pt;margin-top:136.339996pt;width:102.85pt;height:45.15pt;mso-position-horizontal-relative:page;mso-position-vertical-relative:page;z-index:-131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390015pt;margin-top:136.339996pt;width:67.850pt;height:45.15pt;mso-position-horizontal-relative:page;mso-position-vertical-relative:page;z-index:-131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899994pt;margin-top:181.460007pt;width:76.6pt;height:14.7pt;mso-position-horizontal-relative:page;mso-position-vertical-relative:page;z-index:-131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60007pt;margin-top:181.460007pt;width:78.4pt;height:14.7pt;mso-position-horizontal-relative:page;mso-position-vertical-relative:page;z-index:-131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181.460007pt;width:81.850pt;height:14.7pt;mso-position-horizontal-relative:page;mso-position-vertical-relative:page;z-index:-131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690002pt;margin-top:181.460007pt;width:78.9pt;height:14.7pt;mso-position-horizontal-relative:page;mso-position-vertical-relative:page;z-index:-131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53986pt;margin-top:181.460007pt;width:102.85pt;height:14.7pt;mso-position-horizontal-relative:page;mso-position-vertical-relative:page;z-index:-131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390015pt;margin-top:181.460007pt;width:67.850pt;height:14.7pt;mso-position-horizontal-relative:page;mso-position-vertical-relative:page;z-index:-131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899994pt;margin-top:196.130005pt;width:76.6pt;height:14.65pt;mso-position-horizontal-relative:page;mso-position-vertical-relative:page;z-index:-131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60007pt;margin-top:196.130005pt;width:78.4pt;height:14.65pt;mso-position-horizontal-relative:page;mso-position-vertical-relative:page;z-index:-131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196.130005pt;width:81.850pt;height:14.65pt;mso-position-horizontal-relative:page;mso-position-vertical-relative:page;z-index:-131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690002pt;margin-top:196.130005pt;width:78.9pt;height:14.65pt;mso-position-horizontal-relative:page;mso-position-vertical-relative:page;z-index:-131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53986pt;margin-top:196.130005pt;width:102.85pt;height:14.65pt;mso-position-horizontal-relative:page;mso-position-vertical-relative:page;z-index:-131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390015pt;margin-top:196.130005pt;width:67.850pt;height:14.65pt;mso-position-horizontal-relative:page;mso-position-vertical-relative:page;z-index:-131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899994pt;margin-top:210.770004pt;width:76.6pt;height:14.65pt;mso-position-horizontal-relative:page;mso-position-vertical-relative:page;z-index:-131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60007pt;margin-top:210.770004pt;width:78.4pt;height:14.65pt;mso-position-horizontal-relative:page;mso-position-vertical-relative:page;z-index:-131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210.770004pt;width:81.850pt;height:14.65pt;mso-position-horizontal-relative:page;mso-position-vertical-relative:page;z-index:-131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690002pt;margin-top:210.770004pt;width:78.9pt;height:14.65pt;mso-position-horizontal-relative:page;mso-position-vertical-relative:page;z-index:-131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53986pt;margin-top:210.770004pt;width:102.85pt;height:14.65pt;mso-position-horizontal-relative:page;mso-position-vertical-relative:page;z-index:-131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390015pt;margin-top:210.770004pt;width:67.850pt;height:14.65pt;mso-position-horizontal-relative:page;mso-position-vertical-relative:page;z-index:-131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899994pt;margin-top:225.410004pt;width:76.6pt;height:14.8pt;mso-position-horizontal-relative:page;mso-position-vertical-relative:page;z-index:-131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60007pt;margin-top:225.410004pt;width:78.4pt;height:14.8pt;mso-position-horizontal-relative:page;mso-position-vertical-relative:page;z-index:-131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225.410004pt;width:81.850pt;height:14.8pt;mso-position-horizontal-relative:page;mso-position-vertical-relative:page;z-index:-131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690002pt;margin-top:225.410004pt;width:78.9pt;height:14.8pt;mso-position-horizontal-relative:page;mso-position-vertical-relative:page;z-index:-131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53986pt;margin-top:225.410004pt;width:102.85pt;height:14.8pt;mso-position-horizontal-relative:page;mso-position-vertical-relative:page;z-index:-131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390015pt;margin-top:225.410004pt;width:67.850pt;height:14.8pt;mso-position-horizontal-relative:page;mso-position-vertical-relative:page;z-index:-131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899994pt;margin-top:240.169998pt;width:76.6pt;height:14.65pt;mso-position-horizontal-relative:page;mso-position-vertical-relative:page;z-index:-131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60007pt;margin-top:240.169998pt;width:78.4pt;height:14.65pt;mso-position-horizontal-relative:page;mso-position-vertical-relative:page;z-index:-131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240.169998pt;width:81.850pt;height:14.65pt;mso-position-horizontal-relative:page;mso-position-vertical-relative:page;z-index:-131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690002pt;margin-top:240.169998pt;width:78.9pt;height:14.65pt;mso-position-horizontal-relative:page;mso-position-vertical-relative:page;z-index:-131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53986pt;margin-top:240.169998pt;width:102.85pt;height:14.65pt;mso-position-horizontal-relative:page;mso-position-vertical-relative:page;z-index:-131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390015pt;margin-top:240.169998pt;width:67.850pt;height:14.65pt;mso-position-horizontal-relative:page;mso-position-vertical-relative:page;z-index:-131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2.899994pt;margin-top:254.809998pt;width:76.6pt;height:13.6pt;mso-position-horizontal-relative:page;mso-position-vertical-relative:page;z-index:-131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460007pt;margin-top:254.809998pt;width:78.4pt;height:13.6pt;mso-position-horizontal-relative:page;mso-position-vertical-relative:page;z-index:-131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254.809998pt;width:81.850pt;height:13.6pt;mso-position-horizontal-relative:page;mso-position-vertical-relative:page;z-index:-131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690002pt;margin-top:254.809998pt;width:78.9pt;height:13.6pt;mso-position-horizontal-relative:page;mso-position-vertical-relative:page;z-index:-131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8.553986pt;margin-top:254.809998pt;width:102.85pt;height:13.6pt;mso-position-horizontal-relative:page;mso-position-vertical-relative:page;z-index:-131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1.390015pt;margin-top:254.809998pt;width:67.850pt;height:13.6pt;mso-position-horizontal-relative:page;mso-position-vertical-relative:page;z-index:-131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1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136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700012pt;margin-top:573.318054pt;width:22.05pt;height:20pt;mso-position-horizontal-relative:page;mso-position-vertical-relative:page;z-index:-13136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85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139999pt;margin-top:318.885986pt;width:78.4pt;height:42.55pt;mso-position-horizontal-relative:page;mso-position-vertical-relative:page;z-index:-131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318.885986pt;width:80.1pt;height:42.55pt;mso-position-horizontal-relative:page;mso-position-vertical-relative:page;z-index:-131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563995pt;margin-top:318.885986pt;width:89.9pt;height:42.55pt;mso-position-horizontal-relative:page;mso-position-vertical-relative:page;z-index:-131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450012pt;margin-top:318.885986pt;width:110.55pt;height:42.55pt;mso-position-horizontal-relative:page;mso-position-vertical-relative:page;z-index:-131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98999pt;margin-top:318.885986pt;width:103pt;height:42.55pt;mso-position-horizontal-relative:page;mso-position-vertical-relative:page;z-index:-131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139999pt;margin-top:361.390015pt;width:78.4pt;height:14.65pt;mso-position-horizontal-relative:page;mso-position-vertical-relative:page;z-index:-131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361.390015pt;width:80.1pt;height:14.65pt;mso-position-horizontal-relative:page;mso-position-vertical-relative:page;z-index:-131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563995pt;margin-top:361.390015pt;width:89.9pt;height:14.65pt;mso-position-horizontal-relative:page;mso-position-vertical-relative:page;z-index:-131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450012pt;margin-top:361.390015pt;width:110.55pt;height:14.65pt;mso-position-horizontal-relative:page;mso-position-vertical-relative:page;z-index:-131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98999pt;margin-top:361.390015pt;width:103pt;height:14.65pt;mso-position-horizontal-relative:page;mso-position-vertical-relative:page;z-index:-131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139999pt;margin-top:376.029999pt;width:78.4pt;height:14.65pt;mso-position-horizontal-relative:page;mso-position-vertical-relative:page;z-index:-131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376.029999pt;width:80.1pt;height:14.65pt;mso-position-horizontal-relative:page;mso-position-vertical-relative:page;z-index:-131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563995pt;margin-top:376.029999pt;width:89.9pt;height:14.65pt;mso-position-horizontal-relative:page;mso-position-vertical-relative:page;z-index:-131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450012pt;margin-top:376.029999pt;width:110.55pt;height:14.65pt;mso-position-horizontal-relative:page;mso-position-vertical-relative:page;z-index:-131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98999pt;margin-top:376.029999pt;width:103pt;height:14.65pt;mso-position-horizontal-relative:page;mso-position-vertical-relative:page;z-index:-131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139999pt;margin-top:390.670013pt;width:78.4pt;height:14.8pt;mso-position-horizontal-relative:page;mso-position-vertical-relative:page;z-index:-131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390.670013pt;width:80.1pt;height:14.8pt;mso-position-horizontal-relative:page;mso-position-vertical-relative:page;z-index:-131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563995pt;margin-top:390.670013pt;width:89.9pt;height:14.8pt;mso-position-horizontal-relative:page;mso-position-vertical-relative:page;z-index:-131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450012pt;margin-top:390.670013pt;width:110.55pt;height:14.8pt;mso-position-horizontal-relative:page;mso-position-vertical-relative:page;z-index:-131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98999pt;margin-top:390.670013pt;width:103pt;height:14.8pt;mso-position-horizontal-relative:page;mso-position-vertical-relative:page;z-index:-131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139999pt;margin-top:405.429993pt;width:78.4pt;height:14.65pt;mso-position-horizontal-relative:page;mso-position-vertical-relative:page;z-index:-131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405.429993pt;width:80.1pt;height:14.65pt;mso-position-horizontal-relative:page;mso-position-vertical-relative:page;z-index:-131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563995pt;margin-top:405.429993pt;width:89.9pt;height:14.65pt;mso-position-horizontal-relative:page;mso-position-vertical-relative:page;z-index:-131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450012pt;margin-top:405.429993pt;width:110.55pt;height:14.65pt;mso-position-horizontal-relative:page;mso-position-vertical-relative:page;z-index:-131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98999pt;margin-top:405.429993pt;width:103pt;height:14.65pt;mso-position-horizontal-relative:page;mso-position-vertical-relative:page;z-index:-131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139999pt;margin-top:420.070007pt;width:78.4pt;height:14.65pt;mso-position-horizontal-relative:page;mso-position-vertical-relative:page;z-index:-131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420.070007pt;width:80.1pt;height:14.65pt;mso-position-horizontal-relative:page;mso-position-vertical-relative:page;z-index:-131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563995pt;margin-top:420.070007pt;width:89.9pt;height:14.65pt;mso-position-horizontal-relative:page;mso-position-vertical-relative:page;z-index:-131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450012pt;margin-top:420.070007pt;width:110.55pt;height:14.65pt;mso-position-horizontal-relative:page;mso-position-vertical-relative:page;z-index:-131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98999pt;margin-top:420.070007pt;width:103pt;height:14.65pt;mso-position-horizontal-relative:page;mso-position-vertical-relative:page;z-index:-131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139999pt;margin-top:434.709991pt;width:78.4pt;height:13.6pt;mso-position-horizontal-relative:page;mso-position-vertical-relative:page;z-index:-131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5pt;margin-top:434.709991pt;width:80.1pt;height:13.6pt;mso-position-horizontal-relative:page;mso-position-vertical-relative:page;z-index:-131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563995pt;margin-top:434.709991pt;width:89.9pt;height:13.6pt;mso-position-horizontal-relative:page;mso-position-vertical-relative:page;z-index:-131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450012pt;margin-top:434.709991pt;width:110.55pt;height:13.6pt;mso-position-horizontal-relative:page;mso-position-vertical-relative:page;z-index:-131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98999pt;margin-top:434.709991pt;width:103pt;height:13.6pt;mso-position-horizontal-relative:page;mso-position-vertical-relative:page;z-index:-131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899994pt;margin-top:141.619995pt;width:86.2pt;height:43.8pt;mso-position-horizontal-relative:page;mso-position-vertical-relative:page;z-index:-131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59998pt;margin-top:141.619995pt;width:97pt;height:43.8pt;mso-position-horizontal-relative:page;mso-position-vertical-relative:page;z-index:-131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044006pt;margin-top:141.619995pt;width:92.1pt;height:43.8pt;mso-position-horizontal-relative:page;mso-position-vertical-relative:page;z-index:-131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114014pt;margin-top:141.619995pt;width:86.55pt;height:43.8pt;mso-position-horizontal-relative:page;mso-position-vertical-relative:page;z-index:-131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630005pt;margin-top:141.619995pt;width:106.6pt;height:43.8pt;mso-position-horizontal-relative:page;mso-position-vertical-relative:page;z-index:-131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899994pt;margin-top:185.419998pt;width:86.2pt;height:14.7pt;mso-position-horizontal-relative:page;mso-position-vertical-relative:page;z-index:-131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59998pt;margin-top:185.419998pt;width:97pt;height:14.7pt;mso-position-horizontal-relative:page;mso-position-vertical-relative:page;z-index:-131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044006pt;margin-top:185.419998pt;width:92.1pt;height:14.7pt;mso-position-horizontal-relative:page;mso-position-vertical-relative:page;z-index:-131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114014pt;margin-top:185.419998pt;width:86.55pt;height:14.7pt;mso-position-horizontal-relative:page;mso-position-vertical-relative:page;z-index:-131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630005pt;margin-top:185.419998pt;width:106.6pt;height:14.7pt;mso-position-horizontal-relative:page;mso-position-vertical-relative:page;z-index:-131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899994pt;margin-top:200.089996pt;width:86.2pt;height:14.8pt;mso-position-horizontal-relative:page;mso-position-vertical-relative:page;z-index:-131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59998pt;margin-top:200.089996pt;width:97pt;height:14.8pt;mso-position-horizontal-relative:page;mso-position-vertical-relative:page;z-index:-131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044006pt;margin-top:200.089996pt;width:92.1pt;height:14.8pt;mso-position-horizontal-relative:page;mso-position-vertical-relative:page;z-index:-131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114014pt;margin-top:200.089996pt;width:86.55pt;height:14.8pt;mso-position-horizontal-relative:page;mso-position-vertical-relative:page;z-index:-131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630005pt;margin-top:200.089996pt;width:106.6pt;height:14.8pt;mso-position-horizontal-relative:page;mso-position-vertical-relative:page;z-index:-131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899994pt;margin-top:214.849991pt;width:86.2pt;height:14.65pt;mso-position-horizontal-relative:page;mso-position-vertical-relative:page;z-index:-131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59998pt;margin-top:214.849991pt;width:97pt;height:14.65pt;mso-position-horizontal-relative:page;mso-position-vertical-relative:page;z-index:-131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044006pt;margin-top:214.849991pt;width:92.1pt;height:14.65pt;mso-position-horizontal-relative:page;mso-position-vertical-relative:page;z-index:-131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114014pt;margin-top:214.849991pt;width:86.55pt;height:14.65pt;mso-position-horizontal-relative:page;mso-position-vertical-relative:page;z-index:-131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630005pt;margin-top:214.849991pt;width:106.6pt;height:14.65pt;mso-position-horizontal-relative:page;mso-position-vertical-relative:page;z-index:-131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899994pt;margin-top:229.48999pt;width:86.2pt;height:14.65pt;mso-position-horizontal-relative:page;mso-position-vertical-relative:page;z-index:-131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59998pt;margin-top:229.48999pt;width:97pt;height:14.65pt;mso-position-horizontal-relative:page;mso-position-vertical-relative:page;z-index:-131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044006pt;margin-top:229.48999pt;width:92.1pt;height:14.65pt;mso-position-horizontal-relative:page;mso-position-vertical-relative:page;z-index:-131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114014pt;margin-top:229.48999pt;width:86.55pt;height:14.65pt;mso-position-horizontal-relative:page;mso-position-vertical-relative:page;z-index:-131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630005pt;margin-top:229.48999pt;width:106.6pt;height:14.65pt;mso-position-horizontal-relative:page;mso-position-vertical-relative:page;z-index:-131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899994pt;margin-top:244.130005pt;width:86.2pt;height:14.65pt;mso-position-horizontal-relative:page;mso-position-vertical-relative:page;z-index:-131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59998pt;margin-top:244.130005pt;width:97pt;height:14.65pt;mso-position-horizontal-relative:page;mso-position-vertical-relative:page;z-index:-131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044006pt;margin-top:244.130005pt;width:92.1pt;height:14.65pt;mso-position-horizontal-relative:page;mso-position-vertical-relative:page;z-index:-131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114014pt;margin-top:244.130005pt;width:86.55pt;height:14.65pt;mso-position-horizontal-relative:page;mso-position-vertical-relative:page;z-index:-131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630005pt;margin-top:244.130005pt;width:106.6pt;height:14.65pt;mso-position-horizontal-relative:page;mso-position-vertical-relative:page;z-index:-131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899994pt;margin-top:258.769989pt;width:86.2pt;height:13.6pt;mso-position-horizontal-relative:page;mso-position-vertical-relative:page;z-index:-131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059998pt;margin-top:258.769989pt;width:97pt;height:13.6pt;mso-position-horizontal-relative:page;mso-position-vertical-relative:page;z-index:-131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044006pt;margin-top:258.769989pt;width:92.1pt;height:13.6pt;mso-position-horizontal-relative:page;mso-position-vertical-relative:page;z-index:-131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114014pt;margin-top:258.769989pt;width:86.55pt;height:13.6pt;mso-position-horizontal-relative:page;mso-position-vertical-relative:page;z-index:-131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3.630005pt;margin-top:258.769989pt;width:106.6pt;height:13.6pt;mso-position-horizontal-relative:page;mso-position-vertical-relative:page;z-index:-131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1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65pt;height:20pt;mso-position-horizontal-relative:page;mso-position-vertical-relative:page;z-index:-13119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86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740005pt;margin-top:229.850006pt;width:76.95pt;height:55.6pt;mso-position-horizontal-relative:page;mso-position-vertical-relative:page;z-index:-131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229.850006pt;width:78.55pt;height:55.6pt;mso-position-horizontal-relative:page;mso-position-vertical-relative:page;z-index:-131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4001pt;margin-top:229.850006pt;width:90.5pt;height:55.6pt;mso-position-horizontal-relative:page;mso-position-vertical-relative:page;z-index:-131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229.850006pt;width:93.9pt;height:55.6pt;mso-position-horizontal-relative:page;mso-position-vertical-relative:page;z-index:-131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514008pt;margin-top:229.850006pt;width:93.85pt;height:55.6pt;mso-position-horizontal-relative:page;mso-position-vertical-relative:page;z-index:-131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349976pt;margin-top:229.850006pt;width:81.05pt;height:55.6pt;mso-position-horizontal-relative:page;mso-position-vertical-relative:page;z-index:-131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740005pt;margin-top:285.410004pt;width:76.95pt;height:14.65pt;mso-position-horizontal-relative:page;mso-position-vertical-relative:page;z-index:-131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285.410004pt;width:78.55pt;height:14.65pt;mso-position-horizontal-relative:page;mso-position-vertical-relative:page;z-index:-131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4001pt;margin-top:285.410004pt;width:90.5pt;height:14.65pt;mso-position-horizontal-relative:page;mso-position-vertical-relative:page;z-index:-131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285.410004pt;width:93.9pt;height:14.65pt;mso-position-horizontal-relative:page;mso-position-vertical-relative:page;z-index:-131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514008pt;margin-top:285.410004pt;width:93.85pt;height:14.65pt;mso-position-horizontal-relative:page;mso-position-vertical-relative:page;z-index:-131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349976pt;margin-top:285.410004pt;width:81.05pt;height:14.65pt;mso-position-horizontal-relative:page;mso-position-vertical-relative:page;z-index:-131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740005pt;margin-top:300.049988pt;width:76.95pt;height:14.65pt;mso-position-horizontal-relative:page;mso-position-vertical-relative:page;z-index:-131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300.049988pt;width:78.55pt;height:14.65pt;mso-position-horizontal-relative:page;mso-position-vertical-relative:page;z-index:-131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4001pt;margin-top:300.049988pt;width:90.5pt;height:14.65pt;mso-position-horizontal-relative:page;mso-position-vertical-relative:page;z-index:-131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300.049988pt;width:93.9pt;height:14.65pt;mso-position-horizontal-relative:page;mso-position-vertical-relative:page;z-index:-131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514008pt;margin-top:300.049988pt;width:93.85pt;height:14.65pt;mso-position-horizontal-relative:page;mso-position-vertical-relative:page;z-index:-131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349976pt;margin-top:300.049988pt;width:81.05pt;height:14.65pt;mso-position-horizontal-relative:page;mso-position-vertical-relative:page;z-index:-131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740005pt;margin-top:314.690002pt;width:76.95pt;height:14.8pt;mso-position-horizontal-relative:page;mso-position-vertical-relative:page;z-index:-131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314.690002pt;width:78.55pt;height:14.8pt;mso-position-horizontal-relative:page;mso-position-vertical-relative:page;z-index:-131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4001pt;margin-top:314.690002pt;width:90.5pt;height:14.8pt;mso-position-horizontal-relative:page;mso-position-vertical-relative:page;z-index:-131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314.690002pt;width:93.9pt;height:14.8pt;mso-position-horizontal-relative:page;mso-position-vertical-relative:page;z-index:-131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514008pt;margin-top:314.690002pt;width:93.85pt;height:14.8pt;mso-position-horizontal-relative:page;mso-position-vertical-relative:page;z-index:-131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349976pt;margin-top:314.690002pt;width:81.05pt;height:14.8pt;mso-position-horizontal-relative:page;mso-position-vertical-relative:page;z-index:-131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740005pt;margin-top:329.470001pt;width:76.95pt;height:14.65pt;mso-position-horizontal-relative:page;mso-position-vertical-relative:page;z-index:-131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329.470001pt;width:78.55pt;height:14.65pt;mso-position-horizontal-relative:page;mso-position-vertical-relative:page;z-index:-131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4001pt;margin-top:329.470001pt;width:90.5pt;height:14.65pt;mso-position-horizontal-relative:page;mso-position-vertical-relative:page;z-index:-131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329.470001pt;width:93.9pt;height:14.65pt;mso-position-horizontal-relative:page;mso-position-vertical-relative:page;z-index:-131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514008pt;margin-top:329.470001pt;width:93.85pt;height:14.65pt;mso-position-horizontal-relative:page;mso-position-vertical-relative:page;z-index:-131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349976pt;margin-top:329.470001pt;width:81.05pt;height:14.65pt;mso-position-horizontal-relative:page;mso-position-vertical-relative:page;z-index:-131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740005pt;margin-top:344.109985pt;width:76.95pt;height:14.65pt;mso-position-horizontal-relative:page;mso-position-vertical-relative:page;z-index:-131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344.109985pt;width:78.55pt;height:14.65pt;mso-position-horizontal-relative:page;mso-position-vertical-relative:page;z-index:-131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4001pt;margin-top:344.109985pt;width:90.5pt;height:14.65pt;mso-position-horizontal-relative:page;mso-position-vertical-relative:page;z-index:-131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344.109985pt;width:93.9pt;height:14.65pt;mso-position-horizontal-relative:page;mso-position-vertical-relative:page;z-index:-131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514008pt;margin-top:344.109985pt;width:93.85pt;height:14.65pt;mso-position-horizontal-relative:page;mso-position-vertical-relative:page;z-index:-131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349976pt;margin-top:344.109985pt;width:81.05pt;height:14.65pt;mso-position-horizontal-relative:page;mso-position-vertical-relative:page;z-index:-131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740005pt;margin-top:358.75pt;width:76.95pt;height:13.6pt;mso-position-horizontal-relative:page;mso-position-vertical-relative:page;z-index:-131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358.75pt;width:78.55pt;height:13.6pt;mso-position-horizontal-relative:page;mso-position-vertical-relative:page;z-index:-131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164001pt;margin-top:358.75pt;width:90.5pt;height:13.6pt;mso-position-horizontal-relative:page;mso-position-vertical-relative:page;z-index:-131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649994pt;margin-top:358.75pt;width:93.9pt;height:13.6pt;mso-position-horizontal-relative:page;mso-position-vertical-relative:page;z-index:-131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514008pt;margin-top:358.75pt;width:93.85pt;height:13.6pt;mso-position-horizontal-relative:page;mso-position-vertical-relative:page;z-index:-131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2.349976pt;margin-top:358.75pt;width:81.05pt;height:13.6pt;mso-position-horizontal-relative:page;mso-position-vertical-relative:page;z-index:-131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1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108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3.02002pt;margin-top:573.318054pt;width:20.75pt;height:20pt;mso-position-horizontal-relative:page;mso-position-vertical-relative:page;z-index:-13108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87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5.059998pt;margin-top:346.51001pt;width:83.9pt;height:42.5pt;mso-position-horizontal-relative:page;mso-position-vertical-relative:page;z-index:-131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40002pt;margin-top:346.51001pt;width:92.2pt;height:42.5pt;mso-position-horizontal-relative:page;mso-position-vertical-relative:page;z-index:-131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23993pt;margin-top:346.51001pt;width:106.35pt;height:42.5pt;mso-position-horizontal-relative:page;mso-position-vertical-relative:page;z-index:-131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346.51001pt;width:99.25pt;height:42.5pt;mso-position-horizontal-relative:page;mso-position-vertical-relative:page;z-index:-131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346.51001pt;width:100.35pt;height:42.5pt;mso-position-horizontal-relative:page;mso-position-vertical-relative:page;z-index:-131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59998pt;margin-top:388.98999pt;width:83.9pt;height:14.65pt;mso-position-horizontal-relative:page;mso-position-vertical-relative:page;z-index:-131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40002pt;margin-top:388.98999pt;width:92.2pt;height:14.65pt;mso-position-horizontal-relative:page;mso-position-vertical-relative:page;z-index:-131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23993pt;margin-top:388.98999pt;width:106.35pt;height:14.65pt;mso-position-horizontal-relative:page;mso-position-vertical-relative:page;z-index:-131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388.98999pt;width:99.25pt;height:14.65pt;mso-position-horizontal-relative:page;mso-position-vertical-relative:page;z-index:-131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388.98999pt;width:100.35pt;height:14.65pt;mso-position-horizontal-relative:page;mso-position-vertical-relative:page;z-index:-131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59998pt;margin-top:403.630005pt;width:83.9pt;height:14.65pt;mso-position-horizontal-relative:page;mso-position-vertical-relative:page;z-index:-131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40002pt;margin-top:403.630005pt;width:92.2pt;height:14.65pt;mso-position-horizontal-relative:page;mso-position-vertical-relative:page;z-index:-131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23993pt;margin-top:403.630005pt;width:106.35pt;height:14.65pt;mso-position-horizontal-relative:page;mso-position-vertical-relative:page;z-index:-131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03.630005pt;width:99.25pt;height:14.65pt;mso-position-horizontal-relative:page;mso-position-vertical-relative:page;z-index:-131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403.630005pt;width:100.35pt;height:14.65pt;mso-position-horizontal-relative:page;mso-position-vertical-relative:page;z-index:-131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59998pt;margin-top:418.269989pt;width:83.9pt;height:14.65pt;mso-position-horizontal-relative:page;mso-position-vertical-relative:page;z-index:-131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40002pt;margin-top:418.269989pt;width:92.2pt;height:14.65pt;mso-position-horizontal-relative:page;mso-position-vertical-relative:page;z-index:-131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23993pt;margin-top:418.269989pt;width:106.35pt;height:14.65pt;mso-position-horizontal-relative:page;mso-position-vertical-relative:page;z-index:-131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18.269989pt;width:99.25pt;height:14.65pt;mso-position-horizontal-relative:page;mso-position-vertical-relative:page;z-index:-131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418.269989pt;width:100.35pt;height:14.65pt;mso-position-horizontal-relative:page;mso-position-vertical-relative:page;z-index:-131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59998pt;margin-top:432.910004pt;width:83.9pt;height:14.65pt;mso-position-horizontal-relative:page;mso-position-vertical-relative:page;z-index:-131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40002pt;margin-top:432.910004pt;width:92.2pt;height:14.65pt;mso-position-horizontal-relative:page;mso-position-vertical-relative:page;z-index:-131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23993pt;margin-top:432.910004pt;width:106.35pt;height:14.65pt;mso-position-horizontal-relative:page;mso-position-vertical-relative:page;z-index:-131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32.910004pt;width:99.25pt;height:14.65pt;mso-position-horizontal-relative:page;mso-position-vertical-relative:page;z-index:-131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432.910004pt;width:100.35pt;height:14.65pt;mso-position-horizontal-relative:page;mso-position-vertical-relative:page;z-index:-131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59998pt;margin-top:447.549988pt;width:83.9pt;height:14.7pt;mso-position-horizontal-relative:page;mso-position-vertical-relative:page;z-index:-131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40002pt;margin-top:447.549988pt;width:92.2pt;height:14.7pt;mso-position-horizontal-relative:page;mso-position-vertical-relative:page;z-index:-131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23993pt;margin-top:447.549988pt;width:106.35pt;height:14.7pt;mso-position-horizontal-relative:page;mso-position-vertical-relative:page;z-index:-131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47.549988pt;width:99.25pt;height:14.7pt;mso-position-horizontal-relative:page;mso-position-vertical-relative:page;z-index:-131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447.549988pt;width:100.35pt;height:14.7pt;mso-position-horizontal-relative:page;mso-position-vertical-relative:page;z-index:-131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5.059998pt;margin-top:462.219971pt;width:83.9pt;height:13.7pt;mso-position-horizontal-relative:page;mso-position-vertical-relative:page;z-index:-131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40002pt;margin-top:462.219971pt;width:92.2pt;height:13.7pt;mso-position-horizontal-relative:page;mso-position-vertical-relative:page;z-index:-131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23993pt;margin-top:462.219971pt;width:106.35pt;height:13.7pt;mso-position-horizontal-relative:page;mso-position-vertical-relative:page;z-index:-131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62.219971pt;width:99.25pt;height:13.7pt;mso-position-horizontal-relative:page;mso-position-vertical-relative:page;z-index:-131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462.219971pt;width:100.35pt;height:13.7pt;mso-position-horizontal-relative:page;mso-position-vertical-relative:page;z-index:-130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339996pt;margin-top:149.300003pt;width:78.150pt;height:46.5pt;mso-position-horizontal-relative:page;mso-position-vertical-relative:page;z-index:-130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60007pt;margin-top:149.300003pt;width:79.95pt;height:46.5pt;mso-position-horizontal-relative:page;mso-position-vertical-relative:page;z-index:-130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403992pt;margin-top:149.300003pt;width:124.45pt;height:46.5pt;mso-position-horizontal-relative:page;mso-position-vertical-relative:page;z-index:-130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850006pt;margin-top:149.300003pt;width:106.35pt;height:46.5pt;mso-position-horizontal-relative:page;mso-position-vertical-relative:page;z-index:-130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149.300003pt;width:85.1pt;height:46.5pt;mso-position-horizontal-relative:page;mso-position-vertical-relative:page;z-index:-130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270020pt;margin-top:149.300003pt;width:87.55pt;height:46.5pt;mso-position-horizontal-relative:page;mso-position-vertical-relative:page;z-index:-130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339996pt;margin-top:195.755005pt;width:78.150pt;height:14.7pt;mso-position-horizontal-relative:page;mso-position-vertical-relative:page;z-index:-130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60007pt;margin-top:195.755005pt;width:79.95pt;height:14.7pt;mso-position-horizontal-relative:page;mso-position-vertical-relative:page;z-index:-130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403992pt;margin-top:195.755005pt;width:124.45pt;height:14.7pt;mso-position-horizontal-relative:page;mso-position-vertical-relative:page;z-index:-130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850006pt;margin-top:195.755005pt;width:106.35pt;height:14.7pt;mso-position-horizontal-relative:page;mso-position-vertical-relative:page;z-index:-130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195.755005pt;width:85.1pt;height:14.7pt;mso-position-horizontal-relative:page;mso-position-vertical-relative:page;z-index:-130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270020pt;margin-top:195.755005pt;width:87.55pt;height:14.7pt;mso-position-horizontal-relative:page;mso-position-vertical-relative:page;z-index:-130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339996pt;margin-top:210.410004pt;width:78.150pt;height:14.8pt;mso-position-horizontal-relative:page;mso-position-vertical-relative:page;z-index:-130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60007pt;margin-top:210.410004pt;width:79.95pt;height:14.8pt;mso-position-horizontal-relative:page;mso-position-vertical-relative:page;z-index:-130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403992pt;margin-top:210.410004pt;width:124.45pt;height:14.8pt;mso-position-horizontal-relative:page;mso-position-vertical-relative:page;z-index:-130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850006pt;margin-top:210.410004pt;width:106.35pt;height:14.8pt;mso-position-horizontal-relative:page;mso-position-vertical-relative:page;z-index:-130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210.410004pt;width:85.1pt;height:14.8pt;mso-position-horizontal-relative:page;mso-position-vertical-relative:page;z-index:-130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270020pt;margin-top:210.410004pt;width:87.55pt;height:14.8pt;mso-position-horizontal-relative:page;mso-position-vertical-relative:page;z-index:-130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339996pt;margin-top:225.169998pt;width:78.150pt;height:14.65pt;mso-position-horizontal-relative:page;mso-position-vertical-relative:page;z-index:-130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60007pt;margin-top:225.169998pt;width:79.95pt;height:14.65pt;mso-position-horizontal-relative:page;mso-position-vertical-relative:page;z-index:-130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403992pt;margin-top:225.169998pt;width:124.45pt;height:14.65pt;mso-position-horizontal-relative:page;mso-position-vertical-relative:page;z-index:-130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850006pt;margin-top:225.169998pt;width:106.35pt;height:14.65pt;mso-position-horizontal-relative:page;mso-position-vertical-relative:page;z-index:-130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225.169998pt;width:85.1pt;height:14.65pt;mso-position-horizontal-relative:page;mso-position-vertical-relative:page;z-index:-130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270020pt;margin-top:225.169998pt;width:87.55pt;height:14.65pt;mso-position-horizontal-relative:page;mso-position-vertical-relative:page;z-index:-130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339996pt;margin-top:239.809998pt;width:78.150pt;height:14.65pt;mso-position-horizontal-relative:page;mso-position-vertical-relative:page;z-index:-130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60007pt;margin-top:239.809998pt;width:79.95pt;height:14.65pt;mso-position-horizontal-relative:page;mso-position-vertical-relative:page;z-index:-130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403992pt;margin-top:239.809998pt;width:124.45pt;height:14.65pt;mso-position-horizontal-relative:page;mso-position-vertical-relative:page;z-index:-130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850006pt;margin-top:239.809998pt;width:106.35pt;height:14.65pt;mso-position-horizontal-relative:page;mso-position-vertical-relative:page;z-index:-130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239.809998pt;width:85.1pt;height:14.65pt;mso-position-horizontal-relative:page;mso-position-vertical-relative:page;z-index:-130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270020pt;margin-top:239.809998pt;width:87.55pt;height:14.65pt;mso-position-horizontal-relative:page;mso-position-vertical-relative:page;z-index:-130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339996pt;margin-top:254.449997pt;width:78.150pt;height:14.65pt;mso-position-horizontal-relative:page;mso-position-vertical-relative:page;z-index:-130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60007pt;margin-top:254.449997pt;width:79.95pt;height:14.65pt;mso-position-horizontal-relative:page;mso-position-vertical-relative:page;z-index:-130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403992pt;margin-top:254.449997pt;width:124.45pt;height:14.65pt;mso-position-horizontal-relative:page;mso-position-vertical-relative:page;z-index:-130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850006pt;margin-top:254.449997pt;width:106.35pt;height:14.65pt;mso-position-horizontal-relative:page;mso-position-vertical-relative:page;z-index:-130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254.449997pt;width:85.1pt;height:14.65pt;mso-position-horizontal-relative:page;mso-position-vertical-relative:page;z-index:-130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270020pt;margin-top:254.449997pt;width:87.55pt;height:14.65pt;mso-position-horizontal-relative:page;mso-position-vertical-relative:page;z-index:-130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5.339996pt;margin-top:269.089996pt;width:78.150pt;height:13.6pt;mso-position-horizontal-relative:page;mso-position-vertical-relative:page;z-index:-130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460007pt;margin-top:269.089996pt;width:79.95pt;height:13.6pt;mso-position-horizontal-relative:page;mso-position-vertical-relative:page;z-index:-130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403992pt;margin-top:269.089996pt;width:124.45pt;height:13.6pt;mso-position-horizontal-relative:page;mso-position-vertical-relative:page;z-index:-130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850006pt;margin-top:269.089996pt;width:106.35pt;height:13.6pt;mso-position-horizontal-relative:page;mso-position-vertical-relative:page;z-index:-130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190002pt;margin-top:269.089996pt;width:85.1pt;height:13.6pt;mso-position-horizontal-relative:page;mso-position-vertical-relative:page;z-index:-130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270020pt;margin-top:269.089996pt;width:87.55pt;height:13.6pt;mso-position-horizontal-relative:page;mso-position-vertical-relative:page;z-index:-130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0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6pt;height:20pt;mso-position-horizontal-relative:page;mso-position-vertical-relative:page;z-index:-13089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88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0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088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099976pt;margin-top:573.318054pt;width:22.7pt;height:20pt;mso-position-horizontal-relative:page;mso-position-vertical-relative:page;z-index:-13088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89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29.009995pt;width:128.1pt;height:85.45pt;mso-position-horizontal-relative:page;mso-position-vertical-relative:page;z-index:-130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760010pt;margin-top:229.009995pt;width:162.550pt;height:70.2pt;mso-position-horizontal-relative:page;mso-position-vertical-relative:page;z-index:-130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69989pt;margin-top:229.009995pt;width:156.15pt;height:70.2pt;mso-position-horizontal-relative:page;mso-position-vertical-relative:page;z-index:-130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760010pt;margin-top:299.174988pt;width:91.45pt;height:15.25pt;mso-position-horizontal-relative:page;mso-position-vertical-relative:page;z-index:-130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209991pt;margin-top:299.174988pt;width:71.1pt;height:15.25pt;mso-position-horizontal-relative:page;mso-position-vertical-relative:page;z-index:-130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69989pt;margin-top:299.174988pt;width:78.75pt;height:15.25pt;mso-position-horizontal-relative:page;mso-position-vertical-relative:page;z-index:-130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8999pt;margin-top:299.174988pt;width:77.45pt;height:15.25pt;mso-position-horizontal-relative:page;mso-position-vertical-relative:page;z-index:-130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14.415009pt;width:128.1pt;height:14.55pt;mso-position-horizontal-relative:page;mso-position-vertical-relative:page;z-index:-130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760010pt;margin-top:314.415009pt;width:91.45pt;height:14.55pt;mso-position-horizontal-relative:page;mso-position-vertical-relative:page;z-index:-130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209991pt;margin-top:314.415009pt;width:71.1pt;height:14.55pt;mso-position-horizontal-relative:page;mso-position-vertical-relative:page;z-index:-130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69989pt;margin-top:314.415009pt;width:78.75pt;height:14.55pt;mso-position-horizontal-relative:page;mso-position-vertical-relative:page;z-index:-130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8999pt;margin-top:314.415009pt;width:77.45pt;height:14.55pt;mso-position-horizontal-relative:page;mso-position-vertical-relative:page;z-index:-130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28.954987pt;width:128.1pt;height:14.3pt;mso-position-horizontal-relative:page;mso-position-vertical-relative:page;z-index:-130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760010pt;margin-top:328.954987pt;width:91.45pt;height:14.3pt;mso-position-horizontal-relative:page;mso-position-vertical-relative:page;z-index:-130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209991pt;margin-top:328.954987pt;width:71.1pt;height:14.3pt;mso-position-horizontal-relative:page;mso-position-vertical-relative:page;z-index:-130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69989pt;margin-top:328.954987pt;width:78.75pt;height:14.3pt;mso-position-horizontal-relative:page;mso-position-vertical-relative:page;z-index:-130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8999pt;margin-top:328.954987pt;width:77.45pt;height:14.3pt;mso-position-horizontal-relative:page;mso-position-vertical-relative:page;z-index:-130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43.234985pt;width:128.1pt;height:14.2pt;mso-position-horizontal-relative:page;mso-position-vertical-relative:page;z-index:-130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760010pt;margin-top:343.234985pt;width:91.45pt;height:14.2pt;mso-position-horizontal-relative:page;mso-position-vertical-relative:page;z-index:-130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209991pt;margin-top:343.234985pt;width:71.1pt;height:14.2pt;mso-position-horizontal-relative:page;mso-position-vertical-relative:page;z-index:-130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69989pt;margin-top:343.234985pt;width:78.75pt;height:14.2pt;mso-position-horizontal-relative:page;mso-position-vertical-relative:page;z-index:-130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8999pt;margin-top:343.234985pt;width:77.45pt;height:14.2pt;mso-position-horizontal-relative:page;mso-position-vertical-relative:page;z-index:-130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57.394989pt;width:128.1pt;height:14.2pt;mso-position-horizontal-relative:page;mso-position-vertical-relative:page;z-index:-130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760010pt;margin-top:357.394989pt;width:91.45pt;height:14.2pt;mso-position-horizontal-relative:page;mso-position-vertical-relative:page;z-index:-130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209991pt;margin-top:357.394989pt;width:71.1pt;height:14.2pt;mso-position-horizontal-relative:page;mso-position-vertical-relative:page;z-index:-130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69989pt;margin-top:357.394989pt;width:78.75pt;height:14.2pt;mso-position-horizontal-relative:page;mso-position-vertical-relative:page;z-index:-130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8999pt;margin-top:357.394989pt;width:77.45pt;height:14.2pt;mso-position-horizontal-relative:page;mso-position-vertical-relative:page;z-index:-130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71.554993pt;width:128.1pt;height:14.3pt;mso-position-horizontal-relative:page;mso-position-vertical-relative:page;z-index:-130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760010pt;margin-top:371.554993pt;width:91.45pt;height:14.3pt;mso-position-horizontal-relative:page;mso-position-vertical-relative:page;z-index:-130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209991pt;margin-top:371.554993pt;width:71.1pt;height:14.3pt;mso-position-horizontal-relative:page;mso-position-vertical-relative:page;z-index:-130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69989pt;margin-top:371.554993pt;width:78.75pt;height:14.3pt;mso-position-horizontal-relative:page;mso-position-vertical-relative:page;z-index:-130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8999pt;margin-top:371.554993pt;width:77.45pt;height:14.3pt;mso-position-horizontal-relative:page;mso-position-vertical-relative:page;z-index:-130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85.834991pt;width:128.1pt;height:16.1500pt;mso-position-horizontal-relative:page;mso-position-vertical-relative:page;z-index:-130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760010pt;margin-top:385.834991pt;width:91.45pt;height:16.1500pt;mso-position-horizontal-relative:page;mso-position-vertical-relative:page;z-index:-130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2.209991pt;margin-top:385.834991pt;width:71.1pt;height:16.1500pt;mso-position-horizontal-relative:page;mso-position-vertical-relative:page;z-index:-130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69989pt;margin-top:385.834991pt;width:78.75pt;height:16.1500pt;mso-position-horizontal-relative:page;mso-position-vertical-relative:page;z-index:-130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98999pt;margin-top:385.834991pt;width:77.45pt;height:16.1500pt;mso-position-horizontal-relative:page;mso-position-vertical-relative:page;z-index:-130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0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3.7pt;height:20pt;mso-position-horizontal-relative:page;mso-position-vertical-relative:page;z-index:-130792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20"/>
                    </w:rPr>
                    <w:t>90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229.25pt;width:100.35pt;height:43.7pt;mso-position-horizontal-relative:page;mso-position-vertical-relative:page;z-index:-130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239990pt;margin-top:229.25pt;width:151.85pt;height:28.8pt;mso-position-horizontal-relative:page;mso-position-vertical-relative:page;z-index:-130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70007pt;margin-top:229.25pt;width:180.15pt;height:28.8pt;mso-position-horizontal-relative:page;mso-position-vertical-relative:page;z-index:-130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239990pt;margin-top:258.015015pt;width:79.7pt;height:14.95pt;mso-position-horizontal-relative:page;mso-position-vertical-relative:page;z-index:-130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929993pt;margin-top:258.015015pt;width:72.150pt;height:14.95pt;mso-position-horizontal-relative:page;mso-position-vertical-relative:page;z-index:-130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70007pt;margin-top:258.015015pt;width:94.1pt;height:14.95pt;mso-position-horizontal-relative:page;mso-position-vertical-relative:page;z-index:-130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258.015015pt;width:86.1pt;height:14.95pt;mso-position-horizontal-relative:page;mso-position-vertical-relative:page;z-index:-130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272.929993pt;width:100.35pt;height:15.35pt;mso-position-horizontal-relative:page;mso-position-vertical-relative:page;z-index:-130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239990pt;margin-top:272.929993pt;width:79.7pt;height:15.35pt;mso-position-horizontal-relative:page;mso-position-vertical-relative:page;z-index:-130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929993pt;margin-top:272.929993pt;width:72.150pt;height:15.35pt;mso-position-horizontal-relative:page;mso-position-vertical-relative:page;z-index:-130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70007pt;margin-top:272.929993pt;width:94.1pt;height:15.35pt;mso-position-horizontal-relative:page;mso-position-vertical-relative:page;z-index:-130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272.929993pt;width:86.1pt;height:15.35pt;mso-position-horizontal-relative:page;mso-position-vertical-relative:page;z-index:-130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288.255005pt;width:100.35pt;height:14.2pt;mso-position-horizontal-relative:page;mso-position-vertical-relative:page;z-index:-130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239990pt;margin-top:288.255005pt;width:79.7pt;height:14.2pt;mso-position-horizontal-relative:page;mso-position-vertical-relative:page;z-index:-130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929993pt;margin-top:288.255005pt;width:72.150pt;height:14.2pt;mso-position-horizontal-relative:page;mso-position-vertical-relative:page;z-index:-130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70007pt;margin-top:288.255005pt;width:94.1pt;height:14.2pt;mso-position-horizontal-relative:page;mso-position-vertical-relative:page;z-index:-130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288.255005pt;width:86.1pt;height:14.2pt;mso-position-horizontal-relative:page;mso-position-vertical-relative:page;z-index:-130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302.415009pt;width:100.35pt;height:14.3pt;mso-position-horizontal-relative:page;mso-position-vertical-relative:page;z-index:-130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239990pt;margin-top:302.415009pt;width:79.7pt;height:14.3pt;mso-position-horizontal-relative:page;mso-position-vertical-relative:page;z-index:-130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929993pt;margin-top:302.415009pt;width:72.150pt;height:14.3pt;mso-position-horizontal-relative:page;mso-position-vertical-relative:page;z-index:-130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70007pt;margin-top:302.415009pt;width:94.1pt;height:14.3pt;mso-position-horizontal-relative:page;mso-position-vertical-relative:page;z-index:-130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302.415009pt;width:86.1pt;height:14.3pt;mso-position-horizontal-relative:page;mso-position-vertical-relative:page;z-index:-130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316.695007pt;width:100.35pt;height:14.2pt;mso-position-horizontal-relative:page;mso-position-vertical-relative:page;z-index:-130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239990pt;margin-top:316.695007pt;width:79.7pt;height:14.2pt;mso-position-horizontal-relative:page;mso-position-vertical-relative:page;z-index:-130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929993pt;margin-top:316.695007pt;width:72.150pt;height:14.2pt;mso-position-horizontal-relative:page;mso-position-vertical-relative:page;z-index:-130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70007pt;margin-top:316.695007pt;width:94.1pt;height:14.2pt;mso-position-horizontal-relative:page;mso-position-vertical-relative:page;z-index:-130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316.695007pt;width:86.1pt;height:14.2pt;mso-position-horizontal-relative:page;mso-position-vertical-relative:page;z-index:-130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330.875pt;width:100.35pt;height:14.2pt;mso-position-horizontal-relative:page;mso-position-vertical-relative:page;z-index:-130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239990pt;margin-top:330.875pt;width:79.7pt;height:14.2pt;mso-position-horizontal-relative:page;mso-position-vertical-relative:page;z-index:-130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929993pt;margin-top:330.875pt;width:72.150pt;height:14.2pt;mso-position-horizontal-relative:page;mso-position-vertical-relative:page;z-index:-130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70007pt;margin-top:330.875pt;width:94.1pt;height:14.2pt;mso-position-horizontal-relative:page;mso-position-vertical-relative:page;z-index:-130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330.875pt;width:86.1pt;height:14.2pt;mso-position-horizontal-relative:page;mso-position-vertical-relative:page;z-index:-130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345.035004pt;width:100.35pt;height:14.95pt;mso-position-horizontal-relative:page;mso-position-vertical-relative:page;z-index:-130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0.239990pt;margin-top:345.035004pt;width:79.7pt;height:14.95pt;mso-position-horizontal-relative:page;mso-position-vertical-relative:page;z-index:-130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929993pt;margin-top:345.035004pt;width:72.150pt;height:14.95pt;mso-position-horizontal-relative:page;mso-position-vertical-relative:page;z-index:-130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70007pt;margin-top:345.035004pt;width:94.1pt;height:14.95pt;mso-position-horizontal-relative:page;mso-position-vertical-relative:page;z-index:-130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345.035004pt;width:86.1pt;height:14.95pt;mso-position-horizontal-relative:page;mso-position-vertical-relative:page;z-index:-130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0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069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4.099976pt;margin-top:573.318054pt;width:19.55pt;height:20pt;mso-position-horizontal-relative:page;mso-position-vertical-relative:page;z-index:-13069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</w:rPr>
                    <w:t>91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699997pt;margin-top:422.589996pt;width:68.2pt;height:31.35pt;mso-position-horizontal-relative:page;mso-position-vertical-relative:page;z-index:-130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422.589996pt;width:79.350pt;height:31.35pt;mso-position-horizontal-relative:page;mso-position-vertical-relative:page;z-index:-130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207001pt;margin-top:422.589996pt;width:92.55pt;height:31.35pt;mso-position-horizontal-relative:page;mso-position-vertical-relative:page;z-index:-130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30011pt;margin-top:422.589996pt;width:276.45pt;height:15.25pt;mso-position-horizontal-relative:page;mso-position-vertical-relative:page;z-index:-130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30011pt;margin-top:437.829987pt;width:65.2pt;height:16.1pt;mso-position-horizontal-relative:page;mso-position-vertical-relative:page;z-index:-130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437.829987pt;width:70.8pt;height:16.1pt;mso-position-horizontal-relative:page;mso-position-vertical-relative:page;z-index:-130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710022pt;margin-top:437.829987pt;width:70.8pt;height:16.1pt;mso-position-horizontal-relative:page;mso-position-vertical-relative:page;z-index:-130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3.51001pt;margin-top:437.829987pt;width:69.650pt;height:16.1pt;mso-position-horizontal-relative:page;mso-position-vertical-relative:page;z-index:-130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699997pt;margin-top:453.910004pt;width:68.2pt;height:14.75pt;mso-position-horizontal-relative:page;mso-position-vertical-relative:page;z-index:-130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860001pt;margin-top:453.910004pt;width:79.350pt;height:14.75pt;mso-position-horizontal-relative:page;mso-position-vertical-relative:page;z-index:-130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207001pt;margin-top:453.910004pt;width:92.55pt;height:14.75pt;mso-position-horizontal-relative:page;mso-position-vertical-relative:page;z-index:-130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730011pt;margin-top:453.910004pt;width:65.2pt;height:14.75pt;mso-position-horizontal-relative:page;mso-position-vertical-relative:page;z-index:-130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453.910004pt;width:70.8pt;height:14.75pt;mso-position-horizontal-relative:page;mso-position-vertical-relative:page;z-index:-130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710022pt;margin-top:453.910004pt;width:70.8pt;height:14.75pt;mso-position-horizontal-relative:page;mso-position-vertical-relative:page;z-index:-130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3.51001pt;margin-top:453.910004pt;width:69.650pt;height:14.75pt;mso-position-horizontal-relative:page;mso-position-vertical-relative:page;z-index:-130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131.179993pt;width:141.3pt;height:31pt;mso-position-horizontal-relative:page;mso-position-vertical-relative:page;z-index:-130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131.179993pt;width:134.1pt;height:14.9pt;mso-position-horizontal-relative:page;mso-position-vertical-relative:page;z-index:-130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131.179993pt;width:129.4pt;height:14.9pt;mso-position-horizontal-relative:page;mso-position-vertical-relative:page;z-index:-130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146.059998pt;width:69.25pt;height:16.1pt;mso-position-horizontal-relative:page;mso-position-vertical-relative:page;z-index:-130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146.059998pt;width:64.8500pt;height:16.1pt;mso-position-horizontal-relative:page;mso-position-vertical-relative:page;z-index:-130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146.059998pt;width:63.75pt;height:16.1pt;mso-position-horizontal-relative:page;mso-position-vertical-relative:page;z-index:-130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146.059998pt;width:65.650pt;height:16.1pt;mso-position-horizontal-relative:page;mso-position-vertical-relative:page;z-index:-130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162.139999pt;width:141.3pt;height:14.65pt;mso-position-horizontal-relative:page;mso-position-vertical-relative:page;z-index:-130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162.139999pt;width:69.25pt;height:14.65pt;mso-position-horizontal-relative:page;mso-position-vertical-relative:page;z-index:-130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162.139999pt;width:64.8500pt;height:14.65pt;mso-position-horizontal-relative:page;mso-position-vertical-relative:page;z-index:-130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162.139999pt;width:63.75pt;height:14.65pt;mso-position-horizontal-relative:page;mso-position-vertical-relative:page;z-index:-130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162.139999pt;width:65.650pt;height:14.65pt;mso-position-horizontal-relative:page;mso-position-vertical-relative:page;z-index:-130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176.779999pt;width:141.3pt;height:14.65pt;mso-position-horizontal-relative:page;mso-position-vertical-relative:page;z-index:-130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176.779999pt;width:69.25pt;height:14.65pt;mso-position-horizontal-relative:page;mso-position-vertical-relative:page;z-index:-130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176.779999pt;width:64.8500pt;height:14.65pt;mso-position-horizontal-relative:page;mso-position-vertical-relative:page;z-index:-130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176.779999pt;width:63.75pt;height:14.65pt;mso-position-horizontal-relative:page;mso-position-vertical-relative:page;z-index:-130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176.779999pt;width:65.650pt;height:14.65pt;mso-position-horizontal-relative:page;mso-position-vertical-relative:page;z-index:-130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191.419998pt;width:141.3pt;height:14.7pt;mso-position-horizontal-relative:page;mso-position-vertical-relative:page;z-index:-130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191.419998pt;width:69.25pt;height:14.7pt;mso-position-horizontal-relative:page;mso-position-vertical-relative:page;z-index:-130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191.419998pt;width:64.8500pt;height:14.7pt;mso-position-horizontal-relative:page;mso-position-vertical-relative:page;z-index:-130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191.419998pt;width:63.75pt;height:14.7pt;mso-position-horizontal-relative:page;mso-position-vertical-relative:page;z-index:-130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191.419998pt;width:65.650pt;height:14.7pt;mso-position-horizontal-relative:page;mso-position-vertical-relative:page;z-index:-130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06.089996pt;width:141.3pt;height:14.65pt;mso-position-horizontal-relative:page;mso-position-vertical-relative:page;z-index:-130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206.089996pt;width:69.25pt;height:14.65pt;mso-position-horizontal-relative:page;mso-position-vertical-relative:page;z-index:-130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206.089996pt;width:64.8500pt;height:14.65pt;mso-position-horizontal-relative:page;mso-position-vertical-relative:page;z-index:-130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206.089996pt;width:63.75pt;height:14.65pt;mso-position-horizontal-relative:page;mso-position-vertical-relative:page;z-index:-130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06.089996pt;width:65.650pt;height:14.65pt;mso-position-horizontal-relative:page;mso-position-vertical-relative:page;z-index:-130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20.729996pt;width:141.3pt;height:14.65pt;mso-position-horizontal-relative:page;mso-position-vertical-relative:page;z-index:-130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220.729996pt;width:69.25pt;height:14.65pt;mso-position-horizontal-relative:page;mso-position-vertical-relative:page;z-index:-130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220.729996pt;width:64.8500pt;height:14.65pt;mso-position-horizontal-relative:page;mso-position-vertical-relative:page;z-index:-130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220.729996pt;width:63.75pt;height:14.65pt;mso-position-horizontal-relative:page;mso-position-vertical-relative:page;z-index:-130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20.729996pt;width:65.650pt;height:14.65pt;mso-position-horizontal-relative:page;mso-position-vertical-relative:page;z-index:-130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35.369995pt;width:141.3pt;height:14.8pt;mso-position-horizontal-relative:page;mso-position-vertical-relative:page;z-index:-130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235.369995pt;width:69.25pt;height:14.8pt;mso-position-horizontal-relative:page;mso-position-vertical-relative:page;z-index:-130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235.369995pt;width:64.8500pt;height:14.8pt;mso-position-horizontal-relative:page;mso-position-vertical-relative:page;z-index:-130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235.369995pt;width:63.75pt;height:14.8pt;mso-position-horizontal-relative:page;mso-position-vertical-relative:page;z-index:-130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35.369995pt;width:65.650pt;height:14.8pt;mso-position-horizontal-relative:page;mso-position-vertical-relative:page;z-index:-130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50.130005pt;width:141.3pt;height:14.65pt;mso-position-horizontal-relative:page;mso-position-vertical-relative:page;z-index:-130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250.130005pt;width:69.25pt;height:14.65pt;mso-position-horizontal-relative:page;mso-position-vertical-relative:page;z-index:-130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250.130005pt;width:64.8500pt;height:14.65pt;mso-position-horizontal-relative:page;mso-position-vertical-relative:page;z-index:-130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250.130005pt;width:63.75pt;height:14.65pt;mso-position-horizontal-relative:page;mso-position-vertical-relative:page;z-index:-130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50.130005pt;width:65.650pt;height:14.65pt;mso-position-horizontal-relative:page;mso-position-vertical-relative:page;z-index:-130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64.769989pt;width:141.3pt;height:14.65pt;mso-position-horizontal-relative:page;mso-position-vertical-relative:page;z-index:-130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264.769989pt;width:69.25pt;height:14.65pt;mso-position-horizontal-relative:page;mso-position-vertical-relative:page;z-index:-130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264.769989pt;width:64.8500pt;height:14.65pt;mso-position-horizontal-relative:page;mso-position-vertical-relative:page;z-index:-130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264.769989pt;width:63.75pt;height:14.65pt;mso-position-horizontal-relative:page;mso-position-vertical-relative:page;z-index:-130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64.769989pt;width:65.650pt;height:14.65pt;mso-position-horizontal-relative:page;mso-position-vertical-relative:page;z-index:-130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79.410004pt;width:141.3pt;height:14.65pt;mso-position-horizontal-relative:page;mso-position-vertical-relative:page;z-index:-130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279.410004pt;width:69.25pt;height:14.65pt;mso-position-horizontal-relative:page;mso-position-vertical-relative:page;z-index:-130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279.410004pt;width:64.8500pt;height:14.65pt;mso-position-horizontal-relative:page;mso-position-vertical-relative:page;z-index:-130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279.410004pt;width:63.75pt;height:14.65pt;mso-position-horizontal-relative:page;mso-position-vertical-relative:page;z-index:-130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79.410004pt;width:65.650pt;height:14.65pt;mso-position-horizontal-relative:page;mso-position-vertical-relative:page;z-index:-130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94.049988pt;width:141.3pt;height:14.65pt;mso-position-horizontal-relative:page;mso-position-vertical-relative:page;z-index:-130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294.049988pt;width:69.25pt;height:14.65pt;mso-position-horizontal-relative:page;mso-position-vertical-relative:page;z-index:-130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294.049988pt;width:64.8500pt;height:14.65pt;mso-position-horizontal-relative:page;mso-position-vertical-relative:page;z-index:-130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294.049988pt;width:63.75pt;height:14.65pt;mso-position-horizontal-relative:page;mso-position-vertical-relative:page;z-index:-130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94.049988pt;width:65.650pt;height:14.65pt;mso-position-horizontal-relative:page;mso-position-vertical-relative:page;z-index:-130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308.690002pt;width:141.3pt;height:13.6pt;mso-position-horizontal-relative:page;mso-position-vertical-relative:page;z-index:-130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959991pt;margin-top:308.690002pt;width:69.25pt;height:13.6pt;mso-position-horizontal-relative:page;mso-position-vertical-relative:page;z-index:-130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4.209991pt;margin-top:308.690002pt;width:64.8500pt;height:13.6pt;mso-position-horizontal-relative:page;mso-position-vertical-relative:page;z-index:-130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2013pt;margin-top:308.690002pt;width:63.75pt;height:13.6pt;mso-position-horizontal-relative:page;mso-position-vertical-relative:page;z-index:-130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308.690002pt;width:65.650pt;height:13.6pt;mso-position-horizontal-relative:page;mso-position-vertical-relative:page;z-index:-130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0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1.85pt;height:20pt;mso-position-horizontal-relative:page;mso-position-vertical-relative:page;z-index:-13050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92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0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1.262604pt;margin-top:422.673431pt;width:240.25pt;height:65.9pt;mso-position-horizontal-relative:page;mso-position-vertical-relative:page;z-index:-1305016" type="#_x0000_t202" filled="false" stroked="false">
            <v:textbox inset="0,0,0,0">
              <w:txbxContent>
                <w:p>
                  <w:pPr>
                    <w:spacing w:line="605" w:lineRule="exact" w:before="0"/>
                    <w:ind w:left="0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pacing w:val="-3"/>
                      <w:w w:val="95"/>
                      <w:sz w:val="56"/>
                    </w:rPr>
                    <w:t>POLÍTIC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4"/>
                      <w:w w:val="95"/>
                      <w:sz w:val="56"/>
                    </w:rPr>
                    <w:t>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9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"/>
                      <w:w w:val="95"/>
                      <w:sz w:val="56"/>
                    </w:rPr>
                    <w:t>D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4"/>
                      <w:w w:val="95"/>
                      <w:sz w:val="56"/>
                    </w:rPr>
                    <w:t>E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9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11"/>
                      <w:w w:val="95"/>
                      <w:sz w:val="56"/>
                    </w:rPr>
                    <w:t>P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12"/>
                      <w:w w:val="95"/>
                      <w:sz w:val="56"/>
                    </w:rPr>
                    <w:t>AZ</w:t>
                  </w:r>
                  <w:r>
                    <w:rPr>
                      <w:rFonts w:ascii="Palatino Linotype" w:hAnsi="Palatino Linotype"/>
                      <w:sz w:val="56"/>
                    </w:rPr>
                  </w:r>
                </w:p>
                <w:p>
                  <w:pPr>
                    <w:spacing w:line="712" w:lineRule="exact" w:before="0"/>
                    <w:ind w:left="0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Y</w:t>
                  </w:r>
                  <w:r>
                    <w:rPr>
                      <w:rFonts w:ascii="Palatino Linotype"/>
                      <w:b/>
                      <w:color w:val="FFFFFF"/>
                      <w:spacing w:val="-29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pacing w:val="-2"/>
                      <w:w w:val="95"/>
                      <w:sz w:val="56"/>
                    </w:rPr>
                    <w:t>SEGURID</w:t>
                  </w:r>
                  <w:r>
                    <w:rPr>
                      <w:rFonts w:ascii="Palatino Linotype"/>
                      <w:b/>
                      <w:color w:val="FFFFFF"/>
                      <w:spacing w:val="-3"/>
                      <w:w w:val="95"/>
                      <w:sz w:val="56"/>
                    </w:rPr>
                    <w:t>AD</w:t>
                  </w:r>
                  <w:r>
                    <w:rPr>
                      <w:rFonts w:ascii="Palatino Linotype"/>
                      <w:sz w:val="5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111pt;margin-top:.0139pt;width:791.95pt;height:342.55pt;mso-position-horizontal-relative:page;mso-position-vertical-relative:page;z-index:-130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049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1.700012pt;margin-top:573.318054pt;width:21.95pt;height:20pt;mso-position-horizontal-relative:page;mso-position-vertical-relative:page;z-index:-130494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0"/>
                    </w:rPr>
                    <w:t>95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277.010010pt;width:147.75pt;height:16.7pt;mso-position-horizontal-relative:page;mso-position-vertical-relative:page;z-index:-130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277.010010pt;width:78.05pt;height:16.7pt;mso-position-horizontal-relative:page;mso-position-vertical-relative:page;z-index:-130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3997pt;margin-top:277.010010pt;width:79.1pt;height:16.7pt;mso-position-horizontal-relative:page;mso-position-vertical-relative:page;z-index:-130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293.690002pt;width:147.75pt;height:15.6pt;mso-position-horizontal-relative:page;mso-position-vertical-relative:page;z-index:-130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293.690002pt;width:78.05pt;height:15.6pt;mso-position-horizontal-relative:page;mso-position-vertical-relative:page;z-index:-130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3997pt;margin-top:293.690002pt;width:79.1pt;height:15.6pt;mso-position-horizontal-relative:page;mso-position-vertical-relative:page;z-index:-130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309.290009pt;width:147.75pt;height:15.6pt;mso-position-horizontal-relative:page;mso-position-vertical-relative:page;z-index:-130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309.290009pt;width:78.05pt;height:15.6pt;mso-position-horizontal-relative:page;mso-position-vertical-relative:page;z-index:-130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3997pt;margin-top:309.290009pt;width:79.1pt;height:15.6pt;mso-position-horizontal-relative:page;mso-position-vertical-relative:page;z-index:-130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259995pt;margin-top:324.889984pt;width:147.75pt;height:15.7pt;mso-position-horizontal-relative:page;mso-position-vertical-relative:page;z-index:-130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324.889984pt;width:78.05pt;height:15.7pt;mso-position-horizontal-relative:page;mso-position-vertical-relative:page;z-index:-130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33997pt;margin-top:324.889984pt;width:79.1pt;height:15.7pt;mso-position-horizontal-relative:page;mso-position-vertical-relative:page;z-index:-130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0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6pt;height:20pt;mso-position-horizontal-relative:page;mso-position-vertical-relative:page;z-index:-13046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5"/>
                    </w:rPr>
                    <w:t>96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65.010010pt;width:261.3pt;height:15.4pt;mso-position-horizontal-relative:page;mso-position-vertical-relative:page;z-index:-130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8999pt;margin-top:265.010010pt;width:92.2pt;height:15.4pt;mso-position-horizontal-relative:page;mso-position-vertical-relative:page;z-index:-130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265.010010pt;width:93.3pt;height:15.4pt;mso-position-horizontal-relative:page;mso-position-vertical-relative:page;z-index:-130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80.369995pt;width:261.3pt;height:14.2pt;mso-position-horizontal-relative:page;mso-position-vertical-relative:page;z-index:-130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8999pt;margin-top:280.369995pt;width:92.2pt;height:14.2pt;mso-position-horizontal-relative:page;mso-position-vertical-relative:page;z-index:-130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280.369995pt;width:93.3pt;height:14.2pt;mso-position-horizontal-relative:page;mso-position-vertical-relative:page;z-index:-130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94.529999pt;width:261.3pt;height:14.65pt;mso-position-horizontal-relative:page;mso-position-vertical-relative:page;z-index:-130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8999pt;margin-top:294.529999pt;width:92.2pt;height:14.65pt;mso-position-horizontal-relative:page;mso-position-vertical-relative:page;z-index:-130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294.529999pt;width:93.3pt;height:14.65pt;mso-position-horizontal-relative:page;mso-position-vertical-relative:page;z-index:-130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09.170013pt;width:261.3pt;height:14.9pt;mso-position-horizontal-relative:page;mso-position-vertical-relative:page;z-index:-130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8999pt;margin-top:309.170013pt;width:92.2pt;height:14.9pt;mso-position-horizontal-relative:page;mso-position-vertical-relative:page;z-index:-130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309.170013pt;width:93.3pt;height:14.9pt;mso-position-horizontal-relative:page;mso-position-vertical-relative:page;z-index:-130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24.049988pt;width:261.3pt;height:14.2pt;mso-position-horizontal-relative:page;mso-position-vertical-relative:page;z-index:-130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8999pt;margin-top:324.049988pt;width:92.2pt;height:14.2pt;mso-position-horizontal-relative:page;mso-position-vertical-relative:page;z-index:-130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324.049988pt;width:93.3pt;height:14.2pt;mso-position-horizontal-relative:page;mso-position-vertical-relative:page;z-index:-130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38.230011pt;width:261.3pt;height:14.3pt;mso-position-horizontal-relative:page;mso-position-vertical-relative:page;z-index:-130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8999pt;margin-top:338.230011pt;width:92.2pt;height:14.3pt;mso-position-horizontal-relative:page;mso-position-vertical-relative:page;z-index:-130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338.230011pt;width:93.3pt;height:14.3pt;mso-position-horizontal-relative:page;mso-position-vertical-relative:page;z-index:-130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52.51001pt;width:261.3pt;height:13.1pt;mso-position-horizontal-relative:page;mso-position-vertical-relative:page;z-index:-130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8999pt;margin-top:352.51001pt;width:92.2pt;height:13.1pt;mso-position-horizontal-relative:page;mso-position-vertical-relative:page;z-index:-130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150024pt;margin-top:352.51001pt;width:93.3pt;height:13.1pt;mso-position-horizontal-relative:page;mso-position-vertical-relative:page;z-index:-130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0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040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2.900024pt;margin-top:573.318054pt;width:20.7pt;height:20pt;mso-position-horizontal-relative:page;mso-position-vertical-relative:page;z-index:-13040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05"/>
                    </w:rPr>
                    <w:t>97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361.149994pt;width:169pt;height:44.65pt;mso-position-horizontal-relative:page;mso-position-vertical-relative:page;z-index:-130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0005pt;margin-top:361.149994pt;width:263.350pt;height:28.7pt;mso-position-horizontal-relative:page;mso-position-vertical-relative:page;z-index:-130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0005pt;margin-top:389.829987pt;width:141.75pt;height:16pt;mso-position-horizontal-relative:page;mso-position-vertical-relative:page;z-index:-130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389.829987pt;width:121.6pt;height:16pt;mso-position-horizontal-relative:page;mso-position-vertical-relative:page;z-index:-130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405.790009pt;width:169pt;height:14.65pt;mso-position-horizontal-relative:page;mso-position-vertical-relative:page;z-index:-130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0005pt;margin-top:405.790009pt;width:141.75pt;height:14.65pt;mso-position-horizontal-relative:page;mso-position-vertical-relative:page;z-index:-130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405.790009pt;width:121.6pt;height:14.65pt;mso-position-horizontal-relative:page;mso-position-vertical-relative:page;z-index:-130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420.429993pt;width:169pt;height:14.8pt;mso-position-horizontal-relative:page;mso-position-vertical-relative:page;z-index:-130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0005pt;margin-top:420.429993pt;width:141.75pt;height:14.8pt;mso-position-horizontal-relative:page;mso-position-vertical-relative:page;z-index:-130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420.429993pt;width:121.6pt;height:14.8pt;mso-position-horizontal-relative:page;mso-position-vertical-relative:page;z-index:-130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435.190002pt;width:169pt;height:14.65pt;mso-position-horizontal-relative:page;mso-position-vertical-relative:page;z-index:-130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0005pt;margin-top:435.190002pt;width:141.75pt;height:14.65pt;mso-position-horizontal-relative:page;mso-position-vertical-relative:page;z-index:-130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435.190002pt;width:121.6pt;height:14.65pt;mso-position-horizontal-relative:page;mso-position-vertical-relative:page;z-index:-130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449.829987pt;width:169pt;height:14.7pt;mso-position-horizontal-relative:page;mso-position-vertical-relative:page;z-index:-130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0005pt;margin-top:449.829987pt;width:141.75pt;height:14.7pt;mso-position-horizontal-relative:page;mso-position-vertical-relative:page;z-index:-130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449.829987pt;width:121.6pt;height:14.7pt;mso-position-horizontal-relative:page;mso-position-vertical-relative:page;z-index:-130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464.5pt;width:169pt;height:14.65pt;mso-position-horizontal-relative:page;mso-position-vertical-relative:page;z-index:-130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0005pt;margin-top:464.5pt;width:141.75pt;height:14.65pt;mso-position-horizontal-relative:page;mso-position-vertical-relative:page;z-index:-130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464.5pt;width:121.6pt;height:14.65pt;mso-position-horizontal-relative:page;mso-position-vertical-relative:page;z-index:-130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899994pt;margin-top:479.140015pt;width:169pt;height:13.6pt;mso-position-horizontal-relative:page;mso-position-vertical-relative:page;z-index:-130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0005pt;margin-top:479.140015pt;width:141.75pt;height:13.6pt;mso-position-horizontal-relative:page;mso-position-vertical-relative:page;z-index:-130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0005pt;margin-top:479.140015pt;width:121.6pt;height:13.6pt;mso-position-horizontal-relative:page;mso-position-vertical-relative:page;z-index:-130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148.940002pt;width:176.2pt;height:15.25pt;mso-position-horizontal-relative:page;mso-position-vertical-relative:page;z-index:-130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0006pt;margin-top:148.940002pt;width:134.7pt;height:15.25pt;mso-position-horizontal-relative:page;mso-position-vertical-relative:page;z-index:-130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148.940002pt;width:121.6pt;height:15.25pt;mso-position-horizontal-relative:page;mso-position-vertical-relative:page;z-index:-130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164.179993pt;width:176.2pt;height:14.65pt;mso-position-horizontal-relative:page;mso-position-vertical-relative:page;z-index:-130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0006pt;margin-top:164.179993pt;width:134.7pt;height:14.65pt;mso-position-horizontal-relative:page;mso-position-vertical-relative:page;z-index:-130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164.179993pt;width:121.6pt;height:14.65pt;mso-position-horizontal-relative:page;mso-position-vertical-relative:page;z-index:-130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178.820007pt;width:176.2pt;height:14.8pt;mso-position-horizontal-relative:page;mso-position-vertical-relative:page;z-index:-130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0006pt;margin-top:178.820007pt;width:134.7pt;height:14.8pt;mso-position-horizontal-relative:page;mso-position-vertical-relative:page;z-index:-130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178.820007pt;width:121.6pt;height:14.8pt;mso-position-horizontal-relative:page;mso-position-vertical-relative:page;z-index:-130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193.580002pt;width:176.2pt;height:14.7pt;mso-position-horizontal-relative:page;mso-position-vertical-relative:page;z-index:-130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0006pt;margin-top:193.580002pt;width:134.7pt;height:14.7pt;mso-position-horizontal-relative:page;mso-position-vertical-relative:page;z-index:-130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193.580002pt;width:121.6pt;height:14.7pt;mso-position-horizontal-relative:page;mso-position-vertical-relative:page;z-index:-130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08.25pt;width:176.2pt;height:14.65pt;mso-position-horizontal-relative:page;mso-position-vertical-relative:page;z-index:-130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0006pt;margin-top:208.25pt;width:134.7pt;height:14.65pt;mso-position-horizontal-relative:page;mso-position-vertical-relative:page;z-index:-130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208.25pt;width:121.6pt;height:14.65pt;mso-position-horizontal-relative:page;mso-position-vertical-relative:page;z-index:-130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22.889999pt;width:176.2pt;height:14.65pt;mso-position-horizontal-relative:page;mso-position-vertical-relative:page;z-index:-130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0006pt;margin-top:222.889999pt;width:134.7pt;height:14.65pt;mso-position-horizontal-relative:page;mso-position-vertical-relative:page;z-index:-130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222.889999pt;width:121.6pt;height:14.65pt;mso-position-horizontal-relative:page;mso-position-vertical-relative:page;z-index:-130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37.529999pt;width:176.2pt;height:13.6pt;mso-position-horizontal-relative:page;mso-position-vertical-relative:page;z-index:-130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0006pt;margin-top:237.529999pt;width:134.7pt;height:13.6pt;mso-position-horizontal-relative:page;mso-position-vertical-relative:page;z-index:-130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237.529999pt;width:121.6pt;height:13.6pt;mso-position-horizontal-relative:page;mso-position-vertical-relative:page;z-index:-130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0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2.55pt;height:20pt;mso-position-horizontal-relative:page;mso-position-vertical-relative:page;z-index:-13029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5"/>
                    </w:rPr>
                    <w:t>98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201.529999pt;width:248.55pt;height:26.3pt;mso-position-horizontal-relative:page;mso-position-vertical-relative:page;z-index:-130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201.529999pt;width:111.9pt;height:26.3pt;mso-position-horizontal-relative:page;mso-position-vertical-relative:page;z-index:-130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201.529999pt;width:107.45pt;height:26.3pt;mso-position-horizontal-relative:page;mso-position-vertical-relative:page;z-index:-130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227.809998pt;width:248.55pt;height:14.65pt;mso-position-horizontal-relative:page;mso-position-vertical-relative:page;z-index:-130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227.809998pt;width:111.9pt;height:14.65pt;mso-position-horizontal-relative:page;mso-position-vertical-relative:page;z-index:-130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227.809998pt;width:107.45pt;height:14.65pt;mso-position-horizontal-relative:page;mso-position-vertical-relative:page;z-index:-130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242.449997pt;width:248.55pt;height:14.65pt;mso-position-horizontal-relative:page;mso-position-vertical-relative:page;z-index:-130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242.449997pt;width:111.9pt;height:14.65pt;mso-position-horizontal-relative:page;mso-position-vertical-relative:page;z-index:-130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242.449997pt;width:107.45pt;height:14.65pt;mso-position-horizontal-relative:page;mso-position-vertical-relative:page;z-index:-130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257.089996pt;width:248.55pt;height:14.8pt;mso-position-horizontal-relative:page;mso-position-vertical-relative:page;z-index:-130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257.089996pt;width:111.9pt;height:14.8pt;mso-position-horizontal-relative:page;mso-position-vertical-relative:page;z-index:-130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257.089996pt;width:107.45pt;height:14.8pt;mso-position-horizontal-relative:page;mso-position-vertical-relative:page;z-index:-130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271.850006pt;width:248.55pt;height:14.65pt;mso-position-horizontal-relative:page;mso-position-vertical-relative:page;z-index:-130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271.850006pt;width:111.9pt;height:14.65pt;mso-position-horizontal-relative:page;mso-position-vertical-relative:page;z-index:-130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271.850006pt;width:107.45pt;height:14.65pt;mso-position-horizontal-relative:page;mso-position-vertical-relative:page;z-index:-130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286.489990pt;width:248.55pt;height:14.65pt;mso-position-horizontal-relative:page;mso-position-vertical-relative:page;z-index:-130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286.489990pt;width:111.9pt;height:14.65pt;mso-position-horizontal-relative:page;mso-position-vertical-relative:page;z-index:-130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286.489990pt;width:107.45pt;height:14.65pt;mso-position-horizontal-relative:page;mso-position-vertical-relative:page;z-index:-130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301.130005pt;width:248.55pt;height:14.65pt;mso-position-horizontal-relative:page;mso-position-vertical-relative:page;z-index:-130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301.130005pt;width:111.9pt;height:14.65pt;mso-position-horizontal-relative:page;mso-position-vertical-relative:page;z-index:-130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301.130005pt;width:107.45pt;height:14.65pt;mso-position-horizontal-relative:page;mso-position-vertical-relative:page;z-index:-130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315.769989pt;width:248.55pt;height:14.7pt;mso-position-horizontal-relative:page;mso-position-vertical-relative:page;z-index:-130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315.769989pt;width:111.9pt;height:14.7pt;mso-position-horizontal-relative:page;mso-position-vertical-relative:page;z-index:-130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315.769989pt;width:107.45pt;height:14.7pt;mso-position-horizontal-relative:page;mso-position-vertical-relative:page;z-index:-130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330.429993pt;width:248.55pt;height:14.65pt;mso-position-horizontal-relative:page;mso-position-vertical-relative:page;z-index:-130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330.429993pt;width:111.9pt;height:14.65pt;mso-position-horizontal-relative:page;mso-position-vertical-relative:page;z-index:-130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330.429993pt;width:107.45pt;height:14.65pt;mso-position-horizontal-relative:page;mso-position-vertical-relative:page;z-index:-130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345.070007pt;width:248.55pt;height:14.8pt;mso-position-horizontal-relative:page;mso-position-vertical-relative:page;z-index:-130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345.070007pt;width:111.9pt;height:14.8pt;mso-position-horizontal-relative:page;mso-position-vertical-relative:page;z-index:-130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345.070007pt;width:107.45pt;height:14.8pt;mso-position-horizontal-relative:page;mso-position-vertical-relative:page;z-index:-130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359.829987pt;width:248.55pt;height:14.65pt;mso-position-horizontal-relative:page;mso-position-vertical-relative:page;z-index:-130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359.829987pt;width:111.9pt;height:14.65pt;mso-position-horizontal-relative:page;mso-position-vertical-relative:page;z-index:-130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359.829987pt;width:107.45pt;height:14.65pt;mso-position-horizontal-relative:page;mso-position-vertical-relative:page;z-index:-130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374.470001pt;width:248.55pt;height:14.65pt;mso-position-horizontal-relative:page;mso-position-vertical-relative:page;z-index:-130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374.470001pt;width:111.9pt;height:14.65pt;mso-position-horizontal-relative:page;mso-position-vertical-relative:page;z-index:-130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374.470001pt;width:107.45pt;height:14.65pt;mso-position-horizontal-relative:page;mso-position-vertical-relative:page;z-index:-130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39999pt;margin-top:389.109985pt;width:248.55pt;height:14.7pt;mso-position-horizontal-relative:page;mso-position-vertical-relative:page;z-index:-130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679993pt;margin-top:389.109985pt;width:111.9pt;height:14.7pt;mso-position-horizontal-relative:page;mso-position-vertical-relative:page;z-index:-130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389.109985pt;width:107.45pt;height:14.7pt;mso-position-horizontal-relative:page;mso-position-vertical-relative:page;z-index:-130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30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3019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0.97998pt;margin-top:573.318054pt;width:22.6pt;height:20pt;mso-position-horizontal-relative:page;mso-position-vertical-relative:page;z-index:-130194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spacing w:val="-1"/>
                      <w:w w:val="115"/>
                    </w:rPr>
                    <w:t>99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385.869995pt;width:225.3pt;height:32.3pt;mso-position-horizontal-relative:page;mso-position-vertical-relative:page;z-index:-130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559998pt;margin-top:385.869995pt;width:214.3pt;height:16.7pt;mso-position-horizontal-relative:page;mso-position-vertical-relative:page;z-index:-130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559998pt;margin-top:402.549988pt;width:106.85pt;height:15.6pt;mso-position-horizontal-relative:page;mso-position-vertical-relative:page;z-index:-130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02.549988pt;width:107.45pt;height:15.6pt;mso-position-horizontal-relative:page;mso-position-vertical-relative:page;z-index:-130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418.149994pt;width:225.3pt;height:14.65pt;mso-position-horizontal-relative:page;mso-position-vertical-relative:page;z-index:-130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559998pt;margin-top:418.149994pt;width:106.85pt;height:14.65pt;mso-position-horizontal-relative:page;mso-position-vertical-relative:page;z-index:-130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18.149994pt;width:107.45pt;height:14.65pt;mso-position-horizontal-relative:page;mso-position-vertical-relative:page;z-index:-130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432.790009pt;width:225.3pt;height:14.8pt;mso-position-horizontal-relative:page;mso-position-vertical-relative:page;z-index:-130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559998pt;margin-top:432.790009pt;width:106.85pt;height:14.8pt;mso-position-horizontal-relative:page;mso-position-vertical-relative:page;z-index:-130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32.790009pt;width:107.45pt;height:14.8pt;mso-position-horizontal-relative:page;mso-position-vertical-relative:page;z-index:-130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447.549988pt;width:225.3pt;height:14.7pt;mso-position-horizontal-relative:page;mso-position-vertical-relative:page;z-index:-130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559998pt;margin-top:447.549988pt;width:106.85pt;height:14.7pt;mso-position-horizontal-relative:page;mso-position-vertical-relative:page;z-index:-130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47.549988pt;width:107.45pt;height:14.7pt;mso-position-horizontal-relative:page;mso-position-vertical-relative:page;z-index:-130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462.219971pt;width:225.3pt;height:14.65pt;mso-position-horizontal-relative:page;mso-position-vertical-relative:page;z-index:-130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559998pt;margin-top:462.219971pt;width:106.85pt;height:14.65pt;mso-position-horizontal-relative:page;mso-position-vertical-relative:page;z-index:-130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62.219971pt;width:107.45pt;height:14.65pt;mso-position-horizontal-relative:page;mso-position-vertical-relative:page;z-index:-130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476.859985pt;width:225.3pt;height:14.65pt;mso-position-horizontal-relative:page;mso-position-vertical-relative:page;z-index:-130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559998pt;margin-top:476.859985pt;width:106.85pt;height:14.65pt;mso-position-horizontal-relative:page;mso-position-vertical-relative:page;z-index:-130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76.859985pt;width:107.45pt;height:14.65pt;mso-position-horizontal-relative:page;mso-position-vertical-relative:page;z-index:-130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491.5pt;width:225.3pt;height:14.65pt;mso-position-horizontal-relative:page;mso-position-vertical-relative:page;z-index:-130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559998pt;margin-top:491.5pt;width:106.85pt;height:14.65pt;mso-position-horizontal-relative:page;mso-position-vertical-relative:page;z-index:-130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91.5pt;width:107.45pt;height:14.65pt;mso-position-horizontal-relative:page;mso-position-vertical-relative:page;z-index:-130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506.140015pt;width:225.3pt;height:13.6pt;mso-position-horizontal-relative:page;mso-position-vertical-relative:page;z-index:-130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559998pt;margin-top:506.140015pt;width:106.85pt;height:13.6pt;mso-position-horizontal-relative:page;mso-position-vertical-relative:page;z-index:-130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506.140015pt;width:107.45pt;height:13.6pt;mso-position-horizontal-relative:page;mso-position-vertical-relative:page;z-index:-130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150.259995pt;width:154.950pt;height:31.35pt;mso-position-horizontal-relative:page;mso-position-vertical-relative:page;z-index:-130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119995pt;margin-top:150.259995pt;width:242.1pt;height:14.9pt;mso-position-horizontal-relative:page;mso-position-vertical-relative:page;z-index:-130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119995pt;margin-top:165.139999pt;width:120.4pt;height:16.45pt;mso-position-horizontal-relative:page;mso-position-vertical-relative:page;z-index:-130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001pt;margin-top:165.139999pt;width:121.7pt;height:16.45pt;mso-position-horizontal-relative:page;mso-position-vertical-relative:page;z-index:-130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181.580002pt;width:154.950pt;height:14.7pt;mso-position-horizontal-relative:page;mso-position-vertical-relative:page;z-index:-130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119995pt;margin-top:181.580002pt;width:120.4pt;height:14.7pt;mso-position-horizontal-relative:page;mso-position-vertical-relative:page;z-index:-130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001pt;margin-top:181.580002pt;width:121.7pt;height:14.7pt;mso-position-horizontal-relative:page;mso-position-vertical-relative:page;z-index:-130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196.25pt;width:154.950pt;height:14.65pt;mso-position-horizontal-relative:page;mso-position-vertical-relative:page;z-index:-130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119995pt;margin-top:196.25pt;width:120.4pt;height:14.65pt;mso-position-horizontal-relative:page;mso-position-vertical-relative:page;z-index:-130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001pt;margin-top:196.25pt;width:121.7pt;height:14.65pt;mso-position-horizontal-relative:page;mso-position-vertical-relative:page;z-index:-130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10.889999pt;width:154.950pt;height:14.8pt;mso-position-horizontal-relative:page;mso-position-vertical-relative:page;z-index:-130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119995pt;margin-top:210.889999pt;width:120.4pt;height:14.8pt;mso-position-horizontal-relative:page;mso-position-vertical-relative:page;z-index:-130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001pt;margin-top:210.889999pt;width:121.7pt;height:14.8pt;mso-position-horizontal-relative:page;mso-position-vertical-relative:page;z-index:-130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25.649994pt;width:154.950pt;height:14.65pt;mso-position-horizontal-relative:page;mso-position-vertical-relative:page;z-index:-130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119995pt;margin-top:225.649994pt;width:120.4pt;height:14.65pt;mso-position-horizontal-relative:page;mso-position-vertical-relative:page;z-index:-130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001pt;margin-top:225.649994pt;width:121.7pt;height:14.65pt;mso-position-horizontal-relative:page;mso-position-vertical-relative:page;z-index:-130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40.289993pt;width:154.950pt;height:14.65pt;mso-position-horizontal-relative:page;mso-position-vertical-relative:page;z-index:-130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119995pt;margin-top:240.289993pt;width:120.4pt;height:14.65pt;mso-position-horizontal-relative:page;mso-position-vertical-relative:page;z-index:-130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001pt;margin-top:240.289993pt;width:121.7pt;height:14.65pt;mso-position-horizontal-relative:page;mso-position-vertical-relative:page;z-index:-130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54.929993pt;width:154.950pt;height:13.6pt;mso-position-horizontal-relative:page;mso-position-vertical-relative:page;z-index:-130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119995pt;margin-top:254.929993pt;width:120.4pt;height:13.6pt;mso-position-horizontal-relative:page;mso-position-vertical-relative:page;z-index:-130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001pt;margin-top:254.929993pt;width:121.7pt;height:13.6pt;mso-position-horizontal-relative:page;mso-position-vertical-relative:page;z-index:-130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30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2pt;height:20pt;mso-position-horizontal-relative:page;mso-position-vertical-relative:page;z-index:-13007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100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391.390015pt;width:190.35pt;height:31pt;mso-position-horizontal-relative:page;mso-position-vertical-relative:page;z-index:-130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59991pt;margin-top:391.390015pt;width:270.55pt;height:15.4pt;mso-position-horizontal-relative:page;mso-position-vertical-relative:page;z-index:-130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59991pt;margin-top:406.75pt;width:141.75pt;height:15.6pt;mso-position-horizontal-relative:page;mso-position-vertical-relative:page;z-index:-130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09991pt;margin-top:406.75pt;width:128.8pt;height:15.6pt;mso-position-horizontal-relative:page;mso-position-vertical-relative:page;z-index:-130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422.350006pt;width:190.35pt;height:14.65pt;mso-position-horizontal-relative:page;mso-position-vertical-relative:page;z-index:-130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59991pt;margin-top:422.350006pt;width:141.75pt;height:14.65pt;mso-position-horizontal-relative:page;mso-position-vertical-relative:page;z-index:-130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09991pt;margin-top:422.350006pt;width:128.8pt;height:14.65pt;mso-position-horizontal-relative:page;mso-position-vertical-relative:page;z-index:-130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436.98999pt;width:190.35pt;height:14.65pt;mso-position-horizontal-relative:page;mso-position-vertical-relative:page;z-index:-130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59991pt;margin-top:436.98999pt;width:141.75pt;height:14.65pt;mso-position-horizontal-relative:page;mso-position-vertical-relative:page;z-index:-130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09991pt;margin-top:436.98999pt;width:128.8pt;height:14.65pt;mso-position-horizontal-relative:page;mso-position-vertical-relative:page;z-index:-130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451.630005pt;width:190.35pt;height:14.7pt;mso-position-horizontal-relative:page;mso-position-vertical-relative:page;z-index:-130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59991pt;margin-top:451.630005pt;width:141.75pt;height:14.7pt;mso-position-horizontal-relative:page;mso-position-vertical-relative:page;z-index:-130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09991pt;margin-top:451.630005pt;width:128.8pt;height:14.7pt;mso-position-horizontal-relative:page;mso-position-vertical-relative:page;z-index:-130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466.299988pt;width:190.35pt;height:14.65pt;mso-position-horizontal-relative:page;mso-position-vertical-relative:page;z-index:-130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59991pt;margin-top:466.299988pt;width:141.75pt;height:14.65pt;mso-position-horizontal-relative:page;mso-position-vertical-relative:page;z-index:-130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09991pt;margin-top:466.299988pt;width:128.8pt;height:14.65pt;mso-position-horizontal-relative:page;mso-position-vertical-relative:page;z-index:-130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480.939972pt;width:190.35pt;height:14.8pt;mso-position-horizontal-relative:page;mso-position-vertical-relative:page;z-index:-130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59991pt;margin-top:480.939972pt;width:141.75pt;height:14.8pt;mso-position-horizontal-relative:page;mso-position-vertical-relative:page;z-index:-130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09991pt;margin-top:480.939972pt;width:128.8pt;height:14.8pt;mso-position-horizontal-relative:page;mso-position-vertical-relative:page;z-index:-130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5.619995pt;margin-top:495.700012pt;width:190.35pt;height:13.6pt;mso-position-horizontal-relative:page;mso-position-vertical-relative:page;z-index:-130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959991pt;margin-top:495.700012pt;width:141.75pt;height:13.6pt;mso-position-horizontal-relative:page;mso-position-vertical-relative:page;z-index:-130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09991pt;margin-top:495.700012pt;width:128.8pt;height:13.6pt;mso-position-horizontal-relative:page;mso-position-vertical-relative:page;z-index:-130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152.779999pt;width:189.65pt;height:31pt;mso-position-horizontal-relative:page;mso-position-vertical-relative:page;z-index:-130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39996pt;margin-top:152.779999pt;width:264.1pt;height:15.4pt;mso-position-horizontal-relative:page;mso-position-vertical-relative:page;z-index:-130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39996pt;margin-top:168.139999pt;width:135.4pt;height:15.6pt;mso-position-horizontal-relative:page;mso-position-vertical-relative:page;z-index:-130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168.139999pt;width:128.7pt;height:15.6pt;mso-position-horizontal-relative:page;mso-position-vertical-relative:page;z-index:-130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183.740005pt;width:189.65pt;height:14.7pt;mso-position-horizontal-relative:page;mso-position-vertical-relative:page;z-index:-130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39996pt;margin-top:183.740005pt;width:135.4pt;height:14.7pt;mso-position-horizontal-relative:page;mso-position-vertical-relative:page;z-index:-130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183.740005pt;width:128.7pt;height:14.7pt;mso-position-horizontal-relative:page;mso-position-vertical-relative:page;z-index:-130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198.410004pt;width:189.65pt;height:14.65pt;mso-position-horizontal-relative:page;mso-position-vertical-relative:page;z-index:-130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39996pt;margin-top:198.410004pt;width:135.4pt;height:14.65pt;mso-position-horizontal-relative:page;mso-position-vertical-relative:page;z-index:-130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198.410004pt;width:128.7pt;height:14.65pt;mso-position-horizontal-relative:page;mso-position-vertical-relative:page;z-index:-130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213.050003pt;width:189.65pt;height:14.65pt;mso-position-horizontal-relative:page;mso-position-vertical-relative:page;z-index:-129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39996pt;margin-top:213.050003pt;width:135.4pt;height:14.65pt;mso-position-horizontal-relative:page;mso-position-vertical-relative:page;z-index:-129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13.050003pt;width:128.7pt;height:14.65pt;mso-position-horizontal-relative:page;mso-position-vertical-relative:page;z-index:-129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227.690002pt;width:189.65pt;height:14.65pt;mso-position-horizontal-relative:page;mso-position-vertical-relative:page;z-index:-129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39996pt;margin-top:227.690002pt;width:135.4pt;height:14.65pt;mso-position-horizontal-relative:page;mso-position-vertical-relative:page;z-index:-129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27.690002pt;width:128.7pt;height:14.65pt;mso-position-horizontal-relative:page;mso-position-vertical-relative:page;z-index:-129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242.330002pt;width:189.65pt;height:14.65pt;mso-position-horizontal-relative:page;mso-position-vertical-relative:page;z-index:-129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39996pt;margin-top:242.330002pt;width:135.4pt;height:14.65pt;mso-position-horizontal-relative:page;mso-position-vertical-relative:page;z-index:-129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42.330002pt;width:128.7pt;height:14.65pt;mso-position-horizontal-relative:page;mso-position-vertical-relative:page;z-index:-129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256.970001pt;width:189.65pt;height:13.7pt;mso-position-horizontal-relative:page;mso-position-vertical-relative:page;z-index:-129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839996pt;margin-top:256.970001pt;width:135.4pt;height:13.7pt;mso-position-horizontal-relative:page;mso-position-vertical-relative:page;z-index:-129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56.970001pt;width:128.7pt;height:13.7pt;mso-position-horizontal-relative:page;mso-position-vertical-relative:page;z-index:-129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9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996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700012pt;margin-top:573.318054pt;width:28.05pt;height:20pt;mso-position-horizontal-relative:page;mso-position-vertical-relative:page;z-index:-12996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5"/>
                    </w:rPr>
                    <w:t>101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05.25pt;width:247.1pt;height:42pt;mso-position-horizontal-relative:page;mso-position-vertical-relative:page;z-index:-129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205.25pt;width:227.95pt;height:24.85pt;mso-position-horizontal-relative:page;mso-position-vertical-relative:page;z-index:-129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230.089996pt;width:113.35pt;height:17.2pt;mso-position-horizontal-relative:page;mso-position-vertical-relative:page;z-index:-129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30.089996pt;width:114.65pt;height:17.2pt;mso-position-horizontal-relative:page;mso-position-vertical-relative:page;z-index:-129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47.25pt;width:247.1pt;height:14.65pt;mso-position-horizontal-relative:page;mso-position-vertical-relative:page;z-index:-129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247.25pt;width:113.35pt;height:14.65pt;mso-position-horizontal-relative:page;mso-position-vertical-relative:page;z-index:-129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47.25pt;width:114.65pt;height:14.65pt;mso-position-horizontal-relative:page;mso-position-vertical-relative:page;z-index:-129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61.889984pt;width:247.1pt;height:14.65pt;mso-position-horizontal-relative:page;mso-position-vertical-relative:page;z-index:-129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261.889984pt;width:113.35pt;height:14.65pt;mso-position-horizontal-relative:page;mso-position-vertical-relative:page;z-index:-129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61.889984pt;width:114.65pt;height:14.65pt;mso-position-horizontal-relative:page;mso-position-vertical-relative:page;z-index:-129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76.529999pt;width:247.1pt;height:14.8pt;mso-position-horizontal-relative:page;mso-position-vertical-relative:page;z-index:-129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276.529999pt;width:113.35pt;height:14.8pt;mso-position-horizontal-relative:page;mso-position-vertical-relative:page;z-index:-129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76.529999pt;width:114.65pt;height:14.8pt;mso-position-horizontal-relative:page;mso-position-vertical-relative:page;z-index:-129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91.290009pt;width:247.1pt;height:27pt;mso-position-horizontal-relative:page;mso-position-vertical-relative:page;z-index:-129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291.290009pt;width:113.35pt;height:27pt;mso-position-horizontal-relative:page;mso-position-vertical-relative:page;z-index:-129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91.290009pt;width:114.65pt;height:27pt;mso-position-horizontal-relative:page;mso-position-vertical-relative:page;z-index:-129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18.290009pt;width:247.1pt;height:27.15pt;mso-position-horizontal-relative:page;mso-position-vertical-relative:page;z-index:-129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318.290009pt;width:113.35pt;height:27.15pt;mso-position-horizontal-relative:page;mso-position-vertical-relative:page;z-index:-129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18.290009pt;width:114.65pt;height:27.15pt;mso-position-horizontal-relative:page;mso-position-vertical-relative:page;z-index:-129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45.429993pt;width:247.1pt;height:15.15pt;mso-position-horizontal-relative:page;mso-position-vertical-relative:page;z-index:-129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345.429993pt;width:113.35pt;height:15.15pt;mso-position-horizontal-relative:page;mso-position-vertical-relative:page;z-index:-129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45.429993pt;width:114.65pt;height:15.15pt;mso-position-horizontal-relative:page;mso-position-vertical-relative:page;z-index:-129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60.549988pt;width:247.1pt;height:15.25pt;mso-position-horizontal-relative:page;mso-position-vertical-relative:page;z-index:-129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360.549988pt;width:113.35pt;height:15.25pt;mso-position-horizontal-relative:page;mso-position-vertical-relative:page;z-index:-129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60.549988pt;width:114.65pt;height:15.25pt;mso-position-horizontal-relative:page;mso-position-vertical-relative:page;z-index:-129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75.790009pt;width:247.1pt;height:14.65pt;mso-position-horizontal-relative:page;mso-position-vertical-relative:page;z-index:-129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375.790009pt;width:113.35pt;height:14.65pt;mso-position-horizontal-relative:page;mso-position-vertical-relative:page;z-index:-129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75.790009pt;width:114.65pt;height:14.65pt;mso-position-horizontal-relative:page;mso-position-vertical-relative:page;z-index:-129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90.429993pt;width:247.1pt;height:14.65pt;mso-position-horizontal-relative:page;mso-position-vertical-relative:page;z-index:-129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390.429993pt;width:113.35pt;height:14.65pt;mso-position-horizontal-relative:page;mso-position-vertical-relative:page;z-index:-129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90.429993pt;width:114.65pt;height:14.65pt;mso-position-horizontal-relative:page;mso-position-vertical-relative:page;z-index:-129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05.070007pt;width:247.1pt;height:14.8pt;mso-position-horizontal-relative:page;mso-position-vertical-relative:page;z-index:-129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405.070007pt;width:113.35pt;height:14.8pt;mso-position-horizontal-relative:page;mso-position-vertical-relative:page;z-index:-129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05.070007pt;width:114.65pt;height:14.8pt;mso-position-horizontal-relative:page;mso-position-vertical-relative:page;z-index:-129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19.829987pt;width:247.1pt;height:13.6pt;mso-position-horizontal-relative:page;mso-position-vertical-relative:page;z-index:-129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640015pt;margin-top:419.829987pt;width:113.35pt;height:13.6pt;mso-position-horizontal-relative:page;mso-position-vertical-relative:page;z-index:-129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19.829987pt;width:114.65pt;height:13.6pt;mso-position-horizontal-relative:page;mso-position-vertical-relative:page;z-index:-129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9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.3pt;height:20pt;mso-position-horizontal-relative:page;mso-position-vertical-relative:page;z-index:-12987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102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139.580002pt;width:257.7pt;height:34.6pt;mso-position-horizontal-relative:page;mso-position-vertical-relative:page;z-index:-129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139.580002pt;width:217.4pt;height:16.7pt;mso-position-horizontal-relative:page;mso-position-vertical-relative:page;z-index:-129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156.259995pt;width:117.05pt;height:17.9pt;mso-position-horizontal-relative:page;mso-position-vertical-relative:page;z-index:-129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56.259995pt;width:100.35pt;height:17.9pt;mso-position-horizontal-relative:page;mso-position-vertical-relative:page;z-index:-129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174.139999pt;width:257.7pt;height:14.65pt;mso-position-horizontal-relative:page;mso-position-vertical-relative:page;z-index:-129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174.139999pt;width:117.05pt;height:14.65pt;mso-position-horizontal-relative:page;mso-position-vertical-relative:page;z-index:-129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74.139999pt;width:100.35pt;height:14.65pt;mso-position-horizontal-relative:page;mso-position-vertical-relative:page;z-index:-129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188.779999pt;width:257.7pt;height:14.7pt;mso-position-horizontal-relative:page;mso-position-vertical-relative:page;z-index:-129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188.779999pt;width:117.05pt;height:14.7pt;mso-position-horizontal-relative:page;mso-position-vertical-relative:page;z-index:-129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88.779999pt;width:100.35pt;height:14.7pt;mso-position-horizontal-relative:page;mso-position-vertical-relative:page;z-index:-129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03.449997pt;width:257.7pt;height:15.5pt;mso-position-horizontal-relative:page;mso-position-vertical-relative:page;z-index:-129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203.449997pt;width:117.05pt;height:15.5pt;mso-position-horizontal-relative:page;mso-position-vertical-relative:page;z-index:-129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03.449997pt;width:100.35pt;height:15.5pt;mso-position-horizontal-relative:page;mso-position-vertical-relative:page;z-index:-129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18.929993pt;width:257.7pt;height:14.65pt;mso-position-horizontal-relative:page;mso-position-vertical-relative:page;z-index:-129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218.929993pt;width:117.05pt;height:14.65pt;mso-position-horizontal-relative:page;mso-position-vertical-relative:page;z-index:-129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18.929993pt;width:100.35pt;height:14.65pt;mso-position-horizontal-relative:page;mso-position-vertical-relative:page;z-index:-129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33.569992pt;width:257.7pt;height:15.25pt;mso-position-horizontal-relative:page;mso-position-vertical-relative:page;z-index:-129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233.569992pt;width:117.05pt;height:15.25pt;mso-position-horizontal-relative:page;mso-position-vertical-relative:page;z-index:-129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33.569992pt;width:100.35pt;height:15.25pt;mso-position-horizontal-relative:page;mso-position-vertical-relative:page;z-index:-129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48.809998pt;width:257.7pt;height:15.25pt;mso-position-horizontal-relative:page;mso-position-vertical-relative:page;z-index:-129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248.809998pt;width:117.05pt;height:15.25pt;mso-position-horizontal-relative:page;mso-position-vertical-relative:page;z-index:-129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48.809998pt;width:100.35pt;height:15.25pt;mso-position-horizontal-relative:page;mso-position-vertical-relative:page;z-index:-129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64.049988pt;width:257.7pt;height:15.15pt;mso-position-horizontal-relative:page;mso-position-vertical-relative:page;z-index:-129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264.049988pt;width:117.05pt;height:15.15pt;mso-position-horizontal-relative:page;mso-position-vertical-relative:page;z-index:-129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64.049988pt;width:100.35pt;height:15.15pt;mso-position-horizontal-relative:page;mso-position-vertical-relative:page;z-index:-129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79.170013pt;width:257.7pt;height:15.25pt;mso-position-horizontal-relative:page;mso-position-vertical-relative:page;z-index:-129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279.170013pt;width:117.05pt;height:15.25pt;mso-position-horizontal-relative:page;mso-position-vertical-relative:page;z-index:-129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79.170013pt;width:100.35pt;height:15.25pt;mso-position-horizontal-relative:page;mso-position-vertical-relative:page;z-index:-129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94.410004pt;width:257.7pt;height:15.25pt;mso-position-horizontal-relative:page;mso-position-vertical-relative:page;z-index:-129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294.410004pt;width:117.05pt;height:15.25pt;mso-position-horizontal-relative:page;mso-position-vertical-relative:page;z-index:-129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94.410004pt;width:100.35pt;height:15.25pt;mso-position-horizontal-relative:page;mso-position-vertical-relative:page;z-index:-129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09.649994pt;width:257.7pt;height:15.15pt;mso-position-horizontal-relative:page;mso-position-vertical-relative:page;z-index:-129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309.649994pt;width:117.05pt;height:15.15pt;mso-position-horizontal-relative:page;mso-position-vertical-relative:page;z-index:-129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09.649994pt;width:100.35pt;height:15.15pt;mso-position-horizontal-relative:page;mso-position-vertical-relative:page;z-index:-129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24.769989pt;width:257.7pt;height:15.3pt;mso-position-horizontal-relative:page;mso-position-vertical-relative:page;z-index:-129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324.769989pt;width:117.05pt;height:15.3pt;mso-position-horizontal-relative:page;mso-position-vertical-relative:page;z-index:-129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24.769989pt;width:100.35pt;height:15.3pt;mso-position-horizontal-relative:page;mso-position-vertical-relative:page;z-index:-129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40.029999pt;width:257.7pt;height:15.25pt;mso-position-horizontal-relative:page;mso-position-vertical-relative:page;z-index:-129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340.029999pt;width:117.05pt;height:15.25pt;mso-position-horizontal-relative:page;mso-position-vertical-relative:page;z-index:-129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40.029999pt;width:100.35pt;height:15.25pt;mso-position-horizontal-relative:page;mso-position-vertical-relative:page;z-index:-129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55.269989pt;width:257.7pt;height:15.15pt;mso-position-horizontal-relative:page;mso-position-vertical-relative:page;z-index:-129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355.269989pt;width:117.05pt;height:15.15pt;mso-position-horizontal-relative:page;mso-position-vertical-relative:page;z-index:-129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55.269989pt;width:100.35pt;height:15.15pt;mso-position-horizontal-relative:page;mso-position-vertical-relative:page;z-index:-129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70.390015pt;width:257.7pt;height:15.25pt;mso-position-horizontal-relative:page;mso-position-vertical-relative:page;z-index:-129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370.390015pt;width:117.05pt;height:15.25pt;mso-position-horizontal-relative:page;mso-position-vertical-relative:page;z-index:-129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70.390015pt;width:100.35pt;height:15.25pt;mso-position-horizontal-relative:page;mso-position-vertical-relative:page;z-index:-129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85.630005pt;width:257.7pt;height:15.25pt;mso-position-horizontal-relative:page;mso-position-vertical-relative:page;z-index:-129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385.630005pt;width:117.05pt;height:15.25pt;mso-position-horizontal-relative:page;mso-position-vertical-relative:page;z-index:-129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85.630005pt;width:100.35pt;height:15.25pt;mso-position-horizontal-relative:page;mso-position-vertical-relative:page;z-index:-129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00.869995pt;width:257.7pt;height:15.15pt;mso-position-horizontal-relative:page;mso-position-vertical-relative:page;z-index:-129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400.869995pt;width:117.05pt;height:15.15pt;mso-position-horizontal-relative:page;mso-position-vertical-relative:page;z-index:-129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00.869995pt;width:100.35pt;height:15.15pt;mso-position-horizontal-relative:page;mso-position-vertical-relative:page;z-index:-129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15.98999pt;width:257.7pt;height:15.25pt;mso-position-horizontal-relative:page;mso-position-vertical-relative:page;z-index:-129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415.98999pt;width:117.05pt;height:15.25pt;mso-position-horizontal-relative:page;mso-position-vertical-relative:page;z-index:-129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15.98999pt;width:100.35pt;height:15.25pt;mso-position-horizontal-relative:page;mso-position-vertical-relative:page;z-index:-129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31.230011pt;width:257.7pt;height:15.25pt;mso-position-horizontal-relative:page;mso-position-vertical-relative:page;z-index:-129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431.230011pt;width:117.05pt;height:15.25pt;mso-position-horizontal-relative:page;mso-position-vertical-relative:page;z-index:-129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31.230011pt;width:100.35pt;height:15.25pt;mso-position-horizontal-relative:page;mso-position-vertical-relative:page;z-index:-129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46.470001pt;width:257.7pt;height:15.15pt;mso-position-horizontal-relative:page;mso-position-vertical-relative:page;z-index:-129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446.470001pt;width:117.05pt;height:15.15pt;mso-position-horizontal-relative:page;mso-position-vertical-relative:page;z-index:-129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46.470001pt;width:100.35pt;height:15.15pt;mso-position-horizontal-relative:page;mso-position-vertical-relative:page;z-index:-129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61.619995pt;width:257.7pt;height:15.25pt;mso-position-horizontal-relative:page;mso-position-vertical-relative:page;z-index:-129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461.619995pt;width:117.05pt;height:15.25pt;mso-position-horizontal-relative:page;mso-position-vertical-relative:page;z-index:-129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61.619995pt;width:100.35pt;height:15.25pt;mso-position-horizontal-relative:page;mso-position-vertical-relative:page;z-index:-129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76.859985pt;width:257.7pt;height:15.25pt;mso-position-horizontal-relative:page;mso-position-vertical-relative:page;z-index:-129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476.859985pt;width:117.05pt;height:15.25pt;mso-position-horizontal-relative:page;mso-position-vertical-relative:page;z-index:-129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76.859985pt;width:100.35pt;height:15.25pt;mso-position-horizontal-relative:page;mso-position-vertical-relative:page;z-index:-129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92.100006pt;width:257.7pt;height:13.6pt;mso-position-horizontal-relative:page;mso-position-vertical-relative:page;z-index:-129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200012pt;margin-top:492.100006pt;width:117.05pt;height:13.6pt;mso-position-horizontal-relative:page;mso-position-vertical-relative:page;z-index:-129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92.100006pt;width:100.35pt;height:13.6pt;mso-position-horizontal-relative:page;mso-position-vertical-relative:page;z-index:-129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9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969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940002pt;margin-top:573.318054pt;width:30.8pt;height:20pt;mso-position-horizontal-relative:page;mso-position-vertical-relative:page;z-index:-12969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103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460007pt;margin-top:246.050003pt;width:126.5pt;height:45.4pt;mso-position-horizontal-relative:page;mso-position-vertical-relative:page;z-index:-129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959991pt;margin-top:246.050003pt;width:198.55pt;height:29.8pt;mso-position-horizontal-relative:page;mso-position-vertical-relative:page;z-index:-129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959991pt;margin-top:275.809998pt;width:99.3pt;height:15.6pt;mso-position-horizontal-relative:page;mso-position-vertical-relative:page;z-index:-129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34009pt;margin-top:275.809998pt;width:99.25pt;height:15.6pt;mso-position-horizontal-relative:page;mso-position-vertical-relative:page;z-index:-129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460007pt;margin-top:291.410004pt;width:126.5pt;height:14.3pt;mso-position-horizontal-relative:page;mso-position-vertical-relative:page;z-index:-129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959991pt;margin-top:291.410004pt;width:99.3pt;height:14.3pt;mso-position-horizontal-relative:page;mso-position-vertical-relative:page;z-index:-129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34009pt;margin-top:291.410004pt;width:99.25pt;height:14.3pt;mso-position-horizontal-relative:page;mso-position-vertical-relative:page;z-index:-129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460007pt;margin-top:305.690002pt;width:126.5pt;height:14.2pt;mso-position-horizontal-relative:page;mso-position-vertical-relative:page;z-index:-129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959991pt;margin-top:305.690002pt;width:99.3pt;height:14.2pt;mso-position-horizontal-relative:page;mso-position-vertical-relative:page;z-index:-129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34009pt;margin-top:305.690002pt;width:99.25pt;height:14.2pt;mso-position-horizontal-relative:page;mso-position-vertical-relative:page;z-index:-129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460007pt;margin-top:319.850006pt;width:126.5pt;height:14.2pt;mso-position-horizontal-relative:page;mso-position-vertical-relative:page;z-index:-129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959991pt;margin-top:319.850006pt;width:99.3pt;height:14.2pt;mso-position-horizontal-relative:page;mso-position-vertical-relative:page;z-index:-129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34009pt;margin-top:319.850006pt;width:99.25pt;height:14.2pt;mso-position-horizontal-relative:page;mso-position-vertical-relative:page;z-index:-129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460007pt;margin-top:334.029999pt;width:126.5pt;height:14.2pt;mso-position-horizontal-relative:page;mso-position-vertical-relative:page;z-index:-129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959991pt;margin-top:334.029999pt;width:99.3pt;height:14.2pt;mso-position-horizontal-relative:page;mso-position-vertical-relative:page;z-index:-129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34009pt;margin-top:334.029999pt;width:99.25pt;height:14.2pt;mso-position-horizontal-relative:page;mso-position-vertical-relative:page;z-index:-129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460007pt;margin-top:348.190002pt;width:126.5pt;height:14.3pt;mso-position-horizontal-relative:page;mso-position-vertical-relative:page;z-index:-129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959991pt;margin-top:348.190002pt;width:99.3pt;height:14.3pt;mso-position-horizontal-relative:page;mso-position-vertical-relative:page;z-index:-129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34009pt;margin-top:348.190002pt;width:99.25pt;height:14.3pt;mso-position-horizontal-relative:page;mso-position-vertical-relative:page;z-index:-129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460007pt;margin-top:362.470001pt;width:126.5pt;height:13.1pt;mso-position-horizontal-relative:page;mso-position-vertical-relative:page;z-index:-129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8.959991pt;margin-top:362.470001pt;width:99.3pt;height:13.1pt;mso-position-horizontal-relative:page;mso-position-vertical-relative:page;z-index:-129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234009pt;margin-top:362.470001pt;width:99.25pt;height:13.1pt;mso-position-horizontal-relative:page;mso-position-vertical-relative:page;z-index:-129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9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.6pt;height:20pt;mso-position-horizontal-relative:page;mso-position-vertical-relative:page;z-index:-12963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104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169998pt;margin-top:237.350006pt;width:.1pt;height:22.45pt;mso-position-horizontal-relative:page;mso-position-vertical-relative:page;z-index:-129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169998pt;margin-top:259.799988pt;width:.1pt;height:4.55pt;mso-position-horizontal-relative:page;mso-position-vertical-relative:page;z-index:-1296328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21.169998pt;margin-top:264.350006pt;width:360.8pt;height:18.05pt;mso-position-horizontal-relative:page;mso-position-vertical-relative:page;z-index:-129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269989pt;margin-top:264.350006pt;width:90.2pt;height:130.5pt;mso-position-horizontal-relative:page;mso-position-vertical-relative:page;z-index:-129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464996pt;margin-top:264.350006pt;width:225.5pt;height:78.75pt;mso-position-horizontal-relative:page;mso-position-vertical-relative:page;z-index:-129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169998pt;margin-top:282.359985pt;width:.1pt;height:22.45pt;mso-position-horizontal-relative:page;mso-position-vertical-relative:page;z-index:-129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169998pt;margin-top:304.799988pt;width:.1pt;height:22.6pt;mso-position-horizontal-relative:page;mso-position-vertical-relative:page;z-index:-129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169998pt;margin-top:327.359985pt;width:.1pt;height:22.45pt;mso-position-horizontal-relative:page;mso-position-vertical-relative:page;z-index:-129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464996pt;margin-top:343.085999pt;width:90.2pt;height:51.75pt;mso-position-horizontal-relative:page;mso-position-vertical-relative:page;z-index:-129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660004pt;margin-top:343.085999pt;width:90.2pt;height:51.75pt;mso-position-horizontal-relative:page;mso-position-vertical-relative:page;z-index:-129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854980pt;margin-top:343.085999pt;width:45.1pt;height:51.75pt;mso-position-horizontal-relative:page;mso-position-vertical-relative:page;z-index:-129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169998pt;margin-top:349.799988pt;width:.1pt;height:22.6pt;mso-position-horizontal-relative:page;mso-position-vertical-relative:page;z-index:-129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169998pt;margin-top:372.359985pt;width:45.1pt;height:22.5pt;mso-position-horizontal-relative:page;mso-position-vertical-relative:page;z-index:-129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9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960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299988pt;margin-top:573.318054pt;width:30.45pt;height:20pt;mso-position-horizontal-relative:page;mso-position-vertical-relative:page;z-index:-12959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105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7.5pt;margin-top:211.820007pt;width:411.75pt;height:185.25pt;mso-position-horizontal-relative:page;mso-position-vertical-relative:page;z-index:-129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59995pt;margin-top:223.029999pt;width:.1pt;height:15.85pt;mso-position-horizontal-relative:page;mso-position-vertical-relative:page;z-index:-129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59995pt;margin-top:238.869995pt;width:367pt;height:17.25pt;mso-position-horizontal-relative:page;mso-position-vertical-relative:page;z-index:-129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4.239990pt;margin-top:238.869995pt;width:57.55pt;height:132.65pt;mso-position-horizontal-relative:page;mso-position-vertical-relative:page;z-index:-129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63pt;margin-top:238.869995pt;width:246.5pt;height:47.2pt;mso-position-horizontal-relative:page;mso-position-vertical-relative:page;z-index:-129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59995pt;margin-top:256.079987pt;width:.1pt;height:16.45pt;mso-position-horizontal-relative:page;mso-position-vertical-relative:page;z-index:-129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59995pt;margin-top:272.519989pt;width:.1pt;height:33pt;mso-position-horizontal-relative:page;mso-position-vertical-relative:page;z-index:-129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63pt;margin-top:286.049988pt;width:126pt;height:85.5pt;mso-position-horizontal-relative:page;mso-position-vertical-relative:page;z-index:-129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7.73999pt;margin-top:286.049988pt;width:57.55pt;height:85.5pt;mso-position-horizontal-relative:page;mso-position-vertical-relative:page;z-index:-129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262024pt;margin-top:286.049988pt;width:63pt;height:85.5pt;mso-position-horizontal-relative:page;mso-position-vertical-relative:page;z-index:-129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59995pt;margin-top:305.519989pt;width:.1pt;height:16.45pt;mso-position-horizontal-relative:page;mso-position-vertical-relative:page;z-index:-129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59995pt;margin-top:321.959991pt;width:.1pt;height:16.6pt;mso-position-horizontal-relative:page;mso-position-vertical-relative:page;z-index:-129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59995pt;margin-top:338.519989pt;width:.1pt;height:16.45pt;mso-position-horizontal-relative:page;mso-position-vertical-relative:page;z-index:-129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1.259995pt;margin-top:354.959991pt;width:63pt;height:16.55pt;mso-position-horizontal-relative:page;mso-position-vertical-relative:page;z-index:-129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9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1pt;height:20pt;mso-position-horizontal-relative:page;mso-position-vertical-relative:page;z-index:-12956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106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2.899994pt;margin-top:213.619995pt;width:372.85pt;height:195.8pt;mso-position-horizontal-relative:page;mso-position-vertical-relative:page;z-index:-129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224.820007pt;width:.1pt;height:10.5pt;mso-position-horizontal-relative:page;mso-position-vertical-relative:page;z-index:-129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235.320007pt;width:315.3pt;height:5.4pt;mso-position-horizontal-relative:page;mso-position-vertical-relative:page;z-index:-129553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08.880005pt;margin-top:235.320007pt;width:78.850pt;height:148.550pt;mso-position-horizontal-relative:page;mso-position-vertical-relative:page;z-index:-129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20001pt;margin-top:235.320007pt;width:197.05pt;height:54pt;mso-position-horizontal-relative:page;mso-position-vertical-relative:page;z-index:-129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240.720001pt;width:.1pt;height:16pt;mso-position-horizontal-relative:page;mso-position-vertical-relative:page;z-index:-129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256.679993pt;width:.1pt;height:15.85pt;mso-position-horizontal-relative:page;mso-position-vertical-relative:page;z-index:-129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272.519989pt;width:.1pt;height:31.8pt;mso-position-horizontal-relative:page;mso-position-vertical-relative:page;z-index:-129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20001pt;margin-top:289.276001pt;width:78.8pt;height:94.6pt;mso-position-horizontal-relative:page;mso-position-vertical-relative:page;z-index:-129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519989pt;margin-top:289.276001pt;width:78.850pt;height:94.6pt;mso-position-horizontal-relative:page;mso-position-vertical-relative:page;z-index:-129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338013pt;margin-top:289.276001pt;width:39.450pt;height:94.6pt;mso-position-horizontal-relative:page;mso-position-vertical-relative:page;z-index:-129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304.320007pt;width:.1pt;height:16pt;mso-position-horizontal-relative:page;mso-position-vertical-relative:page;z-index:-129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320.279999pt;width:.1pt;height:15.85pt;mso-position-horizontal-relative:page;mso-position-vertical-relative:page;z-index:-129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336.119995pt;width:.1pt;height:16pt;mso-position-horizontal-relative:page;mso-position-vertical-relative:page;z-index:-129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352.079987pt;width:.1pt;height:15.85pt;mso-position-horizontal-relative:page;mso-position-vertical-relative:page;z-index:-129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480011pt;margin-top:367.920013pt;width:39.4pt;height:15.95pt;mso-position-horizontal-relative:page;mso-position-vertical-relative:page;z-index:-129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9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951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pt;margin-top:573.318054pt;width:29.15pt;height:20pt;mso-position-horizontal-relative:page;mso-position-vertical-relative:page;z-index:-12951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107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215.809998pt;width:275.350pt;height:18.150pt;mso-position-horizontal-relative:page;mso-position-vertical-relative:page;z-index:-129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215.809998pt;width:85.1pt;height:18.150pt;mso-position-horizontal-relative:page;mso-position-vertical-relative:page;z-index:-129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15.809998pt;width:86.1pt;height:18.150pt;mso-position-horizontal-relative:page;mso-position-vertical-relative:page;z-index:-129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233.929993pt;width:275.350pt;height:14.2pt;mso-position-horizontal-relative:page;mso-position-vertical-relative:page;z-index:-129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233.929993pt;width:85.1pt;height:14.2pt;mso-position-horizontal-relative:page;mso-position-vertical-relative:page;z-index:-129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33.929993pt;width:86.1pt;height:14.2pt;mso-position-horizontal-relative:page;mso-position-vertical-relative:page;z-index:-129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248.089996pt;width:275.350pt;height:14.3pt;mso-position-horizontal-relative:page;mso-position-vertical-relative:page;z-index:-129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248.089996pt;width:85.1pt;height:14.3pt;mso-position-horizontal-relative:page;mso-position-vertical-relative:page;z-index:-129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48.089996pt;width:86.1pt;height:14.3pt;mso-position-horizontal-relative:page;mso-position-vertical-relative:page;z-index:-129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262.369995pt;width:275.350pt;height:14.2pt;mso-position-horizontal-relative:page;mso-position-vertical-relative:page;z-index:-129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262.369995pt;width:85.1pt;height:14.2pt;mso-position-horizontal-relative:page;mso-position-vertical-relative:page;z-index:-129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62.369995pt;width:86.1pt;height:14.2pt;mso-position-horizontal-relative:page;mso-position-vertical-relative:page;z-index:-129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276.529999pt;width:275.350pt;height:14.2pt;mso-position-horizontal-relative:page;mso-position-vertical-relative:page;z-index:-129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276.529999pt;width:85.1pt;height:14.2pt;mso-position-horizontal-relative:page;mso-position-vertical-relative:page;z-index:-129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76.529999pt;width:86.1pt;height:14.2pt;mso-position-horizontal-relative:page;mso-position-vertical-relative:page;z-index:-129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290.690002pt;width:275.350pt;height:14.3pt;mso-position-horizontal-relative:page;mso-position-vertical-relative:page;z-index:-129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290.690002pt;width:85.1pt;height:14.3pt;mso-position-horizontal-relative:page;mso-position-vertical-relative:page;z-index:-129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90.690002pt;width:86.1pt;height:14.3pt;mso-position-horizontal-relative:page;mso-position-vertical-relative:page;z-index:-129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304.970001pt;width:275.350pt;height:14.2pt;mso-position-horizontal-relative:page;mso-position-vertical-relative:page;z-index:-129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304.970001pt;width:85.1pt;height:14.2pt;mso-position-horizontal-relative:page;mso-position-vertical-relative:page;z-index:-129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04.970001pt;width:86.1pt;height:14.2pt;mso-position-horizontal-relative:page;mso-position-vertical-relative:page;z-index:-129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319.130005pt;width:275.350pt;height:14.2pt;mso-position-horizontal-relative:page;mso-position-vertical-relative:page;z-index:-129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319.130005pt;width:85.1pt;height:14.2pt;mso-position-horizontal-relative:page;mso-position-vertical-relative:page;z-index:-129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19.130005pt;width:86.1pt;height:14.2pt;mso-position-horizontal-relative:page;mso-position-vertical-relative:page;z-index:-129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333.309998pt;width:275.350pt;height:14.3pt;mso-position-horizontal-relative:page;mso-position-vertical-relative:page;z-index:-129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333.309998pt;width:85.1pt;height:14.3pt;mso-position-horizontal-relative:page;mso-position-vertical-relative:page;z-index:-129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33.309998pt;width:86.1pt;height:14.3pt;mso-position-horizontal-relative:page;mso-position-vertical-relative:page;z-index:-129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347.589996pt;width:275.350pt;height:14.2pt;mso-position-horizontal-relative:page;mso-position-vertical-relative:page;z-index:-129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347.589996pt;width:85.1pt;height:14.2pt;mso-position-horizontal-relative:page;mso-position-vertical-relative:page;z-index:-129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47.589996pt;width:86.1pt;height:14.2pt;mso-position-horizontal-relative:page;mso-position-vertical-relative:page;z-index:-129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361.75pt;width:275.350pt;height:14.2pt;mso-position-horizontal-relative:page;mso-position-vertical-relative:page;z-index:-129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361.75pt;width:85.1pt;height:14.2pt;mso-position-horizontal-relative:page;mso-position-vertical-relative:page;z-index:-129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61.75pt;width:86.1pt;height:14.2pt;mso-position-horizontal-relative:page;mso-position-vertical-relative:page;z-index:-129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375.910004pt;width:275.350pt;height:14.3pt;mso-position-horizontal-relative:page;mso-position-vertical-relative:page;z-index:-129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375.910004pt;width:85.1pt;height:14.3pt;mso-position-horizontal-relative:page;mso-position-vertical-relative:page;z-index:-129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75.910004pt;width:86.1pt;height:14.3pt;mso-position-horizontal-relative:page;mso-position-vertical-relative:page;z-index:-129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820007pt;margin-top:390.190002pt;width:275.350pt;height:14.25pt;mso-position-horizontal-relative:page;mso-position-vertical-relative:page;z-index:-129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390.190002pt;width:85.1pt;height:14.25pt;mso-position-horizontal-relative:page;mso-position-vertical-relative:page;z-index:-129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90.190002pt;width:86.1pt;height:14.25pt;mso-position-horizontal-relative:page;mso-position-vertical-relative:page;z-index:-129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9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05pt;height:20pt;mso-position-horizontal-relative:page;mso-position-vertical-relative:page;z-index:-12941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108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449997pt;margin-top:198.960007pt;width:419.1pt;height:214.05pt;mso-position-horizontal-relative:page;mso-position-vertical-relative:page;z-index:-129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70007pt;margin-top:207.550003pt;width:.1pt;height:20.85pt;mso-position-horizontal-relative:page;mso-position-vertical-relative:page;z-index:-129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70007pt;margin-top:228.360001pt;width:376.35pt;height:23.55pt;mso-position-horizontal-relative:page;mso-position-vertical-relative:page;z-index:-129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660004pt;margin-top:228.360001pt;width:59pt;height:156.4pt;mso-position-horizontal-relative:page;mso-position-vertical-relative:page;z-index:-129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644989pt;margin-top:228.360001pt;width:252.8pt;height:94.4pt;mso-position-horizontal-relative:page;mso-position-vertical-relative:page;z-index:-129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70007pt;margin-top:251.880005pt;width:.1pt;height:22.1pt;mso-position-horizontal-relative:page;mso-position-vertical-relative:page;z-index:-129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70007pt;margin-top:273.959991pt;width:.1pt;height:22.2pt;mso-position-horizontal-relative:page;mso-position-vertical-relative:page;z-index:-129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70007pt;margin-top:296.160004pt;width:.1pt;height:44.3pt;mso-position-horizontal-relative:page;mso-position-vertical-relative:page;z-index:-129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644989pt;margin-top:322.721985pt;width:129.2pt;height:62.05pt;mso-position-horizontal-relative:page;mso-position-vertical-relative:page;z-index:-129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820007pt;margin-top:322.721985pt;width:59pt;height:62.05pt;mso-position-horizontal-relative:page;mso-position-vertical-relative:page;z-index:-129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804993pt;margin-top:322.721985pt;width:64.6pt;height:62.05pt;mso-position-horizontal-relative:page;mso-position-vertical-relative:page;z-index:-129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70007pt;margin-top:340.440002pt;width:.1pt;height:22.2pt;mso-position-horizontal-relative:page;mso-position-vertical-relative:page;z-index:-129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70007pt;margin-top:362.640015pt;width:64.6pt;height:22.1pt;mso-position-horizontal-relative:page;mso-position-vertical-relative:page;z-index:-129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9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938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580017pt;margin-top:573.318054pt;width:31.1pt;height:20pt;mso-position-horizontal-relative:page;mso-position-vertical-relative:page;z-index:-12937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109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4.300003pt;margin-top:202.699997pt;width:426.55pt;height:225.9pt;mso-position-horizontal-relative:page;mso-position-vertical-relative:page;z-index:-129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429993pt;margin-top:213.910004pt;width:.1pt;height:21.2pt;mso-position-horizontal-relative:page;mso-position-vertical-relative:page;z-index:-129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429993pt;margin-top:235.080002pt;width:345.45pt;height:26.2pt;mso-position-horizontal-relative:page;mso-position-vertical-relative:page;z-index:-129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600006pt;margin-top:235.080002pt;width:86.4pt;height:168pt;mso-position-horizontal-relative:page;mso-position-vertical-relative:page;z-index:-129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235.080002pt;width:215.85pt;height:134.75pt;mso-position-horizontal-relative:page;mso-position-vertical-relative:page;z-index:-129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429993pt;margin-top:261.239990pt;width:.1pt;height:23.65pt;mso-position-horizontal-relative:page;mso-position-vertical-relative:page;z-index:-129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429993pt;margin-top:284.880005pt;width:.1pt;height:23.65pt;mso-position-horizontal-relative:page;mso-position-vertical-relative:page;z-index:-129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429993pt;margin-top:308.519989pt;width:.1pt;height:23.65pt;mso-position-horizontal-relative:page;mso-position-vertical-relative:page;z-index:-129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429993pt;margin-top:332.160004pt;width:.1pt;height:23.65pt;mso-position-horizontal-relative:page;mso-position-vertical-relative:page;z-index:-129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429993pt;margin-top:355.799988pt;width:.1pt;height:23.65pt;mso-position-horizontal-relative:page;mso-position-vertical-relative:page;z-index:-129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pt;margin-top:369.828003pt;width:86.35pt;height:33.25pt;mso-position-horizontal-relative:page;mso-position-vertical-relative:page;z-index:-129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320007pt;margin-top:369.828003pt;width:86.4pt;height:33.25pt;mso-position-horizontal-relative:page;mso-position-vertical-relative:page;z-index:-129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674988pt;margin-top:369.828003pt;width:43.2pt;height:33.25pt;mso-position-horizontal-relative:page;mso-position-vertical-relative:page;z-index:-129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429993pt;margin-top:379.440002pt;width:43.2pt;height:23.6pt;mso-position-horizontal-relative:page;mso-position-vertical-relative:page;z-index:-129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9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1pt;height:20pt;mso-position-horizontal-relative:page;mso-position-vertical-relative:page;z-index:-12934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5"/>
                    </w:rPr>
                    <w:t>110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75pt;margin-top:216.820007pt;width:379.85pt;height:218.3pt;mso-position-horizontal-relative:page;mso-position-vertical-relative:page;z-index:-129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30011pt;margin-top:228.020004pt;width:.1pt;height:20.4pt;mso-position-horizontal-relative:page;mso-position-vertical-relative:page;z-index:-129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30011pt;margin-top:248.399994pt;width:327.4pt;height:25pt;mso-position-horizontal-relative:page;mso-position-vertical-relative:page;z-index:-129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119995pt;margin-top:248.399994pt;width:81.850pt;height:161.15pt;mso-position-horizontal-relative:page;mso-position-vertical-relative:page;z-index:-129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959991pt;margin-top:248.399994pt;width:204.65pt;height:61.55pt;mso-position-horizontal-relative:page;mso-position-vertical-relative:page;z-index:-129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30011pt;margin-top:273.359985pt;width:.1pt;height:22.7pt;mso-position-horizontal-relative:page;mso-position-vertical-relative:page;z-index:-129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30011pt;margin-top:296.040009pt;width:.1pt;height:22.8pt;mso-position-horizontal-relative:page;mso-position-vertical-relative:page;z-index:-129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959991pt;margin-top:309.93399pt;width:81.9pt;height:99.65pt;mso-position-horizontal-relative:page;mso-position-vertical-relative:page;z-index:-129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29987pt;margin-top:309.93399pt;width:81.850pt;height:99.65pt;mso-position-horizontal-relative:page;mso-position-vertical-relative:page;z-index:-129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2.672974pt;margin-top:309.93399pt;width:40.950pt;height:99.65pt;mso-position-horizontal-relative:page;mso-position-vertical-relative:page;z-index:-129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30011pt;margin-top:318.839996pt;width:.1pt;height:22.7pt;mso-position-horizontal-relative:page;mso-position-vertical-relative:page;z-index:-129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30011pt;margin-top:341.519989pt;width:.1pt;height:22.7pt;mso-position-horizontal-relative:page;mso-position-vertical-relative:page;z-index:-129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30011pt;margin-top:364.200012pt;width:.1pt;height:22.7pt;mso-position-horizontal-relative:page;mso-position-vertical-relative:page;z-index:-129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30011pt;margin-top:386.880005pt;width:40.9pt;height:22.7pt;mso-position-horizontal-relative:page;mso-position-vertical-relative:page;z-index:-129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9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930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9.780029pt;margin-top:573.318054pt;width:23.95pt;height:20pt;mso-position-horizontal-relative:page;mso-position-vertical-relative:page;z-index:-12929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80"/>
                    </w:rPr>
                    <w:t>111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48.429993pt;width:119.4pt;height:59.3pt;mso-position-horizontal-relative:page;mso-position-vertical-relative:page;z-index:-129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348.429993pt;width:113.45pt;height:43.7pt;mso-position-horizontal-relative:page;mso-position-vertical-relative:page;z-index:-129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348.429993pt;width:120.55pt;height:43.7pt;mso-position-horizontal-relative:page;mso-position-vertical-relative:page;z-index:-129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348.429993pt;width:127.6pt;height:43.7pt;mso-position-horizontal-relative:page;mso-position-vertical-relative:page;z-index:-129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348.429993pt;width:128.8pt;height:43.7pt;mso-position-horizontal-relative:page;mso-position-vertical-relative:page;z-index:-129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392.109985pt;width:56.7pt;height:15.6pt;mso-position-horizontal-relative:page;mso-position-vertical-relative:page;z-index:-129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392.109985pt;width:56.8pt;height:15.6pt;mso-position-horizontal-relative:page;mso-position-vertical-relative:page;z-index:-129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392.109985pt;width:63.75pt;height:15.6pt;mso-position-horizontal-relative:page;mso-position-vertical-relative:page;z-index:-129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392.109985pt;width:56.8pt;height:15.6pt;mso-position-horizontal-relative:page;mso-position-vertical-relative:page;z-index:-129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392.109985pt;width:63.85pt;height:15.6pt;mso-position-horizontal-relative:page;mso-position-vertical-relative:page;z-index:-129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392.109985pt;width:63.75pt;height:15.6pt;mso-position-horizontal-relative:page;mso-position-vertical-relative:page;z-index:-129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392.109985pt;width:63.9pt;height:15.6pt;mso-position-horizontal-relative:page;mso-position-vertical-relative:page;z-index:-129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392.109985pt;width:64.95pt;height:15.6pt;mso-position-horizontal-relative:page;mso-position-vertical-relative:page;z-index:-129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407.709991pt;width:119.4pt;height:14.2pt;mso-position-horizontal-relative:page;mso-position-vertical-relative:page;z-index:-129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407.709991pt;width:56.7pt;height:14.2pt;mso-position-horizontal-relative:page;mso-position-vertical-relative:page;z-index:-129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407.709991pt;width:56.8pt;height:14.2pt;mso-position-horizontal-relative:page;mso-position-vertical-relative:page;z-index:-129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407.709991pt;width:63.75pt;height:14.2pt;mso-position-horizontal-relative:page;mso-position-vertical-relative:page;z-index:-129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407.709991pt;width:56.8pt;height:14.2pt;mso-position-horizontal-relative:page;mso-position-vertical-relative:page;z-index:-129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407.709991pt;width:63.85pt;height:14.2pt;mso-position-horizontal-relative:page;mso-position-vertical-relative:page;z-index:-129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07.709991pt;width:63.75pt;height:14.2pt;mso-position-horizontal-relative:page;mso-position-vertical-relative:page;z-index:-129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407.709991pt;width:63.9pt;height:14.2pt;mso-position-horizontal-relative:page;mso-position-vertical-relative:page;z-index:-129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407.709991pt;width:64.95pt;height:14.2pt;mso-position-horizontal-relative:page;mso-position-vertical-relative:page;z-index:-129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421.869995pt;width:119.4pt;height:14.3pt;mso-position-horizontal-relative:page;mso-position-vertical-relative:page;z-index:-129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421.869995pt;width:56.7pt;height:14.3pt;mso-position-horizontal-relative:page;mso-position-vertical-relative:page;z-index:-129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421.869995pt;width:56.8pt;height:14.3pt;mso-position-horizontal-relative:page;mso-position-vertical-relative:page;z-index:-129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421.869995pt;width:63.75pt;height:14.3pt;mso-position-horizontal-relative:page;mso-position-vertical-relative:page;z-index:-129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421.869995pt;width:56.8pt;height:14.3pt;mso-position-horizontal-relative:page;mso-position-vertical-relative:page;z-index:-129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421.869995pt;width:63.85pt;height:14.3pt;mso-position-horizontal-relative:page;mso-position-vertical-relative:page;z-index:-129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21.869995pt;width:63.75pt;height:14.3pt;mso-position-horizontal-relative:page;mso-position-vertical-relative:page;z-index:-129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421.869995pt;width:63.9pt;height:14.3pt;mso-position-horizontal-relative:page;mso-position-vertical-relative:page;z-index:-129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421.869995pt;width:64.95pt;height:14.3pt;mso-position-horizontal-relative:page;mso-position-vertical-relative:page;z-index:-129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436.149994pt;width:119.4pt;height:14.2pt;mso-position-horizontal-relative:page;mso-position-vertical-relative:page;z-index:-129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436.149994pt;width:56.7pt;height:14.2pt;mso-position-horizontal-relative:page;mso-position-vertical-relative:page;z-index:-129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436.149994pt;width:56.8pt;height:14.2pt;mso-position-horizontal-relative:page;mso-position-vertical-relative:page;z-index:-129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436.149994pt;width:63.75pt;height:14.2pt;mso-position-horizontal-relative:page;mso-position-vertical-relative:page;z-index:-129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436.149994pt;width:56.8pt;height:14.2pt;mso-position-horizontal-relative:page;mso-position-vertical-relative:page;z-index:-129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436.149994pt;width:63.85pt;height:14.2pt;mso-position-horizontal-relative:page;mso-position-vertical-relative:page;z-index:-129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36.149994pt;width:63.75pt;height:14.2pt;mso-position-horizontal-relative:page;mso-position-vertical-relative:page;z-index:-129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436.149994pt;width:63.9pt;height:14.2pt;mso-position-horizontal-relative:page;mso-position-vertical-relative:page;z-index:-129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436.149994pt;width:64.95pt;height:14.2pt;mso-position-horizontal-relative:page;mso-position-vertical-relative:page;z-index:-129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450.309998pt;width:119.4pt;height:14.2pt;mso-position-horizontal-relative:page;mso-position-vertical-relative:page;z-index:-129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450.309998pt;width:56.7pt;height:14.2pt;mso-position-horizontal-relative:page;mso-position-vertical-relative:page;z-index:-129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450.309998pt;width:56.8pt;height:14.2pt;mso-position-horizontal-relative:page;mso-position-vertical-relative:page;z-index:-129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450.309998pt;width:63.75pt;height:14.2pt;mso-position-horizontal-relative:page;mso-position-vertical-relative:page;z-index:-129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450.309998pt;width:56.8pt;height:14.2pt;mso-position-horizontal-relative:page;mso-position-vertical-relative:page;z-index:-129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450.309998pt;width:63.85pt;height:14.2pt;mso-position-horizontal-relative:page;mso-position-vertical-relative:page;z-index:-129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50.309998pt;width:63.75pt;height:14.2pt;mso-position-horizontal-relative:page;mso-position-vertical-relative:page;z-index:-129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450.309998pt;width:63.9pt;height:14.2pt;mso-position-horizontal-relative:page;mso-position-vertical-relative:page;z-index:-129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450.309998pt;width:64.95pt;height:14.2pt;mso-position-horizontal-relative:page;mso-position-vertical-relative:page;z-index:-129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464.5pt;width:119.4pt;height:14.3pt;mso-position-horizontal-relative:page;mso-position-vertical-relative:page;z-index:-129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464.5pt;width:56.7pt;height:14.3pt;mso-position-horizontal-relative:page;mso-position-vertical-relative:page;z-index:-129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464.5pt;width:56.8pt;height:14.3pt;mso-position-horizontal-relative:page;mso-position-vertical-relative:page;z-index:-129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464.5pt;width:63.75pt;height:14.3pt;mso-position-horizontal-relative:page;mso-position-vertical-relative:page;z-index:-129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464.5pt;width:56.8pt;height:14.3pt;mso-position-horizontal-relative:page;mso-position-vertical-relative:page;z-index:-129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464.5pt;width:63.85pt;height:14.3pt;mso-position-horizontal-relative:page;mso-position-vertical-relative:page;z-index:-129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64.5pt;width:63.75pt;height:14.3pt;mso-position-horizontal-relative:page;mso-position-vertical-relative:page;z-index:-129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464.5pt;width:63.9pt;height:14.3pt;mso-position-horizontal-relative:page;mso-position-vertical-relative:page;z-index:-129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464.5pt;width:64.95pt;height:14.3pt;mso-position-horizontal-relative:page;mso-position-vertical-relative:page;z-index:-129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478.779999pt;width:119.4pt;height:13.1pt;mso-position-horizontal-relative:page;mso-position-vertical-relative:page;z-index:-129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478.779999pt;width:56.7pt;height:13.1pt;mso-position-horizontal-relative:page;mso-position-vertical-relative:page;z-index:-129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478.779999pt;width:56.8pt;height:13.1pt;mso-position-horizontal-relative:page;mso-position-vertical-relative:page;z-index:-129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478.779999pt;width:63.75pt;height:13.1pt;mso-position-horizontal-relative:page;mso-position-vertical-relative:page;z-index:-129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478.779999pt;width:56.8pt;height:13.1pt;mso-position-horizontal-relative:page;mso-position-vertical-relative:page;z-index:-129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478.779999pt;width:63.85pt;height:13.1pt;mso-position-horizontal-relative:page;mso-position-vertical-relative:page;z-index:-129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478.779999pt;width:63.75pt;height:13.1pt;mso-position-horizontal-relative:page;mso-position-vertical-relative:page;z-index:-129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478.779999pt;width:63.9pt;height:13.1pt;mso-position-horizontal-relative:page;mso-position-vertical-relative:page;z-index:-129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478.779999pt;width:64.95pt;height:13.1pt;mso-position-horizontal-relative:page;mso-position-vertical-relative:page;z-index:-129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152.302994pt;width:119.4pt;height:59.2pt;mso-position-horizontal-relative:page;mso-position-vertical-relative:page;z-index:-129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152.302994pt;width:113.45pt;height:43.6pt;mso-position-horizontal-relative:page;mso-position-vertical-relative:page;z-index:-129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152.302994pt;width:120.55pt;height:43.6pt;mso-position-horizontal-relative:page;mso-position-vertical-relative:page;z-index:-129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152.302994pt;width:127.6pt;height:43.6pt;mso-position-horizontal-relative:page;mso-position-vertical-relative:page;z-index:-129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152.302994pt;width:128.8pt;height:43.6pt;mso-position-horizontal-relative:page;mso-position-vertical-relative:page;z-index:-129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195.875pt;width:56.7pt;height:15.65pt;mso-position-horizontal-relative:page;mso-position-vertical-relative:page;z-index:-129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195.875pt;width:56.8pt;height:15.65pt;mso-position-horizontal-relative:page;mso-position-vertical-relative:page;z-index:-129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195.875pt;width:63.75pt;height:15.65pt;mso-position-horizontal-relative:page;mso-position-vertical-relative:page;z-index:-129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195.875pt;width:56.8pt;height:15.65pt;mso-position-horizontal-relative:page;mso-position-vertical-relative:page;z-index:-129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195.875pt;width:63.85pt;height:15.65pt;mso-position-horizontal-relative:page;mso-position-vertical-relative:page;z-index:-129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195.875pt;width:63.75pt;height:15.65pt;mso-position-horizontal-relative:page;mso-position-vertical-relative:page;z-index:-129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195.875pt;width:63.9pt;height:15.65pt;mso-position-horizontal-relative:page;mso-position-vertical-relative:page;z-index:-129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195.875pt;width:64.95pt;height:15.65pt;mso-position-horizontal-relative:page;mso-position-vertical-relative:page;z-index:-129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11.48999pt;width:119.4pt;height:14.3pt;mso-position-horizontal-relative:page;mso-position-vertical-relative:page;z-index:-129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211.48999pt;width:56.7pt;height:14.3pt;mso-position-horizontal-relative:page;mso-position-vertical-relative:page;z-index:-129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11.48999pt;width:56.8pt;height:14.3pt;mso-position-horizontal-relative:page;mso-position-vertical-relative:page;z-index:-129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211.48999pt;width:63.75pt;height:14.3pt;mso-position-horizontal-relative:page;mso-position-vertical-relative:page;z-index:-129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11.48999pt;width:56.8pt;height:14.3pt;mso-position-horizontal-relative:page;mso-position-vertical-relative:page;z-index:-129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211.48999pt;width:63.85pt;height:14.3pt;mso-position-horizontal-relative:page;mso-position-vertical-relative:page;z-index:-129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211.48999pt;width:63.75pt;height:14.3pt;mso-position-horizontal-relative:page;mso-position-vertical-relative:page;z-index:-129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211.48999pt;width:63.9pt;height:14.3pt;mso-position-horizontal-relative:page;mso-position-vertical-relative:page;z-index:-129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211.48999pt;width:64.95pt;height:14.3pt;mso-position-horizontal-relative:page;mso-position-vertical-relative:page;z-index:-129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25.770004pt;width:119.4pt;height:14.2pt;mso-position-horizontal-relative:page;mso-position-vertical-relative:page;z-index:-129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225.770004pt;width:56.7pt;height:14.2pt;mso-position-horizontal-relative:page;mso-position-vertical-relative:page;z-index:-129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25.770004pt;width:56.8pt;height:14.2pt;mso-position-horizontal-relative:page;mso-position-vertical-relative:page;z-index:-129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225.770004pt;width:63.75pt;height:14.2pt;mso-position-horizontal-relative:page;mso-position-vertical-relative:page;z-index:-129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25.770004pt;width:56.8pt;height:14.2pt;mso-position-horizontal-relative:page;mso-position-vertical-relative:page;z-index:-129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225.770004pt;width:63.85pt;height:14.2pt;mso-position-horizontal-relative:page;mso-position-vertical-relative:page;z-index:-129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225.770004pt;width:63.75pt;height:14.2pt;mso-position-horizontal-relative:page;mso-position-vertical-relative:page;z-index:-129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225.770004pt;width:63.9pt;height:14.2pt;mso-position-horizontal-relative:page;mso-position-vertical-relative:page;z-index:-129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225.770004pt;width:64.95pt;height:14.2pt;mso-position-horizontal-relative:page;mso-position-vertical-relative:page;z-index:-129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39.929993pt;width:119.4pt;height:14.2pt;mso-position-horizontal-relative:page;mso-position-vertical-relative:page;z-index:-129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239.929993pt;width:56.7pt;height:14.2pt;mso-position-horizontal-relative:page;mso-position-vertical-relative:page;z-index:-129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39.929993pt;width:56.8pt;height:14.2pt;mso-position-horizontal-relative:page;mso-position-vertical-relative:page;z-index:-129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239.929993pt;width:63.75pt;height:14.2pt;mso-position-horizontal-relative:page;mso-position-vertical-relative:page;z-index:-129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39.929993pt;width:56.8pt;height:14.2pt;mso-position-horizontal-relative:page;mso-position-vertical-relative:page;z-index:-129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239.929993pt;width:63.85pt;height:14.2pt;mso-position-horizontal-relative:page;mso-position-vertical-relative:page;z-index:-129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239.929993pt;width:63.75pt;height:14.2pt;mso-position-horizontal-relative:page;mso-position-vertical-relative:page;z-index:-129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239.929993pt;width:63.9pt;height:14.2pt;mso-position-horizontal-relative:page;mso-position-vertical-relative:page;z-index:-129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239.929993pt;width:64.95pt;height:14.2pt;mso-position-horizontal-relative:page;mso-position-vertical-relative:page;z-index:-129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54.089996pt;width:119.4pt;height:14.3pt;mso-position-horizontal-relative:page;mso-position-vertical-relative:page;z-index:-129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254.089996pt;width:56.7pt;height:14.3pt;mso-position-horizontal-relative:page;mso-position-vertical-relative:page;z-index:-129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54.089996pt;width:56.8pt;height:14.3pt;mso-position-horizontal-relative:page;mso-position-vertical-relative:page;z-index:-129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254.089996pt;width:63.75pt;height:14.3pt;mso-position-horizontal-relative:page;mso-position-vertical-relative:page;z-index:-129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54.089996pt;width:56.8pt;height:14.3pt;mso-position-horizontal-relative:page;mso-position-vertical-relative:page;z-index:-129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254.089996pt;width:63.85pt;height:14.3pt;mso-position-horizontal-relative:page;mso-position-vertical-relative:page;z-index:-129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254.089996pt;width:63.75pt;height:14.3pt;mso-position-horizontal-relative:page;mso-position-vertical-relative:page;z-index:-129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254.089996pt;width:63.9pt;height:14.3pt;mso-position-horizontal-relative:page;mso-position-vertical-relative:page;z-index:-129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254.089996pt;width:64.95pt;height:14.3pt;mso-position-horizontal-relative:page;mso-position-vertical-relative:page;z-index:-129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68.369995pt;width:119.4pt;height:14.2pt;mso-position-horizontal-relative:page;mso-position-vertical-relative:page;z-index:-129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268.369995pt;width:56.7pt;height:14.2pt;mso-position-horizontal-relative:page;mso-position-vertical-relative:page;z-index:-129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68.369995pt;width:56.8pt;height:14.2pt;mso-position-horizontal-relative:page;mso-position-vertical-relative:page;z-index:-129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268.369995pt;width:63.75pt;height:14.2pt;mso-position-horizontal-relative:page;mso-position-vertical-relative:page;z-index:-129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68.369995pt;width:56.8pt;height:14.2pt;mso-position-horizontal-relative:page;mso-position-vertical-relative:page;z-index:-129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268.369995pt;width:63.85pt;height:14.2pt;mso-position-horizontal-relative:page;mso-position-vertical-relative:page;z-index:-129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268.369995pt;width:63.75pt;height:14.2pt;mso-position-horizontal-relative:page;mso-position-vertical-relative:page;z-index:-129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268.369995pt;width:63.9pt;height:14.2pt;mso-position-horizontal-relative:page;mso-position-vertical-relative:page;z-index:-129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268.369995pt;width:64.95pt;height:14.2pt;mso-position-horizontal-relative:page;mso-position-vertical-relative:page;z-index:-128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82.529999pt;width:119.4pt;height:13.1pt;mso-position-horizontal-relative:page;mso-position-vertical-relative:page;z-index:-128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503998pt;margin-top:282.529999pt;width:56.7pt;height:13.1pt;mso-position-horizontal-relative:page;mso-position-vertical-relative:page;z-index:-128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82.529999pt;width:56.8pt;height:13.1pt;mso-position-horizontal-relative:page;mso-position-vertical-relative:page;z-index:-128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0013pt;margin-top:282.529999pt;width:63.75pt;height:13.1pt;mso-position-horizontal-relative:page;mso-position-vertical-relative:page;z-index:-128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82.529999pt;width:56.8pt;height:13.1pt;mso-position-horizontal-relative:page;mso-position-vertical-relative:page;z-index:-128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29993pt;margin-top:282.529999pt;width:63.85pt;height:13.1pt;mso-position-horizontal-relative:page;mso-position-vertical-relative:page;z-index:-128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269989pt;margin-top:282.529999pt;width:63.75pt;height:13.1pt;mso-position-horizontal-relative:page;mso-position-vertical-relative:page;z-index:-128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98999pt;margin-top:282.529999pt;width:63.9pt;height:13.1pt;mso-position-horizontal-relative:page;mso-position-vertical-relative:page;z-index:-128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9.854004pt;margin-top:282.529999pt;width:64.95pt;height:13.1pt;mso-position-horizontal-relative:page;mso-position-vertical-relative:page;z-index:-128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8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6.2pt;height:20pt;mso-position-horizontal-relative:page;mso-position-vertical-relative:page;z-index:-12897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0"/>
                    </w:rPr>
                    <w:t>112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39993pt;margin-top:372.790009pt;width:197.45pt;height:15.25pt;mso-position-horizontal-relative:page;mso-position-vertical-relative:page;z-index:-1289704" type="#_x0000_t202" filled="false" stroked="false">
            <v:textbox inset="0,0,0,0">
              <w:txbxContent>
                <w:p>
                  <w:pPr>
                    <w:spacing w:before="32"/>
                    <w:ind w:left="775" w:right="0" w:firstLine="0"/>
                    <w:jc w:val="left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color w:val="FFFFFF"/>
                      <w:sz w:val="20"/>
                    </w:rPr>
                    <w:t>BIENES</w:t>
                  </w:r>
                  <w:r>
                    <w:rPr>
                      <w:rFonts w:ascii="Gill Sans MT"/>
                      <w:b/>
                      <w:color w:val="FFFFFF"/>
                      <w:spacing w:val="-8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z w:val="20"/>
                    </w:rPr>
                    <w:t>DECOMISADOS</w:t>
                  </w:r>
                  <w:r>
                    <w:rPr>
                      <w:rFonts w:ascii="Gill Sans M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4.959991pt;margin-top:372.790009pt;width:99.3pt;height:15.25pt;mso-position-horizontal-relative:page;mso-position-vertical-relative:page;z-index:-1289680" type="#_x0000_t202" filled="false" stroked="false">
            <v:textbox inset="0,0,0,0">
              <w:txbxContent>
                <w:p>
                  <w:pPr>
                    <w:spacing w:before="31"/>
                    <w:ind w:left="42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2021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372.790009pt;width:100.35pt;height:15.25pt;mso-position-horizontal-relative:page;mso-position-vertical-relative:page;z-index:-1289656" type="#_x0000_t202" filled="false" stroked="false">
            <v:textbox inset="0,0,0,0">
              <w:txbxContent>
                <w:p>
                  <w:pPr>
                    <w:spacing w:before="26"/>
                    <w:ind w:left="674" w:right="654" w:firstLine="0"/>
                    <w:jc w:val="center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FFFFFF"/>
                      <w:w w:val="115"/>
                      <w:sz w:val="20"/>
                    </w:rPr>
                    <w:t>2022</w:t>
                  </w:r>
                  <w:r>
                    <w:rPr>
                      <w:rFonts w:ascii="Arial"/>
                      <w:b/>
                      <w:color w:val="FFFFFF"/>
                      <w:w w:val="115"/>
                      <w:position w:val="7"/>
                      <w:sz w:val="13"/>
                    </w:rPr>
                    <w:t>1/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39993pt;margin-top:388.029999pt;width:197.45pt;height:14.3pt;mso-position-horizontal-relative:page;mso-position-vertical-relative:page;z-index:-128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59991pt;margin-top:388.029999pt;width:99.3pt;height:14.3pt;mso-position-horizontal-relative:page;mso-position-vertical-relative:page;z-index:-128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388.029999pt;width:100.35pt;height:14.3pt;mso-position-horizontal-relative:page;mso-position-vertical-relative:page;z-index:-128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539993pt;margin-top:402.309998pt;width:197.45pt;height:14.2pt;mso-position-horizontal-relative:page;mso-position-vertical-relative:page;z-index:-128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59991pt;margin-top:402.309998pt;width:99.3pt;height:14.2pt;mso-position-horizontal-relative:page;mso-position-vertical-relative:page;z-index:-128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402.309998pt;width:100.35pt;height:14.2pt;mso-position-horizontal-relative:page;mso-position-vertical-relative:page;z-index:-128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539993pt;margin-top:416.470001pt;width:197.45pt;height:14.2pt;mso-position-horizontal-relative:page;mso-position-vertical-relative:page;z-index:-128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59991pt;margin-top:416.470001pt;width:99.3pt;height:14.2pt;mso-position-horizontal-relative:page;mso-position-vertical-relative:page;z-index:-128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416.470001pt;width:100.35pt;height:14.2pt;mso-position-horizontal-relative:page;mso-position-vertical-relative:page;z-index:-128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539993pt;margin-top:430.630005pt;width:197.45pt;height:14.25pt;mso-position-horizontal-relative:page;mso-position-vertical-relative:page;z-index:-128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59991pt;margin-top:430.630005pt;width:99.3pt;height:14.25pt;mso-position-horizontal-relative:page;mso-position-vertical-relative:page;z-index:-128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4009pt;margin-top:430.630005pt;width:100.35pt;height:14.25pt;mso-position-horizontal-relative:page;mso-position-vertical-relative:page;z-index:-128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539993pt;margin-top:185.186005pt;width:193.5pt;height:15.3pt;mso-position-horizontal-relative:page;mso-position-vertical-relative:page;z-index:-1289344" type="#_x0000_t202" filled="false" stroked="false">
            <v:textbox inset="0,0,0,0">
              <w:txbxContent>
                <w:p>
                  <w:pPr>
                    <w:spacing w:before="31"/>
                    <w:ind w:left="14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TI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0"/>
                    </w:rPr>
                    <w:t>P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O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185.186005pt;width:103.25pt;height:15.3pt;mso-position-horizontal-relative:page;mso-position-vertical-relative:page;z-index:-1289320" type="#_x0000_t202" filled="false" stroked="false">
            <v:textbox inset="0,0,0,0">
              <w:txbxContent>
                <w:p>
                  <w:pPr>
                    <w:spacing w:before="31"/>
                    <w:ind w:left="44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2021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185.186005pt;width:100.35pt;height:15.3pt;mso-position-horizontal-relative:page;mso-position-vertical-relative:page;z-index:-1289296" type="#_x0000_t202" filled="false" stroked="false">
            <v:textbox inset="0,0,0,0">
              <w:txbxContent>
                <w:p>
                  <w:pPr>
                    <w:spacing w:before="27"/>
                    <w:ind w:left="674" w:right="654" w:firstLine="0"/>
                    <w:jc w:val="center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FFFFFF"/>
                      <w:w w:val="115"/>
                      <w:sz w:val="20"/>
                    </w:rPr>
                    <w:t>2022</w:t>
                  </w:r>
                  <w:r>
                    <w:rPr>
                      <w:rFonts w:ascii="Arial"/>
                      <w:b/>
                      <w:color w:val="FFFFFF"/>
                      <w:w w:val="115"/>
                      <w:position w:val="7"/>
                      <w:sz w:val="13"/>
                    </w:rPr>
                    <w:t>1/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539993pt;margin-top:200.449997pt;width:193.5pt;height:14.3pt;mso-position-horizontal-relative:page;mso-position-vertical-relative:page;z-index:-128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200.449997pt;width:103.25pt;height:14.3pt;mso-position-horizontal-relative:page;mso-position-vertical-relative:page;z-index:-128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00.449997pt;width:100.35pt;height:14.3pt;mso-position-horizontal-relative:page;mso-position-vertical-relative:page;z-index:-128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539993pt;margin-top:214.729996pt;width:193.5pt;height:14.2pt;mso-position-horizontal-relative:page;mso-position-vertical-relative:page;z-index:-128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214.729996pt;width:103.25pt;height:14.2pt;mso-position-horizontal-relative:page;mso-position-vertical-relative:page;z-index:-128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14.729996pt;width:100.35pt;height:14.2pt;mso-position-horizontal-relative:page;mso-position-vertical-relative:page;z-index:-128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539993pt;margin-top:228.889999pt;width:193.5pt;height:14.2pt;mso-position-horizontal-relative:page;mso-position-vertical-relative:page;z-index:-128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228.889999pt;width:103.25pt;height:14.2pt;mso-position-horizontal-relative:page;mso-position-vertical-relative:page;z-index:-128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28.889999pt;width:100.35pt;height:14.2pt;mso-position-horizontal-relative:page;mso-position-vertical-relative:page;z-index:-128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539993pt;margin-top:243.050003pt;width:193.5pt;height:14.25pt;mso-position-horizontal-relative:page;mso-position-vertical-relative:page;z-index:-128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243.050003pt;width:103.25pt;height:14.25pt;mso-position-horizontal-relative:page;mso-position-vertical-relative:page;z-index:-128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43.050003pt;width:100.35pt;height:14.25pt;mso-position-horizontal-relative:page;mso-position-vertical-relative:page;z-index:-128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8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889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02002pt;margin-top:573.318054pt;width:26.7pt;height:20pt;mso-position-horizontal-relative:page;mso-position-vertical-relative:page;z-index:-12889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0"/>
                    </w:rPr>
                    <w:t>113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38.729996pt;width:112.2pt;height:31pt;mso-position-horizontal-relative:page;mso-position-vertical-relative:page;z-index:-128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339996pt;margin-top:238.729996pt;width:140.7pt;height:15.4pt;mso-position-horizontal-relative:page;mso-position-vertical-relative:page;z-index:-128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05005pt;margin-top:238.729996pt;width:142.950pt;height:15.4pt;mso-position-horizontal-relative:page;mso-position-vertical-relative:page;z-index:-128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38.729996pt;width:150.050pt;height:15.4pt;mso-position-horizontal-relative:page;mso-position-vertical-relative:page;z-index:-128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339996pt;margin-top:254.089996pt;width:70.95pt;height:15.6pt;mso-position-horizontal-relative:page;mso-position-vertical-relative:page;z-index:-128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83997pt;margin-top:254.089996pt;width:69.75pt;height:15.6pt;mso-position-horizontal-relative:page;mso-position-vertical-relative:page;z-index:-128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05005pt;margin-top:254.089996pt;width:72.150pt;height:15.6pt;mso-position-horizontal-relative:page;mso-position-vertical-relative:page;z-index:-128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54.089996pt;width:70.8pt;height:15.6pt;mso-position-horizontal-relative:page;mso-position-vertical-relative:page;z-index:-128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54.089996pt;width:70.95pt;height:15.6pt;mso-position-horizontal-relative:page;mso-position-vertical-relative:page;z-index:-128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54.089996pt;width:79.150pt;height:15.6pt;mso-position-horizontal-relative:page;mso-position-vertical-relative:page;z-index:-128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69.690002pt;width:112.2pt;height:14.3pt;mso-position-horizontal-relative:page;mso-position-vertical-relative:page;z-index:-128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339996pt;margin-top:269.690002pt;width:70.95pt;height:14.3pt;mso-position-horizontal-relative:page;mso-position-vertical-relative:page;z-index:-128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83997pt;margin-top:269.690002pt;width:69.75pt;height:14.3pt;mso-position-horizontal-relative:page;mso-position-vertical-relative:page;z-index:-128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05005pt;margin-top:269.690002pt;width:72.150pt;height:14.3pt;mso-position-horizontal-relative:page;mso-position-vertical-relative:page;z-index:-128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69.690002pt;width:70.8pt;height:14.3pt;mso-position-horizontal-relative:page;mso-position-vertical-relative:page;z-index:-128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69.690002pt;width:70.95pt;height:14.3pt;mso-position-horizontal-relative:page;mso-position-vertical-relative:page;z-index:-128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69.690002pt;width:79.150pt;height:14.3pt;mso-position-horizontal-relative:page;mso-position-vertical-relative:page;z-index:-128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83.970001pt;width:112.2pt;height:14.2pt;mso-position-horizontal-relative:page;mso-position-vertical-relative:page;z-index:-128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339996pt;margin-top:283.970001pt;width:70.95pt;height:14.2pt;mso-position-horizontal-relative:page;mso-position-vertical-relative:page;z-index:-128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83997pt;margin-top:283.970001pt;width:69.75pt;height:14.2pt;mso-position-horizontal-relative:page;mso-position-vertical-relative:page;z-index:-128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05005pt;margin-top:283.970001pt;width:72.150pt;height:14.2pt;mso-position-horizontal-relative:page;mso-position-vertical-relative:page;z-index:-128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83.970001pt;width:70.8pt;height:14.2pt;mso-position-horizontal-relative:page;mso-position-vertical-relative:page;z-index:-128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83.970001pt;width:70.95pt;height:14.2pt;mso-position-horizontal-relative:page;mso-position-vertical-relative:page;z-index:-128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83.970001pt;width:79.150pt;height:14.2pt;mso-position-horizontal-relative:page;mso-position-vertical-relative:page;z-index:-128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98.130005pt;width:112.2pt;height:14.2pt;mso-position-horizontal-relative:page;mso-position-vertical-relative:page;z-index:-128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339996pt;margin-top:298.130005pt;width:70.95pt;height:14.2pt;mso-position-horizontal-relative:page;mso-position-vertical-relative:page;z-index:-128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83997pt;margin-top:298.130005pt;width:69.75pt;height:14.2pt;mso-position-horizontal-relative:page;mso-position-vertical-relative:page;z-index:-128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05005pt;margin-top:298.130005pt;width:72.150pt;height:14.2pt;mso-position-horizontal-relative:page;mso-position-vertical-relative:page;z-index:-128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98.130005pt;width:70.8pt;height:14.2pt;mso-position-horizontal-relative:page;mso-position-vertical-relative:page;z-index:-128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98.130005pt;width:70.95pt;height:14.2pt;mso-position-horizontal-relative:page;mso-position-vertical-relative:page;z-index:-128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98.130005pt;width:79.150pt;height:14.2pt;mso-position-horizontal-relative:page;mso-position-vertical-relative:page;z-index:-128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12.290009pt;width:112.2pt;height:14.3pt;mso-position-horizontal-relative:page;mso-position-vertical-relative:page;z-index:-128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339996pt;margin-top:312.290009pt;width:70.95pt;height:14.3pt;mso-position-horizontal-relative:page;mso-position-vertical-relative:page;z-index:-128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83997pt;margin-top:312.290009pt;width:69.75pt;height:14.3pt;mso-position-horizontal-relative:page;mso-position-vertical-relative:page;z-index:-128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05005pt;margin-top:312.290009pt;width:72.150pt;height:14.3pt;mso-position-horizontal-relative:page;mso-position-vertical-relative:page;z-index:-128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312.290009pt;width:70.8pt;height:14.3pt;mso-position-horizontal-relative:page;mso-position-vertical-relative:page;z-index:-128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12.290009pt;width:70.95pt;height:14.3pt;mso-position-horizontal-relative:page;mso-position-vertical-relative:page;z-index:-128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12.290009pt;width:79.150pt;height:14.3pt;mso-position-horizontal-relative:page;mso-position-vertical-relative:page;z-index:-128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26.579987pt;width:112.2pt;height:14.2pt;mso-position-horizontal-relative:page;mso-position-vertical-relative:page;z-index:-128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339996pt;margin-top:326.579987pt;width:70.95pt;height:14.2pt;mso-position-horizontal-relative:page;mso-position-vertical-relative:page;z-index:-128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83997pt;margin-top:326.579987pt;width:69.75pt;height:14.2pt;mso-position-horizontal-relative:page;mso-position-vertical-relative:page;z-index:-128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05005pt;margin-top:326.579987pt;width:72.150pt;height:14.2pt;mso-position-horizontal-relative:page;mso-position-vertical-relative:page;z-index:-128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326.579987pt;width:70.8pt;height:14.2pt;mso-position-horizontal-relative:page;mso-position-vertical-relative:page;z-index:-128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26.579987pt;width:70.95pt;height:14.2pt;mso-position-horizontal-relative:page;mso-position-vertical-relative:page;z-index:-128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26.579987pt;width:79.150pt;height:14.2pt;mso-position-horizontal-relative:page;mso-position-vertical-relative:page;z-index:-128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40.75pt;width:112.2pt;height:13.15pt;mso-position-horizontal-relative:page;mso-position-vertical-relative:page;z-index:-128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339996pt;margin-top:340.75pt;width:70.95pt;height:13.15pt;mso-position-horizontal-relative:page;mso-position-vertical-relative:page;z-index:-128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283997pt;margin-top:340.75pt;width:69.75pt;height:13.15pt;mso-position-horizontal-relative:page;mso-position-vertical-relative:page;z-index:-128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005005pt;margin-top:340.75pt;width:72.150pt;height:13.15pt;mso-position-horizontal-relative:page;mso-position-vertical-relative:page;z-index:-128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340.75pt;width:70.8pt;height:13.15pt;mso-position-horizontal-relative:page;mso-position-vertical-relative:page;z-index:-128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40.75pt;width:70.95pt;height:13.15pt;mso-position-horizontal-relative:page;mso-position-vertical-relative:page;z-index:-128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40.75pt;width:79.150pt;height:13.15pt;mso-position-horizontal-relative:page;mso-position-vertical-relative:page;z-index:-128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8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6.5pt;height:20pt;mso-position-horizontal-relative:page;mso-position-vertical-relative:page;z-index:-12876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0"/>
                    </w:rPr>
                    <w:t>114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8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875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380005pt;margin-top:573.318054pt;width:26.35pt;height:20pt;mso-position-horizontal-relative:page;mso-position-vertical-relative:page;z-index:-12875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0"/>
                    </w:rPr>
                    <w:t>115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33.330002pt;width:119.45pt;height:52.1pt;mso-position-horizontal-relative:page;mso-position-vertical-relative:page;z-index:-128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359985pt;margin-top:233.330002pt;width:198.55pt;height:36.5pt;mso-position-horizontal-relative:page;mso-position-vertical-relative:page;z-index:-128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69995pt;margin-top:233.330002pt;width:199.6pt;height:36.5pt;mso-position-horizontal-relative:page;mso-position-vertical-relative:page;z-index:-128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359985pt;margin-top:269.809998pt;width:99.25pt;height:15.6pt;mso-position-horizontal-relative:page;mso-position-vertical-relative:page;z-index:-128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9985pt;margin-top:269.809998pt;width:99.3pt;height:15.6pt;mso-position-horizontal-relative:page;mso-position-vertical-relative:page;z-index:-128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69995pt;margin-top:269.809998pt;width:99.25pt;height:15.6pt;mso-position-horizontal-relative:page;mso-position-vertical-relative:page;z-index:-128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269.809998pt;width:100.35pt;height:15.6pt;mso-position-horizontal-relative:page;mso-position-vertical-relative:page;z-index:-128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85.410004pt;width:119.45pt;height:14.3pt;mso-position-horizontal-relative:page;mso-position-vertical-relative:page;z-index:-128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359985pt;margin-top:285.410004pt;width:99.25pt;height:14.3pt;mso-position-horizontal-relative:page;mso-position-vertical-relative:page;z-index:-128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9985pt;margin-top:285.410004pt;width:99.3pt;height:14.3pt;mso-position-horizontal-relative:page;mso-position-vertical-relative:page;z-index:-128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69995pt;margin-top:285.410004pt;width:99.25pt;height:14.3pt;mso-position-horizontal-relative:page;mso-position-vertical-relative:page;z-index:-128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285.410004pt;width:100.35pt;height:14.3pt;mso-position-horizontal-relative:page;mso-position-vertical-relative:page;z-index:-128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99.690002pt;width:119.45pt;height:14.2pt;mso-position-horizontal-relative:page;mso-position-vertical-relative:page;z-index:-128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359985pt;margin-top:299.690002pt;width:99.25pt;height:14.2pt;mso-position-horizontal-relative:page;mso-position-vertical-relative:page;z-index:-128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9985pt;margin-top:299.690002pt;width:99.3pt;height:14.2pt;mso-position-horizontal-relative:page;mso-position-vertical-relative:page;z-index:-128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69995pt;margin-top:299.690002pt;width:99.25pt;height:14.2pt;mso-position-horizontal-relative:page;mso-position-vertical-relative:page;z-index:-128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299.690002pt;width:100.35pt;height:14.2pt;mso-position-horizontal-relative:page;mso-position-vertical-relative:page;z-index:-128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313.850006pt;width:119.45pt;height:14.2pt;mso-position-horizontal-relative:page;mso-position-vertical-relative:page;z-index:-128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359985pt;margin-top:313.850006pt;width:99.25pt;height:14.2pt;mso-position-horizontal-relative:page;mso-position-vertical-relative:page;z-index:-128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9985pt;margin-top:313.850006pt;width:99.3pt;height:14.2pt;mso-position-horizontal-relative:page;mso-position-vertical-relative:page;z-index:-128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69995pt;margin-top:313.850006pt;width:99.25pt;height:14.2pt;mso-position-horizontal-relative:page;mso-position-vertical-relative:page;z-index:-128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313.850006pt;width:100.35pt;height:14.2pt;mso-position-horizontal-relative:page;mso-position-vertical-relative:page;z-index:-128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328.019989pt;width:119.45pt;height:14.2pt;mso-position-horizontal-relative:page;mso-position-vertical-relative:page;z-index:-128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359985pt;margin-top:328.019989pt;width:99.25pt;height:14.2pt;mso-position-horizontal-relative:page;mso-position-vertical-relative:page;z-index:-128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9985pt;margin-top:328.019989pt;width:99.3pt;height:14.2pt;mso-position-horizontal-relative:page;mso-position-vertical-relative:page;z-index:-128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69995pt;margin-top:328.019989pt;width:99.25pt;height:14.2pt;mso-position-horizontal-relative:page;mso-position-vertical-relative:page;z-index:-128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328.019989pt;width:100.35pt;height:14.2pt;mso-position-horizontal-relative:page;mso-position-vertical-relative:page;z-index:-128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342.190002pt;width:119.45pt;height:14.3pt;mso-position-horizontal-relative:page;mso-position-vertical-relative:page;z-index:-128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359985pt;margin-top:342.190002pt;width:99.25pt;height:14.3pt;mso-position-horizontal-relative:page;mso-position-vertical-relative:page;z-index:-128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9985pt;margin-top:342.190002pt;width:99.3pt;height:14.3pt;mso-position-horizontal-relative:page;mso-position-vertical-relative:page;z-index:-128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69995pt;margin-top:342.190002pt;width:99.25pt;height:14.3pt;mso-position-horizontal-relative:page;mso-position-vertical-relative:page;z-index:-128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342.190002pt;width:100.35pt;height:14.3pt;mso-position-horizontal-relative:page;mso-position-vertical-relative:page;z-index:-128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356.470001pt;width:119.45pt;height:13.1pt;mso-position-horizontal-relative:page;mso-position-vertical-relative:page;z-index:-128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359985pt;margin-top:356.470001pt;width:99.25pt;height:13.1pt;mso-position-horizontal-relative:page;mso-position-vertical-relative:page;z-index:-128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5.609985pt;margin-top:356.470001pt;width:99.3pt;height:13.1pt;mso-position-horizontal-relative:page;mso-position-vertical-relative:page;z-index:-128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69995pt;margin-top:356.470001pt;width:99.25pt;height:13.1pt;mso-position-horizontal-relative:page;mso-position-vertical-relative:page;z-index:-128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356.470001pt;width:100.35pt;height:13.1pt;mso-position-horizontal-relative:page;mso-position-vertical-relative:page;z-index:-128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8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7pt;height:20pt;mso-position-horizontal-relative:page;mso-position-vertical-relative:page;z-index:-12866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0"/>
                    </w:rPr>
                    <w:t>116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256.130005pt;width:180.15pt;height:21.75pt;mso-position-horizontal-relative:page;mso-position-vertical-relative:page;z-index:-128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0012pt;margin-top:256.130005pt;width:109.35pt;height:21.75pt;mso-position-horizontal-relative:page;mso-position-vertical-relative:page;z-index:-128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256.130005pt;width:114.5pt;height:21.75pt;mso-position-horizontal-relative:page;mso-position-vertical-relative:page;z-index:-128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277.850006pt;width:180.15pt;height:14.3pt;mso-position-horizontal-relative:page;mso-position-vertical-relative:page;z-index:-128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0012pt;margin-top:277.850006pt;width:109.35pt;height:14.3pt;mso-position-horizontal-relative:page;mso-position-vertical-relative:page;z-index:-128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277.850006pt;width:114.5pt;height:14.3pt;mso-position-horizontal-relative:page;mso-position-vertical-relative:page;z-index:-128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292.130005pt;width:180.15pt;height:14.2pt;mso-position-horizontal-relative:page;mso-position-vertical-relative:page;z-index:-128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0012pt;margin-top:292.130005pt;width:109.35pt;height:14.2pt;mso-position-horizontal-relative:page;mso-position-vertical-relative:page;z-index:-128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292.130005pt;width:114.5pt;height:14.2pt;mso-position-horizontal-relative:page;mso-position-vertical-relative:page;z-index:-128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306.290009pt;width:180.15pt;height:14.2pt;mso-position-horizontal-relative:page;mso-position-vertical-relative:page;z-index:-128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0012pt;margin-top:306.290009pt;width:109.35pt;height:14.2pt;mso-position-horizontal-relative:page;mso-position-vertical-relative:page;z-index:-128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306.290009pt;width:114.5pt;height:14.2pt;mso-position-horizontal-relative:page;mso-position-vertical-relative:page;z-index:-128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320.450012pt;width:180.15pt;height:14.25pt;mso-position-horizontal-relative:page;mso-position-vertical-relative:page;z-index:-128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0012pt;margin-top:320.450012pt;width:109.35pt;height:14.25pt;mso-position-horizontal-relative:page;mso-position-vertical-relative:page;z-index:-128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320.450012pt;width:114.5pt;height:14.25pt;mso-position-horizontal-relative:page;mso-position-vertical-relative:page;z-index:-128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8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862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8.700012pt;margin-top:573.318054pt;width:25.05pt;height:20pt;mso-position-horizontal-relative:page;mso-position-vertical-relative:page;z-index:-12862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85"/>
                    </w:rPr>
                    <w:t>117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210.770004pt;width:227pt;height:26.3pt;mso-position-horizontal-relative:page;mso-position-vertical-relative:page;z-index:-128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98999pt;margin-top:210.770004pt;width:85.1pt;height:26.3pt;mso-position-horizontal-relative:page;mso-position-vertical-relative:page;z-index:-128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237.024994pt;width:312.05pt;height:14.75pt;mso-position-horizontal-relative:page;mso-position-vertical-relative:page;z-index:-128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251.774994pt;width:225.9pt;height:14.6pt;mso-position-horizontal-relative:page;mso-position-vertical-relative:page;z-index:-128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10004pt;margin-top:251.774994pt;width:86.2pt;height:14.6pt;mso-position-horizontal-relative:page;mso-position-vertical-relative:page;z-index:-128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266.329987pt;width:225.9pt;height:14.8pt;mso-position-horizontal-relative:page;mso-position-vertical-relative:page;z-index:-128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10004pt;margin-top:266.329987pt;width:86.2pt;height:14.8pt;mso-position-horizontal-relative:page;mso-position-vertical-relative:page;z-index:-128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281.089996pt;width:225.9pt;height:14.65pt;mso-position-horizontal-relative:page;mso-position-vertical-relative:page;z-index:-128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10004pt;margin-top:281.089996pt;width:86.2pt;height:14.65pt;mso-position-horizontal-relative:page;mso-position-vertical-relative:page;z-index:-128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295.730011pt;width:225.9pt;height:14.65pt;mso-position-horizontal-relative:page;mso-position-vertical-relative:page;z-index:-128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10004pt;margin-top:295.730011pt;width:86.2pt;height:14.65pt;mso-position-horizontal-relative:page;mso-position-vertical-relative:page;z-index:-128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310.369995pt;width:225.9pt;height:14.65pt;mso-position-horizontal-relative:page;mso-position-vertical-relative:page;z-index:-128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10004pt;margin-top:310.369995pt;width:86.2pt;height:14.65pt;mso-position-horizontal-relative:page;mso-position-vertical-relative:page;z-index:-128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324.983002pt;width:312.05pt;height:14.8pt;mso-position-horizontal-relative:page;mso-position-vertical-relative:page;z-index:-128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339.755005pt;width:225.9pt;height:14.7pt;mso-position-horizontal-relative:page;mso-position-vertical-relative:page;z-index:-128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10004pt;margin-top:339.755005pt;width:86.2pt;height:14.7pt;mso-position-horizontal-relative:page;mso-position-vertical-relative:page;z-index:-128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354.429993pt;width:225.9pt;height:14.65pt;mso-position-horizontal-relative:page;mso-position-vertical-relative:page;z-index:-128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10004pt;margin-top:354.429993pt;width:86.2pt;height:14.65pt;mso-position-horizontal-relative:page;mso-position-vertical-relative:page;z-index:-128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369.070007pt;width:225.9pt;height:14.65pt;mso-position-horizontal-relative:page;mso-position-vertical-relative:page;z-index:-128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10004pt;margin-top:369.070007pt;width:86.2pt;height:14.65pt;mso-position-horizontal-relative:page;mso-position-vertical-relative:page;z-index:-128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383.709991pt;width:225.9pt;height:14.65pt;mso-position-horizontal-relative:page;mso-position-vertical-relative:page;z-index:-128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10004pt;margin-top:383.709991pt;width:86.2pt;height:14.65pt;mso-position-horizontal-relative:page;mso-position-vertical-relative:page;z-index:-128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020004pt;margin-top:398.350006pt;width:225.9pt;height:13.6pt;mso-position-horizontal-relative:page;mso-position-vertical-relative:page;z-index:-128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910004pt;margin-top:398.350006pt;width:86.2pt;height:13.6pt;mso-position-horizontal-relative:page;mso-position-vertical-relative:page;z-index:-128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8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6.95pt;height:20pt;mso-position-horizontal-relative:page;mso-position-vertical-relative:page;z-index:-12855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0"/>
                    </w:rPr>
                    <w:t>118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363.190002pt;width:96.85pt;height:58.1pt;mso-position-horizontal-relative:page;mso-position-vertical-relative:page;z-index:-128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363.190002pt;width:105.65pt;height:58.1pt;mso-position-horizontal-relative:page;mso-position-vertical-relative:page;z-index:-128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363.190002pt;width:101.3pt;height:58.1pt;mso-position-horizontal-relative:page;mso-position-vertical-relative:page;z-index:-128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363.190002pt;width:99.3pt;height:58.1pt;mso-position-horizontal-relative:page;mso-position-vertical-relative:page;z-index:-128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363.190002pt;width:99.15pt;height:58.1pt;mso-position-horizontal-relative:page;mso-position-vertical-relative:page;z-index:-128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363.190002pt;width:93.4pt;height:58.1pt;mso-position-horizontal-relative:page;mso-position-vertical-relative:page;z-index:-128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421.269989pt;width:96.85pt;height:14.65pt;mso-position-horizontal-relative:page;mso-position-vertical-relative:page;z-index:-128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421.269989pt;width:105.65pt;height:14.65pt;mso-position-horizontal-relative:page;mso-position-vertical-relative:page;z-index:-128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421.269989pt;width:101.3pt;height:14.65pt;mso-position-horizontal-relative:page;mso-position-vertical-relative:page;z-index:-128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421.269989pt;width:99.3pt;height:14.65pt;mso-position-horizontal-relative:page;mso-position-vertical-relative:page;z-index:-128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421.269989pt;width:99.15pt;height:14.65pt;mso-position-horizontal-relative:page;mso-position-vertical-relative:page;z-index:-128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421.269989pt;width:93.4pt;height:14.65pt;mso-position-horizontal-relative:page;mso-position-vertical-relative:page;z-index:-128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435.910004pt;width:96.85pt;height:14.65pt;mso-position-horizontal-relative:page;mso-position-vertical-relative:page;z-index:-128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435.910004pt;width:105.65pt;height:14.65pt;mso-position-horizontal-relative:page;mso-position-vertical-relative:page;z-index:-128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435.910004pt;width:101.3pt;height:14.65pt;mso-position-horizontal-relative:page;mso-position-vertical-relative:page;z-index:-128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435.910004pt;width:99.3pt;height:14.65pt;mso-position-horizontal-relative:page;mso-position-vertical-relative:page;z-index:-128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435.910004pt;width:99.15pt;height:14.65pt;mso-position-horizontal-relative:page;mso-position-vertical-relative:page;z-index:-128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435.910004pt;width:93.4pt;height:14.65pt;mso-position-horizontal-relative:page;mso-position-vertical-relative:page;z-index:-128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450.549988pt;width:96.85pt;height:14.7pt;mso-position-horizontal-relative:page;mso-position-vertical-relative:page;z-index:-128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450.549988pt;width:105.65pt;height:14.7pt;mso-position-horizontal-relative:page;mso-position-vertical-relative:page;z-index:-128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450.549988pt;width:101.3pt;height:14.7pt;mso-position-horizontal-relative:page;mso-position-vertical-relative:page;z-index:-128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450.549988pt;width:99.3pt;height:14.7pt;mso-position-horizontal-relative:page;mso-position-vertical-relative:page;z-index:-128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450.549988pt;width:99.15pt;height:14.7pt;mso-position-horizontal-relative:page;mso-position-vertical-relative:page;z-index:-128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450.549988pt;width:93.4pt;height:14.7pt;mso-position-horizontal-relative:page;mso-position-vertical-relative:page;z-index:-128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465.219971pt;width:96.85pt;height:14.8pt;mso-position-horizontal-relative:page;mso-position-vertical-relative:page;z-index:-128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465.219971pt;width:105.65pt;height:14.8pt;mso-position-horizontal-relative:page;mso-position-vertical-relative:page;z-index:-128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465.219971pt;width:101.3pt;height:14.8pt;mso-position-horizontal-relative:page;mso-position-vertical-relative:page;z-index:-128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465.219971pt;width:99.3pt;height:14.8pt;mso-position-horizontal-relative:page;mso-position-vertical-relative:page;z-index:-128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465.219971pt;width:99.15pt;height:14.8pt;mso-position-horizontal-relative:page;mso-position-vertical-relative:page;z-index:-128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465.219971pt;width:93.4pt;height:14.8pt;mso-position-horizontal-relative:page;mso-position-vertical-relative:page;z-index:-128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479.980011pt;width:96.85pt;height:14.65pt;mso-position-horizontal-relative:page;mso-position-vertical-relative:page;z-index:-128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479.980011pt;width:105.65pt;height:14.65pt;mso-position-horizontal-relative:page;mso-position-vertical-relative:page;z-index:-128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479.980011pt;width:101.3pt;height:14.65pt;mso-position-horizontal-relative:page;mso-position-vertical-relative:page;z-index:-128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479.980011pt;width:99.3pt;height:14.65pt;mso-position-horizontal-relative:page;mso-position-vertical-relative:page;z-index:-128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479.980011pt;width:99.15pt;height:14.65pt;mso-position-horizontal-relative:page;mso-position-vertical-relative:page;z-index:-128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479.980011pt;width:93.4pt;height:14.65pt;mso-position-horizontal-relative:page;mso-position-vertical-relative:page;z-index:-128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494.619995pt;width:96.85pt;height:13.6pt;mso-position-horizontal-relative:page;mso-position-vertical-relative:page;z-index:-128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494.619995pt;width:105.65pt;height:13.6pt;mso-position-horizontal-relative:page;mso-position-vertical-relative:page;z-index:-128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494.619995pt;width:101.3pt;height:13.6pt;mso-position-horizontal-relative:page;mso-position-vertical-relative:page;z-index:-128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494.619995pt;width:99.3pt;height:13.6pt;mso-position-horizontal-relative:page;mso-position-vertical-relative:page;z-index:-128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494.619995pt;width:99.15pt;height:13.6pt;mso-position-horizontal-relative:page;mso-position-vertical-relative:page;z-index:-128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494.619995pt;width:93.4pt;height:13.6pt;mso-position-horizontal-relative:page;mso-position-vertical-relative:page;z-index:-128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136.339996pt;width:96.85pt;height:57.65pt;mso-position-horizontal-relative:page;mso-position-vertical-relative:page;z-index:-128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136.339996pt;width:105.65pt;height:57.65pt;mso-position-horizontal-relative:page;mso-position-vertical-relative:page;z-index:-128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136.339996pt;width:101.3pt;height:57.65pt;mso-position-horizontal-relative:page;mso-position-vertical-relative:page;z-index:-128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136.339996pt;width:99.3pt;height:57.65pt;mso-position-horizontal-relative:page;mso-position-vertical-relative:page;z-index:-128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136.339996pt;width:99.15pt;height:57.65pt;mso-position-horizontal-relative:page;mso-position-vertical-relative:page;z-index:-128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136.339996pt;width:93.4pt;height:57.65pt;mso-position-horizontal-relative:page;mso-position-vertical-relative:page;z-index:-128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193.955002pt;width:96.85pt;height:14.7pt;mso-position-horizontal-relative:page;mso-position-vertical-relative:page;z-index:-128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193.955002pt;width:105.65pt;height:14.7pt;mso-position-horizontal-relative:page;mso-position-vertical-relative:page;z-index:-128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193.955002pt;width:101.3pt;height:14.7pt;mso-position-horizontal-relative:page;mso-position-vertical-relative:page;z-index:-128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193.955002pt;width:99.3pt;height:14.7pt;mso-position-horizontal-relative:page;mso-position-vertical-relative:page;z-index:-128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193.955002pt;width:99.15pt;height:14.7pt;mso-position-horizontal-relative:page;mso-position-vertical-relative:page;z-index:-128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193.955002pt;width:93.4pt;height:14.7pt;mso-position-horizontal-relative:page;mso-position-vertical-relative:page;z-index:-128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208.610001pt;width:96.85pt;height:14.65pt;mso-position-horizontal-relative:page;mso-position-vertical-relative:page;z-index:-128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208.610001pt;width:105.65pt;height:14.65pt;mso-position-horizontal-relative:page;mso-position-vertical-relative:page;z-index:-128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208.610001pt;width:101.3pt;height:14.65pt;mso-position-horizontal-relative:page;mso-position-vertical-relative:page;z-index:-128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208.610001pt;width:99.3pt;height:14.65pt;mso-position-horizontal-relative:page;mso-position-vertical-relative:page;z-index:-128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208.610001pt;width:99.15pt;height:14.65pt;mso-position-horizontal-relative:page;mso-position-vertical-relative:page;z-index:-128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208.610001pt;width:93.4pt;height:14.65pt;mso-position-horizontal-relative:page;mso-position-vertical-relative:page;z-index:-128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223.25pt;width:96.85pt;height:14.65pt;mso-position-horizontal-relative:page;mso-position-vertical-relative:page;z-index:-128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223.25pt;width:105.65pt;height:14.65pt;mso-position-horizontal-relative:page;mso-position-vertical-relative:page;z-index:-128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223.25pt;width:101.3pt;height:14.65pt;mso-position-horizontal-relative:page;mso-position-vertical-relative:page;z-index:-128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223.25pt;width:99.3pt;height:14.65pt;mso-position-horizontal-relative:page;mso-position-vertical-relative:page;z-index:-128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223.25pt;width:99.15pt;height:14.65pt;mso-position-horizontal-relative:page;mso-position-vertical-relative:page;z-index:-128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223.25pt;width:93.4pt;height:14.65pt;mso-position-horizontal-relative:page;mso-position-vertical-relative:page;z-index:-128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237.889999pt;width:96.85pt;height:14.65pt;mso-position-horizontal-relative:page;mso-position-vertical-relative:page;z-index:-128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237.889999pt;width:105.65pt;height:14.65pt;mso-position-horizontal-relative:page;mso-position-vertical-relative:page;z-index:-128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237.889999pt;width:101.3pt;height:14.65pt;mso-position-horizontal-relative:page;mso-position-vertical-relative:page;z-index:-128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237.889999pt;width:99.3pt;height:14.65pt;mso-position-horizontal-relative:page;mso-position-vertical-relative:page;z-index:-128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237.889999pt;width:99.15pt;height:14.65pt;mso-position-horizontal-relative:page;mso-position-vertical-relative:page;z-index:-128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237.889999pt;width:93.4pt;height:14.65pt;mso-position-horizontal-relative:page;mso-position-vertical-relative:page;z-index:-128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252.529999pt;width:96.85pt;height:14.65pt;mso-position-horizontal-relative:page;mso-position-vertical-relative:page;z-index:-128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252.529999pt;width:105.65pt;height:14.65pt;mso-position-horizontal-relative:page;mso-position-vertical-relative:page;z-index:-128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252.529999pt;width:101.3pt;height:14.65pt;mso-position-horizontal-relative:page;mso-position-vertical-relative:page;z-index:-128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252.529999pt;width:99.3pt;height:14.65pt;mso-position-horizontal-relative:page;mso-position-vertical-relative:page;z-index:-128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252.529999pt;width:99.15pt;height:14.65pt;mso-position-horizontal-relative:page;mso-position-vertical-relative:page;z-index:-128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252.529999pt;width:93.4pt;height:14.65pt;mso-position-horizontal-relative:page;mso-position-vertical-relative:page;z-index:-128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7.944pt;margin-top:267.169983pt;width:96.85pt;height:13.7pt;mso-position-horizontal-relative:page;mso-position-vertical-relative:page;z-index:-128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783997pt;margin-top:267.169983pt;width:105.65pt;height:13.7pt;mso-position-horizontal-relative:page;mso-position-vertical-relative:page;z-index:-128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399994pt;margin-top:267.169983pt;width:101.3pt;height:13.7pt;mso-position-horizontal-relative:page;mso-position-vertical-relative:page;z-index:-128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90002pt;margin-top:267.169983pt;width:99.3pt;height:13.7pt;mso-position-horizontal-relative:page;mso-position-vertical-relative:page;z-index:-128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95401pt;margin-top:267.169983pt;width:99.15pt;height:13.7pt;mso-position-horizontal-relative:page;mso-position-vertical-relative:page;z-index:-128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0.070007pt;margin-top:267.169983pt;width:93.4pt;height:13.7pt;mso-position-horizontal-relative:page;mso-position-vertical-relative:page;z-index:-128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8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835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80029pt;margin-top:573.318054pt;width:27pt;height:20pt;mso-position-horizontal-relative:page;mso-position-vertical-relative:page;z-index:-12834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0"/>
                    </w:rPr>
                    <w:t>119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342.190002pt;width:103.8pt;height:42.4pt;mso-position-horizontal-relative:page;mso-position-vertical-relative:page;z-index:-128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342.190002pt;width:105.65pt;height:42.4pt;mso-position-horizontal-relative:page;mso-position-vertical-relative:page;z-index:-128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342.190002pt;width:101.35pt;height:42.4pt;mso-position-horizontal-relative:page;mso-position-vertical-relative:page;z-index:-128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342.190002pt;width:99.25pt;height:42.4pt;mso-position-horizontal-relative:page;mso-position-vertical-relative:page;z-index:-128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342.190002pt;width:100.5pt;height:42.4pt;mso-position-horizontal-relative:page;mso-position-vertical-relative:page;z-index:-128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384.549988pt;width:103.8pt;height:14.8pt;mso-position-horizontal-relative:page;mso-position-vertical-relative:page;z-index:-128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384.549988pt;width:105.65pt;height:14.8pt;mso-position-horizontal-relative:page;mso-position-vertical-relative:page;z-index:-128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384.549988pt;width:101.35pt;height:14.8pt;mso-position-horizontal-relative:page;mso-position-vertical-relative:page;z-index:-128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384.549988pt;width:99.25pt;height:14.8pt;mso-position-horizontal-relative:page;mso-position-vertical-relative:page;z-index:-128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384.549988pt;width:100.5pt;height:14.8pt;mso-position-horizontal-relative:page;mso-position-vertical-relative:page;z-index:-128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399.309998pt;width:103.8pt;height:14.65pt;mso-position-horizontal-relative:page;mso-position-vertical-relative:page;z-index:-128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399.309998pt;width:105.65pt;height:14.65pt;mso-position-horizontal-relative:page;mso-position-vertical-relative:page;z-index:-128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399.309998pt;width:101.35pt;height:14.65pt;mso-position-horizontal-relative:page;mso-position-vertical-relative:page;z-index:-128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399.309998pt;width:99.25pt;height:14.65pt;mso-position-horizontal-relative:page;mso-position-vertical-relative:page;z-index:-128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399.309998pt;width:100.5pt;height:14.65pt;mso-position-horizontal-relative:page;mso-position-vertical-relative:page;z-index:-128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413.950012pt;width:103.8pt;height:14.65pt;mso-position-horizontal-relative:page;mso-position-vertical-relative:page;z-index:-128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413.950012pt;width:105.65pt;height:14.65pt;mso-position-horizontal-relative:page;mso-position-vertical-relative:page;z-index:-128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413.950012pt;width:101.35pt;height:14.65pt;mso-position-horizontal-relative:page;mso-position-vertical-relative:page;z-index:-128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413.950012pt;width:99.25pt;height:14.65pt;mso-position-horizontal-relative:page;mso-position-vertical-relative:page;z-index:-128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413.950012pt;width:100.5pt;height:14.65pt;mso-position-horizontal-relative:page;mso-position-vertical-relative:page;z-index:-128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428.589996pt;width:103.8pt;height:14.65pt;mso-position-horizontal-relative:page;mso-position-vertical-relative:page;z-index:-128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428.589996pt;width:105.65pt;height:14.65pt;mso-position-horizontal-relative:page;mso-position-vertical-relative:page;z-index:-128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428.589996pt;width:101.35pt;height:14.65pt;mso-position-horizontal-relative:page;mso-position-vertical-relative:page;z-index:-128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428.589996pt;width:99.25pt;height:14.65pt;mso-position-horizontal-relative:page;mso-position-vertical-relative:page;z-index:-128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428.589996pt;width:100.5pt;height:14.65pt;mso-position-horizontal-relative:page;mso-position-vertical-relative:page;z-index:-128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443.230011pt;width:103.8pt;height:14.65pt;mso-position-horizontal-relative:page;mso-position-vertical-relative:page;z-index:-128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443.230011pt;width:105.65pt;height:14.65pt;mso-position-horizontal-relative:page;mso-position-vertical-relative:page;z-index:-128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443.230011pt;width:101.35pt;height:14.65pt;mso-position-horizontal-relative:page;mso-position-vertical-relative:page;z-index:-128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443.230011pt;width:99.25pt;height:14.65pt;mso-position-horizontal-relative:page;mso-position-vertical-relative:page;z-index:-128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443.230011pt;width:100.5pt;height:14.65pt;mso-position-horizontal-relative:page;mso-position-vertical-relative:page;z-index:-128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457.869995pt;width:103.8pt;height:13.6pt;mso-position-horizontal-relative:page;mso-position-vertical-relative:page;z-index:-128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457.869995pt;width:105.65pt;height:13.6pt;mso-position-horizontal-relative:page;mso-position-vertical-relative:page;z-index:-128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457.869995pt;width:101.35pt;height:13.6pt;mso-position-horizontal-relative:page;mso-position-vertical-relative:page;z-index:-128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457.869995pt;width:99.25pt;height:13.6pt;mso-position-horizontal-relative:page;mso-position-vertical-relative:page;z-index:-128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457.869995pt;width:100.5pt;height:13.6pt;mso-position-horizontal-relative:page;mso-position-vertical-relative:page;z-index:-128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146.666pt;width:103.8pt;height:50.7pt;mso-position-horizontal-relative:page;mso-position-vertical-relative:page;z-index:-128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146.666pt;width:105.65pt;height:50.7pt;mso-position-horizontal-relative:page;mso-position-vertical-relative:page;z-index:-128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146.666pt;width:101.35pt;height:50.7pt;mso-position-horizontal-relative:page;mso-position-vertical-relative:page;z-index:-128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146.666pt;width:99.25pt;height:50.7pt;mso-position-horizontal-relative:page;mso-position-vertical-relative:page;z-index:-128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146.666pt;width:100.5pt;height:50.7pt;mso-position-horizontal-relative:page;mso-position-vertical-relative:page;z-index:-128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197.330002pt;width:103.8pt;height:14.65pt;mso-position-horizontal-relative:page;mso-position-vertical-relative:page;z-index:-128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197.330002pt;width:105.65pt;height:14.65pt;mso-position-horizontal-relative:page;mso-position-vertical-relative:page;z-index:-128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197.330002pt;width:101.35pt;height:14.65pt;mso-position-horizontal-relative:page;mso-position-vertical-relative:page;z-index:-128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197.330002pt;width:99.25pt;height:14.65pt;mso-position-horizontal-relative:page;mso-position-vertical-relative:page;z-index:-128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197.330002pt;width:100.5pt;height:14.65pt;mso-position-horizontal-relative:page;mso-position-vertical-relative:page;z-index:-128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211.970001pt;width:103.8pt;height:14.65pt;mso-position-horizontal-relative:page;mso-position-vertical-relative:page;z-index:-128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11.970001pt;width:105.65pt;height:14.65pt;mso-position-horizontal-relative:page;mso-position-vertical-relative:page;z-index:-128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211.970001pt;width:101.35pt;height:14.65pt;mso-position-horizontal-relative:page;mso-position-vertical-relative:page;z-index:-128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211.970001pt;width:99.25pt;height:14.65pt;mso-position-horizontal-relative:page;mso-position-vertical-relative:page;z-index:-128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211.970001pt;width:100.5pt;height:14.65pt;mso-position-horizontal-relative:page;mso-position-vertical-relative:page;z-index:-128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226.610001pt;width:103.8pt;height:14.65pt;mso-position-horizontal-relative:page;mso-position-vertical-relative:page;z-index:-128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26.610001pt;width:105.65pt;height:14.65pt;mso-position-horizontal-relative:page;mso-position-vertical-relative:page;z-index:-128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226.610001pt;width:101.35pt;height:14.65pt;mso-position-horizontal-relative:page;mso-position-vertical-relative:page;z-index:-128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226.610001pt;width:99.25pt;height:14.65pt;mso-position-horizontal-relative:page;mso-position-vertical-relative:page;z-index:-128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226.610001pt;width:100.5pt;height:14.65pt;mso-position-horizontal-relative:page;mso-position-vertical-relative:page;z-index:-128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241.25pt;width:103.8pt;height:14.8pt;mso-position-horizontal-relative:page;mso-position-vertical-relative:page;z-index:-128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41.25pt;width:105.65pt;height:14.8pt;mso-position-horizontal-relative:page;mso-position-vertical-relative:page;z-index:-128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241.25pt;width:101.35pt;height:14.8pt;mso-position-horizontal-relative:page;mso-position-vertical-relative:page;z-index:-128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241.25pt;width:99.25pt;height:14.8pt;mso-position-horizontal-relative:page;mso-position-vertical-relative:page;z-index:-128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241.25pt;width:100.5pt;height:14.8pt;mso-position-horizontal-relative:page;mso-position-vertical-relative:page;z-index:-128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256.010010pt;width:103.8pt;height:14.65pt;mso-position-horizontal-relative:page;mso-position-vertical-relative:page;z-index:-128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56.010010pt;width:105.65pt;height:14.65pt;mso-position-horizontal-relative:page;mso-position-vertical-relative:page;z-index:-128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256.010010pt;width:101.35pt;height:14.65pt;mso-position-horizontal-relative:page;mso-position-vertical-relative:page;z-index:-128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256.010010pt;width:99.25pt;height:14.65pt;mso-position-horizontal-relative:page;mso-position-vertical-relative:page;z-index:-128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256.010010pt;width:100.5pt;height:14.65pt;mso-position-horizontal-relative:page;mso-position-vertical-relative:page;z-index:-128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419998pt;margin-top:270.649994pt;width:103.8pt;height:13.6pt;mso-position-horizontal-relative:page;mso-position-vertical-relative:page;z-index:-128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70.649994pt;width:105.65pt;height:13.6pt;mso-position-horizontal-relative:page;mso-position-vertical-relative:page;z-index:-128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839996pt;margin-top:270.649994pt;width:101.35pt;height:13.6pt;mso-position-horizontal-relative:page;mso-position-vertical-relative:page;z-index:-128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153992pt;margin-top:270.649994pt;width:99.25pt;height:13.6pt;mso-position-horizontal-relative:page;mso-position-vertical-relative:page;z-index:-128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390015pt;margin-top:270.649994pt;width:100.5pt;height:13.6pt;mso-position-horizontal-relative:page;mso-position-vertical-relative:page;z-index:-128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8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.35pt;height:20pt;mso-position-horizontal-relative:page;mso-position-vertical-relative:page;z-index:-12817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120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32.130005pt;width:111pt;height:36.75pt;mso-position-horizontal-relative:page;mso-position-vertical-relative:page;z-index:-128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940002pt;margin-top:232.130005pt;width:105.65pt;height:36.75pt;mso-position-horizontal-relative:page;mso-position-vertical-relative:page;z-index:-128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559998pt;margin-top:232.130005pt;width:101.35pt;height:36.75pt;mso-position-horizontal-relative:page;mso-position-vertical-relative:page;z-index:-128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73993pt;margin-top:232.130005pt;width:99.25pt;height:36.75pt;mso-position-horizontal-relative:page;mso-position-vertical-relative:page;z-index:-128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232.130005pt;width:100.35pt;height:36.75pt;mso-position-horizontal-relative:page;mso-position-vertical-relative:page;z-index:-128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68.850006pt;width:111pt;height:14.65pt;mso-position-horizontal-relative:page;mso-position-vertical-relative:page;z-index:-128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940002pt;margin-top:268.850006pt;width:105.65pt;height:14.65pt;mso-position-horizontal-relative:page;mso-position-vertical-relative:page;z-index:-128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559998pt;margin-top:268.850006pt;width:101.35pt;height:14.65pt;mso-position-horizontal-relative:page;mso-position-vertical-relative:page;z-index:-128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73993pt;margin-top:268.850006pt;width:99.25pt;height:14.65pt;mso-position-horizontal-relative:page;mso-position-vertical-relative:page;z-index:-128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268.850006pt;width:100.35pt;height:14.65pt;mso-position-horizontal-relative:page;mso-position-vertical-relative:page;z-index:-128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83.489990pt;width:111pt;height:14.8pt;mso-position-horizontal-relative:page;mso-position-vertical-relative:page;z-index:-128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940002pt;margin-top:283.489990pt;width:105.65pt;height:14.8pt;mso-position-horizontal-relative:page;mso-position-vertical-relative:page;z-index:-128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559998pt;margin-top:283.489990pt;width:101.35pt;height:14.8pt;mso-position-horizontal-relative:page;mso-position-vertical-relative:page;z-index:-128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73993pt;margin-top:283.489990pt;width:99.25pt;height:14.8pt;mso-position-horizontal-relative:page;mso-position-vertical-relative:page;z-index:-128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283.489990pt;width:100.35pt;height:14.8pt;mso-position-horizontal-relative:page;mso-position-vertical-relative:page;z-index:-128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98.25pt;width:111pt;height:14.65pt;mso-position-horizontal-relative:page;mso-position-vertical-relative:page;z-index:-128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940002pt;margin-top:298.25pt;width:105.65pt;height:14.65pt;mso-position-horizontal-relative:page;mso-position-vertical-relative:page;z-index:-128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559998pt;margin-top:298.25pt;width:101.35pt;height:14.65pt;mso-position-horizontal-relative:page;mso-position-vertical-relative:page;z-index:-128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73993pt;margin-top:298.25pt;width:99.25pt;height:14.65pt;mso-position-horizontal-relative:page;mso-position-vertical-relative:page;z-index:-128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298.25pt;width:100.35pt;height:14.65pt;mso-position-horizontal-relative:page;mso-position-vertical-relative:page;z-index:-128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312.889984pt;width:111pt;height:14.65pt;mso-position-horizontal-relative:page;mso-position-vertical-relative:page;z-index:-128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940002pt;margin-top:312.889984pt;width:105.65pt;height:14.65pt;mso-position-horizontal-relative:page;mso-position-vertical-relative:page;z-index:-128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559998pt;margin-top:312.889984pt;width:101.35pt;height:14.65pt;mso-position-horizontal-relative:page;mso-position-vertical-relative:page;z-index:-128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73993pt;margin-top:312.889984pt;width:99.25pt;height:14.65pt;mso-position-horizontal-relative:page;mso-position-vertical-relative:page;z-index:-128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312.889984pt;width:100.35pt;height:14.65pt;mso-position-horizontal-relative:page;mso-position-vertical-relative:page;z-index:-128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327.540009pt;width:111pt;height:14.65pt;mso-position-horizontal-relative:page;mso-position-vertical-relative:page;z-index:-128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940002pt;margin-top:327.540009pt;width:105.65pt;height:14.65pt;mso-position-horizontal-relative:page;mso-position-vertical-relative:page;z-index:-128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559998pt;margin-top:327.540009pt;width:101.35pt;height:14.65pt;mso-position-horizontal-relative:page;mso-position-vertical-relative:page;z-index:-128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73993pt;margin-top:327.540009pt;width:99.25pt;height:14.65pt;mso-position-horizontal-relative:page;mso-position-vertical-relative:page;z-index:-128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327.540009pt;width:100.35pt;height:14.65pt;mso-position-horizontal-relative:page;mso-position-vertical-relative:page;z-index:-128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342.190002pt;width:111pt;height:13.6pt;mso-position-horizontal-relative:page;mso-position-vertical-relative:page;z-index:-128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940002pt;margin-top:342.190002pt;width:105.65pt;height:13.6pt;mso-position-horizontal-relative:page;mso-position-vertical-relative:page;z-index:-128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559998pt;margin-top:342.190002pt;width:101.35pt;height:13.6pt;mso-position-horizontal-relative:page;mso-position-vertical-relative:page;z-index:-128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873993pt;margin-top:342.190002pt;width:99.25pt;height:13.6pt;mso-position-horizontal-relative:page;mso-position-vertical-relative:page;z-index:-128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4.109985pt;margin-top:342.190002pt;width:100.35pt;height:13.6pt;mso-position-horizontal-relative:page;mso-position-vertical-relative:page;z-index:-128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8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808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pt;margin-top:573.318054pt;width:26.2pt;height:20pt;mso-position-horizontal-relative:page;mso-position-vertical-relative:page;z-index:-12808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0"/>
                    </w:rPr>
                    <w:t>121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394.51001pt;width:112.35pt;height:31.45pt;mso-position-horizontal-relative:page;mso-position-vertical-relative:page;z-index:-128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559998pt;margin-top:394.51001pt;width:92.2pt;height:31.45pt;mso-position-horizontal-relative:page;mso-position-vertical-relative:page;z-index:-128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30011pt;margin-top:394.51001pt;width:171.15pt;height:15.4pt;mso-position-horizontal-relative:page;mso-position-vertical-relative:page;z-index:-128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30011pt;margin-top:409.869995pt;width:85pt;height:16.1pt;mso-position-horizontal-relative:page;mso-position-vertical-relative:page;z-index:-128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13989pt;margin-top:409.869995pt;width:86.2pt;height:16.1pt;mso-position-horizontal-relative:page;mso-position-vertical-relative:page;z-index:-128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425.950012pt;width:112.35pt;height:14.65pt;mso-position-horizontal-relative:page;mso-position-vertical-relative:page;z-index:-128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559998pt;margin-top:425.950012pt;width:92.2pt;height:14.65pt;mso-position-horizontal-relative:page;mso-position-vertical-relative:page;z-index:-128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30011pt;margin-top:425.950012pt;width:85pt;height:14.65pt;mso-position-horizontal-relative:page;mso-position-vertical-relative:page;z-index:-128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13989pt;margin-top:425.950012pt;width:86.2pt;height:14.65pt;mso-position-horizontal-relative:page;mso-position-vertical-relative:page;z-index:-128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440.589996pt;width:112.35pt;height:14.65pt;mso-position-horizontal-relative:page;mso-position-vertical-relative:page;z-index:-128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559998pt;margin-top:440.589996pt;width:92.2pt;height:14.65pt;mso-position-horizontal-relative:page;mso-position-vertical-relative:page;z-index:-128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30011pt;margin-top:440.589996pt;width:85pt;height:14.65pt;mso-position-horizontal-relative:page;mso-position-vertical-relative:page;z-index:-128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13989pt;margin-top:440.589996pt;width:86.2pt;height:14.65pt;mso-position-horizontal-relative:page;mso-position-vertical-relative:page;z-index:-128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455.230011pt;width:112.35pt;height:14.7pt;mso-position-horizontal-relative:page;mso-position-vertical-relative:page;z-index:-128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559998pt;margin-top:455.230011pt;width:92.2pt;height:14.7pt;mso-position-horizontal-relative:page;mso-position-vertical-relative:page;z-index:-128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30011pt;margin-top:455.230011pt;width:85pt;height:14.7pt;mso-position-horizontal-relative:page;mso-position-vertical-relative:page;z-index:-128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13989pt;margin-top:455.230011pt;width:86.2pt;height:14.7pt;mso-position-horizontal-relative:page;mso-position-vertical-relative:page;z-index:-128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469.899994pt;width:112.35pt;height:14.65pt;mso-position-horizontal-relative:page;mso-position-vertical-relative:page;z-index:-128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559998pt;margin-top:469.899994pt;width:92.2pt;height:14.65pt;mso-position-horizontal-relative:page;mso-position-vertical-relative:page;z-index:-128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30011pt;margin-top:469.899994pt;width:85pt;height:14.65pt;mso-position-horizontal-relative:page;mso-position-vertical-relative:page;z-index:-128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13989pt;margin-top:469.899994pt;width:86.2pt;height:14.65pt;mso-position-horizontal-relative:page;mso-position-vertical-relative:page;z-index:-128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484.540009pt;width:112.35pt;height:13.7pt;mso-position-horizontal-relative:page;mso-position-vertical-relative:page;z-index:-128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0.559998pt;margin-top:484.540009pt;width:92.2pt;height:13.7pt;mso-position-horizontal-relative:page;mso-position-vertical-relative:page;z-index:-128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730011pt;margin-top:484.540009pt;width:85pt;height:13.7pt;mso-position-horizontal-relative:page;mso-position-vertical-relative:page;z-index:-128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713989pt;margin-top:484.540009pt;width:86.2pt;height:13.7pt;mso-position-horizontal-relative:page;mso-position-vertical-relative:page;z-index:-128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156.020004pt;width:133.6pt;height:15.4pt;mso-position-horizontal-relative:page;mso-position-vertical-relative:page;z-index:-128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156.020004pt;width:78.05pt;height:15.4pt;mso-position-horizontal-relative:page;mso-position-vertical-relative:page;z-index:-128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156.020004pt;width:79.1pt;height:15.4pt;mso-position-horizontal-relative:page;mso-position-vertical-relative:page;z-index:-128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171.380005pt;width:133.6pt;height:14.65pt;mso-position-horizontal-relative:page;mso-position-vertical-relative:page;z-index:-128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171.380005pt;width:78.05pt;height:14.65pt;mso-position-horizontal-relative:page;mso-position-vertical-relative:page;z-index:-128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171.380005pt;width:79.1pt;height:14.65pt;mso-position-horizontal-relative:page;mso-position-vertical-relative:page;z-index:-128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186.020004pt;width:133.6pt;height:14.7pt;mso-position-horizontal-relative:page;mso-position-vertical-relative:page;z-index:-128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186.020004pt;width:78.05pt;height:14.7pt;mso-position-horizontal-relative:page;mso-position-vertical-relative:page;z-index:-128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186.020004pt;width:79.1pt;height:14.7pt;mso-position-horizontal-relative:page;mso-position-vertical-relative:page;z-index:-128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200.690002pt;width:133.6pt;height:14.65pt;mso-position-horizontal-relative:page;mso-position-vertical-relative:page;z-index:-128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00.690002pt;width:78.05pt;height:14.65pt;mso-position-horizontal-relative:page;mso-position-vertical-relative:page;z-index:-127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00.690002pt;width:79.1pt;height:14.65pt;mso-position-horizontal-relative:page;mso-position-vertical-relative:page;z-index:-127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215.330002pt;width:133.6pt;height:14.65pt;mso-position-horizontal-relative:page;mso-position-vertical-relative:page;z-index:-127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15.330002pt;width:78.05pt;height:14.65pt;mso-position-horizontal-relative:page;mso-position-vertical-relative:page;z-index:-127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15.330002pt;width:79.1pt;height:14.65pt;mso-position-horizontal-relative:page;mso-position-vertical-relative:page;z-index:-127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229.970001pt;width:133.6pt;height:14.8pt;mso-position-horizontal-relative:page;mso-position-vertical-relative:page;z-index:-127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29.970001pt;width:78.05pt;height:14.8pt;mso-position-horizontal-relative:page;mso-position-vertical-relative:page;z-index:-127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29.970001pt;width:79.1pt;height:14.8pt;mso-position-horizontal-relative:page;mso-position-vertical-relative:page;z-index:-127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244.729996pt;width:133.6pt;height:14.65pt;mso-position-horizontal-relative:page;mso-position-vertical-relative:page;z-index:-127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44.729996pt;width:78.05pt;height:14.65pt;mso-position-horizontal-relative:page;mso-position-vertical-relative:page;z-index:-127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44.729996pt;width:79.1pt;height:14.65pt;mso-position-horizontal-relative:page;mso-position-vertical-relative:page;z-index:-127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39996pt;margin-top:259.369995pt;width:133.6pt;height:13.6pt;mso-position-horizontal-relative:page;mso-position-vertical-relative:page;z-index:-127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0013pt;margin-top:259.369995pt;width:78.05pt;height:13.6pt;mso-position-horizontal-relative:page;mso-position-vertical-relative:page;z-index:-127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59.369995pt;width:79.1pt;height:13.6pt;mso-position-horizontal-relative:page;mso-position-vertical-relative:page;z-index:-127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7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5pt;height:20pt;mso-position-horizontal-relative:page;mso-position-vertical-relative:page;z-index:-12796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122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214.850006pt;width:218.7pt;height:26.3pt;mso-position-horizontal-relative:page;mso-position-vertical-relative:page;z-index:-127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829987pt;margin-top:214.850006pt;width:93.15pt;height:26.3pt;mso-position-horizontal-relative:page;mso-position-vertical-relative:page;z-index:-127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241.130005pt;width:218.7pt;height:14.65pt;mso-position-horizontal-relative:page;mso-position-vertical-relative:page;z-index:-127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829987pt;margin-top:241.130005pt;width:93.15pt;height:14.65pt;mso-position-horizontal-relative:page;mso-position-vertical-relative:page;z-index:-127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255.770004pt;width:218.7pt;height:14.65pt;mso-position-horizontal-relative:page;mso-position-vertical-relative:page;z-index:-127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829987pt;margin-top:255.770004pt;width:93.15pt;height:14.65pt;mso-position-horizontal-relative:page;mso-position-vertical-relative:page;z-index:-127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270.410004pt;width:218.7pt;height:14.65pt;mso-position-horizontal-relative:page;mso-position-vertical-relative:page;z-index:-127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829987pt;margin-top:270.410004pt;width:93.15pt;height:14.65pt;mso-position-horizontal-relative:page;mso-position-vertical-relative:page;z-index:-127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285.049988pt;width:218.7pt;height:14.65pt;mso-position-horizontal-relative:page;mso-position-vertical-relative:page;z-index:-127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829987pt;margin-top:285.049988pt;width:93.15pt;height:14.65pt;mso-position-horizontal-relative:page;mso-position-vertical-relative:page;z-index:-127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299.690002pt;width:218.7pt;height:14.65pt;mso-position-horizontal-relative:page;mso-position-vertical-relative:page;z-index:-127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829987pt;margin-top:299.690002pt;width:93.15pt;height:14.65pt;mso-position-horizontal-relative:page;mso-position-vertical-relative:page;z-index:-127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14.329987pt;width:218.7pt;height:14.8pt;mso-position-horizontal-relative:page;mso-position-vertical-relative:page;z-index:-127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829987pt;margin-top:314.329987pt;width:93.15pt;height:14.8pt;mso-position-horizontal-relative:page;mso-position-vertical-relative:page;z-index:-127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29.109985pt;width:218.7pt;height:14.65pt;mso-position-horizontal-relative:page;mso-position-vertical-relative:page;z-index:-127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829987pt;margin-top:329.109985pt;width:93.15pt;height:14.65pt;mso-position-horizontal-relative:page;mso-position-vertical-relative:page;z-index:-127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43.75pt;width:218.7pt;height:14.65pt;mso-position-horizontal-relative:page;mso-position-vertical-relative:page;z-index:-127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829987pt;margin-top:343.75pt;width:93.15pt;height:14.65pt;mso-position-horizontal-relative:page;mso-position-vertical-relative:page;z-index:-127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58.390015pt;width:218.7pt;height:13.6pt;mso-position-horizontal-relative:page;mso-position-vertical-relative:page;z-index:-127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8.829987pt;margin-top:358.390015pt;width:93.15pt;height:13.6pt;mso-position-horizontal-relative:page;mso-position-vertical-relative:page;z-index:-127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7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790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73999pt;margin-top:573.318054pt;width:29pt;height:20pt;mso-position-horizontal-relative:page;mso-position-vertical-relative:page;z-index:-12790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123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42.330002pt;width:161.9pt;height:15.25pt;mso-position-horizontal-relative:page;mso-position-vertical-relative:page;z-index:-127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839996pt;margin-top:242.330002pt;width:106.35pt;height:15.25pt;mso-position-horizontal-relative:page;mso-position-vertical-relative:page;z-index:-127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0002pt;margin-top:242.330002pt;width:93.25pt;height:15.25pt;mso-position-horizontal-relative:page;mso-position-vertical-relative:page;z-index:-127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57.570007pt;width:161.9pt;height:14.65pt;mso-position-horizontal-relative:page;mso-position-vertical-relative:page;z-index:-127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839996pt;margin-top:257.570007pt;width:106.35pt;height:14.65pt;mso-position-horizontal-relative:page;mso-position-vertical-relative:page;z-index:-127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0002pt;margin-top:257.570007pt;width:93.25pt;height:14.65pt;mso-position-horizontal-relative:page;mso-position-vertical-relative:page;z-index:-127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72.209991pt;width:161.9pt;height:14.65pt;mso-position-horizontal-relative:page;mso-position-vertical-relative:page;z-index:-127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839996pt;margin-top:272.209991pt;width:106.35pt;height:14.65pt;mso-position-horizontal-relative:page;mso-position-vertical-relative:page;z-index:-127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0002pt;margin-top:272.209991pt;width:93.25pt;height:14.65pt;mso-position-horizontal-relative:page;mso-position-vertical-relative:page;z-index:-127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86.850006pt;width:161.9pt;height:14.65pt;mso-position-horizontal-relative:page;mso-position-vertical-relative:page;z-index:-127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839996pt;margin-top:286.850006pt;width:106.35pt;height:14.65pt;mso-position-horizontal-relative:page;mso-position-vertical-relative:page;z-index:-127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0002pt;margin-top:286.850006pt;width:93.25pt;height:14.65pt;mso-position-horizontal-relative:page;mso-position-vertical-relative:page;z-index:-127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01.489990pt;width:161.9pt;height:14.8pt;mso-position-horizontal-relative:page;mso-position-vertical-relative:page;z-index:-127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839996pt;margin-top:301.489990pt;width:106.35pt;height:14.8pt;mso-position-horizontal-relative:page;mso-position-vertical-relative:page;z-index:-127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0002pt;margin-top:301.489990pt;width:93.25pt;height:14.8pt;mso-position-horizontal-relative:page;mso-position-vertical-relative:page;z-index:-127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16.25pt;width:161.9pt;height:14.7pt;mso-position-horizontal-relative:page;mso-position-vertical-relative:page;z-index:-127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839996pt;margin-top:316.25pt;width:106.35pt;height:14.7pt;mso-position-horizontal-relative:page;mso-position-vertical-relative:page;z-index:-127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0002pt;margin-top:316.25pt;width:93.25pt;height:14.7pt;mso-position-horizontal-relative:page;mso-position-vertical-relative:page;z-index:-127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30.910004pt;width:161.9pt;height:13.6pt;mso-position-horizontal-relative:page;mso-position-vertical-relative:page;z-index:-127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839996pt;margin-top:330.910004pt;width:106.35pt;height:13.6pt;mso-position-horizontal-relative:page;mso-position-vertical-relative:page;z-index:-127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0002pt;margin-top:330.910004pt;width:93.25pt;height:13.6pt;mso-position-horizontal-relative:page;mso-position-vertical-relative:page;z-index:-127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7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75pt;height:20pt;mso-position-horizontal-relative:page;mso-position-vertical-relative:page;z-index:-127852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124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7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784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099976pt;margin-top:573.318054pt;width:28.65pt;height:20pt;mso-position-horizontal-relative:page;mso-position-vertical-relative:page;z-index:-12784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125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1.25pt;margin-top:319.799988pt;width:349.5pt;height:186.75pt;mso-position-horizontal-relative:page;mso-position-vertical-relative:page;z-index:-1278424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line="240" w:lineRule="auto" w:before="2"/>
                    <w:rPr>
                      <w:rFonts w:ascii="Times New Roman" w:hAnsi="Times New Roman" w:cs="Times New Roman" w:eastAsia="Times New Roman"/>
                      <w:sz w:val="29"/>
                      <w:szCs w:val="29"/>
                    </w:rPr>
                  </w:pPr>
                </w:p>
                <w:p>
                  <w:pPr>
                    <w:spacing w:line="167" w:lineRule="auto" w:before="0"/>
                    <w:ind w:left="5688" w:right="0" w:firstLine="0"/>
                    <w:jc w:val="left"/>
                    <w:rPr>
                      <w:rFonts w:ascii="Lucida Sans Unicode" w:hAnsi="Lucida Sans Unicode" w:cs="Lucida Sans Unicode" w:eastAsia="Lucida Sans Unicode"/>
                      <w:sz w:val="20"/>
                      <w:szCs w:val="20"/>
                    </w:rPr>
                  </w:pPr>
                  <w:r>
                    <w:rPr>
                      <w:rFonts w:ascii="Lucida Sans Unicode"/>
                      <w:color w:val="515F6F"/>
                      <w:sz w:val="20"/>
                    </w:rPr>
                    <w:t>Localizadas</w:t>
                  </w:r>
                  <w:r>
                    <w:rPr>
                      <w:rFonts w:ascii="Lucida Sans Unicode"/>
                      <w:color w:val="515F6F"/>
                      <w:spacing w:val="21"/>
                      <w:w w:val="102"/>
                      <w:sz w:val="20"/>
                    </w:rPr>
                    <w:t> </w:t>
                  </w:r>
                  <w:r>
                    <w:rPr>
                      <w:rFonts w:ascii="Lucida Sans Unicode"/>
                      <w:color w:val="515F6F"/>
                      <w:spacing w:val="-2"/>
                      <w:sz w:val="20"/>
                    </w:rPr>
                    <w:t>si</w:t>
                  </w:r>
                  <w:r>
                    <w:rPr>
                      <w:rFonts w:ascii="Lucida Sans Unicode"/>
                      <w:color w:val="515F6F"/>
                      <w:spacing w:val="-1"/>
                      <w:sz w:val="20"/>
                    </w:rPr>
                    <w:t>n</w:t>
                  </w:r>
                  <w:r>
                    <w:rPr>
                      <w:rFonts w:ascii="Lucida Sans Unicode"/>
                      <w:color w:val="515F6F"/>
                      <w:spacing w:val="7"/>
                      <w:sz w:val="20"/>
                    </w:rPr>
                    <w:t> </w:t>
                  </w:r>
                  <w:r>
                    <w:rPr>
                      <w:rFonts w:ascii="Lucida Sans Unicode"/>
                      <w:color w:val="515F6F"/>
                      <w:sz w:val="20"/>
                    </w:rPr>
                    <w:t>vida</w:t>
                  </w:r>
                  <w:r>
                    <w:rPr>
                      <w:rFonts w:ascii="Lucida Sans Unicode"/>
                      <w:sz w:val="20"/>
                    </w:rPr>
                  </w: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line="167" w:lineRule="auto" w:before="0"/>
                    <w:ind w:left="5688" w:right="0" w:firstLine="0"/>
                    <w:jc w:val="left"/>
                    <w:rPr>
                      <w:rFonts w:ascii="Lucida Sans Unicode" w:hAnsi="Lucida Sans Unicode" w:cs="Lucida Sans Unicode" w:eastAsia="Lucida Sans Unicode"/>
                      <w:sz w:val="20"/>
                      <w:szCs w:val="20"/>
                    </w:rPr>
                  </w:pPr>
                  <w:r>
                    <w:rPr>
                      <w:rFonts w:ascii="Lucida Sans Unicode"/>
                      <w:color w:val="515F6F"/>
                      <w:sz w:val="20"/>
                    </w:rPr>
                    <w:t>Localizadas</w:t>
                  </w:r>
                  <w:r>
                    <w:rPr>
                      <w:rFonts w:ascii="Lucida Sans Unicode"/>
                      <w:color w:val="515F6F"/>
                      <w:spacing w:val="21"/>
                      <w:w w:val="102"/>
                      <w:sz w:val="20"/>
                    </w:rPr>
                    <w:t> </w:t>
                  </w:r>
                  <w:r>
                    <w:rPr>
                      <w:rFonts w:ascii="Lucida Sans Unicode"/>
                      <w:color w:val="515F6F"/>
                      <w:spacing w:val="-1"/>
                      <w:w w:val="105"/>
                      <w:sz w:val="20"/>
                    </w:rPr>
                    <w:t>co</w:t>
                  </w:r>
                  <w:r>
                    <w:rPr>
                      <w:rFonts w:ascii="Lucida Sans Unicode"/>
                      <w:color w:val="515F6F"/>
                      <w:spacing w:val="-2"/>
                      <w:w w:val="105"/>
                      <w:sz w:val="20"/>
                    </w:rPr>
                    <w:t>n</w:t>
                  </w:r>
                  <w:r>
                    <w:rPr>
                      <w:rFonts w:ascii="Lucida Sans Unicode"/>
                      <w:color w:val="515F6F"/>
                      <w:spacing w:val="-10"/>
                      <w:w w:val="105"/>
                      <w:sz w:val="20"/>
                    </w:rPr>
                    <w:t> </w:t>
                  </w:r>
                  <w:r>
                    <w:rPr>
                      <w:rFonts w:ascii="Lucida Sans Unicode"/>
                      <w:color w:val="515F6F"/>
                      <w:w w:val="105"/>
                      <w:sz w:val="20"/>
                    </w:rPr>
                    <w:t>vida</w:t>
                  </w:r>
                  <w:r>
                    <w:rPr>
                      <w:rFonts w:ascii="Lucida Sans Unicode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49988pt;margin-top:340.649994pt;width:.1pt;height:23.45pt;mso-position-horizontal-relative:page;mso-position-vertical-relative:page;z-index:-127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49988pt;margin-top:364.079987pt;width:131.1pt;height:4.1pt;mso-position-horizontal-relative:page;mso-position-vertical-relative:page;z-index:-127837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1.640015pt;margin-top:364.079987pt;width:74.9pt;height:11.2pt;mso-position-horizontal-relative:page;mso-position-vertical-relative:page;z-index:-127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19989pt;margin-top:364.079987pt;width:18.75pt;height:119.15pt;mso-position-horizontal-relative:page;mso-position-vertical-relative:page;z-index:-127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49988pt;margin-top:368.160004pt;width:131.1pt;height:13.2pt;mso-position-horizontal-relative:page;mso-position-vertical-relative:page;z-index:-127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320007pt;margin-top:368.160004pt;width:74.9pt;height:31.6pt;mso-position-horizontal-relative:page;mso-position-vertical-relative:page;z-index:-127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200012pt;margin-top:368.160004pt;width:37.450pt;height:115.1pt;mso-position-horizontal-relative:page;mso-position-vertical-relative:page;z-index:-127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640015pt;margin-top:375.23999pt;width:74.9pt;height:108pt;mso-position-horizontal-relative:page;mso-position-vertical-relative:page;z-index:-127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49988pt;margin-top:381.359985pt;width:.1pt;height:40.8pt;mso-position-horizontal-relative:page;mso-position-vertical-relative:page;z-index:-127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320007pt;margin-top:399.720001pt;width:74.9pt;height:83.5pt;mso-position-horizontal-relative:page;mso-position-vertical-relative:page;z-index:-127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49988pt;margin-top:422.160004pt;width:.1pt;height:20.3pt;mso-position-horizontal-relative:page;mso-position-vertical-relative:page;z-index:-127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49988pt;margin-top:442.440002pt;width:.1pt;height:20.4pt;mso-position-horizontal-relative:page;mso-position-vertical-relative:page;z-index:-127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49988pt;margin-top:462.839996pt;width:18.8pt;height:20.4pt;mso-position-horizontal-relative:page;mso-position-vertical-relative:page;z-index:-127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141.740005pt;width:62.65pt;height:31.2pt;mso-position-horizontal-relative:page;mso-position-vertical-relative:page;z-index:-127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40002pt;margin-top:141.740005pt;width:106.35pt;height:31.2pt;mso-position-horizontal-relative:page;mso-position-vertical-relative:page;z-index:-127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79999pt;margin-top:141.740005pt;width:85.15pt;height:31.2pt;mso-position-horizontal-relative:page;mso-position-vertical-relative:page;z-index:-127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4012pt;margin-top:141.740005pt;width:185.45pt;height:15.25pt;mso-position-horizontal-relative:page;mso-position-vertical-relative:page;z-index:-127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4012pt;margin-top:156.979996pt;width:56.8pt;height:16pt;mso-position-horizontal-relative:page;mso-position-vertical-relative:page;z-index:-127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149994pt;margin-top:156.979996pt;width:63.75pt;height:16pt;mso-position-horizontal-relative:page;mso-position-vertical-relative:page;z-index:-127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869995pt;margin-top:156.979996pt;width:64.95pt;height:16pt;mso-position-horizontal-relative:page;mso-position-vertical-relative:page;z-index:-127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172.940002pt;width:62.65pt;height:14.65pt;mso-position-horizontal-relative:page;mso-position-vertical-relative:page;z-index:-127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40002pt;margin-top:172.940002pt;width:106.35pt;height:14.65pt;mso-position-horizontal-relative:page;mso-position-vertical-relative:page;z-index:-127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79999pt;margin-top:172.940002pt;width:85.15pt;height:14.65pt;mso-position-horizontal-relative:page;mso-position-vertical-relative:page;z-index:-127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4012pt;margin-top:172.940002pt;width:56.8pt;height:14.65pt;mso-position-horizontal-relative:page;mso-position-vertical-relative:page;z-index:-127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149994pt;margin-top:172.940002pt;width:63.75pt;height:14.65pt;mso-position-horizontal-relative:page;mso-position-vertical-relative:page;z-index:-127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869995pt;margin-top:172.940002pt;width:64.95pt;height:14.65pt;mso-position-horizontal-relative:page;mso-position-vertical-relative:page;z-index:-127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300003pt;margin-top:187.580002pt;width:62.65pt;height:14.75pt;mso-position-horizontal-relative:page;mso-position-vertical-relative:page;z-index:-127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8.940002pt;margin-top:187.580002pt;width:106.35pt;height:14.75pt;mso-position-horizontal-relative:page;mso-position-vertical-relative:page;z-index:-127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79999pt;margin-top:187.580002pt;width:85.15pt;height:14.75pt;mso-position-horizontal-relative:page;mso-position-vertical-relative:page;z-index:-127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4012pt;margin-top:187.580002pt;width:56.8pt;height:14.75pt;mso-position-horizontal-relative:page;mso-position-vertical-relative:page;z-index:-127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149994pt;margin-top:187.580002pt;width:63.75pt;height:14.75pt;mso-position-horizontal-relative:page;mso-position-vertical-relative:page;z-index:-127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869995pt;margin-top:187.580002pt;width:64.95pt;height:14.75pt;mso-position-horizontal-relative:page;mso-position-vertical-relative:page;z-index:-127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7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25pt;height:20pt;mso-position-horizontal-relative:page;mso-position-vertical-relative:page;z-index:-12776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126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0.660004pt;margin-top:216.529999pt;width:98.2pt;height:44.65pt;mso-position-horizontal-relative:page;mso-position-vertical-relative:page;z-index:-127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843994pt;margin-top:216.529999pt;width:191.45pt;height:28.6pt;mso-position-horizontal-relative:page;mso-position-vertical-relative:page;z-index:-127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216.529999pt;width:100.35pt;height:28.6pt;mso-position-horizontal-relative:page;mso-position-vertical-relative:page;z-index:-127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843994pt;margin-top:245.089996pt;width:63.85pt;height:16.1pt;mso-position-horizontal-relative:page;mso-position-vertical-relative:page;z-index:-127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90002pt;margin-top:245.089996pt;width:63.85pt;height:16.1pt;mso-position-horizontal-relative:page;mso-position-vertical-relative:page;z-index:-127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245.089996pt;width:63.75pt;height:16.1pt;mso-position-horizontal-relative:page;mso-position-vertical-relative:page;z-index:-127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245.089996pt;width:100.35pt;height:16.1pt;mso-position-horizontal-relative:page;mso-position-vertical-relative:page;z-index:-127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660004pt;margin-top:261.169983pt;width:98.2pt;height:14.2pt;mso-position-horizontal-relative:page;mso-position-vertical-relative:page;z-index:-127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843994pt;margin-top:261.169983pt;width:63.85pt;height:14.2pt;mso-position-horizontal-relative:page;mso-position-vertical-relative:page;z-index:-127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90002pt;margin-top:261.169983pt;width:63.85pt;height:14.2pt;mso-position-horizontal-relative:page;mso-position-vertical-relative:page;z-index:-127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261.169983pt;width:63.75pt;height:14.2pt;mso-position-horizontal-relative:page;mso-position-vertical-relative:page;z-index:-127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261.169983pt;width:100.35pt;height:14.2pt;mso-position-horizontal-relative:page;mso-position-vertical-relative:page;z-index:-127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660004pt;margin-top:275.329987pt;width:98.2pt;height:14.3pt;mso-position-horizontal-relative:page;mso-position-vertical-relative:page;z-index:-127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843994pt;margin-top:275.329987pt;width:63.85pt;height:14.3pt;mso-position-horizontal-relative:page;mso-position-vertical-relative:page;z-index:-127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90002pt;margin-top:275.329987pt;width:63.85pt;height:14.3pt;mso-position-horizontal-relative:page;mso-position-vertical-relative:page;z-index:-127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275.329987pt;width:63.75pt;height:14.3pt;mso-position-horizontal-relative:page;mso-position-vertical-relative:page;z-index:-127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275.329987pt;width:100.35pt;height:14.3pt;mso-position-horizontal-relative:page;mso-position-vertical-relative:page;z-index:-127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660004pt;margin-top:289.609985pt;width:98.2pt;height:14.2pt;mso-position-horizontal-relative:page;mso-position-vertical-relative:page;z-index:-127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843994pt;margin-top:289.609985pt;width:63.85pt;height:14.2pt;mso-position-horizontal-relative:page;mso-position-vertical-relative:page;z-index:-127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90002pt;margin-top:289.609985pt;width:63.85pt;height:14.2pt;mso-position-horizontal-relative:page;mso-position-vertical-relative:page;z-index:-127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289.609985pt;width:63.75pt;height:14.2pt;mso-position-horizontal-relative:page;mso-position-vertical-relative:page;z-index:-127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289.609985pt;width:100.35pt;height:14.2pt;mso-position-horizontal-relative:page;mso-position-vertical-relative:page;z-index:-127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660004pt;margin-top:303.769989pt;width:98.2pt;height:14.2pt;mso-position-horizontal-relative:page;mso-position-vertical-relative:page;z-index:-127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843994pt;margin-top:303.769989pt;width:63.85pt;height:14.2pt;mso-position-horizontal-relative:page;mso-position-vertical-relative:page;z-index:-127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90002pt;margin-top:303.769989pt;width:63.85pt;height:14.2pt;mso-position-horizontal-relative:page;mso-position-vertical-relative:page;z-index:-127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303.769989pt;width:63.75pt;height:14.2pt;mso-position-horizontal-relative:page;mso-position-vertical-relative:page;z-index:-127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303.769989pt;width:100.35pt;height:14.2pt;mso-position-horizontal-relative:page;mso-position-vertical-relative:page;z-index:-127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660004pt;margin-top:317.929993pt;width:98.2pt;height:14.3pt;mso-position-horizontal-relative:page;mso-position-vertical-relative:page;z-index:-127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843994pt;margin-top:317.929993pt;width:63.85pt;height:14.3pt;mso-position-horizontal-relative:page;mso-position-vertical-relative:page;z-index:-127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90002pt;margin-top:317.929993pt;width:63.85pt;height:14.3pt;mso-position-horizontal-relative:page;mso-position-vertical-relative:page;z-index:-127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317.929993pt;width:63.75pt;height:14.3pt;mso-position-horizontal-relative:page;mso-position-vertical-relative:page;z-index:-127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317.929993pt;width:100.35pt;height:14.3pt;mso-position-horizontal-relative:page;mso-position-vertical-relative:page;z-index:-127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660004pt;margin-top:332.230011pt;width:98.2pt;height:14.2pt;mso-position-horizontal-relative:page;mso-position-vertical-relative:page;z-index:-127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843994pt;margin-top:332.230011pt;width:63.85pt;height:14.2pt;mso-position-horizontal-relative:page;mso-position-vertical-relative:page;z-index:-127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90002pt;margin-top:332.230011pt;width:63.85pt;height:14.2pt;mso-position-horizontal-relative:page;mso-position-vertical-relative:page;z-index:-127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332.230011pt;width:63.75pt;height:14.2pt;mso-position-horizontal-relative:page;mso-position-vertical-relative:page;z-index:-127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332.230011pt;width:100.35pt;height:14.2pt;mso-position-horizontal-relative:page;mso-position-vertical-relative:page;z-index:-127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660004pt;margin-top:346.390015pt;width:98.2pt;height:13.1pt;mso-position-horizontal-relative:page;mso-position-vertical-relative:page;z-index:-127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843994pt;margin-top:346.390015pt;width:63.85pt;height:13.1pt;mso-position-horizontal-relative:page;mso-position-vertical-relative:page;z-index:-127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90002pt;margin-top:346.390015pt;width:63.85pt;height:13.1pt;mso-position-horizontal-relative:page;mso-position-vertical-relative:page;z-index:-127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529999pt;margin-top:346.390015pt;width:63.75pt;height:13.1pt;mso-position-horizontal-relative:page;mso-position-vertical-relative:page;z-index:-127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69989pt;margin-top:346.390015pt;width:100.35pt;height:13.1pt;mso-position-horizontal-relative:page;mso-position-vertical-relative:page;z-index:-127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7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765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419983pt;margin-top:573.318054pt;width:27.35pt;height:20pt;mso-position-horizontal-relative:page;mso-position-vertical-relative:page;z-index:-12765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5"/>
                    </w:rPr>
                    <w:t>127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25pt;margin-top:171.509995pt;width:401.25pt;height:265.2pt;mso-position-horizontal-relative:page;mso-position-vertical-relative:page;z-index:-1276504" type="#_x0000_t202" filled="false" stroked="false">
            <v:textbox inset="0,0,0,0">
              <w:txbxContent>
                <w:p>
                  <w:pPr>
                    <w:spacing w:line="229" w:lineRule="exact" w:before="95"/>
                    <w:ind w:left="0" w:right="1079" w:firstLine="0"/>
                    <w:jc w:val="center"/>
                    <w:rPr>
                      <w:rFonts w:ascii="Lucida Sans Unicode" w:hAnsi="Lucida Sans Unicode" w:cs="Lucida Sans Unicode" w:eastAsia="Lucida Sans Unicode"/>
                      <w:sz w:val="18"/>
                      <w:szCs w:val="18"/>
                    </w:rPr>
                  </w:pPr>
                  <w:r>
                    <w:rPr>
                      <w:rFonts w:ascii="Lucida Sans Unicode"/>
                      <w:color w:val="585858"/>
                      <w:spacing w:val="-2"/>
                      <w:w w:val="105"/>
                      <w:sz w:val="18"/>
                    </w:rPr>
                    <w:t>Cobe</w:t>
                  </w:r>
                  <w:r>
                    <w:rPr>
                      <w:rFonts w:ascii="Lucida Sans Unicode"/>
                      <w:color w:val="585858"/>
                      <w:spacing w:val="-3"/>
                      <w:w w:val="105"/>
                      <w:sz w:val="18"/>
                    </w:rPr>
                    <w:t>r</w:t>
                  </w:r>
                  <w:r>
                    <w:rPr>
                      <w:rFonts w:ascii="Lucida Sans Unicode"/>
                      <w:color w:val="585858"/>
                      <w:spacing w:val="-2"/>
                      <w:w w:val="105"/>
                      <w:sz w:val="18"/>
                    </w:rPr>
                    <w:t>t</w:t>
                  </w:r>
                  <w:r>
                    <w:rPr>
                      <w:rFonts w:ascii="Lucida Sans Unicode"/>
                      <w:color w:val="585858"/>
                      <w:spacing w:val="-3"/>
                      <w:w w:val="105"/>
                      <w:sz w:val="18"/>
                    </w:rPr>
                    <w:t>ur</w:t>
                  </w:r>
                  <w:r>
                    <w:rPr>
                      <w:rFonts w:ascii="Lucida Sans Unicode"/>
                      <w:color w:val="585858"/>
                      <w:spacing w:val="-2"/>
                      <w:w w:val="105"/>
                      <w:sz w:val="18"/>
                    </w:rPr>
                    <w:t>a</w:t>
                  </w:r>
                  <w:r>
                    <w:rPr>
                      <w:rFonts w:ascii="Lucida Sans Unicode"/>
                      <w:sz w:val="18"/>
                    </w:rPr>
                  </w:r>
                </w:p>
                <w:p>
                  <w:pPr>
                    <w:tabs>
                      <w:tab w:pos="3034" w:val="left" w:leader="none"/>
                      <w:tab w:pos="5134" w:val="left" w:leader="none"/>
                    </w:tabs>
                    <w:spacing w:line="289" w:lineRule="exact" w:before="0"/>
                    <w:ind w:left="1673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Lucida Sans Unicode" w:hAnsi="Lucida Sans Unicode"/>
                      <w:color w:val="585858"/>
                      <w:spacing w:val="-2"/>
                      <w:position w:val="1"/>
                      <w:sz w:val="18"/>
                    </w:rPr>
                    <w:t>Loreto</w:t>
                  </w:r>
                  <w:r>
                    <w:rPr>
                      <w:rFonts w:ascii="Lucida Sans Unicode" w:hAnsi="Lucida Sans Unicode"/>
                      <w:color w:val="585858"/>
                      <w:spacing w:val="-3"/>
                      <w:position w:val="1"/>
                      <w:sz w:val="18"/>
                    </w:rPr>
                    <w:t>,</w:t>
                  </w:r>
                  <w:r>
                    <w:rPr>
                      <w:rFonts w:ascii="Lucida Sans Unicode" w:hAnsi="Lucida Sans Unicode"/>
                      <w:color w:val="585858"/>
                      <w:spacing w:val="43"/>
                      <w:position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585858"/>
                      <w:position w:val="1"/>
                      <w:sz w:val="18"/>
                    </w:rPr>
                    <w:t>6</w:t>
                    <w:tab/>
                  </w:r>
                  <w:r>
                    <w:rPr>
                      <w:rFonts w:ascii="Lucida Sans Unicode" w:hAnsi="Lucida Sans Unicode"/>
                      <w:color w:val="585858"/>
                      <w:spacing w:val="-1"/>
                      <w:sz w:val="18"/>
                    </w:rPr>
                    <w:t>e</w:t>
                  </w:r>
                  <w:r>
                    <w:rPr>
                      <w:rFonts w:ascii="Lucida Sans Unicode" w:hAnsi="Lucida Sans Unicode"/>
                      <w:color w:val="585858"/>
                      <w:spacing w:val="-2"/>
                      <w:sz w:val="18"/>
                    </w:rPr>
                    <w:t>s</w:t>
                  </w:r>
                  <w:r>
                    <w:rPr>
                      <w:rFonts w:ascii="Lucida Sans Unicode" w:hAnsi="Lucida Sans Unicode"/>
                      <w:color w:val="585858"/>
                      <w:spacing w:val="-1"/>
                      <w:sz w:val="18"/>
                    </w:rPr>
                    <w:t>tata</w:t>
                  </w:r>
                  <w:r>
                    <w:rPr>
                      <w:rFonts w:ascii="Lucida Sans Unicode" w:hAnsi="Lucida Sans Unicode"/>
                      <w:color w:val="585858"/>
                      <w:spacing w:val="-2"/>
                      <w:sz w:val="18"/>
                    </w:rPr>
                    <w:t>l,</w:t>
                  </w:r>
                  <w:r>
                    <w:rPr>
                      <w:rFonts w:ascii="Lucida Sans Unicode" w:hAnsi="Lucida Sans Unicode"/>
                      <w:color w:val="585858"/>
                      <w:spacing w:val="-17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585858"/>
                      <w:spacing w:val="1"/>
                      <w:sz w:val="18"/>
                    </w:rPr>
                    <w:t>31</w:t>
                    <w:tab/>
                  </w:r>
                  <w:r>
                    <w:rPr>
                      <w:rFonts w:ascii="Lucida Sans Unicode" w:hAnsi="Lucida Sans Unicode"/>
                      <w:color w:val="585858"/>
                      <w:spacing w:val="-1"/>
                      <w:position w:val="-4"/>
                      <w:sz w:val="18"/>
                    </w:rPr>
                    <w:t>Comondú</w:t>
                  </w:r>
                  <w:r>
                    <w:rPr>
                      <w:rFonts w:ascii="Lucida Sans Unicode" w:hAnsi="Lucida Sans Unicode"/>
                      <w:color w:val="585858"/>
                      <w:spacing w:val="-2"/>
                      <w:position w:val="-4"/>
                      <w:sz w:val="18"/>
                    </w:rPr>
                    <w:t>,</w:t>
                  </w:r>
                  <w:r>
                    <w:rPr>
                      <w:rFonts w:ascii="Lucida Sans Unicode" w:hAnsi="Lucida Sans Unicode"/>
                      <w:color w:val="585858"/>
                      <w:spacing w:val="26"/>
                      <w:position w:val="-4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585858"/>
                      <w:position w:val="-4"/>
                      <w:sz w:val="18"/>
                    </w:rPr>
                    <w:t>75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</w:p>
                <w:p>
                  <w:pPr>
                    <w:spacing w:before="150"/>
                    <w:ind w:left="0" w:right="946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Lucida Sans Unicode" w:hAnsi="Lucida Sans Unicode"/>
                      <w:color w:val="585858"/>
                      <w:spacing w:val="-2"/>
                      <w:w w:val="105"/>
                      <w:sz w:val="18"/>
                    </w:rPr>
                    <w:t>Mule</w:t>
                  </w:r>
                  <w:r>
                    <w:rPr>
                      <w:rFonts w:ascii="Lucida Sans Unicode" w:hAnsi="Lucida Sans Unicode"/>
                      <w:color w:val="585858"/>
                      <w:spacing w:val="-1"/>
                      <w:w w:val="105"/>
                      <w:sz w:val="18"/>
                    </w:rPr>
                    <w:t>gé</w:t>
                  </w:r>
                  <w:r>
                    <w:rPr>
                      <w:rFonts w:ascii="Lucida Sans Unicode" w:hAnsi="Lucida Sans Unicode"/>
                      <w:color w:val="585858"/>
                      <w:spacing w:val="-2"/>
                      <w:w w:val="105"/>
                      <w:sz w:val="18"/>
                    </w:rPr>
                    <w:t>,</w:t>
                  </w:r>
                  <w:r>
                    <w:rPr>
                      <w:rFonts w:ascii="Lucida Sans Unicode" w:hAnsi="Lucida Sans Unicode"/>
                      <w:color w:val="585858"/>
                      <w:spacing w:val="-12"/>
                      <w:w w:val="10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585858"/>
                      <w:spacing w:val="1"/>
                      <w:w w:val="105"/>
                      <w:sz w:val="18"/>
                    </w:rPr>
                    <w:t>54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before="130"/>
                    <w:ind w:left="168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Lucida Sans Unicode"/>
                      <w:color w:val="585858"/>
                      <w:spacing w:val="-2"/>
                      <w:sz w:val="18"/>
                    </w:rPr>
                    <w:t>Lo</w:t>
                  </w:r>
                  <w:r>
                    <w:rPr>
                      <w:rFonts w:ascii="Lucida Sans Unicode"/>
                      <w:color w:val="585858"/>
                      <w:spacing w:val="-3"/>
                      <w:sz w:val="18"/>
                    </w:rPr>
                    <w:t>s</w:t>
                  </w:r>
                  <w:r>
                    <w:rPr>
                      <w:rFonts w:ascii="Lucida Sans Unicode"/>
                      <w:color w:val="585858"/>
                      <w:spacing w:val="9"/>
                      <w:sz w:val="18"/>
                    </w:rPr>
                    <w:t> </w:t>
                  </w:r>
                  <w:r>
                    <w:rPr>
                      <w:rFonts w:ascii="Lucida Sans Unicode"/>
                      <w:color w:val="585858"/>
                      <w:spacing w:val="-2"/>
                      <w:sz w:val="18"/>
                    </w:rPr>
                    <w:t>Cabo</w:t>
                  </w:r>
                  <w:r>
                    <w:rPr>
                      <w:rFonts w:ascii="Lucida Sans Unicode"/>
                      <w:color w:val="585858"/>
                      <w:spacing w:val="-3"/>
                      <w:sz w:val="18"/>
                    </w:rPr>
                    <w:t>s,</w:t>
                  </w:r>
                  <w:r>
                    <w:rPr>
                      <w:rFonts w:ascii="Lucida Sans Unicode"/>
                      <w:color w:val="585858"/>
                      <w:spacing w:val="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585858"/>
                      <w:sz w:val="18"/>
                    </w:rPr>
                    <w:t>3</w:t>
                  </w:r>
                  <w:r>
                    <w:rPr>
                      <w:rFonts w:ascii="Arial"/>
                      <w:b/>
                      <w:color w:val="585858"/>
                      <w:spacing w:val="1"/>
                      <w:sz w:val="18"/>
                    </w:rPr>
                    <w:t>1</w:t>
                  </w:r>
                  <w:r>
                    <w:rPr>
                      <w:rFonts w:ascii="Arial"/>
                      <w:b/>
                      <w:color w:val="585858"/>
                      <w:sz w:val="18"/>
                    </w:rPr>
                    <w:t>9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9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0" w:right="1030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Lucida Sans Unicode"/>
                      <w:color w:val="585858"/>
                      <w:spacing w:val="-1"/>
                      <w:w w:val="110"/>
                      <w:sz w:val="18"/>
                    </w:rPr>
                    <w:t>L</w:t>
                  </w:r>
                  <w:r>
                    <w:rPr>
                      <w:rFonts w:ascii="Lucida Sans Unicode"/>
                      <w:color w:val="585858"/>
                      <w:spacing w:val="-2"/>
                      <w:w w:val="110"/>
                      <w:sz w:val="18"/>
                    </w:rPr>
                    <w:t>a</w:t>
                  </w:r>
                  <w:r>
                    <w:rPr>
                      <w:rFonts w:ascii="Lucida Sans Unicode"/>
                      <w:color w:val="585858"/>
                      <w:spacing w:val="-16"/>
                      <w:w w:val="110"/>
                      <w:sz w:val="18"/>
                    </w:rPr>
                    <w:t> </w:t>
                  </w:r>
                  <w:r>
                    <w:rPr>
                      <w:rFonts w:ascii="Lucida Sans Unicode"/>
                      <w:color w:val="585858"/>
                      <w:spacing w:val="-1"/>
                      <w:w w:val="110"/>
                      <w:sz w:val="18"/>
                    </w:rPr>
                    <w:t>Pa</w:t>
                  </w:r>
                  <w:r>
                    <w:rPr>
                      <w:rFonts w:ascii="Lucida Sans Unicode"/>
                      <w:color w:val="585858"/>
                      <w:spacing w:val="-2"/>
                      <w:w w:val="110"/>
                      <w:sz w:val="18"/>
                    </w:rPr>
                    <w:t>z</w:t>
                  </w:r>
                  <w:r>
                    <w:rPr>
                      <w:rFonts w:ascii="Arial"/>
                      <w:b/>
                      <w:color w:val="585858"/>
                      <w:spacing w:val="-2"/>
                      <w:w w:val="110"/>
                      <w:sz w:val="18"/>
                    </w:rPr>
                    <w:t>,</w:t>
                  </w:r>
                  <w:r>
                    <w:rPr>
                      <w:rFonts w:ascii="Arial"/>
                      <w:b/>
                      <w:color w:val="585858"/>
                      <w:spacing w:val="-6"/>
                      <w:w w:val="11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585858"/>
                      <w:spacing w:val="1"/>
                      <w:w w:val="110"/>
                      <w:sz w:val="18"/>
                    </w:rPr>
                    <w:t>2</w:t>
                  </w:r>
                  <w:r>
                    <w:rPr>
                      <w:rFonts w:ascii="Arial"/>
                      <w:b/>
                      <w:color w:val="585858"/>
                      <w:w w:val="110"/>
                      <w:sz w:val="18"/>
                    </w:rPr>
                    <w:t>9</w:t>
                  </w:r>
                  <w:r>
                    <w:rPr>
                      <w:rFonts w:ascii="Arial"/>
                      <w:b/>
                      <w:color w:val="585858"/>
                      <w:spacing w:val="1"/>
                      <w:w w:val="110"/>
                      <w:sz w:val="18"/>
                    </w:rPr>
                    <w:t>5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7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2pt;height:20pt;mso-position-horizontal-relative:page;mso-position-vertical-relative:page;z-index:-12764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128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7.550003pt;margin-top:179.460007pt;width:399pt;height:263.650pt;mso-position-horizontal-relative:page;mso-position-vertical-relative:page;z-index:-1276432" type="#_x0000_t202" filled="false" stroked="false">
            <v:textbox inset="0,0,0,0">
              <w:txbxContent>
                <w:p>
                  <w:pPr>
                    <w:spacing w:line="240" w:lineRule="auto" w:before="8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tabs>
                      <w:tab w:pos="4651" w:val="left" w:leader="none"/>
                    </w:tabs>
                    <w:spacing w:before="0"/>
                    <w:ind w:left="2841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Lucida Sans Unicode" w:hAnsi="Lucida Sans Unicode"/>
                      <w:color w:val="585858"/>
                      <w:spacing w:val="-2"/>
                      <w:w w:val="105"/>
                      <w:position w:val="1"/>
                      <w:sz w:val="18"/>
                    </w:rPr>
                    <w:t>Lo</w:t>
                  </w:r>
                  <w:r>
                    <w:rPr>
                      <w:rFonts w:ascii="Lucida Sans Unicode" w:hAnsi="Lucida Sans Unicode"/>
                      <w:color w:val="585858"/>
                      <w:spacing w:val="-3"/>
                      <w:w w:val="105"/>
                      <w:position w:val="1"/>
                      <w:sz w:val="18"/>
                    </w:rPr>
                    <w:t>r</w:t>
                  </w:r>
                  <w:r>
                    <w:rPr>
                      <w:rFonts w:ascii="Lucida Sans Unicode" w:hAnsi="Lucida Sans Unicode"/>
                      <w:color w:val="585858"/>
                      <w:spacing w:val="-2"/>
                      <w:w w:val="105"/>
                      <w:position w:val="1"/>
                      <w:sz w:val="18"/>
                    </w:rPr>
                    <w:t>eto</w:t>
                  </w:r>
                  <w:r>
                    <w:rPr>
                      <w:rFonts w:ascii="Lucida Sans Unicode" w:hAnsi="Lucida Sans Unicode"/>
                      <w:color w:val="585858"/>
                      <w:spacing w:val="-3"/>
                      <w:w w:val="105"/>
                      <w:position w:val="1"/>
                      <w:sz w:val="18"/>
                    </w:rPr>
                    <w:t>,</w:t>
                  </w:r>
                  <w:r>
                    <w:rPr>
                      <w:rFonts w:ascii="Lucida Sans Unicode" w:hAnsi="Lucida Sans Unicode"/>
                      <w:color w:val="585858"/>
                      <w:spacing w:val="-1"/>
                      <w:w w:val="105"/>
                      <w:position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585858"/>
                      <w:w w:val="105"/>
                      <w:position w:val="1"/>
                      <w:sz w:val="18"/>
                    </w:rPr>
                    <w:t>3</w:t>
                    <w:tab/>
                  </w:r>
                  <w:r>
                    <w:rPr>
                      <w:rFonts w:ascii="Lucida Sans Unicode" w:hAnsi="Lucida Sans Unicode"/>
                      <w:color w:val="585858"/>
                      <w:spacing w:val="-1"/>
                      <w:w w:val="105"/>
                      <w:sz w:val="18"/>
                    </w:rPr>
                    <w:t>Co</w:t>
                  </w:r>
                  <w:r>
                    <w:rPr>
                      <w:rFonts w:ascii="Lucida Sans Unicode" w:hAnsi="Lucida Sans Unicode"/>
                      <w:color w:val="585858"/>
                      <w:spacing w:val="-2"/>
                      <w:w w:val="105"/>
                      <w:sz w:val="18"/>
                    </w:rPr>
                    <w:t>m</w:t>
                  </w:r>
                  <w:r>
                    <w:rPr>
                      <w:rFonts w:ascii="Lucida Sans Unicode" w:hAnsi="Lucida Sans Unicode"/>
                      <w:color w:val="585858"/>
                      <w:spacing w:val="-1"/>
                      <w:w w:val="105"/>
                      <w:sz w:val="18"/>
                    </w:rPr>
                    <w:t>o</w:t>
                  </w:r>
                  <w:r>
                    <w:rPr>
                      <w:rFonts w:ascii="Lucida Sans Unicode" w:hAnsi="Lucida Sans Unicode"/>
                      <w:color w:val="585858"/>
                      <w:spacing w:val="-2"/>
                      <w:w w:val="105"/>
                      <w:sz w:val="18"/>
                    </w:rPr>
                    <w:t>ndú,</w:t>
                  </w:r>
                  <w:r>
                    <w:rPr>
                      <w:rFonts w:ascii="Lucida Sans Unicode" w:hAnsi="Lucida Sans Unicode"/>
                      <w:color w:val="585858"/>
                      <w:spacing w:val="-13"/>
                      <w:w w:val="10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585858"/>
                      <w:w w:val="105"/>
                      <w:sz w:val="18"/>
                    </w:rPr>
                    <w:t>24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5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  <w:p>
                  <w:pPr>
                    <w:spacing w:before="0"/>
                    <w:ind w:left="0" w:right="1421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Lucida Sans Unicode" w:hAnsi="Lucida Sans Unicode"/>
                      <w:color w:val="585858"/>
                      <w:spacing w:val="-1"/>
                      <w:sz w:val="18"/>
                    </w:rPr>
                    <w:t>Mu</w:t>
                  </w:r>
                  <w:r>
                    <w:rPr>
                      <w:rFonts w:ascii="Lucida Sans Unicode" w:hAnsi="Lucida Sans Unicode"/>
                      <w:color w:val="585858"/>
                      <w:spacing w:val="-2"/>
                      <w:sz w:val="18"/>
                    </w:rPr>
                    <w:t>l</w:t>
                  </w:r>
                  <w:r>
                    <w:rPr>
                      <w:rFonts w:ascii="Lucida Sans Unicode" w:hAnsi="Lucida Sans Unicode"/>
                      <w:color w:val="585858"/>
                      <w:spacing w:val="-1"/>
                      <w:sz w:val="18"/>
                    </w:rPr>
                    <w:t>egé</w:t>
                  </w:r>
                  <w:r>
                    <w:rPr>
                      <w:rFonts w:ascii="Lucida Sans Unicode" w:hAnsi="Lucida Sans Unicode"/>
                      <w:color w:val="585858"/>
                      <w:spacing w:val="-2"/>
                      <w:sz w:val="18"/>
                    </w:rPr>
                    <w:t>,</w:t>
                  </w:r>
                  <w:r>
                    <w:rPr>
                      <w:rFonts w:ascii="Lucida Sans Unicode" w:hAnsi="Lucida Sans Unicode"/>
                      <w:color w:val="585858"/>
                      <w:spacing w:val="-2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585858"/>
                      <w:spacing w:val="2"/>
                      <w:sz w:val="18"/>
                    </w:rPr>
                    <w:t>16</w:t>
                  </w:r>
                  <w:r>
                    <w:rPr>
                      <w:rFonts w:ascii="Arial" w:hAnsi="Arial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10"/>
                    <w:rPr>
                      <w:rFonts w:ascii="Times New Roman" w:hAnsi="Times New Roman" w:cs="Times New Roman" w:eastAsia="Times New Roman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385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Lucida Sans Unicode"/>
                      <w:color w:val="585858"/>
                      <w:spacing w:val="-2"/>
                      <w:sz w:val="18"/>
                    </w:rPr>
                    <w:t>Lo</w:t>
                  </w:r>
                  <w:r>
                    <w:rPr>
                      <w:rFonts w:ascii="Lucida Sans Unicode"/>
                      <w:color w:val="585858"/>
                      <w:spacing w:val="-3"/>
                      <w:sz w:val="18"/>
                    </w:rPr>
                    <w:t>s</w:t>
                  </w:r>
                  <w:r>
                    <w:rPr>
                      <w:rFonts w:ascii="Lucida Sans Unicode"/>
                      <w:color w:val="585858"/>
                      <w:spacing w:val="-17"/>
                      <w:sz w:val="18"/>
                    </w:rPr>
                    <w:t> </w:t>
                  </w:r>
                  <w:r>
                    <w:rPr>
                      <w:rFonts w:ascii="Lucida Sans Unicode"/>
                      <w:color w:val="585858"/>
                      <w:spacing w:val="-2"/>
                      <w:sz w:val="18"/>
                    </w:rPr>
                    <w:t>Cabo</w:t>
                  </w:r>
                  <w:r>
                    <w:rPr>
                      <w:rFonts w:ascii="Lucida Sans Unicode"/>
                      <w:color w:val="585858"/>
                      <w:spacing w:val="-3"/>
                      <w:sz w:val="18"/>
                    </w:rPr>
                    <w:t>s,</w:t>
                  </w:r>
                  <w:r>
                    <w:rPr>
                      <w:rFonts w:ascii="Lucida Sans Unicode"/>
                      <w:color w:val="585858"/>
                      <w:spacing w:val="-17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585858"/>
                      <w:spacing w:val="2"/>
                      <w:sz w:val="18"/>
                    </w:rPr>
                    <w:t>118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0"/>
                    <w:rPr>
                      <w:rFonts w:ascii="Times New Roman" w:hAnsi="Times New Roman" w:cs="Times New Roman" w:eastAsia="Times New Roman"/>
                      <w:sz w:val="18"/>
                      <w:szCs w:val="18"/>
                    </w:rPr>
                  </w:pPr>
                </w:p>
                <w:p>
                  <w:pPr>
                    <w:spacing w:line="240" w:lineRule="auto" w:before="6"/>
                    <w:rPr>
                      <w:rFonts w:ascii="Times New Roman" w:hAnsi="Times New Roman" w:cs="Times New Roman" w:eastAsia="Times New Roman"/>
                      <w:sz w:val="21"/>
                      <w:szCs w:val="21"/>
                    </w:rPr>
                  </w:pPr>
                </w:p>
                <w:p>
                  <w:pPr>
                    <w:spacing w:before="0"/>
                    <w:ind w:left="0" w:right="1155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Lucida Sans Unicode"/>
                      <w:color w:val="585858"/>
                      <w:spacing w:val="-1"/>
                      <w:w w:val="105"/>
                      <w:sz w:val="18"/>
                    </w:rPr>
                    <w:t>La</w:t>
                  </w:r>
                  <w:r>
                    <w:rPr>
                      <w:rFonts w:ascii="Lucida Sans Unicode"/>
                      <w:color w:val="585858"/>
                      <w:spacing w:val="-7"/>
                      <w:w w:val="105"/>
                      <w:sz w:val="18"/>
                    </w:rPr>
                    <w:t> </w:t>
                  </w:r>
                  <w:r>
                    <w:rPr>
                      <w:rFonts w:ascii="Lucida Sans Unicode"/>
                      <w:color w:val="585858"/>
                      <w:spacing w:val="-1"/>
                      <w:w w:val="105"/>
                      <w:sz w:val="18"/>
                    </w:rPr>
                    <w:t>Pa</w:t>
                  </w:r>
                  <w:r>
                    <w:rPr>
                      <w:rFonts w:ascii="Lucida Sans Unicode"/>
                      <w:color w:val="585858"/>
                      <w:spacing w:val="-2"/>
                      <w:w w:val="105"/>
                      <w:sz w:val="18"/>
                    </w:rPr>
                    <w:t>z</w:t>
                  </w:r>
                  <w:r>
                    <w:rPr>
                      <w:rFonts w:ascii="Arial"/>
                      <w:b/>
                      <w:color w:val="585858"/>
                      <w:spacing w:val="-2"/>
                      <w:w w:val="105"/>
                      <w:sz w:val="18"/>
                    </w:rPr>
                    <w:t>,</w:t>
                  </w:r>
                  <w:r>
                    <w:rPr>
                      <w:rFonts w:ascii="Arial"/>
                      <w:b/>
                      <w:color w:val="585858"/>
                      <w:spacing w:val="2"/>
                      <w:w w:val="10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585858"/>
                      <w:spacing w:val="1"/>
                      <w:w w:val="105"/>
                      <w:sz w:val="18"/>
                    </w:rPr>
                    <w:t>1</w:t>
                  </w:r>
                  <w:r>
                    <w:rPr>
                      <w:rFonts w:ascii="Arial"/>
                      <w:b/>
                      <w:color w:val="585858"/>
                      <w:w w:val="105"/>
                      <w:sz w:val="18"/>
                    </w:rPr>
                    <w:t>30</w:t>
                  </w:r>
                  <w:r>
                    <w:rPr>
                      <w:rFonts w:ascii="Arial"/>
                      <w:sz w:val="18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7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763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pt;margin-top:573.318054pt;width:29.3pt;height:20pt;mso-position-horizontal-relative:page;mso-position-vertical-relative:page;z-index:-12763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129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46.169998pt;width:176.1pt;height:15.4pt;mso-position-horizontal-relative:page;mso-position-vertical-relative:page;z-index:-127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246.169998pt;width:92.2pt;height:15.4pt;mso-position-horizontal-relative:page;mso-position-vertical-relative:page;z-index:-127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46.169998pt;width:93.25pt;height:15.4pt;mso-position-horizontal-relative:page;mso-position-vertical-relative:page;z-index:-127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61.529999pt;width:176.1pt;height:14.65pt;mso-position-horizontal-relative:page;mso-position-vertical-relative:page;z-index:-127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261.529999pt;width:92.2pt;height:14.65pt;mso-position-horizontal-relative:page;mso-position-vertical-relative:page;z-index:-127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61.529999pt;width:93.25pt;height:14.65pt;mso-position-horizontal-relative:page;mso-position-vertical-relative:page;z-index:-127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76.170013pt;width:176.1pt;height:14.65pt;mso-position-horizontal-relative:page;mso-position-vertical-relative:page;z-index:-127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276.170013pt;width:92.2pt;height:14.65pt;mso-position-horizontal-relative:page;mso-position-vertical-relative:page;z-index:-127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76.170013pt;width:93.25pt;height:14.65pt;mso-position-horizontal-relative:page;mso-position-vertical-relative:page;z-index:-127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290.809998pt;width:176.1pt;height:14.65pt;mso-position-horizontal-relative:page;mso-position-vertical-relative:page;z-index:-127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290.809998pt;width:92.2pt;height:14.65pt;mso-position-horizontal-relative:page;mso-position-vertical-relative:page;z-index:-127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290.809998pt;width:93.25pt;height:14.65pt;mso-position-horizontal-relative:page;mso-position-vertical-relative:page;z-index:-127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05.450012pt;width:176.1pt;height:14.65pt;mso-position-horizontal-relative:page;mso-position-vertical-relative:page;z-index:-127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305.450012pt;width:92.2pt;height:14.65pt;mso-position-horizontal-relative:page;mso-position-vertical-relative:page;z-index:-127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305.450012pt;width:93.25pt;height:14.65pt;mso-position-horizontal-relative:page;mso-position-vertical-relative:page;z-index:-127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20.089996pt;width:176.1pt;height:14.7pt;mso-position-horizontal-relative:page;mso-position-vertical-relative:page;z-index:-127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320.089996pt;width:92.2pt;height:14.7pt;mso-position-horizontal-relative:page;mso-position-vertical-relative:page;z-index:-127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320.089996pt;width:93.25pt;height:14.7pt;mso-position-horizontal-relative:page;mso-position-vertical-relative:page;z-index:-127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4.940002pt;margin-top:334.75pt;width:176.1pt;height:13.7pt;mso-position-horizontal-relative:page;mso-position-vertical-relative:page;z-index:-127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pt;margin-top:334.75pt;width:92.2pt;height:13.7pt;mso-position-horizontal-relative:page;mso-position-vertical-relative:page;z-index:-127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194pt;margin-top:334.75pt;width:93.25pt;height:13.7pt;mso-position-horizontal-relative:page;mso-position-vertical-relative:page;z-index:-127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7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.8pt;height:20pt;mso-position-horizontal-relative:page;mso-position-vertical-relative:page;z-index:-12758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130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7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757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02002pt;margin-top:573.318054pt;width:26.65pt;height:20pt;mso-position-horizontal-relative:page;mso-position-vertical-relative:page;z-index:-12757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0"/>
                    </w:rPr>
                    <w:t>131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330.309998pt;width:133.6pt;height:71.9pt;mso-position-horizontal-relative:page;mso-position-vertical-relative:page;z-index:-127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0010pt;margin-top:330.309998pt;width:128.8pt;height:56.3pt;mso-position-horizontal-relative:page;mso-position-vertical-relative:page;z-index:-127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549988pt;margin-top:330.309998pt;width:134.65pt;height:56.3pt;mso-position-horizontal-relative:page;mso-position-vertical-relative:page;z-index:-127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0010pt;margin-top:386.589996pt;width:64.95pt;height:15.6pt;mso-position-horizontal-relative:page;mso-position-vertical-relative:page;z-index:-127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690002pt;margin-top:386.589996pt;width:63.9pt;height:15.6pt;mso-position-horizontal-relative:page;mso-position-vertical-relative:page;z-index:-127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549988pt;margin-top:386.589996pt;width:69.75pt;height:15.6pt;mso-position-horizontal-relative:page;mso-position-vertical-relative:page;z-index:-127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86.589996pt;width:64.95pt;height:15.6pt;mso-position-horizontal-relative:page;mso-position-vertical-relative:page;z-index:-127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02.190002pt;width:133.6pt;height:14.2pt;mso-position-horizontal-relative:page;mso-position-vertical-relative:page;z-index:-127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0010pt;margin-top:402.190002pt;width:64.95pt;height:14.2pt;mso-position-horizontal-relative:page;mso-position-vertical-relative:page;z-index:-127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690002pt;margin-top:402.190002pt;width:63.9pt;height:14.2pt;mso-position-horizontal-relative:page;mso-position-vertical-relative:page;z-index:-127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549988pt;margin-top:402.190002pt;width:69.75pt;height:14.2pt;mso-position-horizontal-relative:page;mso-position-vertical-relative:page;z-index:-127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02.190002pt;width:64.95pt;height:14.2pt;mso-position-horizontal-relative:page;mso-position-vertical-relative:page;z-index:-127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16.350006pt;width:133.6pt;height:14.2pt;mso-position-horizontal-relative:page;mso-position-vertical-relative:page;z-index:-127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0010pt;margin-top:416.350006pt;width:64.95pt;height:14.2pt;mso-position-horizontal-relative:page;mso-position-vertical-relative:page;z-index:-127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690002pt;margin-top:416.350006pt;width:63.9pt;height:14.2pt;mso-position-horizontal-relative:page;mso-position-vertical-relative:page;z-index:-127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549988pt;margin-top:416.350006pt;width:69.75pt;height:14.2pt;mso-position-horizontal-relative:page;mso-position-vertical-relative:page;z-index:-127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16.350006pt;width:64.95pt;height:14.2pt;mso-position-horizontal-relative:page;mso-position-vertical-relative:page;z-index:-127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30.51001pt;width:133.6pt;height:14.3pt;mso-position-horizontal-relative:page;mso-position-vertical-relative:page;z-index:-127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0010pt;margin-top:430.51001pt;width:64.95pt;height:14.3pt;mso-position-horizontal-relative:page;mso-position-vertical-relative:page;z-index:-127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690002pt;margin-top:430.51001pt;width:63.9pt;height:14.3pt;mso-position-horizontal-relative:page;mso-position-vertical-relative:page;z-index:-127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549988pt;margin-top:430.51001pt;width:69.75pt;height:14.3pt;mso-position-horizontal-relative:page;mso-position-vertical-relative:page;z-index:-127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30.51001pt;width:64.95pt;height:14.3pt;mso-position-horizontal-relative:page;mso-position-vertical-relative:page;z-index:-127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44.790009pt;width:133.6pt;height:14.2pt;mso-position-horizontal-relative:page;mso-position-vertical-relative:page;z-index:-127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0010pt;margin-top:444.790009pt;width:64.95pt;height:14.2pt;mso-position-horizontal-relative:page;mso-position-vertical-relative:page;z-index:-127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690002pt;margin-top:444.790009pt;width:63.9pt;height:14.2pt;mso-position-horizontal-relative:page;mso-position-vertical-relative:page;z-index:-127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549988pt;margin-top:444.790009pt;width:69.75pt;height:14.2pt;mso-position-horizontal-relative:page;mso-position-vertical-relative:page;z-index:-127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44.790009pt;width:64.95pt;height:14.2pt;mso-position-horizontal-relative:page;mso-position-vertical-relative:page;z-index:-127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58.964996pt;width:133.6pt;height:14.2pt;mso-position-horizontal-relative:page;mso-position-vertical-relative:page;z-index:-127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0010pt;margin-top:458.964996pt;width:64.95pt;height:14.2pt;mso-position-horizontal-relative:page;mso-position-vertical-relative:page;z-index:-127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690002pt;margin-top:458.964996pt;width:63.9pt;height:14.2pt;mso-position-horizontal-relative:page;mso-position-vertical-relative:page;z-index:-127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549988pt;margin-top:458.964996pt;width:69.75pt;height:14.2pt;mso-position-horizontal-relative:page;mso-position-vertical-relative:page;z-index:-127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58.964996pt;width:64.95pt;height:14.2pt;mso-position-horizontal-relative:page;mso-position-vertical-relative:page;z-index:-127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73.140015pt;width:133.6pt;height:13.2pt;mso-position-horizontal-relative:page;mso-position-vertical-relative:page;z-index:-127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0010pt;margin-top:473.140015pt;width:64.95pt;height:13.2pt;mso-position-horizontal-relative:page;mso-position-vertical-relative:page;z-index:-127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690002pt;margin-top:473.140015pt;width:63.9pt;height:13.2pt;mso-position-horizontal-relative:page;mso-position-vertical-relative:page;z-index:-127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549988pt;margin-top:473.140015pt;width:69.75pt;height:13.2pt;mso-position-horizontal-relative:page;mso-position-vertical-relative:page;z-index:-127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73.140015pt;width:64.95pt;height:13.2pt;mso-position-horizontal-relative:page;mso-position-vertical-relative:page;z-index:-127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139.462997pt;width:133.6pt;height:66.05pt;mso-position-horizontal-relative:page;mso-position-vertical-relative:page;z-index:-127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139.462997pt;width:127.6pt;height:50.4pt;mso-position-horizontal-relative:page;mso-position-vertical-relative:page;z-index:-127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139.462997pt;width:127.7pt;height:50.4pt;mso-position-horizontal-relative:page;mso-position-vertical-relative:page;z-index:-127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139.462997pt;width:128.7pt;height:50.4pt;mso-position-horizontal-relative:page;mso-position-vertical-relative:page;z-index:-127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189.860001pt;width:63.85pt;height:15.65pt;mso-position-horizontal-relative:page;mso-position-vertical-relative:page;z-index:-127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189.860001pt;width:63.75pt;height:15.65pt;mso-position-horizontal-relative:page;mso-position-vertical-relative:page;z-index:-127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189.860001pt;width:63.9pt;height:15.65pt;mso-position-horizontal-relative:page;mso-position-vertical-relative:page;z-index:-127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189.860001pt;width:63.85pt;height:15.65pt;mso-position-horizontal-relative:page;mso-position-vertical-relative:page;z-index:-127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189.860001pt;width:63.75pt;height:15.65pt;mso-position-horizontal-relative:page;mso-position-vertical-relative:page;z-index:-127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189.860001pt;width:64.95pt;height:15.65pt;mso-position-horizontal-relative:page;mso-position-vertical-relative:page;z-index:-127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05.490005pt;width:133.6pt;height:14.3pt;mso-position-horizontal-relative:page;mso-position-vertical-relative:page;z-index:-127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05.490005pt;width:63.85pt;height:14.3pt;mso-position-horizontal-relative:page;mso-position-vertical-relative:page;z-index:-127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05.490005pt;width:63.75pt;height:14.3pt;mso-position-horizontal-relative:page;mso-position-vertical-relative:page;z-index:-127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05.490005pt;width:63.9pt;height:14.3pt;mso-position-horizontal-relative:page;mso-position-vertical-relative:page;z-index:-127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05.490005pt;width:63.85pt;height:14.3pt;mso-position-horizontal-relative:page;mso-position-vertical-relative:page;z-index:-127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05.490005pt;width:63.75pt;height:14.3pt;mso-position-horizontal-relative:page;mso-position-vertical-relative:page;z-index:-127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05.490005pt;width:64.95pt;height:14.3pt;mso-position-horizontal-relative:page;mso-position-vertical-relative:page;z-index:-127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19.770004pt;width:133.6pt;height:14.2pt;mso-position-horizontal-relative:page;mso-position-vertical-relative:page;z-index:-127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19.770004pt;width:63.85pt;height:14.2pt;mso-position-horizontal-relative:page;mso-position-vertical-relative:page;z-index:-127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19.770004pt;width:63.75pt;height:14.2pt;mso-position-horizontal-relative:page;mso-position-vertical-relative:page;z-index:-127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19.770004pt;width:63.9pt;height:14.2pt;mso-position-horizontal-relative:page;mso-position-vertical-relative:page;z-index:-127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19.770004pt;width:63.85pt;height:14.2pt;mso-position-horizontal-relative:page;mso-position-vertical-relative:page;z-index:-127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19.770004pt;width:63.75pt;height:14.2pt;mso-position-horizontal-relative:page;mso-position-vertical-relative:page;z-index:-127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19.770004pt;width:64.95pt;height:14.2pt;mso-position-horizontal-relative:page;mso-position-vertical-relative:page;z-index:-127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33.929993pt;width:133.6pt;height:14.2pt;mso-position-horizontal-relative:page;mso-position-vertical-relative:page;z-index:-127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33.929993pt;width:63.85pt;height:14.2pt;mso-position-horizontal-relative:page;mso-position-vertical-relative:page;z-index:-127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33.929993pt;width:63.75pt;height:14.2pt;mso-position-horizontal-relative:page;mso-position-vertical-relative:page;z-index:-127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33.929993pt;width:63.9pt;height:14.2pt;mso-position-horizontal-relative:page;mso-position-vertical-relative:page;z-index:-127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33.929993pt;width:63.85pt;height:14.2pt;mso-position-horizontal-relative:page;mso-position-vertical-relative:page;z-index:-127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33.929993pt;width:63.75pt;height:14.2pt;mso-position-horizontal-relative:page;mso-position-vertical-relative:page;z-index:-127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33.929993pt;width:64.95pt;height:14.2pt;mso-position-horizontal-relative:page;mso-position-vertical-relative:page;z-index:-127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48.089996pt;width:133.6pt;height:14.3pt;mso-position-horizontal-relative:page;mso-position-vertical-relative:page;z-index:-127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48.089996pt;width:63.85pt;height:14.3pt;mso-position-horizontal-relative:page;mso-position-vertical-relative:page;z-index:-127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48.089996pt;width:63.75pt;height:14.3pt;mso-position-horizontal-relative:page;mso-position-vertical-relative:page;z-index:-127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48.089996pt;width:63.9pt;height:14.3pt;mso-position-horizontal-relative:page;mso-position-vertical-relative:page;z-index:-127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48.089996pt;width:63.85pt;height:14.3pt;mso-position-horizontal-relative:page;mso-position-vertical-relative:page;z-index:-127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48.089996pt;width:63.75pt;height:14.3pt;mso-position-horizontal-relative:page;mso-position-vertical-relative:page;z-index:-127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48.089996pt;width:64.95pt;height:14.3pt;mso-position-horizontal-relative:page;mso-position-vertical-relative:page;z-index:-127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62.369995pt;width:133.6pt;height:14.2pt;mso-position-horizontal-relative:page;mso-position-vertical-relative:page;z-index:-127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62.369995pt;width:63.85pt;height:14.2pt;mso-position-horizontal-relative:page;mso-position-vertical-relative:page;z-index:-127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62.369995pt;width:63.75pt;height:14.2pt;mso-position-horizontal-relative:page;mso-position-vertical-relative:page;z-index:-127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62.369995pt;width:63.9pt;height:14.2pt;mso-position-horizontal-relative:page;mso-position-vertical-relative:page;z-index:-127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62.369995pt;width:63.85pt;height:14.2pt;mso-position-horizontal-relative:page;mso-position-vertical-relative:page;z-index:-127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62.369995pt;width:63.75pt;height:14.2pt;mso-position-horizontal-relative:page;mso-position-vertical-relative:page;z-index:-127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62.369995pt;width:64.95pt;height:14.2pt;mso-position-horizontal-relative:page;mso-position-vertical-relative:page;z-index:-127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76.529999pt;width:133.6pt;height:13.1pt;mso-position-horizontal-relative:page;mso-position-vertical-relative:page;z-index:-127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76.529999pt;width:63.85pt;height:13.1pt;mso-position-horizontal-relative:page;mso-position-vertical-relative:page;z-index:-127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76.529999pt;width:63.75pt;height:13.1pt;mso-position-horizontal-relative:page;mso-position-vertical-relative:page;z-index:-127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76.529999pt;width:63.9pt;height:13.1pt;mso-position-horizontal-relative:page;mso-position-vertical-relative:page;z-index:-127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76.529999pt;width:63.85pt;height:13.1pt;mso-position-horizontal-relative:page;mso-position-vertical-relative:page;z-index:-127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76.529999pt;width:63.75pt;height:13.1pt;mso-position-horizontal-relative:page;mso-position-vertical-relative:page;z-index:-127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76.529999pt;width:64.95pt;height:13.1pt;mso-position-horizontal-relative:page;mso-position-vertical-relative:page;z-index:-127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7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95pt;height:20pt;mso-position-horizontal-relative:page;mso-position-vertical-relative:page;z-index:-12735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132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179993pt;margin-top:191.906006pt;width:144.4pt;height:52.6pt;mso-position-horizontal-relative:page;mso-position-vertical-relative:page;z-index:-127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191.906006pt;width:166.5pt;height:36.550pt;mso-position-horizontal-relative:page;mso-position-vertical-relative:page;z-index:-127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191.906006pt;width:164.2pt;height:36.550pt;mso-position-horizontal-relative:page;mso-position-vertical-relative:page;z-index:-127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228.410004pt;width:81.4pt;height:16.1pt;mso-position-horizontal-relative:page;mso-position-vertical-relative:page;z-index:-127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9993pt;margin-top:228.410004pt;width:85.1pt;height:16.1pt;mso-position-horizontal-relative:page;mso-position-vertical-relative:page;z-index:-127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28.410004pt;width:85pt;height:16.1pt;mso-position-horizontal-relative:page;mso-position-vertical-relative:page;z-index:-127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8999pt;margin-top:228.410004pt;width:79.25pt;height:16.1pt;mso-position-horizontal-relative:page;mso-position-vertical-relative:page;z-index:-127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179993pt;margin-top:244.490005pt;width:144.4pt;height:14.65pt;mso-position-horizontal-relative:page;mso-position-vertical-relative:page;z-index:-127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244.490005pt;width:81.4pt;height:14.65pt;mso-position-horizontal-relative:page;mso-position-vertical-relative:page;z-index:-127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9993pt;margin-top:244.490005pt;width:85.1pt;height:14.65pt;mso-position-horizontal-relative:page;mso-position-vertical-relative:page;z-index:-127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44.490005pt;width:85pt;height:14.65pt;mso-position-horizontal-relative:page;mso-position-vertical-relative:page;z-index:-127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8999pt;margin-top:244.490005pt;width:79.25pt;height:14.65pt;mso-position-horizontal-relative:page;mso-position-vertical-relative:page;z-index:-127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179993pt;margin-top:259.130005pt;width:144.4pt;height:14.65pt;mso-position-horizontal-relative:page;mso-position-vertical-relative:page;z-index:-127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259.130005pt;width:81.4pt;height:14.65pt;mso-position-horizontal-relative:page;mso-position-vertical-relative:page;z-index:-127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9993pt;margin-top:259.130005pt;width:85.1pt;height:14.65pt;mso-position-horizontal-relative:page;mso-position-vertical-relative:page;z-index:-127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59.130005pt;width:85pt;height:14.65pt;mso-position-horizontal-relative:page;mso-position-vertical-relative:page;z-index:-127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8999pt;margin-top:259.130005pt;width:79.25pt;height:14.65pt;mso-position-horizontal-relative:page;mso-position-vertical-relative:page;z-index:-127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179993pt;margin-top:273.769989pt;width:144.4pt;height:14.8pt;mso-position-horizontal-relative:page;mso-position-vertical-relative:page;z-index:-127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273.769989pt;width:81.4pt;height:14.8pt;mso-position-horizontal-relative:page;mso-position-vertical-relative:page;z-index:-127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9993pt;margin-top:273.769989pt;width:85.1pt;height:14.8pt;mso-position-horizontal-relative:page;mso-position-vertical-relative:page;z-index:-127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73.769989pt;width:85pt;height:14.8pt;mso-position-horizontal-relative:page;mso-position-vertical-relative:page;z-index:-127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8999pt;margin-top:273.769989pt;width:79.25pt;height:14.8pt;mso-position-horizontal-relative:page;mso-position-vertical-relative:page;z-index:-127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179993pt;margin-top:288.529999pt;width:144.4pt;height:14.65pt;mso-position-horizontal-relative:page;mso-position-vertical-relative:page;z-index:-127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288.529999pt;width:81.4pt;height:14.65pt;mso-position-horizontal-relative:page;mso-position-vertical-relative:page;z-index:-127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9993pt;margin-top:288.529999pt;width:85.1pt;height:14.65pt;mso-position-horizontal-relative:page;mso-position-vertical-relative:page;z-index:-127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88.529999pt;width:85pt;height:14.65pt;mso-position-horizontal-relative:page;mso-position-vertical-relative:page;z-index:-127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8999pt;margin-top:288.529999pt;width:79.25pt;height:14.65pt;mso-position-horizontal-relative:page;mso-position-vertical-relative:page;z-index:-127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179993pt;margin-top:303.170013pt;width:144.4pt;height:27.05pt;mso-position-horizontal-relative:page;mso-position-vertical-relative:page;z-index:-127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303.170013pt;width:81.4pt;height:27.05pt;mso-position-horizontal-relative:page;mso-position-vertical-relative:page;z-index:-127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9993pt;margin-top:303.170013pt;width:85.1pt;height:27.05pt;mso-position-horizontal-relative:page;mso-position-vertical-relative:page;z-index:-127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303.170013pt;width:85pt;height:27.05pt;mso-position-horizontal-relative:page;mso-position-vertical-relative:page;z-index:-127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8999pt;margin-top:303.170013pt;width:79.25pt;height:27.05pt;mso-position-horizontal-relative:page;mso-position-vertical-relative:page;z-index:-127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179993pt;margin-top:330.190002pt;width:144.4pt;height:13.7pt;mso-position-horizontal-relative:page;mso-position-vertical-relative:page;z-index:-127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330.190002pt;width:81.4pt;height:13.7pt;mso-position-horizontal-relative:page;mso-position-vertical-relative:page;z-index:-127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3.929993pt;margin-top:330.190002pt;width:85.1pt;height:13.7pt;mso-position-horizontal-relative:page;mso-position-vertical-relative:page;z-index:-127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330.190002pt;width:85pt;height:13.7pt;mso-position-horizontal-relative:page;mso-position-vertical-relative:page;z-index:-127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98999pt;margin-top:330.190002pt;width:79.25pt;height:13.7pt;mso-position-horizontal-relative:page;mso-position-vertical-relative:page;z-index:-127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7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726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26001pt;margin-top:573.318054pt;width:29.45pt;height:20pt;mso-position-horizontal-relative:page;mso-position-vertical-relative:page;z-index:-12725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133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1.779999pt;margin-top:268.130005pt;width:162.15pt;height:44.65pt;mso-position-horizontal-relative:page;mso-position-vertical-relative:page;z-index:-127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20013pt;margin-top:268.130005pt;width:148.6pt;height:28.7pt;mso-position-horizontal-relative:page;mso-position-vertical-relative:page;z-index:-127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001pt;margin-top:268.130005pt;width:157.1pt;height:28.7pt;mso-position-horizontal-relative:page;mso-position-vertical-relative:page;z-index:-127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20013pt;margin-top:296.809998pt;width:76.7pt;height:16pt;mso-position-horizontal-relative:page;mso-position-vertical-relative:page;z-index:-127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609985pt;margin-top:296.809998pt;width:71.9pt;height:16pt;mso-position-horizontal-relative:page;mso-position-vertical-relative:page;z-index:-127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001pt;margin-top:296.809998pt;width:85.1pt;height:16pt;mso-position-horizontal-relative:page;mso-position-vertical-relative:page;z-index:-127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296.809998pt;width:72.05pt;height:16pt;mso-position-horizontal-relative:page;mso-position-vertical-relative:page;z-index:-127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779999pt;margin-top:312.769989pt;width:162.15pt;height:14.75pt;mso-position-horizontal-relative:page;mso-position-vertical-relative:page;z-index:-127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20013pt;margin-top:312.769989pt;width:76.7pt;height:14.75pt;mso-position-horizontal-relative:page;mso-position-vertical-relative:page;z-index:-127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0.609985pt;margin-top:312.769989pt;width:71.9pt;height:14.75pt;mso-position-horizontal-relative:page;mso-position-vertical-relative:page;z-index:-127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51001pt;margin-top:312.769989pt;width:85.1pt;height:14.75pt;mso-position-horizontal-relative:page;mso-position-vertical-relative:page;z-index:-127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590027pt;margin-top:312.769989pt;width:72.05pt;height:14.75pt;mso-position-horizontal-relative:page;mso-position-vertical-relative:page;z-index:-127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7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2pt;height:20pt;mso-position-horizontal-relative:page;mso-position-vertical-relative:page;z-index:-12722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134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7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722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619995pt;margin-top:573.318054pt;width:29.1pt;height:20pt;mso-position-horizontal-relative:page;mso-position-vertical-relative:page;z-index:-12721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135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5pt;margin-top:334.149994pt;width:147.9pt;height:66.6pt;mso-position-horizontal-relative:page;mso-position-vertical-relative:page;z-index:-127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59985pt;margin-top:334.149994pt;width:127.6pt;height:51pt;mso-position-horizontal-relative:page;mso-position-vertical-relative:page;z-index:-127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34.149994pt;width:142.85pt;height:51pt;mso-position-horizontal-relative:page;mso-position-vertical-relative:page;z-index:-127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59985pt;margin-top:385.149994pt;width:63.85pt;height:15.6pt;mso-position-horizontal-relative:page;mso-position-vertical-relative:page;z-index:-127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209991pt;margin-top:385.149994pt;width:63.75pt;height:15.6pt;mso-position-horizontal-relative:page;mso-position-vertical-relative:page;z-index:-127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385.149994pt;width:70.95pt;height:15.6pt;mso-position-horizontal-relative:page;mso-position-vertical-relative:page;z-index:-127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869995pt;margin-top:385.149994pt;width:71.9pt;height:15.6pt;mso-position-horizontal-relative:page;mso-position-vertical-relative:page;z-index:-127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5pt;margin-top:400.75pt;width:147.9pt;height:14.3pt;mso-position-horizontal-relative:page;mso-position-vertical-relative:page;z-index:-127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59985pt;margin-top:400.75pt;width:63.85pt;height:14.3pt;mso-position-horizontal-relative:page;mso-position-vertical-relative:page;z-index:-127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209991pt;margin-top:400.75pt;width:63.75pt;height:14.3pt;mso-position-horizontal-relative:page;mso-position-vertical-relative:page;z-index:-127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00.75pt;width:70.95pt;height:14.3pt;mso-position-horizontal-relative:page;mso-position-vertical-relative:page;z-index:-127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869995pt;margin-top:400.75pt;width:71.9pt;height:14.3pt;mso-position-horizontal-relative:page;mso-position-vertical-relative:page;z-index:-127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5pt;margin-top:415.029999pt;width:147.9pt;height:14.2pt;mso-position-horizontal-relative:page;mso-position-vertical-relative:page;z-index:-127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59985pt;margin-top:415.029999pt;width:63.85pt;height:14.2pt;mso-position-horizontal-relative:page;mso-position-vertical-relative:page;z-index:-127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209991pt;margin-top:415.029999pt;width:63.75pt;height:14.2pt;mso-position-horizontal-relative:page;mso-position-vertical-relative:page;z-index:-127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15.029999pt;width:70.95pt;height:14.2pt;mso-position-horizontal-relative:page;mso-position-vertical-relative:page;z-index:-127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869995pt;margin-top:415.029999pt;width:71.9pt;height:14.2pt;mso-position-horizontal-relative:page;mso-position-vertical-relative:page;z-index:-127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5pt;margin-top:429.190002pt;width:147.9pt;height:14.2pt;mso-position-horizontal-relative:page;mso-position-vertical-relative:page;z-index:-127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59985pt;margin-top:429.190002pt;width:63.85pt;height:14.2pt;mso-position-horizontal-relative:page;mso-position-vertical-relative:page;z-index:-127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209991pt;margin-top:429.190002pt;width:63.75pt;height:14.2pt;mso-position-horizontal-relative:page;mso-position-vertical-relative:page;z-index:-127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29.190002pt;width:70.95pt;height:14.2pt;mso-position-horizontal-relative:page;mso-position-vertical-relative:page;z-index:-127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869995pt;margin-top:429.190002pt;width:71.9pt;height:14.2pt;mso-position-horizontal-relative:page;mso-position-vertical-relative:page;z-index:-127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5pt;margin-top:443.350006pt;width:147.9pt;height:14.3pt;mso-position-horizontal-relative:page;mso-position-vertical-relative:page;z-index:-127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59985pt;margin-top:443.350006pt;width:63.85pt;height:14.3pt;mso-position-horizontal-relative:page;mso-position-vertical-relative:page;z-index:-127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209991pt;margin-top:443.350006pt;width:63.75pt;height:14.3pt;mso-position-horizontal-relative:page;mso-position-vertical-relative:page;z-index:-127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43.350006pt;width:70.95pt;height:14.3pt;mso-position-horizontal-relative:page;mso-position-vertical-relative:page;z-index:-127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869995pt;margin-top:443.350006pt;width:71.9pt;height:14.3pt;mso-position-horizontal-relative:page;mso-position-vertical-relative:page;z-index:-127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5pt;margin-top:457.630005pt;width:147.9pt;height:14.2pt;mso-position-horizontal-relative:page;mso-position-vertical-relative:page;z-index:-127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59985pt;margin-top:457.630005pt;width:63.85pt;height:14.2pt;mso-position-horizontal-relative:page;mso-position-vertical-relative:page;z-index:-127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209991pt;margin-top:457.630005pt;width:63.75pt;height:14.2pt;mso-position-horizontal-relative:page;mso-position-vertical-relative:page;z-index:-127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57.630005pt;width:70.95pt;height:14.2pt;mso-position-horizontal-relative:page;mso-position-vertical-relative:page;z-index:-127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869995pt;margin-top:457.630005pt;width:71.9pt;height:14.2pt;mso-position-horizontal-relative:page;mso-position-vertical-relative:page;z-index:-127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5pt;margin-top:471.820007pt;width:147.9pt;height:13.1pt;mso-position-horizontal-relative:page;mso-position-vertical-relative:page;z-index:-127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59985pt;margin-top:471.820007pt;width:63.85pt;height:13.1pt;mso-position-horizontal-relative:page;mso-position-vertical-relative:page;z-index:-127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209991pt;margin-top:471.820007pt;width:63.75pt;height:13.1pt;mso-position-horizontal-relative:page;mso-position-vertical-relative:page;z-index:-127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0012pt;margin-top:471.820007pt;width:70.95pt;height:13.1pt;mso-position-horizontal-relative:page;mso-position-vertical-relative:page;z-index:-127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869995pt;margin-top:471.820007pt;width:71.9pt;height:13.1pt;mso-position-horizontal-relative:page;mso-position-vertical-relative:page;z-index:-127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137.182999pt;width:133.6pt;height:66.150pt;mso-position-horizontal-relative:page;mso-position-vertical-relative:page;z-index:-127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137.182999pt;width:127.6pt;height:50.55pt;mso-position-horizontal-relative:page;mso-position-vertical-relative:page;z-index:-127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137.182999pt;width:127.7pt;height:50.55pt;mso-position-horizontal-relative:page;mso-position-vertical-relative:page;z-index:-127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137.182999pt;width:128.7pt;height:50.55pt;mso-position-horizontal-relative:page;mso-position-vertical-relative:page;z-index:-127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187.699997pt;width:63.85pt;height:15.65pt;mso-position-horizontal-relative:page;mso-position-vertical-relative:page;z-index:-127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187.699997pt;width:63.75pt;height:15.65pt;mso-position-horizontal-relative:page;mso-position-vertical-relative:page;z-index:-127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187.699997pt;width:63.9pt;height:15.65pt;mso-position-horizontal-relative:page;mso-position-vertical-relative:page;z-index:-127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187.699997pt;width:63.85pt;height:15.65pt;mso-position-horizontal-relative:page;mso-position-vertical-relative:page;z-index:-127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187.699997pt;width:63.75pt;height:15.65pt;mso-position-horizontal-relative:page;mso-position-vertical-relative:page;z-index:-127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187.699997pt;width:64.95pt;height:15.65pt;mso-position-horizontal-relative:page;mso-position-vertical-relative:page;z-index:-127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03.330002pt;width:133.6pt;height:14.2pt;mso-position-horizontal-relative:page;mso-position-vertical-relative:page;z-index:-127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03.330002pt;width:63.85pt;height:14.2pt;mso-position-horizontal-relative:page;mso-position-vertical-relative:page;z-index:-127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03.330002pt;width:63.75pt;height:14.2pt;mso-position-horizontal-relative:page;mso-position-vertical-relative:page;z-index:-127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03.330002pt;width:63.9pt;height:14.2pt;mso-position-horizontal-relative:page;mso-position-vertical-relative:page;z-index:-127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03.330002pt;width:63.85pt;height:14.2pt;mso-position-horizontal-relative:page;mso-position-vertical-relative:page;z-index:-127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03.330002pt;width:63.75pt;height:14.2pt;mso-position-horizontal-relative:page;mso-position-vertical-relative:page;z-index:-127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03.330002pt;width:64.95pt;height:14.2pt;mso-position-horizontal-relative:page;mso-position-vertical-relative:page;z-index:-127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17.490005pt;width:133.6pt;height:14.3pt;mso-position-horizontal-relative:page;mso-position-vertical-relative:page;z-index:-127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17.490005pt;width:63.85pt;height:14.3pt;mso-position-horizontal-relative:page;mso-position-vertical-relative:page;z-index:-127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17.490005pt;width:63.75pt;height:14.3pt;mso-position-horizontal-relative:page;mso-position-vertical-relative:page;z-index:-127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17.490005pt;width:63.9pt;height:14.3pt;mso-position-horizontal-relative:page;mso-position-vertical-relative:page;z-index:-127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17.490005pt;width:63.85pt;height:14.3pt;mso-position-horizontal-relative:page;mso-position-vertical-relative:page;z-index:-127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17.490005pt;width:63.75pt;height:14.3pt;mso-position-horizontal-relative:page;mso-position-vertical-relative:page;z-index:-127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17.490005pt;width:64.95pt;height:14.3pt;mso-position-horizontal-relative:page;mso-position-vertical-relative:page;z-index:-127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31.770004pt;width:133.6pt;height:14.2pt;mso-position-horizontal-relative:page;mso-position-vertical-relative:page;z-index:-127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31.770004pt;width:63.85pt;height:14.2pt;mso-position-horizontal-relative:page;mso-position-vertical-relative:page;z-index:-127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31.770004pt;width:63.75pt;height:14.2pt;mso-position-horizontal-relative:page;mso-position-vertical-relative:page;z-index:-127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31.770004pt;width:63.9pt;height:14.2pt;mso-position-horizontal-relative:page;mso-position-vertical-relative:page;z-index:-127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31.770004pt;width:63.85pt;height:14.2pt;mso-position-horizontal-relative:page;mso-position-vertical-relative:page;z-index:-127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31.770004pt;width:63.75pt;height:14.2pt;mso-position-horizontal-relative:page;mso-position-vertical-relative:page;z-index:-127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31.770004pt;width:64.95pt;height:14.2pt;mso-position-horizontal-relative:page;mso-position-vertical-relative:page;z-index:-127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45.929993pt;width:133.6pt;height:14.2pt;mso-position-horizontal-relative:page;mso-position-vertical-relative:page;z-index:-127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45.929993pt;width:63.85pt;height:14.2pt;mso-position-horizontal-relative:page;mso-position-vertical-relative:page;z-index:-127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45.929993pt;width:63.75pt;height:14.2pt;mso-position-horizontal-relative:page;mso-position-vertical-relative:page;z-index:-127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45.929993pt;width:63.9pt;height:14.2pt;mso-position-horizontal-relative:page;mso-position-vertical-relative:page;z-index:-127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45.929993pt;width:63.85pt;height:14.2pt;mso-position-horizontal-relative:page;mso-position-vertical-relative:page;z-index:-127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45.929993pt;width:63.75pt;height:14.2pt;mso-position-horizontal-relative:page;mso-position-vertical-relative:page;z-index:-127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45.929993pt;width:64.95pt;height:14.2pt;mso-position-horizontal-relative:page;mso-position-vertical-relative:page;z-index:-127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60.089996pt;width:133.6pt;height:14.3pt;mso-position-horizontal-relative:page;mso-position-vertical-relative:page;z-index:-127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60.089996pt;width:63.85pt;height:14.3pt;mso-position-horizontal-relative:page;mso-position-vertical-relative:page;z-index:-127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60.089996pt;width:63.75pt;height:14.3pt;mso-position-horizontal-relative:page;mso-position-vertical-relative:page;z-index:-127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60.089996pt;width:63.9pt;height:14.3pt;mso-position-horizontal-relative:page;mso-position-vertical-relative:page;z-index:-127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60.089996pt;width:63.85pt;height:14.3pt;mso-position-horizontal-relative:page;mso-position-vertical-relative:page;z-index:-127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60.089996pt;width:63.75pt;height:14.3pt;mso-position-horizontal-relative:page;mso-position-vertical-relative:page;z-index:-127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60.089996pt;width:64.95pt;height:14.3pt;mso-position-horizontal-relative:page;mso-position-vertical-relative:page;z-index:-127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6.940002pt;margin-top:274.369995pt;width:133.6pt;height:13.1pt;mso-position-horizontal-relative:page;mso-position-vertical-relative:page;z-index:-127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519989pt;margin-top:274.369995pt;width:63.85pt;height:13.1pt;mso-position-horizontal-relative:page;mso-position-vertical-relative:page;z-index:-127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369995pt;margin-top:274.369995pt;width:63.75pt;height:13.1pt;mso-position-horizontal-relative:page;mso-position-vertical-relative:page;z-index:-127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74.369995pt;width:63.9pt;height:13.1pt;mso-position-horizontal-relative:page;mso-position-vertical-relative:page;z-index:-127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1.95401pt;margin-top:274.369995pt;width:63.85pt;height:13.1pt;mso-position-horizontal-relative:page;mso-position-vertical-relative:page;z-index:-127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74.369995pt;width:63.75pt;height:13.1pt;mso-position-horizontal-relative:page;mso-position-vertical-relative:page;z-index:-127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51001pt;margin-top:274.369995pt;width:64.95pt;height:13.1pt;mso-position-horizontal-relative:page;mso-position-vertical-relative:page;z-index:-127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7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7pt;height:20pt;mso-position-horizontal-relative:page;mso-position-vertical-relative:page;z-index:-12700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136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6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46.166504pt;margin-top:407.20105pt;width:310.45pt;height:97.85pt;mso-position-horizontal-relative:page;mso-position-vertical-relative:page;z-index:-1269952" type="#_x0000_t202" filled="false" stroked="false">
            <v:textbox inset="0,0,0,0">
              <w:txbxContent>
                <w:p>
                  <w:pPr>
                    <w:spacing w:line="586" w:lineRule="exact" w:before="0"/>
                    <w:ind w:left="1084" w:right="0" w:hanging="95"/>
                    <w:jc w:val="left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z w:val="56"/>
                    </w:rPr>
                    <w:t>RE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13"/>
                      <w:sz w:val="56"/>
                    </w:rPr>
                    <w:t>A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56"/>
                    </w:rPr>
                    <w:t>CTI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0"/>
                      <w:sz w:val="56"/>
                    </w:rPr>
                    <w:t>V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15"/>
                      <w:sz w:val="56"/>
                    </w:rPr>
                    <w:t>A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56"/>
                    </w:rPr>
                    <w:t>C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9"/>
                      <w:sz w:val="56"/>
                    </w:rPr>
                    <w:t>IÓ</w:t>
                  </w:r>
                  <w:r>
                    <w:rPr>
                      <w:rFonts w:ascii="Palatino Linotype" w:hAnsi="Palatino Linotype"/>
                      <w:b/>
                      <w:color w:val="FFFFFF"/>
                      <w:sz w:val="56"/>
                    </w:rPr>
                    <w:t>N</w:t>
                  </w:r>
                  <w:r>
                    <w:rPr>
                      <w:rFonts w:ascii="Palatino Linotype" w:hAnsi="Palatino Linotype"/>
                      <w:sz w:val="56"/>
                    </w:rPr>
                  </w:r>
                </w:p>
                <w:p>
                  <w:pPr>
                    <w:spacing w:line="678" w:lineRule="exact" w:before="7"/>
                    <w:ind w:left="20" w:right="17" w:firstLine="1064"/>
                    <w:jc w:val="left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spacing w:val="-4"/>
                      <w:w w:val="95"/>
                      <w:sz w:val="56"/>
                    </w:rPr>
                    <w:t>ECO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"/>
                      <w:w w:val="95"/>
                      <w:sz w:val="56"/>
                    </w:rPr>
                    <w:t>NÓ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4"/>
                      <w:w w:val="95"/>
                      <w:sz w:val="56"/>
                    </w:rPr>
                    <w:t>MIC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"/>
                      <w:w w:val="95"/>
                      <w:sz w:val="56"/>
                    </w:rPr>
                    <w:t>A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9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95"/>
                      <w:sz w:val="56"/>
                    </w:rPr>
                    <w:t>Y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22"/>
                      <w:sz w:val="56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1"/>
                      <w:w w:val="95"/>
                      <w:sz w:val="56"/>
                    </w:rPr>
                    <w:t>EMPLEO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43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2"/>
                      <w:w w:val="95"/>
                      <w:sz w:val="56"/>
                    </w:rPr>
                    <w:t>INCLUYENTE</w:t>
                  </w:r>
                  <w:r>
                    <w:rPr>
                      <w:rFonts w:ascii="Palatino Linotype" w:hAnsi="Palatino Linotype"/>
                      <w:sz w:val="5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5.742004pt;margin-top:241.352493pt;width:415.2pt;height:81.6pt;mso-position-horizontal-relative:page;mso-position-vertical-relative:page;z-index:-126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699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02002pt;margin-top:573.318054pt;width:29.75pt;height:20pt;mso-position-horizontal-relative:page;mso-position-vertical-relative:page;z-index:-12698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139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259995pt;margin-top:355.98999pt;width:86.1pt;height:30.85pt;mso-position-horizontal-relative:page;mso-position-vertical-relative:page;z-index:-1269856" type="#_x0000_t202" filled="false" stroked="false">
            <v:textbox inset="0,0,0,0">
              <w:txbxContent>
                <w:p>
                  <w:pPr>
                    <w:spacing w:line="240" w:lineRule="auto" w:before="3"/>
                    <w:rPr>
                      <w:rFonts w:ascii="Times New Roman" w:hAnsi="Times New Roman" w:cs="Times New Roman" w:eastAsia="Times New Roman"/>
                      <w:sz w:val="16"/>
                      <w:szCs w:val="16"/>
                    </w:rPr>
                  </w:pPr>
                </w:p>
                <w:p>
                  <w:pPr>
                    <w:spacing w:before="0"/>
                    <w:ind w:left="303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MUNICIPIO</w:t>
                  </w:r>
                  <w:r>
                    <w:rPr>
                      <w:rFonts w:ascii="Arial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324005pt;margin-top:355.98999pt;width:110.2pt;height:15.25pt;mso-position-horizontal-relative:page;mso-position-vertical-relative:page;z-index:-1269832" type="#_x0000_t202" filled="false" stroked="false">
            <v:textbox inset="0,0,0,0">
              <w:txbxContent>
                <w:p>
                  <w:pPr>
                    <w:spacing w:before="31"/>
                    <w:ind w:left="636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</w:rPr>
                    <w:t>HOTELES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11993pt;margin-top:355.98999pt;width:114.5pt;height:15.25pt;mso-position-horizontal-relative:page;mso-position-vertical-relative:page;z-index:-1269808" type="#_x0000_t202" filled="false" stroked="false">
            <v:textbox inset="0,0,0,0">
              <w:txbxContent>
                <w:p>
                  <w:pPr>
                    <w:spacing w:before="31"/>
                    <w:ind w:left="643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CUARTOS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6.324005pt;margin-top:371.230011pt;width:54.65pt;height:15.6pt;mso-position-horizontal-relative:page;mso-position-vertical-relative:page;z-index:-1269784" type="#_x0000_t202" filled="false" stroked="false">
            <v:textbox inset="0,0,0,0">
              <w:txbxContent>
                <w:p>
                  <w:pPr>
                    <w:spacing w:before="47"/>
                    <w:ind w:left="326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2021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0.929993pt;margin-top:371.230011pt;width:55.6pt;height:15.6pt;mso-position-horizontal-relative:page;mso-position-vertical-relative:page;z-index:-1269760" type="#_x0000_t202" filled="false" stroked="false">
            <v:textbox inset="0,0,0,0">
              <w:txbxContent>
                <w:p>
                  <w:pPr>
                    <w:spacing w:before="43"/>
                    <w:ind w:left="256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FFFFFF"/>
                      <w:w w:val="115"/>
                      <w:sz w:val="20"/>
                    </w:rPr>
                    <w:t>2022</w:t>
                  </w:r>
                  <w:r>
                    <w:rPr>
                      <w:rFonts w:ascii="Arial"/>
                      <w:b/>
                      <w:color w:val="FFFFFF"/>
                      <w:w w:val="115"/>
                      <w:position w:val="7"/>
                      <w:sz w:val="13"/>
                    </w:rPr>
                    <w:t>1/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511993pt;margin-top:371.230011pt;width:56.8pt;height:15.6pt;mso-position-horizontal-relative:page;mso-position-vertical-relative:page;z-index:-1269736" type="#_x0000_t202" filled="false" stroked="false">
            <v:textbox inset="0,0,0,0">
              <w:txbxContent>
                <w:p>
                  <w:pPr>
                    <w:spacing w:before="47"/>
                    <w:ind w:left="350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2021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3.269989pt;margin-top:371.230011pt;width:57.75pt;height:15.6pt;mso-position-horizontal-relative:page;mso-position-vertical-relative:page;z-index:-1269712" type="#_x0000_t202" filled="false" stroked="false">
            <v:textbox inset="0,0,0,0">
              <w:txbxContent>
                <w:p>
                  <w:pPr>
                    <w:spacing w:before="43"/>
                    <w:ind w:left="266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FFFFFF"/>
                      <w:w w:val="115"/>
                      <w:sz w:val="20"/>
                    </w:rPr>
                    <w:t>2022</w:t>
                  </w:r>
                  <w:r>
                    <w:rPr>
                      <w:rFonts w:ascii="Arial"/>
                      <w:b/>
                      <w:color w:val="FFFFFF"/>
                      <w:w w:val="115"/>
                      <w:position w:val="7"/>
                      <w:sz w:val="13"/>
                    </w:rPr>
                    <w:t>1/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259995pt;margin-top:386.829987pt;width:86.1pt;height:14.3pt;mso-position-horizontal-relative:page;mso-position-vertical-relative:page;z-index:-126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324005pt;margin-top:386.829987pt;width:54.65pt;height:14.3pt;mso-position-horizontal-relative:page;mso-position-vertical-relative:page;z-index:-126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929993pt;margin-top:386.829987pt;width:55.6pt;height:14.3pt;mso-position-horizontal-relative:page;mso-position-vertical-relative:page;z-index:-126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11993pt;margin-top:386.829987pt;width:56.8pt;height:14.3pt;mso-position-horizontal-relative:page;mso-position-vertical-relative:page;z-index:-126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69989pt;margin-top:386.829987pt;width:57.75pt;height:14.3pt;mso-position-horizontal-relative:page;mso-position-vertical-relative:page;z-index:-126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259995pt;margin-top:401.109985pt;width:86.1pt;height:14.2pt;mso-position-horizontal-relative:page;mso-position-vertical-relative:page;z-index:-126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324005pt;margin-top:401.109985pt;width:54.65pt;height:14.2pt;mso-position-horizontal-relative:page;mso-position-vertical-relative:page;z-index:-126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929993pt;margin-top:401.109985pt;width:55.6pt;height:14.2pt;mso-position-horizontal-relative:page;mso-position-vertical-relative:page;z-index:-126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11993pt;margin-top:401.109985pt;width:56.8pt;height:14.2pt;mso-position-horizontal-relative:page;mso-position-vertical-relative:page;z-index:-126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69989pt;margin-top:401.109985pt;width:57.75pt;height:14.2pt;mso-position-horizontal-relative:page;mso-position-vertical-relative:page;z-index:-126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259995pt;margin-top:415.269989pt;width:86.1pt;height:14.2pt;mso-position-horizontal-relative:page;mso-position-vertical-relative:page;z-index:-126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324005pt;margin-top:415.269989pt;width:54.65pt;height:14.2pt;mso-position-horizontal-relative:page;mso-position-vertical-relative:page;z-index:-126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929993pt;margin-top:415.269989pt;width:55.6pt;height:14.2pt;mso-position-horizontal-relative:page;mso-position-vertical-relative:page;z-index:-126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11993pt;margin-top:415.269989pt;width:56.8pt;height:14.2pt;mso-position-horizontal-relative:page;mso-position-vertical-relative:page;z-index:-126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69989pt;margin-top:415.269989pt;width:57.75pt;height:14.2pt;mso-position-horizontal-relative:page;mso-position-vertical-relative:page;z-index:-126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259995pt;margin-top:429.429993pt;width:86.1pt;height:14.3pt;mso-position-horizontal-relative:page;mso-position-vertical-relative:page;z-index:-126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324005pt;margin-top:429.429993pt;width:54.65pt;height:14.3pt;mso-position-horizontal-relative:page;mso-position-vertical-relative:page;z-index:-126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929993pt;margin-top:429.429993pt;width:55.6pt;height:14.3pt;mso-position-horizontal-relative:page;mso-position-vertical-relative:page;z-index:-126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11993pt;margin-top:429.429993pt;width:56.8pt;height:14.3pt;mso-position-horizontal-relative:page;mso-position-vertical-relative:page;z-index:-126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69989pt;margin-top:429.429993pt;width:57.75pt;height:14.3pt;mso-position-horizontal-relative:page;mso-position-vertical-relative:page;z-index:-126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259995pt;margin-top:443.709991pt;width:86.1pt;height:14.2pt;mso-position-horizontal-relative:page;mso-position-vertical-relative:page;z-index:-126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324005pt;margin-top:443.709991pt;width:54.65pt;height:14.2pt;mso-position-horizontal-relative:page;mso-position-vertical-relative:page;z-index:-126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929993pt;margin-top:443.709991pt;width:55.6pt;height:14.2pt;mso-position-horizontal-relative:page;mso-position-vertical-relative:page;z-index:-126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11993pt;margin-top:443.709991pt;width:56.8pt;height:14.2pt;mso-position-horizontal-relative:page;mso-position-vertical-relative:page;z-index:-126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69989pt;margin-top:443.709991pt;width:57.75pt;height:14.2pt;mso-position-horizontal-relative:page;mso-position-vertical-relative:page;z-index:-126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259995pt;margin-top:457.869995pt;width:86.1pt;height:13.15pt;mso-position-horizontal-relative:page;mso-position-vertical-relative:page;z-index:-126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324005pt;margin-top:457.869995pt;width:54.65pt;height:13.15pt;mso-position-horizontal-relative:page;mso-position-vertical-relative:page;z-index:-126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929993pt;margin-top:457.869995pt;width:55.6pt;height:13.15pt;mso-position-horizontal-relative:page;mso-position-vertical-relative:page;z-index:-126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511993pt;margin-top:457.869995pt;width:56.8pt;height:13.15pt;mso-position-horizontal-relative:page;mso-position-vertical-relative:page;z-index:-126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269989pt;margin-top:457.869995pt;width:57.75pt;height:13.15pt;mso-position-horizontal-relative:page;mso-position-vertical-relative:page;z-index:-126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157.580002pt;width:91.15pt;height:30.85pt;mso-position-horizontal-relative:page;mso-position-vertical-relative:page;z-index:-126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23993pt;margin-top:157.580002pt;width:113.45pt;height:15.25pt;mso-position-horizontal-relative:page;mso-position-vertical-relative:page;z-index:-126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529999pt;margin-top:157.580002pt;width:106.5pt;height:15.25pt;mso-position-horizontal-relative:page;mso-position-vertical-relative:page;z-index:-126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98999pt;margin-top:157.580002pt;width:114.4pt;height:15.25pt;mso-position-horizontal-relative:page;mso-position-vertical-relative:page;z-index:-126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23993pt;margin-top:172.820007pt;width:55.1pt;height:15.6pt;mso-position-horizontal-relative:page;mso-position-vertical-relative:page;z-index:-126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209991pt;margin-top:172.820007pt;width:58.35pt;height:15.6pt;mso-position-horizontal-relative:page;mso-position-vertical-relative:page;z-index:-126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529999pt;margin-top:172.820007pt;width:51.65pt;height:15.6pt;mso-position-horizontal-relative:page;mso-position-vertical-relative:page;z-index:-126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153992pt;margin-top:172.820007pt;width:54.85pt;height:15.6pt;mso-position-horizontal-relative:page;mso-position-vertical-relative:page;z-index:-126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98999pt;margin-top:172.820007pt;width:55.2pt;height:15.6pt;mso-position-horizontal-relative:page;mso-position-vertical-relative:page;z-index:-126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90002pt;margin-top:172.820007pt;width:59.2pt;height:15.6pt;mso-position-horizontal-relative:page;mso-position-vertical-relative:page;z-index:-126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188.419998pt;width:91.15pt;height:14.35pt;mso-position-horizontal-relative:page;mso-position-vertical-relative:page;z-index:-126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23993pt;margin-top:188.419998pt;width:55.1pt;height:14.35pt;mso-position-horizontal-relative:page;mso-position-vertical-relative:page;z-index:-126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209991pt;margin-top:188.419998pt;width:58.35pt;height:14.35pt;mso-position-horizontal-relative:page;mso-position-vertical-relative:page;z-index:-126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529999pt;margin-top:188.419998pt;width:51.65pt;height:14.35pt;mso-position-horizontal-relative:page;mso-position-vertical-relative:page;z-index:-126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153992pt;margin-top:188.419998pt;width:54.85pt;height:14.35pt;mso-position-horizontal-relative:page;mso-position-vertical-relative:page;z-index:-126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98999pt;margin-top:188.419998pt;width:55.2pt;height:14.35pt;mso-position-horizontal-relative:page;mso-position-vertical-relative:page;z-index:-126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90002pt;margin-top:188.419998pt;width:59.2pt;height:14.35pt;mso-position-horizontal-relative:page;mso-position-vertical-relative:page;z-index:-126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202.729996pt;width:91.15pt;height:14.2pt;mso-position-horizontal-relative:page;mso-position-vertical-relative:page;z-index:-126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23993pt;margin-top:202.729996pt;width:55.1pt;height:14.2pt;mso-position-horizontal-relative:page;mso-position-vertical-relative:page;z-index:-126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209991pt;margin-top:202.729996pt;width:58.35pt;height:14.2pt;mso-position-horizontal-relative:page;mso-position-vertical-relative:page;z-index:-126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529999pt;margin-top:202.729996pt;width:51.65pt;height:14.2pt;mso-position-horizontal-relative:page;mso-position-vertical-relative:page;z-index:-126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153992pt;margin-top:202.729996pt;width:54.85pt;height:14.2pt;mso-position-horizontal-relative:page;mso-position-vertical-relative:page;z-index:-126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98999pt;margin-top:202.729996pt;width:55.2pt;height:14.2pt;mso-position-horizontal-relative:page;mso-position-vertical-relative:page;z-index:-126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90002pt;margin-top:202.729996pt;width:59.2pt;height:14.2pt;mso-position-horizontal-relative:page;mso-position-vertical-relative:page;z-index:-126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216.889999pt;width:91.15pt;height:14.2pt;mso-position-horizontal-relative:page;mso-position-vertical-relative:page;z-index:-126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23993pt;margin-top:216.889999pt;width:55.1pt;height:14.2pt;mso-position-horizontal-relative:page;mso-position-vertical-relative:page;z-index:-126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209991pt;margin-top:216.889999pt;width:58.35pt;height:14.2pt;mso-position-horizontal-relative:page;mso-position-vertical-relative:page;z-index:-126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529999pt;margin-top:216.889999pt;width:51.65pt;height:14.2pt;mso-position-horizontal-relative:page;mso-position-vertical-relative:page;z-index:-126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153992pt;margin-top:216.889999pt;width:54.85pt;height:14.2pt;mso-position-horizontal-relative:page;mso-position-vertical-relative:page;z-index:-126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98999pt;margin-top:216.889999pt;width:55.2pt;height:14.2pt;mso-position-horizontal-relative:page;mso-position-vertical-relative:page;z-index:-126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90002pt;margin-top:216.889999pt;width:59.2pt;height:14.2pt;mso-position-horizontal-relative:page;mso-position-vertical-relative:page;z-index:-126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020004pt;margin-top:231.050003pt;width:91.15pt;height:13.2pt;mso-position-horizontal-relative:page;mso-position-vertical-relative:page;z-index:-126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123993pt;margin-top:231.050003pt;width:55.1pt;height:13.2pt;mso-position-horizontal-relative:page;mso-position-vertical-relative:page;z-index:-126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209991pt;margin-top:231.050003pt;width:58.35pt;height:13.2pt;mso-position-horizontal-relative:page;mso-position-vertical-relative:page;z-index:-126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529999pt;margin-top:231.050003pt;width:51.65pt;height:13.2pt;mso-position-horizontal-relative:page;mso-position-vertical-relative:page;z-index:-126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153992pt;margin-top:231.050003pt;width:54.85pt;height:13.2pt;mso-position-horizontal-relative:page;mso-position-vertical-relative:page;z-index:-126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98999pt;margin-top:231.050003pt;width:55.2pt;height:13.2pt;mso-position-horizontal-relative:page;mso-position-vertical-relative:page;z-index:-126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190002pt;margin-top:231.050003pt;width:59.2pt;height:13.2pt;mso-position-horizontal-relative:page;mso-position-vertical-relative:page;z-index:-126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6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.6pt;height:20pt;mso-position-horizontal-relative:page;mso-position-vertical-relative:page;z-index:-12680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140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357.549988pt;width:100.1pt;height:32.3pt;mso-position-horizontal-relative:page;mso-position-vertical-relative:page;z-index:-126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10004pt;margin-top:357.549988pt;width:183.4pt;height:16.7pt;mso-position-horizontal-relative:page;mso-position-vertical-relative:page;z-index:-126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10004pt;margin-top:374.230011pt;width:90.3pt;height:15.6pt;mso-position-horizontal-relative:page;mso-position-vertical-relative:page;z-index:-126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674011pt;margin-top:374.230011pt;width:93.15pt;height:15.6pt;mso-position-horizontal-relative:page;mso-position-vertical-relative:page;z-index:-126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389.829987pt;width:100.1pt;height:14.2pt;mso-position-horizontal-relative:page;mso-position-vertical-relative:page;z-index:-126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10004pt;margin-top:389.829987pt;width:90.3pt;height:14.2pt;mso-position-horizontal-relative:page;mso-position-vertical-relative:page;z-index:-126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674011pt;margin-top:389.829987pt;width:93.15pt;height:14.2pt;mso-position-horizontal-relative:page;mso-position-vertical-relative:page;z-index:-126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403.98999pt;width:100.1pt;height:14.3pt;mso-position-horizontal-relative:page;mso-position-vertical-relative:page;z-index:-126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10004pt;margin-top:403.98999pt;width:90.3pt;height:14.3pt;mso-position-horizontal-relative:page;mso-position-vertical-relative:page;z-index:-126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674011pt;margin-top:403.98999pt;width:93.15pt;height:14.3pt;mso-position-horizontal-relative:page;mso-position-vertical-relative:page;z-index:-126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418.269989pt;width:100.1pt;height:13.1pt;mso-position-horizontal-relative:page;mso-position-vertical-relative:page;z-index:-126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10004pt;margin-top:418.269989pt;width:90.3pt;height:13.1pt;mso-position-horizontal-relative:page;mso-position-vertical-relative:page;z-index:-126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674011pt;margin-top:418.269989pt;width:93.15pt;height:13.1pt;mso-position-horizontal-relative:page;mso-position-vertical-relative:page;z-index:-126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431.350006pt;width:100.1pt;height:14.25pt;mso-position-horizontal-relative:page;mso-position-vertical-relative:page;z-index:-126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410004pt;margin-top:431.350006pt;width:90.3pt;height:14.25pt;mso-position-horizontal-relative:page;mso-position-vertical-relative:page;z-index:-126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674011pt;margin-top:431.350006pt;width:93.15pt;height:14.25pt;mso-position-horizontal-relative:page;mso-position-vertical-relative:page;z-index:-126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339996pt;margin-top:176.419998pt;width:84.75pt;height:30.05pt;mso-position-horizontal-relative:page;mso-position-vertical-relative:page;z-index:-126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84015pt;margin-top:176.419998pt;width:211.85pt;height:14.4pt;mso-position-horizontal-relative:page;mso-position-vertical-relative:page;z-index:-126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84015pt;margin-top:190.820007pt;width:105.65pt;height:15.65pt;mso-position-horizontal-relative:page;mso-position-vertical-relative:page;z-index:-126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709991pt;margin-top:190.820007pt;width:106.2pt;height:15.65pt;mso-position-horizontal-relative:page;mso-position-vertical-relative:page;z-index:-126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339996pt;margin-top:206.449997pt;width:84.75pt;height:14.25pt;mso-position-horizontal-relative:page;mso-position-vertical-relative:page;z-index:-126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84015pt;margin-top:206.449997pt;width:105.65pt;height:14.25pt;mso-position-horizontal-relative:page;mso-position-vertical-relative:page;z-index:-126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709991pt;margin-top:206.449997pt;width:106.2pt;height:14.25pt;mso-position-horizontal-relative:page;mso-position-vertical-relative:page;z-index:-126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6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674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26001pt;margin-top:573.318054pt;width:26.45pt;height:20pt;mso-position-horizontal-relative:page;mso-position-vertical-relative:page;z-index:-12674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0"/>
                    </w:rPr>
                    <w:t>141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089996pt;margin-top:374.170013pt;width:88.8pt;height:29.1pt;mso-position-horizontal-relative:page;mso-position-vertical-relative:page;z-index:-126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374.170013pt;width:86.2pt;height:29.1pt;mso-position-horizontal-relative:page;mso-position-vertical-relative:page;z-index:-126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374.170013pt;width:85.1pt;height:29.1pt;mso-position-horizontal-relative:page;mso-position-vertical-relative:page;z-index:-126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089996pt;margin-top:403.269989pt;width:88.8pt;height:14.65pt;mso-position-horizontal-relative:page;mso-position-vertical-relative:page;z-index:-126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03.269989pt;width:86.2pt;height:14.65pt;mso-position-horizontal-relative:page;mso-position-vertical-relative:page;z-index:-126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403.269989pt;width:85.1pt;height:14.65pt;mso-position-horizontal-relative:page;mso-position-vertical-relative:page;z-index:-126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089996pt;margin-top:417.910004pt;width:88.8pt;height:14.65pt;mso-position-horizontal-relative:page;mso-position-vertical-relative:page;z-index:-126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17.910004pt;width:86.2pt;height:14.65pt;mso-position-horizontal-relative:page;mso-position-vertical-relative:page;z-index:-126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417.910004pt;width:85.1pt;height:14.65pt;mso-position-horizontal-relative:page;mso-position-vertical-relative:page;z-index:-126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089996pt;margin-top:432.549988pt;width:88.8pt;height:14.8pt;mso-position-horizontal-relative:page;mso-position-vertical-relative:page;z-index:-126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32.549988pt;width:86.2pt;height:14.8pt;mso-position-horizontal-relative:page;mso-position-vertical-relative:page;z-index:-126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432.549988pt;width:85.1pt;height:14.8pt;mso-position-horizontal-relative:page;mso-position-vertical-relative:page;z-index:-126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6.089996pt;margin-top:447.309998pt;width:88.8pt;height:13.6pt;mso-position-horizontal-relative:page;mso-position-vertical-relative:page;z-index:-126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890015pt;margin-top:447.309998pt;width:86.2pt;height:13.6pt;mso-position-horizontal-relative:page;mso-position-vertical-relative:page;z-index:-126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447.309998pt;width:85.1pt;height:13.6pt;mso-position-horizontal-relative:page;mso-position-vertical-relative:page;z-index:-126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89996pt;margin-top:151.460007pt;width:92.3pt;height:32.3pt;mso-position-horizontal-relative:page;mso-position-vertical-relative:page;z-index:-126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369995pt;margin-top:151.460007pt;width:155.7pt;height:16.7pt;mso-position-horizontal-relative:page;mso-position-vertical-relative:page;z-index:-126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369995pt;margin-top:168.139999pt;width:76.6pt;height:15.6pt;mso-position-horizontal-relative:page;mso-position-vertical-relative:page;z-index:-126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95401pt;margin-top:168.139999pt;width:79.1pt;height:15.6pt;mso-position-horizontal-relative:page;mso-position-vertical-relative:page;z-index:-126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89996pt;margin-top:183.740005pt;width:92.3pt;height:14.35pt;mso-position-horizontal-relative:page;mso-position-vertical-relative:page;z-index:-126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369995pt;margin-top:183.740005pt;width:76.6pt;height:14.35pt;mso-position-horizontal-relative:page;mso-position-vertical-relative:page;z-index:-126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95401pt;margin-top:183.740005pt;width:79.1pt;height:14.35pt;mso-position-horizontal-relative:page;mso-position-vertical-relative:page;z-index:-126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89996pt;margin-top:198.050003pt;width:92.3pt;height:14.2pt;mso-position-horizontal-relative:page;mso-position-vertical-relative:page;z-index:-126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369995pt;margin-top:198.050003pt;width:76.6pt;height:14.2pt;mso-position-horizontal-relative:page;mso-position-vertical-relative:page;z-index:-126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95401pt;margin-top:198.050003pt;width:79.1pt;height:14.2pt;mso-position-horizontal-relative:page;mso-position-vertical-relative:page;z-index:-126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89996pt;margin-top:212.209991pt;width:92.3pt;height:14.2pt;mso-position-horizontal-relative:page;mso-position-vertical-relative:page;z-index:-126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369995pt;margin-top:212.209991pt;width:76.6pt;height:14.2pt;mso-position-horizontal-relative:page;mso-position-vertical-relative:page;z-index:-126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95401pt;margin-top:212.209991pt;width:79.1pt;height:14.2pt;mso-position-horizontal-relative:page;mso-position-vertical-relative:page;z-index:-126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089996pt;margin-top:226.369995pt;width:92.3pt;height:13.2pt;mso-position-horizontal-relative:page;mso-position-vertical-relative:page;z-index:-126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369995pt;margin-top:226.369995pt;width:76.6pt;height:13.2pt;mso-position-horizontal-relative:page;mso-position-vertical-relative:page;z-index:-126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95401pt;margin-top:226.369995pt;width:79.1pt;height:13.2pt;mso-position-horizontal-relative:page;mso-position-vertical-relative:page;z-index:-126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6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75pt;height:20pt;mso-position-horizontal-relative:page;mso-position-vertical-relative:page;z-index:-12666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142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204.050003pt;width:121.35pt;height:16.7pt;mso-position-horizontal-relative:page;mso-position-vertical-relative:page;z-index:-126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04.050003pt;width:74.75pt;height:16.7pt;mso-position-horizontal-relative:page;mso-position-vertical-relative:page;z-index:-126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204.050003pt;width:76.1pt;height:16.7pt;mso-position-horizontal-relative:page;mso-position-vertical-relative:page;z-index:-126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220.729996pt;width:121.35pt;height:14.2pt;mso-position-horizontal-relative:page;mso-position-vertical-relative:page;z-index:-126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20.729996pt;width:74.75pt;height:14.2pt;mso-position-horizontal-relative:page;mso-position-vertical-relative:page;z-index:-126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220.729996pt;width:76.1pt;height:14.2pt;mso-position-horizontal-relative:page;mso-position-vertical-relative:page;z-index:-126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234.889999pt;width:121.35pt;height:14.3pt;mso-position-horizontal-relative:page;mso-position-vertical-relative:page;z-index:-126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34.889999pt;width:74.75pt;height:14.3pt;mso-position-horizontal-relative:page;mso-position-vertical-relative:page;z-index:-126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234.889999pt;width:76.1pt;height:14.3pt;mso-position-horizontal-relative:page;mso-position-vertical-relative:page;z-index:-126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249.169998pt;width:121.35pt;height:14.2pt;mso-position-horizontal-relative:page;mso-position-vertical-relative:page;z-index:-126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49.169998pt;width:74.75pt;height:14.2pt;mso-position-horizontal-relative:page;mso-position-vertical-relative:page;z-index:-126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249.169998pt;width:76.1pt;height:14.2pt;mso-position-horizontal-relative:page;mso-position-vertical-relative:page;z-index:-126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263.329987pt;width:121.35pt;height:14.2pt;mso-position-horizontal-relative:page;mso-position-vertical-relative:page;z-index:-126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63.329987pt;width:74.75pt;height:14.2pt;mso-position-horizontal-relative:page;mso-position-vertical-relative:page;z-index:-126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263.329987pt;width:76.1pt;height:14.2pt;mso-position-horizontal-relative:page;mso-position-vertical-relative:page;z-index:-126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277.489990pt;width:121.35pt;height:14.3pt;mso-position-horizontal-relative:page;mso-position-vertical-relative:page;z-index:-126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77.489990pt;width:74.75pt;height:14.3pt;mso-position-horizontal-relative:page;mso-position-vertical-relative:page;z-index:-126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277.489990pt;width:76.1pt;height:14.3pt;mso-position-horizontal-relative:page;mso-position-vertical-relative:page;z-index:-126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291.769989pt;width:121.35pt;height:14.2pt;mso-position-horizontal-relative:page;mso-position-vertical-relative:page;z-index:-126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91.769989pt;width:74.75pt;height:14.2pt;mso-position-horizontal-relative:page;mso-position-vertical-relative:page;z-index:-126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291.769989pt;width:76.1pt;height:14.2pt;mso-position-horizontal-relative:page;mso-position-vertical-relative:page;z-index:-126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305.929993pt;width:121.35pt;height:14.2pt;mso-position-horizontal-relative:page;mso-position-vertical-relative:page;z-index:-126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05.929993pt;width:74.75pt;height:14.2pt;mso-position-horizontal-relative:page;mso-position-vertical-relative:page;z-index:-126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305.929993pt;width:76.1pt;height:14.2pt;mso-position-horizontal-relative:page;mso-position-vertical-relative:page;z-index:-126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320.089996pt;width:121.35pt;height:14.3pt;mso-position-horizontal-relative:page;mso-position-vertical-relative:page;z-index:-126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20.089996pt;width:74.75pt;height:14.3pt;mso-position-horizontal-relative:page;mso-position-vertical-relative:page;z-index:-126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320.089996pt;width:76.1pt;height:14.3pt;mso-position-horizontal-relative:page;mso-position-vertical-relative:page;z-index:-126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334.390015pt;width:121.35pt;height:14.2pt;mso-position-horizontal-relative:page;mso-position-vertical-relative:page;z-index:-126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34.390015pt;width:74.75pt;height:14.2pt;mso-position-horizontal-relative:page;mso-position-vertical-relative:page;z-index:-126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334.390015pt;width:76.1pt;height:14.2pt;mso-position-horizontal-relative:page;mso-position-vertical-relative:page;z-index:-126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489990pt;margin-top:348.549988pt;width:121.35pt;height:13.1pt;mso-position-horizontal-relative:page;mso-position-vertical-relative:page;z-index:-126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48.549988pt;width:74.75pt;height:13.1pt;mso-position-horizontal-relative:page;mso-position-vertical-relative:page;z-index:-126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533997pt;margin-top:348.549988pt;width:76.1pt;height:13.1pt;mso-position-horizontal-relative:page;mso-position-vertical-relative:page;z-index:-126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6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657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pt;margin-top:573.318054pt;width:29.2pt;height:20pt;mso-position-horizontal-relative:page;mso-position-vertical-relative:page;z-index:-12657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143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201.889999pt;width:101.8pt;height:18.150pt;mso-position-horizontal-relative:page;mso-position-vertical-relative:page;z-index:-126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201.889999pt;width:74.55pt;height:18.150pt;mso-position-horizontal-relative:page;mso-position-vertical-relative:page;z-index:-126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201.889999pt;width:73.350pt;height:18.150pt;mso-position-horizontal-relative:page;mso-position-vertical-relative:page;z-index:-126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220.009995pt;width:101.8pt;height:14.2pt;mso-position-horizontal-relative:page;mso-position-vertical-relative:page;z-index:-126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220.009995pt;width:74.55pt;height:14.2pt;mso-position-horizontal-relative:page;mso-position-vertical-relative:page;z-index:-126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220.009995pt;width:73.350pt;height:14.2pt;mso-position-horizontal-relative:page;mso-position-vertical-relative:page;z-index:-126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234.169998pt;width:101.8pt;height:14.3pt;mso-position-horizontal-relative:page;mso-position-vertical-relative:page;z-index:-126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234.169998pt;width:74.55pt;height:14.3pt;mso-position-horizontal-relative:page;mso-position-vertical-relative:page;z-index:-126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234.169998pt;width:73.350pt;height:14.3pt;mso-position-horizontal-relative:page;mso-position-vertical-relative:page;z-index:-126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248.449997pt;width:101.8pt;height:14.2pt;mso-position-horizontal-relative:page;mso-position-vertical-relative:page;z-index:-126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248.449997pt;width:74.55pt;height:14.2pt;mso-position-horizontal-relative:page;mso-position-vertical-relative:page;z-index:-126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248.449997pt;width:73.350pt;height:14.2pt;mso-position-horizontal-relative:page;mso-position-vertical-relative:page;z-index:-126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262.609985pt;width:101.8pt;height:14.2pt;mso-position-horizontal-relative:page;mso-position-vertical-relative:page;z-index:-126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262.609985pt;width:74.55pt;height:14.2pt;mso-position-horizontal-relative:page;mso-position-vertical-relative:page;z-index:-126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262.609985pt;width:73.350pt;height:14.2pt;mso-position-horizontal-relative:page;mso-position-vertical-relative:page;z-index:-126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276.769989pt;width:101.8pt;height:14.3pt;mso-position-horizontal-relative:page;mso-position-vertical-relative:page;z-index:-126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276.769989pt;width:74.55pt;height:14.3pt;mso-position-horizontal-relative:page;mso-position-vertical-relative:page;z-index:-126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276.769989pt;width:73.350pt;height:14.3pt;mso-position-horizontal-relative:page;mso-position-vertical-relative:page;z-index:-126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291.049988pt;width:101.8pt;height:14.2pt;mso-position-horizontal-relative:page;mso-position-vertical-relative:page;z-index:-126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291.049988pt;width:74.55pt;height:14.2pt;mso-position-horizontal-relative:page;mso-position-vertical-relative:page;z-index:-126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291.049988pt;width:73.350pt;height:14.2pt;mso-position-horizontal-relative:page;mso-position-vertical-relative:page;z-index:-126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305.209991pt;width:101.8pt;height:14.2pt;mso-position-horizontal-relative:page;mso-position-vertical-relative:page;z-index:-126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305.209991pt;width:74.55pt;height:14.2pt;mso-position-horizontal-relative:page;mso-position-vertical-relative:page;z-index:-126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305.209991pt;width:73.350pt;height:14.2pt;mso-position-horizontal-relative:page;mso-position-vertical-relative:page;z-index:-126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319.369995pt;width:101.8pt;height:14.3pt;mso-position-horizontal-relative:page;mso-position-vertical-relative:page;z-index:-126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319.369995pt;width:74.55pt;height:14.3pt;mso-position-horizontal-relative:page;mso-position-vertical-relative:page;z-index:-126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319.369995pt;width:73.350pt;height:14.3pt;mso-position-horizontal-relative:page;mso-position-vertical-relative:page;z-index:-126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333.670013pt;width:101.8pt;height:14.2pt;mso-position-horizontal-relative:page;mso-position-vertical-relative:page;z-index:-126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333.670013pt;width:74.55pt;height:14.2pt;mso-position-horizontal-relative:page;mso-position-vertical-relative:page;z-index:-126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333.670013pt;width:73.350pt;height:14.2pt;mso-position-horizontal-relative:page;mso-position-vertical-relative:page;z-index:-126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90015pt;margin-top:347.829987pt;width:101.8pt;height:14.55pt;mso-position-horizontal-relative:page;mso-position-vertical-relative:page;z-index:-126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649994pt;margin-top:347.829987pt;width:74.55pt;height:14.55pt;mso-position-horizontal-relative:page;mso-position-vertical-relative:page;z-index:-126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190002pt;margin-top:347.829987pt;width:73.350pt;height:14.55pt;mso-position-horizontal-relative:page;mso-position-vertical-relative:page;z-index:-126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6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pt;height:20pt;mso-position-horizontal-relative:page;mso-position-vertical-relative:page;z-index:-12649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144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2.380005pt;margin-top:255.470001pt;width:114.9pt;height:18.7pt;mso-position-horizontal-relative:page;mso-position-vertical-relative:page;z-index:-126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23999pt;margin-top:255.470001pt;width:80.350pt;height:18.7pt;mso-position-horizontal-relative:page;mso-position-vertical-relative:page;z-index:-126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53986pt;margin-top:255.470001pt;width:92.2pt;height:18.7pt;mso-position-horizontal-relative:page;mso-position-vertical-relative:page;z-index:-126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380005pt;margin-top:274.130005pt;width:114.9pt;height:14.3pt;mso-position-horizontal-relative:page;mso-position-vertical-relative:page;z-index:-126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23999pt;margin-top:274.130005pt;width:80.350pt;height:14.3pt;mso-position-horizontal-relative:page;mso-position-vertical-relative:page;z-index:-126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53986pt;margin-top:274.130005pt;width:92.2pt;height:14.3pt;mso-position-horizontal-relative:page;mso-position-vertical-relative:page;z-index:-126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380005pt;margin-top:288.410004pt;width:114.9pt;height:14.2pt;mso-position-horizontal-relative:page;mso-position-vertical-relative:page;z-index:-126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23999pt;margin-top:288.410004pt;width:80.350pt;height:14.2pt;mso-position-horizontal-relative:page;mso-position-vertical-relative:page;z-index:-126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53986pt;margin-top:288.410004pt;width:92.2pt;height:14.2pt;mso-position-horizontal-relative:page;mso-position-vertical-relative:page;z-index:-126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380005pt;margin-top:302.570007pt;width:114.9pt;height:14.2pt;mso-position-horizontal-relative:page;mso-position-vertical-relative:page;z-index:-126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23999pt;margin-top:302.570007pt;width:80.350pt;height:14.2pt;mso-position-horizontal-relative:page;mso-position-vertical-relative:page;z-index:-126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53986pt;margin-top:302.570007pt;width:92.2pt;height:14.2pt;mso-position-horizontal-relative:page;mso-position-vertical-relative:page;z-index:-126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2.380005pt;margin-top:316.730011pt;width:114.9pt;height:13.2pt;mso-position-horizontal-relative:page;mso-position-vertical-relative:page;z-index:-126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23999pt;margin-top:316.730011pt;width:80.350pt;height:13.2pt;mso-position-horizontal-relative:page;mso-position-vertical-relative:page;z-index:-126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7.553986pt;margin-top:316.730011pt;width:92.2pt;height:13.2pt;mso-position-horizontal-relative:page;mso-position-vertical-relative:page;z-index:-126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6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645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859985pt;margin-top:573.318054pt;width:28.85pt;height:20pt;mso-position-horizontal-relative:page;mso-position-vertical-relative:page;z-index:-12644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145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0.139999pt;margin-top:159.679993pt;width:172.85pt;height:18.7pt;mso-position-horizontal-relative:page;mso-position-vertical-relative:page;z-index:-126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959991pt;margin-top:159.679993pt;width:130.5pt;height:18.7pt;mso-position-horizontal-relative:page;mso-position-vertical-relative:page;z-index:-126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29993pt;margin-top:159.679993pt;width:128.5500pt;height:18.7pt;mso-position-horizontal-relative:page;mso-position-vertical-relative:page;z-index:-126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39999pt;margin-top:178.339996pt;width:172.85pt;height:14.3pt;mso-position-horizontal-relative:page;mso-position-vertical-relative:page;z-index:-126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959991pt;margin-top:178.339996pt;width:130.5pt;height:14.3pt;mso-position-horizontal-relative:page;mso-position-vertical-relative:page;z-index:-126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29993pt;margin-top:178.339996pt;width:128.5500pt;height:14.3pt;mso-position-horizontal-relative:page;mso-position-vertical-relative:page;z-index:-126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39999pt;margin-top:192.619995pt;width:172.85pt;height:14.2pt;mso-position-horizontal-relative:page;mso-position-vertical-relative:page;z-index:-126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959991pt;margin-top:192.619995pt;width:130.5pt;height:14.2pt;mso-position-horizontal-relative:page;mso-position-vertical-relative:page;z-index:-126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29993pt;margin-top:192.619995pt;width:128.5500pt;height:14.2pt;mso-position-horizontal-relative:page;mso-position-vertical-relative:page;z-index:-126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39999pt;margin-top:206.809998pt;width:172.85pt;height:14.2pt;mso-position-horizontal-relative:page;mso-position-vertical-relative:page;z-index:-126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959991pt;margin-top:206.809998pt;width:130.5pt;height:14.2pt;mso-position-horizontal-relative:page;mso-position-vertical-relative:page;z-index:-126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29993pt;margin-top:206.809998pt;width:128.5500pt;height:14.2pt;mso-position-horizontal-relative:page;mso-position-vertical-relative:page;z-index:-126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39999pt;margin-top:220.970001pt;width:172.85pt;height:14.3pt;mso-position-horizontal-relative:page;mso-position-vertical-relative:page;z-index:-126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959991pt;margin-top:220.970001pt;width:130.5pt;height:14.3pt;mso-position-horizontal-relative:page;mso-position-vertical-relative:page;z-index:-126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29993pt;margin-top:220.970001pt;width:128.5500pt;height:14.3pt;mso-position-horizontal-relative:page;mso-position-vertical-relative:page;z-index:-126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39999pt;margin-top:235.25pt;width:172.85pt;height:14.2pt;mso-position-horizontal-relative:page;mso-position-vertical-relative:page;z-index:-126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959991pt;margin-top:235.25pt;width:130.5pt;height:14.2pt;mso-position-horizontal-relative:page;mso-position-vertical-relative:page;z-index:-126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29993pt;margin-top:235.25pt;width:128.5500pt;height:14.2pt;mso-position-horizontal-relative:page;mso-position-vertical-relative:page;z-index:-126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39999pt;margin-top:249.410004pt;width:172.85pt;height:14.2pt;mso-position-horizontal-relative:page;mso-position-vertical-relative:page;z-index:-126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959991pt;margin-top:249.410004pt;width:130.5pt;height:14.2pt;mso-position-horizontal-relative:page;mso-position-vertical-relative:page;z-index:-126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29993pt;margin-top:249.410004pt;width:128.5500pt;height:14.2pt;mso-position-horizontal-relative:page;mso-position-vertical-relative:page;z-index:-126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.139999pt;margin-top:263.570007pt;width:172.85pt;height:14.25pt;mso-position-horizontal-relative:page;mso-position-vertical-relative:page;z-index:-126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959991pt;margin-top:263.570007pt;width:130.5pt;height:14.25pt;mso-position-horizontal-relative:page;mso-position-vertical-relative:page;z-index:-126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429993pt;margin-top:263.570007pt;width:128.5500pt;height:14.25pt;mso-position-horizontal-relative:page;mso-position-vertical-relative:page;z-index:-126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6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5pt;height:20pt;mso-position-horizontal-relative:page;mso-position-vertical-relative:page;z-index:-12638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146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6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638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179993pt;margin-top:573.318054pt;width:27.6pt;height:20pt;mso-position-horizontal-relative:page;mso-position-vertical-relative:page;z-index:-12637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147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730011pt;margin-top:370.98999pt;width:91.1pt;height:32.3pt;mso-position-horizontal-relative:page;mso-position-vertical-relative:page;z-index:-126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09998pt;margin-top:370.98999pt;width:181.6pt;height:16.7pt;mso-position-horizontal-relative:page;mso-position-vertical-relative:page;z-index:-126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09998pt;margin-top:387.670013pt;width:92.2pt;height:15.6pt;mso-position-horizontal-relative:page;mso-position-vertical-relative:page;z-index:-126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993988pt;margin-top:387.670013pt;width:89.4pt;height:15.6pt;mso-position-horizontal-relative:page;mso-position-vertical-relative:page;z-index:-126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730011pt;margin-top:403.269989pt;width:91.1pt;height:13.6pt;mso-position-horizontal-relative:page;mso-position-vertical-relative:page;z-index:-126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09998pt;margin-top:403.269989pt;width:92.2pt;height:13.6pt;mso-position-horizontal-relative:page;mso-position-vertical-relative:page;z-index:-126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993988pt;margin-top:403.269989pt;width:89.4pt;height:13.6pt;mso-position-horizontal-relative:page;mso-position-vertical-relative:page;z-index:-126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730011pt;margin-top:416.829987pt;width:91.1pt;height:13.6pt;mso-position-horizontal-relative:page;mso-position-vertical-relative:page;z-index:-126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09998pt;margin-top:416.829987pt;width:92.2pt;height:13.6pt;mso-position-horizontal-relative:page;mso-position-vertical-relative:page;z-index:-126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993988pt;margin-top:416.829987pt;width:89.4pt;height:13.6pt;mso-position-horizontal-relative:page;mso-position-vertical-relative:page;z-index:-126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730011pt;margin-top:430.390015pt;width:91.1pt;height:13.7pt;mso-position-horizontal-relative:page;mso-position-vertical-relative:page;z-index:-126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09998pt;margin-top:430.390015pt;width:92.2pt;height:13.7pt;mso-position-horizontal-relative:page;mso-position-vertical-relative:page;z-index:-126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993988pt;margin-top:430.390015pt;width:89.4pt;height:13.7pt;mso-position-horizontal-relative:page;mso-position-vertical-relative:page;z-index:-126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730011pt;margin-top:444.070007pt;width:91.1pt;height:13.6pt;mso-position-horizontal-relative:page;mso-position-vertical-relative:page;z-index:-126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09998pt;margin-top:444.070007pt;width:92.2pt;height:13.6pt;mso-position-horizontal-relative:page;mso-position-vertical-relative:page;z-index:-126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993988pt;margin-top:444.070007pt;width:89.4pt;height:13.6pt;mso-position-horizontal-relative:page;mso-position-vertical-relative:page;z-index:-126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730011pt;margin-top:457.630005pt;width:91.1pt;height:13.6pt;mso-position-horizontal-relative:page;mso-position-vertical-relative:page;z-index:-126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09998pt;margin-top:457.630005pt;width:92.2pt;height:13.6pt;mso-position-horizontal-relative:page;mso-position-vertical-relative:page;z-index:-126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993988pt;margin-top:457.630005pt;width:89.4pt;height:13.6pt;mso-position-horizontal-relative:page;mso-position-vertical-relative:page;z-index:-126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730011pt;margin-top:471.219971pt;width:91.1pt;height:12.6pt;mso-position-horizontal-relative:page;mso-position-vertical-relative:page;z-index:-126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0.809998pt;margin-top:471.219971pt;width:92.2pt;height:12.6pt;mso-position-horizontal-relative:page;mso-position-vertical-relative:page;z-index:-126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993988pt;margin-top:471.219971pt;width:89.4pt;height:12.6pt;mso-position-horizontal-relative:page;mso-position-vertical-relative:page;z-index:-126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809998pt;margin-top:157.100006pt;width:112.35pt;height:32.3pt;mso-position-horizontal-relative:page;mso-position-vertical-relative:page;z-index:-126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157.100006pt;width:164.2pt;height:16.7pt;mso-position-horizontal-relative:page;mso-position-vertical-relative:page;z-index:-126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173.779999pt;width:78.05pt;height:15.6pt;mso-position-horizontal-relative:page;mso-position-vertical-relative:page;z-index:-126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173.779999pt;width:86.2pt;height:15.6pt;mso-position-horizontal-relative:page;mso-position-vertical-relative:page;z-index:-126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809998pt;margin-top:189.380005pt;width:112.35pt;height:14.2pt;mso-position-horizontal-relative:page;mso-position-vertical-relative:page;z-index:-126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189.380005pt;width:78.05pt;height:14.2pt;mso-position-horizontal-relative:page;mso-position-vertical-relative:page;z-index:-126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189.380005pt;width:86.2pt;height:14.2pt;mso-position-horizontal-relative:page;mso-position-vertical-relative:page;z-index:-126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809998pt;margin-top:203.569992pt;width:112.35pt;height:14.3pt;mso-position-horizontal-relative:page;mso-position-vertical-relative:page;z-index:-126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203.569992pt;width:78.05pt;height:14.3pt;mso-position-horizontal-relative:page;mso-position-vertical-relative:page;z-index:-126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03.569992pt;width:86.2pt;height:14.3pt;mso-position-horizontal-relative:page;mso-position-vertical-relative:page;z-index:-126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809998pt;margin-top:217.849991pt;width:112.35pt;height:14.2pt;mso-position-horizontal-relative:page;mso-position-vertical-relative:page;z-index:-126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217.849991pt;width:78.05pt;height:14.2pt;mso-position-horizontal-relative:page;mso-position-vertical-relative:page;z-index:-126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17.849991pt;width:86.2pt;height:14.2pt;mso-position-horizontal-relative:page;mso-position-vertical-relative:page;z-index:-126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809998pt;margin-top:232.009995pt;width:112.35pt;height:13.15pt;mso-position-horizontal-relative:page;mso-position-vertical-relative:page;z-index:-126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232.009995pt;width:78.05pt;height:13.15pt;mso-position-horizontal-relative:page;mso-position-vertical-relative:page;z-index:-126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53992pt;margin-top:232.009995pt;width:86.2pt;height:13.15pt;mso-position-horizontal-relative:page;mso-position-vertical-relative:page;z-index:-126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6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45pt;height:20pt;mso-position-horizontal-relative:page;mso-position-vertical-relative:page;z-index:-12628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148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367.269989pt;width:70pt;height:27.25pt;mso-position-horizontal-relative:page;mso-position-vertical-relative:page;z-index:-126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139999pt;margin-top:367.269989pt;width:106.1pt;height:27.25pt;mso-position-horizontal-relative:page;mso-position-vertical-relative:page;z-index:-126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23999pt;margin-top:367.269989pt;width:127.95pt;height:27.25pt;mso-position-horizontal-relative:page;mso-position-vertical-relative:page;z-index:-126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190002pt;margin-top:367.269989pt;width:70.95pt;height:27.25pt;mso-position-horizontal-relative:page;mso-position-vertical-relative:page;z-index:-126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109985pt;margin-top:367.269989pt;width:64.8500pt;height:27.25pt;mso-position-horizontal-relative:page;mso-position-vertical-relative:page;z-index:-126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394.51001pt;width:70pt;height:14.3pt;mso-position-horizontal-relative:page;mso-position-vertical-relative:page;z-index:-126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139999pt;margin-top:394.51001pt;width:106.1pt;height:14.3pt;mso-position-horizontal-relative:page;mso-position-vertical-relative:page;z-index:-126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23999pt;margin-top:394.51001pt;width:127.95pt;height:14.3pt;mso-position-horizontal-relative:page;mso-position-vertical-relative:page;z-index:-126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190002pt;margin-top:394.51001pt;width:70.95pt;height:14.3pt;mso-position-horizontal-relative:page;mso-position-vertical-relative:page;z-index:-126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109985pt;margin-top:394.51001pt;width:64.8500pt;height:14.3pt;mso-position-horizontal-relative:page;mso-position-vertical-relative:page;z-index:-126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408.790009pt;width:70pt;height:14.2pt;mso-position-horizontal-relative:page;mso-position-vertical-relative:page;z-index:-126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139999pt;margin-top:408.790009pt;width:106.1pt;height:14.2pt;mso-position-horizontal-relative:page;mso-position-vertical-relative:page;z-index:-126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23999pt;margin-top:408.790009pt;width:127.95pt;height:14.2pt;mso-position-horizontal-relative:page;mso-position-vertical-relative:page;z-index:-126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190002pt;margin-top:408.790009pt;width:70.95pt;height:14.2pt;mso-position-horizontal-relative:page;mso-position-vertical-relative:page;z-index:-126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109985pt;margin-top:408.790009pt;width:64.8500pt;height:14.2pt;mso-position-horizontal-relative:page;mso-position-vertical-relative:page;z-index:-126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422.950012pt;width:70pt;height:14.2pt;mso-position-horizontal-relative:page;mso-position-vertical-relative:page;z-index:-126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139999pt;margin-top:422.950012pt;width:106.1pt;height:14.2pt;mso-position-horizontal-relative:page;mso-position-vertical-relative:page;z-index:-126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23999pt;margin-top:422.950012pt;width:127.95pt;height:14.2pt;mso-position-horizontal-relative:page;mso-position-vertical-relative:page;z-index:-126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190002pt;margin-top:422.950012pt;width:70.95pt;height:14.2pt;mso-position-horizontal-relative:page;mso-position-vertical-relative:page;z-index:-126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109985pt;margin-top:422.950012pt;width:64.8500pt;height:14.2pt;mso-position-horizontal-relative:page;mso-position-vertical-relative:page;z-index:-126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437.109985pt;width:70pt;height:14.3pt;mso-position-horizontal-relative:page;mso-position-vertical-relative:page;z-index:-126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139999pt;margin-top:437.109985pt;width:106.1pt;height:14.3pt;mso-position-horizontal-relative:page;mso-position-vertical-relative:page;z-index:-126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23999pt;margin-top:437.109985pt;width:127.95pt;height:14.3pt;mso-position-horizontal-relative:page;mso-position-vertical-relative:page;z-index:-126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190002pt;margin-top:437.109985pt;width:70.95pt;height:14.3pt;mso-position-horizontal-relative:page;mso-position-vertical-relative:page;z-index:-126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109985pt;margin-top:437.109985pt;width:64.8500pt;height:14.3pt;mso-position-horizontal-relative:page;mso-position-vertical-relative:page;z-index:-126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451.390015pt;width:70pt;height:14.2pt;mso-position-horizontal-relative:page;mso-position-vertical-relative:page;z-index:-126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139999pt;margin-top:451.390015pt;width:106.1pt;height:14.2pt;mso-position-horizontal-relative:page;mso-position-vertical-relative:page;z-index:-126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23999pt;margin-top:451.390015pt;width:127.95pt;height:14.2pt;mso-position-horizontal-relative:page;mso-position-vertical-relative:page;z-index:-126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190002pt;margin-top:451.390015pt;width:70.95pt;height:14.2pt;mso-position-horizontal-relative:page;mso-position-vertical-relative:page;z-index:-126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109985pt;margin-top:451.390015pt;width:64.8500pt;height:14.2pt;mso-position-horizontal-relative:page;mso-position-vertical-relative:page;z-index:-126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465.579987pt;width:70pt;height:13.15pt;mso-position-horizontal-relative:page;mso-position-vertical-relative:page;z-index:-126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6.139999pt;margin-top:465.579987pt;width:106.1pt;height:13.15pt;mso-position-horizontal-relative:page;mso-position-vertical-relative:page;z-index:-126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2.23999pt;margin-top:465.579987pt;width:127.95pt;height:13.15pt;mso-position-horizontal-relative:page;mso-position-vertical-relative:page;z-index:-126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190002pt;margin-top:465.579987pt;width:70.95pt;height:13.15pt;mso-position-horizontal-relative:page;mso-position-vertical-relative:page;z-index:-126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109985pt;margin-top:465.579987pt;width:64.8500pt;height:13.15pt;mso-position-horizontal-relative:page;mso-position-vertical-relative:page;z-index:-126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151.220001pt;width:69.850pt;height:21.75pt;mso-position-horizontal-relative:page;mso-position-vertical-relative:page;z-index:-126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151.220001pt;width:106.35pt;height:21.75pt;mso-position-horizontal-relative:page;mso-position-vertical-relative:page;z-index:-126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001pt;margin-top:151.220001pt;width:127.85pt;height:21.75pt;mso-position-horizontal-relative:page;mso-position-vertical-relative:page;z-index:-126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151.220001pt;width:70.95pt;height:21.75pt;mso-position-horizontal-relative:page;mso-position-vertical-relative:page;z-index:-126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51001pt;margin-top:151.220001pt;width:72.05pt;height:21.75pt;mso-position-horizontal-relative:page;mso-position-vertical-relative:page;z-index:-126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172.940002pt;width:69.850pt;height:14.3pt;mso-position-horizontal-relative:page;mso-position-vertical-relative:page;z-index:-126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172.940002pt;width:106.35pt;height:14.3pt;mso-position-horizontal-relative:page;mso-position-vertical-relative:page;z-index:-126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001pt;margin-top:172.940002pt;width:127.85pt;height:14.3pt;mso-position-horizontal-relative:page;mso-position-vertical-relative:page;z-index:-126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172.940002pt;width:70.95pt;height:14.3pt;mso-position-horizontal-relative:page;mso-position-vertical-relative:page;z-index:-126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51001pt;margin-top:172.940002pt;width:72.05pt;height:14.3pt;mso-position-horizontal-relative:page;mso-position-vertical-relative:page;z-index:-126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187.220001pt;width:69.850pt;height:14.2pt;mso-position-horizontal-relative:page;mso-position-vertical-relative:page;z-index:-126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187.220001pt;width:106.35pt;height:14.2pt;mso-position-horizontal-relative:page;mso-position-vertical-relative:page;z-index:-126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001pt;margin-top:187.220001pt;width:127.85pt;height:14.2pt;mso-position-horizontal-relative:page;mso-position-vertical-relative:page;z-index:-126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187.220001pt;width:70.95pt;height:14.2pt;mso-position-horizontal-relative:page;mso-position-vertical-relative:page;z-index:-126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51001pt;margin-top:187.220001pt;width:72.05pt;height:14.2pt;mso-position-horizontal-relative:page;mso-position-vertical-relative:page;z-index:-126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201.410004pt;width:69.850pt;height:14.2pt;mso-position-horizontal-relative:page;mso-position-vertical-relative:page;z-index:-126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201.410004pt;width:106.35pt;height:14.2pt;mso-position-horizontal-relative:page;mso-position-vertical-relative:page;z-index:-126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001pt;margin-top:201.410004pt;width:127.85pt;height:14.2pt;mso-position-horizontal-relative:page;mso-position-vertical-relative:page;z-index:-126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201.410004pt;width:70.95pt;height:14.2pt;mso-position-horizontal-relative:page;mso-position-vertical-relative:page;z-index:-126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51001pt;margin-top:201.410004pt;width:72.05pt;height:14.2pt;mso-position-horizontal-relative:page;mso-position-vertical-relative:page;z-index:-126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215.569992pt;width:69.850pt;height:14.3pt;mso-position-horizontal-relative:page;mso-position-vertical-relative:page;z-index:-126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215.569992pt;width:106.35pt;height:14.3pt;mso-position-horizontal-relative:page;mso-position-vertical-relative:page;z-index:-126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001pt;margin-top:215.569992pt;width:127.85pt;height:14.3pt;mso-position-horizontal-relative:page;mso-position-vertical-relative:page;z-index:-126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215.569992pt;width:70.95pt;height:14.3pt;mso-position-horizontal-relative:page;mso-position-vertical-relative:page;z-index:-126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51001pt;margin-top:215.569992pt;width:72.05pt;height:14.3pt;mso-position-horizontal-relative:page;mso-position-vertical-relative:page;z-index:-126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229.849991pt;width:69.850pt;height:14.2pt;mso-position-horizontal-relative:page;mso-position-vertical-relative:page;z-index:-126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229.849991pt;width:106.35pt;height:14.2pt;mso-position-horizontal-relative:page;mso-position-vertical-relative:page;z-index:-126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001pt;margin-top:229.849991pt;width:127.85pt;height:14.2pt;mso-position-horizontal-relative:page;mso-position-vertical-relative:page;z-index:-126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229.849991pt;width:70.95pt;height:14.2pt;mso-position-horizontal-relative:page;mso-position-vertical-relative:page;z-index:-126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51001pt;margin-top:229.849991pt;width:72.05pt;height:14.2pt;mso-position-horizontal-relative:page;mso-position-vertical-relative:page;z-index:-126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244.009995pt;width:69.850pt;height:13.1pt;mso-position-horizontal-relative:page;mso-position-vertical-relative:page;z-index:-126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419998pt;margin-top:244.009995pt;width:106.35pt;height:13.1pt;mso-position-horizontal-relative:page;mso-position-vertical-relative:page;z-index:-126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76001pt;margin-top:244.009995pt;width:127.85pt;height:13.1pt;mso-position-horizontal-relative:page;mso-position-vertical-relative:page;z-index:-126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244.009995pt;width:70.95pt;height:13.1pt;mso-position-horizontal-relative:page;mso-position-vertical-relative:page;z-index:-126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51001pt;margin-top:244.009995pt;width:72.05pt;height:13.1pt;mso-position-horizontal-relative:page;mso-position-vertical-relative:page;z-index:-126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6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610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26001pt;margin-top:573.318054pt;width:29.5pt;height:20pt;mso-position-horizontal-relative:page;mso-position-vertical-relative:page;z-index:-12610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149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88.869995pt;width:105.65pt;height:42.5pt;mso-position-horizontal-relative:page;mso-position-vertical-relative:page;z-index:-126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23999pt;margin-top:388.869995pt;width:91.85pt;height:42.5pt;mso-position-horizontal-relative:page;mso-position-vertical-relative:page;z-index:-126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388.869995pt;width:107.4pt;height:42.5pt;mso-position-horizontal-relative:page;mso-position-vertical-relative:page;z-index:-126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431.350006pt;width:105.65pt;height:16.1pt;mso-position-horizontal-relative:page;mso-position-vertical-relative:page;z-index:-126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23999pt;margin-top:431.350006pt;width:91.85pt;height:16.1pt;mso-position-horizontal-relative:page;mso-position-vertical-relative:page;z-index:-126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431.350006pt;width:107.4pt;height:16.1pt;mso-position-horizontal-relative:page;mso-position-vertical-relative:page;z-index:-126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447.429993pt;width:105.65pt;height:16.25pt;mso-position-horizontal-relative:page;mso-position-vertical-relative:page;z-index:-126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23999pt;margin-top:447.429993pt;width:91.85pt;height:16.25pt;mso-position-horizontal-relative:page;mso-position-vertical-relative:page;z-index:-126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447.429993pt;width:107.4pt;height:16.25pt;mso-position-horizontal-relative:page;mso-position-vertical-relative:page;z-index:-126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463.660004pt;width:105.65pt;height:16.1pt;mso-position-horizontal-relative:page;mso-position-vertical-relative:page;z-index:-126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23999pt;margin-top:463.660004pt;width:91.85pt;height:16.1pt;mso-position-horizontal-relative:page;mso-position-vertical-relative:page;z-index:-126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463.660004pt;width:107.4pt;height:16.1pt;mso-position-horizontal-relative:page;mso-position-vertical-relative:page;z-index:-126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479.73999pt;width:105.65pt;height:15.15pt;mso-position-horizontal-relative:page;mso-position-vertical-relative:page;z-index:-126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23999pt;margin-top:479.73999pt;width:91.85pt;height:15.15pt;mso-position-horizontal-relative:page;mso-position-vertical-relative:page;z-index:-126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074005pt;margin-top:479.73999pt;width:107.4pt;height:15.15pt;mso-position-horizontal-relative:page;mso-position-vertical-relative:page;z-index:-126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40.059998pt;width:91.6pt;height:42.5pt;mso-position-horizontal-relative:page;mso-position-vertical-relative:page;z-index:-126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84003pt;margin-top:140.059998pt;width:91.6pt;height:42.5pt;mso-position-horizontal-relative:page;mso-position-vertical-relative:page;z-index:-126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50012pt;margin-top:140.059998pt;width:92.2pt;height:42.5pt;mso-position-horizontal-relative:page;mso-position-vertical-relative:page;z-index:-126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140.059998pt;width:86.65pt;height:42.5pt;mso-position-horizontal-relative:page;mso-position-vertical-relative:page;z-index:-126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82.539993pt;width:91.6pt;height:14.2pt;mso-position-horizontal-relative:page;mso-position-vertical-relative:page;z-index:-126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84003pt;margin-top:182.539993pt;width:91.6pt;height:14.2pt;mso-position-horizontal-relative:page;mso-position-vertical-relative:page;z-index:-126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50012pt;margin-top:182.539993pt;width:92.2pt;height:14.2pt;mso-position-horizontal-relative:page;mso-position-vertical-relative:page;z-index:-126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182.539993pt;width:86.65pt;height:14.2pt;mso-position-horizontal-relative:page;mso-position-vertical-relative:page;z-index:-126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96.729996pt;width:91.6pt;height:14.2pt;mso-position-horizontal-relative:page;mso-position-vertical-relative:page;z-index:-126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84003pt;margin-top:196.729996pt;width:91.6pt;height:14.2pt;mso-position-horizontal-relative:page;mso-position-vertical-relative:page;z-index:-126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50012pt;margin-top:196.729996pt;width:92.2pt;height:14.2pt;mso-position-horizontal-relative:page;mso-position-vertical-relative:page;z-index:-126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196.729996pt;width:86.65pt;height:14.2pt;mso-position-horizontal-relative:page;mso-position-vertical-relative:page;z-index:-126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10.889999pt;width:91.6pt;height:14.3pt;mso-position-horizontal-relative:page;mso-position-vertical-relative:page;z-index:-126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84003pt;margin-top:210.889999pt;width:91.6pt;height:14.3pt;mso-position-horizontal-relative:page;mso-position-vertical-relative:page;z-index:-126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50012pt;margin-top:210.889999pt;width:92.2pt;height:14.3pt;mso-position-horizontal-relative:page;mso-position-vertical-relative:page;z-index:-126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210.889999pt;width:86.65pt;height:14.3pt;mso-position-horizontal-relative:page;mso-position-vertical-relative:page;z-index:-126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25.169998pt;width:91.6pt;height:14.2pt;mso-position-horizontal-relative:page;mso-position-vertical-relative:page;z-index:-126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84003pt;margin-top:225.169998pt;width:91.6pt;height:14.2pt;mso-position-horizontal-relative:page;mso-position-vertical-relative:page;z-index:-126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50012pt;margin-top:225.169998pt;width:92.2pt;height:14.2pt;mso-position-horizontal-relative:page;mso-position-vertical-relative:page;z-index:-126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225.169998pt;width:86.65pt;height:14.2pt;mso-position-horizontal-relative:page;mso-position-vertical-relative:page;z-index:-126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39.330002pt;width:91.6pt;height:14.2pt;mso-position-horizontal-relative:page;mso-position-vertical-relative:page;z-index:-126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84003pt;margin-top:239.330002pt;width:91.6pt;height:14.2pt;mso-position-horizontal-relative:page;mso-position-vertical-relative:page;z-index:-126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50012pt;margin-top:239.330002pt;width:92.2pt;height:14.2pt;mso-position-horizontal-relative:page;mso-position-vertical-relative:page;z-index:-126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239.330002pt;width:86.65pt;height:14.2pt;mso-position-horizontal-relative:page;mso-position-vertical-relative:page;z-index:-126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53.490005pt;width:91.6pt;height:14.3pt;mso-position-horizontal-relative:page;mso-position-vertical-relative:page;z-index:-126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84003pt;margin-top:253.490005pt;width:91.6pt;height:14.3pt;mso-position-horizontal-relative:page;mso-position-vertical-relative:page;z-index:-126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50012pt;margin-top:253.490005pt;width:92.2pt;height:14.3pt;mso-position-horizontal-relative:page;mso-position-vertical-relative:page;z-index:-126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253.490005pt;width:86.65pt;height:14.3pt;mso-position-horizontal-relative:page;mso-position-vertical-relative:page;z-index:-126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67.769989pt;width:91.6pt;height:14.2pt;mso-position-horizontal-relative:page;mso-position-vertical-relative:page;z-index:-126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84003pt;margin-top:267.769989pt;width:91.6pt;height:14.2pt;mso-position-horizontal-relative:page;mso-position-vertical-relative:page;z-index:-125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50012pt;margin-top:267.769989pt;width:92.2pt;height:14.2pt;mso-position-horizontal-relative:page;mso-position-vertical-relative:page;z-index:-125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267.769989pt;width:86.65pt;height:14.2pt;mso-position-horizontal-relative:page;mso-position-vertical-relative:page;z-index:-125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81.929993pt;width:91.6pt;height:14.05pt;mso-position-horizontal-relative:page;mso-position-vertical-relative:page;z-index:-125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884003pt;margin-top:281.929993pt;width:91.6pt;height:14.05pt;mso-position-horizontal-relative:page;mso-position-vertical-relative:page;z-index:-125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50012pt;margin-top:281.929993pt;width:92.2pt;height:14.05pt;mso-position-horizontal-relative:page;mso-position-vertical-relative:page;z-index:-125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634003pt;margin-top:281.929993pt;width:86.65pt;height:14.05pt;mso-position-horizontal-relative:page;mso-position-vertical-relative:page;z-index:-125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5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.45pt;height:20pt;mso-position-horizontal-relative:page;mso-position-vertical-relative:page;z-index:-12598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150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1.410004pt;margin-top:229.729996pt;width:69.75pt;height:46.2pt;mso-position-horizontal-relative:page;mso-position-vertical-relative:page;z-index:-125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30005pt;margin-top:229.729996pt;width:92.2pt;height:46.2pt;mso-position-horizontal-relative:page;mso-position-vertical-relative:page;z-index:-125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29.729996pt;width:107.45pt;height:46.2pt;mso-position-horizontal-relative:page;mso-position-vertical-relative:page;z-index:-125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410004pt;margin-top:275.929993pt;width:69.75pt;height:14.2pt;mso-position-horizontal-relative:page;mso-position-vertical-relative:page;z-index:-125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30005pt;margin-top:275.929993pt;width:92.2pt;height:14.2pt;mso-position-horizontal-relative:page;mso-position-vertical-relative:page;z-index:-125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75.929993pt;width:107.45pt;height:14.2pt;mso-position-horizontal-relative:page;mso-position-vertical-relative:page;z-index:-125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410004pt;margin-top:290.089996pt;width:69.75pt;height:14.3pt;mso-position-horizontal-relative:page;mso-position-vertical-relative:page;z-index:-125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30005pt;margin-top:290.089996pt;width:92.2pt;height:14.3pt;mso-position-horizontal-relative:page;mso-position-vertical-relative:page;z-index:-125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90.089996pt;width:107.45pt;height:14.3pt;mso-position-horizontal-relative:page;mso-position-vertical-relative:page;z-index:-125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410004pt;margin-top:304.369995pt;width:69.75pt;height:14.2pt;mso-position-horizontal-relative:page;mso-position-vertical-relative:page;z-index:-125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30005pt;margin-top:304.369995pt;width:92.2pt;height:14.2pt;mso-position-horizontal-relative:page;mso-position-vertical-relative:page;z-index:-125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04.369995pt;width:107.45pt;height:14.2pt;mso-position-horizontal-relative:page;mso-position-vertical-relative:page;z-index:-125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410004pt;margin-top:318.529999pt;width:69.75pt;height:14.2pt;mso-position-horizontal-relative:page;mso-position-vertical-relative:page;z-index:-125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30005pt;margin-top:318.529999pt;width:92.2pt;height:14.2pt;mso-position-horizontal-relative:page;mso-position-vertical-relative:page;z-index:-125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18.529999pt;width:107.45pt;height:14.2pt;mso-position-horizontal-relative:page;mso-position-vertical-relative:page;z-index:-125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410004pt;margin-top:332.709991pt;width:69.75pt;height:14.3pt;mso-position-horizontal-relative:page;mso-position-vertical-relative:page;z-index:-125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30005pt;margin-top:332.709991pt;width:92.2pt;height:14.3pt;mso-position-horizontal-relative:page;mso-position-vertical-relative:page;z-index:-125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32.709991pt;width:107.45pt;height:14.3pt;mso-position-horizontal-relative:page;mso-position-vertical-relative:page;z-index:-125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410004pt;margin-top:346.98999pt;width:69.75pt;height:14.25pt;mso-position-horizontal-relative:page;mso-position-vertical-relative:page;z-index:-125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30005pt;margin-top:346.98999pt;width:92.2pt;height:14.25pt;mso-position-horizontal-relative:page;mso-position-vertical-relative:page;z-index:-125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346.98999pt;width:107.45pt;height:14.25pt;mso-position-horizontal-relative:page;mso-position-vertical-relative:page;z-index:-125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5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592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380005pt;margin-top:573.318054pt;width:26.3pt;height:20pt;mso-position-horizontal-relative:page;mso-position-vertical-relative:page;z-index:-12592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0"/>
                    </w:rPr>
                    <w:t>151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142.820007pt;width:113.8pt;height:43.8pt;mso-position-horizontal-relative:page;mso-position-vertical-relative:page;z-index:-125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142.820007pt;width:105.05pt;height:43.8pt;mso-position-horizontal-relative:page;mso-position-vertical-relative:page;z-index:-125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142.820007pt;width:107.4pt;height:43.8pt;mso-position-horizontal-relative:page;mso-position-vertical-relative:page;z-index:-125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186.619995pt;width:113.8pt;height:14.35pt;mso-position-horizontal-relative:page;mso-position-vertical-relative:page;z-index:-125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186.619995pt;width:105.05pt;height:14.35pt;mso-position-horizontal-relative:page;mso-position-vertical-relative:page;z-index:-125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186.619995pt;width:107.4pt;height:14.35pt;mso-position-horizontal-relative:page;mso-position-vertical-relative:page;z-index:-125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00.929993pt;width:113.8pt;height:14.2pt;mso-position-horizontal-relative:page;mso-position-vertical-relative:page;z-index:-125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200.929993pt;width:105.05pt;height:14.2pt;mso-position-horizontal-relative:page;mso-position-vertical-relative:page;z-index:-125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200.929993pt;width:107.4pt;height:14.2pt;mso-position-horizontal-relative:page;mso-position-vertical-relative:page;z-index:-125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15.089996pt;width:113.8pt;height:14.2pt;mso-position-horizontal-relative:page;mso-position-vertical-relative:page;z-index:-125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215.089996pt;width:105.05pt;height:14.2pt;mso-position-horizontal-relative:page;mso-position-vertical-relative:page;z-index:-125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215.089996pt;width:107.4pt;height:14.2pt;mso-position-horizontal-relative:page;mso-position-vertical-relative:page;z-index:-125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29.25pt;width:113.8pt;height:14.3pt;mso-position-horizontal-relative:page;mso-position-vertical-relative:page;z-index:-125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229.25pt;width:105.05pt;height:14.3pt;mso-position-horizontal-relative:page;mso-position-vertical-relative:page;z-index:-125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229.25pt;width:107.4pt;height:14.3pt;mso-position-horizontal-relative:page;mso-position-vertical-relative:page;z-index:-125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43.529999pt;width:113.8pt;height:14.2pt;mso-position-horizontal-relative:page;mso-position-vertical-relative:page;z-index:-125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243.529999pt;width:105.05pt;height:14.2pt;mso-position-horizontal-relative:page;mso-position-vertical-relative:page;z-index:-125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243.529999pt;width:107.4pt;height:14.2pt;mso-position-horizontal-relative:page;mso-position-vertical-relative:page;z-index:-125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57.690002pt;width:113.8pt;height:14.2pt;mso-position-horizontal-relative:page;mso-position-vertical-relative:page;z-index:-125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257.690002pt;width:105.05pt;height:14.2pt;mso-position-horizontal-relative:page;mso-position-vertical-relative:page;z-index:-125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257.690002pt;width:107.4pt;height:14.2pt;mso-position-horizontal-relative:page;mso-position-vertical-relative:page;z-index:-125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71.850006pt;width:113.8pt;height:14.3pt;mso-position-horizontal-relative:page;mso-position-vertical-relative:page;z-index:-125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271.850006pt;width:105.05pt;height:14.3pt;mso-position-horizontal-relative:page;mso-position-vertical-relative:page;z-index:-125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271.850006pt;width:107.4pt;height:14.3pt;mso-position-horizontal-relative:page;mso-position-vertical-relative:page;z-index:-125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86.130005pt;width:113.8pt;height:14.2pt;mso-position-horizontal-relative:page;mso-position-vertical-relative:page;z-index:-125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286.130005pt;width:105.05pt;height:14.2pt;mso-position-horizontal-relative:page;mso-position-vertical-relative:page;z-index:-125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286.130005pt;width:107.4pt;height:14.2pt;mso-position-horizontal-relative:page;mso-position-vertical-relative:page;z-index:-125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00.290009pt;width:113.8pt;height:14.2pt;mso-position-horizontal-relative:page;mso-position-vertical-relative:page;z-index:-125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300.290009pt;width:105.05pt;height:14.2pt;mso-position-horizontal-relative:page;mso-position-vertical-relative:page;z-index:-125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300.290009pt;width:107.4pt;height:14.2pt;mso-position-horizontal-relative:page;mso-position-vertical-relative:page;z-index:-125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14.450012pt;width:113.8pt;height:14.3pt;mso-position-horizontal-relative:page;mso-position-vertical-relative:page;z-index:-125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314.450012pt;width:105.05pt;height:14.3pt;mso-position-horizontal-relative:page;mso-position-vertical-relative:page;z-index:-125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314.450012pt;width:107.4pt;height:14.3pt;mso-position-horizontal-relative:page;mso-position-vertical-relative:page;z-index:-125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28.75pt;width:113.8pt;height:14.2pt;mso-position-horizontal-relative:page;mso-position-vertical-relative:page;z-index:-125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328.75pt;width:105.05pt;height:14.2pt;mso-position-horizontal-relative:page;mso-position-vertical-relative:page;z-index:-125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328.75pt;width:107.4pt;height:14.2pt;mso-position-horizontal-relative:page;mso-position-vertical-relative:page;z-index:-125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42.910004pt;width:113.8pt;height:14.2pt;mso-position-horizontal-relative:page;mso-position-vertical-relative:page;z-index:-125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342.910004pt;width:105.05pt;height:14.2pt;mso-position-horizontal-relative:page;mso-position-vertical-relative:page;z-index:-125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342.910004pt;width:107.4pt;height:14.2pt;mso-position-horizontal-relative:page;mso-position-vertical-relative:page;z-index:-125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57.070007pt;width:113.8pt;height:14.3pt;mso-position-horizontal-relative:page;mso-position-vertical-relative:page;z-index:-125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357.070007pt;width:105.05pt;height:14.3pt;mso-position-horizontal-relative:page;mso-position-vertical-relative:page;z-index:-125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357.070007pt;width:107.4pt;height:14.3pt;mso-position-horizontal-relative:page;mso-position-vertical-relative:page;z-index:-125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71.350006pt;width:113.8pt;height:14.2pt;mso-position-horizontal-relative:page;mso-position-vertical-relative:page;z-index:-125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371.350006pt;width:105.05pt;height:14.2pt;mso-position-horizontal-relative:page;mso-position-vertical-relative:page;z-index:-125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371.350006pt;width:107.4pt;height:14.2pt;mso-position-horizontal-relative:page;mso-position-vertical-relative:page;z-index:-125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85.51001pt;width:113.8pt;height:14.2pt;mso-position-horizontal-relative:page;mso-position-vertical-relative:page;z-index:-125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385.51001pt;width:105.05pt;height:14.2pt;mso-position-horizontal-relative:page;mso-position-vertical-relative:page;z-index:-125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385.51001pt;width:107.4pt;height:14.2pt;mso-position-horizontal-relative:page;mso-position-vertical-relative:page;z-index:-125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99.670013pt;width:113.8pt;height:14.3pt;mso-position-horizontal-relative:page;mso-position-vertical-relative:page;z-index:-125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399.670013pt;width:105.05pt;height:14.3pt;mso-position-horizontal-relative:page;mso-position-vertical-relative:page;z-index:-125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399.670013pt;width:107.4pt;height:14.3pt;mso-position-horizontal-relative:page;mso-position-vertical-relative:page;z-index:-125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13.950012pt;width:113.8pt;height:14.2pt;mso-position-horizontal-relative:page;mso-position-vertical-relative:page;z-index:-125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413.950012pt;width:105.05pt;height:14.2pt;mso-position-horizontal-relative:page;mso-position-vertical-relative:page;z-index:-125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413.950012pt;width:107.4pt;height:14.2pt;mso-position-horizontal-relative:page;mso-position-vertical-relative:page;z-index:-125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28.109985pt;width:113.8pt;height:14.2pt;mso-position-horizontal-relative:page;mso-position-vertical-relative:page;z-index:-125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428.109985pt;width:105.05pt;height:14.2pt;mso-position-horizontal-relative:page;mso-position-vertical-relative:page;z-index:-125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428.109985pt;width:107.4pt;height:14.2pt;mso-position-horizontal-relative:page;mso-position-vertical-relative:page;z-index:-125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42.269989pt;width:113.8pt;height:14.3pt;mso-position-horizontal-relative:page;mso-position-vertical-relative:page;z-index:-125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442.269989pt;width:105.05pt;height:14.3pt;mso-position-horizontal-relative:page;mso-position-vertical-relative:page;z-index:-125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442.269989pt;width:107.4pt;height:14.3pt;mso-position-horizontal-relative:page;mso-position-vertical-relative:page;z-index:-125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56.549988pt;width:113.8pt;height:14.2pt;mso-position-horizontal-relative:page;mso-position-vertical-relative:page;z-index:-125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456.549988pt;width:105.05pt;height:14.2pt;mso-position-horizontal-relative:page;mso-position-vertical-relative:page;z-index:-125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456.549988pt;width:107.4pt;height:14.2pt;mso-position-horizontal-relative:page;mso-position-vertical-relative:page;z-index:-125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470.73999pt;width:113.8pt;height:13.15pt;mso-position-horizontal-relative:page;mso-position-vertical-relative:page;z-index:-125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720001pt;margin-top:470.73999pt;width:105.05pt;height:13.15pt;mso-position-horizontal-relative:page;mso-position-vertical-relative:page;z-index:-125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1.75pt;margin-top:470.73999pt;width:107.4pt;height:13.15pt;mso-position-horizontal-relative:page;mso-position-vertical-relative:page;z-index:-125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5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6pt;height:20pt;mso-position-horizontal-relative:page;mso-position-vertical-relative:page;z-index:-12575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152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229.729996pt;width:98.1pt;height:43.7pt;mso-position-horizontal-relative:page;mso-position-vertical-relative:page;z-index:-125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3997pt;margin-top:229.729996pt;width:92.2pt;height:43.7pt;mso-position-horizontal-relative:page;mso-position-vertical-relative:page;z-index:-125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229.729996pt;width:107.4pt;height:43.7pt;mso-position-horizontal-relative:page;mso-position-vertical-relative:page;z-index:-125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273.410004pt;width:98.1pt;height:14.2pt;mso-position-horizontal-relative:page;mso-position-vertical-relative:page;z-index:-125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3997pt;margin-top:273.410004pt;width:92.2pt;height:14.2pt;mso-position-horizontal-relative:page;mso-position-vertical-relative:page;z-index:-125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273.410004pt;width:107.4pt;height:14.2pt;mso-position-horizontal-relative:page;mso-position-vertical-relative:page;z-index:-125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287.570007pt;width:98.1pt;height:14.2pt;mso-position-horizontal-relative:page;mso-position-vertical-relative:page;z-index:-125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3997pt;margin-top:287.570007pt;width:92.2pt;height:14.2pt;mso-position-horizontal-relative:page;mso-position-vertical-relative:page;z-index:-125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287.570007pt;width:107.4pt;height:14.2pt;mso-position-horizontal-relative:page;mso-position-vertical-relative:page;z-index:-125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01.730011pt;width:98.1pt;height:14.3pt;mso-position-horizontal-relative:page;mso-position-vertical-relative:page;z-index:-125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3997pt;margin-top:301.730011pt;width:92.2pt;height:14.3pt;mso-position-horizontal-relative:page;mso-position-vertical-relative:page;z-index:-125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301.730011pt;width:107.4pt;height:14.3pt;mso-position-horizontal-relative:page;mso-position-vertical-relative:page;z-index:-125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16.010010pt;width:98.1pt;height:14.2pt;mso-position-horizontal-relative:page;mso-position-vertical-relative:page;z-index:-125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3997pt;margin-top:316.010010pt;width:92.2pt;height:14.2pt;mso-position-horizontal-relative:page;mso-position-vertical-relative:page;z-index:-125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316.010010pt;width:107.4pt;height:14.2pt;mso-position-horizontal-relative:page;mso-position-vertical-relative:page;z-index:-125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30.190002pt;width:98.1pt;height:14.2pt;mso-position-horizontal-relative:page;mso-position-vertical-relative:page;z-index:-125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3997pt;margin-top:330.190002pt;width:92.2pt;height:14.2pt;mso-position-horizontal-relative:page;mso-position-vertical-relative:page;z-index:-125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330.190002pt;width:107.4pt;height:14.2pt;mso-position-horizontal-relative:page;mso-position-vertical-relative:page;z-index:-125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44.350006pt;width:98.1pt;height:14.3pt;mso-position-horizontal-relative:page;mso-position-vertical-relative:page;z-index:-125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3997pt;margin-top:344.350006pt;width:92.2pt;height:14.3pt;mso-position-horizontal-relative:page;mso-position-vertical-relative:page;z-index:-125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344.350006pt;width:107.4pt;height:14.3pt;mso-position-horizontal-relative:page;mso-position-vertical-relative:page;z-index:-125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58.630005pt;width:98.1pt;height:14.2pt;mso-position-horizontal-relative:page;mso-position-vertical-relative:page;z-index:-125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3997pt;margin-top:358.630005pt;width:92.2pt;height:14.2pt;mso-position-horizontal-relative:page;mso-position-vertical-relative:page;z-index:-125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358.630005pt;width:107.4pt;height:14.2pt;mso-position-horizontal-relative:page;mso-position-vertical-relative:page;z-index:-125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72.790009pt;width:98.1pt;height:13.1pt;mso-position-horizontal-relative:page;mso-position-vertical-relative:page;z-index:-125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283997pt;margin-top:372.790009pt;width:92.2pt;height:13.1pt;mso-position-horizontal-relative:page;mso-position-vertical-relative:page;z-index:-125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372.790009pt;width:107.4pt;height:13.1pt;mso-position-horizontal-relative:page;mso-position-vertical-relative:page;z-index:-125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5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568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619995pt;margin-top:573.318054pt;width:29.1pt;height:20pt;mso-position-horizontal-relative:page;mso-position-vertical-relative:page;z-index:-12568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153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136.220001pt;width:169.1pt;height:42.5pt;mso-position-horizontal-relative:page;mso-position-vertical-relative:page;z-index:-125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136.220001pt;width:85pt;height:42.5pt;mso-position-horizontal-relative:page;mso-position-vertical-relative:page;z-index:-125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136.220001pt;width:92.2pt;height:42.5pt;mso-position-horizontal-relative:page;mso-position-vertical-relative:page;z-index:-125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136.220001pt;width:100.5pt;height:42.5pt;mso-position-horizontal-relative:page;mso-position-vertical-relative:page;z-index:-125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178.699997pt;width:169.1pt;height:14.2pt;mso-position-horizontal-relative:page;mso-position-vertical-relative:page;z-index:-125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178.699997pt;width:85pt;height:14.2pt;mso-position-horizontal-relative:page;mso-position-vertical-relative:page;z-index:-125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178.699997pt;width:92.2pt;height:14.2pt;mso-position-horizontal-relative:page;mso-position-vertical-relative:page;z-index:-125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178.699997pt;width:100.5pt;height:14.2pt;mso-position-horizontal-relative:page;mso-position-vertical-relative:page;z-index:-125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192.860001pt;width:169.1pt;height:14.2pt;mso-position-horizontal-relative:page;mso-position-vertical-relative:page;z-index:-125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192.860001pt;width:85pt;height:14.2pt;mso-position-horizontal-relative:page;mso-position-vertical-relative:page;z-index:-125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192.860001pt;width:92.2pt;height:14.2pt;mso-position-horizontal-relative:page;mso-position-vertical-relative:page;z-index:-125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192.860001pt;width:100.5pt;height:14.2pt;mso-position-horizontal-relative:page;mso-position-vertical-relative:page;z-index:-125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07.050003pt;width:169.1pt;height:14.3pt;mso-position-horizontal-relative:page;mso-position-vertical-relative:page;z-index:-125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207.050003pt;width:85pt;height:14.3pt;mso-position-horizontal-relative:page;mso-position-vertical-relative:page;z-index:-125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207.050003pt;width:92.2pt;height:14.3pt;mso-position-horizontal-relative:page;mso-position-vertical-relative:page;z-index:-125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07.050003pt;width:100.5pt;height:14.3pt;mso-position-horizontal-relative:page;mso-position-vertical-relative:page;z-index:-125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21.330002pt;width:169.1pt;height:14.2pt;mso-position-horizontal-relative:page;mso-position-vertical-relative:page;z-index:-125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221.330002pt;width:85pt;height:14.2pt;mso-position-horizontal-relative:page;mso-position-vertical-relative:page;z-index:-125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221.330002pt;width:92.2pt;height:14.2pt;mso-position-horizontal-relative:page;mso-position-vertical-relative:page;z-index:-125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21.330002pt;width:100.5pt;height:14.2pt;mso-position-horizontal-relative:page;mso-position-vertical-relative:page;z-index:-125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35.490005pt;width:169.1pt;height:14.2pt;mso-position-horizontal-relative:page;mso-position-vertical-relative:page;z-index:-125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235.490005pt;width:85pt;height:14.2pt;mso-position-horizontal-relative:page;mso-position-vertical-relative:page;z-index:-125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235.490005pt;width:92.2pt;height:14.2pt;mso-position-horizontal-relative:page;mso-position-vertical-relative:page;z-index:-125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35.490005pt;width:100.5pt;height:14.2pt;mso-position-horizontal-relative:page;mso-position-vertical-relative:page;z-index:-125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49.649994pt;width:169.1pt;height:14.3pt;mso-position-horizontal-relative:page;mso-position-vertical-relative:page;z-index:-125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249.649994pt;width:85pt;height:14.3pt;mso-position-horizontal-relative:page;mso-position-vertical-relative:page;z-index:-125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249.649994pt;width:92.2pt;height:14.3pt;mso-position-horizontal-relative:page;mso-position-vertical-relative:page;z-index:-125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49.649994pt;width:100.5pt;height:14.3pt;mso-position-horizontal-relative:page;mso-position-vertical-relative:page;z-index:-125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63.929993pt;width:169.1pt;height:14.2pt;mso-position-horizontal-relative:page;mso-position-vertical-relative:page;z-index:-125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263.929993pt;width:85pt;height:14.2pt;mso-position-horizontal-relative:page;mso-position-vertical-relative:page;z-index:-125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263.929993pt;width:92.2pt;height:14.2pt;mso-position-horizontal-relative:page;mso-position-vertical-relative:page;z-index:-125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63.929993pt;width:100.5pt;height:14.2pt;mso-position-horizontal-relative:page;mso-position-vertical-relative:page;z-index:-125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78.089996pt;width:169.1pt;height:14.2pt;mso-position-horizontal-relative:page;mso-position-vertical-relative:page;z-index:-125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278.089996pt;width:85pt;height:14.2pt;mso-position-horizontal-relative:page;mso-position-vertical-relative:page;z-index:-125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278.089996pt;width:92.2pt;height:14.2pt;mso-position-horizontal-relative:page;mso-position-vertical-relative:page;z-index:-125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78.089996pt;width:100.5pt;height:14.2pt;mso-position-horizontal-relative:page;mso-position-vertical-relative:page;z-index:-125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92.25pt;width:169.1pt;height:14.3pt;mso-position-horizontal-relative:page;mso-position-vertical-relative:page;z-index:-125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292.25pt;width:85pt;height:14.3pt;mso-position-horizontal-relative:page;mso-position-vertical-relative:page;z-index:-125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292.25pt;width:92.2pt;height:14.3pt;mso-position-horizontal-relative:page;mso-position-vertical-relative:page;z-index:-125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292.25pt;width:100.5pt;height:14.3pt;mso-position-horizontal-relative:page;mso-position-vertical-relative:page;z-index:-125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06.529999pt;width:169.1pt;height:14.2pt;mso-position-horizontal-relative:page;mso-position-vertical-relative:page;z-index:-125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306.529999pt;width:85pt;height:14.2pt;mso-position-horizontal-relative:page;mso-position-vertical-relative:page;z-index:-125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306.529999pt;width:92.2pt;height:14.2pt;mso-position-horizontal-relative:page;mso-position-vertical-relative:page;z-index:-125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06.529999pt;width:100.5pt;height:14.2pt;mso-position-horizontal-relative:page;mso-position-vertical-relative:page;z-index:-125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20.690002pt;width:169.1pt;height:14.2pt;mso-position-horizontal-relative:page;mso-position-vertical-relative:page;z-index:-125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320.690002pt;width:85pt;height:14.2pt;mso-position-horizontal-relative:page;mso-position-vertical-relative:page;z-index:-125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320.690002pt;width:92.2pt;height:14.2pt;mso-position-horizontal-relative:page;mso-position-vertical-relative:page;z-index:-125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20.690002pt;width:100.5pt;height:14.2pt;mso-position-horizontal-relative:page;mso-position-vertical-relative:page;z-index:-125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34.869995pt;width:169.1pt;height:14.3pt;mso-position-horizontal-relative:page;mso-position-vertical-relative:page;z-index:-125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334.869995pt;width:85pt;height:14.3pt;mso-position-horizontal-relative:page;mso-position-vertical-relative:page;z-index:-125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334.869995pt;width:92.2pt;height:14.3pt;mso-position-horizontal-relative:page;mso-position-vertical-relative:page;z-index:-125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34.869995pt;width:100.5pt;height:14.3pt;mso-position-horizontal-relative:page;mso-position-vertical-relative:page;z-index:-125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49.149994pt;width:169.1pt;height:14.2pt;mso-position-horizontal-relative:page;mso-position-vertical-relative:page;z-index:-125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349.149994pt;width:85pt;height:14.2pt;mso-position-horizontal-relative:page;mso-position-vertical-relative:page;z-index:-125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349.149994pt;width:92.2pt;height:14.2pt;mso-position-horizontal-relative:page;mso-position-vertical-relative:page;z-index:-125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49.149994pt;width:100.5pt;height:14.2pt;mso-position-horizontal-relative:page;mso-position-vertical-relative:page;z-index:-125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63.309998pt;width:169.1pt;height:14.2pt;mso-position-horizontal-relative:page;mso-position-vertical-relative:page;z-index:-125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363.309998pt;width:85pt;height:14.2pt;mso-position-horizontal-relative:page;mso-position-vertical-relative:page;z-index:-125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363.309998pt;width:92.2pt;height:14.2pt;mso-position-horizontal-relative:page;mso-position-vertical-relative:page;z-index:-125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63.309998pt;width:100.5pt;height:14.2pt;mso-position-horizontal-relative:page;mso-position-vertical-relative:page;z-index:-125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77.470001pt;width:169.1pt;height:14.3pt;mso-position-horizontal-relative:page;mso-position-vertical-relative:page;z-index:-125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377.470001pt;width:85pt;height:14.3pt;mso-position-horizontal-relative:page;mso-position-vertical-relative:page;z-index:-125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377.470001pt;width:92.2pt;height:14.3pt;mso-position-horizontal-relative:page;mso-position-vertical-relative:page;z-index:-125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77.470001pt;width:100.5pt;height:14.3pt;mso-position-horizontal-relative:page;mso-position-vertical-relative:page;z-index:-125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91.75pt;width:169.1pt;height:14.2pt;mso-position-horizontal-relative:page;mso-position-vertical-relative:page;z-index:-125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391.75pt;width:85pt;height:14.2pt;mso-position-horizontal-relative:page;mso-position-vertical-relative:page;z-index:-125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391.75pt;width:92.2pt;height:14.2pt;mso-position-horizontal-relative:page;mso-position-vertical-relative:page;z-index:-125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391.75pt;width:100.5pt;height:14.2pt;mso-position-horizontal-relative:page;mso-position-vertical-relative:page;z-index:-125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405.910004pt;width:169.1pt;height:14.2pt;mso-position-horizontal-relative:page;mso-position-vertical-relative:page;z-index:-125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405.910004pt;width:85pt;height:14.2pt;mso-position-horizontal-relative:page;mso-position-vertical-relative:page;z-index:-125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405.910004pt;width:92.2pt;height:14.2pt;mso-position-horizontal-relative:page;mso-position-vertical-relative:page;z-index:-125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05.910004pt;width:100.5pt;height:14.2pt;mso-position-horizontal-relative:page;mso-position-vertical-relative:page;z-index:-125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420.070007pt;width:169.1pt;height:14.3pt;mso-position-horizontal-relative:page;mso-position-vertical-relative:page;z-index:-125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420.070007pt;width:85pt;height:14.3pt;mso-position-horizontal-relative:page;mso-position-vertical-relative:page;z-index:-125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420.070007pt;width:92.2pt;height:14.3pt;mso-position-horizontal-relative:page;mso-position-vertical-relative:page;z-index:-125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20.070007pt;width:100.5pt;height:14.3pt;mso-position-horizontal-relative:page;mso-position-vertical-relative:page;z-index:-125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434.350006pt;width:169.1pt;height:14.2pt;mso-position-horizontal-relative:page;mso-position-vertical-relative:page;z-index:-125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434.350006pt;width:85pt;height:14.2pt;mso-position-horizontal-relative:page;mso-position-vertical-relative:page;z-index:-125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434.350006pt;width:92.2pt;height:14.2pt;mso-position-horizontal-relative:page;mso-position-vertical-relative:page;z-index:-125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34.350006pt;width:100.5pt;height:14.2pt;mso-position-horizontal-relative:page;mso-position-vertical-relative:page;z-index:-125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448.51001pt;width:169.1pt;height:14.2pt;mso-position-horizontal-relative:page;mso-position-vertical-relative:page;z-index:-125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448.51001pt;width:85pt;height:14.2pt;mso-position-horizontal-relative:page;mso-position-vertical-relative:page;z-index:-125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448.51001pt;width:92.2pt;height:14.2pt;mso-position-horizontal-relative:page;mso-position-vertical-relative:page;z-index:-125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48.51001pt;width:100.5pt;height:14.2pt;mso-position-horizontal-relative:page;mso-position-vertical-relative:page;z-index:-125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462.700012pt;width:169.1pt;height:13.15pt;mso-position-horizontal-relative:page;mso-position-vertical-relative:page;z-index:-125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799988pt;margin-top:462.700012pt;width:85pt;height:13.15pt;mso-position-horizontal-relative:page;mso-position-vertical-relative:page;z-index:-125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6.769989pt;margin-top:462.700012pt;width:92.2pt;height:13.15pt;mso-position-horizontal-relative:page;mso-position-vertical-relative:page;z-index:-125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62.700012pt;width:100.5pt;height:13.15pt;mso-position-horizontal-relative:page;mso-position-vertical-relative:page;z-index:-125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5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85pt;height:20pt;mso-position-horizontal-relative:page;mso-position-vertical-relative:page;z-index:-12547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154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410004pt;margin-top:348.429993pt;width:120.25pt;height:42.4pt;mso-position-horizontal-relative:page;mso-position-vertical-relative:page;z-index:-125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649994pt;margin-top:348.429993pt;width:119.1pt;height:42.4pt;mso-position-horizontal-relative:page;mso-position-vertical-relative:page;z-index:-125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10004pt;margin-top:390.790009pt;width:120.25pt;height:13.95pt;mso-position-horizontal-relative:page;mso-position-vertical-relative:page;z-index:-125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649994pt;margin-top:390.790009pt;width:119.1pt;height:13.95pt;mso-position-horizontal-relative:page;mso-position-vertical-relative:page;z-index:-125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10004pt;margin-top:404.709991pt;width:120.25pt;height:13.8pt;mso-position-horizontal-relative:page;mso-position-vertical-relative:page;z-index:-125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649994pt;margin-top:404.709991pt;width:119.1pt;height:13.8pt;mso-position-horizontal-relative:page;mso-position-vertical-relative:page;z-index:-125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10004pt;margin-top:418.51001pt;width:120.25pt;height:13.95pt;mso-position-horizontal-relative:page;mso-position-vertical-relative:page;z-index:-125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649994pt;margin-top:418.51001pt;width:119.1pt;height:13.95pt;mso-position-horizontal-relative:page;mso-position-vertical-relative:page;z-index:-125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10004pt;margin-top:432.429993pt;width:120.25pt;height:13.8pt;mso-position-horizontal-relative:page;mso-position-vertical-relative:page;z-index:-125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649994pt;margin-top:432.429993pt;width:119.1pt;height:13.8pt;mso-position-horizontal-relative:page;mso-position-vertical-relative:page;z-index:-125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10004pt;margin-top:446.230011pt;width:120.25pt;height:13.85pt;mso-position-horizontal-relative:page;mso-position-vertical-relative:page;z-index:-125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649994pt;margin-top:446.230011pt;width:119.1pt;height:13.85pt;mso-position-horizontal-relative:page;mso-position-vertical-relative:page;z-index:-125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410004pt;margin-top:460.045013pt;width:120.25pt;height:12.95pt;mso-position-horizontal-relative:page;mso-position-vertical-relative:page;z-index:-125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649994pt;margin-top:460.045013pt;width:119.1pt;height:12.95pt;mso-position-horizontal-relative:page;mso-position-vertical-relative:page;z-index:-125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134.539993pt;width:98.2pt;height:43.7pt;mso-position-horizontal-relative:page;mso-position-vertical-relative:page;z-index:-125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23999pt;margin-top:134.539993pt;width:113.45pt;height:43.7pt;mso-position-horizontal-relative:page;mso-position-vertical-relative:page;z-index:-125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134.539993pt;width:107.4pt;height:43.7pt;mso-position-horizontal-relative:page;mso-position-vertical-relative:page;z-index:-125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178.220001pt;width:98.2pt;height:14.2pt;mso-position-horizontal-relative:page;mso-position-vertical-relative:page;z-index:-125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23999pt;margin-top:178.220001pt;width:113.45pt;height:14.2pt;mso-position-horizontal-relative:page;mso-position-vertical-relative:page;z-index:-125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178.220001pt;width:107.4pt;height:14.2pt;mso-position-horizontal-relative:page;mso-position-vertical-relative:page;z-index:-125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192.380005pt;width:98.2pt;height:14.2pt;mso-position-horizontal-relative:page;mso-position-vertical-relative:page;z-index:-125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23999pt;margin-top:192.380005pt;width:113.45pt;height:14.2pt;mso-position-horizontal-relative:page;mso-position-vertical-relative:page;z-index:-125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192.380005pt;width:107.4pt;height:14.2pt;mso-position-horizontal-relative:page;mso-position-vertical-relative:page;z-index:-125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206.569992pt;width:98.2pt;height:14.3pt;mso-position-horizontal-relative:page;mso-position-vertical-relative:page;z-index:-125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23999pt;margin-top:206.569992pt;width:113.45pt;height:14.3pt;mso-position-horizontal-relative:page;mso-position-vertical-relative:page;z-index:-125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206.569992pt;width:107.4pt;height:14.3pt;mso-position-horizontal-relative:page;mso-position-vertical-relative:page;z-index:-125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220.849991pt;width:98.2pt;height:14.2pt;mso-position-horizontal-relative:page;mso-position-vertical-relative:page;z-index:-125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23999pt;margin-top:220.849991pt;width:113.45pt;height:14.2pt;mso-position-horizontal-relative:page;mso-position-vertical-relative:page;z-index:-125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220.849991pt;width:107.4pt;height:14.2pt;mso-position-horizontal-relative:page;mso-position-vertical-relative:page;z-index:-125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235.009995pt;width:98.2pt;height:14.2pt;mso-position-horizontal-relative:page;mso-position-vertical-relative:page;z-index:-125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23999pt;margin-top:235.009995pt;width:113.45pt;height:14.2pt;mso-position-horizontal-relative:page;mso-position-vertical-relative:page;z-index:-125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235.009995pt;width:107.4pt;height:14.2pt;mso-position-horizontal-relative:page;mso-position-vertical-relative:page;z-index:-125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249.169998pt;width:98.2pt;height:13.15pt;mso-position-horizontal-relative:page;mso-position-vertical-relative:page;z-index:-125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723999pt;margin-top:249.169998pt;width:113.45pt;height:13.15pt;mso-position-horizontal-relative:page;mso-position-vertical-relative:page;z-index:-125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149994pt;margin-top:249.169998pt;width:107.4pt;height:13.15pt;mso-position-horizontal-relative:page;mso-position-vertical-relative:page;z-index:-125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5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538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97998pt;margin-top:573.318054pt;width:28.75pt;height:20pt;mso-position-horizontal-relative:page;mso-position-vertical-relative:page;z-index:-12538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155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370.029999pt;width:76.850pt;height:39.4pt;mso-position-horizontal-relative:page;mso-position-vertical-relative:page;z-index:-125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4003pt;margin-top:370.029999pt;width:327.150pt;height:23.8pt;mso-position-horizontal-relative:page;mso-position-vertical-relative:page;z-index:-125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4003pt;margin-top:393.790009pt;width:63.75pt;height:15.6pt;mso-position-horizontal-relative:page;mso-position-vertical-relative:page;z-index:-125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609985pt;margin-top:393.790009pt;width:70.95pt;height:15.6pt;mso-position-horizontal-relative:page;mso-position-vertical-relative:page;z-index:-125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393.790009pt;width:70.95pt;height:15.6pt;mso-position-horizontal-relative:page;mso-position-vertical-relative:page;z-index:-125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93.790009pt;width:63.85pt;height:15.6pt;mso-position-horizontal-relative:page;mso-position-vertical-relative:page;z-index:-125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393.790009pt;width:57.75pt;height:15.6pt;mso-position-horizontal-relative:page;mso-position-vertical-relative:page;z-index:-125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409.390015pt;width:76.850pt;height:14.2pt;mso-position-horizontal-relative:page;mso-position-vertical-relative:page;z-index:-125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4003pt;margin-top:409.390015pt;width:63.75pt;height:14.2pt;mso-position-horizontal-relative:page;mso-position-vertical-relative:page;z-index:-125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609985pt;margin-top:409.390015pt;width:70.95pt;height:14.2pt;mso-position-horizontal-relative:page;mso-position-vertical-relative:page;z-index:-125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409.390015pt;width:70.95pt;height:14.2pt;mso-position-horizontal-relative:page;mso-position-vertical-relative:page;z-index:-125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409.390015pt;width:63.85pt;height:14.2pt;mso-position-horizontal-relative:page;mso-position-vertical-relative:page;z-index:-125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409.390015pt;width:57.75pt;height:14.2pt;mso-position-horizontal-relative:page;mso-position-vertical-relative:page;z-index:-125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423.549988pt;width:76.850pt;height:14.3pt;mso-position-horizontal-relative:page;mso-position-vertical-relative:page;z-index:-125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4003pt;margin-top:423.549988pt;width:63.75pt;height:14.3pt;mso-position-horizontal-relative:page;mso-position-vertical-relative:page;z-index:-125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609985pt;margin-top:423.549988pt;width:70.95pt;height:14.3pt;mso-position-horizontal-relative:page;mso-position-vertical-relative:page;z-index:-125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423.549988pt;width:70.95pt;height:14.3pt;mso-position-horizontal-relative:page;mso-position-vertical-relative:page;z-index:-125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423.549988pt;width:63.85pt;height:14.3pt;mso-position-horizontal-relative:page;mso-position-vertical-relative:page;z-index:-125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423.549988pt;width:57.75pt;height:14.3pt;mso-position-horizontal-relative:page;mso-position-vertical-relative:page;z-index:-125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437.829987pt;width:76.850pt;height:14.2pt;mso-position-horizontal-relative:page;mso-position-vertical-relative:page;z-index:-125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4003pt;margin-top:437.829987pt;width:63.75pt;height:14.2pt;mso-position-horizontal-relative:page;mso-position-vertical-relative:page;z-index:-125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609985pt;margin-top:437.829987pt;width:70.95pt;height:14.2pt;mso-position-horizontal-relative:page;mso-position-vertical-relative:page;z-index:-125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437.829987pt;width:70.95pt;height:14.2pt;mso-position-horizontal-relative:page;mso-position-vertical-relative:page;z-index:-125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437.829987pt;width:63.85pt;height:14.2pt;mso-position-horizontal-relative:page;mso-position-vertical-relative:page;z-index:-125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437.829987pt;width:57.75pt;height:14.2pt;mso-position-horizontal-relative:page;mso-position-vertical-relative:page;z-index:-125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451.98999pt;width:76.850pt;height:14.2pt;mso-position-horizontal-relative:page;mso-position-vertical-relative:page;z-index:-125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4003pt;margin-top:451.98999pt;width:63.75pt;height:14.2pt;mso-position-horizontal-relative:page;mso-position-vertical-relative:page;z-index:-125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609985pt;margin-top:451.98999pt;width:70.95pt;height:14.2pt;mso-position-horizontal-relative:page;mso-position-vertical-relative:page;z-index:-125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451.98999pt;width:70.95pt;height:14.2pt;mso-position-horizontal-relative:page;mso-position-vertical-relative:page;z-index:-125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451.98999pt;width:63.85pt;height:14.2pt;mso-position-horizontal-relative:page;mso-position-vertical-relative:page;z-index:-125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451.98999pt;width:57.75pt;height:14.2pt;mso-position-horizontal-relative:page;mso-position-vertical-relative:page;z-index:-125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466.179993pt;width:76.850pt;height:14.3pt;mso-position-horizontal-relative:page;mso-position-vertical-relative:page;z-index:-125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4003pt;margin-top:466.179993pt;width:63.75pt;height:14.3pt;mso-position-horizontal-relative:page;mso-position-vertical-relative:page;z-index:-125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609985pt;margin-top:466.179993pt;width:70.95pt;height:14.3pt;mso-position-horizontal-relative:page;mso-position-vertical-relative:page;z-index:-125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466.179993pt;width:70.95pt;height:14.3pt;mso-position-horizontal-relative:page;mso-position-vertical-relative:page;z-index:-125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466.179993pt;width:63.85pt;height:14.3pt;mso-position-horizontal-relative:page;mso-position-vertical-relative:page;z-index:-125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466.179993pt;width:57.75pt;height:14.3pt;mso-position-horizontal-relative:page;mso-position-vertical-relative:page;z-index:-125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4.059998pt;margin-top:480.459991pt;width:76.850pt;height:13.15pt;mso-position-horizontal-relative:page;mso-position-vertical-relative:page;z-index:-125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884003pt;margin-top:480.459991pt;width:63.75pt;height:13.15pt;mso-position-horizontal-relative:page;mso-position-vertical-relative:page;z-index:-125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4.609985pt;margin-top:480.459991pt;width:70.95pt;height:13.15pt;mso-position-horizontal-relative:page;mso-position-vertical-relative:page;z-index:-125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480.459991pt;width:70.95pt;height:13.15pt;mso-position-horizontal-relative:page;mso-position-vertical-relative:page;z-index:-125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480.459991pt;width:63.85pt;height:13.15pt;mso-position-horizontal-relative:page;mso-position-vertical-relative:page;z-index:-125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309998pt;margin-top:480.459991pt;width:57.75pt;height:13.15pt;mso-position-horizontal-relative:page;mso-position-vertical-relative:page;z-index:-125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149.419998pt;width:76.850pt;height:39.4pt;mso-position-horizontal-relative:page;mso-position-vertical-relative:page;z-index:-125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963989pt;margin-top:149.419998pt;width:313pt;height:23.8pt;mso-position-horizontal-relative:page;mso-position-vertical-relative:page;z-index:-125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963989pt;margin-top:173.179993pt;width:63.85pt;height:15.6pt;mso-position-horizontal-relative:page;mso-position-vertical-relative:page;z-index:-125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09998pt;margin-top:173.179993pt;width:63.75pt;height:15.6pt;mso-position-horizontal-relative:page;mso-position-vertical-relative:page;z-index:-125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173.179993pt;width:63.9pt;height:15.6pt;mso-position-horizontal-relative:page;mso-position-vertical-relative:page;z-index:-125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4012pt;margin-top:173.179993pt;width:63.85pt;height:15.6pt;mso-position-horizontal-relative:page;mso-position-vertical-relative:page;z-index:-125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73.179993pt;width:57.75pt;height:15.6pt;mso-position-horizontal-relative:page;mso-position-vertical-relative:page;z-index:-125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188.779999pt;width:76.850pt;height:14.2pt;mso-position-horizontal-relative:page;mso-position-vertical-relative:page;z-index:-125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963989pt;margin-top:188.779999pt;width:63.85pt;height:14.2pt;mso-position-horizontal-relative:page;mso-position-vertical-relative:page;z-index:-125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09998pt;margin-top:188.779999pt;width:63.75pt;height:14.2pt;mso-position-horizontal-relative:page;mso-position-vertical-relative:page;z-index:-125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188.779999pt;width:63.9pt;height:14.2pt;mso-position-horizontal-relative:page;mso-position-vertical-relative:page;z-index:-125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4012pt;margin-top:188.779999pt;width:63.85pt;height:14.2pt;mso-position-horizontal-relative:page;mso-position-vertical-relative:page;z-index:-125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88.779999pt;width:57.75pt;height:14.2pt;mso-position-horizontal-relative:page;mso-position-vertical-relative:page;z-index:-125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02.970001pt;width:76.850pt;height:14.3pt;mso-position-horizontal-relative:page;mso-position-vertical-relative:page;z-index:-125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963989pt;margin-top:202.970001pt;width:63.85pt;height:14.3pt;mso-position-horizontal-relative:page;mso-position-vertical-relative:page;z-index:-125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09998pt;margin-top:202.970001pt;width:63.75pt;height:14.3pt;mso-position-horizontal-relative:page;mso-position-vertical-relative:page;z-index:-125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202.970001pt;width:63.9pt;height:14.3pt;mso-position-horizontal-relative:page;mso-position-vertical-relative:page;z-index:-125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4012pt;margin-top:202.970001pt;width:63.85pt;height:14.3pt;mso-position-horizontal-relative:page;mso-position-vertical-relative:page;z-index:-125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02.970001pt;width:57.75pt;height:14.3pt;mso-position-horizontal-relative:page;mso-position-vertical-relative:page;z-index:-125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17.25pt;width:76.850pt;height:14.2pt;mso-position-horizontal-relative:page;mso-position-vertical-relative:page;z-index:-125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963989pt;margin-top:217.25pt;width:63.85pt;height:14.2pt;mso-position-horizontal-relative:page;mso-position-vertical-relative:page;z-index:-125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09998pt;margin-top:217.25pt;width:63.75pt;height:14.2pt;mso-position-horizontal-relative:page;mso-position-vertical-relative:page;z-index:-125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217.25pt;width:63.9pt;height:14.2pt;mso-position-horizontal-relative:page;mso-position-vertical-relative:page;z-index:-125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4012pt;margin-top:217.25pt;width:63.85pt;height:14.2pt;mso-position-horizontal-relative:page;mso-position-vertical-relative:page;z-index:-125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17.25pt;width:57.75pt;height:14.2pt;mso-position-horizontal-relative:page;mso-position-vertical-relative:page;z-index:-125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31.410004pt;width:76.850pt;height:14.2pt;mso-position-horizontal-relative:page;mso-position-vertical-relative:page;z-index:-125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963989pt;margin-top:231.410004pt;width:63.85pt;height:14.2pt;mso-position-horizontal-relative:page;mso-position-vertical-relative:page;z-index:-125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09998pt;margin-top:231.410004pt;width:63.75pt;height:14.2pt;mso-position-horizontal-relative:page;mso-position-vertical-relative:page;z-index:-125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231.410004pt;width:63.9pt;height:14.2pt;mso-position-horizontal-relative:page;mso-position-vertical-relative:page;z-index:-125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4012pt;margin-top:231.410004pt;width:63.85pt;height:14.2pt;mso-position-horizontal-relative:page;mso-position-vertical-relative:page;z-index:-125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31.410004pt;width:57.75pt;height:14.2pt;mso-position-horizontal-relative:page;mso-position-vertical-relative:page;z-index:-125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45.569992pt;width:76.850pt;height:14.3pt;mso-position-horizontal-relative:page;mso-position-vertical-relative:page;z-index:-125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963989pt;margin-top:245.569992pt;width:63.85pt;height:14.3pt;mso-position-horizontal-relative:page;mso-position-vertical-relative:page;z-index:-125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09998pt;margin-top:245.569992pt;width:63.75pt;height:14.3pt;mso-position-horizontal-relative:page;mso-position-vertical-relative:page;z-index:-125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245.569992pt;width:63.9pt;height:14.3pt;mso-position-horizontal-relative:page;mso-position-vertical-relative:page;z-index:-125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4012pt;margin-top:245.569992pt;width:63.85pt;height:14.3pt;mso-position-horizontal-relative:page;mso-position-vertical-relative:page;z-index:-125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45.569992pt;width:57.75pt;height:14.3pt;mso-position-horizontal-relative:page;mso-position-vertical-relative:page;z-index:-125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59.850006pt;width:76.850pt;height:13.15pt;mso-position-horizontal-relative:page;mso-position-vertical-relative:page;z-index:-125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7.963989pt;margin-top:259.850006pt;width:63.85pt;height:13.15pt;mso-position-horizontal-relative:page;mso-position-vertical-relative:page;z-index:-125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809998pt;margin-top:259.850006pt;width:63.75pt;height:13.15pt;mso-position-horizontal-relative:page;mso-position-vertical-relative:page;z-index:-125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529999pt;margin-top:259.850006pt;width:63.9pt;height:13.15pt;mso-position-horizontal-relative:page;mso-position-vertical-relative:page;z-index:-125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4012pt;margin-top:259.850006pt;width:63.85pt;height:13.15pt;mso-position-horizontal-relative:page;mso-position-vertical-relative:page;z-index:-125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59.850006pt;width:57.75pt;height:13.15pt;mso-position-horizontal-relative:page;mso-position-vertical-relative:page;z-index:-125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5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35pt;height:20pt;mso-position-horizontal-relative:page;mso-position-vertical-relative:page;z-index:-12516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156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61.75pt;width:154.85pt;height:34.2pt;mso-position-horizontal-relative:page;mso-position-vertical-relative:page;z-index:-125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59985pt;margin-top:361.75pt;width:164.2pt;height:34.2pt;mso-position-horizontal-relative:page;mso-position-vertical-relative:page;z-index:-125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95.950012pt;width:154.85pt;height:14.2pt;mso-position-horizontal-relative:page;mso-position-vertical-relative:page;z-index:-125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59985pt;margin-top:395.950012pt;width:164.2pt;height:14.2pt;mso-position-horizontal-relative:page;mso-position-vertical-relative:page;z-index:-125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410.109985pt;width:154.85pt;height:14.2pt;mso-position-horizontal-relative:page;mso-position-vertical-relative:page;z-index:-125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59985pt;margin-top:410.109985pt;width:164.2pt;height:14.2pt;mso-position-horizontal-relative:page;mso-position-vertical-relative:page;z-index:-125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424.269989pt;width:154.85pt;height:13.3pt;mso-position-horizontal-relative:page;mso-position-vertical-relative:page;z-index:-125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59985pt;margin-top:424.269989pt;width:164.2pt;height:13.3pt;mso-position-horizontal-relative:page;mso-position-vertical-relative:page;z-index:-125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163.343002pt;width:98.2pt;height:42.4pt;mso-position-horizontal-relative:page;mso-position-vertical-relative:page;z-index:-125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163.343002pt;width:120.55pt;height:42.4pt;mso-position-horizontal-relative:page;mso-position-vertical-relative:page;z-index:-125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163.343002pt;width:121.7pt;height:42.4pt;mso-position-horizontal-relative:page;mso-position-vertical-relative:page;z-index:-125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205.729996pt;width:98.2pt;height:14.3pt;mso-position-horizontal-relative:page;mso-position-vertical-relative:page;z-index:-125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205.729996pt;width:120.55pt;height:14.3pt;mso-position-horizontal-relative:page;mso-position-vertical-relative:page;z-index:-125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205.729996pt;width:121.7pt;height:14.3pt;mso-position-horizontal-relative:page;mso-position-vertical-relative:page;z-index:-125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220.009995pt;width:98.2pt;height:14.2pt;mso-position-horizontal-relative:page;mso-position-vertical-relative:page;z-index:-125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220.009995pt;width:120.55pt;height:14.2pt;mso-position-horizontal-relative:page;mso-position-vertical-relative:page;z-index:-125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220.009995pt;width:121.7pt;height:14.2pt;mso-position-horizontal-relative:page;mso-position-vertical-relative:page;z-index:-125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234.169998pt;width:98.2pt;height:13.15pt;mso-position-horizontal-relative:page;mso-position-vertical-relative:page;z-index:-125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234.169998pt;width:120.55pt;height:13.15pt;mso-position-horizontal-relative:page;mso-position-vertical-relative:page;z-index:-125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234.169998pt;width:121.7pt;height:13.15pt;mso-position-horizontal-relative:page;mso-position-vertical-relative:page;z-index:-125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5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511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299988pt;margin-top:573.318054pt;width:27.45pt;height:20pt;mso-position-horizontal-relative:page;mso-position-vertical-relative:page;z-index:-12511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157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3.329987pt;margin-top:369.910004pt;width:92.9pt;height:45.15pt;mso-position-horizontal-relative:page;mso-position-vertical-relative:page;z-index:-125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209991pt;margin-top:369.910004pt;width:173.7pt;height:29.55pt;mso-position-horizontal-relative:page;mso-position-vertical-relative:page;z-index:-125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209991pt;margin-top:399.429993pt;width:86.35pt;height:15.6pt;mso-position-horizontal-relative:page;mso-position-vertical-relative:page;z-index:-125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514008pt;margin-top:399.429993pt;width:87.4pt;height:15.6pt;mso-position-horizontal-relative:page;mso-position-vertical-relative:page;z-index:-125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329987pt;margin-top:415.029999pt;width:92.9pt;height:14.2pt;mso-position-horizontal-relative:page;mso-position-vertical-relative:page;z-index:-125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209991pt;margin-top:415.029999pt;width:86.35pt;height:14.2pt;mso-position-horizontal-relative:page;mso-position-vertical-relative:page;z-index:-125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514008pt;margin-top:415.029999pt;width:87.4pt;height:14.2pt;mso-position-horizontal-relative:page;mso-position-vertical-relative:page;z-index:-125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329987pt;margin-top:429.190002pt;width:92.9pt;height:14.3pt;mso-position-horizontal-relative:page;mso-position-vertical-relative:page;z-index:-125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209991pt;margin-top:429.190002pt;width:86.35pt;height:14.3pt;mso-position-horizontal-relative:page;mso-position-vertical-relative:page;z-index:-125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514008pt;margin-top:429.190002pt;width:87.4pt;height:14.3pt;mso-position-horizontal-relative:page;mso-position-vertical-relative:page;z-index:-125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329987pt;margin-top:443.470001pt;width:92.9pt;height:14.3pt;mso-position-horizontal-relative:page;mso-position-vertical-relative:page;z-index:-125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209991pt;margin-top:443.470001pt;width:86.35pt;height:14.3pt;mso-position-horizontal-relative:page;mso-position-vertical-relative:page;z-index:-125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514008pt;margin-top:443.470001pt;width:87.4pt;height:14.3pt;mso-position-horizontal-relative:page;mso-position-vertical-relative:page;z-index:-125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329987pt;margin-top:457.75pt;width:92.9pt;height:14.35pt;mso-position-horizontal-relative:page;mso-position-vertical-relative:page;z-index:-125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209991pt;margin-top:457.75pt;width:86.35pt;height:14.35pt;mso-position-horizontal-relative:page;mso-position-vertical-relative:page;z-index:-125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514008pt;margin-top:457.75pt;width:87.4pt;height:14.35pt;mso-position-horizontal-relative:page;mso-position-vertical-relative:page;z-index:-125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329987pt;margin-top:472.059998pt;width:92.9pt;height:14.2pt;mso-position-horizontal-relative:page;mso-position-vertical-relative:page;z-index:-125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209991pt;margin-top:472.059998pt;width:86.35pt;height:14.2pt;mso-position-horizontal-relative:page;mso-position-vertical-relative:page;z-index:-125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514008pt;margin-top:472.059998pt;width:87.4pt;height:14.2pt;mso-position-horizontal-relative:page;mso-position-vertical-relative:page;z-index:-125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329987pt;margin-top:486.219971pt;width:92.9pt;height:13.3pt;mso-position-horizontal-relative:page;mso-position-vertical-relative:page;z-index:-125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209991pt;margin-top:486.219971pt;width:86.35pt;height:13.3pt;mso-position-horizontal-relative:page;mso-position-vertical-relative:page;z-index:-125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514008pt;margin-top:486.219971pt;width:87.4pt;height:13.3pt;mso-position-horizontal-relative:page;mso-position-vertical-relative:page;z-index:-125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9993pt;margin-top:136.100006pt;width:84.4pt;height:45pt;mso-position-horizontal-relative:page;mso-position-vertical-relative:page;z-index:-125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90009pt;margin-top:136.100006pt;width:179.9pt;height:29.4pt;mso-position-horizontal-relative:page;mso-position-vertical-relative:page;z-index:-125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90009pt;margin-top:165.5pt;width:93.4pt;height:15.6pt;mso-position-horizontal-relative:page;mso-position-vertical-relative:page;z-index:-125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674011pt;margin-top:165.5pt;width:86.55pt;height:15.6pt;mso-position-horizontal-relative:page;mso-position-vertical-relative:page;z-index:-125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9993pt;margin-top:181.100006pt;width:84.4pt;height:14.3pt;mso-position-horizontal-relative:page;mso-position-vertical-relative:page;z-index:-125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90009pt;margin-top:181.100006pt;width:93.4pt;height:14.3pt;mso-position-horizontal-relative:page;mso-position-vertical-relative:page;z-index:-125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674011pt;margin-top:181.100006pt;width:86.55pt;height:14.3pt;mso-position-horizontal-relative:page;mso-position-vertical-relative:page;z-index:-125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9993pt;margin-top:195.395004pt;width:84.4pt;height:14.2pt;mso-position-horizontal-relative:page;mso-position-vertical-relative:page;z-index:-125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90009pt;margin-top:195.395004pt;width:93.4pt;height:14.2pt;mso-position-horizontal-relative:page;mso-position-vertical-relative:page;z-index:-125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674011pt;margin-top:195.395004pt;width:86.55pt;height:14.2pt;mso-position-horizontal-relative:page;mso-position-vertical-relative:page;z-index:-125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9993pt;margin-top:209.569992pt;width:84.4pt;height:14.2pt;mso-position-horizontal-relative:page;mso-position-vertical-relative:page;z-index:-125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90009pt;margin-top:209.569992pt;width:93.4pt;height:14.2pt;mso-position-horizontal-relative:page;mso-position-vertical-relative:page;z-index:-125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674011pt;margin-top:209.569992pt;width:86.55pt;height:14.2pt;mso-position-horizontal-relative:page;mso-position-vertical-relative:page;z-index:-125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9993pt;margin-top:223.729996pt;width:84.4pt;height:14.3pt;mso-position-horizontal-relative:page;mso-position-vertical-relative:page;z-index:-125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90009pt;margin-top:223.729996pt;width:93.4pt;height:14.3pt;mso-position-horizontal-relative:page;mso-position-vertical-relative:page;z-index:-125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674011pt;margin-top:223.729996pt;width:86.55pt;height:14.3pt;mso-position-horizontal-relative:page;mso-position-vertical-relative:page;z-index:-125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9993pt;margin-top:238.009995pt;width:84.4pt;height:14.2pt;mso-position-horizontal-relative:page;mso-position-vertical-relative:page;z-index:-125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90009pt;margin-top:238.009995pt;width:93.4pt;height:14.2pt;mso-position-horizontal-relative:page;mso-position-vertical-relative:page;z-index:-125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674011pt;margin-top:238.009995pt;width:86.55pt;height:14.2pt;mso-position-horizontal-relative:page;mso-position-vertical-relative:page;z-index:-125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9993pt;margin-top:252.169998pt;width:84.4pt;height:13.15pt;mso-position-horizontal-relative:page;mso-position-vertical-relative:page;z-index:-125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290009pt;margin-top:252.169998pt;width:93.4pt;height:13.15pt;mso-position-horizontal-relative:page;mso-position-vertical-relative:page;z-index:-125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674011pt;margin-top:252.169998pt;width:86.55pt;height:13.15pt;mso-position-horizontal-relative:page;mso-position-vertical-relative:page;z-index:-125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5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3pt;height:20pt;mso-position-horizontal-relative:page;mso-position-vertical-relative:page;z-index:-12500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158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401.470001pt;width:85.1pt;height:34.2pt;mso-position-horizontal-relative:page;mso-position-vertical-relative:page;z-index:-125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70001pt;margin-top:401.470001pt;width:177.3pt;height:34.2pt;mso-position-horizontal-relative:page;mso-position-vertical-relative:page;z-index:-124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435.670013pt;width:85.1pt;height:14.25pt;mso-position-horizontal-relative:page;mso-position-vertical-relative:page;z-index:-124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70001pt;margin-top:435.670013pt;width:177.3pt;height:14.25pt;mso-position-horizontal-relative:page;mso-position-vertical-relative:page;z-index:-124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165.746002pt;width:91pt;height:45.9pt;mso-position-horizontal-relative:page;mso-position-vertical-relative:page;z-index:-124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644012pt;margin-top:165.746002pt;width:99.3pt;height:45.9pt;mso-position-horizontal-relative:page;mso-position-vertical-relative:page;z-index:-124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914001pt;margin-top:165.746002pt;width:104.55pt;height:45.9pt;mso-position-horizontal-relative:page;mso-position-vertical-relative:page;z-index:-124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211.610001pt;width:91pt;height:14.2pt;mso-position-horizontal-relative:page;mso-position-vertical-relative:page;z-index:-124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644012pt;margin-top:211.610001pt;width:99.3pt;height:14.2pt;mso-position-horizontal-relative:page;mso-position-vertical-relative:page;z-index:-124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914001pt;margin-top:211.610001pt;width:104.55pt;height:14.2pt;mso-position-horizontal-relative:page;mso-position-vertical-relative:page;z-index:-124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225.770004pt;width:91pt;height:14.05pt;mso-position-horizontal-relative:page;mso-position-vertical-relative:page;z-index:-124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644012pt;margin-top:225.770004pt;width:99.3pt;height:14.05pt;mso-position-horizontal-relative:page;mso-position-vertical-relative:page;z-index:-124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914001pt;margin-top:225.770004pt;width:104.55pt;height:14.05pt;mso-position-horizontal-relative:page;mso-position-vertical-relative:page;z-index:-124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239.809998pt;width:91pt;height:14.2pt;mso-position-horizontal-relative:page;mso-position-vertical-relative:page;z-index:-124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644012pt;margin-top:239.809998pt;width:99.3pt;height:14.2pt;mso-position-horizontal-relative:page;mso-position-vertical-relative:page;z-index:-124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914001pt;margin-top:239.809998pt;width:104.55pt;height:14.2pt;mso-position-horizontal-relative:page;mso-position-vertical-relative:page;z-index:-124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253.970001pt;width:91pt;height:14.05pt;mso-position-horizontal-relative:page;mso-position-vertical-relative:page;z-index:-124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644012pt;margin-top:253.970001pt;width:99.3pt;height:14.05pt;mso-position-horizontal-relative:page;mso-position-vertical-relative:page;z-index:-124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914001pt;margin-top:253.970001pt;width:104.55pt;height:14.05pt;mso-position-horizontal-relative:page;mso-position-vertical-relative:page;z-index:-124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268.010010pt;width:91pt;height:13.15pt;mso-position-horizontal-relative:page;mso-position-vertical-relative:page;z-index:-124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644012pt;margin-top:268.010010pt;width:99.3pt;height:13.15pt;mso-position-horizontal-relative:page;mso-position-vertical-relative:page;z-index:-124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914001pt;margin-top:268.010010pt;width:104.55pt;height:13.15pt;mso-position-horizontal-relative:page;mso-position-vertical-relative:page;z-index:-124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4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494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380005pt;margin-top:573.318054pt;width:29.4pt;height:20pt;mso-position-horizontal-relative:page;mso-position-vertical-relative:page;z-index:-12494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159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361.029999pt;width:98.2pt;height:70pt;mso-position-horizontal-relative:page;mso-position-vertical-relative:page;z-index:-124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4003pt;margin-top:361.029999pt;width:85.15pt;height:70pt;mso-position-horizontal-relative:page;mso-position-vertical-relative:page;z-index:-124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361.029999pt;width:107.4pt;height:70pt;mso-position-horizontal-relative:page;mso-position-vertical-relative:page;z-index:-124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430.98999pt;width:98.2pt;height:14.3pt;mso-position-horizontal-relative:page;mso-position-vertical-relative:page;z-index:-124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4003pt;margin-top:430.98999pt;width:85.15pt;height:14.3pt;mso-position-horizontal-relative:page;mso-position-vertical-relative:page;z-index:-124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430.98999pt;width:107.4pt;height:14.3pt;mso-position-horizontal-relative:page;mso-position-vertical-relative:page;z-index:-124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445.269989pt;width:98.2pt;height:14.2pt;mso-position-horizontal-relative:page;mso-position-vertical-relative:page;z-index:-124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4003pt;margin-top:445.269989pt;width:85.15pt;height:14.2pt;mso-position-horizontal-relative:page;mso-position-vertical-relative:page;z-index:-124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445.269989pt;width:107.4pt;height:14.2pt;mso-position-horizontal-relative:page;mso-position-vertical-relative:page;z-index:-124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459.445007pt;width:98.2pt;height:14.2pt;mso-position-horizontal-relative:page;mso-position-vertical-relative:page;z-index:-124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4003pt;margin-top:459.445007pt;width:85.15pt;height:14.2pt;mso-position-horizontal-relative:page;mso-position-vertical-relative:page;z-index:-124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459.445007pt;width:107.4pt;height:14.2pt;mso-position-horizontal-relative:page;mso-position-vertical-relative:page;z-index:-124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473.619995pt;width:98.2pt;height:13.15pt;mso-position-horizontal-relative:page;mso-position-vertical-relative:page;z-index:-124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8.884003pt;margin-top:473.619995pt;width:85.15pt;height:13.15pt;mso-position-horizontal-relative:page;mso-position-vertical-relative:page;z-index:-124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993988pt;margin-top:473.619995pt;width:107.4pt;height:13.15pt;mso-position-horizontal-relative:page;mso-position-vertical-relative:page;z-index:-124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62.626007pt;width:83.9pt;height:43.75pt;mso-position-horizontal-relative:page;mso-position-vertical-relative:page;z-index:-124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209991pt;margin-top:162.626007pt;width:85.1pt;height:43.75pt;mso-position-horizontal-relative:page;mso-position-vertical-relative:page;z-index:-124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162.626007pt;width:114.5pt;height:43.75pt;mso-position-horizontal-relative:page;mso-position-vertical-relative:page;z-index:-124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06.330002pt;width:83.9pt;height:14.3pt;mso-position-horizontal-relative:page;mso-position-vertical-relative:page;z-index:-124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209991pt;margin-top:206.330002pt;width:85.1pt;height:14.3pt;mso-position-horizontal-relative:page;mso-position-vertical-relative:page;z-index:-124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06.330002pt;width:114.5pt;height:14.3pt;mso-position-horizontal-relative:page;mso-position-vertical-relative:page;z-index:-124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20.610001pt;width:83.9pt;height:14.2pt;mso-position-horizontal-relative:page;mso-position-vertical-relative:page;z-index:-124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209991pt;margin-top:220.610001pt;width:85.1pt;height:14.2pt;mso-position-horizontal-relative:page;mso-position-vertical-relative:page;z-index:-124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20.610001pt;width:114.5pt;height:14.2pt;mso-position-horizontal-relative:page;mso-position-vertical-relative:page;z-index:-124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34.770004pt;width:83.9pt;height:13.15pt;mso-position-horizontal-relative:page;mso-position-vertical-relative:page;z-index:-124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209991pt;margin-top:234.770004pt;width:85.1pt;height:13.15pt;mso-position-horizontal-relative:page;mso-position-vertical-relative:page;z-index:-124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3.290009pt;margin-top:234.770004pt;width:114.5pt;height:13.15pt;mso-position-horizontal-relative:page;mso-position-vertical-relative:page;z-index:-124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4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1pt;height:20pt;mso-position-horizontal-relative:page;mso-position-vertical-relative:page;z-index:-12487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160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489990pt;margin-top:269.450012pt;width:85.05pt;height:34.2pt;mso-position-horizontal-relative:page;mso-position-vertical-relative:page;z-index:-124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51001pt;margin-top:269.450012pt;width:170.15pt;height:34.2pt;mso-position-horizontal-relative:page;mso-position-vertical-relative:page;z-index:-124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489990pt;margin-top:303.649994pt;width:85.05pt;height:15.7pt;mso-position-horizontal-relative:page;mso-position-vertical-relative:page;z-index:-124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3.51001pt;margin-top:303.649994pt;width:170.15pt;height:15.7pt;mso-position-horizontal-relative:page;mso-position-vertical-relative:page;z-index:-124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4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485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80029pt;margin-top:573.318054pt;width:26.95pt;height:20pt;mso-position-horizontal-relative:page;mso-position-vertical-relative:page;z-index:-12485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0"/>
                    </w:rPr>
                    <w:t>161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9.730011pt;margin-top:377.470001pt;width:76.95pt;height:29.55pt;mso-position-horizontal-relative:page;mso-position-vertical-relative:page;z-index:-124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377.470001pt;width:135.75pt;height:15.25pt;mso-position-horizontal-relative:page;mso-position-vertical-relative:page;z-index:-124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392.709991pt;width:70.850pt;height:14.3pt;mso-position-horizontal-relative:page;mso-position-vertical-relative:page;z-index:-124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392.709991pt;width:64.95pt;height:14.3pt;mso-position-horizontal-relative:page;mso-position-vertical-relative:page;z-index:-124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730011pt;margin-top:406.98999pt;width:76.95pt;height:14.2pt;mso-position-horizontal-relative:page;mso-position-vertical-relative:page;z-index:-124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406.98999pt;width:70.850pt;height:14.2pt;mso-position-horizontal-relative:page;mso-position-vertical-relative:page;z-index:-124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406.98999pt;width:64.95pt;height:14.2pt;mso-position-horizontal-relative:page;mso-position-vertical-relative:page;z-index:-124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730011pt;margin-top:421.149994pt;width:76.95pt;height:14.2pt;mso-position-horizontal-relative:page;mso-position-vertical-relative:page;z-index:-124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421.149994pt;width:70.850pt;height:14.2pt;mso-position-horizontal-relative:page;mso-position-vertical-relative:page;z-index:-124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421.149994pt;width:64.95pt;height:14.2pt;mso-position-horizontal-relative:page;mso-position-vertical-relative:page;z-index:-124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730011pt;margin-top:435.309998pt;width:76.95pt;height:14.3pt;mso-position-horizontal-relative:page;mso-position-vertical-relative:page;z-index:-124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435.309998pt;width:70.850pt;height:14.3pt;mso-position-horizontal-relative:page;mso-position-vertical-relative:page;z-index:-124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435.309998pt;width:64.95pt;height:14.3pt;mso-position-horizontal-relative:page;mso-position-vertical-relative:page;z-index:-124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730011pt;margin-top:449.589996pt;width:76.95pt;height:14.2pt;mso-position-horizontal-relative:page;mso-position-vertical-relative:page;z-index:-124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449.589996pt;width:70.850pt;height:14.2pt;mso-position-horizontal-relative:page;mso-position-vertical-relative:page;z-index:-124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449.589996pt;width:64.95pt;height:14.2pt;mso-position-horizontal-relative:page;mso-position-vertical-relative:page;z-index:-124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730011pt;margin-top:463.779999pt;width:76.95pt;height:14.2pt;mso-position-horizontal-relative:page;mso-position-vertical-relative:page;z-index:-124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463.779999pt;width:70.850pt;height:14.2pt;mso-position-horizontal-relative:page;mso-position-vertical-relative:page;z-index:-124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463.779999pt;width:64.95pt;height:14.2pt;mso-position-horizontal-relative:page;mso-position-vertical-relative:page;z-index:-124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730011pt;margin-top:477.939972pt;width:76.95pt;height:14.55pt;mso-position-horizontal-relative:page;mso-position-vertical-relative:page;z-index:-124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649994pt;margin-top:477.939972pt;width:70.850pt;height:14.55pt;mso-position-horizontal-relative:page;mso-position-vertical-relative:page;z-index:-124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3999pt;margin-top:477.939972pt;width:64.95pt;height:14.55pt;mso-position-horizontal-relative:page;mso-position-vertical-relative:page;z-index:-124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899994pt;margin-top:132.860001pt;width:71.05pt;height:43.7pt;mso-position-horizontal-relative:page;mso-position-vertical-relative:page;z-index:-124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132.860001pt;width:353.25pt;height:15.25pt;mso-position-horizontal-relative:page;mso-position-vertical-relative:page;z-index:-124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150024pt;margin-top:132.860001pt;width:86.1pt;height:29.4pt;mso-position-horizontal-relative:page;mso-position-vertical-relative:page;z-index:-124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148.100006pt;width:90.65pt;height:14.2pt;mso-position-horizontal-relative:page;mso-position-vertical-relative:page;z-index:-124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66986pt;margin-top:148.100006pt;width:92.3pt;height:14.2pt;mso-position-horizontal-relative:page;mso-position-vertical-relative:page;z-index:-124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148.100006pt;width:89.2pt;height:14.2pt;mso-position-horizontal-relative:page;mso-position-vertical-relative:page;z-index:-124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32013pt;margin-top:148.100006pt;width:81.150pt;height:14.2pt;mso-position-horizontal-relative:page;mso-position-vertical-relative:page;z-index:-124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162.259995pt;width:45.3pt;height:14.3pt;mso-position-horizontal-relative:page;mso-position-vertical-relative:page;z-index:-124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20401pt;margin-top:162.259995pt;width:45.4pt;height:14.3pt;mso-position-horizontal-relative:page;mso-position-vertical-relative:page;z-index:-124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66986pt;margin-top:162.259995pt;width:45.4pt;height:14.3pt;mso-position-horizontal-relative:page;mso-position-vertical-relative:page;z-index:-124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9993pt;margin-top:162.259995pt;width:46.95pt;height:14.3pt;mso-position-horizontal-relative:page;mso-position-vertical-relative:page;z-index:-124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162.259995pt;width:43.85pt;height:14.3pt;mso-position-horizontal-relative:page;mso-position-vertical-relative:page;z-index:-124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74011pt;margin-top:162.259995pt;width:45.4pt;height:14.3pt;mso-position-horizontal-relative:page;mso-position-vertical-relative:page;z-index:-124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32013pt;margin-top:162.259995pt;width:38.550pt;height:14.3pt;mso-position-horizontal-relative:page;mso-position-vertical-relative:page;z-index:-124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162.259995pt;width:42.6pt;height:14.3pt;mso-position-horizontal-relative:page;mso-position-vertical-relative:page;z-index:-124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150024pt;margin-top:162.259995pt;width:42.55pt;height:14.3pt;mso-position-horizontal-relative:page;mso-position-vertical-relative:page;z-index:-124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162.259995pt;width:43.6pt;height:14.3pt;mso-position-horizontal-relative:page;mso-position-vertical-relative:page;z-index:-124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899994pt;margin-top:176.539993pt;width:71.05pt;height:14.2pt;mso-position-horizontal-relative:page;mso-position-vertical-relative:page;z-index:-124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176.539993pt;width:45.3pt;height:14.2pt;mso-position-horizontal-relative:page;mso-position-vertical-relative:page;z-index:-124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20401pt;margin-top:176.539993pt;width:45.4pt;height:14.2pt;mso-position-horizontal-relative:page;mso-position-vertical-relative:page;z-index:-124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66986pt;margin-top:176.539993pt;width:45.4pt;height:14.2pt;mso-position-horizontal-relative:page;mso-position-vertical-relative:page;z-index:-124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9993pt;margin-top:176.539993pt;width:46.95pt;height:14.2pt;mso-position-horizontal-relative:page;mso-position-vertical-relative:page;z-index:-124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176.539993pt;width:43.85pt;height:14.2pt;mso-position-horizontal-relative:page;mso-position-vertical-relative:page;z-index:-124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74011pt;margin-top:176.539993pt;width:45.4pt;height:14.2pt;mso-position-horizontal-relative:page;mso-position-vertical-relative:page;z-index:-124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32013pt;margin-top:176.539993pt;width:38.550pt;height:14.2pt;mso-position-horizontal-relative:page;mso-position-vertical-relative:page;z-index:-124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176.539993pt;width:42.6pt;height:14.2pt;mso-position-horizontal-relative:page;mso-position-vertical-relative:page;z-index:-124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150024pt;margin-top:176.539993pt;width:42.55pt;height:14.2pt;mso-position-horizontal-relative:page;mso-position-vertical-relative:page;z-index:-124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176.539993pt;width:43.6pt;height:14.2pt;mso-position-horizontal-relative:page;mso-position-vertical-relative:page;z-index:-124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899994pt;margin-top:190.699997pt;width:71.05pt;height:14.2pt;mso-position-horizontal-relative:page;mso-position-vertical-relative:page;z-index:-124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190.699997pt;width:45.3pt;height:14.2pt;mso-position-horizontal-relative:page;mso-position-vertical-relative:page;z-index:-124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20401pt;margin-top:190.699997pt;width:45.4pt;height:14.2pt;mso-position-horizontal-relative:page;mso-position-vertical-relative:page;z-index:-124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66986pt;margin-top:190.699997pt;width:45.4pt;height:14.2pt;mso-position-horizontal-relative:page;mso-position-vertical-relative:page;z-index:-124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9993pt;margin-top:190.699997pt;width:46.95pt;height:14.2pt;mso-position-horizontal-relative:page;mso-position-vertical-relative:page;z-index:-124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190.699997pt;width:43.85pt;height:14.2pt;mso-position-horizontal-relative:page;mso-position-vertical-relative:page;z-index:-124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74011pt;margin-top:190.699997pt;width:45.4pt;height:14.2pt;mso-position-horizontal-relative:page;mso-position-vertical-relative:page;z-index:-124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32013pt;margin-top:190.699997pt;width:38.550pt;height:14.2pt;mso-position-horizontal-relative:page;mso-position-vertical-relative:page;z-index:-124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190.699997pt;width:42.6pt;height:14.2pt;mso-position-horizontal-relative:page;mso-position-vertical-relative:page;z-index:-124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150024pt;margin-top:190.699997pt;width:42.55pt;height:14.2pt;mso-position-horizontal-relative:page;mso-position-vertical-relative:page;z-index:-124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190.699997pt;width:43.6pt;height:14.2pt;mso-position-horizontal-relative:page;mso-position-vertical-relative:page;z-index:-124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899994pt;margin-top:204.889999pt;width:71.05pt;height:14.3pt;mso-position-horizontal-relative:page;mso-position-vertical-relative:page;z-index:-124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204.889999pt;width:45.3pt;height:14.3pt;mso-position-horizontal-relative:page;mso-position-vertical-relative:page;z-index:-124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20401pt;margin-top:204.889999pt;width:45.4pt;height:14.3pt;mso-position-horizontal-relative:page;mso-position-vertical-relative:page;z-index:-124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66986pt;margin-top:204.889999pt;width:45.4pt;height:14.3pt;mso-position-horizontal-relative:page;mso-position-vertical-relative:page;z-index:-124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9993pt;margin-top:204.889999pt;width:46.95pt;height:14.3pt;mso-position-horizontal-relative:page;mso-position-vertical-relative:page;z-index:-124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204.889999pt;width:43.85pt;height:14.3pt;mso-position-horizontal-relative:page;mso-position-vertical-relative:page;z-index:-124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74011pt;margin-top:204.889999pt;width:45.4pt;height:14.3pt;mso-position-horizontal-relative:page;mso-position-vertical-relative:page;z-index:-124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32013pt;margin-top:204.889999pt;width:38.550pt;height:14.3pt;mso-position-horizontal-relative:page;mso-position-vertical-relative:page;z-index:-124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204.889999pt;width:42.6pt;height:14.3pt;mso-position-horizontal-relative:page;mso-position-vertical-relative:page;z-index:-124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150024pt;margin-top:204.889999pt;width:42.55pt;height:14.3pt;mso-position-horizontal-relative:page;mso-position-vertical-relative:page;z-index:-124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204.889999pt;width:43.6pt;height:14.3pt;mso-position-horizontal-relative:page;mso-position-vertical-relative:page;z-index:-124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899994pt;margin-top:219.169998pt;width:71.05pt;height:14.2pt;mso-position-horizontal-relative:page;mso-position-vertical-relative:page;z-index:-124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219.169998pt;width:45.3pt;height:14.2pt;mso-position-horizontal-relative:page;mso-position-vertical-relative:page;z-index:-124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20401pt;margin-top:219.169998pt;width:45.4pt;height:14.2pt;mso-position-horizontal-relative:page;mso-position-vertical-relative:page;z-index:-124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66986pt;margin-top:219.169998pt;width:45.4pt;height:14.2pt;mso-position-horizontal-relative:page;mso-position-vertical-relative:page;z-index:-124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9993pt;margin-top:219.169998pt;width:46.95pt;height:14.2pt;mso-position-horizontal-relative:page;mso-position-vertical-relative:page;z-index:-124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219.169998pt;width:43.85pt;height:14.2pt;mso-position-horizontal-relative:page;mso-position-vertical-relative:page;z-index:-124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74011pt;margin-top:219.169998pt;width:45.4pt;height:14.2pt;mso-position-horizontal-relative:page;mso-position-vertical-relative:page;z-index:-124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32013pt;margin-top:219.169998pt;width:38.550pt;height:14.2pt;mso-position-horizontal-relative:page;mso-position-vertical-relative:page;z-index:-124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219.169998pt;width:42.6pt;height:14.2pt;mso-position-horizontal-relative:page;mso-position-vertical-relative:page;z-index:-124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150024pt;margin-top:219.169998pt;width:42.55pt;height:14.2pt;mso-position-horizontal-relative:page;mso-position-vertical-relative:page;z-index:-124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219.169998pt;width:43.6pt;height:14.2pt;mso-position-horizontal-relative:page;mso-position-vertical-relative:page;z-index:-124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899994pt;margin-top:233.330002pt;width:71.05pt;height:14.2pt;mso-position-horizontal-relative:page;mso-position-vertical-relative:page;z-index:-124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233.330002pt;width:45.3pt;height:14.2pt;mso-position-horizontal-relative:page;mso-position-vertical-relative:page;z-index:-124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20401pt;margin-top:233.330002pt;width:45.4pt;height:14.2pt;mso-position-horizontal-relative:page;mso-position-vertical-relative:page;z-index:-124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66986pt;margin-top:233.330002pt;width:45.4pt;height:14.2pt;mso-position-horizontal-relative:page;mso-position-vertical-relative:page;z-index:-124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9993pt;margin-top:233.330002pt;width:46.95pt;height:14.2pt;mso-position-horizontal-relative:page;mso-position-vertical-relative:page;z-index:-124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233.330002pt;width:43.85pt;height:14.2pt;mso-position-horizontal-relative:page;mso-position-vertical-relative:page;z-index:-124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74011pt;margin-top:233.330002pt;width:45.4pt;height:14.2pt;mso-position-horizontal-relative:page;mso-position-vertical-relative:page;z-index:-124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32013pt;margin-top:233.330002pt;width:38.550pt;height:14.2pt;mso-position-horizontal-relative:page;mso-position-vertical-relative:page;z-index:-124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233.330002pt;width:42.6pt;height:14.2pt;mso-position-horizontal-relative:page;mso-position-vertical-relative:page;z-index:-124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150024pt;margin-top:233.330002pt;width:42.55pt;height:14.2pt;mso-position-horizontal-relative:page;mso-position-vertical-relative:page;z-index:-124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233.330002pt;width:43.6pt;height:14.2pt;mso-position-horizontal-relative:page;mso-position-vertical-relative:page;z-index:-124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899994pt;margin-top:247.490005pt;width:71.05pt;height:14.6pt;mso-position-horizontal-relative:page;mso-position-vertical-relative:page;z-index:-124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247.490005pt;width:45.3pt;height:14.6pt;mso-position-horizontal-relative:page;mso-position-vertical-relative:page;z-index:-124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7.20401pt;margin-top:247.490005pt;width:45.4pt;height:14.6pt;mso-position-horizontal-relative:page;mso-position-vertical-relative:page;z-index:-124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66986pt;margin-top:247.490005pt;width:45.4pt;height:14.6pt;mso-position-horizontal-relative:page;mso-position-vertical-relative:page;z-index:-124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929993pt;margin-top:247.490005pt;width:46.95pt;height:14.6pt;mso-position-horizontal-relative:page;mso-position-vertical-relative:page;z-index:-124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850006pt;margin-top:247.490005pt;width:43.85pt;height:14.6pt;mso-position-horizontal-relative:page;mso-position-vertical-relative:page;z-index:-124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674011pt;margin-top:247.490005pt;width:45.4pt;height:14.6pt;mso-position-horizontal-relative:page;mso-position-vertical-relative:page;z-index:-124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32013pt;margin-top:247.490005pt;width:38.550pt;height:14.6pt;mso-position-horizontal-relative:page;mso-position-vertical-relative:page;z-index:-124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549988pt;margin-top:247.490005pt;width:42.6pt;height:14.6pt;mso-position-horizontal-relative:page;mso-position-vertical-relative:page;z-index:-124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150024pt;margin-top:247.490005pt;width:42.55pt;height:14.6pt;mso-position-horizontal-relative:page;mso-position-vertical-relative:page;z-index:-124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247.490005pt;width:43.6pt;height:14.6pt;mso-position-horizontal-relative:page;mso-position-vertical-relative:page;z-index:-124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4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25pt;height:20pt;mso-position-horizontal-relative:page;mso-position-vertical-relative:page;z-index:-12460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162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4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459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02002pt;margin-top:573.318054pt;width:29.7pt;height:20pt;mso-position-horizontal-relative:page;mso-position-vertical-relative:page;z-index:-12459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163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400.869995pt;width:81.6pt;height:27.6pt;mso-position-horizontal-relative:page;mso-position-vertical-relative:page;z-index:-124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00.869995pt;width:102.4pt;height:27.6pt;mso-position-horizontal-relative:page;mso-position-vertical-relative:page;z-index:-124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400.869995pt;width:99.5pt;height:27.6pt;mso-position-horizontal-relative:page;mso-position-vertical-relative:page;z-index:-124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428.470001pt;width:81.6pt;height:14.2pt;mso-position-horizontal-relative:page;mso-position-vertical-relative:page;z-index:-124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28.470001pt;width:102.4pt;height:14.2pt;mso-position-horizontal-relative:page;mso-position-vertical-relative:page;z-index:-124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428.470001pt;width:99.5pt;height:14.2pt;mso-position-horizontal-relative:page;mso-position-vertical-relative:page;z-index:-124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442.630005pt;width:81.6pt;height:14.3pt;mso-position-horizontal-relative:page;mso-position-vertical-relative:page;z-index:-124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42.630005pt;width:102.4pt;height:14.3pt;mso-position-horizontal-relative:page;mso-position-vertical-relative:page;z-index:-124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442.630005pt;width:99.5pt;height:14.3pt;mso-position-horizontal-relative:page;mso-position-vertical-relative:page;z-index:-124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456.910004pt;width:81.6pt;height:14.2pt;mso-position-horizontal-relative:page;mso-position-vertical-relative:page;z-index:-124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56.910004pt;width:102.4pt;height:14.2pt;mso-position-horizontal-relative:page;mso-position-vertical-relative:page;z-index:-124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456.910004pt;width:99.5pt;height:14.2pt;mso-position-horizontal-relative:page;mso-position-vertical-relative:page;z-index:-124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471.100006pt;width:81.6pt;height:14.2pt;mso-position-horizontal-relative:page;mso-position-vertical-relative:page;z-index:-124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71.100006pt;width:102.4pt;height:14.2pt;mso-position-horizontal-relative:page;mso-position-vertical-relative:page;z-index:-124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471.100006pt;width:99.5pt;height:14.2pt;mso-position-horizontal-relative:page;mso-position-vertical-relative:page;z-index:-124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485.26001pt;width:81.6pt;height:14.3pt;mso-position-horizontal-relative:page;mso-position-vertical-relative:page;z-index:-124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85.26001pt;width:102.4pt;height:14.3pt;mso-position-horizontal-relative:page;mso-position-vertical-relative:page;z-index:-124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485.26001pt;width:99.5pt;height:14.3pt;mso-position-horizontal-relative:page;mso-position-vertical-relative:page;z-index:-124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499.540009pt;width:81.6pt;height:13.65pt;mso-position-horizontal-relative:page;mso-position-vertical-relative:page;z-index:-124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499.540009pt;width:102.4pt;height:13.65pt;mso-position-horizontal-relative:page;mso-position-vertical-relative:page;z-index:-124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499.540009pt;width:99.5pt;height:13.65pt;mso-position-horizontal-relative:page;mso-position-vertical-relative:page;z-index:-124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52.660004pt;width:81.6pt;height:27.6pt;mso-position-horizontal-relative:page;mso-position-vertical-relative:page;z-index:-124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152.660004pt;width:102.4pt;height:27.6pt;mso-position-horizontal-relative:page;mso-position-vertical-relative:page;z-index:-124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152.660004pt;width:99.5pt;height:27.6pt;mso-position-horizontal-relative:page;mso-position-vertical-relative:page;z-index:-124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80.259995pt;width:81.6pt;height:14.3pt;mso-position-horizontal-relative:page;mso-position-vertical-relative:page;z-index:-124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180.259995pt;width:102.4pt;height:14.3pt;mso-position-horizontal-relative:page;mso-position-vertical-relative:page;z-index:-124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180.259995pt;width:99.5pt;height:14.3pt;mso-position-horizontal-relative:page;mso-position-vertical-relative:page;z-index:-124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94.554993pt;width:81.6pt;height:14.2pt;mso-position-horizontal-relative:page;mso-position-vertical-relative:page;z-index:-124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194.554993pt;width:102.4pt;height:14.2pt;mso-position-horizontal-relative:page;mso-position-vertical-relative:page;z-index:-124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194.554993pt;width:99.5pt;height:14.2pt;mso-position-horizontal-relative:page;mso-position-vertical-relative:page;z-index:-124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08.729996pt;width:81.6pt;height:14.2pt;mso-position-horizontal-relative:page;mso-position-vertical-relative:page;z-index:-124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208.729996pt;width:102.4pt;height:14.2pt;mso-position-horizontal-relative:page;mso-position-vertical-relative:page;z-index:-124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208.729996pt;width:99.5pt;height:14.2pt;mso-position-horizontal-relative:page;mso-position-vertical-relative:page;z-index:-124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22.889999pt;width:81.6pt;height:14.8pt;mso-position-horizontal-relative:page;mso-position-vertical-relative:page;z-index:-124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222.889999pt;width:102.4pt;height:14.8pt;mso-position-horizontal-relative:page;mso-position-vertical-relative:page;z-index:-124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222.889999pt;width:99.5pt;height:14.8pt;mso-position-horizontal-relative:page;mso-position-vertical-relative:page;z-index:-124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37.649994pt;width:81.6pt;height:14.65pt;mso-position-horizontal-relative:page;mso-position-vertical-relative:page;z-index:-124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237.649994pt;width:102.4pt;height:14.65pt;mso-position-horizontal-relative:page;mso-position-vertical-relative:page;z-index:-124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237.649994pt;width:99.5pt;height:14.65pt;mso-position-horizontal-relative:page;mso-position-vertical-relative:page;z-index:-124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52.289993pt;width:81.6pt;height:13.6pt;mso-position-horizontal-relative:page;mso-position-vertical-relative:page;z-index:-124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929993pt;margin-top:252.289993pt;width:102.4pt;height:13.6pt;mso-position-horizontal-relative:page;mso-position-vertical-relative:page;z-index:-124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309998pt;margin-top:252.289993pt;width:99.5pt;height:13.6pt;mso-position-horizontal-relative:page;mso-position-vertical-relative:page;z-index:-124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4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5pt;height:20pt;mso-position-horizontal-relative:page;mso-position-vertical-relative:page;z-index:-12448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164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4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448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380005pt;margin-top:573.318054pt;width:29.35pt;height:20pt;mso-position-horizontal-relative:page;mso-position-vertical-relative:page;z-index:-12448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165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215.690002pt;width:154.85pt;height:15.4pt;mso-position-horizontal-relative:page;mso-position-vertical-relative:page;z-index:-124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215.690002pt;width:78.05pt;height:15.4pt;mso-position-horizontal-relative:page;mso-position-vertical-relative:page;z-index:-124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15.690002pt;width:72pt;height:15.4pt;mso-position-horizontal-relative:page;mso-position-vertical-relative:page;z-index:-124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231.050003pt;width:154.85pt;height:14.2pt;mso-position-horizontal-relative:page;mso-position-vertical-relative:page;z-index:-124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231.050003pt;width:78.05pt;height:14.2pt;mso-position-horizontal-relative:page;mso-position-vertical-relative:page;z-index:-124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31.050003pt;width:72pt;height:14.2pt;mso-position-horizontal-relative:page;mso-position-vertical-relative:page;z-index:-124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245.209991pt;width:154.85pt;height:14.2pt;mso-position-horizontal-relative:page;mso-position-vertical-relative:page;z-index:-124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245.209991pt;width:78.05pt;height:14.2pt;mso-position-horizontal-relative:page;mso-position-vertical-relative:page;z-index:-124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45.209991pt;width:72pt;height:14.2pt;mso-position-horizontal-relative:page;mso-position-vertical-relative:page;z-index:-124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259.369995pt;width:154.85pt;height:14.3pt;mso-position-horizontal-relative:page;mso-position-vertical-relative:page;z-index:-124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259.369995pt;width:78.05pt;height:14.3pt;mso-position-horizontal-relative:page;mso-position-vertical-relative:page;z-index:-124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59.369995pt;width:72pt;height:14.3pt;mso-position-horizontal-relative:page;mso-position-vertical-relative:page;z-index:-124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273.649994pt;width:154.85pt;height:14.2pt;mso-position-horizontal-relative:page;mso-position-vertical-relative:page;z-index:-124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273.649994pt;width:78.05pt;height:14.2pt;mso-position-horizontal-relative:page;mso-position-vertical-relative:page;z-index:-124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73.649994pt;width:72pt;height:14.2pt;mso-position-horizontal-relative:page;mso-position-vertical-relative:page;z-index:-124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287.809998pt;width:154.85pt;height:14.2pt;mso-position-horizontal-relative:page;mso-position-vertical-relative:page;z-index:-124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287.809998pt;width:78.05pt;height:14.2pt;mso-position-horizontal-relative:page;mso-position-vertical-relative:page;z-index:-124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87.809998pt;width:72pt;height:14.2pt;mso-position-horizontal-relative:page;mso-position-vertical-relative:page;z-index:-124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01.970001pt;width:154.85pt;height:15.6pt;mso-position-horizontal-relative:page;mso-position-vertical-relative:page;z-index:-124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301.970001pt;width:78.05pt;height:15.6pt;mso-position-horizontal-relative:page;mso-position-vertical-relative:page;z-index:-124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01.970001pt;width:72pt;height:15.6pt;mso-position-horizontal-relative:page;mso-position-vertical-relative:page;z-index:-124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17.570007pt;width:154.85pt;height:14.3pt;mso-position-horizontal-relative:page;mso-position-vertical-relative:page;z-index:-124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317.570007pt;width:78.05pt;height:14.3pt;mso-position-horizontal-relative:page;mso-position-vertical-relative:page;z-index:-124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17.570007pt;width:72pt;height:14.3pt;mso-position-horizontal-relative:page;mso-position-vertical-relative:page;z-index:-124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31.869995pt;width:154.85pt;height:14.2pt;mso-position-horizontal-relative:page;mso-position-vertical-relative:page;z-index:-124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331.869995pt;width:78.05pt;height:14.2pt;mso-position-horizontal-relative:page;mso-position-vertical-relative:page;z-index:-124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31.869995pt;width:72pt;height:14.2pt;mso-position-horizontal-relative:page;mso-position-vertical-relative:page;z-index:-124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46.029999pt;width:154.85pt;height:14.2pt;mso-position-horizontal-relative:page;mso-position-vertical-relative:page;z-index:-124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346.029999pt;width:78.05pt;height:14.2pt;mso-position-horizontal-relative:page;mso-position-vertical-relative:page;z-index:-124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46.029999pt;width:72pt;height:14.2pt;mso-position-horizontal-relative:page;mso-position-vertical-relative:page;z-index:-124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60.190002pt;width:154.85pt;height:14.3pt;mso-position-horizontal-relative:page;mso-position-vertical-relative:page;z-index:-124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360.190002pt;width:78.05pt;height:14.3pt;mso-position-horizontal-relative:page;mso-position-vertical-relative:page;z-index:-124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60.190002pt;width:72pt;height:14.3pt;mso-position-horizontal-relative:page;mso-position-vertical-relative:page;z-index:-124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3.619995pt;margin-top:374.470001pt;width:154.85pt;height:13.1pt;mso-position-horizontal-relative:page;mso-position-vertical-relative:page;z-index:-124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440002pt;margin-top:374.470001pt;width:78.05pt;height:13.1pt;mso-position-horizontal-relative:page;mso-position-vertical-relative:page;z-index:-124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74.470001pt;width:72pt;height:13.1pt;mso-position-horizontal-relative:page;mso-position-vertical-relative:page;z-index:-124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4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pt;height:20pt;mso-position-horizontal-relative:page;mso-position-vertical-relative:page;z-index:-12438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166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211.490005pt;width:154.85pt;height:15.25pt;mso-position-horizontal-relative:page;mso-position-vertical-relative:page;z-index:-124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211.490005pt;width:70.850pt;height:15.25pt;mso-position-horizontal-relative:page;mso-position-vertical-relative:page;z-index:-124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211.490005pt;width:72pt;height:15.25pt;mso-position-horizontal-relative:page;mso-position-vertical-relative:page;z-index:-124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226.729996pt;width:154.85pt;height:14.3pt;mso-position-horizontal-relative:page;mso-position-vertical-relative:page;z-index:-124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226.729996pt;width:70.850pt;height:14.3pt;mso-position-horizontal-relative:page;mso-position-vertical-relative:page;z-index:-124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226.729996pt;width:72pt;height:14.3pt;mso-position-horizontal-relative:page;mso-position-vertical-relative:page;z-index:-124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241.009995pt;width:154.85pt;height:14.2pt;mso-position-horizontal-relative:page;mso-position-vertical-relative:page;z-index:-124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241.009995pt;width:70.850pt;height:14.2pt;mso-position-horizontal-relative:page;mso-position-vertical-relative:page;z-index:-124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241.009995pt;width:72pt;height:14.2pt;mso-position-horizontal-relative:page;mso-position-vertical-relative:page;z-index:-124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255.169998pt;width:154.85pt;height:14.2pt;mso-position-horizontal-relative:page;mso-position-vertical-relative:page;z-index:-124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255.169998pt;width:70.850pt;height:14.2pt;mso-position-horizontal-relative:page;mso-position-vertical-relative:page;z-index:-124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255.169998pt;width:72pt;height:14.2pt;mso-position-horizontal-relative:page;mso-position-vertical-relative:page;z-index:-124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269.329987pt;width:154.85pt;height:14.3pt;mso-position-horizontal-relative:page;mso-position-vertical-relative:page;z-index:-124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269.329987pt;width:70.850pt;height:14.3pt;mso-position-horizontal-relative:page;mso-position-vertical-relative:page;z-index:-124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269.329987pt;width:72pt;height:14.3pt;mso-position-horizontal-relative:page;mso-position-vertical-relative:page;z-index:-124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283.609985pt;width:154.85pt;height:14.2pt;mso-position-horizontal-relative:page;mso-position-vertical-relative:page;z-index:-124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283.609985pt;width:70.850pt;height:14.2pt;mso-position-horizontal-relative:page;mso-position-vertical-relative:page;z-index:-124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283.609985pt;width:72pt;height:14.2pt;mso-position-horizontal-relative:page;mso-position-vertical-relative:page;z-index:-124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297.769989pt;width:154.85pt;height:15.6pt;mso-position-horizontal-relative:page;mso-position-vertical-relative:page;z-index:-124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297.769989pt;width:70.850pt;height:15.6pt;mso-position-horizontal-relative:page;mso-position-vertical-relative:page;z-index:-124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297.769989pt;width:72pt;height:15.6pt;mso-position-horizontal-relative:page;mso-position-vertical-relative:page;z-index:-124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13.369995pt;width:154.85pt;height:15.65pt;mso-position-horizontal-relative:page;mso-position-vertical-relative:page;z-index:-124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313.369995pt;width:70.850pt;height:15.65pt;mso-position-horizontal-relative:page;mso-position-vertical-relative:page;z-index:-124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313.369995pt;width:72pt;height:15.65pt;mso-position-horizontal-relative:page;mso-position-vertical-relative:page;z-index:-124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28.989990pt;width:154.85pt;height:14.2pt;mso-position-horizontal-relative:page;mso-position-vertical-relative:page;z-index:-124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328.989990pt;width:70.850pt;height:14.2pt;mso-position-horizontal-relative:page;mso-position-vertical-relative:page;z-index:-124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328.989990pt;width:72pt;height:14.2pt;mso-position-horizontal-relative:page;mso-position-vertical-relative:page;z-index:-124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43.149994pt;width:154.85pt;height:14.3pt;mso-position-horizontal-relative:page;mso-position-vertical-relative:page;z-index:-124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343.149994pt;width:70.850pt;height:14.3pt;mso-position-horizontal-relative:page;mso-position-vertical-relative:page;z-index:-124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343.149994pt;width:72pt;height:14.3pt;mso-position-horizontal-relative:page;mso-position-vertical-relative:page;z-index:-124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57.429993pt;width:154.85pt;height:14.2pt;mso-position-horizontal-relative:page;mso-position-vertical-relative:page;z-index:-124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357.429993pt;width:70.850pt;height:14.2pt;mso-position-horizontal-relative:page;mso-position-vertical-relative:page;z-index:-124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357.429993pt;width:72pt;height:14.2pt;mso-position-horizontal-relative:page;mso-position-vertical-relative:page;z-index:-124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220001pt;margin-top:371.589996pt;width:154.85pt;height:13.1pt;mso-position-horizontal-relative:page;mso-position-vertical-relative:page;z-index:-124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2.040009pt;margin-top:371.589996pt;width:70.850pt;height:13.1pt;mso-position-horizontal-relative:page;mso-position-vertical-relative:page;z-index:-124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873993pt;margin-top:371.589996pt;width:72pt;height:13.1pt;mso-position-horizontal-relative:page;mso-position-vertical-relative:page;z-index:-124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4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429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700012pt;margin-top:573.318054pt;width:28.1pt;height:20pt;mso-position-horizontal-relative:page;mso-position-vertical-relative:page;z-index:-12429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167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229.009995pt;width:67.75pt;height:42.85pt;mso-position-horizontal-relative:page;mso-position-vertical-relative:page;z-index:-124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229.009995pt;width:116.45pt;height:28.7pt;mso-position-horizontal-relative:page;mso-position-vertical-relative:page;z-index:-124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229.009995pt;width:127.7pt;height:28.7pt;mso-position-horizontal-relative:page;mso-position-vertical-relative:page;z-index:-124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257.690002pt;width:58.1pt;height:14.2pt;mso-position-horizontal-relative:page;mso-position-vertical-relative:page;z-index:-124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929993pt;margin-top:257.690002pt;width:58.35pt;height:14.2pt;mso-position-horizontal-relative:page;mso-position-vertical-relative:page;z-index:-124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257.690002pt;width:63.55pt;height:14.2pt;mso-position-horizontal-relative:page;mso-position-vertical-relative:page;z-index:-124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753998pt;margin-top:257.690002pt;width:64.2pt;height:14.2pt;mso-position-horizontal-relative:page;mso-position-vertical-relative:page;z-index:-124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271.850006pt;width:67.75pt;height:15.6pt;mso-position-horizontal-relative:page;mso-position-vertical-relative:page;z-index:-124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271.850006pt;width:58.1pt;height:15.6pt;mso-position-horizontal-relative:page;mso-position-vertical-relative:page;z-index:-124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929993pt;margin-top:271.850006pt;width:58.35pt;height:15.6pt;mso-position-horizontal-relative:page;mso-position-vertical-relative:page;z-index:-124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271.850006pt;width:63.55pt;height:15.6pt;mso-position-horizontal-relative:page;mso-position-vertical-relative:page;z-index:-124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753998pt;margin-top:271.850006pt;width:64.2pt;height:15.6pt;mso-position-horizontal-relative:page;mso-position-vertical-relative:page;z-index:-124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287.450012pt;width:67.75pt;height:15.6pt;mso-position-horizontal-relative:page;mso-position-vertical-relative:page;z-index:-124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287.450012pt;width:58.1pt;height:15.6pt;mso-position-horizontal-relative:page;mso-position-vertical-relative:page;z-index:-124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929993pt;margin-top:287.450012pt;width:58.35pt;height:15.6pt;mso-position-horizontal-relative:page;mso-position-vertical-relative:page;z-index:-124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287.450012pt;width:63.55pt;height:15.6pt;mso-position-horizontal-relative:page;mso-position-vertical-relative:page;z-index:-124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753998pt;margin-top:287.450012pt;width:64.2pt;height:15.6pt;mso-position-horizontal-relative:page;mso-position-vertical-relative:page;z-index:-124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03.049988pt;width:67.75pt;height:15.6pt;mso-position-horizontal-relative:page;mso-position-vertical-relative:page;z-index:-124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303.049988pt;width:58.1pt;height:15.6pt;mso-position-horizontal-relative:page;mso-position-vertical-relative:page;z-index:-124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929993pt;margin-top:303.049988pt;width:58.35pt;height:15.6pt;mso-position-horizontal-relative:page;mso-position-vertical-relative:page;z-index:-124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303.049988pt;width:63.55pt;height:15.6pt;mso-position-horizontal-relative:page;mso-position-vertical-relative:page;z-index:-124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753998pt;margin-top:303.049988pt;width:64.2pt;height:15.6pt;mso-position-horizontal-relative:page;mso-position-vertical-relative:page;z-index:-124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18.649994pt;width:67.75pt;height:15.65pt;mso-position-horizontal-relative:page;mso-position-vertical-relative:page;z-index:-124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318.649994pt;width:58.1pt;height:15.65pt;mso-position-horizontal-relative:page;mso-position-vertical-relative:page;z-index:-124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929993pt;margin-top:318.649994pt;width:58.35pt;height:15.65pt;mso-position-horizontal-relative:page;mso-position-vertical-relative:page;z-index:-124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318.649994pt;width:63.55pt;height:15.65pt;mso-position-horizontal-relative:page;mso-position-vertical-relative:page;z-index:-124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753998pt;margin-top:318.649994pt;width:64.2pt;height:15.65pt;mso-position-horizontal-relative:page;mso-position-vertical-relative:page;z-index:-124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34.269989pt;width:67.75pt;height:15.6pt;mso-position-horizontal-relative:page;mso-position-vertical-relative:page;z-index:-124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334.269989pt;width:58.1pt;height:15.6pt;mso-position-horizontal-relative:page;mso-position-vertical-relative:page;z-index:-124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929993pt;margin-top:334.269989pt;width:58.35pt;height:15.6pt;mso-position-horizontal-relative:page;mso-position-vertical-relative:page;z-index:-124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334.269989pt;width:63.55pt;height:15.6pt;mso-position-horizontal-relative:page;mso-position-vertical-relative:page;z-index:-124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753998pt;margin-top:334.269989pt;width:64.2pt;height:15.6pt;mso-position-horizontal-relative:page;mso-position-vertical-relative:page;z-index:-124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49.869995pt;width:67.75pt;height:13.1pt;mso-position-horizontal-relative:page;mso-position-vertical-relative:page;z-index:-124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7.843994pt;margin-top:349.869995pt;width:58.1pt;height:13.1pt;mso-position-horizontal-relative:page;mso-position-vertical-relative:page;z-index:-124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5.929993pt;margin-top:349.869995pt;width:58.35pt;height:13.1pt;mso-position-horizontal-relative:page;mso-position-vertical-relative:page;z-index:-124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349.869995pt;width:63.55pt;height:13.1pt;mso-position-horizontal-relative:page;mso-position-vertical-relative:page;z-index:-124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753998pt;margin-top:349.869995pt;width:64.2pt;height:13.1pt;mso-position-horizontal-relative:page;mso-position-vertical-relative:page;z-index:-124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4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95pt;height:20pt;mso-position-horizontal-relative:page;mso-position-vertical-relative:page;z-index:-12420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168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08.806pt;width:83.95pt;height:58.6pt;mso-position-horizontal-relative:page;mso-position-vertical-relative:page;z-index:-124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308.806pt;width:113.45pt;height:42.55pt;mso-position-horizontal-relative:page;mso-position-vertical-relative:page;z-index:-124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308.806pt;width:114.5pt;height:42.55pt;mso-position-horizontal-relative:page;mso-position-vertical-relative:page;z-index:-124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351.309998pt;width:56.8pt;height:16.1pt;mso-position-horizontal-relative:page;mso-position-vertical-relative:page;z-index:-124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51.309998pt;width:56.7pt;height:16.1pt;mso-position-horizontal-relative:page;mso-position-vertical-relative:page;z-index:-124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351.309998pt;width:56.8pt;height:16.1pt;mso-position-horizontal-relative:page;mso-position-vertical-relative:page;z-index:-124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351.309998pt;width:57.75pt;height:16.1pt;mso-position-horizontal-relative:page;mso-position-vertical-relative:page;z-index:-124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67.390015pt;width:83.95pt;height:14.2pt;mso-position-horizontal-relative:page;mso-position-vertical-relative:page;z-index:-124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367.390015pt;width:56.8pt;height:14.2pt;mso-position-horizontal-relative:page;mso-position-vertical-relative:page;z-index:-124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67.390015pt;width:56.7pt;height:14.2pt;mso-position-horizontal-relative:page;mso-position-vertical-relative:page;z-index:-124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367.390015pt;width:56.8pt;height:14.2pt;mso-position-horizontal-relative:page;mso-position-vertical-relative:page;z-index:-124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367.390015pt;width:57.75pt;height:14.2pt;mso-position-horizontal-relative:page;mso-position-vertical-relative:page;z-index:-124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81.549988pt;width:83.95pt;height:14.2pt;mso-position-horizontal-relative:page;mso-position-vertical-relative:page;z-index:-124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381.549988pt;width:56.8pt;height:14.2pt;mso-position-horizontal-relative:page;mso-position-vertical-relative:page;z-index:-124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81.549988pt;width:56.7pt;height:14.2pt;mso-position-horizontal-relative:page;mso-position-vertical-relative:page;z-index:-124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381.549988pt;width:56.8pt;height:14.2pt;mso-position-horizontal-relative:page;mso-position-vertical-relative:page;z-index:-124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381.549988pt;width:57.75pt;height:14.2pt;mso-position-horizontal-relative:page;mso-position-vertical-relative:page;z-index:-124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95.709991pt;width:83.95pt;height:14.3pt;mso-position-horizontal-relative:page;mso-position-vertical-relative:page;z-index:-124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395.709991pt;width:56.8pt;height:14.3pt;mso-position-horizontal-relative:page;mso-position-vertical-relative:page;z-index:-124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95.709991pt;width:56.7pt;height:14.3pt;mso-position-horizontal-relative:page;mso-position-vertical-relative:page;z-index:-124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395.709991pt;width:56.8pt;height:14.3pt;mso-position-horizontal-relative:page;mso-position-vertical-relative:page;z-index:-124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395.709991pt;width:57.75pt;height:14.3pt;mso-position-horizontal-relative:page;mso-position-vertical-relative:page;z-index:-124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09.98999pt;width:83.95pt;height:14.2pt;mso-position-horizontal-relative:page;mso-position-vertical-relative:page;z-index:-124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409.98999pt;width:56.8pt;height:14.2pt;mso-position-horizontal-relative:page;mso-position-vertical-relative:page;z-index:-124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09.98999pt;width:56.7pt;height:14.2pt;mso-position-horizontal-relative:page;mso-position-vertical-relative:page;z-index:-124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09.98999pt;width:56.8pt;height:14.2pt;mso-position-horizontal-relative:page;mso-position-vertical-relative:page;z-index:-124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409.98999pt;width:57.75pt;height:14.2pt;mso-position-horizontal-relative:page;mso-position-vertical-relative:page;z-index:-124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24.149994pt;width:83.95pt;height:14.2pt;mso-position-horizontal-relative:page;mso-position-vertical-relative:page;z-index:-124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424.149994pt;width:56.8pt;height:14.2pt;mso-position-horizontal-relative:page;mso-position-vertical-relative:page;z-index:-124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24.149994pt;width:56.7pt;height:14.2pt;mso-position-horizontal-relative:page;mso-position-vertical-relative:page;z-index:-124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24.149994pt;width:56.8pt;height:14.2pt;mso-position-horizontal-relative:page;mso-position-vertical-relative:page;z-index:-124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424.149994pt;width:57.75pt;height:14.2pt;mso-position-horizontal-relative:page;mso-position-vertical-relative:page;z-index:-124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38.309998pt;width:83.95pt;height:14.3pt;mso-position-horizontal-relative:page;mso-position-vertical-relative:page;z-index:-124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438.309998pt;width:56.8pt;height:14.3pt;mso-position-horizontal-relative:page;mso-position-vertical-relative:page;z-index:-124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38.309998pt;width:56.7pt;height:14.3pt;mso-position-horizontal-relative:page;mso-position-vertical-relative:page;z-index:-124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38.309998pt;width:56.8pt;height:14.3pt;mso-position-horizontal-relative:page;mso-position-vertical-relative:page;z-index:-124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438.309998pt;width:57.75pt;height:14.3pt;mso-position-horizontal-relative:page;mso-position-vertical-relative:page;z-index:-124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52.589996pt;width:83.95pt;height:14.2pt;mso-position-horizontal-relative:page;mso-position-vertical-relative:page;z-index:-124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452.589996pt;width:56.8pt;height:14.2pt;mso-position-horizontal-relative:page;mso-position-vertical-relative:page;z-index:-124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52.589996pt;width:56.7pt;height:14.2pt;mso-position-horizontal-relative:page;mso-position-vertical-relative:page;z-index:-124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52.589996pt;width:56.8pt;height:14.2pt;mso-position-horizontal-relative:page;mso-position-vertical-relative:page;z-index:-124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452.589996pt;width:57.75pt;height:14.2pt;mso-position-horizontal-relative:page;mso-position-vertical-relative:page;z-index:-124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66.779999pt;width:83.95pt;height:14.2pt;mso-position-horizontal-relative:page;mso-position-vertical-relative:page;z-index:-124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466.779999pt;width:56.8pt;height:14.2pt;mso-position-horizontal-relative:page;mso-position-vertical-relative:page;z-index:-124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66.779999pt;width:56.7pt;height:14.2pt;mso-position-horizontal-relative:page;mso-position-vertical-relative:page;z-index:-124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66.779999pt;width:56.8pt;height:14.2pt;mso-position-horizontal-relative:page;mso-position-vertical-relative:page;z-index:-124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466.779999pt;width:57.75pt;height:14.2pt;mso-position-horizontal-relative:page;mso-position-vertical-relative:page;z-index:-124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80.939972pt;width:83.95pt;height:14.3pt;mso-position-horizontal-relative:page;mso-position-vertical-relative:page;z-index:-124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480.939972pt;width:56.8pt;height:14.3pt;mso-position-horizontal-relative:page;mso-position-vertical-relative:page;z-index:-124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80.939972pt;width:56.7pt;height:14.3pt;mso-position-horizontal-relative:page;mso-position-vertical-relative:page;z-index:-124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80.939972pt;width:56.8pt;height:14.3pt;mso-position-horizontal-relative:page;mso-position-vertical-relative:page;z-index:-124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480.939972pt;width:57.75pt;height:14.3pt;mso-position-horizontal-relative:page;mso-position-vertical-relative:page;z-index:-124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95.219971pt;width:83.95pt;height:13.1pt;mso-position-horizontal-relative:page;mso-position-vertical-relative:page;z-index:-124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4006pt;margin-top:495.219971pt;width:56.8pt;height:13.1pt;mso-position-horizontal-relative:page;mso-position-vertical-relative:page;z-index:-124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95.219971pt;width:56.7pt;height:13.1pt;mso-position-horizontal-relative:page;mso-position-vertical-relative:page;z-index:-124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470001pt;margin-top:495.219971pt;width:56.8pt;height:13.1pt;mso-position-horizontal-relative:page;mso-position-vertical-relative:page;z-index:-124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495.219971pt;width:57.75pt;height:13.1pt;mso-position-horizontal-relative:page;mso-position-vertical-relative:page;z-index:-124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570007pt;margin-top:133.460007pt;width:98.2pt;height:44.65pt;mso-position-horizontal-relative:page;mso-position-vertical-relative:page;z-index:-124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133.460007pt;width:142.85pt;height:28.7pt;mso-position-horizontal-relative:page;mso-position-vertical-relative:page;z-index:-124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162.139999pt;width:70.850pt;height:16pt;mso-position-horizontal-relative:page;mso-position-vertical-relative:page;z-index:-124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162.139999pt;width:72pt;height:16pt;mso-position-horizontal-relative:page;mso-position-vertical-relative:page;z-index:-124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570007pt;margin-top:178.100006pt;width:98.2pt;height:14.8pt;mso-position-horizontal-relative:page;mso-position-vertical-relative:page;z-index:-124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178.100006pt;width:70.850pt;height:14.8pt;mso-position-horizontal-relative:page;mso-position-vertical-relative:page;z-index:-124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178.100006pt;width:72pt;height:14.8pt;mso-position-horizontal-relative:page;mso-position-vertical-relative:page;z-index:-124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570007pt;margin-top:192.860001pt;width:98.2pt;height:14.7pt;mso-position-horizontal-relative:page;mso-position-vertical-relative:page;z-index:-124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192.860001pt;width:70.850pt;height:14.7pt;mso-position-horizontal-relative:page;mso-position-vertical-relative:page;z-index:-124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192.860001pt;width:72pt;height:14.7pt;mso-position-horizontal-relative:page;mso-position-vertical-relative:page;z-index:-124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570007pt;margin-top:207.529999pt;width:98.2pt;height:13.6pt;mso-position-horizontal-relative:page;mso-position-vertical-relative:page;z-index:-124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207.529999pt;width:70.850pt;height:13.6pt;mso-position-horizontal-relative:page;mso-position-vertical-relative:page;z-index:-124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53986pt;margin-top:207.529999pt;width:72pt;height:13.6pt;mso-position-horizontal-relative:page;mso-position-vertical-relative:page;z-index:-124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4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402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659973pt;margin-top:573.318054pt;width:30pt;height:20pt;mso-position-horizontal-relative:page;mso-position-vertical-relative:page;z-index:-12402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169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229.009995pt;width:73.75pt;height:42.85pt;mso-position-horizontal-relative:page;mso-position-vertical-relative:page;z-index:-124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403992pt;margin-top:229.009995pt;width:103.15pt;height:28.7pt;mso-position-horizontal-relative:page;mso-position-vertical-relative:page;z-index:-124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229.009995pt;width:113.9pt;height:28.7pt;mso-position-horizontal-relative:page;mso-position-vertical-relative:page;z-index:-124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403992pt;margin-top:257.690002pt;width:52.1pt;height:14.2pt;mso-position-horizontal-relative:page;mso-position-vertical-relative:page;z-index:-124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48999pt;margin-top:257.690002pt;width:51.05pt;height:14.2pt;mso-position-horizontal-relative:page;mso-position-vertical-relative:page;z-index:-124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257.690002pt;width:56.55pt;height:14.2pt;mso-position-horizontal-relative:page;mso-position-vertical-relative:page;z-index:-124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29999pt;margin-top:257.690002pt;width:57.4pt;height:14.2pt;mso-position-horizontal-relative:page;mso-position-vertical-relative:page;z-index:-124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271.850006pt;width:73.75pt;height:14.2pt;mso-position-horizontal-relative:page;mso-position-vertical-relative:page;z-index:-124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403992pt;margin-top:271.850006pt;width:52.1pt;height:14.2pt;mso-position-horizontal-relative:page;mso-position-vertical-relative:page;z-index:-124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48999pt;margin-top:271.850006pt;width:51.05pt;height:14.2pt;mso-position-horizontal-relative:page;mso-position-vertical-relative:page;z-index:-124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271.850006pt;width:56.55pt;height:14.2pt;mso-position-horizontal-relative:page;mso-position-vertical-relative:page;z-index:-124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29999pt;margin-top:271.850006pt;width:57.4pt;height:14.2pt;mso-position-horizontal-relative:page;mso-position-vertical-relative:page;z-index:-123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286.010010pt;width:73.75pt;height:14.3pt;mso-position-horizontal-relative:page;mso-position-vertical-relative:page;z-index:-123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403992pt;margin-top:286.010010pt;width:52.1pt;height:14.3pt;mso-position-horizontal-relative:page;mso-position-vertical-relative:page;z-index:-123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48999pt;margin-top:286.010010pt;width:51.05pt;height:14.3pt;mso-position-horizontal-relative:page;mso-position-vertical-relative:page;z-index:-123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286.010010pt;width:56.55pt;height:14.3pt;mso-position-horizontal-relative:page;mso-position-vertical-relative:page;z-index:-123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29999pt;margin-top:286.010010pt;width:57.4pt;height:14.3pt;mso-position-horizontal-relative:page;mso-position-vertical-relative:page;z-index:-123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300.290009pt;width:73.75pt;height:14.2pt;mso-position-horizontal-relative:page;mso-position-vertical-relative:page;z-index:-123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403992pt;margin-top:300.290009pt;width:52.1pt;height:14.2pt;mso-position-horizontal-relative:page;mso-position-vertical-relative:page;z-index:-123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48999pt;margin-top:300.290009pt;width:51.05pt;height:14.2pt;mso-position-horizontal-relative:page;mso-position-vertical-relative:page;z-index:-123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300.290009pt;width:56.55pt;height:14.2pt;mso-position-horizontal-relative:page;mso-position-vertical-relative:page;z-index:-123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29999pt;margin-top:300.290009pt;width:57.4pt;height:14.2pt;mso-position-horizontal-relative:page;mso-position-vertical-relative:page;z-index:-123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699997pt;margin-top:314.450012pt;width:73.75pt;height:13.1pt;mso-position-horizontal-relative:page;mso-position-vertical-relative:page;z-index:-123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403992pt;margin-top:314.450012pt;width:52.1pt;height:13.1pt;mso-position-horizontal-relative:page;mso-position-vertical-relative:page;z-index:-123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48999pt;margin-top:314.450012pt;width:51.05pt;height:13.1pt;mso-position-horizontal-relative:page;mso-position-vertical-relative:page;z-index:-123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314.450012pt;width:56.55pt;height:13.1pt;mso-position-horizontal-relative:page;mso-position-vertical-relative:page;z-index:-123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4.029999pt;margin-top:314.450012pt;width:57.4pt;height:13.1pt;mso-position-horizontal-relative:page;mso-position-vertical-relative:page;z-index:-123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3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15pt;height:20pt;mso-position-horizontal-relative:page;mso-position-vertical-relative:page;z-index:-12395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170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189.865997pt;width:169.85pt;height:30.05pt;mso-position-horizontal-relative:page;mso-position-vertical-relative:page;z-index:-123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189.865997pt;width:283.9pt;height:15.75pt;mso-position-horizontal-relative:page;mso-position-vertical-relative:page;z-index:-123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205.610001pt;width:141.050pt;height:14.3pt;mso-position-horizontal-relative:page;mso-position-vertical-relative:page;z-index:-123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05.610001pt;width:142.85pt;height:14.3pt;mso-position-horizontal-relative:page;mso-position-vertical-relative:page;z-index:-123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219.889999pt;width:169.85pt;height:14.2pt;mso-position-horizontal-relative:page;mso-position-vertical-relative:page;z-index:-123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219.889999pt;width:141.050pt;height:14.2pt;mso-position-horizontal-relative:page;mso-position-vertical-relative:page;z-index:-123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19.889999pt;width:142.85pt;height:14.2pt;mso-position-horizontal-relative:page;mso-position-vertical-relative:page;z-index:-123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234.050003pt;width:169.85pt;height:14.2pt;mso-position-horizontal-relative:page;mso-position-vertical-relative:page;z-index:-123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234.050003pt;width:141.050pt;height:14.2pt;mso-position-horizontal-relative:page;mso-position-vertical-relative:page;z-index:-123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34.050003pt;width:142.85pt;height:14.2pt;mso-position-horizontal-relative:page;mso-position-vertical-relative:page;z-index:-123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248.209991pt;width:169.85pt;height:14.3pt;mso-position-horizontal-relative:page;mso-position-vertical-relative:page;z-index:-123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248.209991pt;width:141.050pt;height:14.3pt;mso-position-horizontal-relative:page;mso-position-vertical-relative:page;z-index:-123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48.209991pt;width:142.85pt;height:14.3pt;mso-position-horizontal-relative:page;mso-position-vertical-relative:page;z-index:-123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262.489990pt;width:169.85pt;height:14.2pt;mso-position-horizontal-relative:page;mso-position-vertical-relative:page;z-index:-123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262.489990pt;width:141.050pt;height:14.2pt;mso-position-horizontal-relative:page;mso-position-vertical-relative:page;z-index:-123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62.489990pt;width:142.85pt;height:14.2pt;mso-position-horizontal-relative:page;mso-position-vertical-relative:page;z-index:-123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276.649994pt;width:169.85pt;height:14.2pt;mso-position-horizontal-relative:page;mso-position-vertical-relative:page;z-index:-123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276.649994pt;width:141.050pt;height:14.2pt;mso-position-horizontal-relative:page;mso-position-vertical-relative:page;z-index:-123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76.649994pt;width:142.85pt;height:14.2pt;mso-position-horizontal-relative:page;mso-position-vertical-relative:page;z-index:-123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290.809998pt;width:169.85pt;height:14.3pt;mso-position-horizontal-relative:page;mso-position-vertical-relative:page;z-index:-123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290.809998pt;width:141.050pt;height:14.3pt;mso-position-horizontal-relative:page;mso-position-vertical-relative:page;z-index:-123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90.809998pt;width:142.85pt;height:14.3pt;mso-position-horizontal-relative:page;mso-position-vertical-relative:page;z-index:-123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305.089996pt;width:169.85pt;height:14.2pt;mso-position-horizontal-relative:page;mso-position-vertical-relative:page;z-index:-123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305.089996pt;width:141.050pt;height:14.2pt;mso-position-horizontal-relative:page;mso-position-vertical-relative:page;z-index:-123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05.089996pt;width:142.85pt;height:14.2pt;mso-position-horizontal-relative:page;mso-position-vertical-relative:page;z-index:-123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319.25pt;width:169.85pt;height:14.7pt;mso-position-horizontal-relative:page;mso-position-vertical-relative:page;z-index:-123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319.25pt;width:141.050pt;height:14.7pt;mso-position-horizontal-relative:page;mso-position-vertical-relative:page;z-index:-123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19.25pt;width:142.85pt;height:14.7pt;mso-position-horizontal-relative:page;mso-position-vertical-relative:page;z-index:-123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333.910004pt;width:169.85pt;height:14.2pt;mso-position-horizontal-relative:page;mso-position-vertical-relative:page;z-index:-123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333.910004pt;width:141.050pt;height:14.2pt;mso-position-horizontal-relative:page;mso-position-vertical-relative:page;z-index:-123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33.910004pt;width:142.85pt;height:14.2pt;mso-position-horizontal-relative:page;mso-position-vertical-relative:page;z-index:-123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348.070007pt;width:169.85pt;height:14.3pt;mso-position-horizontal-relative:page;mso-position-vertical-relative:page;z-index:-123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348.070007pt;width:141.050pt;height:14.3pt;mso-position-horizontal-relative:page;mso-position-vertical-relative:page;z-index:-123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48.070007pt;width:142.85pt;height:14.3pt;mso-position-horizontal-relative:page;mso-position-vertical-relative:page;z-index:-123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362.350006pt;width:169.85pt;height:14.65pt;mso-position-horizontal-relative:page;mso-position-vertical-relative:page;z-index:-123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362.350006pt;width:141.050pt;height:14.65pt;mso-position-horizontal-relative:page;mso-position-vertical-relative:page;z-index:-123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62.350006pt;width:142.85pt;height:14.65pt;mso-position-horizontal-relative:page;mso-position-vertical-relative:page;z-index:-123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9.220001pt;margin-top:376.98999pt;width:169.85pt;height:14.7pt;mso-position-horizontal-relative:page;mso-position-vertical-relative:page;z-index:-123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9.040009pt;margin-top:376.98999pt;width:141.050pt;height:14.7pt;mso-position-horizontal-relative:page;mso-position-vertical-relative:page;z-index:-123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76.98999pt;width:142.85pt;height:14.7pt;mso-position-horizontal-relative:page;mso-position-vertical-relative:page;z-index:-123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3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385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8.700012pt;margin-top:573.318054pt;width:25.05pt;height:20pt;mso-position-horizontal-relative:page;mso-position-vertical-relative:page;z-index:-12385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85"/>
                    </w:rPr>
                    <w:t>171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160.820007pt;width:192.9pt;height:15.4pt;mso-position-horizontal-relative:page;mso-position-vertical-relative:page;z-index:-123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160.820007pt;width:61.35pt;height:15.4pt;mso-position-horizontal-relative:page;mso-position-vertical-relative:page;z-index:-123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160.820007pt;width:64.8pt;height:15.4pt;mso-position-horizontal-relative:page;mso-position-vertical-relative:page;z-index:-123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176.179993pt;width:192.9pt;height:16.3500pt;mso-position-horizontal-relative:page;mso-position-vertical-relative:page;z-index:-123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176.179993pt;width:61.35pt;height:16.3500pt;mso-position-horizontal-relative:page;mso-position-vertical-relative:page;z-index:-123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176.179993pt;width:64.8pt;height:16.3500pt;mso-position-horizontal-relative:page;mso-position-vertical-relative:page;z-index:-123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192.5pt;width:192.9pt;height:16.5pt;mso-position-horizontal-relative:page;mso-position-vertical-relative:page;z-index:-123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192.5pt;width:61.35pt;height:16.5pt;mso-position-horizontal-relative:page;mso-position-vertical-relative:page;z-index:-123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192.5pt;width:64.8pt;height:16.5pt;mso-position-horizontal-relative:page;mso-position-vertical-relative:page;z-index:-123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208.970001pt;width:192.9pt;height:16.45pt;mso-position-horizontal-relative:page;mso-position-vertical-relative:page;z-index:-123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08.970001pt;width:61.35pt;height:16.45pt;mso-position-horizontal-relative:page;mso-position-vertical-relative:page;z-index:-123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208.970001pt;width:64.8pt;height:16.45pt;mso-position-horizontal-relative:page;mso-position-vertical-relative:page;z-index:-123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225.410004pt;width:192.9pt;height:16.3500pt;mso-position-horizontal-relative:page;mso-position-vertical-relative:page;z-index:-123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25.410004pt;width:61.35pt;height:16.3500pt;mso-position-horizontal-relative:page;mso-position-vertical-relative:page;z-index:-123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225.410004pt;width:64.8pt;height:16.3500pt;mso-position-horizontal-relative:page;mso-position-vertical-relative:page;z-index:-123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241.729996pt;width:192.9pt;height:27.15pt;mso-position-horizontal-relative:page;mso-position-vertical-relative:page;z-index:-123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41.729996pt;width:61.35pt;height:27.15pt;mso-position-horizontal-relative:page;mso-position-vertical-relative:page;z-index:-123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241.729996pt;width:64.8pt;height:27.15pt;mso-position-horizontal-relative:page;mso-position-vertical-relative:page;z-index:-123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268.850006pt;width:192.9pt;height:16.45pt;mso-position-horizontal-relative:page;mso-position-vertical-relative:page;z-index:-123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68.850006pt;width:61.35pt;height:16.45pt;mso-position-horizontal-relative:page;mso-position-vertical-relative:page;z-index:-123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268.850006pt;width:64.8pt;height:16.45pt;mso-position-horizontal-relative:page;mso-position-vertical-relative:page;z-index:-123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285.290009pt;width:192.9pt;height:16.3500pt;mso-position-horizontal-relative:page;mso-position-vertical-relative:page;z-index:-123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85.290009pt;width:61.35pt;height:16.3500pt;mso-position-horizontal-relative:page;mso-position-vertical-relative:page;z-index:-123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285.290009pt;width:64.8pt;height:16.3500pt;mso-position-horizontal-relative:page;mso-position-vertical-relative:page;z-index:-123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01.609985pt;width:192.9pt;height:16.45pt;mso-position-horizontal-relative:page;mso-position-vertical-relative:page;z-index:-123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01.609985pt;width:61.35pt;height:16.45pt;mso-position-horizontal-relative:page;mso-position-vertical-relative:page;z-index:-123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301.609985pt;width:64.8pt;height:16.45pt;mso-position-horizontal-relative:page;mso-position-vertical-relative:page;z-index:-123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18.049988pt;width:192.9pt;height:16.5pt;mso-position-horizontal-relative:page;mso-position-vertical-relative:page;z-index:-123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18.049988pt;width:61.35pt;height:16.5pt;mso-position-horizontal-relative:page;mso-position-vertical-relative:page;z-index:-123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318.049988pt;width:64.8pt;height:16.5pt;mso-position-horizontal-relative:page;mso-position-vertical-relative:page;z-index:-123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34.510010pt;width:192.9pt;height:16.3500pt;mso-position-horizontal-relative:page;mso-position-vertical-relative:page;z-index:-123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34.510010pt;width:61.35pt;height:16.3500pt;mso-position-horizontal-relative:page;mso-position-vertical-relative:page;z-index:-123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334.510010pt;width:64.8pt;height:16.3500pt;mso-position-horizontal-relative:page;mso-position-vertical-relative:page;z-index:-123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50.829987pt;width:192.9pt;height:16.45pt;mso-position-horizontal-relative:page;mso-position-vertical-relative:page;z-index:-123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50.829987pt;width:61.35pt;height:16.45pt;mso-position-horizontal-relative:page;mso-position-vertical-relative:page;z-index:-123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350.829987pt;width:64.8pt;height:16.45pt;mso-position-horizontal-relative:page;mso-position-vertical-relative:page;z-index:-123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67.269989pt;width:192.9pt;height:16.45pt;mso-position-horizontal-relative:page;mso-position-vertical-relative:page;z-index:-123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67.269989pt;width:61.35pt;height:16.45pt;mso-position-horizontal-relative:page;mso-position-vertical-relative:page;z-index:-123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367.269989pt;width:64.8pt;height:16.45pt;mso-position-horizontal-relative:page;mso-position-vertical-relative:page;z-index:-123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383.709991pt;width:192.9pt;height:16.3500pt;mso-position-horizontal-relative:page;mso-position-vertical-relative:page;z-index:-123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83.709991pt;width:61.35pt;height:16.3500pt;mso-position-horizontal-relative:page;mso-position-vertical-relative:page;z-index:-123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383.709991pt;width:64.8pt;height:16.3500pt;mso-position-horizontal-relative:page;mso-position-vertical-relative:page;z-index:-123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400.029999pt;width:192.9pt;height:16.45pt;mso-position-horizontal-relative:page;mso-position-vertical-relative:page;z-index:-123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400.029999pt;width:61.35pt;height:16.45pt;mso-position-horizontal-relative:page;mso-position-vertical-relative:page;z-index:-123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400.029999pt;width:64.8pt;height:16.45pt;mso-position-horizontal-relative:page;mso-position-vertical-relative:page;z-index:-123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539993pt;margin-top:416.470001pt;width:192.9pt;height:27.1pt;mso-position-horizontal-relative:page;mso-position-vertical-relative:page;z-index:-123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416.470001pt;width:61.35pt;height:27.1pt;mso-position-horizontal-relative:page;mso-position-vertical-relative:page;z-index:-123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75pt;margin-top:416.470001pt;width:64.8pt;height:27.1pt;mso-position-horizontal-relative:page;mso-position-vertical-relative:page;z-index:-123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3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7.3pt;height:20pt;mso-position-horizontal-relative:page;mso-position-vertical-relative:page;z-index:-12373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172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240.649994pt;width:257.45pt;height:15.4pt;mso-position-horizontal-relative:page;mso-position-vertical-relative:page;z-index:-123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230011pt;margin-top:240.649994pt;width:48.4pt;height:15.4pt;mso-position-horizontal-relative:page;mso-position-vertical-relative:page;z-index:-123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590027pt;margin-top:240.649994pt;width:48.75pt;height:15.4pt;mso-position-horizontal-relative:page;mso-position-vertical-relative:page;z-index:-123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256.010010pt;width:257.45pt;height:14.2pt;mso-position-horizontal-relative:page;mso-position-vertical-relative:page;z-index:-123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230011pt;margin-top:256.010010pt;width:48.4pt;height:14.2pt;mso-position-horizontal-relative:page;mso-position-vertical-relative:page;z-index:-123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590027pt;margin-top:256.010010pt;width:48.75pt;height:14.2pt;mso-position-horizontal-relative:page;mso-position-vertical-relative:page;z-index:-123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270.170013pt;width:257.45pt;height:14.2pt;mso-position-horizontal-relative:page;mso-position-vertical-relative:page;z-index:-123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230011pt;margin-top:270.170013pt;width:48.4pt;height:14.2pt;mso-position-horizontal-relative:page;mso-position-vertical-relative:page;z-index:-123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590027pt;margin-top:270.170013pt;width:48.75pt;height:14.2pt;mso-position-horizontal-relative:page;mso-position-vertical-relative:page;z-index:-123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284.329987pt;width:257.45pt;height:14.3pt;mso-position-horizontal-relative:page;mso-position-vertical-relative:page;z-index:-123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230011pt;margin-top:284.329987pt;width:48.4pt;height:14.3pt;mso-position-horizontal-relative:page;mso-position-vertical-relative:page;z-index:-123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590027pt;margin-top:284.329987pt;width:48.75pt;height:14.3pt;mso-position-horizontal-relative:page;mso-position-vertical-relative:page;z-index:-123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298.609985pt;width:257.45pt;height:14.2pt;mso-position-horizontal-relative:page;mso-position-vertical-relative:page;z-index:-123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230011pt;margin-top:298.609985pt;width:48.4pt;height:14.2pt;mso-position-horizontal-relative:page;mso-position-vertical-relative:page;z-index:-123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590027pt;margin-top:298.609985pt;width:48.75pt;height:14.2pt;mso-position-horizontal-relative:page;mso-position-vertical-relative:page;z-index:-123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312.769989pt;width:257.45pt;height:14.2pt;mso-position-horizontal-relative:page;mso-position-vertical-relative:page;z-index:-123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230011pt;margin-top:312.769989pt;width:48.4pt;height:14.2pt;mso-position-horizontal-relative:page;mso-position-vertical-relative:page;z-index:-123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590027pt;margin-top:312.769989pt;width:48.75pt;height:14.2pt;mso-position-horizontal-relative:page;mso-position-vertical-relative:page;z-index:-123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326.940002pt;width:257.45pt;height:14.3pt;mso-position-horizontal-relative:page;mso-position-vertical-relative:page;z-index:-123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230011pt;margin-top:326.940002pt;width:48.4pt;height:14.3pt;mso-position-horizontal-relative:page;mso-position-vertical-relative:page;z-index:-123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590027pt;margin-top:326.940002pt;width:48.75pt;height:14.3pt;mso-position-horizontal-relative:page;mso-position-vertical-relative:page;z-index:-123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341.230011pt;width:257.45pt;height:25.8pt;mso-position-horizontal-relative:page;mso-position-vertical-relative:page;z-index:-123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230011pt;margin-top:341.230011pt;width:48.4pt;height:25.8pt;mso-position-horizontal-relative:page;mso-position-vertical-relative:page;z-index:-123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590027pt;margin-top:341.230011pt;width:48.75pt;height:25.8pt;mso-position-horizontal-relative:page;mso-position-vertical-relative:page;z-index:-123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779999pt;margin-top:367.029999pt;width:257.45pt;height:13.2pt;mso-position-horizontal-relative:page;mso-position-vertical-relative:page;z-index:-123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230011pt;margin-top:367.029999pt;width:48.4pt;height:13.2pt;mso-position-horizontal-relative:page;mso-position-vertical-relative:page;z-index:-123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4.590027pt;margin-top:367.029999pt;width:48.75pt;height:13.2pt;mso-position-horizontal-relative:page;mso-position-vertical-relative:page;z-index:-123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3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366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940002pt;margin-top:573.318054pt;width:27.8pt;height:20pt;mso-position-horizontal-relative:page;mso-position-vertical-relative:page;z-index:-12366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173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166.460007pt;width:290.7pt;height:15.3pt;mso-position-horizontal-relative:page;mso-position-vertical-relative:page;z-index:-123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390015pt;margin-top:166.460007pt;width:77.95pt;height:15.3pt;mso-position-horizontal-relative:page;mso-position-vertical-relative:page;z-index:-123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330017pt;margin-top:166.460007pt;width:78.1pt;height:15.3pt;mso-position-horizontal-relative:page;mso-position-vertical-relative:page;z-index:-123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181.738007pt;width:446.75pt;height:14.3pt;mso-position-horizontal-relative:page;mso-position-vertical-relative:page;z-index:-123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195.998001pt;width:289.650pt;height:14.2pt;mso-position-horizontal-relative:page;mso-position-vertical-relative:page;z-index:-123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195.998001pt;width:77.9pt;height:14.2pt;mso-position-horizontal-relative:page;mso-position-vertical-relative:page;z-index:-123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195.998001pt;width:79.25pt;height:14.2pt;mso-position-horizontal-relative:page;mso-position-vertical-relative:page;z-index:-123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10.169998pt;width:289.650pt;height:14.3pt;mso-position-horizontal-relative:page;mso-position-vertical-relative:page;z-index:-123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210.169998pt;width:77.9pt;height:14.3pt;mso-position-horizontal-relative:page;mso-position-vertical-relative:page;z-index:-123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210.169998pt;width:79.25pt;height:14.3pt;mso-position-horizontal-relative:page;mso-position-vertical-relative:page;z-index:-123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24.449997pt;width:289.650pt;height:14.2pt;mso-position-horizontal-relative:page;mso-position-vertical-relative:page;z-index:-123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224.449997pt;width:77.9pt;height:14.2pt;mso-position-horizontal-relative:page;mso-position-vertical-relative:page;z-index:-123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224.449997pt;width:79.25pt;height:14.2pt;mso-position-horizontal-relative:page;mso-position-vertical-relative:page;z-index:-123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38.610001pt;width:289.650pt;height:14.2pt;mso-position-horizontal-relative:page;mso-position-vertical-relative:page;z-index:-123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238.610001pt;width:77.9pt;height:14.2pt;mso-position-horizontal-relative:page;mso-position-vertical-relative:page;z-index:-123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238.610001pt;width:79.25pt;height:14.2pt;mso-position-horizontal-relative:page;mso-position-vertical-relative:page;z-index:-123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52.770004pt;width:289.650pt;height:14.75pt;mso-position-horizontal-relative:page;mso-position-vertical-relative:page;z-index:-123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252.770004pt;width:77.9pt;height:14.75pt;mso-position-horizontal-relative:page;mso-position-vertical-relative:page;z-index:-123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252.770004pt;width:79.25pt;height:14.75pt;mso-position-horizontal-relative:page;mso-position-vertical-relative:page;z-index:-123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67.505005pt;width:446.75pt;height:14.2pt;mso-position-horizontal-relative:page;mso-position-vertical-relative:page;z-index:-123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81.690002pt;width:289.650pt;height:14.3pt;mso-position-horizontal-relative:page;mso-position-vertical-relative:page;z-index:-123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281.690002pt;width:77.9pt;height:14.3pt;mso-position-horizontal-relative:page;mso-position-vertical-relative:page;z-index:-123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281.690002pt;width:79.25pt;height:14.3pt;mso-position-horizontal-relative:page;mso-position-vertical-relative:page;z-index:-123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295.970001pt;width:289.650pt;height:14.2pt;mso-position-horizontal-relative:page;mso-position-vertical-relative:page;z-index:-123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295.970001pt;width:77.9pt;height:14.2pt;mso-position-horizontal-relative:page;mso-position-vertical-relative:page;z-index:-123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295.970001pt;width:79.25pt;height:14.2pt;mso-position-horizontal-relative:page;mso-position-vertical-relative:page;z-index:-123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10.130005pt;width:289.650pt;height:14.2pt;mso-position-horizontal-relative:page;mso-position-vertical-relative:page;z-index:-123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310.130005pt;width:77.9pt;height:14.2pt;mso-position-horizontal-relative:page;mso-position-vertical-relative:page;z-index:-123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310.130005pt;width:79.25pt;height:14.2pt;mso-position-horizontal-relative:page;mso-position-vertical-relative:page;z-index:-123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24.290009pt;width:289.650pt;height:14.3pt;mso-position-horizontal-relative:page;mso-position-vertical-relative:page;z-index:-123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324.290009pt;width:77.9pt;height:14.3pt;mso-position-horizontal-relative:page;mso-position-vertical-relative:page;z-index:-123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324.290009pt;width:79.25pt;height:14.3pt;mso-position-horizontal-relative:page;mso-position-vertical-relative:page;z-index:-123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38.589996pt;width:289.650pt;height:14.2pt;mso-position-horizontal-relative:page;mso-position-vertical-relative:page;z-index:-123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338.589996pt;width:77.9pt;height:14.2pt;mso-position-horizontal-relative:page;mso-position-vertical-relative:page;z-index:-123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338.589996pt;width:79.25pt;height:14.2pt;mso-position-horizontal-relative:page;mso-position-vertical-relative:page;z-index:-123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52.75pt;width:289.650pt;height:14.2pt;mso-position-horizontal-relative:page;mso-position-vertical-relative:page;z-index:-123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352.75pt;width:77.9pt;height:14.2pt;mso-position-horizontal-relative:page;mso-position-vertical-relative:page;z-index:-123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352.75pt;width:79.25pt;height:14.2pt;mso-position-horizontal-relative:page;mso-position-vertical-relative:page;z-index:-123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699997pt;margin-top:366.910004pt;width:289.650pt;height:14.25pt;mso-position-horizontal-relative:page;mso-position-vertical-relative:page;z-index:-123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309998pt;margin-top:366.910004pt;width:77.9pt;height:14.25pt;mso-position-horizontal-relative:page;mso-position-vertical-relative:page;z-index:-123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0.190002pt;margin-top:366.910004pt;width:79.25pt;height:14.25pt;mso-position-horizontal-relative:page;mso-position-vertical-relative:page;z-index:-123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3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7.6pt;height:20pt;mso-position-horizontal-relative:page;mso-position-vertical-relative:page;z-index:-12355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174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16.410004pt;width:151.5pt;height:15.25pt;mso-position-horizontal-relative:page;mso-position-vertical-relative:page;z-index:-123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76001pt;margin-top:216.410004pt;width:109.85pt;height:15.25pt;mso-position-horizontal-relative:page;mso-position-vertical-relative:page;z-index:-123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216.410004pt;width:100.2pt;height:15.25pt;mso-position-horizontal-relative:page;mso-position-vertical-relative:page;z-index:-123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31.649994pt;width:151.5pt;height:15.6pt;mso-position-horizontal-relative:page;mso-position-vertical-relative:page;z-index:-123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76001pt;margin-top:231.649994pt;width:109.85pt;height:15.6pt;mso-position-horizontal-relative:page;mso-position-vertical-relative:page;z-index:-123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231.649994pt;width:100.2pt;height:15.6pt;mso-position-horizontal-relative:page;mso-position-vertical-relative:page;z-index:-123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47.25pt;width:151.5pt;height:15.6pt;mso-position-horizontal-relative:page;mso-position-vertical-relative:page;z-index:-123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76001pt;margin-top:247.25pt;width:109.85pt;height:15.6pt;mso-position-horizontal-relative:page;mso-position-vertical-relative:page;z-index:-123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247.25pt;width:100.2pt;height:15.6pt;mso-position-horizontal-relative:page;mso-position-vertical-relative:page;z-index:-123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62.850006pt;width:151.5pt;height:15.6pt;mso-position-horizontal-relative:page;mso-position-vertical-relative:page;z-index:-123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76001pt;margin-top:262.850006pt;width:109.85pt;height:15.6pt;mso-position-horizontal-relative:page;mso-position-vertical-relative:page;z-index:-123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262.850006pt;width:100.2pt;height:15.6pt;mso-position-horizontal-relative:page;mso-position-vertical-relative:page;z-index:-123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78.450012pt;width:151.5pt;height:15.6pt;mso-position-horizontal-relative:page;mso-position-vertical-relative:page;z-index:-123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76001pt;margin-top:278.450012pt;width:109.85pt;height:15.6pt;mso-position-horizontal-relative:page;mso-position-vertical-relative:page;z-index:-123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278.450012pt;width:100.2pt;height:15.6pt;mso-position-horizontal-relative:page;mso-position-vertical-relative:page;z-index:-123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94.049988pt;width:151.5pt;height:15.6pt;mso-position-horizontal-relative:page;mso-position-vertical-relative:page;z-index:-123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76001pt;margin-top:294.049988pt;width:109.85pt;height:15.6pt;mso-position-horizontal-relative:page;mso-position-vertical-relative:page;z-index:-123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294.049988pt;width:100.2pt;height:15.6pt;mso-position-horizontal-relative:page;mso-position-vertical-relative:page;z-index:-123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09.649994pt;width:151.5pt;height:15.6pt;mso-position-horizontal-relative:page;mso-position-vertical-relative:page;z-index:-123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76001pt;margin-top:309.649994pt;width:109.85pt;height:15.6pt;mso-position-horizontal-relative:page;mso-position-vertical-relative:page;z-index:-123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309.649994pt;width:100.2pt;height:15.6pt;mso-position-horizontal-relative:page;mso-position-vertical-relative:page;z-index:-123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25.25pt;width:151.5pt;height:15.65pt;mso-position-horizontal-relative:page;mso-position-vertical-relative:page;z-index:-123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76001pt;margin-top:325.25pt;width:109.85pt;height:15.65pt;mso-position-horizontal-relative:page;mso-position-vertical-relative:page;z-index:-123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325.25pt;width:100.2pt;height:15.65pt;mso-position-horizontal-relative:page;mso-position-vertical-relative:page;z-index:-123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40.869995pt;width:151.5pt;height:15.6pt;mso-position-horizontal-relative:page;mso-position-vertical-relative:page;z-index:-123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76001pt;margin-top:340.869995pt;width:109.85pt;height:15.6pt;mso-position-horizontal-relative:page;mso-position-vertical-relative:page;z-index:-123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340.869995pt;width:100.2pt;height:15.6pt;mso-position-horizontal-relative:page;mso-position-vertical-relative:page;z-index:-123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56.470001pt;width:151.5pt;height:19.05pt;mso-position-horizontal-relative:page;mso-position-vertical-relative:page;z-index:-123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6.76001pt;margin-top:356.470001pt;width:109.85pt;height:19.05pt;mso-position-horizontal-relative:page;mso-position-vertical-relative:page;z-index:-123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589996pt;margin-top:356.470001pt;width:100.2pt;height:19.05pt;mso-position-horizontal-relative:page;mso-position-vertical-relative:page;z-index:-123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3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348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299988pt;margin-top:573.318054pt;width:27.45pt;height:20pt;mso-position-horizontal-relative:page;mso-position-vertical-relative:page;z-index:-12347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175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210.770004pt;width:268.25pt;height:15.25pt;mso-position-horizontal-relative:page;mso-position-vertical-relative:page;z-index:-123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90009pt;margin-top:210.770004pt;width:36.85pt;height:15.25pt;mso-position-horizontal-relative:page;mso-position-vertical-relative:page;z-index:-123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10.770004pt;width:37.950pt;height:15.25pt;mso-position-horizontal-relative:page;mso-position-vertical-relative:page;z-index:-123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226.009995pt;width:268.25pt;height:15.6pt;mso-position-horizontal-relative:page;mso-position-vertical-relative:page;z-index:-123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90009pt;margin-top:226.009995pt;width:36.85pt;height:15.6pt;mso-position-horizontal-relative:page;mso-position-vertical-relative:page;z-index:-123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26.009995pt;width:37.950pt;height:15.6pt;mso-position-horizontal-relative:page;mso-position-vertical-relative:page;z-index:-123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241.610001pt;width:268.25pt;height:15.6pt;mso-position-horizontal-relative:page;mso-position-vertical-relative:page;z-index:-123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90009pt;margin-top:241.610001pt;width:36.85pt;height:15.6pt;mso-position-horizontal-relative:page;mso-position-vertical-relative:page;z-index:-123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41.610001pt;width:37.950pt;height:15.6pt;mso-position-horizontal-relative:page;mso-position-vertical-relative:page;z-index:-123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257.209991pt;width:268.25pt;height:15.6pt;mso-position-horizontal-relative:page;mso-position-vertical-relative:page;z-index:-123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90009pt;margin-top:257.209991pt;width:36.85pt;height:15.6pt;mso-position-horizontal-relative:page;mso-position-vertical-relative:page;z-index:-123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57.209991pt;width:37.950pt;height:15.6pt;mso-position-horizontal-relative:page;mso-position-vertical-relative:page;z-index:-123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272.809998pt;width:268.25pt;height:15.6pt;mso-position-horizontal-relative:page;mso-position-vertical-relative:page;z-index:-123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90009pt;margin-top:272.809998pt;width:36.85pt;height:15.6pt;mso-position-horizontal-relative:page;mso-position-vertical-relative:page;z-index:-123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72.809998pt;width:37.950pt;height:15.6pt;mso-position-horizontal-relative:page;mso-position-vertical-relative:page;z-index:-123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288.410004pt;width:268.25pt;height:15.6pt;mso-position-horizontal-relative:page;mso-position-vertical-relative:page;z-index:-123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90009pt;margin-top:288.410004pt;width:36.85pt;height:15.6pt;mso-position-horizontal-relative:page;mso-position-vertical-relative:page;z-index:-123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288.410004pt;width:37.950pt;height:15.6pt;mso-position-horizontal-relative:page;mso-position-vertical-relative:page;z-index:-123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304.010010pt;width:268.25pt;height:15.6pt;mso-position-horizontal-relative:page;mso-position-vertical-relative:page;z-index:-123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90009pt;margin-top:304.010010pt;width:36.85pt;height:15.6pt;mso-position-horizontal-relative:page;mso-position-vertical-relative:page;z-index:-123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304.010010pt;width:37.950pt;height:15.6pt;mso-position-horizontal-relative:page;mso-position-vertical-relative:page;z-index:-123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319.609985pt;width:268.25pt;height:15.65pt;mso-position-horizontal-relative:page;mso-position-vertical-relative:page;z-index:-123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90009pt;margin-top:319.609985pt;width:36.85pt;height:15.65pt;mso-position-horizontal-relative:page;mso-position-vertical-relative:page;z-index:-123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319.609985pt;width:37.950pt;height:15.65pt;mso-position-horizontal-relative:page;mso-position-vertical-relative:page;z-index:-123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335.230011pt;width:268.25pt;height:15.6pt;mso-position-horizontal-relative:page;mso-position-vertical-relative:page;z-index:-123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90009pt;margin-top:335.230011pt;width:36.85pt;height:15.6pt;mso-position-horizontal-relative:page;mso-position-vertical-relative:page;z-index:-123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335.230011pt;width:37.950pt;height:15.6pt;mso-position-horizontal-relative:page;mso-position-vertical-relative:page;z-index:-123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350.829987pt;width:268.25pt;height:15.7pt;mso-position-horizontal-relative:page;mso-position-vertical-relative:page;z-index:-123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790009pt;margin-top:350.829987pt;width:36.85pt;height:15.7pt;mso-position-horizontal-relative:page;mso-position-vertical-relative:page;z-index:-123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630005pt;margin-top:350.829987pt;width:37.950pt;height:15.7pt;mso-position-horizontal-relative:page;mso-position-vertical-relative:page;z-index:-123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3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1pt;height:20pt;mso-position-horizontal-relative:page;mso-position-vertical-relative:page;z-index:-12340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176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3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339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pt;margin-top:573.318054pt;width:26.15pt;height:20pt;mso-position-horizontal-relative:page;mso-position-vertical-relative:page;z-index:-12339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0"/>
                    </w:rPr>
                    <w:t>177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166.345993pt;width:274.350pt;height:38.8pt;mso-position-horizontal-relative:page;mso-position-vertical-relative:page;z-index:-123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166.345993pt;width:179.8pt;height:19.1pt;mso-position-horizontal-relative:page;mso-position-vertical-relative:page;z-index:-123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166.345993pt;width:180.55pt;height:19.1pt;mso-position-horizontal-relative:page;mso-position-vertical-relative:page;z-index:-123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185.425995pt;width:49.95pt;height:19.75pt;mso-position-horizontal-relative:page;mso-position-vertical-relative:page;z-index:-123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185.425995pt;width:66.650pt;height:19.75pt;mso-position-horizontal-relative:page;mso-position-vertical-relative:page;z-index:-123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185.425995pt;width:63.25pt;height:19.75pt;mso-position-horizontal-relative:page;mso-position-vertical-relative:page;z-index:-123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185.425995pt;width:50.65pt;height:19.75pt;mso-position-horizontal-relative:page;mso-position-vertical-relative:page;z-index:-123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185.425995pt;width:66.650pt;height:19.75pt;mso-position-horizontal-relative:page;mso-position-vertical-relative:page;z-index:-123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185.425995pt;width:63.25pt;height:19.75pt;mso-position-horizontal-relative:page;mso-position-vertical-relative:page;z-index:-123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05.130005pt;width:274.350pt;height:15pt;mso-position-horizontal-relative:page;mso-position-vertical-relative:page;z-index:-123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205.130005pt;width:49.95pt;height:15pt;mso-position-horizontal-relative:page;mso-position-vertical-relative:page;z-index:-123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205.130005pt;width:66.650pt;height:15pt;mso-position-horizontal-relative:page;mso-position-vertical-relative:page;z-index:-123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205.130005pt;width:63.25pt;height:15pt;mso-position-horizontal-relative:page;mso-position-vertical-relative:page;z-index:-123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205.130005pt;width:50.65pt;height:15pt;mso-position-horizontal-relative:page;mso-position-vertical-relative:page;z-index:-123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05.130005pt;width:66.650pt;height:15pt;mso-position-horizontal-relative:page;mso-position-vertical-relative:page;z-index:-123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205.130005pt;width:63.25pt;height:15pt;mso-position-horizontal-relative:page;mso-position-vertical-relative:page;z-index:-123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20.130005pt;width:274.350pt;height:15.8pt;mso-position-horizontal-relative:page;mso-position-vertical-relative:page;z-index:-123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220.130005pt;width:49.95pt;height:15.8pt;mso-position-horizontal-relative:page;mso-position-vertical-relative:page;z-index:-123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220.130005pt;width:66.650pt;height:15.8pt;mso-position-horizontal-relative:page;mso-position-vertical-relative:page;z-index:-123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220.130005pt;width:63.25pt;height:15.8pt;mso-position-horizontal-relative:page;mso-position-vertical-relative:page;z-index:-123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220.130005pt;width:50.65pt;height:15.8pt;mso-position-horizontal-relative:page;mso-position-vertical-relative:page;z-index:-123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20.130005pt;width:66.650pt;height:15.8pt;mso-position-horizontal-relative:page;mso-position-vertical-relative:page;z-index:-123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220.130005pt;width:63.25pt;height:15.8pt;mso-position-horizontal-relative:page;mso-position-vertical-relative:page;z-index:-123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35.910004pt;width:274.350pt;height:15.75pt;mso-position-horizontal-relative:page;mso-position-vertical-relative:page;z-index:-123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235.910004pt;width:49.95pt;height:15.75pt;mso-position-horizontal-relative:page;mso-position-vertical-relative:page;z-index:-123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235.910004pt;width:66.650pt;height:15.75pt;mso-position-horizontal-relative:page;mso-position-vertical-relative:page;z-index:-123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235.910004pt;width:63.25pt;height:15.75pt;mso-position-horizontal-relative:page;mso-position-vertical-relative:page;z-index:-123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235.910004pt;width:50.65pt;height:15.75pt;mso-position-horizontal-relative:page;mso-position-vertical-relative:page;z-index:-123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35.910004pt;width:66.650pt;height:15.75pt;mso-position-horizontal-relative:page;mso-position-vertical-relative:page;z-index:-123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235.910004pt;width:63.25pt;height:15.75pt;mso-position-horizontal-relative:page;mso-position-vertical-relative:page;z-index:-123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51.630005pt;width:274.350pt;height:15.8pt;mso-position-horizontal-relative:page;mso-position-vertical-relative:page;z-index:-123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251.630005pt;width:49.95pt;height:15.8pt;mso-position-horizontal-relative:page;mso-position-vertical-relative:page;z-index:-123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251.630005pt;width:66.650pt;height:15.8pt;mso-position-horizontal-relative:page;mso-position-vertical-relative:page;z-index:-123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251.630005pt;width:63.25pt;height:15.8pt;mso-position-horizontal-relative:page;mso-position-vertical-relative:page;z-index:-123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251.630005pt;width:50.65pt;height:15.8pt;mso-position-horizontal-relative:page;mso-position-vertical-relative:page;z-index:-123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51.630005pt;width:66.650pt;height:15.8pt;mso-position-horizontal-relative:page;mso-position-vertical-relative:page;z-index:-123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251.630005pt;width:63.25pt;height:15.8pt;mso-position-horizontal-relative:page;mso-position-vertical-relative:page;z-index:-123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67.410004pt;width:274.350pt;height:15.75pt;mso-position-horizontal-relative:page;mso-position-vertical-relative:page;z-index:-123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267.410004pt;width:49.95pt;height:15.75pt;mso-position-horizontal-relative:page;mso-position-vertical-relative:page;z-index:-123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267.410004pt;width:66.650pt;height:15.75pt;mso-position-horizontal-relative:page;mso-position-vertical-relative:page;z-index:-123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267.410004pt;width:63.25pt;height:15.75pt;mso-position-horizontal-relative:page;mso-position-vertical-relative:page;z-index:-123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267.410004pt;width:50.65pt;height:15.75pt;mso-position-horizontal-relative:page;mso-position-vertical-relative:page;z-index:-123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67.410004pt;width:66.650pt;height:15.75pt;mso-position-horizontal-relative:page;mso-position-vertical-relative:page;z-index:-123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267.410004pt;width:63.25pt;height:15.75pt;mso-position-horizontal-relative:page;mso-position-vertical-relative:page;z-index:-123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83.130005pt;width:274.350pt;height:15.8pt;mso-position-horizontal-relative:page;mso-position-vertical-relative:page;z-index:-123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283.130005pt;width:49.95pt;height:15.8pt;mso-position-horizontal-relative:page;mso-position-vertical-relative:page;z-index:-123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283.130005pt;width:66.650pt;height:15.8pt;mso-position-horizontal-relative:page;mso-position-vertical-relative:page;z-index:-123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283.130005pt;width:63.25pt;height:15.8pt;mso-position-horizontal-relative:page;mso-position-vertical-relative:page;z-index:-123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283.130005pt;width:50.65pt;height:15.8pt;mso-position-horizontal-relative:page;mso-position-vertical-relative:page;z-index:-123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83.130005pt;width:66.650pt;height:15.8pt;mso-position-horizontal-relative:page;mso-position-vertical-relative:page;z-index:-123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283.130005pt;width:63.25pt;height:15.8pt;mso-position-horizontal-relative:page;mso-position-vertical-relative:page;z-index:-123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98.910004pt;width:274.350pt;height:15.75pt;mso-position-horizontal-relative:page;mso-position-vertical-relative:page;z-index:-123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298.910004pt;width:49.95pt;height:15.75pt;mso-position-horizontal-relative:page;mso-position-vertical-relative:page;z-index:-123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298.910004pt;width:66.650pt;height:15.75pt;mso-position-horizontal-relative:page;mso-position-vertical-relative:page;z-index:-123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298.910004pt;width:63.25pt;height:15.75pt;mso-position-horizontal-relative:page;mso-position-vertical-relative:page;z-index:-123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298.910004pt;width:50.65pt;height:15.75pt;mso-position-horizontal-relative:page;mso-position-vertical-relative:page;z-index:-123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98.910004pt;width:66.650pt;height:15.75pt;mso-position-horizontal-relative:page;mso-position-vertical-relative:page;z-index:-123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298.910004pt;width:63.25pt;height:15.75pt;mso-position-horizontal-relative:page;mso-position-vertical-relative:page;z-index:-123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14.627991pt;width:274.350pt;height:15.85pt;mso-position-horizontal-relative:page;mso-position-vertical-relative:page;z-index:-123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314.627991pt;width:49.95pt;height:15.85pt;mso-position-horizontal-relative:page;mso-position-vertical-relative:page;z-index:-123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314.627991pt;width:66.650pt;height:15.85pt;mso-position-horizontal-relative:page;mso-position-vertical-relative:page;z-index:-123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314.627991pt;width:63.25pt;height:15.85pt;mso-position-horizontal-relative:page;mso-position-vertical-relative:page;z-index:-123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314.627991pt;width:50.65pt;height:15.85pt;mso-position-horizontal-relative:page;mso-position-vertical-relative:page;z-index:-123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14.627991pt;width:66.650pt;height:15.85pt;mso-position-horizontal-relative:page;mso-position-vertical-relative:page;z-index:-123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314.627991pt;width:63.25pt;height:15.85pt;mso-position-horizontal-relative:page;mso-position-vertical-relative:page;z-index:-123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30.429993pt;width:274.350pt;height:15.75pt;mso-position-horizontal-relative:page;mso-position-vertical-relative:page;z-index:-123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330.429993pt;width:49.95pt;height:15.75pt;mso-position-horizontal-relative:page;mso-position-vertical-relative:page;z-index:-123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330.429993pt;width:66.650pt;height:15.75pt;mso-position-horizontal-relative:page;mso-position-vertical-relative:page;z-index:-123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330.429993pt;width:63.25pt;height:15.75pt;mso-position-horizontal-relative:page;mso-position-vertical-relative:page;z-index:-123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330.429993pt;width:50.65pt;height:15.75pt;mso-position-horizontal-relative:page;mso-position-vertical-relative:page;z-index:-123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30.429993pt;width:66.650pt;height:15.75pt;mso-position-horizontal-relative:page;mso-position-vertical-relative:page;z-index:-123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330.429993pt;width:63.25pt;height:15.75pt;mso-position-horizontal-relative:page;mso-position-vertical-relative:page;z-index:-123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46.149994pt;width:274.350pt;height:15.8pt;mso-position-horizontal-relative:page;mso-position-vertical-relative:page;z-index:-123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346.149994pt;width:49.95pt;height:15.8pt;mso-position-horizontal-relative:page;mso-position-vertical-relative:page;z-index:-123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346.149994pt;width:66.650pt;height:15.8pt;mso-position-horizontal-relative:page;mso-position-vertical-relative:page;z-index:-123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346.149994pt;width:63.25pt;height:15.8pt;mso-position-horizontal-relative:page;mso-position-vertical-relative:page;z-index:-123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346.149994pt;width:50.65pt;height:15.8pt;mso-position-horizontal-relative:page;mso-position-vertical-relative:page;z-index:-123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46.149994pt;width:66.650pt;height:15.8pt;mso-position-horizontal-relative:page;mso-position-vertical-relative:page;z-index:-123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346.149994pt;width:63.25pt;height:15.8pt;mso-position-horizontal-relative:page;mso-position-vertical-relative:page;z-index:-123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61.929993pt;width:274.350pt;height:15.75pt;mso-position-horizontal-relative:page;mso-position-vertical-relative:page;z-index:-123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361.929993pt;width:49.95pt;height:15.75pt;mso-position-horizontal-relative:page;mso-position-vertical-relative:page;z-index:-123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361.929993pt;width:66.650pt;height:15.75pt;mso-position-horizontal-relative:page;mso-position-vertical-relative:page;z-index:-123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361.929993pt;width:63.25pt;height:15.75pt;mso-position-horizontal-relative:page;mso-position-vertical-relative:page;z-index:-123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361.929993pt;width:50.65pt;height:15.75pt;mso-position-horizontal-relative:page;mso-position-vertical-relative:page;z-index:-123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61.929993pt;width:66.650pt;height:15.75pt;mso-position-horizontal-relative:page;mso-position-vertical-relative:page;z-index:-123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361.929993pt;width:63.25pt;height:15.75pt;mso-position-horizontal-relative:page;mso-position-vertical-relative:page;z-index:-123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77.649994pt;width:274.350pt;height:15.8pt;mso-position-horizontal-relative:page;mso-position-vertical-relative:page;z-index:-123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377.649994pt;width:49.95pt;height:15.8pt;mso-position-horizontal-relative:page;mso-position-vertical-relative:page;z-index:-123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377.649994pt;width:66.650pt;height:15.8pt;mso-position-horizontal-relative:page;mso-position-vertical-relative:page;z-index:-123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377.649994pt;width:63.25pt;height:15.8pt;mso-position-horizontal-relative:page;mso-position-vertical-relative:page;z-index:-123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377.649994pt;width:50.65pt;height:15.8pt;mso-position-horizontal-relative:page;mso-position-vertical-relative:page;z-index:-123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77.649994pt;width:66.650pt;height:15.8pt;mso-position-horizontal-relative:page;mso-position-vertical-relative:page;z-index:-123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377.649994pt;width:63.25pt;height:15.8pt;mso-position-horizontal-relative:page;mso-position-vertical-relative:page;z-index:-123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93.429993pt;width:274.350pt;height:15.75pt;mso-position-horizontal-relative:page;mso-position-vertical-relative:page;z-index:-123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393.429993pt;width:49.95pt;height:15.75pt;mso-position-horizontal-relative:page;mso-position-vertical-relative:page;z-index:-123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393.429993pt;width:66.650pt;height:15.75pt;mso-position-horizontal-relative:page;mso-position-vertical-relative:page;z-index:-123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393.429993pt;width:63.25pt;height:15.75pt;mso-position-horizontal-relative:page;mso-position-vertical-relative:page;z-index:-123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393.429993pt;width:50.65pt;height:15.75pt;mso-position-horizontal-relative:page;mso-position-vertical-relative:page;z-index:-123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93.429993pt;width:66.650pt;height:15.75pt;mso-position-horizontal-relative:page;mso-position-vertical-relative:page;z-index:-123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393.429993pt;width:63.25pt;height:15.75pt;mso-position-horizontal-relative:page;mso-position-vertical-relative:page;z-index:-123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409.149994pt;width:274.350pt;height:15.8pt;mso-position-horizontal-relative:page;mso-position-vertical-relative:page;z-index:-123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409.149994pt;width:49.95pt;height:15.8pt;mso-position-horizontal-relative:page;mso-position-vertical-relative:page;z-index:-123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409.149994pt;width:66.650pt;height:15.8pt;mso-position-horizontal-relative:page;mso-position-vertical-relative:page;z-index:-123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409.149994pt;width:63.25pt;height:15.8pt;mso-position-horizontal-relative:page;mso-position-vertical-relative:page;z-index:-123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409.149994pt;width:50.65pt;height:15.8pt;mso-position-horizontal-relative:page;mso-position-vertical-relative:page;z-index:-123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09.149994pt;width:66.650pt;height:15.8pt;mso-position-horizontal-relative:page;mso-position-vertical-relative:page;z-index:-123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409.149994pt;width:63.25pt;height:15.8pt;mso-position-horizontal-relative:page;mso-position-vertical-relative:page;z-index:-123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424.929993pt;width:274.350pt;height:15.75pt;mso-position-horizontal-relative:page;mso-position-vertical-relative:page;z-index:-123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424.929993pt;width:49.95pt;height:15.75pt;mso-position-horizontal-relative:page;mso-position-vertical-relative:page;z-index:-123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424.929993pt;width:66.650pt;height:15.75pt;mso-position-horizontal-relative:page;mso-position-vertical-relative:page;z-index:-123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424.929993pt;width:63.25pt;height:15.75pt;mso-position-horizontal-relative:page;mso-position-vertical-relative:page;z-index:-123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424.929993pt;width:50.65pt;height:15.75pt;mso-position-horizontal-relative:page;mso-position-vertical-relative:page;z-index:-123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24.929993pt;width:66.650pt;height:15.75pt;mso-position-horizontal-relative:page;mso-position-vertical-relative:page;z-index:-123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424.929993pt;width:63.25pt;height:15.75pt;mso-position-horizontal-relative:page;mso-position-vertical-relative:page;z-index:-123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440.649994pt;width:274.350pt;height:15.1pt;mso-position-horizontal-relative:page;mso-position-vertical-relative:page;z-index:-123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450012pt;margin-top:440.649994pt;width:49.95pt;height:15.1pt;mso-position-horizontal-relative:page;mso-position-vertical-relative:page;z-index:-123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369995pt;margin-top:440.649994pt;width:66.650pt;height:15.1pt;mso-position-horizontal-relative:page;mso-position-vertical-relative:page;z-index:-123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98999pt;margin-top:440.649994pt;width:63.25pt;height:15.1pt;mso-position-horizontal-relative:page;mso-position-vertical-relative:page;z-index:-123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229980pt;margin-top:440.649994pt;width:50.65pt;height:15.1pt;mso-position-horizontal-relative:page;mso-position-vertical-relative:page;z-index:-123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40.649994pt;width:66.650pt;height:15.1pt;mso-position-horizontal-relative:page;mso-position-vertical-relative:page;z-index:-123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6.5pt;margin-top:440.649994pt;width:63.25pt;height:15.1pt;mso-position-horizontal-relative:page;mso-position-vertical-relative:page;z-index:-123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3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05pt;height:20pt;mso-position-horizontal-relative:page;mso-position-vertical-relative:page;z-index:-12310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178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7.75pt;margin-top:302.536987pt;width:451.5pt;height:216.75pt;mso-position-horizontal-relative:page;mso-position-vertical-relative:page;z-index:-123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0.320007pt;margin-top:342.190002pt;width:419.5pt;height:134.6pt;mso-position-horizontal-relative:page;mso-position-vertical-relative:page;z-index:-123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30011pt;margin-top:141.020004pt;width:79.45pt;height:15.25pt;mso-position-horizontal-relative:page;mso-position-vertical-relative:page;z-index:-123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70013pt;margin-top:141.020004pt;width:63.9pt;height:15.25pt;mso-position-horizontal-relative:page;mso-position-vertical-relative:page;z-index:-123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33997pt;margin-top:141.020004pt;width:65.2pt;height:15.25pt;mso-position-horizontal-relative:page;mso-position-vertical-relative:page;z-index:-123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30011pt;margin-top:156.259995pt;width:79.45pt;height:14.65pt;mso-position-horizontal-relative:page;mso-position-vertical-relative:page;z-index:-123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70013pt;margin-top:156.259995pt;width:63.9pt;height:14.65pt;mso-position-horizontal-relative:page;mso-position-vertical-relative:page;z-index:-123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33997pt;margin-top:156.259995pt;width:65.2pt;height:14.65pt;mso-position-horizontal-relative:page;mso-position-vertical-relative:page;z-index:-123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30011pt;margin-top:170.899994pt;width:79.45pt;height:14.8pt;mso-position-horizontal-relative:page;mso-position-vertical-relative:page;z-index:-123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70013pt;margin-top:170.899994pt;width:63.9pt;height:14.8pt;mso-position-horizontal-relative:page;mso-position-vertical-relative:page;z-index:-123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33997pt;margin-top:170.899994pt;width:65.2pt;height:14.8pt;mso-position-horizontal-relative:page;mso-position-vertical-relative:page;z-index:-123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30011pt;margin-top:185.660004pt;width:79.45pt;height:14.7pt;mso-position-horizontal-relative:page;mso-position-vertical-relative:page;z-index:-123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70013pt;margin-top:185.660004pt;width:63.9pt;height:14.7pt;mso-position-horizontal-relative:page;mso-position-vertical-relative:page;z-index:-123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33997pt;margin-top:185.660004pt;width:65.2pt;height:14.7pt;mso-position-horizontal-relative:page;mso-position-vertical-relative:page;z-index:-123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30011pt;margin-top:200.330002pt;width:79.45pt;height:14.65pt;mso-position-horizontal-relative:page;mso-position-vertical-relative:page;z-index:-123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70013pt;margin-top:200.330002pt;width:63.9pt;height:14.65pt;mso-position-horizontal-relative:page;mso-position-vertical-relative:page;z-index:-123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33997pt;margin-top:200.330002pt;width:65.2pt;height:14.65pt;mso-position-horizontal-relative:page;mso-position-vertical-relative:page;z-index:-123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30011pt;margin-top:214.970001pt;width:79.45pt;height:14.65pt;mso-position-horizontal-relative:page;mso-position-vertical-relative:page;z-index:-123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70013pt;margin-top:214.970001pt;width:63.9pt;height:14.65pt;mso-position-horizontal-relative:page;mso-position-vertical-relative:page;z-index:-123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33997pt;margin-top:214.970001pt;width:65.2pt;height:14.65pt;mso-position-horizontal-relative:page;mso-position-vertical-relative:page;z-index:-123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730011pt;margin-top:229.610001pt;width:79.45pt;height:14.7pt;mso-position-horizontal-relative:page;mso-position-vertical-relative:page;z-index:-123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170013pt;margin-top:229.610001pt;width:63.9pt;height:14.7pt;mso-position-horizontal-relative:page;mso-position-vertical-relative:page;z-index:-123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6.033997pt;margin-top:229.610001pt;width:65.2pt;height:14.7pt;mso-position-horizontal-relative:page;mso-position-vertical-relative:page;z-index:-123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3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179993pt;margin-top:493.140015pt;width:19.2pt;height:12pt;mso-position-horizontal-relative:page;mso-position-vertical-relative:page;z-index:-123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26001pt;margin-top:493.140015pt;width:19.2pt;height:12pt;mso-position-horizontal-relative:page;mso-position-vertical-relative:page;z-index:-123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303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580017pt;margin-top:573.318054pt;width:28.1pt;height:20pt;mso-position-horizontal-relative:page;mso-position-vertical-relative:page;z-index:-12303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179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209991pt;margin-top:275.329987pt;width:74.3pt;height:15.25pt;mso-position-horizontal-relative:page;mso-position-vertical-relative:page;z-index:-1230304" type="#_x0000_t202" filled="false" stroked="false">
            <v:textbox inset="0,0,0,0">
              <w:txbxContent>
                <w:p>
                  <w:pPr>
                    <w:spacing w:before="31"/>
                    <w:ind w:left="508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pacing w:val="1"/>
                      <w:w w:val="110"/>
                      <w:sz w:val="20"/>
                    </w:rPr>
                    <w:t>AÑO</w:t>
                  </w:r>
                  <w:r>
                    <w:rPr>
                      <w:rFonts w:ascii="Arial" w:hAns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3.48999pt;margin-top:275.329987pt;width:49.7pt;height:15.25pt;mso-position-horizontal-relative:page;mso-position-vertical-relative:page;z-index:-1230280" type="#_x0000_t202" filled="false" stroked="false">
            <v:textbox inset="0,0,0,0">
              <w:txbxContent>
                <w:p>
                  <w:pPr>
                    <w:spacing w:before="31"/>
                    <w:ind w:left="163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TOTAL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3.170013pt;margin-top:275.329987pt;width:66.650pt;height:15.25pt;mso-position-horizontal-relative:page;mso-position-vertical-relative:page;z-index:-1230256" type="#_x0000_t202" filled="false" stroked="false">
            <v:textbox inset="0,0,0,0">
              <w:txbxContent>
                <w:p>
                  <w:pPr>
                    <w:spacing w:before="31"/>
                    <w:ind w:left="165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</w:rPr>
                    <w:t>HOMBRES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59.794006pt;margin-top:275.329987pt;width:64.95pt;height:15.25pt;mso-position-horizontal-relative:page;mso-position-vertical-relative:page;z-index:-1230232" type="#_x0000_t202" filled="false" stroked="false">
            <v:textbox inset="0,0,0,0">
              <w:txbxContent>
                <w:p>
                  <w:pPr>
                    <w:spacing w:before="31"/>
                    <w:ind w:left="167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z w:val="20"/>
                    </w:rPr>
                    <w:t>MUJERES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209991pt;margin-top:290.570007pt;width:74.3pt;height:14.3pt;mso-position-horizontal-relative:page;mso-position-vertical-relative:page;z-index:-123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48999pt;margin-top:290.570007pt;width:49.7pt;height:14.3pt;mso-position-horizontal-relative:page;mso-position-vertical-relative:page;z-index:-123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170013pt;margin-top:290.570007pt;width:66.650pt;height:14.3pt;mso-position-horizontal-relative:page;mso-position-vertical-relative:page;z-index:-123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794006pt;margin-top:290.570007pt;width:64.95pt;height:14.3pt;mso-position-horizontal-relative:page;mso-position-vertical-relative:page;z-index:-123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209991pt;margin-top:304.850006pt;width:74.3pt;height:14.25pt;mso-position-horizontal-relative:page;mso-position-vertical-relative:page;z-index:-123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3.48999pt;margin-top:304.850006pt;width:49.7pt;height:14.25pt;mso-position-horizontal-relative:page;mso-position-vertical-relative:page;z-index:-123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3.170013pt;margin-top:304.850006pt;width:66.650pt;height:14.25pt;mso-position-horizontal-relative:page;mso-position-vertical-relative:page;z-index:-123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794006pt;margin-top:304.850006pt;width:64.95pt;height:14.25pt;mso-position-horizontal-relative:page;mso-position-vertical-relative:page;z-index:-123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3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3.230011pt;margin-top:527.34137pt;width:3.95pt;height:10.050pt;mso-position-horizontal-relative:page;mso-position-vertical-relative:page;z-index:-1229992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20" w:right="0" w:firstLine="0"/>
                    <w:jc w:val="left"/>
                    <w:rPr>
                      <w:rFonts w:ascii="Calibri Light" w:hAnsi="Calibri Light" w:cs="Calibri Light" w:eastAsia="Calibri Light"/>
                      <w:sz w:val="16"/>
                      <w:szCs w:val="16"/>
                    </w:rPr>
                  </w:pPr>
                  <w:r>
                    <w:rPr>
                      <w:rFonts w:ascii="Calibri Light"/>
                      <w:b w:val="0"/>
                      <w:color w:val="394048"/>
                      <w:sz w:val="16"/>
                    </w:rPr>
                    <w:t>.</w:t>
                  </w:r>
                  <w:r>
                    <w:rPr>
                      <w:rFonts w:ascii="Calibri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3.198059pt;width:31.05pt;height:20pt;mso-position-horizontal-relative:page;mso-position-vertical-relative:page;z-index:-12299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180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649994pt;margin-top:314.640991pt;width:369.7pt;height:200.25pt;mso-position-horizontal-relative:page;mso-position-vertical-relative:page;z-index:-122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320007pt;margin-top:496.955505pt;width:5.6pt;height:5.6pt;mso-position-horizontal-relative:page;mso-position-vertical-relative:page;z-index:-12299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70.390015pt;margin-top:496.955505pt;width:5.6pt;height:5.6pt;mso-position-horizontal-relative:page;mso-position-vertical-relative:page;z-index:-122989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2.549988pt;margin-top:496.955505pt;width:5.6pt;height:5.6pt;mso-position-horizontal-relative:page;mso-position-vertical-relative:page;z-index:-12298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67.890015pt;margin-top:365.190002pt;width:.1pt;height:9.1pt;mso-position-horizontal-relative:page;mso-position-vertical-relative:page;z-index:-1229848" type="#_x0000_t202" filled="false" stroked="false">
            <v:textbox inset="0,0,0,0">
              <w:txbxContent>
                <w:p>
                  <w:pPr>
                    <w:spacing w:line="240" w:lineRule="auto" w:before="9"/>
                    <w:ind w:left="40"/>
                    <w:rPr>
                      <w:rFonts w:ascii="Times New Roman" w:hAnsi="Times New Roman" w:cs="Times New Roman" w:eastAsia="Times New Roman"/>
                      <w:sz w:val="15"/>
                      <w:szCs w:val="15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90015pt;margin-top:374.279999pt;width:248.6pt;height:4.2pt;mso-position-horizontal-relative:page;mso-position-vertical-relative:page;z-index:-12298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516.479980pt;margin-top:374.279999pt;width:34.450pt;height:90.8pt;mso-position-horizontal-relative:page;mso-position-vertical-relative:page;z-index:-122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919983pt;margin-top:374.279999pt;width:20.45pt;height:90.8pt;mso-position-horizontal-relative:page;mso-position-vertical-relative:page;z-index:-122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90015pt;margin-top:378.480011pt;width:248.6pt;height:20.05pt;mso-position-horizontal-relative:page;mso-position-vertical-relative:page;z-index:-122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799988pt;margin-top:378.480011pt;width:34.35pt;height:86.6pt;mso-position-horizontal-relative:page;mso-position-vertical-relative:page;z-index:-122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378.480011pt;width:117.4pt;height:49.7pt;mso-position-horizontal-relative:page;mso-position-vertical-relative:page;z-index:-122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90015pt;margin-top:398.519989pt;width:96.95pt;height:38.65pt;mso-position-horizontal-relative:page;mso-position-vertical-relative:page;z-index:-122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428.160004pt;width:79.2pt;height:25.35pt;mso-position-horizontal-relative:page;mso-position-vertical-relative:page;z-index:-122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8.320007pt;margin-top:428.160004pt;width:34.35pt;height:36.9pt;mso-position-horizontal-relative:page;mso-position-vertical-relative:page;z-index:-122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640015pt;margin-top:428.160004pt;width:3.85pt;height:36.9pt;mso-position-horizontal-relative:page;mso-position-vertical-relative:page;z-index:-122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90015pt;margin-top:437.160004pt;width:58.65pt;height:16pt;mso-position-horizontal-relative:page;mso-position-vertical-relative:page;z-index:-122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6.519989pt;margin-top:437.160004pt;width:34.450pt;height:27.9pt;mso-position-horizontal-relative:page;mso-position-vertical-relative:page;z-index:-122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959991pt;margin-top:437.160004pt;width:3.85pt;height:27.9pt;mso-position-horizontal-relative:page;mso-position-vertical-relative:page;z-index:-122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890015pt;margin-top:453.130005pt;width:20.5pt;height:11.95pt;mso-position-horizontal-relative:page;mso-position-vertical-relative:page;z-index:-122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359985pt;margin-top:453.130005pt;width:34.450pt;height:11.95pt;mso-position-horizontal-relative:page;mso-position-vertical-relative:page;z-index:-122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2.765991pt;margin-top:453.130005pt;width:3.8pt;height:11.95pt;mso-position-horizontal-relative:page;mso-position-vertical-relative:page;z-index:-122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119995pt;margin-top:453.477997pt;width:40.950pt;height:11.6pt;mso-position-horizontal-relative:page;mso-position-vertical-relative:page;z-index:-122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040009pt;margin-top:453.477997pt;width:34.450pt;height:11.6pt;mso-position-horizontal-relative:page;mso-position-vertical-relative:page;z-index:-122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480011pt;margin-top:453.477997pt;width:3.85pt;height:11.6pt;mso-position-horizontal-relative:page;mso-position-vertical-relative:page;z-index:-122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138.020004pt;width:133.7pt;height:29.55pt;mso-position-horizontal-relative:page;mso-position-vertical-relative:page;z-index:-122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138.020004pt;width:121.6pt;height:15.4pt;mso-position-horizontal-relative:page;mso-position-vertical-relative:page;z-index:-122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153.380005pt;width:63.75pt;height:14.2pt;mso-position-horizontal-relative:page;mso-position-vertical-relative:page;z-index:-122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753998pt;margin-top:153.380005pt;width:57.85pt;height:14.2pt;mso-position-horizontal-relative:page;mso-position-vertical-relative:page;z-index:-122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167.539993pt;width:133.7pt;height:14.2pt;mso-position-horizontal-relative:page;mso-position-vertical-relative:page;z-index:-122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167.539993pt;width:63.75pt;height:14.2pt;mso-position-horizontal-relative:page;mso-position-vertical-relative:page;z-index:-122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753998pt;margin-top:167.539993pt;width:57.85pt;height:14.2pt;mso-position-horizontal-relative:page;mso-position-vertical-relative:page;z-index:-122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181.699997pt;width:133.7pt;height:14.3pt;mso-position-horizontal-relative:page;mso-position-vertical-relative:page;z-index:-122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181.699997pt;width:63.75pt;height:14.3pt;mso-position-horizontal-relative:page;mso-position-vertical-relative:page;z-index:-122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753998pt;margin-top:181.699997pt;width:57.85pt;height:14.3pt;mso-position-horizontal-relative:page;mso-position-vertical-relative:page;z-index:-122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195.998001pt;width:133.7pt;height:14.2pt;mso-position-horizontal-relative:page;mso-position-vertical-relative:page;z-index:-122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195.998001pt;width:63.75pt;height:14.2pt;mso-position-horizontal-relative:page;mso-position-vertical-relative:page;z-index:-122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753998pt;margin-top:195.998001pt;width:57.85pt;height:14.2pt;mso-position-horizontal-relative:page;mso-position-vertical-relative:page;z-index:-122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210.169998pt;width:133.7pt;height:13.1pt;mso-position-horizontal-relative:page;mso-position-vertical-relative:page;z-index:-122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210.169998pt;width:63.75pt;height:13.1pt;mso-position-horizontal-relative:page;mso-position-vertical-relative:page;z-index:-122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753998pt;margin-top:210.169998pt;width:57.85pt;height:13.1pt;mso-position-horizontal-relative:page;mso-position-vertical-relative:page;z-index:-122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2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289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80029pt;margin-top:573.318054pt;width:26.9pt;height:20pt;mso-position-horizontal-relative:page;mso-position-vertical-relative:page;z-index:-12289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0"/>
                    </w:rPr>
                    <w:t>181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177.143005pt;width:115.1pt;height:30.9pt;mso-position-horizontal-relative:page;mso-position-vertical-relative:page;z-index:-122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177.143005pt;width:140.2pt;height:14.9pt;mso-position-horizontal-relative:page;mso-position-vertical-relative:page;z-index:-122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192.020004pt;width:68.2pt;height:16pt;mso-position-horizontal-relative:page;mso-position-vertical-relative:page;z-index:-122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192.020004pt;width:72pt;height:16pt;mso-position-horizontal-relative:page;mso-position-vertical-relative:page;z-index:-122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208.009995pt;width:115.1pt;height:14.8pt;mso-position-horizontal-relative:page;mso-position-vertical-relative:page;z-index:-122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208.009995pt;width:68.2pt;height:14.8pt;mso-position-horizontal-relative:page;mso-position-vertical-relative:page;z-index:-122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08.009995pt;width:72pt;height:14.8pt;mso-position-horizontal-relative:page;mso-position-vertical-relative:page;z-index:-122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222.770004pt;width:115.1pt;height:14.65pt;mso-position-horizontal-relative:page;mso-position-vertical-relative:page;z-index:-122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222.770004pt;width:68.2pt;height:14.65pt;mso-position-horizontal-relative:page;mso-position-vertical-relative:page;z-index:-122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22.770004pt;width:72pt;height:14.65pt;mso-position-horizontal-relative:page;mso-position-vertical-relative:page;z-index:-122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237.410004pt;width:115.1pt;height:14.65pt;mso-position-horizontal-relative:page;mso-position-vertical-relative:page;z-index:-122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237.410004pt;width:68.2pt;height:14.65pt;mso-position-horizontal-relative:page;mso-position-vertical-relative:page;z-index:-122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37.410004pt;width:72pt;height:14.65pt;mso-position-horizontal-relative:page;mso-position-vertical-relative:page;z-index:-122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252.050003pt;width:115.1pt;height:14.65pt;mso-position-horizontal-relative:page;mso-position-vertical-relative:page;z-index:-122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252.050003pt;width:68.2pt;height:14.65pt;mso-position-horizontal-relative:page;mso-position-vertical-relative:page;z-index:-122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52.050003pt;width:72pt;height:14.65pt;mso-position-horizontal-relative:page;mso-position-vertical-relative:page;z-index:-122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266.690002pt;width:115.1pt;height:14.65pt;mso-position-horizontal-relative:page;mso-position-vertical-relative:page;z-index:-122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266.690002pt;width:68.2pt;height:14.65pt;mso-position-horizontal-relative:page;mso-position-vertical-relative:page;z-index:-122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66.690002pt;width:72pt;height:14.65pt;mso-position-horizontal-relative:page;mso-position-vertical-relative:page;z-index:-122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281.329987pt;width:115.1pt;height:14.65pt;mso-position-horizontal-relative:page;mso-position-vertical-relative:page;z-index:-122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281.329987pt;width:68.2pt;height:14.65pt;mso-position-horizontal-relative:page;mso-position-vertical-relative:page;z-index:-122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81.329987pt;width:72pt;height:14.65pt;mso-position-horizontal-relative:page;mso-position-vertical-relative:page;z-index:-122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295.970001pt;width:115.1pt;height:14.8pt;mso-position-horizontal-relative:page;mso-position-vertical-relative:page;z-index:-122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295.970001pt;width:68.2pt;height:14.8pt;mso-position-horizontal-relative:page;mso-position-vertical-relative:page;z-index:-122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95.970001pt;width:72pt;height:14.8pt;mso-position-horizontal-relative:page;mso-position-vertical-relative:page;z-index:-122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310.730011pt;width:115.1pt;height:14.65pt;mso-position-horizontal-relative:page;mso-position-vertical-relative:page;z-index:-122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310.730011pt;width:68.2pt;height:14.65pt;mso-position-horizontal-relative:page;mso-position-vertical-relative:page;z-index:-122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310.730011pt;width:72pt;height:14.65pt;mso-position-horizontal-relative:page;mso-position-vertical-relative:page;z-index:-122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325.369995pt;width:115.1pt;height:14.7pt;mso-position-horizontal-relative:page;mso-position-vertical-relative:page;z-index:-122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325.369995pt;width:68.2pt;height:14.7pt;mso-position-horizontal-relative:page;mso-position-vertical-relative:page;z-index:-122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325.369995pt;width:72pt;height:14.7pt;mso-position-horizontal-relative:page;mso-position-vertical-relative:page;z-index:-122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340.029999pt;width:115.1pt;height:14.65pt;mso-position-horizontal-relative:page;mso-position-vertical-relative:page;z-index:-122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340.029999pt;width:68.2pt;height:14.65pt;mso-position-horizontal-relative:page;mso-position-vertical-relative:page;z-index:-122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340.029999pt;width:72pt;height:14.65pt;mso-position-horizontal-relative:page;mso-position-vertical-relative:page;z-index:-122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354.670013pt;width:115.1pt;height:14.65pt;mso-position-horizontal-relative:page;mso-position-vertical-relative:page;z-index:-122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354.670013pt;width:68.2pt;height:14.65pt;mso-position-horizontal-relative:page;mso-position-vertical-relative:page;z-index:-122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354.670013pt;width:72pt;height:14.65pt;mso-position-horizontal-relative:page;mso-position-vertical-relative:page;z-index:-122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329987pt;margin-top:369.309998pt;width:115.1pt;height:14.7pt;mso-position-horizontal-relative:page;mso-position-vertical-relative:page;z-index:-122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410004pt;margin-top:369.309998pt;width:68.2pt;height:14.7pt;mso-position-horizontal-relative:page;mso-position-vertical-relative:page;z-index:-122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369.309998pt;width:72pt;height:14.7pt;mso-position-horizontal-relative:page;mso-position-vertical-relative:page;z-index:-122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2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2pt;height:20pt;mso-position-horizontal-relative:page;mso-position-vertical-relative:page;z-index:-12279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182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259.489990pt;width:165.4pt;height:30.7pt;mso-position-horizontal-relative:page;mso-position-vertical-relative:page;z-index:-122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609985pt;margin-top:259.489990pt;width:138.15pt;height:15.6pt;mso-position-horizontal-relative:page;mso-position-vertical-relative:page;z-index:-122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730011pt;margin-top:259.489990pt;width:138.65pt;height:15.6pt;mso-position-horizontal-relative:page;mso-position-vertical-relative:page;z-index:-122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59.489990pt;width:137.950pt;height:15.6pt;mso-position-horizontal-relative:page;mso-position-vertical-relative:page;z-index:-122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609985pt;margin-top:275.089996pt;width:69.6pt;height:15.1pt;mso-position-horizontal-relative:page;mso-position-vertical-relative:page;z-index:-122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275.089996pt;width:68.55pt;height:15.1pt;mso-position-horizontal-relative:page;mso-position-vertical-relative:page;z-index:-122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730011pt;margin-top:275.089996pt;width:69.650pt;height:15.1pt;mso-position-horizontal-relative:page;mso-position-vertical-relative:page;z-index:-122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350006pt;margin-top:275.089996pt;width:69pt;height:15.1pt;mso-position-horizontal-relative:page;mso-position-vertical-relative:page;z-index:-122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75.089996pt;width:69.4pt;height:15.1pt;mso-position-horizontal-relative:page;mso-position-vertical-relative:page;z-index:-122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73999pt;margin-top:275.089996pt;width:68.55pt;height:15.1pt;mso-position-horizontal-relative:page;mso-position-vertical-relative:page;z-index:-122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290.149994pt;width:165.4pt;height:14.2pt;mso-position-horizontal-relative:page;mso-position-vertical-relative:page;z-index:-122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609985pt;margin-top:290.149994pt;width:69.6pt;height:14.2pt;mso-position-horizontal-relative:page;mso-position-vertical-relative:page;z-index:-122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290.149994pt;width:68.55pt;height:14.2pt;mso-position-horizontal-relative:page;mso-position-vertical-relative:page;z-index:-122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730011pt;margin-top:290.149994pt;width:69.650pt;height:14.2pt;mso-position-horizontal-relative:page;mso-position-vertical-relative:page;z-index:-122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350006pt;margin-top:290.149994pt;width:69pt;height:14.2pt;mso-position-horizontal-relative:page;mso-position-vertical-relative:page;z-index:-122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290.149994pt;width:69.4pt;height:14.2pt;mso-position-horizontal-relative:page;mso-position-vertical-relative:page;z-index:-122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73999pt;margin-top:290.149994pt;width:68.55pt;height:14.2pt;mso-position-horizontal-relative:page;mso-position-vertical-relative:page;z-index:-122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304.309998pt;width:165.4pt;height:14.1pt;mso-position-horizontal-relative:page;mso-position-vertical-relative:page;z-index:-122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609985pt;margin-top:304.309998pt;width:69.6pt;height:14.1pt;mso-position-horizontal-relative:page;mso-position-vertical-relative:page;z-index:-122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304.309998pt;width:68.55pt;height:14.1pt;mso-position-horizontal-relative:page;mso-position-vertical-relative:page;z-index:-122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730011pt;margin-top:304.309998pt;width:69.650pt;height:14.1pt;mso-position-horizontal-relative:page;mso-position-vertical-relative:page;z-index:-122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350006pt;margin-top:304.309998pt;width:69pt;height:14.1pt;mso-position-horizontal-relative:page;mso-position-vertical-relative:page;z-index:-122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304.309998pt;width:69.4pt;height:14.1pt;mso-position-horizontal-relative:page;mso-position-vertical-relative:page;z-index:-122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73999pt;margin-top:304.309998pt;width:68.55pt;height:14.1pt;mso-position-horizontal-relative:page;mso-position-vertical-relative:page;z-index:-122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220001pt;margin-top:318.40799pt;width:165.4pt;height:15.75pt;mso-position-horizontal-relative:page;mso-position-vertical-relative:page;z-index:-122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609985pt;margin-top:318.40799pt;width:69.6pt;height:15.75pt;mso-position-horizontal-relative:page;mso-position-vertical-relative:page;z-index:-122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1.209991pt;margin-top:318.40799pt;width:68.55pt;height:15.75pt;mso-position-horizontal-relative:page;mso-position-vertical-relative:page;z-index:-122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730011pt;margin-top:318.40799pt;width:69.650pt;height:15.75pt;mso-position-horizontal-relative:page;mso-position-vertical-relative:page;z-index:-122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350006pt;margin-top:318.40799pt;width:69pt;height:15.75pt;mso-position-horizontal-relative:page;mso-position-vertical-relative:page;z-index:-122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8.349976pt;margin-top:318.40799pt;width:69.4pt;height:15.75pt;mso-position-horizontal-relative:page;mso-position-vertical-relative:page;z-index:-122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7.73999pt;margin-top:318.40799pt;width:68.55pt;height:15.75pt;mso-position-horizontal-relative:page;mso-position-vertical-relative:page;z-index:-122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2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271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02002pt;margin-top:573.318054pt;width:29.65pt;height:20pt;mso-position-horizontal-relative:page;mso-position-vertical-relative:page;z-index:-12271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183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6.25pt;margin-top:242.210007pt;width:133.7pt;height:16.2pt;mso-position-horizontal-relative:page;mso-position-vertical-relative:page;z-index:-122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929993pt;margin-top:242.210007pt;width:73.350pt;height:16.2pt;mso-position-horizontal-relative:page;mso-position-vertical-relative:page;z-index:-122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242.210007pt;width:74.4pt;height:16.2pt;mso-position-horizontal-relative:page;mso-position-vertical-relative:page;z-index:-122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5pt;margin-top:258.410004pt;width:133.7pt;height:15.5pt;mso-position-horizontal-relative:page;mso-position-vertical-relative:page;z-index:-122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929993pt;margin-top:258.410004pt;width:73.350pt;height:15.5pt;mso-position-horizontal-relative:page;mso-position-vertical-relative:page;z-index:-122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258.410004pt;width:74.4pt;height:15.5pt;mso-position-horizontal-relative:page;mso-position-vertical-relative:page;z-index:-122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5pt;margin-top:273.889984pt;width:133.7pt;height:15.5pt;mso-position-horizontal-relative:page;mso-position-vertical-relative:page;z-index:-122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929993pt;margin-top:273.889984pt;width:73.350pt;height:15.5pt;mso-position-horizontal-relative:page;mso-position-vertical-relative:page;z-index:-122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273.889984pt;width:74.4pt;height:15.5pt;mso-position-horizontal-relative:page;mso-position-vertical-relative:page;z-index:-122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5pt;margin-top:289.369995pt;width:133.7pt;height:15.5pt;mso-position-horizontal-relative:page;mso-position-vertical-relative:page;z-index:-122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929993pt;margin-top:289.369995pt;width:73.350pt;height:15.5pt;mso-position-horizontal-relative:page;mso-position-vertical-relative:page;z-index:-122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289.369995pt;width:74.4pt;height:15.5pt;mso-position-horizontal-relative:page;mso-position-vertical-relative:page;z-index:-122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5pt;margin-top:304.850006pt;width:133.7pt;height:15.5pt;mso-position-horizontal-relative:page;mso-position-vertical-relative:page;z-index:-122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929993pt;margin-top:304.850006pt;width:73.350pt;height:15.5pt;mso-position-horizontal-relative:page;mso-position-vertical-relative:page;z-index:-122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304.850006pt;width:74.4pt;height:15.5pt;mso-position-horizontal-relative:page;mso-position-vertical-relative:page;z-index:-122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6.25pt;margin-top:320.329987pt;width:133.7pt;height:14.45pt;mso-position-horizontal-relative:page;mso-position-vertical-relative:page;z-index:-122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9.929993pt;margin-top:320.329987pt;width:73.350pt;height:14.45pt;mso-position-horizontal-relative:page;mso-position-vertical-relative:page;z-index:-122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320.329987pt;width:74.4pt;height:14.45pt;mso-position-horizontal-relative:page;mso-position-vertical-relative:page;z-index:-122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2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45pt;height:20pt;mso-position-horizontal-relative:page;mso-position-vertical-relative:page;z-index:-12266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184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341.470001pt;width:69.850pt;height:47.3pt;mso-position-horizontal-relative:page;mso-position-vertical-relative:page;z-index:-122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341.470001pt;width:440.6pt;height:15.25pt;mso-position-horizontal-relative:page;mso-position-vertical-relative:page;z-index:-122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356.709991pt;width:149.1pt;height:16.1pt;mso-position-horizontal-relative:page;mso-position-vertical-relative:page;z-index:-122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356.709991pt;width:145.25pt;height:16.1pt;mso-position-horizontal-relative:page;mso-position-vertical-relative:page;z-index:-122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356.709991pt;width:146.3pt;height:16.1pt;mso-position-horizontal-relative:page;mso-position-vertical-relative:page;z-index:-122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372.790009pt;width:76.95pt;height:16pt;mso-position-horizontal-relative:page;mso-position-vertical-relative:page;z-index:-122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372.790009pt;width:72.150pt;height:16pt;mso-position-horizontal-relative:page;mso-position-vertical-relative:page;z-index:-122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372.790009pt;width:72.650pt;height:16pt;mso-position-horizontal-relative:page;mso-position-vertical-relative:page;z-index:-122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372.790009pt;width:72.6pt;height:16pt;mso-position-horizontal-relative:page;mso-position-vertical-relative:page;z-index:-122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372.790009pt;width:72.6pt;height:16pt;mso-position-horizontal-relative:page;mso-position-vertical-relative:page;z-index:-122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372.790009pt;width:73.7pt;height:16pt;mso-position-horizontal-relative:page;mso-position-vertical-relative:page;z-index:-122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388.75pt;width:69.850pt;height:14.8pt;mso-position-horizontal-relative:page;mso-position-vertical-relative:page;z-index:-122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388.75pt;width:76.95pt;height:14.8pt;mso-position-horizontal-relative:page;mso-position-vertical-relative:page;z-index:-122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388.75pt;width:72.150pt;height:14.8pt;mso-position-horizontal-relative:page;mso-position-vertical-relative:page;z-index:-122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388.75pt;width:72.650pt;height:14.8pt;mso-position-horizontal-relative:page;mso-position-vertical-relative:page;z-index:-122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388.75pt;width:72.6pt;height:14.8pt;mso-position-horizontal-relative:page;mso-position-vertical-relative:page;z-index:-122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388.75pt;width:72.6pt;height:14.8pt;mso-position-horizontal-relative:page;mso-position-vertical-relative:page;z-index:-122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388.75pt;width:73.7pt;height:14.8pt;mso-position-horizontal-relative:page;mso-position-vertical-relative:page;z-index:-122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403.51001pt;width:69.850pt;height:14.65pt;mso-position-horizontal-relative:page;mso-position-vertical-relative:page;z-index:-122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03.51001pt;width:76.95pt;height:14.65pt;mso-position-horizontal-relative:page;mso-position-vertical-relative:page;z-index:-122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403.51001pt;width:72.150pt;height:14.65pt;mso-position-horizontal-relative:page;mso-position-vertical-relative:page;z-index:-122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403.51001pt;width:72.650pt;height:14.65pt;mso-position-horizontal-relative:page;mso-position-vertical-relative:page;z-index:-122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403.51001pt;width:72.6pt;height:14.65pt;mso-position-horizontal-relative:page;mso-position-vertical-relative:page;z-index:-122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403.51001pt;width:72.6pt;height:14.65pt;mso-position-horizontal-relative:page;mso-position-vertical-relative:page;z-index:-122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403.51001pt;width:73.7pt;height:14.65pt;mso-position-horizontal-relative:page;mso-position-vertical-relative:page;z-index:-122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418.149994pt;width:69.850pt;height:14.65pt;mso-position-horizontal-relative:page;mso-position-vertical-relative:page;z-index:-122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18.149994pt;width:76.95pt;height:14.65pt;mso-position-horizontal-relative:page;mso-position-vertical-relative:page;z-index:-122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418.149994pt;width:72.150pt;height:14.65pt;mso-position-horizontal-relative:page;mso-position-vertical-relative:page;z-index:-122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418.149994pt;width:72.650pt;height:14.65pt;mso-position-horizontal-relative:page;mso-position-vertical-relative:page;z-index:-122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418.149994pt;width:72.6pt;height:14.65pt;mso-position-horizontal-relative:page;mso-position-vertical-relative:page;z-index:-122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418.149994pt;width:72.6pt;height:14.65pt;mso-position-horizontal-relative:page;mso-position-vertical-relative:page;z-index:-122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418.149994pt;width:73.7pt;height:14.65pt;mso-position-horizontal-relative:page;mso-position-vertical-relative:page;z-index:-122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432.790009pt;width:69.850pt;height:14.65pt;mso-position-horizontal-relative:page;mso-position-vertical-relative:page;z-index:-122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32.790009pt;width:76.95pt;height:14.65pt;mso-position-horizontal-relative:page;mso-position-vertical-relative:page;z-index:-122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432.790009pt;width:72.150pt;height:14.65pt;mso-position-horizontal-relative:page;mso-position-vertical-relative:page;z-index:-122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432.790009pt;width:72.650pt;height:14.65pt;mso-position-horizontal-relative:page;mso-position-vertical-relative:page;z-index:-122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432.790009pt;width:72.6pt;height:14.65pt;mso-position-horizontal-relative:page;mso-position-vertical-relative:page;z-index:-122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432.790009pt;width:72.6pt;height:14.65pt;mso-position-horizontal-relative:page;mso-position-vertical-relative:page;z-index:-122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432.790009pt;width:73.7pt;height:14.65pt;mso-position-horizontal-relative:page;mso-position-vertical-relative:page;z-index:-122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447.429993pt;width:69.850pt;height:14.7pt;mso-position-horizontal-relative:page;mso-position-vertical-relative:page;z-index:-122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47.429993pt;width:76.95pt;height:14.7pt;mso-position-horizontal-relative:page;mso-position-vertical-relative:page;z-index:-122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447.429993pt;width:72.150pt;height:14.7pt;mso-position-horizontal-relative:page;mso-position-vertical-relative:page;z-index:-122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447.429993pt;width:72.650pt;height:14.7pt;mso-position-horizontal-relative:page;mso-position-vertical-relative:page;z-index:-122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447.429993pt;width:72.6pt;height:14.7pt;mso-position-horizontal-relative:page;mso-position-vertical-relative:page;z-index:-122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447.429993pt;width:72.6pt;height:14.7pt;mso-position-horizontal-relative:page;mso-position-vertical-relative:page;z-index:-122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447.429993pt;width:73.7pt;height:14.7pt;mso-position-horizontal-relative:page;mso-position-vertical-relative:page;z-index:-122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462.100006pt;width:69.850pt;height:13.6pt;mso-position-horizontal-relative:page;mso-position-vertical-relative:page;z-index:-122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62.100006pt;width:76.95pt;height:13.6pt;mso-position-horizontal-relative:page;mso-position-vertical-relative:page;z-index:-122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462.100006pt;width:72.150pt;height:13.6pt;mso-position-horizontal-relative:page;mso-position-vertical-relative:page;z-index:-122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462.100006pt;width:72.650pt;height:13.6pt;mso-position-horizontal-relative:page;mso-position-vertical-relative:page;z-index:-122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462.100006pt;width:72.6pt;height:13.6pt;mso-position-horizontal-relative:page;mso-position-vertical-relative:page;z-index:-122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462.100006pt;width:72.6pt;height:13.6pt;mso-position-horizontal-relative:page;mso-position-vertical-relative:page;z-index:-122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462.100006pt;width:73.7pt;height:13.6pt;mso-position-horizontal-relative:page;mso-position-vertical-relative:page;z-index:-122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147.979996pt;width:68.2pt;height:50.2pt;mso-position-horizontal-relative:page;mso-position-vertical-relative:page;z-index:-122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264008pt;margin-top:147.979996pt;width:132.3pt;height:34.2pt;mso-position-horizontal-relative:page;mso-position-vertical-relative:page;z-index:-122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519989pt;margin-top:147.979996pt;width:423.3pt;height:18.150pt;mso-position-horizontal-relative:page;mso-position-vertical-relative:page;z-index:-122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519989pt;margin-top:166.100006pt;width:139pt;height:16.1pt;mso-position-horizontal-relative:page;mso-position-vertical-relative:page;z-index:-122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8999pt;margin-top:166.100006pt;width:141.050pt;height:16.1pt;mso-position-horizontal-relative:page;mso-position-vertical-relative:page;z-index:-122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1001pt;margin-top:166.100006pt;width:143.35pt;height:16.1pt;mso-position-horizontal-relative:page;mso-position-vertical-relative:page;z-index:-122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264008pt;margin-top:182.179993pt;width:66.850pt;height:16pt;mso-position-horizontal-relative:page;mso-position-vertical-relative:page;z-index:-122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182.179993pt;width:65.45pt;height:16pt;mso-position-horizontal-relative:page;mso-position-vertical-relative:page;z-index:-122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519989pt;margin-top:182.179993pt;width:68.55pt;height:16pt;mso-position-horizontal-relative:page;mso-position-vertical-relative:page;z-index:-122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182.179993pt;width:70.45pt;height:16pt;mso-position-horizontal-relative:page;mso-position-vertical-relative:page;z-index:-122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8999pt;margin-top:182.179993pt;width:70.150pt;height:16pt;mso-position-horizontal-relative:page;mso-position-vertical-relative:page;z-index:-122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93994pt;margin-top:182.179993pt;width:70.95pt;height:16pt;mso-position-horizontal-relative:page;mso-position-vertical-relative:page;z-index:-122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1001pt;margin-top:182.179993pt;width:70.6pt;height:16pt;mso-position-horizontal-relative:page;mso-position-vertical-relative:page;z-index:-122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6.093994pt;margin-top:182.179993pt;width:72.75pt;height:16pt;mso-position-horizontal-relative:page;mso-position-vertical-relative:page;z-index:-122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198.169998pt;width:68.2pt;height:14.8pt;mso-position-horizontal-relative:page;mso-position-vertical-relative:page;z-index:-122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264008pt;margin-top:198.169998pt;width:66.850pt;height:14.8pt;mso-position-horizontal-relative:page;mso-position-vertical-relative:page;z-index:-122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198.169998pt;width:65.45pt;height:14.8pt;mso-position-horizontal-relative:page;mso-position-vertical-relative:page;z-index:-122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519989pt;margin-top:198.169998pt;width:68.55pt;height:14.8pt;mso-position-horizontal-relative:page;mso-position-vertical-relative:page;z-index:-122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198.169998pt;width:70.45pt;height:14.8pt;mso-position-horizontal-relative:page;mso-position-vertical-relative:page;z-index:-122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8999pt;margin-top:198.169998pt;width:70.150pt;height:14.8pt;mso-position-horizontal-relative:page;mso-position-vertical-relative:page;z-index:-122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93994pt;margin-top:198.169998pt;width:70.95pt;height:14.8pt;mso-position-horizontal-relative:page;mso-position-vertical-relative:page;z-index:-122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1001pt;margin-top:198.169998pt;width:70.6pt;height:14.8pt;mso-position-horizontal-relative:page;mso-position-vertical-relative:page;z-index:-122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6.093994pt;margin-top:198.169998pt;width:72.75pt;height:14.8pt;mso-position-horizontal-relative:page;mso-position-vertical-relative:page;z-index:-122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12.929993pt;width:68.2pt;height:14.65pt;mso-position-horizontal-relative:page;mso-position-vertical-relative:page;z-index:-122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264008pt;margin-top:212.929993pt;width:66.850pt;height:14.65pt;mso-position-horizontal-relative:page;mso-position-vertical-relative:page;z-index:-122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212.929993pt;width:65.45pt;height:14.65pt;mso-position-horizontal-relative:page;mso-position-vertical-relative:page;z-index:-122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519989pt;margin-top:212.929993pt;width:68.55pt;height:14.65pt;mso-position-horizontal-relative:page;mso-position-vertical-relative:page;z-index:-122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12.929993pt;width:70.45pt;height:14.65pt;mso-position-horizontal-relative:page;mso-position-vertical-relative:page;z-index:-122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8999pt;margin-top:212.929993pt;width:70.150pt;height:14.65pt;mso-position-horizontal-relative:page;mso-position-vertical-relative:page;z-index:-122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93994pt;margin-top:212.929993pt;width:70.95pt;height:14.65pt;mso-position-horizontal-relative:page;mso-position-vertical-relative:page;z-index:-122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1001pt;margin-top:212.929993pt;width:70.6pt;height:14.65pt;mso-position-horizontal-relative:page;mso-position-vertical-relative:page;z-index:-122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6.093994pt;margin-top:212.929993pt;width:72.75pt;height:14.65pt;mso-position-horizontal-relative:page;mso-position-vertical-relative:page;z-index:-122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27.569992pt;width:68.2pt;height:14.65pt;mso-position-horizontal-relative:page;mso-position-vertical-relative:page;z-index:-122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264008pt;margin-top:227.569992pt;width:66.850pt;height:14.65pt;mso-position-horizontal-relative:page;mso-position-vertical-relative:page;z-index:-122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227.569992pt;width:65.45pt;height:14.65pt;mso-position-horizontal-relative:page;mso-position-vertical-relative:page;z-index:-122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519989pt;margin-top:227.569992pt;width:68.55pt;height:14.65pt;mso-position-horizontal-relative:page;mso-position-vertical-relative:page;z-index:-122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27.569992pt;width:70.45pt;height:14.65pt;mso-position-horizontal-relative:page;mso-position-vertical-relative:page;z-index:-122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8999pt;margin-top:227.569992pt;width:70.150pt;height:14.65pt;mso-position-horizontal-relative:page;mso-position-vertical-relative:page;z-index:-122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93994pt;margin-top:227.569992pt;width:70.95pt;height:14.65pt;mso-position-horizontal-relative:page;mso-position-vertical-relative:page;z-index:-122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1001pt;margin-top:227.569992pt;width:70.6pt;height:14.65pt;mso-position-horizontal-relative:page;mso-position-vertical-relative:page;z-index:-122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6.093994pt;margin-top:227.569992pt;width:72.75pt;height:14.65pt;mso-position-horizontal-relative:page;mso-position-vertical-relative:page;z-index:-122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42.209991pt;width:68.2pt;height:14.65pt;mso-position-horizontal-relative:page;mso-position-vertical-relative:page;z-index:-122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264008pt;margin-top:242.209991pt;width:66.850pt;height:14.65pt;mso-position-horizontal-relative:page;mso-position-vertical-relative:page;z-index:-122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242.209991pt;width:65.45pt;height:14.65pt;mso-position-horizontal-relative:page;mso-position-vertical-relative:page;z-index:-122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519989pt;margin-top:242.209991pt;width:68.55pt;height:14.65pt;mso-position-horizontal-relative:page;mso-position-vertical-relative:page;z-index:-122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42.209991pt;width:70.45pt;height:14.65pt;mso-position-horizontal-relative:page;mso-position-vertical-relative:page;z-index:-122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8999pt;margin-top:242.209991pt;width:70.150pt;height:14.65pt;mso-position-horizontal-relative:page;mso-position-vertical-relative:page;z-index:-122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93994pt;margin-top:242.209991pt;width:70.95pt;height:14.65pt;mso-position-horizontal-relative:page;mso-position-vertical-relative:page;z-index:-122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1001pt;margin-top:242.209991pt;width:70.6pt;height:14.65pt;mso-position-horizontal-relative:page;mso-position-vertical-relative:page;z-index:-122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6.093994pt;margin-top:242.209991pt;width:72.75pt;height:14.65pt;mso-position-horizontal-relative:page;mso-position-vertical-relative:page;z-index:-122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56.850006pt;width:68.2pt;height:14.65pt;mso-position-horizontal-relative:page;mso-position-vertical-relative:page;z-index:-122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264008pt;margin-top:256.850006pt;width:66.850pt;height:14.65pt;mso-position-horizontal-relative:page;mso-position-vertical-relative:page;z-index:-122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256.850006pt;width:65.45pt;height:14.65pt;mso-position-horizontal-relative:page;mso-position-vertical-relative:page;z-index:-122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519989pt;margin-top:256.850006pt;width:68.55pt;height:14.65pt;mso-position-horizontal-relative:page;mso-position-vertical-relative:page;z-index:-122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56.850006pt;width:70.45pt;height:14.65pt;mso-position-horizontal-relative:page;mso-position-vertical-relative:page;z-index:-122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8999pt;margin-top:256.850006pt;width:70.150pt;height:14.65pt;mso-position-horizontal-relative:page;mso-position-vertical-relative:page;z-index:-122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93994pt;margin-top:256.850006pt;width:70.95pt;height:14.65pt;mso-position-horizontal-relative:page;mso-position-vertical-relative:page;z-index:-122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1001pt;margin-top:256.850006pt;width:70.6pt;height:14.65pt;mso-position-horizontal-relative:page;mso-position-vertical-relative:page;z-index:-122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6.093994pt;margin-top:256.850006pt;width:72.75pt;height:14.65pt;mso-position-horizontal-relative:page;mso-position-vertical-relative:page;z-index:-122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71.489990pt;width:68.2pt;height:13.6pt;mso-position-horizontal-relative:page;mso-position-vertical-relative:page;z-index:-122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264008pt;margin-top:271.489990pt;width:66.850pt;height:13.6pt;mso-position-horizontal-relative:page;mso-position-vertical-relative:page;z-index:-122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271.489990pt;width:65.45pt;height:13.6pt;mso-position-horizontal-relative:page;mso-position-vertical-relative:page;z-index:-122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519989pt;margin-top:271.489990pt;width:68.55pt;height:13.6pt;mso-position-horizontal-relative:page;mso-position-vertical-relative:page;z-index:-122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71.489990pt;width:70.45pt;height:13.6pt;mso-position-horizontal-relative:page;mso-position-vertical-relative:page;z-index:-122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48999pt;margin-top:271.489990pt;width:70.150pt;height:13.6pt;mso-position-horizontal-relative:page;mso-position-vertical-relative:page;z-index:-122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93994pt;margin-top:271.489990pt;width:70.95pt;height:13.6pt;mso-position-horizontal-relative:page;mso-position-vertical-relative:page;z-index:-122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51001pt;margin-top:271.489990pt;width:70.6pt;height:13.6pt;mso-position-horizontal-relative:page;mso-position-vertical-relative:page;z-index:-122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6.093994pt;margin-top:271.489990pt;width:72.75pt;height:13.6pt;mso-position-horizontal-relative:page;mso-position-vertical-relative:page;z-index:-122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2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236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380005pt;margin-top:573.318054pt;width:29.3pt;height:20pt;mso-position-horizontal-relative:page;mso-position-vertical-relative:page;z-index:-12236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185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183998pt;margin-top:220.729996pt;width:70pt;height:47.05pt;mso-position-horizontal-relative:page;mso-position-vertical-relative:page;z-index:-122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143997pt;margin-top:220.729996pt;width:137.550pt;height:31pt;mso-position-horizontal-relative:page;mso-position-vertical-relative:page;z-index:-122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79993pt;margin-top:220.729996pt;width:414.1pt;height:14.9pt;mso-position-horizontal-relative:page;mso-position-vertical-relative:page;z-index:-122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79993pt;margin-top:235.610001pt;width:137.7pt;height:16.1pt;mso-position-horizontal-relative:page;mso-position-vertical-relative:page;z-index:-122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199pt;margin-top:235.610001pt;width:137.65pt;height:16.1pt;mso-position-horizontal-relative:page;mso-position-vertical-relative:page;z-index:-122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98999pt;margin-top:235.610001pt;width:138.75pt;height:16.1pt;mso-position-horizontal-relative:page;mso-position-vertical-relative:page;z-index:-122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143997pt;margin-top:251.690002pt;width:69.4pt;height:16.1pt;mso-position-horizontal-relative:page;mso-position-vertical-relative:page;z-index:-122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5pt;margin-top:251.690002pt;width:68.2pt;height:16.1pt;mso-position-horizontal-relative:page;mso-position-vertical-relative:page;z-index:-122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79993pt;margin-top:251.690002pt;width:68.9pt;height:16.1pt;mso-position-horizontal-relative:page;mso-position-vertical-relative:page;z-index:-122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570007pt;margin-top:251.690002pt;width:68.8pt;height:16.1pt;mso-position-horizontal-relative:page;mso-position-vertical-relative:page;z-index:-122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199pt;margin-top:251.690002pt;width:68.9pt;height:16.1pt;mso-position-horizontal-relative:page;mso-position-vertical-relative:page;z-index:-122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0011pt;margin-top:251.690002pt;width:68.8pt;height:16.1pt;mso-position-horizontal-relative:page;mso-position-vertical-relative:page;z-index:-122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98999pt;margin-top:251.690002pt;width:68.8pt;height:16.1pt;mso-position-horizontal-relative:page;mso-position-vertical-relative:page;z-index:-122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773987pt;margin-top:251.690002pt;width:70pt;height:16.1pt;mso-position-horizontal-relative:page;mso-position-vertical-relative:page;z-index:-122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183998pt;margin-top:267.769989pt;width:70pt;height:14.65pt;mso-position-horizontal-relative:page;mso-position-vertical-relative:page;z-index:-122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143997pt;margin-top:267.769989pt;width:69.4pt;height:14.65pt;mso-position-horizontal-relative:page;mso-position-vertical-relative:page;z-index:-122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5pt;margin-top:267.769989pt;width:68.2pt;height:14.65pt;mso-position-horizontal-relative:page;mso-position-vertical-relative:page;z-index:-122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79993pt;margin-top:267.769989pt;width:68.9pt;height:14.65pt;mso-position-horizontal-relative:page;mso-position-vertical-relative:page;z-index:-122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570007pt;margin-top:267.769989pt;width:68.8pt;height:14.65pt;mso-position-horizontal-relative:page;mso-position-vertical-relative:page;z-index:-122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199pt;margin-top:267.769989pt;width:68.9pt;height:14.65pt;mso-position-horizontal-relative:page;mso-position-vertical-relative:page;z-index:-122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0011pt;margin-top:267.769989pt;width:68.8pt;height:14.65pt;mso-position-horizontal-relative:page;mso-position-vertical-relative:page;z-index:-122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98999pt;margin-top:267.769989pt;width:68.8pt;height:14.65pt;mso-position-horizontal-relative:page;mso-position-vertical-relative:page;z-index:-122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773987pt;margin-top:267.769989pt;width:70pt;height:14.65pt;mso-position-horizontal-relative:page;mso-position-vertical-relative:page;z-index:-122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183998pt;margin-top:282.410004pt;width:70pt;height:14.65pt;mso-position-horizontal-relative:page;mso-position-vertical-relative:page;z-index:-122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143997pt;margin-top:282.410004pt;width:69.4pt;height:14.65pt;mso-position-horizontal-relative:page;mso-position-vertical-relative:page;z-index:-122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5pt;margin-top:282.410004pt;width:68.2pt;height:14.65pt;mso-position-horizontal-relative:page;mso-position-vertical-relative:page;z-index:-122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79993pt;margin-top:282.410004pt;width:68.9pt;height:14.65pt;mso-position-horizontal-relative:page;mso-position-vertical-relative:page;z-index:-122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570007pt;margin-top:282.410004pt;width:68.8pt;height:14.65pt;mso-position-horizontal-relative:page;mso-position-vertical-relative:page;z-index:-122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199pt;margin-top:282.410004pt;width:68.9pt;height:14.65pt;mso-position-horizontal-relative:page;mso-position-vertical-relative:page;z-index:-122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0011pt;margin-top:282.410004pt;width:68.8pt;height:14.65pt;mso-position-horizontal-relative:page;mso-position-vertical-relative:page;z-index:-122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98999pt;margin-top:282.410004pt;width:68.8pt;height:14.65pt;mso-position-horizontal-relative:page;mso-position-vertical-relative:page;z-index:-122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773987pt;margin-top:282.410004pt;width:70pt;height:14.65pt;mso-position-horizontal-relative:page;mso-position-vertical-relative:page;z-index:-122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183998pt;margin-top:297.049988pt;width:70pt;height:14.65pt;mso-position-horizontal-relative:page;mso-position-vertical-relative:page;z-index:-122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143997pt;margin-top:297.049988pt;width:69.4pt;height:14.65pt;mso-position-horizontal-relative:page;mso-position-vertical-relative:page;z-index:-122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5pt;margin-top:297.049988pt;width:68.2pt;height:14.65pt;mso-position-horizontal-relative:page;mso-position-vertical-relative:page;z-index:-122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79993pt;margin-top:297.049988pt;width:68.9pt;height:14.65pt;mso-position-horizontal-relative:page;mso-position-vertical-relative:page;z-index:-122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570007pt;margin-top:297.049988pt;width:68.8pt;height:14.65pt;mso-position-horizontal-relative:page;mso-position-vertical-relative:page;z-index:-122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199pt;margin-top:297.049988pt;width:68.9pt;height:14.65pt;mso-position-horizontal-relative:page;mso-position-vertical-relative:page;z-index:-122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0011pt;margin-top:297.049988pt;width:68.8pt;height:14.65pt;mso-position-horizontal-relative:page;mso-position-vertical-relative:page;z-index:-122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98999pt;margin-top:297.049988pt;width:68.8pt;height:14.65pt;mso-position-horizontal-relative:page;mso-position-vertical-relative:page;z-index:-122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773987pt;margin-top:297.049988pt;width:70pt;height:14.65pt;mso-position-horizontal-relative:page;mso-position-vertical-relative:page;z-index:-122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183998pt;margin-top:311.690002pt;width:70pt;height:14.65pt;mso-position-horizontal-relative:page;mso-position-vertical-relative:page;z-index:-122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143997pt;margin-top:311.690002pt;width:69.4pt;height:14.65pt;mso-position-horizontal-relative:page;mso-position-vertical-relative:page;z-index:-122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5pt;margin-top:311.690002pt;width:68.2pt;height:14.65pt;mso-position-horizontal-relative:page;mso-position-vertical-relative:page;z-index:-122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79993pt;margin-top:311.690002pt;width:68.9pt;height:14.65pt;mso-position-horizontal-relative:page;mso-position-vertical-relative:page;z-index:-122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570007pt;margin-top:311.690002pt;width:68.8pt;height:14.65pt;mso-position-horizontal-relative:page;mso-position-vertical-relative:page;z-index:-122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199pt;margin-top:311.690002pt;width:68.9pt;height:14.65pt;mso-position-horizontal-relative:page;mso-position-vertical-relative:page;z-index:-122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0011pt;margin-top:311.690002pt;width:68.8pt;height:14.65pt;mso-position-horizontal-relative:page;mso-position-vertical-relative:page;z-index:-122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98999pt;margin-top:311.690002pt;width:68.8pt;height:14.65pt;mso-position-horizontal-relative:page;mso-position-vertical-relative:page;z-index:-122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773987pt;margin-top:311.690002pt;width:70pt;height:14.65pt;mso-position-horizontal-relative:page;mso-position-vertical-relative:page;z-index:-122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183998pt;margin-top:326.339996pt;width:70pt;height:14.8pt;mso-position-horizontal-relative:page;mso-position-vertical-relative:page;z-index:-122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143997pt;margin-top:326.339996pt;width:69.4pt;height:14.8pt;mso-position-horizontal-relative:page;mso-position-vertical-relative:page;z-index:-122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5pt;margin-top:326.339996pt;width:68.2pt;height:14.8pt;mso-position-horizontal-relative:page;mso-position-vertical-relative:page;z-index:-122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79993pt;margin-top:326.339996pt;width:68.9pt;height:14.8pt;mso-position-horizontal-relative:page;mso-position-vertical-relative:page;z-index:-122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570007pt;margin-top:326.339996pt;width:68.8pt;height:14.8pt;mso-position-horizontal-relative:page;mso-position-vertical-relative:page;z-index:-122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199pt;margin-top:326.339996pt;width:68.9pt;height:14.8pt;mso-position-horizontal-relative:page;mso-position-vertical-relative:page;z-index:-122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0011pt;margin-top:326.339996pt;width:68.8pt;height:14.8pt;mso-position-horizontal-relative:page;mso-position-vertical-relative:page;z-index:-122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98999pt;margin-top:326.339996pt;width:68.8pt;height:14.8pt;mso-position-horizontal-relative:page;mso-position-vertical-relative:page;z-index:-122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773987pt;margin-top:326.339996pt;width:70pt;height:14.8pt;mso-position-horizontal-relative:page;mso-position-vertical-relative:page;z-index:-122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.183998pt;margin-top:341.109985pt;width:70pt;height:13.6pt;mso-position-horizontal-relative:page;mso-position-vertical-relative:page;z-index:-122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143997pt;margin-top:341.109985pt;width:69.4pt;height:13.6pt;mso-position-horizontal-relative:page;mso-position-vertical-relative:page;z-index:-122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5pt;margin-top:341.109985pt;width:68.2pt;height:13.6pt;mso-position-horizontal-relative:page;mso-position-vertical-relative:page;z-index:-122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679993pt;margin-top:341.109985pt;width:68.9pt;height:13.6pt;mso-position-horizontal-relative:page;mso-position-vertical-relative:page;z-index:-122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570007pt;margin-top:341.109985pt;width:68.8pt;height:13.6pt;mso-position-horizontal-relative:page;mso-position-vertical-relative:page;z-index:-122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199pt;margin-top:341.109985pt;width:68.9pt;height:13.6pt;mso-position-horizontal-relative:page;mso-position-vertical-relative:page;z-index:-122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0011pt;margin-top:341.109985pt;width:68.8pt;height:13.6pt;mso-position-horizontal-relative:page;mso-position-vertical-relative:page;z-index:-122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8.98999pt;margin-top:341.109985pt;width:68.8pt;height:13.6pt;mso-position-horizontal-relative:page;mso-position-vertical-relative:page;z-index:-122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7.773987pt;margin-top:341.109985pt;width:70pt;height:13.6pt;mso-position-horizontal-relative:page;mso-position-vertical-relative:page;z-index:-122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2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95pt;height:20pt;mso-position-horizontal-relative:page;mso-position-vertical-relative:page;z-index:-12219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186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6.059998pt;margin-top:333.309998pt;width:147.9pt;height:47.3pt;mso-position-horizontal-relative:page;mso-position-vertical-relative:page;z-index:-122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0013pt;margin-top:333.309998pt;width:413.95pt;height:15.25pt;mso-position-horizontal-relative:page;mso-position-vertical-relative:page;z-index:-122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0013pt;margin-top:348.549988pt;width:137.550pt;height:16pt;mso-position-horizontal-relative:page;mso-position-vertical-relative:page;z-index:-122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450012pt;margin-top:348.549988pt;width:137.7pt;height:16pt;mso-position-horizontal-relative:page;mso-position-vertical-relative:page;z-index:-122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109985pt;margin-top:348.549988pt;width:138.75pt;height:16pt;mso-position-horizontal-relative:page;mso-position-vertical-relative:page;z-index:-122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0013pt;margin-top:364.51001pt;width:69.25pt;height:16.1pt;mso-position-horizontal-relative:page;mso-position-vertical-relative:page;z-index:-122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170013pt;margin-top:364.51001pt;width:68.3pt;height:16.1pt;mso-position-horizontal-relative:page;mso-position-vertical-relative:page;z-index:-122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450012pt;margin-top:364.51001pt;width:68.95pt;height:16.1pt;mso-position-horizontal-relative:page;mso-position-vertical-relative:page;z-index:-122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354004pt;margin-top:364.51001pt;width:68.8pt;height:16.1pt;mso-position-horizontal-relative:page;mso-position-vertical-relative:page;z-index:-122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109985pt;margin-top:364.51001pt;width:68.8pt;height:16.1pt;mso-position-horizontal-relative:page;mso-position-vertical-relative:page;z-index:-122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893982pt;margin-top:364.51001pt;width:70pt;height:16.1pt;mso-position-horizontal-relative:page;mso-position-vertical-relative:page;z-index:-122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059998pt;margin-top:380.589996pt;width:147.9pt;height:15.4pt;mso-position-horizontal-relative:page;mso-position-vertical-relative:page;z-index:-122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0013pt;margin-top:380.589996pt;width:69.25pt;height:15.4pt;mso-position-horizontal-relative:page;mso-position-vertical-relative:page;z-index:-122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170013pt;margin-top:380.589996pt;width:68.3pt;height:15.4pt;mso-position-horizontal-relative:page;mso-position-vertical-relative:page;z-index:-122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450012pt;margin-top:380.589996pt;width:68.95pt;height:15.4pt;mso-position-horizontal-relative:page;mso-position-vertical-relative:page;z-index:-122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354004pt;margin-top:380.589996pt;width:68.8pt;height:15.4pt;mso-position-horizontal-relative:page;mso-position-vertical-relative:page;z-index:-122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109985pt;margin-top:380.589996pt;width:68.8pt;height:15.4pt;mso-position-horizontal-relative:page;mso-position-vertical-relative:page;z-index:-122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893982pt;margin-top:380.589996pt;width:70pt;height:15.4pt;mso-position-horizontal-relative:page;mso-position-vertical-relative:page;z-index:-122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059998pt;margin-top:395.950012pt;width:147.9pt;height:15.4pt;mso-position-horizontal-relative:page;mso-position-vertical-relative:page;z-index:-122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0013pt;margin-top:395.950012pt;width:69.25pt;height:15.4pt;mso-position-horizontal-relative:page;mso-position-vertical-relative:page;z-index:-122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170013pt;margin-top:395.950012pt;width:68.3pt;height:15.4pt;mso-position-horizontal-relative:page;mso-position-vertical-relative:page;z-index:-122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450012pt;margin-top:395.950012pt;width:68.95pt;height:15.4pt;mso-position-horizontal-relative:page;mso-position-vertical-relative:page;z-index:-122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354004pt;margin-top:395.950012pt;width:68.8pt;height:15.4pt;mso-position-horizontal-relative:page;mso-position-vertical-relative:page;z-index:-122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109985pt;margin-top:395.950012pt;width:68.8pt;height:15.4pt;mso-position-horizontal-relative:page;mso-position-vertical-relative:page;z-index:-122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893982pt;margin-top:395.950012pt;width:70pt;height:15.4pt;mso-position-horizontal-relative:page;mso-position-vertical-relative:page;z-index:-122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6.059998pt;margin-top:411.309998pt;width:147.9pt;height:14.3pt;mso-position-horizontal-relative:page;mso-position-vertical-relative:page;z-index:-122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920013pt;margin-top:411.309998pt;width:69.25pt;height:14.3pt;mso-position-horizontal-relative:page;mso-position-vertical-relative:page;z-index:-122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3.170013pt;margin-top:411.309998pt;width:68.3pt;height:14.3pt;mso-position-horizontal-relative:page;mso-position-vertical-relative:page;z-index:-122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450012pt;margin-top:411.309998pt;width:68.95pt;height:14.3pt;mso-position-horizontal-relative:page;mso-position-vertical-relative:page;z-index:-122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0.354004pt;margin-top:411.309998pt;width:68.8pt;height:14.3pt;mso-position-horizontal-relative:page;mso-position-vertical-relative:page;z-index:-122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109985pt;margin-top:411.309998pt;width:68.8pt;height:14.3pt;mso-position-horizontal-relative:page;mso-position-vertical-relative:page;z-index:-122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893982pt;margin-top:411.309998pt;width:70pt;height:14.3pt;mso-position-horizontal-relative:page;mso-position-vertical-relative:page;z-index:-122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179.179993pt;width:140.9pt;height:47.45pt;mso-position-horizontal-relative:page;mso-position-vertical-relative:page;z-index:-122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440002pt;margin-top:179.179993pt;width:413.95pt;height:15.3pt;mso-position-horizontal-relative:page;mso-position-vertical-relative:page;z-index:-122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440002pt;margin-top:194.434998pt;width:137.65pt;height:16.1pt;mso-position-horizontal-relative:page;mso-position-vertical-relative:page;z-index:-122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194.434998pt;width:137.7pt;height:16.1pt;mso-position-horizontal-relative:page;mso-position-vertical-relative:page;z-index:-122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194.434998pt;width:138.65pt;height:16.1pt;mso-position-horizontal-relative:page;mso-position-vertical-relative:page;z-index:-122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440002pt;margin-top:210.529999pt;width:69.4pt;height:16.1pt;mso-position-horizontal-relative:page;mso-position-vertical-relative:page;z-index:-122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809998pt;margin-top:210.529999pt;width:68.3pt;height:16.1pt;mso-position-horizontal-relative:page;mso-position-vertical-relative:page;z-index:-122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10.529999pt;width:68.8pt;height:16.1pt;mso-position-horizontal-relative:page;mso-position-vertical-relative:page;z-index:-122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873993pt;margin-top:210.529999pt;width:68.9pt;height:16.1pt;mso-position-horizontal-relative:page;mso-position-vertical-relative:page;z-index:-122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10.529999pt;width:69.9pt;height:16.1pt;mso-position-horizontal-relative:page;mso-position-vertical-relative:page;z-index:-122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619995pt;margin-top:210.529999pt;width:68.8pt;height:16.1pt;mso-position-horizontal-relative:page;mso-position-vertical-relative:page;z-index:-122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226.610001pt;width:140.9pt;height:14.65pt;mso-position-horizontal-relative:page;mso-position-vertical-relative:page;z-index:-122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440002pt;margin-top:226.610001pt;width:69.4pt;height:14.65pt;mso-position-horizontal-relative:page;mso-position-vertical-relative:page;z-index:-122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809998pt;margin-top:226.610001pt;width:68.3pt;height:14.65pt;mso-position-horizontal-relative:page;mso-position-vertical-relative:page;z-index:-122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26.610001pt;width:68.8pt;height:14.65pt;mso-position-horizontal-relative:page;mso-position-vertical-relative:page;z-index:-122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873993pt;margin-top:226.610001pt;width:68.9pt;height:14.65pt;mso-position-horizontal-relative:page;mso-position-vertical-relative:page;z-index:-122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26.610001pt;width:69.9pt;height:14.65pt;mso-position-horizontal-relative:page;mso-position-vertical-relative:page;z-index:-122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619995pt;margin-top:226.610001pt;width:68.8pt;height:14.65pt;mso-position-horizontal-relative:page;mso-position-vertical-relative:page;z-index:-122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241.25pt;width:140.9pt;height:14.65pt;mso-position-horizontal-relative:page;mso-position-vertical-relative:page;z-index:-122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440002pt;margin-top:241.25pt;width:69.4pt;height:14.65pt;mso-position-horizontal-relative:page;mso-position-vertical-relative:page;z-index:-122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809998pt;margin-top:241.25pt;width:68.3pt;height:14.65pt;mso-position-horizontal-relative:page;mso-position-vertical-relative:page;z-index:-122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41.25pt;width:68.8pt;height:14.65pt;mso-position-horizontal-relative:page;mso-position-vertical-relative:page;z-index:-122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873993pt;margin-top:241.25pt;width:68.9pt;height:14.65pt;mso-position-horizontal-relative:page;mso-position-vertical-relative:page;z-index:-122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41.25pt;width:69.9pt;height:14.65pt;mso-position-horizontal-relative:page;mso-position-vertical-relative:page;z-index:-122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619995pt;margin-top:241.25pt;width:68.8pt;height:14.65pt;mso-position-horizontal-relative:page;mso-position-vertical-relative:page;z-index:-122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540001pt;margin-top:255.889999pt;width:140.9pt;height:13.6pt;mso-position-horizontal-relative:page;mso-position-vertical-relative:page;z-index:-122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440002pt;margin-top:255.889999pt;width:69.4pt;height:13.6pt;mso-position-horizontal-relative:page;mso-position-vertical-relative:page;z-index:-122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9.809998pt;margin-top:255.889999pt;width:68.3pt;height:13.6pt;mso-position-horizontal-relative:page;mso-position-vertical-relative:page;z-index:-122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9996pt;margin-top:255.889999pt;width:68.8pt;height:13.6pt;mso-position-horizontal-relative:page;mso-position-vertical-relative:page;z-index:-122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873993pt;margin-top:255.889999pt;width:68.9pt;height:13.6pt;mso-position-horizontal-relative:page;mso-position-vertical-relative:page;z-index:-122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5.75pt;margin-top:255.889999pt;width:69.9pt;height:13.6pt;mso-position-horizontal-relative:page;mso-position-vertical-relative:page;z-index:-122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5.619995pt;margin-top:255.889999pt;width:68.8pt;height:13.6pt;mso-position-horizontal-relative:page;mso-position-vertical-relative:page;z-index:-122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2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203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700012pt;margin-top:573.318054pt;width:28.05pt;height:20pt;mso-position-horizontal-relative:page;mso-position-vertical-relative:page;z-index:-12203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187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326.806pt;width:73.7pt;height:47.35pt;mso-position-horizontal-relative:page;mso-position-vertical-relative:page;z-index:-122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419998pt;margin-top:326.806pt;width:436.75pt;height:15.3pt;mso-position-horizontal-relative:page;mso-position-vertical-relative:page;z-index:-122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419998pt;margin-top:342.070007pt;width:145.25pt;height:16.1pt;mso-position-horizontal-relative:page;mso-position-vertical-relative:page;z-index:-122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342.070007pt;width:145.25pt;height:16.1pt;mso-position-horizontal-relative:page;mso-position-vertical-relative:page;z-index:-122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342.070007pt;width:146.3pt;height:16.1pt;mso-position-horizontal-relative:page;mso-position-vertical-relative:page;z-index:-122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419998pt;margin-top:358.149994pt;width:73.150pt;height:16pt;mso-position-horizontal-relative:page;mso-position-vertical-relative:page;z-index:-122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358.149994pt;width:72.150pt;height:16pt;mso-position-horizontal-relative:page;mso-position-vertical-relative:page;z-index:-122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358.149994pt;width:72.650pt;height:16pt;mso-position-horizontal-relative:page;mso-position-vertical-relative:page;z-index:-122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358.149994pt;width:72.6pt;height:16pt;mso-position-horizontal-relative:page;mso-position-vertical-relative:page;z-index:-122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358.149994pt;width:73.1pt;height:16pt;mso-position-horizontal-relative:page;mso-position-vertical-relative:page;z-index:-122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950012pt;margin-top:358.149994pt;width:73.25pt;height:16pt;mso-position-horizontal-relative:page;mso-position-vertical-relative:page;z-index:-122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374.109985pt;width:73.7pt;height:14.65pt;mso-position-horizontal-relative:page;mso-position-vertical-relative:page;z-index:-122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419998pt;margin-top:374.109985pt;width:73.150pt;height:14.65pt;mso-position-horizontal-relative:page;mso-position-vertical-relative:page;z-index:-122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374.109985pt;width:72.150pt;height:14.65pt;mso-position-horizontal-relative:page;mso-position-vertical-relative:page;z-index:-122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374.109985pt;width:72.650pt;height:14.65pt;mso-position-horizontal-relative:page;mso-position-vertical-relative:page;z-index:-122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374.109985pt;width:72.6pt;height:14.65pt;mso-position-horizontal-relative:page;mso-position-vertical-relative:page;z-index:-121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374.109985pt;width:73.1pt;height:14.65pt;mso-position-horizontal-relative:page;mso-position-vertical-relative:page;z-index:-121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950012pt;margin-top:374.109985pt;width:73.25pt;height:14.65pt;mso-position-horizontal-relative:page;mso-position-vertical-relative:page;z-index:-121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388.75pt;width:73.7pt;height:14.8pt;mso-position-horizontal-relative:page;mso-position-vertical-relative:page;z-index:-121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419998pt;margin-top:388.75pt;width:73.150pt;height:14.8pt;mso-position-horizontal-relative:page;mso-position-vertical-relative:page;z-index:-121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388.75pt;width:72.150pt;height:14.8pt;mso-position-horizontal-relative:page;mso-position-vertical-relative:page;z-index:-121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388.75pt;width:72.650pt;height:14.8pt;mso-position-horizontal-relative:page;mso-position-vertical-relative:page;z-index:-121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388.75pt;width:72.6pt;height:14.8pt;mso-position-horizontal-relative:page;mso-position-vertical-relative:page;z-index:-121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388.75pt;width:73.1pt;height:14.8pt;mso-position-horizontal-relative:page;mso-position-vertical-relative:page;z-index:-121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950012pt;margin-top:388.75pt;width:73.25pt;height:14.8pt;mso-position-horizontal-relative:page;mso-position-vertical-relative:page;z-index:-121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403.51001pt;width:73.7pt;height:14.65pt;mso-position-horizontal-relative:page;mso-position-vertical-relative:page;z-index:-121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419998pt;margin-top:403.51001pt;width:73.150pt;height:14.65pt;mso-position-horizontal-relative:page;mso-position-vertical-relative:page;z-index:-121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403.51001pt;width:72.150pt;height:14.65pt;mso-position-horizontal-relative:page;mso-position-vertical-relative:page;z-index:-121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403.51001pt;width:72.650pt;height:14.65pt;mso-position-horizontal-relative:page;mso-position-vertical-relative:page;z-index:-121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403.51001pt;width:72.6pt;height:14.65pt;mso-position-horizontal-relative:page;mso-position-vertical-relative:page;z-index:-121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403.51001pt;width:73.1pt;height:14.65pt;mso-position-horizontal-relative:page;mso-position-vertical-relative:page;z-index:-121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950012pt;margin-top:403.51001pt;width:73.25pt;height:14.65pt;mso-position-horizontal-relative:page;mso-position-vertical-relative:page;z-index:-121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418.149994pt;width:73.7pt;height:14.65pt;mso-position-horizontal-relative:page;mso-position-vertical-relative:page;z-index:-121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419998pt;margin-top:418.149994pt;width:73.150pt;height:14.65pt;mso-position-horizontal-relative:page;mso-position-vertical-relative:page;z-index:-121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418.149994pt;width:72.150pt;height:14.65pt;mso-position-horizontal-relative:page;mso-position-vertical-relative:page;z-index:-121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418.149994pt;width:72.650pt;height:14.65pt;mso-position-horizontal-relative:page;mso-position-vertical-relative:page;z-index:-121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418.149994pt;width:72.6pt;height:14.65pt;mso-position-horizontal-relative:page;mso-position-vertical-relative:page;z-index:-121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418.149994pt;width:73.1pt;height:14.65pt;mso-position-horizontal-relative:page;mso-position-vertical-relative:page;z-index:-121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950012pt;margin-top:418.149994pt;width:73.25pt;height:14.65pt;mso-position-horizontal-relative:page;mso-position-vertical-relative:page;z-index:-121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432.790009pt;width:73.7pt;height:14.65pt;mso-position-horizontal-relative:page;mso-position-vertical-relative:page;z-index:-121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419998pt;margin-top:432.790009pt;width:73.150pt;height:14.65pt;mso-position-horizontal-relative:page;mso-position-vertical-relative:page;z-index:-121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432.790009pt;width:72.150pt;height:14.65pt;mso-position-horizontal-relative:page;mso-position-vertical-relative:page;z-index:-121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432.790009pt;width:72.650pt;height:14.65pt;mso-position-horizontal-relative:page;mso-position-vertical-relative:page;z-index:-121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432.790009pt;width:72.6pt;height:14.65pt;mso-position-horizontal-relative:page;mso-position-vertical-relative:page;z-index:-121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432.790009pt;width:73.1pt;height:14.65pt;mso-position-horizontal-relative:page;mso-position-vertical-relative:page;z-index:-121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950012pt;margin-top:432.790009pt;width:73.25pt;height:14.65pt;mso-position-horizontal-relative:page;mso-position-vertical-relative:page;z-index:-121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1.740005pt;margin-top:447.429993pt;width:73.7pt;height:13.6pt;mso-position-horizontal-relative:page;mso-position-vertical-relative:page;z-index:-121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419998pt;margin-top:447.429993pt;width:73.150pt;height:13.6pt;mso-position-horizontal-relative:page;mso-position-vertical-relative:page;z-index:-121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523987pt;margin-top:447.429993pt;width:72.150pt;height:13.6pt;mso-position-horizontal-relative:page;mso-position-vertical-relative:page;z-index:-121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4989pt;margin-top:447.429993pt;width:72.650pt;height:13.6pt;mso-position-horizontal-relative:page;mso-position-vertical-relative:page;z-index:-121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3987pt;margin-top:447.429993pt;width:72.6pt;height:13.6pt;mso-position-horizontal-relative:page;mso-position-vertical-relative:page;z-index:-121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447.429993pt;width:73.1pt;height:13.6pt;mso-position-horizontal-relative:page;mso-position-vertical-relative:page;z-index:-121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950012pt;margin-top:447.429993pt;width:73.25pt;height:13.6pt;mso-position-horizontal-relative:page;mso-position-vertical-relative:page;z-index:-121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120003pt;margin-top:138.860001pt;width:73.75pt;height:46.95pt;mso-position-horizontal-relative:page;mso-position-vertical-relative:page;z-index:-121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24005pt;margin-top:138.860001pt;width:145.25pt;height:30.85pt;mso-position-horizontal-relative:page;mso-position-vertical-relative:page;z-index:-121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0009pt;margin-top:138.860001pt;width:436.75pt;height:14.8pt;mso-position-horizontal-relative:page;mso-position-vertical-relative:page;z-index:-121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0009pt;margin-top:153.619995pt;width:145.25pt;height:16.1pt;mso-position-horizontal-relative:page;mso-position-vertical-relative:page;z-index:-121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2003pt;margin-top:153.619995pt;width:145.2pt;height:16.1pt;mso-position-horizontal-relative:page;mso-position-vertical-relative:page;z-index:-121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153.619995pt;width:146.35pt;height:16.1pt;mso-position-horizontal-relative:page;mso-position-vertical-relative:page;z-index:-121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24005pt;margin-top:169.699997pt;width:73.1pt;height:16.1pt;mso-position-horizontal-relative:page;mso-position-vertical-relative:page;z-index:-121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899994pt;margin-top:169.699997pt;width:72.150pt;height:16.1pt;mso-position-horizontal-relative:page;mso-position-vertical-relative:page;z-index:-121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0009pt;margin-top:169.699997pt;width:72.650pt;height:16.1pt;mso-position-horizontal-relative:page;mso-position-vertical-relative:page;z-index:-121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9994pt;margin-top:169.699997pt;width:72.650pt;height:16.1pt;mso-position-horizontal-relative:page;mso-position-vertical-relative:page;z-index:-121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2003pt;margin-top:169.699997pt;width:72.6pt;height:16.1pt;mso-position-horizontal-relative:page;mso-position-vertical-relative:page;z-index:-121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169.699997pt;width:72.6pt;height:16.1pt;mso-position-horizontal-relative:page;mso-position-vertical-relative:page;z-index:-121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169.699997pt;width:72.650pt;height:16.1pt;mso-position-horizontal-relative:page;mso-position-vertical-relative:page;z-index:-121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093994pt;margin-top:169.699997pt;width:73.7pt;height:16.1pt;mso-position-horizontal-relative:page;mso-position-vertical-relative:page;z-index:-121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120003pt;margin-top:185.779999pt;width:73.75pt;height:14.7pt;mso-position-horizontal-relative:page;mso-position-vertical-relative:page;z-index:-121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24005pt;margin-top:185.779999pt;width:73.1pt;height:14.7pt;mso-position-horizontal-relative:page;mso-position-vertical-relative:page;z-index:-121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899994pt;margin-top:185.779999pt;width:72.150pt;height:14.7pt;mso-position-horizontal-relative:page;mso-position-vertical-relative:page;z-index:-121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0009pt;margin-top:185.779999pt;width:72.650pt;height:14.7pt;mso-position-horizontal-relative:page;mso-position-vertical-relative:page;z-index:-121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9994pt;margin-top:185.779999pt;width:72.650pt;height:14.7pt;mso-position-horizontal-relative:page;mso-position-vertical-relative:page;z-index:-121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2003pt;margin-top:185.779999pt;width:72.6pt;height:14.7pt;mso-position-horizontal-relative:page;mso-position-vertical-relative:page;z-index:-121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185.779999pt;width:72.6pt;height:14.7pt;mso-position-horizontal-relative:page;mso-position-vertical-relative:page;z-index:-121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185.779999pt;width:72.650pt;height:14.7pt;mso-position-horizontal-relative:page;mso-position-vertical-relative:page;z-index:-121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093994pt;margin-top:185.779999pt;width:73.7pt;height:14.7pt;mso-position-horizontal-relative:page;mso-position-vertical-relative:page;z-index:-121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120003pt;margin-top:200.449997pt;width:73.75pt;height:14.65pt;mso-position-horizontal-relative:page;mso-position-vertical-relative:page;z-index:-121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24005pt;margin-top:200.449997pt;width:73.1pt;height:14.65pt;mso-position-horizontal-relative:page;mso-position-vertical-relative:page;z-index:-121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899994pt;margin-top:200.449997pt;width:72.150pt;height:14.65pt;mso-position-horizontal-relative:page;mso-position-vertical-relative:page;z-index:-121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0009pt;margin-top:200.449997pt;width:72.650pt;height:14.65pt;mso-position-horizontal-relative:page;mso-position-vertical-relative:page;z-index:-121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9994pt;margin-top:200.449997pt;width:72.650pt;height:14.65pt;mso-position-horizontal-relative:page;mso-position-vertical-relative:page;z-index:-121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2003pt;margin-top:200.449997pt;width:72.6pt;height:14.65pt;mso-position-horizontal-relative:page;mso-position-vertical-relative:page;z-index:-121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200.449997pt;width:72.6pt;height:14.65pt;mso-position-horizontal-relative:page;mso-position-vertical-relative:page;z-index:-121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200.449997pt;width:72.650pt;height:14.65pt;mso-position-horizontal-relative:page;mso-position-vertical-relative:page;z-index:-121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093994pt;margin-top:200.449997pt;width:73.7pt;height:14.65pt;mso-position-horizontal-relative:page;mso-position-vertical-relative:page;z-index:-121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120003pt;margin-top:215.089996pt;width:73.75pt;height:14.65pt;mso-position-horizontal-relative:page;mso-position-vertical-relative:page;z-index:-121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24005pt;margin-top:215.089996pt;width:73.1pt;height:14.65pt;mso-position-horizontal-relative:page;mso-position-vertical-relative:page;z-index:-121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899994pt;margin-top:215.089996pt;width:72.150pt;height:14.65pt;mso-position-horizontal-relative:page;mso-position-vertical-relative:page;z-index:-121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0009pt;margin-top:215.089996pt;width:72.650pt;height:14.65pt;mso-position-horizontal-relative:page;mso-position-vertical-relative:page;z-index:-121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9994pt;margin-top:215.089996pt;width:72.650pt;height:14.65pt;mso-position-horizontal-relative:page;mso-position-vertical-relative:page;z-index:-121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2003pt;margin-top:215.089996pt;width:72.6pt;height:14.65pt;mso-position-horizontal-relative:page;mso-position-vertical-relative:page;z-index:-121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215.089996pt;width:72.6pt;height:14.65pt;mso-position-horizontal-relative:page;mso-position-vertical-relative:page;z-index:-121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215.089996pt;width:72.650pt;height:14.65pt;mso-position-horizontal-relative:page;mso-position-vertical-relative:page;z-index:-121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093994pt;margin-top:215.089996pt;width:73.7pt;height:14.65pt;mso-position-horizontal-relative:page;mso-position-vertical-relative:page;z-index:-121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120003pt;margin-top:229.729996pt;width:73.75pt;height:14.65pt;mso-position-horizontal-relative:page;mso-position-vertical-relative:page;z-index:-121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24005pt;margin-top:229.729996pt;width:73.1pt;height:14.65pt;mso-position-horizontal-relative:page;mso-position-vertical-relative:page;z-index:-121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899994pt;margin-top:229.729996pt;width:72.150pt;height:14.65pt;mso-position-horizontal-relative:page;mso-position-vertical-relative:page;z-index:-121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0009pt;margin-top:229.729996pt;width:72.650pt;height:14.65pt;mso-position-horizontal-relative:page;mso-position-vertical-relative:page;z-index:-121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9994pt;margin-top:229.729996pt;width:72.650pt;height:14.65pt;mso-position-horizontal-relative:page;mso-position-vertical-relative:page;z-index:-121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2003pt;margin-top:229.729996pt;width:72.6pt;height:14.65pt;mso-position-horizontal-relative:page;mso-position-vertical-relative:page;z-index:-121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229.729996pt;width:72.6pt;height:14.65pt;mso-position-horizontal-relative:page;mso-position-vertical-relative:page;z-index:-121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229.729996pt;width:72.650pt;height:14.65pt;mso-position-horizontal-relative:page;mso-position-vertical-relative:page;z-index:-121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093994pt;margin-top:229.729996pt;width:73.7pt;height:14.65pt;mso-position-horizontal-relative:page;mso-position-vertical-relative:page;z-index:-121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120003pt;margin-top:244.369995pt;width:73.75pt;height:14.8pt;mso-position-horizontal-relative:page;mso-position-vertical-relative:page;z-index:-121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24005pt;margin-top:244.369995pt;width:73.1pt;height:14.8pt;mso-position-horizontal-relative:page;mso-position-vertical-relative:page;z-index:-121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899994pt;margin-top:244.369995pt;width:72.150pt;height:14.8pt;mso-position-horizontal-relative:page;mso-position-vertical-relative:page;z-index:-121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0009pt;margin-top:244.369995pt;width:72.650pt;height:14.8pt;mso-position-horizontal-relative:page;mso-position-vertical-relative:page;z-index:-121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9994pt;margin-top:244.369995pt;width:72.650pt;height:14.8pt;mso-position-horizontal-relative:page;mso-position-vertical-relative:page;z-index:-121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2003pt;margin-top:244.369995pt;width:72.6pt;height:14.8pt;mso-position-horizontal-relative:page;mso-position-vertical-relative:page;z-index:-121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244.369995pt;width:72.6pt;height:14.8pt;mso-position-horizontal-relative:page;mso-position-vertical-relative:page;z-index:-121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244.369995pt;width:72.650pt;height:14.8pt;mso-position-horizontal-relative:page;mso-position-vertical-relative:page;z-index:-121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093994pt;margin-top:244.369995pt;width:73.7pt;height:14.8pt;mso-position-horizontal-relative:page;mso-position-vertical-relative:page;z-index:-121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120003pt;margin-top:259.130005pt;width:73.75pt;height:13.6pt;mso-position-horizontal-relative:page;mso-position-vertical-relative:page;z-index:-121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2.824005pt;margin-top:259.130005pt;width:73.1pt;height:13.6pt;mso-position-horizontal-relative:page;mso-position-vertical-relative:page;z-index:-121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899994pt;margin-top:259.130005pt;width:72.150pt;height:13.6pt;mso-position-horizontal-relative:page;mso-position-vertical-relative:page;z-index:-121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8.040009pt;margin-top:259.130005pt;width:72.650pt;height:13.6pt;mso-position-horizontal-relative:page;mso-position-vertical-relative:page;z-index:-121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649994pt;margin-top:259.130005pt;width:72.650pt;height:13.6pt;mso-position-horizontal-relative:page;mso-position-vertical-relative:page;z-index:-121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3.272003pt;margin-top:259.130005pt;width:72.6pt;height:13.6pt;mso-position-horizontal-relative:page;mso-position-vertical-relative:page;z-index:-121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259.130005pt;width:72.6pt;height:13.6pt;mso-position-horizontal-relative:page;mso-position-vertical-relative:page;z-index:-121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469971pt;margin-top:259.130005pt;width:72.650pt;height:13.6pt;mso-position-horizontal-relative:page;mso-position-vertical-relative:page;z-index:-121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1.093994pt;margin-top:259.130005pt;width:73.7pt;height:13.6pt;mso-position-horizontal-relative:page;mso-position-vertical-relative:page;z-index:-121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1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9pt;height:20pt;mso-position-horizontal-relative:page;mso-position-vertical-relative:page;z-index:-12174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188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223999pt;margin-top:255.649994pt;width:71.2pt;height:48pt;mso-position-horizontal-relative:page;mso-position-vertical-relative:page;z-index:-121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384003pt;margin-top:255.649994pt;width:137.7pt;height:31.35pt;mso-position-horizontal-relative:page;mso-position-vertical-relative:page;z-index:-121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040009pt;margin-top:255.649994pt;width:413.95pt;height:15.25pt;mso-position-horizontal-relative:page;mso-position-vertical-relative:page;z-index:-121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040009pt;margin-top:270.889984pt;width:137.6pt;height:16.1pt;mso-position-horizontal-relative:page;mso-position-vertical-relative:page;z-index:-121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59201pt;margin-top:270.889984pt;width:137.65pt;height:16.1pt;mso-position-horizontal-relative:page;mso-position-vertical-relative:page;z-index:-121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29980pt;margin-top:270.889984pt;width:138.75pt;height:16.1pt;mso-position-horizontal-relative:page;mso-position-vertical-relative:page;z-index:-121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384003pt;margin-top:286.970001pt;width:69.4pt;height:16.7pt;mso-position-horizontal-relative:page;mso-position-vertical-relative:page;z-index:-121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740005pt;margin-top:286.970001pt;width:68.3pt;height:16.7pt;mso-position-horizontal-relative:page;mso-position-vertical-relative:page;z-index:-121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040009pt;margin-top:286.970001pt;width:68.8pt;height:16.7pt;mso-position-horizontal-relative:page;mso-position-vertical-relative:page;z-index:-121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809998pt;margin-top:286.970001pt;width:68.8pt;height:16.7pt;mso-position-horizontal-relative:page;mso-position-vertical-relative:page;z-index:-121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59201pt;margin-top:286.970001pt;width:68.9pt;height:16.7pt;mso-position-horizontal-relative:page;mso-position-vertical-relative:page;z-index:-121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470001pt;margin-top:286.970001pt;width:68.8pt;height:16.7pt;mso-position-horizontal-relative:page;mso-position-vertical-relative:page;z-index:-121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29980pt;margin-top:286.970001pt;width:68.8pt;height:16.7pt;mso-position-horizontal-relative:page;mso-position-vertical-relative:page;z-index:-121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286.970001pt;width:70pt;height:16.7pt;mso-position-horizontal-relative:page;mso-position-vertical-relative:page;z-index:-121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223999pt;margin-top:303.649994pt;width:71.2pt;height:14.8pt;mso-position-horizontal-relative:page;mso-position-vertical-relative:page;z-index:-121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384003pt;margin-top:303.649994pt;width:69.4pt;height:14.8pt;mso-position-horizontal-relative:page;mso-position-vertical-relative:page;z-index:-121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740005pt;margin-top:303.649994pt;width:68.3pt;height:14.8pt;mso-position-horizontal-relative:page;mso-position-vertical-relative:page;z-index:-121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040009pt;margin-top:303.649994pt;width:68.8pt;height:14.8pt;mso-position-horizontal-relative:page;mso-position-vertical-relative:page;z-index:-121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809998pt;margin-top:303.649994pt;width:68.8pt;height:14.8pt;mso-position-horizontal-relative:page;mso-position-vertical-relative:page;z-index:-121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59201pt;margin-top:303.649994pt;width:68.9pt;height:14.8pt;mso-position-horizontal-relative:page;mso-position-vertical-relative:page;z-index:-121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470001pt;margin-top:303.649994pt;width:68.8pt;height:14.8pt;mso-position-horizontal-relative:page;mso-position-vertical-relative:page;z-index:-121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29980pt;margin-top:303.649994pt;width:68.8pt;height:14.8pt;mso-position-horizontal-relative:page;mso-position-vertical-relative:page;z-index:-121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303.649994pt;width:70pt;height:14.8pt;mso-position-horizontal-relative:page;mso-position-vertical-relative:page;z-index:-121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223999pt;margin-top:318.410004pt;width:71.2pt;height:14.7pt;mso-position-horizontal-relative:page;mso-position-vertical-relative:page;z-index:-121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384003pt;margin-top:318.410004pt;width:69.4pt;height:14.7pt;mso-position-horizontal-relative:page;mso-position-vertical-relative:page;z-index:-121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740005pt;margin-top:318.410004pt;width:68.3pt;height:14.7pt;mso-position-horizontal-relative:page;mso-position-vertical-relative:page;z-index:-121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040009pt;margin-top:318.410004pt;width:68.8pt;height:14.7pt;mso-position-horizontal-relative:page;mso-position-vertical-relative:page;z-index:-121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809998pt;margin-top:318.410004pt;width:68.8pt;height:14.7pt;mso-position-horizontal-relative:page;mso-position-vertical-relative:page;z-index:-121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59201pt;margin-top:318.410004pt;width:68.9pt;height:14.7pt;mso-position-horizontal-relative:page;mso-position-vertical-relative:page;z-index:-121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470001pt;margin-top:318.410004pt;width:68.8pt;height:14.7pt;mso-position-horizontal-relative:page;mso-position-vertical-relative:page;z-index:-121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29980pt;margin-top:318.410004pt;width:68.8pt;height:14.7pt;mso-position-horizontal-relative:page;mso-position-vertical-relative:page;z-index:-121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318.410004pt;width:70pt;height:14.7pt;mso-position-horizontal-relative:page;mso-position-vertical-relative:page;z-index:-121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223999pt;margin-top:333.070007pt;width:71.2pt;height:13.6pt;mso-position-horizontal-relative:page;mso-position-vertical-relative:page;z-index:-121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6.384003pt;margin-top:333.070007pt;width:69.4pt;height:13.6pt;mso-position-horizontal-relative:page;mso-position-vertical-relative:page;z-index:-121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740005pt;margin-top:333.070007pt;width:68.3pt;height:13.6pt;mso-position-horizontal-relative:page;mso-position-vertical-relative:page;z-index:-121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4.040009pt;margin-top:333.070007pt;width:68.8pt;height:13.6pt;mso-position-horizontal-relative:page;mso-position-vertical-relative:page;z-index:-121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809998pt;margin-top:333.070007pt;width:68.8pt;height:13.6pt;mso-position-horizontal-relative:page;mso-position-vertical-relative:page;z-index:-121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59201pt;margin-top:333.070007pt;width:68.9pt;height:13.6pt;mso-position-horizontal-relative:page;mso-position-vertical-relative:page;z-index:-121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470001pt;margin-top:333.070007pt;width:68.8pt;height:13.6pt;mso-position-horizontal-relative:page;mso-position-vertical-relative:page;z-index:-121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229980pt;margin-top:333.070007pt;width:68.8pt;height:13.6pt;mso-position-horizontal-relative:page;mso-position-vertical-relative:page;z-index:-121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013977pt;margin-top:333.070007pt;width:70pt;height:13.6pt;mso-position-horizontal-relative:page;mso-position-vertical-relative:page;z-index:-121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1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163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780029pt;margin-top:573.318054pt;width:29.95pt;height:20pt;mso-position-horizontal-relative:page;mso-position-vertical-relative:page;z-index:-12163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189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4.139999pt;margin-top:245.089996pt;width:151.7pt;height:31pt;mso-position-horizontal-relative:page;mso-position-vertical-relative:page;z-index:-121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839996pt;margin-top:245.089996pt;width:137.65pt;height:14.9pt;mso-position-horizontal-relative:page;mso-position-vertical-relative:page;z-index:-121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8999pt;margin-top:245.089996pt;width:137.7pt;height:14.9pt;mso-position-horizontal-relative:page;mso-position-vertical-relative:page;z-index:-121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150024pt;margin-top:245.089996pt;width:138.65pt;height:14.9pt;mso-position-horizontal-relative:page;mso-position-vertical-relative:page;z-index:-121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839996pt;margin-top:259.970001pt;width:69.4pt;height:16.1pt;mso-position-horizontal-relative:page;mso-position-vertical-relative:page;z-index:-121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259.970001pt;width:68.3pt;height:16.1pt;mso-position-horizontal-relative:page;mso-position-vertical-relative:page;z-index:-121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8999pt;margin-top:259.970001pt;width:68.8pt;height:16.1pt;mso-position-horizontal-relative:page;mso-position-vertical-relative:page;z-index:-121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73987pt;margin-top:259.970001pt;width:68.9pt;height:16.1pt;mso-position-horizontal-relative:page;mso-position-vertical-relative:page;z-index:-121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150024pt;margin-top:259.970001pt;width:68.8pt;height:16.1pt;mso-position-horizontal-relative:page;mso-position-vertical-relative:page;z-index:-121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9.934021pt;margin-top:259.970001pt;width:69.850pt;height:16.1pt;mso-position-horizontal-relative:page;mso-position-vertical-relative:page;z-index:-121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139999pt;margin-top:276.049988pt;width:151.7pt;height:14.65pt;mso-position-horizontal-relative:page;mso-position-vertical-relative:page;z-index:-121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839996pt;margin-top:276.049988pt;width:69.4pt;height:14.65pt;mso-position-horizontal-relative:page;mso-position-vertical-relative:page;z-index:-121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276.049988pt;width:68.3pt;height:14.65pt;mso-position-horizontal-relative:page;mso-position-vertical-relative:page;z-index:-121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8999pt;margin-top:276.049988pt;width:68.8pt;height:14.65pt;mso-position-horizontal-relative:page;mso-position-vertical-relative:page;z-index:-121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73987pt;margin-top:276.049988pt;width:68.9pt;height:14.65pt;mso-position-horizontal-relative:page;mso-position-vertical-relative:page;z-index:-121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150024pt;margin-top:276.049988pt;width:68.8pt;height:14.65pt;mso-position-horizontal-relative:page;mso-position-vertical-relative:page;z-index:-121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9.934021pt;margin-top:276.049988pt;width:69.850pt;height:14.65pt;mso-position-horizontal-relative:page;mso-position-vertical-relative:page;z-index:-121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139999pt;margin-top:290.690002pt;width:151.7pt;height:14.65pt;mso-position-horizontal-relative:page;mso-position-vertical-relative:page;z-index:-121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839996pt;margin-top:290.690002pt;width:69.4pt;height:14.65pt;mso-position-horizontal-relative:page;mso-position-vertical-relative:page;z-index:-121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290.690002pt;width:68.3pt;height:14.65pt;mso-position-horizontal-relative:page;mso-position-vertical-relative:page;z-index:-121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8999pt;margin-top:290.690002pt;width:68.8pt;height:14.65pt;mso-position-horizontal-relative:page;mso-position-vertical-relative:page;z-index:-121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73987pt;margin-top:290.690002pt;width:68.9pt;height:14.65pt;mso-position-horizontal-relative:page;mso-position-vertical-relative:page;z-index:-121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150024pt;margin-top:290.690002pt;width:68.8pt;height:14.65pt;mso-position-horizontal-relative:page;mso-position-vertical-relative:page;z-index:-121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9.934021pt;margin-top:290.690002pt;width:69.850pt;height:14.65pt;mso-position-horizontal-relative:page;mso-position-vertical-relative:page;z-index:-121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139999pt;margin-top:305.329987pt;width:151.7pt;height:14.65pt;mso-position-horizontal-relative:page;mso-position-vertical-relative:page;z-index:-121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839996pt;margin-top:305.329987pt;width:69.4pt;height:14.65pt;mso-position-horizontal-relative:page;mso-position-vertical-relative:page;z-index:-121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305.329987pt;width:68.3pt;height:14.65pt;mso-position-horizontal-relative:page;mso-position-vertical-relative:page;z-index:-121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8999pt;margin-top:305.329987pt;width:68.8pt;height:14.65pt;mso-position-horizontal-relative:page;mso-position-vertical-relative:page;z-index:-121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73987pt;margin-top:305.329987pt;width:68.9pt;height:14.65pt;mso-position-horizontal-relative:page;mso-position-vertical-relative:page;z-index:-121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150024pt;margin-top:305.329987pt;width:68.8pt;height:14.65pt;mso-position-horizontal-relative:page;mso-position-vertical-relative:page;z-index:-121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9.934021pt;margin-top:305.329987pt;width:69.850pt;height:14.65pt;mso-position-horizontal-relative:page;mso-position-vertical-relative:page;z-index:-121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139999pt;margin-top:319.970001pt;width:151.7pt;height:14.7pt;mso-position-horizontal-relative:page;mso-position-vertical-relative:page;z-index:-121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839996pt;margin-top:319.970001pt;width:69.4pt;height:14.7pt;mso-position-horizontal-relative:page;mso-position-vertical-relative:page;z-index:-121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319.970001pt;width:68.3pt;height:14.7pt;mso-position-horizontal-relative:page;mso-position-vertical-relative:page;z-index:-121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8999pt;margin-top:319.970001pt;width:68.8pt;height:14.7pt;mso-position-horizontal-relative:page;mso-position-vertical-relative:page;z-index:-121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73987pt;margin-top:319.970001pt;width:68.9pt;height:14.7pt;mso-position-horizontal-relative:page;mso-position-vertical-relative:page;z-index:-121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150024pt;margin-top:319.970001pt;width:68.8pt;height:14.7pt;mso-position-horizontal-relative:page;mso-position-vertical-relative:page;z-index:-121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9.934021pt;margin-top:319.970001pt;width:69.850pt;height:14.7pt;mso-position-horizontal-relative:page;mso-position-vertical-relative:page;z-index:-121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139999pt;margin-top:334.630005pt;width:151.7pt;height:14.65pt;mso-position-horizontal-relative:page;mso-position-vertical-relative:page;z-index:-121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839996pt;margin-top:334.630005pt;width:69.4pt;height:14.65pt;mso-position-horizontal-relative:page;mso-position-vertical-relative:page;z-index:-121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334.630005pt;width:68.3pt;height:14.65pt;mso-position-horizontal-relative:page;mso-position-vertical-relative:page;z-index:-121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8999pt;margin-top:334.630005pt;width:68.8pt;height:14.65pt;mso-position-horizontal-relative:page;mso-position-vertical-relative:page;z-index:-121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73987pt;margin-top:334.630005pt;width:68.9pt;height:14.65pt;mso-position-horizontal-relative:page;mso-position-vertical-relative:page;z-index:-121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150024pt;margin-top:334.630005pt;width:68.8pt;height:14.65pt;mso-position-horizontal-relative:page;mso-position-vertical-relative:page;z-index:-121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9.934021pt;margin-top:334.630005pt;width:69.850pt;height:14.65pt;mso-position-horizontal-relative:page;mso-position-vertical-relative:page;z-index:-121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139999pt;margin-top:349.269989pt;width:151.7pt;height:14.8pt;mso-position-horizontal-relative:page;mso-position-vertical-relative:page;z-index:-121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839996pt;margin-top:349.269989pt;width:69.4pt;height:14.8pt;mso-position-horizontal-relative:page;mso-position-vertical-relative:page;z-index:-121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349.269989pt;width:68.3pt;height:14.8pt;mso-position-horizontal-relative:page;mso-position-vertical-relative:page;z-index:-121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8999pt;margin-top:349.269989pt;width:68.8pt;height:14.8pt;mso-position-horizontal-relative:page;mso-position-vertical-relative:page;z-index:-121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73987pt;margin-top:349.269989pt;width:68.9pt;height:14.8pt;mso-position-horizontal-relative:page;mso-position-vertical-relative:page;z-index:-121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150024pt;margin-top:349.269989pt;width:68.8pt;height:14.8pt;mso-position-horizontal-relative:page;mso-position-vertical-relative:page;z-index:-121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9.934021pt;margin-top:349.269989pt;width:69.850pt;height:14.8pt;mso-position-horizontal-relative:page;mso-position-vertical-relative:page;z-index:-121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4.139999pt;margin-top:364.029999pt;width:151.7pt;height:14.6pt;mso-position-horizontal-relative:page;mso-position-vertical-relative:page;z-index:-121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839996pt;margin-top:364.029999pt;width:69.4pt;height:14.6pt;mso-position-horizontal-relative:page;mso-position-vertical-relative:page;z-index:-121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364.029999pt;width:68.3pt;height:14.6pt;mso-position-horizontal-relative:page;mso-position-vertical-relative:page;z-index:-121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48999pt;margin-top:364.029999pt;width:68.8pt;height:14.6pt;mso-position-horizontal-relative:page;mso-position-vertical-relative:page;z-index:-121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273987pt;margin-top:364.029999pt;width:68.9pt;height:14.6pt;mso-position-horizontal-relative:page;mso-position-vertical-relative:page;z-index:-121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1.150024pt;margin-top:364.029999pt;width:68.8pt;height:14.6pt;mso-position-horizontal-relative:page;mso-position-vertical-relative:page;z-index:-121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9.934021pt;margin-top:364.029999pt;width:69.850pt;height:14.6pt;mso-position-horizontal-relative:page;mso-position-vertical-relative:page;z-index:-121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1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1pt;height:20pt;mso-position-horizontal-relative:page;mso-position-vertical-relative:page;z-index:-12148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190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7.089996pt;margin-top:319.966003pt;width:83.65pt;height:30.9pt;mso-position-horizontal-relative:page;mso-position-vertical-relative:page;z-index:-121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0011pt;margin-top:319.966003pt;width:136.1pt;height:16.6pt;mso-position-horizontal-relative:page;mso-position-vertical-relative:page;z-index:-121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0011pt;margin-top:336.549988pt;width:69.3pt;height:14.3pt;mso-position-horizontal-relative:page;mso-position-vertical-relative:page;z-index:-121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993988pt;margin-top:336.549988pt;width:66.850pt;height:14.3pt;mso-position-horizontal-relative:page;mso-position-vertical-relative:page;z-index:-121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089996pt;margin-top:350.829987pt;width:83.65pt;height:14.2pt;mso-position-horizontal-relative:page;mso-position-vertical-relative:page;z-index:-121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0011pt;margin-top:350.829987pt;width:69.3pt;height:14.2pt;mso-position-horizontal-relative:page;mso-position-vertical-relative:page;z-index:-121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993988pt;margin-top:350.829987pt;width:66.850pt;height:14.2pt;mso-position-horizontal-relative:page;mso-position-vertical-relative:page;z-index:-121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089996pt;margin-top:364.98999pt;width:83.65pt;height:14.2pt;mso-position-horizontal-relative:page;mso-position-vertical-relative:page;z-index:-121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0011pt;margin-top:364.98999pt;width:69.3pt;height:14.2pt;mso-position-horizontal-relative:page;mso-position-vertical-relative:page;z-index:-121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993988pt;margin-top:364.98999pt;width:66.850pt;height:14.2pt;mso-position-horizontal-relative:page;mso-position-vertical-relative:page;z-index:-121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089996pt;margin-top:379.149994pt;width:83.65pt;height:14.3pt;mso-position-horizontal-relative:page;mso-position-vertical-relative:page;z-index:-121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0011pt;margin-top:379.149994pt;width:69.3pt;height:14.3pt;mso-position-horizontal-relative:page;mso-position-vertical-relative:page;z-index:-121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993988pt;margin-top:379.149994pt;width:66.850pt;height:14.3pt;mso-position-horizontal-relative:page;mso-position-vertical-relative:page;z-index:-121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089996pt;margin-top:393.429993pt;width:83.65pt;height:14.2pt;mso-position-horizontal-relative:page;mso-position-vertical-relative:page;z-index:-121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0011pt;margin-top:393.429993pt;width:69.3pt;height:14.2pt;mso-position-horizontal-relative:page;mso-position-vertical-relative:page;z-index:-121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993988pt;margin-top:393.429993pt;width:66.850pt;height:14.2pt;mso-position-horizontal-relative:page;mso-position-vertical-relative:page;z-index:-121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089996pt;margin-top:407.589996pt;width:83.65pt;height:14.2pt;mso-position-horizontal-relative:page;mso-position-vertical-relative:page;z-index:-121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0011pt;margin-top:407.589996pt;width:69.3pt;height:14.2pt;mso-position-horizontal-relative:page;mso-position-vertical-relative:page;z-index:-121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993988pt;margin-top:407.589996pt;width:66.850pt;height:14.2pt;mso-position-horizontal-relative:page;mso-position-vertical-relative:page;z-index:-121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089996pt;margin-top:421.75pt;width:83.65pt;height:13.2pt;mso-position-horizontal-relative:page;mso-position-vertical-relative:page;z-index:-121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730011pt;margin-top:421.75pt;width:69.3pt;height:13.2pt;mso-position-horizontal-relative:page;mso-position-vertical-relative:page;z-index:-121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993988pt;margin-top:421.75pt;width:66.850pt;height:13.2pt;mso-position-horizontal-relative:page;mso-position-vertical-relative:page;z-index:-121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80002pt;margin-top:150.860001pt;width:81.850pt;height:43.7pt;mso-position-horizontal-relative:page;mso-position-vertical-relative:page;z-index:-121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150.860001pt;width:342.45pt;height:15.4pt;mso-position-horizontal-relative:page;mso-position-vertical-relative:page;z-index:-121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150.860001pt;width:114.5pt;height:29.55pt;mso-position-horizontal-relative:page;mso-position-vertical-relative:page;z-index:-121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166.220001pt;width:115.6pt;height:14.2pt;mso-position-horizontal-relative:page;mso-position-vertical-relative:page;z-index:-121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005005pt;margin-top:166.220001pt;width:113.45pt;height:14.2pt;mso-position-horizontal-relative:page;mso-position-vertical-relative:page;z-index:-121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2007pt;margin-top:166.220001pt;width:113.4pt;height:14.2pt;mso-position-horizontal-relative:page;mso-position-vertical-relative:page;z-index:-121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180.380005pt;width:58.85pt;height:14.2pt;mso-position-horizontal-relative:page;mso-position-vertical-relative:page;z-index:-121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243988pt;margin-top:180.380005pt;width:56.8pt;height:14.2pt;mso-position-horizontal-relative:page;mso-position-vertical-relative:page;z-index:-121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005005pt;margin-top:180.380005pt;width:56.65pt;height:14.2pt;mso-position-horizontal-relative:page;mso-position-vertical-relative:page;z-index:-121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180.380005pt;width:56.8pt;height:14.2pt;mso-position-horizontal-relative:page;mso-position-vertical-relative:page;z-index:-121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2007pt;margin-top:180.380005pt;width:56.65pt;height:14.2pt;mso-position-horizontal-relative:page;mso-position-vertical-relative:page;z-index:-121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180.380005pt;width:56.8pt;height:14.2pt;mso-position-horizontal-relative:page;mso-position-vertical-relative:page;z-index:-121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180.380005pt;width:56.7pt;height:14.2pt;mso-position-horizontal-relative:page;mso-position-vertical-relative:page;z-index:-121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180.380005pt;width:57.85pt;height:14.2pt;mso-position-horizontal-relative:page;mso-position-vertical-relative:page;z-index:-121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80002pt;margin-top:194.554993pt;width:81.850pt;height:14.3pt;mso-position-horizontal-relative:page;mso-position-vertical-relative:page;z-index:-121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194.554993pt;width:58.85pt;height:14.3pt;mso-position-horizontal-relative:page;mso-position-vertical-relative:page;z-index:-121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243988pt;margin-top:194.554993pt;width:56.8pt;height:14.3pt;mso-position-horizontal-relative:page;mso-position-vertical-relative:page;z-index:-121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005005pt;margin-top:194.554993pt;width:56.65pt;height:14.3pt;mso-position-horizontal-relative:page;mso-position-vertical-relative:page;z-index:-121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194.554993pt;width:56.8pt;height:14.3pt;mso-position-horizontal-relative:page;mso-position-vertical-relative:page;z-index:-121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2007pt;margin-top:194.554993pt;width:56.65pt;height:14.3pt;mso-position-horizontal-relative:page;mso-position-vertical-relative:page;z-index:-121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194.554993pt;width:56.8pt;height:14.3pt;mso-position-horizontal-relative:page;mso-position-vertical-relative:page;z-index:-121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194.554993pt;width:56.7pt;height:14.3pt;mso-position-horizontal-relative:page;mso-position-vertical-relative:page;z-index:-121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194.554993pt;width:57.85pt;height:14.3pt;mso-position-horizontal-relative:page;mso-position-vertical-relative:page;z-index:-121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80002pt;margin-top:208.849991pt;width:81.850pt;height:14.2pt;mso-position-horizontal-relative:page;mso-position-vertical-relative:page;z-index:-121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208.849991pt;width:58.85pt;height:14.2pt;mso-position-horizontal-relative:page;mso-position-vertical-relative:page;z-index:-121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243988pt;margin-top:208.849991pt;width:56.8pt;height:14.2pt;mso-position-horizontal-relative:page;mso-position-vertical-relative:page;z-index:-121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005005pt;margin-top:208.849991pt;width:56.65pt;height:14.2pt;mso-position-horizontal-relative:page;mso-position-vertical-relative:page;z-index:-121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08.849991pt;width:56.8pt;height:14.2pt;mso-position-horizontal-relative:page;mso-position-vertical-relative:page;z-index:-121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2007pt;margin-top:208.849991pt;width:56.65pt;height:14.2pt;mso-position-horizontal-relative:page;mso-position-vertical-relative:page;z-index:-121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208.849991pt;width:56.8pt;height:14.2pt;mso-position-horizontal-relative:page;mso-position-vertical-relative:page;z-index:-121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208.849991pt;width:56.7pt;height:14.2pt;mso-position-horizontal-relative:page;mso-position-vertical-relative:page;z-index:-121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208.849991pt;width:57.85pt;height:14.2pt;mso-position-horizontal-relative:page;mso-position-vertical-relative:page;z-index:-121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80002pt;margin-top:223.009995pt;width:81.850pt;height:14.2pt;mso-position-horizontal-relative:page;mso-position-vertical-relative:page;z-index:-121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223.009995pt;width:58.85pt;height:14.2pt;mso-position-horizontal-relative:page;mso-position-vertical-relative:page;z-index:-121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243988pt;margin-top:223.009995pt;width:56.8pt;height:14.2pt;mso-position-horizontal-relative:page;mso-position-vertical-relative:page;z-index:-121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005005pt;margin-top:223.009995pt;width:56.65pt;height:14.2pt;mso-position-horizontal-relative:page;mso-position-vertical-relative:page;z-index:-121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23.009995pt;width:56.8pt;height:14.2pt;mso-position-horizontal-relative:page;mso-position-vertical-relative:page;z-index:-121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2007pt;margin-top:223.009995pt;width:56.65pt;height:14.2pt;mso-position-horizontal-relative:page;mso-position-vertical-relative:page;z-index:-121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223.009995pt;width:56.8pt;height:14.2pt;mso-position-horizontal-relative:page;mso-position-vertical-relative:page;z-index:-121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223.009995pt;width:56.7pt;height:14.2pt;mso-position-horizontal-relative:page;mso-position-vertical-relative:page;z-index:-121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223.009995pt;width:57.85pt;height:14.2pt;mso-position-horizontal-relative:page;mso-position-vertical-relative:page;z-index:-121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80002pt;margin-top:237.169998pt;width:81.850pt;height:14.3pt;mso-position-horizontal-relative:page;mso-position-vertical-relative:page;z-index:-121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237.169998pt;width:58.85pt;height:14.3pt;mso-position-horizontal-relative:page;mso-position-vertical-relative:page;z-index:-121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243988pt;margin-top:237.169998pt;width:56.8pt;height:14.3pt;mso-position-horizontal-relative:page;mso-position-vertical-relative:page;z-index:-121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005005pt;margin-top:237.169998pt;width:56.65pt;height:14.3pt;mso-position-horizontal-relative:page;mso-position-vertical-relative:page;z-index:-121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37.169998pt;width:56.8pt;height:14.3pt;mso-position-horizontal-relative:page;mso-position-vertical-relative:page;z-index:-121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2007pt;margin-top:237.169998pt;width:56.65pt;height:14.3pt;mso-position-horizontal-relative:page;mso-position-vertical-relative:page;z-index:-121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237.169998pt;width:56.8pt;height:14.3pt;mso-position-horizontal-relative:page;mso-position-vertical-relative:page;z-index:-121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237.169998pt;width:56.7pt;height:14.3pt;mso-position-horizontal-relative:page;mso-position-vertical-relative:page;z-index:-121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237.169998pt;width:57.85pt;height:14.3pt;mso-position-horizontal-relative:page;mso-position-vertical-relative:page;z-index:-121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80002pt;margin-top:251.449997pt;width:81.850pt;height:14.2pt;mso-position-horizontal-relative:page;mso-position-vertical-relative:page;z-index:-121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251.449997pt;width:58.85pt;height:14.2pt;mso-position-horizontal-relative:page;mso-position-vertical-relative:page;z-index:-121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243988pt;margin-top:251.449997pt;width:56.8pt;height:14.2pt;mso-position-horizontal-relative:page;mso-position-vertical-relative:page;z-index:-121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005005pt;margin-top:251.449997pt;width:56.65pt;height:14.2pt;mso-position-horizontal-relative:page;mso-position-vertical-relative:page;z-index:-121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51.449997pt;width:56.8pt;height:14.2pt;mso-position-horizontal-relative:page;mso-position-vertical-relative:page;z-index:-121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2007pt;margin-top:251.449997pt;width:56.65pt;height:14.2pt;mso-position-horizontal-relative:page;mso-position-vertical-relative:page;z-index:-121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251.449997pt;width:56.8pt;height:14.2pt;mso-position-horizontal-relative:page;mso-position-vertical-relative:page;z-index:-121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251.449997pt;width:56.7pt;height:14.2pt;mso-position-horizontal-relative:page;mso-position-vertical-relative:page;z-index:-121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251.449997pt;width:57.85pt;height:14.2pt;mso-position-horizontal-relative:page;mso-position-vertical-relative:page;z-index:-121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7.580002pt;margin-top:265.609985pt;width:81.850pt;height:13.1pt;mso-position-horizontal-relative:page;mso-position-vertical-relative:page;z-index:-121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419998pt;margin-top:265.609985pt;width:58.85pt;height:13.1pt;mso-position-horizontal-relative:page;mso-position-vertical-relative:page;z-index:-121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243988pt;margin-top:265.609985pt;width:56.8pt;height:13.1pt;mso-position-horizontal-relative:page;mso-position-vertical-relative:page;z-index:-121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5.005005pt;margin-top:265.609985pt;width:56.65pt;height:13.1pt;mso-position-horizontal-relative:page;mso-position-vertical-relative:page;z-index:-121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649994pt;margin-top:265.609985pt;width:56.8pt;height:13.1pt;mso-position-horizontal-relative:page;mso-position-vertical-relative:page;z-index:-121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2007pt;margin-top:265.609985pt;width:56.65pt;height:13.1pt;mso-position-horizontal-relative:page;mso-position-vertical-relative:page;z-index:-121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265.609985pt;width:56.8pt;height:13.1pt;mso-position-horizontal-relative:page;mso-position-vertical-relative:page;z-index:-121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265.609985pt;width:56.7pt;height:13.1pt;mso-position-horizontal-relative:page;mso-position-vertical-relative:page;z-index:-121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265.609985pt;width:57.85pt;height:13.1pt;mso-position-horizontal-relative:page;mso-position-vertical-relative:page;z-index:-121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1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126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780029pt;margin-top:573.318054pt;width:26.95pt;height:20pt;mso-position-horizontal-relative:page;mso-position-vertical-relative:page;z-index:-12126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0"/>
                    </w:rPr>
                    <w:t>191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800003pt;margin-top:241.729996pt;width:69.9pt;height:45.15pt;mso-position-horizontal-relative:page;mso-position-vertical-relative:page;z-index:-121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664001pt;margin-top:241.729996pt;width:113.4pt;height:31pt;mso-position-horizontal-relative:page;mso-position-vertical-relative:page;z-index:-121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241.729996pt;width:469.05pt;height:14.9pt;mso-position-horizontal-relative:page;mso-position-vertical-relative:page;z-index:-121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256.609985pt;width:113.45pt;height:16.1pt;mso-position-horizontal-relative:page;mso-position-vertical-relative:page;z-index:-121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256.609985pt;width:113.45pt;height:16.1pt;mso-position-horizontal-relative:page;mso-position-vertical-relative:page;z-index:-121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911987pt;margin-top:256.609985pt;width:113.4pt;height:16.1pt;mso-position-horizontal-relative:page;mso-position-vertical-relative:page;z-index:-121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256.609985pt;width:128.8pt;height:16.1pt;mso-position-horizontal-relative:page;mso-position-vertical-relative:page;z-index:-121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664001pt;margin-top:272.690002pt;width:56.8pt;height:14.2pt;mso-position-horizontal-relative:page;mso-position-vertical-relative:page;z-index:-121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419998pt;margin-top:272.690002pt;width:56.65pt;height:14.2pt;mso-position-horizontal-relative:page;mso-position-vertical-relative:page;z-index:-121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272.690002pt;width:56.8pt;height:14.2pt;mso-position-horizontal-relative:page;mso-position-vertical-relative:page;z-index:-121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0006pt;margin-top:272.690002pt;width:56.65pt;height:14.2pt;mso-position-horizontal-relative:page;mso-position-vertical-relative:page;z-index:-121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272.690002pt;width:56.8pt;height:14.2pt;mso-position-horizontal-relative:page;mso-position-vertical-relative:page;z-index:-121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272.690002pt;width:56.7pt;height:14.2pt;mso-position-horizontal-relative:page;mso-position-vertical-relative:page;z-index:-121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911987pt;margin-top:272.690002pt;width:56.8pt;height:14.2pt;mso-position-horizontal-relative:page;mso-position-vertical-relative:page;z-index:-121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669983pt;margin-top:272.690002pt;width:56.65pt;height:14.2pt;mso-position-horizontal-relative:page;mso-position-vertical-relative:page;z-index:-121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272.690002pt;width:63.9pt;height:14.2pt;mso-position-horizontal-relative:page;mso-position-vertical-relative:page;z-index:-121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8.174011pt;margin-top:272.690002pt;width:64.95pt;height:14.2pt;mso-position-horizontal-relative:page;mso-position-vertical-relative:page;z-index:-121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00003pt;margin-top:286.850006pt;width:69.9pt;height:14.2pt;mso-position-horizontal-relative:page;mso-position-vertical-relative:page;z-index:-121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664001pt;margin-top:286.850006pt;width:56.8pt;height:14.2pt;mso-position-horizontal-relative:page;mso-position-vertical-relative:page;z-index:-121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419998pt;margin-top:286.850006pt;width:56.65pt;height:14.2pt;mso-position-horizontal-relative:page;mso-position-vertical-relative:page;z-index:-121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286.850006pt;width:56.8pt;height:14.2pt;mso-position-horizontal-relative:page;mso-position-vertical-relative:page;z-index:-121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0006pt;margin-top:286.850006pt;width:56.65pt;height:14.2pt;mso-position-horizontal-relative:page;mso-position-vertical-relative:page;z-index:-121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286.850006pt;width:56.8pt;height:14.2pt;mso-position-horizontal-relative:page;mso-position-vertical-relative:page;z-index:-121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286.850006pt;width:56.7pt;height:14.2pt;mso-position-horizontal-relative:page;mso-position-vertical-relative:page;z-index:-121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911987pt;margin-top:286.850006pt;width:56.8pt;height:14.2pt;mso-position-horizontal-relative:page;mso-position-vertical-relative:page;z-index:-121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669983pt;margin-top:286.850006pt;width:56.65pt;height:14.2pt;mso-position-horizontal-relative:page;mso-position-vertical-relative:page;z-index:-121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286.850006pt;width:63.9pt;height:14.2pt;mso-position-horizontal-relative:page;mso-position-vertical-relative:page;z-index:-121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8.174011pt;margin-top:286.850006pt;width:64.95pt;height:14.2pt;mso-position-horizontal-relative:page;mso-position-vertical-relative:page;z-index:-121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00003pt;margin-top:301.010010pt;width:69.9pt;height:14.3pt;mso-position-horizontal-relative:page;mso-position-vertical-relative:page;z-index:-121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664001pt;margin-top:301.010010pt;width:56.8pt;height:14.3pt;mso-position-horizontal-relative:page;mso-position-vertical-relative:page;z-index:-121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419998pt;margin-top:301.010010pt;width:56.65pt;height:14.3pt;mso-position-horizontal-relative:page;mso-position-vertical-relative:page;z-index:-121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301.010010pt;width:56.8pt;height:14.3pt;mso-position-horizontal-relative:page;mso-position-vertical-relative:page;z-index:-121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0006pt;margin-top:301.010010pt;width:56.65pt;height:14.3pt;mso-position-horizontal-relative:page;mso-position-vertical-relative:page;z-index:-121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301.010010pt;width:56.8pt;height:14.3pt;mso-position-horizontal-relative:page;mso-position-vertical-relative:page;z-index:-121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301.010010pt;width:56.7pt;height:14.3pt;mso-position-horizontal-relative:page;mso-position-vertical-relative:page;z-index:-121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911987pt;margin-top:301.010010pt;width:56.8pt;height:14.3pt;mso-position-horizontal-relative:page;mso-position-vertical-relative:page;z-index:-121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669983pt;margin-top:301.010010pt;width:56.65pt;height:14.3pt;mso-position-horizontal-relative:page;mso-position-vertical-relative:page;z-index:-121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01.010010pt;width:63.9pt;height:14.3pt;mso-position-horizontal-relative:page;mso-position-vertical-relative:page;z-index:-121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8.174011pt;margin-top:301.010010pt;width:64.95pt;height:14.3pt;mso-position-horizontal-relative:page;mso-position-vertical-relative:page;z-index:-121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00003pt;margin-top:315.290009pt;width:69.9pt;height:14.2pt;mso-position-horizontal-relative:page;mso-position-vertical-relative:page;z-index:-121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664001pt;margin-top:315.290009pt;width:56.8pt;height:14.2pt;mso-position-horizontal-relative:page;mso-position-vertical-relative:page;z-index:-121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419998pt;margin-top:315.290009pt;width:56.65pt;height:14.2pt;mso-position-horizontal-relative:page;mso-position-vertical-relative:page;z-index:-121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315.290009pt;width:56.8pt;height:14.2pt;mso-position-horizontal-relative:page;mso-position-vertical-relative:page;z-index:-121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0006pt;margin-top:315.290009pt;width:56.65pt;height:14.2pt;mso-position-horizontal-relative:page;mso-position-vertical-relative:page;z-index:-121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315.290009pt;width:56.8pt;height:14.2pt;mso-position-horizontal-relative:page;mso-position-vertical-relative:page;z-index:-121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315.290009pt;width:56.7pt;height:14.2pt;mso-position-horizontal-relative:page;mso-position-vertical-relative:page;z-index:-121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911987pt;margin-top:315.290009pt;width:56.8pt;height:14.2pt;mso-position-horizontal-relative:page;mso-position-vertical-relative:page;z-index:-121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669983pt;margin-top:315.290009pt;width:56.65pt;height:14.2pt;mso-position-horizontal-relative:page;mso-position-vertical-relative:page;z-index:-121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15.290009pt;width:63.9pt;height:14.2pt;mso-position-horizontal-relative:page;mso-position-vertical-relative:page;z-index:-121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8.174011pt;margin-top:315.290009pt;width:64.95pt;height:14.2pt;mso-position-horizontal-relative:page;mso-position-vertical-relative:page;z-index:-121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00003pt;margin-top:329.470001pt;width:69.9pt;height:14.2pt;mso-position-horizontal-relative:page;mso-position-vertical-relative:page;z-index:-121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664001pt;margin-top:329.470001pt;width:56.8pt;height:14.2pt;mso-position-horizontal-relative:page;mso-position-vertical-relative:page;z-index:-121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419998pt;margin-top:329.470001pt;width:56.65pt;height:14.2pt;mso-position-horizontal-relative:page;mso-position-vertical-relative:page;z-index:-121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329.470001pt;width:56.8pt;height:14.2pt;mso-position-horizontal-relative:page;mso-position-vertical-relative:page;z-index:-121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0006pt;margin-top:329.470001pt;width:56.65pt;height:14.2pt;mso-position-horizontal-relative:page;mso-position-vertical-relative:page;z-index:-121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329.470001pt;width:56.8pt;height:14.2pt;mso-position-horizontal-relative:page;mso-position-vertical-relative:page;z-index:-121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329.470001pt;width:56.7pt;height:14.2pt;mso-position-horizontal-relative:page;mso-position-vertical-relative:page;z-index:-121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911987pt;margin-top:329.470001pt;width:56.8pt;height:14.2pt;mso-position-horizontal-relative:page;mso-position-vertical-relative:page;z-index:-121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669983pt;margin-top:329.470001pt;width:56.65pt;height:14.2pt;mso-position-horizontal-relative:page;mso-position-vertical-relative:page;z-index:-121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29.470001pt;width:63.9pt;height:14.2pt;mso-position-horizontal-relative:page;mso-position-vertical-relative:page;z-index:-121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8.174011pt;margin-top:329.470001pt;width:64.95pt;height:14.2pt;mso-position-horizontal-relative:page;mso-position-vertical-relative:page;z-index:-121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00003pt;margin-top:343.630005pt;width:69.9pt;height:14.3pt;mso-position-horizontal-relative:page;mso-position-vertical-relative:page;z-index:-121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664001pt;margin-top:343.630005pt;width:56.8pt;height:14.3pt;mso-position-horizontal-relative:page;mso-position-vertical-relative:page;z-index:-121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419998pt;margin-top:343.630005pt;width:56.65pt;height:14.3pt;mso-position-horizontal-relative:page;mso-position-vertical-relative:page;z-index:-121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343.630005pt;width:56.8pt;height:14.3pt;mso-position-horizontal-relative:page;mso-position-vertical-relative:page;z-index:-121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0006pt;margin-top:343.630005pt;width:56.65pt;height:14.3pt;mso-position-horizontal-relative:page;mso-position-vertical-relative:page;z-index:-121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343.630005pt;width:56.8pt;height:14.3pt;mso-position-horizontal-relative:page;mso-position-vertical-relative:page;z-index:-121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343.630005pt;width:56.7pt;height:14.3pt;mso-position-horizontal-relative:page;mso-position-vertical-relative:page;z-index:-121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911987pt;margin-top:343.630005pt;width:56.8pt;height:14.3pt;mso-position-horizontal-relative:page;mso-position-vertical-relative:page;z-index:-121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669983pt;margin-top:343.630005pt;width:56.65pt;height:14.3pt;mso-position-horizontal-relative:page;mso-position-vertical-relative:page;z-index:-121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43.630005pt;width:63.9pt;height:14.3pt;mso-position-horizontal-relative:page;mso-position-vertical-relative:page;z-index:-121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8.174011pt;margin-top:343.630005pt;width:64.95pt;height:14.3pt;mso-position-horizontal-relative:page;mso-position-vertical-relative:page;z-index:-121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.800003pt;margin-top:357.910004pt;width:69.9pt;height:13.1pt;mso-position-horizontal-relative:page;mso-position-vertical-relative:page;z-index:-121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664001pt;margin-top:357.910004pt;width:56.8pt;height:13.1pt;mso-position-horizontal-relative:page;mso-position-vertical-relative:page;z-index:-121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419998pt;margin-top:357.910004pt;width:56.65pt;height:13.1pt;mso-position-horizontal-relative:page;mso-position-vertical-relative:page;z-index:-121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357.910004pt;width:56.8pt;height:13.1pt;mso-position-horizontal-relative:page;mso-position-vertical-relative:page;z-index:-121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850006pt;margin-top:357.910004pt;width:56.65pt;height:13.1pt;mso-position-horizontal-relative:page;mso-position-vertical-relative:page;z-index:-121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357.910004pt;width:56.8pt;height:13.1pt;mso-position-horizontal-relative:page;mso-position-vertical-relative:page;z-index:-121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4.25pt;margin-top:357.910004pt;width:56.7pt;height:13.1pt;mso-position-horizontal-relative:page;mso-position-vertical-relative:page;z-index:-121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911987pt;margin-top:357.910004pt;width:56.8pt;height:13.1pt;mso-position-horizontal-relative:page;mso-position-vertical-relative:page;z-index:-121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7.669983pt;margin-top:357.910004pt;width:56.65pt;height:13.1pt;mso-position-horizontal-relative:page;mso-position-vertical-relative:page;z-index:-121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309998pt;margin-top:357.910004pt;width:63.9pt;height:13.1pt;mso-position-horizontal-relative:page;mso-position-vertical-relative:page;z-index:-121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8.174011pt;margin-top:357.910004pt;width:64.95pt;height:13.1pt;mso-position-horizontal-relative:page;mso-position-vertical-relative:page;z-index:-121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1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25pt;height:20pt;mso-position-horizontal-relative:page;mso-position-vertical-relative:page;z-index:-12106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192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7.660004pt;margin-top:229.130005pt;width:199.85pt;height:15.25pt;mso-position-horizontal-relative:page;mso-position-vertical-relative:page;z-index:-121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229.130005pt;width:69.4pt;height:15.25pt;mso-position-horizontal-relative:page;mso-position-vertical-relative:page;z-index:-121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869995pt;margin-top:229.130005pt;width:69.4pt;height:15.25pt;mso-position-horizontal-relative:page;mso-position-vertical-relative:page;z-index:-121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660004pt;margin-top:244.369995pt;width:199.85pt;height:14.3pt;mso-position-horizontal-relative:page;mso-position-vertical-relative:page;z-index:-121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244.369995pt;width:69.4pt;height:14.3pt;mso-position-horizontal-relative:page;mso-position-vertical-relative:page;z-index:-121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869995pt;margin-top:244.369995pt;width:69.4pt;height:14.3pt;mso-position-horizontal-relative:page;mso-position-vertical-relative:page;z-index:-121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660004pt;margin-top:258.649994pt;width:199.85pt;height:14.2pt;mso-position-horizontal-relative:page;mso-position-vertical-relative:page;z-index:-121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258.649994pt;width:69.4pt;height:14.2pt;mso-position-horizontal-relative:page;mso-position-vertical-relative:page;z-index:-121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869995pt;margin-top:258.649994pt;width:69.4pt;height:14.2pt;mso-position-horizontal-relative:page;mso-position-vertical-relative:page;z-index:-121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660004pt;margin-top:272.809998pt;width:199.85pt;height:14.2pt;mso-position-horizontal-relative:page;mso-position-vertical-relative:page;z-index:-121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272.809998pt;width:69.4pt;height:14.2pt;mso-position-horizontal-relative:page;mso-position-vertical-relative:page;z-index:-121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869995pt;margin-top:272.809998pt;width:69.4pt;height:14.2pt;mso-position-horizontal-relative:page;mso-position-vertical-relative:page;z-index:-121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660004pt;margin-top:286.970001pt;width:199.85pt;height:14.3pt;mso-position-horizontal-relative:page;mso-position-vertical-relative:page;z-index:-121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286.970001pt;width:69.4pt;height:14.3pt;mso-position-horizontal-relative:page;mso-position-vertical-relative:page;z-index:-121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869995pt;margin-top:286.970001pt;width:69.4pt;height:14.3pt;mso-position-horizontal-relative:page;mso-position-vertical-relative:page;z-index:-121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660004pt;margin-top:301.25pt;width:199.85pt;height:14.2pt;mso-position-horizontal-relative:page;mso-position-vertical-relative:page;z-index:-121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301.25pt;width:69.4pt;height:14.2pt;mso-position-horizontal-relative:page;mso-position-vertical-relative:page;z-index:-121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869995pt;margin-top:301.25pt;width:69.4pt;height:14.2pt;mso-position-horizontal-relative:page;mso-position-vertical-relative:page;z-index:-121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660004pt;margin-top:315.410004pt;width:199.85pt;height:14.2pt;mso-position-horizontal-relative:page;mso-position-vertical-relative:page;z-index:-121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315.410004pt;width:69.4pt;height:14.2pt;mso-position-horizontal-relative:page;mso-position-vertical-relative:page;z-index:-121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869995pt;margin-top:315.410004pt;width:69.4pt;height:14.2pt;mso-position-horizontal-relative:page;mso-position-vertical-relative:page;z-index:-121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660004pt;margin-top:329.589996pt;width:199.85pt;height:14.3pt;mso-position-horizontal-relative:page;mso-position-vertical-relative:page;z-index:-121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329.589996pt;width:69.4pt;height:14.3pt;mso-position-horizontal-relative:page;mso-position-vertical-relative:page;z-index:-121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869995pt;margin-top:329.589996pt;width:69.4pt;height:14.3pt;mso-position-horizontal-relative:page;mso-position-vertical-relative:page;z-index:-121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660004pt;margin-top:343.869995pt;width:199.85pt;height:13.1pt;mso-position-horizontal-relative:page;mso-position-vertical-relative:page;z-index:-121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51001pt;margin-top:343.869995pt;width:69.4pt;height:13.1pt;mso-position-horizontal-relative:page;mso-position-vertical-relative:page;z-index:-121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6.869995pt;margin-top:343.869995pt;width:69.4pt;height:13.1pt;mso-position-horizontal-relative:page;mso-position-vertical-relative:page;z-index:-120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0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099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02002pt;margin-top:573.318054pt;width:29.75pt;height:20pt;mso-position-horizontal-relative:page;mso-position-vertical-relative:page;z-index:-12099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193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8.139999pt;margin-top:373.029999pt;width:133.7pt;height:29.55pt;mso-position-horizontal-relative:page;mso-position-vertical-relative:page;z-index:-120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839996pt;margin-top:373.029999pt;width:192.55pt;height:14.9pt;mso-position-horizontal-relative:page;mso-position-vertical-relative:page;z-index:-120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373.029999pt;width:191.45pt;height:14.9pt;mso-position-horizontal-relative:page;mso-position-vertical-relative:page;z-index:-120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839996pt;margin-top:387.910004pt;width:63.75pt;height:14.65pt;mso-position-horizontal-relative:page;mso-position-vertical-relative:page;z-index:-120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570007pt;margin-top:387.910004pt;width:63.85pt;height:14.65pt;mso-position-horizontal-relative:page;mso-position-vertical-relative:page;z-index:-120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387.910004pt;width:64.95pt;height:14.65pt;mso-position-horizontal-relative:page;mso-position-vertical-relative:page;z-index:-120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387.910004pt;width:62.65pt;height:14.65pt;mso-position-horizontal-relative:page;mso-position-vertical-relative:page;z-index:-120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98999pt;margin-top:387.910004pt;width:63.85pt;height:14.65pt;mso-position-horizontal-relative:page;mso-position-vertical-relative:page;z-index:-120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30017pt;margin-top:387.910004pt;width:64.95pt;height:14.65pt;mso-position-horizontal-relative:page;mso-position-vertical-relative:page;z-index:-120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139999pt;margin-top:402.549988pt;width:133.7pt;height:14.65pt;mso-position-horizontal-relative:page;mso-position-vertical-relative:page;z-index:-120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839996pt;margin-top:402.549988pt;width:63.75pt;height:14.65pt;mso-position-horizontal-relative:page;mso-position-vertical-relative:page;z-index:-120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570007pt;margin-top:402.549988pt;width:63.85pt;height:14.65pt;mso-position-horizontal-relative:page;mso-position-vertical-relative:page;z-index:-120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402.549988pt;width:64.95pt;height:14.65pt;mso-position-horizontal-relative:page;mso-position-vertical-relative:page;z-index:-120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402.549988pt;width:62.65pt;height:14.65pt;mso-position-horizontal-relative:page;mso-position-vertical-relative:page;z-index:-120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98999pt;margin-top:402.549988pt;width:63.85pt;height:14.65pt;mso-position-horizontal-relative:page;mso-position-vertical-relative:page;z-index:-120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30017pt;margin-top:402.549988pt;width:64.95pt;height:14.65pt;mso-position-horizontal-relative:page;mso-position-vertical-relative:page;z-index:-120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139999pt;margin-top:417.190002pt;width:133.7pt;height:14.65pt;mso-position-horizontal-relative:page;mso-position-vertical-relative:page;z-index:-120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839996pt;margin-top:417.190002pt;width:63.75pt;height:14.65pt;mso-position-horizontal-relative:page;mso-position-vertical-relative:page;z-index:-120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570007pt;margin-top:417.190002pt;width:63.85pt;height:14.65pt;mso-position-horizontal-relative:page;mso-position-vertical-relative:page;z-index:-120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417.190002pt;width:64.95pt;height:14.65pt;mso-position-horizontal-relative:page;mso-position-vertical-relative:page;z-index:-120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417.190002pt;width:62.65pt;height:14.65pt;mso-position-horizontal-relative:page;mso-position-vertical-relative:page;z-index:-120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98999pt;margin-top:417.190002pt;width:63.85pt;height:14.65pt;mso-position-horizontal-relative:page;mso-position-vertical-relative:page;z-index:-120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30017pt;margin-top:417.190002pt;width:64.95pt;height:14.65pt;mso-position-horizontal-relative:page;mso-position-vertical-relative:page;z-index:-120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139999pt;margin-top:431.829987pt;width:133.7pt;height:14.8pt;mso-position-horizontal-relative:page;mso-position-vertical-relative:page;z-index:-120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839996pt;margin-top:431.829987pt;width:63.75pt;height:14.8pt;mso-position-horizontal-relative:page;mso-position-vertical-relative:page;z-index:-120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570007pt;margin-top:431.829987pt;width:63.85pt;height:14.8pt;mso-position-horizontal-relative:page;mso-position-vertical-relative:page;z-index:-120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431.829987pt;width:64.95pt;height:14.8pt;mso-position-horizontal-relative:page;mso-position-vertical-relative:page;z-index:-120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431.829987pt;width:62.65pt;height:14.8pt;mso-position-horizontal-relative:page;mso-position-vertical-relative:page;z-index:-120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98999pt;margin-top:431.829987pt;width:63.85pt;height:14.8pt;mso-position-horizontal-relative:page;mso-position-vertical-relative:page;z-index:-120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30017pt;margin-top:431.829987pt;width:64.95pt;height:14.8pt;mso-position-horizontal-relative:page;mso-position-vertical-relative:page;z-index:-120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139999pt;margin-top:446.589996pt;width:133.7pt;height:27.05pt;mso-position-horizontal-relative:page;mso-position-vertical-relative:page;z-index:-120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839996pt;margin-top:446.589996pt;width:63.75pt;height:27.05pt;mso-position-horizontal-relative:page;mso-position-vertical-relative:page;z-index:-120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570007pt;margin-top:446.589996pt;width:63.85pt;height:27.05pt;mso-position-horizontal-relative:page;mso-position-vertical-relative:page;z-index:-120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446.589996pt;width:64.95pt;height:27.05pt;mso-position-horizontal-relative:page;mso-position-vertical-relative:page;z-index:-120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446.589996pt;width:62.65pt;height:27.05pt;mso-position-horizontal-relative:page;mso-position-vertical-relative:page;z-index:-120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98999pt;margin-top:446.589996pt;width:63.85pt;height:27.05pt;mso-position-horizontal-relative:page;mso-position-vertical-relative:page;z-index:-120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30017pt;margin-top:446.589996pt;width:64.95pt;height:27.05pt;mso-position-horizontal-relative:page;mso-position-vertical-relative:page;z-index:-120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139999pt;margin-top:473.619995pt;width:133.7pt;height:14.65pt;mso-position-horizontal-relative:page;mso-position-vertical-relative:page;z-index:-120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839996pt;margin-top:473.619995pt;width:63.75pt;height:14.65pt;mso-position-horizontal-relative:page;mso-position-vertical-relative:page;z-index:-120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570007pt;margin-top:473.619995pt;width:63.85pt;height:14.65pt;mso-position-horizontal-relative:page;mso-position-vertical-relative:page;z-index:-120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473.619995pt;width:64.95pt;height:14.65pt;mso-position-horizontal-relative:page;mso-position-vertical-relative:page;z-index:-120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473.619995pt;width:62.65pt;height:14.65pt;mso-position-horizontal-relative:page;mso-position-vertical-relative:page;z-index:-120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98999pt;margin-top:473.619995pt;width:63.85pt;height:14.65pt;mso-position-horizontal-relative:page;mso-position-vertical-relative:page;z-index:-120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30017pt;margin-top:473.619995pt;width:64.95pt;height:14.65pt;mso-position-horizontal-relative:page;mso-position-vertical-relative:page;z-index:-120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139999pt;margin-top:488.26001pt;width:133.7pt;height:14.8pt;mso-position-horizontal-relative:page;mso-position-vertical-relative:page;z-index:-120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839996pt;margin-top:488.26001pt;width:63.75pt;height:14.8pt;mso-position-horizontal-relative:page;mso-position-vertical-relative:page;z-index:-120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570007pt;margin-top:488.26001pt;width:63.85pt;height:14.8pt;mso-position-horizontal-relative:page;mso-position-vertical-relative:page;z-index:-120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488.26001pt;width:64.95pt;height:14.8pt;mso-position-horizontal-relative:page;mso-position-vertical-relative:page;z-index:-120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488.26001pt;width:62.65pt;height:14.8pt;mso-position-horizontal-relative:page;mso-position-vertical-relative:page;z-index:-120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98999pt;margin-top:488.26001pt;width:63.85pt;height:14.8pt;mso-position-horizontal-relative:page;mso-position-vertical-relative:page;z-index:-120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30017pt;margin-top:488.26001pt;width:64.95pt;height:14.8pt;mso-position-horizontal-relative:page;mso-position-vertical-relative:page;z-index:-120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139999pt;margin-top:503.019989pt;width:133.7pt;height:14.65pt;mso-position-horizontal-relative:page;mso-position-vertical-relative:page;z-index:-120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839996pt;margin-top:503.019989pt;width:63.75pt;height:14.65pt;mso-position-horizontal-relative:page;mso-position-vertical-relative:page;z-index:-120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570007pt;margin-top:503.019989pt;width:63.85pt;height:14.65pt;mso-position-horizontal-relative:page;mso-position-vertical-relative:page;z-index:-120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503.019989pt;width:64.95pt;height:14.65pt;mso-position-horizontal-relative:page;mso-position-vertical-relative:page;z-index:-120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503.019989pt;width:62.65pt;height:14.65pt;mso-position-horizontal-relative:page;mso-position-vertical-relative:page;z-index:-120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98999pt;margin-top:503.019989pt;width:63.85pt;height:14.65pt;mso-position-horizontal-relative:page;mso-position-vertical-relative:page;z-index:-120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30017pt;margin-top:503.019989pt;width:64.95pt;height:14.65pt;mso-position-horizontal-relative:page;mso-position-vertical-relative:page;z-index:-120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8.139999pt;margin-top:517.656006pt;width:133.7pt;height:13.6pt;mso-position-horizontal-relative:page;mso-position-vertical-relative:page;z-index:-120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839996pt;margin-top:517.656006pt;width:63.75pt;height:13.6pt;mso-position-horizontal-relative:page;mso-position-vertical-relative:page;z-index:-120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570007pt;margin-top:517.656006pt;width:63.85pt;height:13.6pt;mso-position-horizontal-relative:page;mso-position-vertical-relative:page;z-index:-120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517.656006pt;width:64.95pt;height:13.6pt;mso-position-horizontal-relative:page;mso-position-vertical-relative:page;z-index:-120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350006pt;margin-top:517.656006pt;width:62.65pt;height:13.6pt;mso-position-horizontal-relative:page;mso-position-vertical-relative:page;z-index:-120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98999pt;margin-top:517.656006pt;width:63.85pt;height:13.6pt;mso-position-horizontal-relative:page;mso-position-vertical-relative:page;z-index:-120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0.830017pt;margin-top:517.656006pt;width:64.95pt;height:13.6pt;mso-position-horizontal-relative:page;mso-position-vertical-relative:page;z-index:-120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127.82pt;width:130pt;height:29.55pt;mso-position-horizontal-relative:page;mso-position-vertical-relative:page;z-index:-120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0009pt;margin-top:127.82pt;width:192.55pt;height:14.9pt;mso-position-horizontal-relative:page;mso-position-vertical-relative:page;z-index:-120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49988pt;margin-top:127.82pt;width:191.35pt;height:14.9pt;mso-position-horizontal-relative:page;mso-position-vertical-relative:page;z-index:-120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0009pt;margin-top:142.699997pt;width:49.6pt;height:14.65pt;mso-position-horizontal-relative:page;mso-position-vertical-relative:page;z-index:-120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609985pt;margin-top:142.699997pt;width:56.8pt;height:14.65pt;mso-position-horizontal-relative:page;mso-position-vertical-relative:page;z-index:-120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369995pt;margin-top:142.699997pt;width:86.2pt;height:14.65pt;mso-position-horizontal-relative:page;mso-position-vertical-relative:page;z-index:-120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49988pt;margin-top:142.699997pt;width:48.5pt;height:14.65pt;mso-position-horizontal-relative:page;mso-position-vertical-relative:page;z-index:-120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029999pt;margin-top:142.699997pt;width:56.65pt;height:14.65pt;mso-position-horizontal-relative:page;mso-position-vertical-relative:page;z-index:-120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669983pt;margin-top:142.699997pt;width:86.2pt;height:14.65pt;mso-position-horizontal-relative:page;mso-position-vertical-relative:page;z-index:-120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157.339996pt;width:130pt;height:14.8pt;mso-position-horizontal-relative:page;mso-position-vertical-relative:page;z-index:-120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0009pt;margin-top:157.339996pt;width:49.6pt;height:14.8pt;mso-position-horizontal-relative:page;mso-position-vertical-relative:page;z-index:-120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609985pt;margin-top:157.339996pt;width:56.8pt;height:14.8pt;mso-position-horizontal-relative:page;mso-position-vertical-relative:page;z-index:-120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369995pt;margin-top:157.339996pt;width:86.2pt;height:14.8pt;mso-position-horizontal-relative:page;mso-position-vertical-relative:page;z-index:-120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49988pt;margin-top:157.339996pt;width:48.5pt;height:14.8pt;mso-position-horizontal-relative:page;mso-position-vertical-relative:page;z-index:-120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029999pt;margin-top:157.339996pt;width:56.65pt;height:14.8pt;mso-position-horizontal-relative:page;mso-position-vertical-relative:page;z-index:-120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669983pt;margin-top:157.339996pt;width:86.2pt;height:14.8pt;mso-position-horizontal-relative:page;mso-position-vertical-relative:page;z-index:-120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172.100006pt;width:130pt;height:14.65pt;mso-position-horizontal-relative:page;mso-position-vertical-relative:page;z-index:-120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0009pt;margin-top:172.100006pt;width:49.6pt;height:14.65pt;mso-position-horizontal-relative:page;mso-position-vertical-relative:page;z-index:-120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609985pt;margin-top:172.100006pt;width:56.8pt;height:14.65pt;mso-position-horizontal-relative:page;mso-position-vertical-relative:page;z-index:-120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369995pt;margin-top:172.100006pt;width:86.2pt;height:14.65pt;mso-position-horizontal-relative:page;mso-position-vertical-relative:page;z-index:-120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49988pt;margin-top:172.100006pt;width:48.5pt;height:14.65pt;mso-position-horizontal-relative:page;mso-position-vertical-relative:page;z-index:-120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029999pt;margin-top:172.100006pt;width:56.65pt;height:14.65pt;mso-position-horizontal-relative:page;mso-position-vertical-relative:page;z-index:-120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669983pt;margin-top:172.100006pt;width:86.2pt;height:14.65pt;mso-position-horizontal-relative:page;mso-position-vertical-relative:page;z-index:-120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186.740005pt;width:130pt;height:14.7pt;mso-position-horizontal-relative:page;mso-position-vertical-relative:page;z-index:-120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0009pt;margin-top:186.740005pt;width:49.6pt;height:14.7pt;mso-position-horizontal-relative:page;mso-position-vertical-relative:page;z-index:-120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609985pt;margin-top:186.740005pt;width:56.8pt;height:14.7pt;mso-position-horizontal-relative:page;mso-position-vertical-relative:page;z-index:-120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369995pt;margin-top:186.740005pt;width:86.2pt;height:14.7pt;mso-position-horizontal-relative:page;mso-position-vertical-relative:page;z-index:-120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49988pt;margin-top:186.740005pt;width:48.5pt;height:14.7pt;mso-position-horizontal-relative:page;mso-position-vertical-relative:page;z-index:-120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029999pt;margin-top:186.740005pt;width:56.65pt;height:14.7pt;mso-position-horizontal-relative:page;mso-position-vertical-relative:page;z-index:-120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669983pt;margin-top:186.740005pt;width:86.2pt;height:14.7pt;mso-position-horizontal-relative:page;mso-position-vertical-relative:page;z-index:-120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201.410004pt;width:130pt;height:27pt;mso-position-horizontal-relative:page;mso-position-vertical-relative:page;z-index:-120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0009pt;margin-top:201.410004pt;width:49.6pt;height:27pt;mso-position-horizontal-relative:page;mso-position-vertical-relative:page;z-index:-120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609985pt;margin-top:201.410004pt;width:56.8pt;height:27pt;mso-position-horizontal-relative:page;mso-position-vertical-relative:page;z-index:-120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369995pt;margin-top:201.410004pt;width:86.2pt;height:27pt;mso-position-horizontal-relative:page;mso-position-vertical-relative:page;z-index:-120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49988pt;margin-top:201.410004pt;width:48.5pt;height:27pt;mso-position-horizontal-relative:page;mso-position-vertical-relative:page;z-index:-120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029999pt;margin-top:201.410004pt;width:56.65pt;height:27pt;mso-position-horizontal-relative:page;mso-position-vertical-relative:page;z-index:-120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669983pt;margin-top:201.410004pt;width:86.2pt;height:27pt;mso-position-horizontal-relative:page;mso-position-vertical-relative:page;z-index:-120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228.410004pt;width:130pt;height:14.8pt;mso-position-horizontal-relative:page;mso-position-vertical-relative:page;z-index:-120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0009pt;margin-top:228.410004pt;width:49.6pt;height:14.8pt;mso-position-horizontal-relative:page;mso-position-vertical-relative:page;z-index:-120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609985pt;margin-top:228.410004pt;width:56.8pt;height:14.8pt;mso-position-horizontal-relative:page;mso-position-vertical-relative:page;z-index:-120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369995pt;margin-top:228.410004pt;width:86.2pt;height:14.8pt;mso-position-horizontal-relative:page;mso-position-vertical-relative:page;z-index:-120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49988pt;margin-top:228.410004pt;width:48.5pt;height:14.8pt;mso-position-horizontal-relative:page;mso-position-vertical-relative:page;z-index:-120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029999pt;margin-top:228.410004pt;width:56.65pt;height:14.8pt;mso-position-horizontal-relative:page;mso-position-vertical-relative:page;z-index:-120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669983pt;margin-top:228.410004pt;width:86.2pt;height:14.8pt;mso-position-horizontal-relative:page;mso-position-vertical-relative:page;z-index:-120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243.169998pt;width:130pt;height:14.65pt;mso-position-horizontal-relative:page;mso-position-vertical-relative:page;z-index:-120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0009pt;margin-top:243.169998pt;width:49.6pt;height:14.65pt;mso-position-horizontal-relative:page;mso-position-vertical-relative:page;z-index:-120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609985pt;margin-top:243.169998pt;width:56.8pt;height:14.65pt;mso-position-horizontal-relative:page;mso-position-vertical-relative:page;z-index:-120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369995pt;margin-top:243.169998pt;width:86.2pt;height:14.65pt;mso-position-horizontal-relative:page;mso-position-vertical-relative:page;z-index:-120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49988pt;margin-top:243.169998pt;width:48.5pt;height:14.65pt;mso-position-horizontal-relative:page;mso-position-vertical-relative:page;z-index:-120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029999pt;margin-top:243.169998pt;width:56.65pt;height:14.65pt;mso-position-horizontal-relative:page;mso-position-vertical-relative:page;z-index:-120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669983pt;margin-top:243.169998pt;width:86.2pt;height:14.65pt;mso-position-horizontal-relative:page;mso-position-vertical-relative:page;z-index:-120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257.809998pt;width:130pt;height:14.65pt;mso-position-horizontal-relative:page;mso-position-vertical-relative:page;z-index:-120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0009pt;margin-top:257.809998pt;width:49.6pt;height:14.65pt;mso-position-horizontal-relative:page;mso-position-vertical-relative:page;z-index:-120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609985pt;margin-top:257.809998pt;width:56.8pt;height:14.65pt;mso-position-horizontal-relative:page;mso-position-vertical-relative:page;z-index:-120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369995pt;margin-top:257.809998pt;width:86.2pt;height:14.65pt;mso-position-horizontal-relative:page;mso-position-vertical-relative:page;z-index:-120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49988pt;margin-top:257.809998pt;width:48.5pt;height:14.65pt;mso-position-horizontal-relative:page;mso-position-vertical-relative:page;z-index:-120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029999pt;margin-top:257.809998pt;width:56.65pt;height:14.65pt;mso-position-horizontal-relative:page;mso-position-vertical-relative:page;z-index:-120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669983pt;margin-top:257.809998pt;width:86.2pt;height:14.65pt;mso-position-horizontal-relative:page;mso-position-vertical-relative:page;z-index:-120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059998pt;margin-top:272.450012pt;width:130pt;height:13.6pt;mso-position-horizontal-relative:page;mso-position-vertical-relative:page;z-index:-120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040009pt;margin-top:272.450012pt;width:49.6pt;height:13.6pt;mso-position-horizontal-relative:page;mso-position-vertical-relative:page;z-index:-120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609985pt;margin-top:272.450012pt;width:56.8pt;height:13.6pt;mso-position-horizontal-relative:page;mso-position-vertical-relative:page;z-index:-120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6.369995pt;margin-top:272.450012pt;width:86.2pt;height:13.6pt;mso-position-horizontal-relative:page;mso-position-vertical-relative:page;z-index:-120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2.549988pt;margin-top:272.450012pt;width:48.5pt;height:13.6pt;mso-position-horizontal-relative:page;mso-position-vertical-relative:page;z-index:-120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029999pt;margin-top:272.450012pt;width:56.65pt;height:13.6pt;mso-position-horizontal-relative:page;mso-position-vertical-relative:page;z-index:-120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669983pt;margin-top:272.450012pt;width:86.2pt;height:13.6pt;mso-position-horizontal-relative:page;mso-position-vertical-relative:page;z-index:-120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0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5pt;height:20pt;mso-position-horizontal-relative:page;mso-position-vertical-relative:page;z-index:-12067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194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359.950012pt;width:69.850pt;height:29.55pt;mso-position-horizontal-relative:page;mso-position-vertical-relative:page;z-index:-120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359.950012pt;width:192.45pt;height:14.8pt;mso-position-horizontal-relative:page;mso-position-vertical-relative:page;z-index:-120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309998pt;margin-top:359.950012pt;width:191.45pt;height:14.8pt;mso-position-horizontal-relative:page;mso-position-vertical-relative:page;z-index:-120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374.709991pt;width:56.7pt;height:14.8pt;mso-position-horizontal-relative:page;mso-position-vertical-relative:page;z-index:-120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374.709991pt;width:63.85pt;height:14.8pt;mso-position-horizontal-relative:page;mso-position-vertical-relative:page;z-index:-120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374.709991pt;width:71.9pt;height:14.8pt;mso-position-horizontal-relative:page;mso-position-vertical-relative:page;z-index:-120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309998pt;margin-top:374.709991pt;width:62.8pt;height:14.8pt;mso-position-horizontal-relative:page;mso-position-vertical-relative:page;z-index:-120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374.709991pt;width:63.85pt;height:14.8pt;mso-position-horizontal-relative:page;mso-position-vertical-relative:page;z-index:-120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374.709991pt;width:64.8500pt;height:14.8pt;mso-position-horizontal-relative:page;mso-position-vertical-relative:page;z-index:-120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389.470001pt;width:69.850pt;height:14.65pt;mso-position-horizontal-relative:page;mso-position-vertical-relative:page;z-index:-120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389.470001pt;width:56.7pt;height:14.65pt;mso-position-horizontal-relative:page;mso-position-vertical-relative:page;z-index:-120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389.470001pt;width:63.85pt;height:14.65pt;mso-position-horizontal-relative:page;mso-position-vertical-relative:page;z-index:-120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389.470001pt;width:71.9pt;height:14.65pt;mso-position-horizontal-relative:page;mso-position-vertical-relative:page;z-index:-120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309998pt;margin-top:389.470001pt;width:62.8pt;height:14.65pt;mso-position-horizontal-relative:page;mso-position-vertical-relative:page;z-index:-120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389.470001pt;width:63.85pt;height:14.65pt;mso-position-horizontal-relative:page;mso-position-vertical-relative:page;z-index:-120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389.470001pt;width:64.8500pt;height:14.65pt;mso-position-horizontal-relative:page;mso-position-vertical-relative:page;z-index:-120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404.109985pt;width:69.850pt;height:14.65pt;mso-position-horizontal-relative:page;mso-position-vertical-relative:page;z-index:-120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04.109985pt;width:56.7pt;height:14.65pt;mso-position-horizontal-relative:page;mso-position-vertical-relative:page;z-index:-120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404.109985pt;width:63.85pt;height:14.65pt;mso-position-horizontal-relative:page;mso-position-vertical-relative:page;z-index:-120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404.109985pt;width:71.9pt;height:14.65pt;mso-position-horizontal-relative:page;mso-position-vertical-relative:page;z-index:-120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309998pt;margin-top:404.109985pt;width:62.8pt;height:14.65pt;mso-position-horizontal-relative:page;mso-position-vertical-relative:page;z-index:-120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404.109985pt;width:63.85pt;height:14.65pt;mso-position-horizontal-relative:page;mso-position-vertical-relative:page;z-index:-120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404.109985pt;width:64.8500pt;height:14.65pt;mso-position-horizontal-relative:page;mso-position-vertical-relative:page;z-index:-120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418.75pt;width:69.850pt;height:14.65pt;mso-position-horizontal-relative:page;mso-position-vertical-relative:page;z-index:-120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18.75pt;width:56.7pt;height:14.65pt;mso-position-horizontal-relative:page;mso-position-vertical-relative:page;z-index:-120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418.75pt;width:63.85pt;height:14.65pt;mso-position-horizontal-relative:page;mso-position-vertical-relative:page;z-index:-120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418.75pt;width:71.9pt;height:14.65pt;mso-position-horizontal-relative:page;mso-position-vertical-relative:page;z-index:-120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309998pt;margin-top:418.75pt;width:62.8pt;height:14.65pt;mso-position-horizontal-relative:page;mso-position-vertical-relative:page;z-index:-120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418.75pt;width:63.85pt;height:14.65pt;mso-position-horizontal-relative:page;mso-position-vertical-relative:page;z-index:-120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418.75pt;width:64.8500pt;height:14.65pt;mso-position-horizontal-relative:page;mso-position-vertical-relative:page;z-index:-120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433.390015pt;width:69.850pt;height:14.8pt;mso-position-horizontal-relative:page;mso-position-vertical-relative:page;z-index:-120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33.390015pt;width:56.7pt;height:14.8pt;mso-position-horizontal-relative:page;mso-position-vertical-relative:page;z-index:-120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433.390015pt;width:63.85pt;height:14.8pt;mso-position-horizontal-relative:page;mso-position-vertical-relative:page;z-index:-120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433.390015pt;width:71.9pt;height:14.8pt;mso-position-horizontal-relative:page;mso-position-vertical-relative:page;z-index:-120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309998pt;margin-top:433.390015pt;width:62.8pt;height:14.8pt;mso-position-horizontal-relative:page;mso-position-vertical-relative:page;z-index:-120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433.390015pt;width:63.85pt;height:14.8pt;mso-position-horizontal-relative:page;mso-position-vertical-relative:page;z-index:-120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433.390015pt;width:64.8500pt;height:14.8pt;mso-position-horizontal-relative:page;mso-position-vertical-relative:page;z-index:-120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448.149994pt;width:69.850pt;height:14.7pt;mso-position-horizontal-relative:page;mso-position-vertical-relative:page;z-index:-120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48.149994pt;width:56.7pt;height:14.7pt;mso-position-horizontal-relative:page;mso-position-vertical-relative:page;z-index:-120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448.149994pt;width:63.85pt;height:14.7pt;mso-position-horizontal-relative:page;mso-position-vertical-relative:page;z-index:-120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448.149994pt;width:71.9pt;height:14.7pt;mso-position-horizontal-relative:page;mso-position-vertical-relative:page;z-index:-120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309998pt;margin-top:448.149994pt;width:62.8pt;height:14.7pt;mso-position-horizontal-relative:page;mso-position-vertical-relative:page;z-index:-120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448.149994pt;width:63.85pt;height:14.7pt;mso-position-horizontal-relative:page;mso-position-vertical-relative:page;z-index:-120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448.149994pt;width:64.8500pt;height:14.7pt;mso-position-horizontal-relative:page;mso-position-vertical-relative:page;z-index:-120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462.820007pt;width:69.850pt;height:13.6pt;mso-position-horizontal-relative:page;mso-position-vertical-relative:page;z-index:-120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62.820007pt;width:56.7pt;height:13.6pt;mso-position-horizontal-relative:page;mso-position-vertical-relative:page;z-index:-120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462.820007pt;width:63.85pt;height:13.6pt;mso-position-horizontal-relative:page;mso-position-vertical-relative:page;z-index:-120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462.820007pt;width:71.9pt;height:13.6pt;mso-position-horizontal-relative:page;mso-position-vertical-relative:page;z-index:-120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309998pt;margin-top:462.820007pt;width:62.8pt;height:13.6pt;mso-position-horizontal-relative:page;mso-position-vertical-relative:page;z-index:-120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070007pt;margin-top:462.820007pt;width:63.85pt;height:13.6pt;mso-position-horizontal-relative:page;mso-position-vertical-relative:page;z-index:-120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462.820007pt;width:64.8500pt;height:13.6pt;mso-position-horizontal-relative:page;mso-position-vertical-relative:page;z-index:-120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0005pt;margin-top:149.300003pt;width:80.3pt;height:29.55pt;mso-position-horizontal-relative:page;mso-position-vertical-relative:page;z-index:-120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149.300003pt;width:185.45pt;height:14.9pt;mso-position-horizontal-relative:page;mso-position-vertical-relative:page;z-index:-120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09985pt;margin-top:149.300003pt;width:191.45pt;height:14.9pt;mso-position-horizontal-relative:page;mso-position-vertical-relative:page;z-index:-120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164.179993pt;width:42.55pt;height:14.65pt;mso-position-horizontal-relative:page;mso-position-vertical-relative:page;z-index:-120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164001pt;margin-top:164.179993pt;width:56.05pt;height:14.65pt;mso-position-horizontal-relative:page;mso-position-vertical-relative:page;z-index:-120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209991pt;margin-top:164.179993pt;width:86.9pt;height:14.65pt;mso-position-horizontal-relative:page;mso-position-vertical-relative:page;z-index:-120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09985pt;margin-top:164.179993pt;width:48.5pt;height:14.65pt;mso-position-horizontal-relative:page;mso-position-vertical-relative:page;z-index:-120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589996pt;margin-top:164.179993pt;width:56.8pt;height:14.65pt;mso-position-horizontal-relative:page;mso-position-vertical-relative:page;z-index:-120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49976pt;margin-top:164.179993pt;width:86.2pt;height:14.65pt;mso-position-horizontal-relative:page;mso-position-vertical-relative:page;z-index:-120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0005pt;margin-top:178.820007pt;width:80.3pt;height:14.65pt;mso-position-horizontal-relative:page;mso-position-vertical-relative:page;z-index:-120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178.820007pt;width:42.55pt;height:14.65pt;mso-position-horizontal-relative:page;mso-position-vertical-relative:page;z-index:-120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164001pt;margin-top:178.820007pt;width:56.05pt;height:14.65pt;mso-position-horizontal-relative:page;mso-position-vertical-relative:page;z-index:-120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209991pt;margin-top:178.820007pt;width:86.9pt;height:14.65pt;mso-position-horizontal-relative:page;mso-position-vertical-relative:page;z-index:-120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09985pt;margin-top:178.820007pt;width:48.5pt;height:14.65pt;mso-position-horizontal-relative:page;mso-position-vertical-relative:page;z-index:-120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589996pt;margin-top:178.820007pt;width:56.8pt;height:14.65pt;mso-position-horizontal-relative:page;mso-position-vertical-relative:page;z-index:-120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49976pt;margin-top:178.820007pt;width:86.2pt;height:14.65pt;mso-position-horizontal-relative:page;mso-position-vertical-relative:page;z-index:-120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0005pt;margin-top:193.460007pt;width:80.3pt;height:14.7pt;mso-position-horizontal-relative:page;mso-position-vertical-relative:page;z-index:-120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193.460007pt;width:42.55pt;height:14.7pt;mso-position-horizontal-relative:page;mso-position-vertical-relative:page;z-index:-120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164001pt;margin-top:193.460007pt;width:56.05pt;height:14.7pt;mso-position-horizontal-relative:page;mso-position-vertical-relative:page;z-index:-120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209991pt;margin-top:193.460007pt;width:86.9pt;height:14.7pt;mso-position-horizontal-relative:page;mso-position-vertical-relative:page;z-index:-120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09985pt;margin-top:193.460007pt;width:48.5pt;height:14.7pt;mso-position-horizontal-relative:page;mso-position-vertical-relative:page;z-index:-120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589996pt;margin-top:193.460007pt;width:56.8pt;height:14.7pt;mso-position-horizontal-relative:page;mso-position-vertical-relative:page;z-index:-120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49976pt;margin-top:193.460007pt;width:86.2pt;height:14.7pt;mso-position-horizontal-relative:page;mso-position-vertical-relative:page;z-index:-120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0005pt;margin-top:208.130005pt;width:80.3pt;height:14.8pt;mso-position-horizontal-relative:page;mso-position-vertical-relative:page;z-index:-120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208.130005pt;width:42.55pt;height:14.8pt;mso-position-horizontal-relative:page;mso-position-vertical-relative:page;z-index:-120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164001pt;margin-top:208.130005pt;width:56.05pt;height:14.8pt;mso-position-horizontal-relative:page;mso-position-vertical-relative:page;z-index:-120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209991pt;margin-top:208.130005pt;width:86.9pt;height:14.8pt;mso-position-horizontal-relative:page;mso-position-vertical-relative:page;z-index:-120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09985pt;margin-top:208.130005pt;width:48.5pt;height:14.8pt;mso-position-horizontal-relative:page;mso-position-vertical-relative:page;z-index:-120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589996pt;margin-top:208.130005pt;width:56.8pt;height:14.8pt;mso-position-horizontal-relative:page;mso-position-vertical-relative:page;z-index:-120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49976pt;margin-top:208.130005pt;width:86.2pt;height:14.8pt;mso-position-horizontal-relative:page;mso-position-vertical-relative:page;z-index:-120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0005pt;margin-top:222.889999pt;width:80.3pt;height:14.65pt;mso-position-horizontal-relative:page;mso-position-vertical-relative:page;z-index:-120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222.889999pt;width:42.55pt;height:14.65pt;mso-position-horizontal-relative:page;mso-position-vertical-relative:page;z-index:-120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164001pt;margin-top:222.889999pt;width:56.05pt;height:14.65pt;mso-position-horizontal-relative:page;mso-position-vertical-relative:page;z-index:-120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209991pt;margin-top:222.889999pt;width:86.9pt;height:14.65pt;mso-position-horizontal-relative:page;mso-position-vertical-relative:page;z-index:-120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09985pt;margin-top:222.889999pt;width:48.5pt;height:14.65pt;mso-position-horizontal-relative:page;mso-position-vertical-relative:page;z-index:-120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589996pt;margin-top:222.889999pt;width:56.8pt;height:14.65pt;mso-position-horizontal-relative:page;mso-position-vertical-relative:page;z-index:-120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49976pt;margin-top:222.889999pt;width:86.2pt;height:14.65pt;mso-position-horizontal-relative:page;mso-position-vertical-relative:page;z-index:-120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0005pt;margin-top:237.529999pt;width:80.3pt;height:14.65pt;mso-position-horizontal-relative:page;mso-position-vertical-relative:page;z-index:-120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237.529999pt;width:42.55pt;height:14.65pt;mso-position-horizontal-relative:page;mso-position-vertical-relative:page;z-index:-120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164001pt;margin-top:237.529999pt;width:56.05pt;height:14.65pt;mso-position-horizontal-relative:page;mso-position-vertical-relative:page;z-index:-120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209991pt;margin-top:237.529999pt;width:86.9pt;height:14.65pt;mso-position-horizontal-relative:page;mso-position-vertical-relative:page;z-index:-120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09985pt;margin-top:237.529999pt;width:48.5pt;height:14.65pt;mso-position-horizontal-relative:page;mso-position-vertical-relative:page;z-index:-120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589996pt;margin-top:237.529999pt;width:56.8pt;height:14.65pt;mso-position-horizontal-relative:page;mso-position-vertical-relative:page;z-index:-120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49976pt;margin-top:237.529999pt;width:86.2pt;height:14.65pt;mso-position-horizontal-relative:page;mso-position-vertical-relative:page;z-index:-120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8.380005pt;margin-top:252.169998pt;width:80.3pt;height:13.6pt;mso-position-horizontal-relative:page;mso-position-vertical-relative:page;z-index:-120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8.660004pt;margin-top:252.169998pt;width:42.55pt;height:13.6pt;mso-position-horizontal-relative:page;mso-position-vertical-relative:page;z-index:-120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1.164001pt;margin-top:252.169998pt;width:56.05pt;height:13.6pt;mso-position-horizontal-relative:page;mso-position-vertical-relative:page;z-index:-120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7.209991pt;margin-top:252.169998pt;width:86.9pt;height:13.6pt;mso-position-horizontal-relative:page;mso-position-vertical-relative:page;z-index:-120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109985pt;margin-top:252.169998pt;width:48.5pt;height:13.6pt;mso-position-horizontal-relative:page;mso-position-vertical-relative:page;z-index:-120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589996pt;margin-top:252.169998pt;width:56.8pt;height:13.6pt;mso-position-horizontal-relative:page;mso-position-vertical-relative:page;z-index:-120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9.349976pt;margin-top:252.169998pt;width:86.2pt;height:13.6pt;mso-position-horizontal-relative:page;mso-position-vertical-relative:page;z-index:-120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0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042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380005pt;margin-top:573.318054pt;width:29.4pt;height:20pt;mso-position-horizontal-relative:page;mso-position-vertical-relative:page;z-index:-12042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195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740005pt;margin-top:232.190002pt;width:91.1pt;height:29.1pt;mso-position-horizontal-relative:page;mso-position-vertical-relative:page;z-index:-120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232.190002pt;width:219.8pt;height:14.85pt;mso-position-horizontal-relative:page;mso-position-vertical-relative:page;z-index:-120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201pt;margin-top:232.190002pt;width:213.9pt;height:14.85pt;mso-position-horizontal-relative:page;mso-position-vertical-relative:page;z-index:-120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247.009995pt;width:70.95pt;height:14.3pt;mso-position-horizontal-relative:page;mso-position-vertical-relative:page;z-index:-120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764008pt;margin-top:247.009995pt;width:77.9pt;height:14.3pt;mso-position-horizontal-relative:page;mso-position-vertical-relative:page;z-index:-120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649994pt;margin-top:247.009995pt;width:70.95pt;height:14.3pt;mso-position-horizontal-relative:page;mso-position-vertical-relative:page;z-index:-120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201pt;margin-top:247.009995pt;width:70.95pt;height:14.3pt;mso-position-horizontal-relative:page;mso-position-vertical-relative:page;z-index:-120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51001pt;margin-top:247.009995pt;width:70.95pt;height:14.3pt;mso-position-horizontal-relative:page;mso-position-vertical-relative:page;z-index:-120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429993pt;margin-top:247.009995pt;width:72.05pt;height:14.3pt;mso-position-horizontal-relative:page;mso-position-vertical-relative:page;z-index:-120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740005pt;margin-top:261.290009pt;width:91.1pt;height:14.2pt;mso-position-horizontal-relative:page;mso-position-vertical-relative:page;z-index:-120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261.290009pt;width:70.95pt;height:14.2pt;mso-position-horizontal-relative:page;mso-position-vertical-relative:page;z-index:-120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764008pt;margin-top:261.290009pt;width:77.9pt;height:14.2pt;mso-position-horizontal-relative:page;mso-position-vertical-relative:page;z-index:-120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649994pt;margin-top:261.290009pt;width:70.95pt;height:14.2pt;mso-position-horizontal-relative:page;mso-position-vertical-relative:page;z-index:-120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201pt;margin-top:261.290009pt;width:70.95pt;height:14.2pt;mso-position-horizontal-relative:page;mso-position-vertical-relative:page;z-index:-120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51001pt;margin-top:261.290009pt;width:70.95pt;height:14.2pt;mso-position-horizontal-relative:page;mso-position-vertical-relative:page;z-index:-120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429993pt;margin-top:261.290009pt;width:72.05pt;height:14.2pt;mso-position-horizontal-relative:page;mso-position-vertical-relative:page;z-index:-120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740005pt;margin-top:275.450012pt;width:91.1pt;height:14.2pt;mso-position-horizontal-relative:page;mso-position-vertical-relative:page;z-index:-120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275.450012pt;width:70.95pt;height:14.2pt;mso-position-horizontal-relative:page;mso-position-vertical-relative:page;z-index:-120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764008pt;margin-top:275.450012pt;width:77.9pt;height:14.2pt;mso-position-horizontal-relative:page;mso-position-vertical-relative:page;z-index:-120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649994pt;margin-top:275.450012pt;width:70.95pt;height:14.2pt;mso-position-horizontal-relative:page;mso-position-vertical-relative:page;z-index:-120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201pt;margin-top:275.450012pt;width:70.95pt;height:14.2pt;mso-position-horizontal-relative:page;mso-position-vertical-relative:page;z-index:-120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51001pt;margin-top:275.450012pt;width:70.95pt;height:14.2pt;mso-position-horizontal-relative:page;mso-position-vertical-relative:page;z-index:-120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429993pt;margin-top:275.450012pt;width:72.05pt;height:14.2pt;mso-position-horizontal-relative:page;mso-position-vertical-relative:page;z-index:-120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740005pt;margin-top:289.609985pt;width:91.1pt;height:14.3pt;mso-position-horizontal-relative:page;mso-position-vertical-relative:page;z-index:-120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289.609985pt;width:70.95pt;height:14.3pt;mso-position-horizontal-relative:page;mso-position-vertical-relative:page;z-index:-120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764008pt;margin-top:289.609985pt;width:77.9pt;height:14.3pt;mso-position-horizontal-relative:page;mso-position-vertical-relative:page;z-index:-120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649994pt;margin-top:289.609985pt;width:70.95pt;height:14.3pt;mso-position-horizontal-relative:page;mso-position-vertical-relative:page;z-index:-120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201pt;margin-top:289.609985pt;width:70.95pt;height:14.3pt;mso-position-horizontal-relative:page;mso-position-vertical-relative:page;z-index:-120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51001pt;margin-top:289.609985pt;width:70.95pt;height:14.3pt;mso-position-horizontal-relative:page;mso-position-vertical-relative:page;z-index:-120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429993pt;margin-top:289.609985pt;width:72.05pt;height:14.3pt;mso-position-horizontal-relative:page;mso-position-vertical-relative:page;z-index:-120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740005pt;margin-top:303.889984pt;width:91.1pt;height:14.2pt;mso-position-horizontal-relative:page;mso-position-vertical-relative:page;z-index:-120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303.889984pt;width:70.95pt;height:14.2pt;mso-position-horizontal-relative:page;mso-position-vertical-relative:page;z-index:-120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764008pt;margin-top:303.889984pt;width:77.9pt;height:14.2pt;mso-position-horizontal-relative:page;mso-position-vertical-relative:page;z-index:-120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649994pt;margin-top:303.889984pt;width:70.95pt;height:14.2pt;mso-position-horizontal-relative:page;mso-position-vertical-relative:page;z-index:-120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201pt;margin-top:303.889984pt;width:70.95pt;height:14.2pt;mso-position-horizontal-relative:page;mso-position-vertical-relative:page;z-index:-120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51001pt;margin-top:303.889984pt;width:70.95pt;height:14.2pt;mso-position-horizontal-relative:page;mso-position-vertical-relative:page;z-index:-120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429993pt;margin-top:303.889984pt;width:72.05pt;height:14.2pt;mso-position-horizontal-relative:page;mso-position-vertical-relative:page;z-index:-120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740005pt;margin-top:318.049988pt;width:91.1pt;height:14.2pt;mso-position-horizontal-relative:page;mso-position-vertical-relative:page;z-index:-120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318.049988pt;width:70.95pt;height:14.2pt;mso-position-horizontal-relative:page;mso-position-vertical-relative:page;z-index:-120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764008pt;margin-top:318.049988pt;width:77.9pt;height:14.2pt;mso-position-horizontal-relative:page;mso-position-vertical-relative:page;z-index:-120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649994pt;margin-top:318.049988pt;width:70.95pt;height:14.2pt;mso-position-horizontal-relative:page;mso-position-vertical-relative:page;z-index:-120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201pt;margin-top:318.049988pt;width:70.95pt;height:14.2pt;mso-position-horizontal-relative:page;mso-position-vertical-relative:page;z-index:-120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51001pt;margin-top:318.049988pt;width:70.95pt;height:14.2pt;mso-position-horizontal-relative:page;mso-position-vertical-relative:page;z-index:-120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429993pt;margin-top:318.049988pt;width:72.05pt;height:14.2pt;mso-position-horizontal-relative:page;mso-position-vertical-relative:page;z-index:-120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740005pt;margin-top:332.230011pt;width:91.1pt;height:14.3pt;mso-position-horizontal-relative:page;mso-position-vertical-relative:page;z-index:-120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332.230011pt;width:70.95pt;height:14.3pt;mso-position-horizontal-relative:page;mso-position-vertical-relative:page;z-index:-120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764008pt;margin-top:332.230011pt;width:77.9pt;height:14.3pt;mso-position-horizontal-relative:page;mso-position-vertical-relative:page;z-index:-120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649994pt;margin-top:332.230011pt;width:70.95pt;height:14.3pt;mso-position-horizontal-relative:page;mso-position-vertical-relative:page;z-index:-120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201pt;margin-top:332.230011pt;width:70.95pt;height:14.3pt;mso-position-horizontal-relative:page;mso-position-vertical-relative:page;z-index:-120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51001pt;margin-top:332.230011pt;width:70.95pt;height:14.3pt;mso-position-horizontal-relative:page;mso-position-vertical-relative:page;z-index:-120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429993pt;margin-top:332.230011pt;width:72.05pt;height:14.3pt;mso-position-horizontal-relative:page;mso-position-vertical-relative:page;z-index:-120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5.740005pt;margin-top:346.51001pt;width:91.1pt;height:13.1pt;mso-position-horizontal-relative:page;mso-position-vertical-relative:page;z-index:-1202968" type="#_x0000_t202" filled="false" stroked="false">
            <v:textbox inset="0,0,0,0">
              <w:txbxContent>
                <w:p>
                  <w:pPr>
                    <w:spacing w:before="40"/>
                    <w:ind w:left="983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B.C.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SUR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346.51001pt;width:70.95pt;height:13.1pt;mso-position-horizontal-relative:page;mso-position-vertical-relative:page;z-index:-1202944" type="#_x0000_t202" filled="false" stroked="false">
            <v:textbox inset="0,0,0,0">
              <w:txbxContent>
                <w:p>
                  <w:pPr>
                    <w:spacing w:before="40"/>
                    <w:ind w:left="867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18"/>
                    </w:rPr>
                    <w:t>4,236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7.764008pt;margin-top:346.51001pt;width:77.9pt;height:13.1pt;mso-position-horizontal-relative:page;mso-position-vertical-relative:page;z-index:-1202920" type="#_x0000_t202" filled="false" stroked="false">
            <v:textbox inset="0,0,0,0">
              <w:txbxContent>
                <w:p>
                  <w:pPr>
                    <w:spacing w:before="40"/>
                    <w:ind w:left="0" w:right="44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1,546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649994pt;margin-top:346.51001pt;width:70.95pt;height:13.1pt;mso-position-horizontal-relative:page;mso-position-vertical-relative:page;z-index:-1202896" type="#_x0000_t202" filled="false" stroked="false">
            <v:textbox inset="0,0,0,0">
              <w:txbxContent>
                <w:p>
                  <w:pPr>
                    <w:spacing w:before="40"/>
                    <w:ind w:left="921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2"/>
                      <w:sz w:val="18"/>
                    </w:rPr>
                    <w:t>1,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sz w:val="18"/>
                    </w:rPr>
                    <w:t>997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6.59201pt;margin-top:346.51001pt;width:70.95pt;height:13.1pt;mso-position-horizontal-relative:page;mso-position-vertical-relative:page;z-index:-1202872" type="#_x0000_t202" filled="false" stroked="false">
            <v:textbox inset="0,0,0,0">
              <w:txbxContent>
                <w:p>
                  <w:pPr>
                    <w:spacing w:before="40"/>
                    <w:ind w:left="873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18"/>
                    </w:rPr>
                    <w:t>5,284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51001pt;margin-top:346.51001pt;width:70.95pt;height:13.1pt;mso-position-horizontal-relative:page;mso-position-vertical-relative:page;z-index:-1202848" type="#_x0000_t202" filled="false" stroked="false">
            <v:textbox inset="0,0,0,0">
              <w:txbxContent>
                <w:p>
                  <w:pPr>
                    <w:spacing w:before="40"/>
                    <w:ind w:left="854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115"/>
                      <w:sz w:val="18"/>
                    </w:rPr>
                    <w:t>2,340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8.429993pt;margin-top:346.51001pt;width:72.05pt;height:13.1pt;mso-position-horizontal-relative:page;mso-position-vertical-relative:page;z-index:-1202824" type="#_x0000_t202" filled="false" stroked="false">
            <v:textbox inset="0,0,0,0">
              <w:txbxContent>
                <w:p>
                  <w:pPr>
                    <w:spacing w:before="40"/>
                    <w:ind w:left="857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115"/>
                      <w:sz w:val="18"/>
                    </w:rPr>
                    <w:t>2,944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20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pt;height:20pt;mso-position-horizontal-relative:page;mso-position-vertical-relative:page;z-index:-12027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196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131.660004pt;width:176.2pt;height:28.7pt;mso-position-horizontal-relative:page;mso-position-vertical-relative:page;z-index:-120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131.660004pt;width:85pt;height:28.7pt;mso-position-horizontal-relative:page;mso-position-vertical-relative:page;z-index:-120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131.660004pt;width:107.4pt;height:28.7pt;mso-position-horizontal-relative:page;mso-position-vertical-relative:page;z-index:-120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160.339996pt;width:176.2pt;height:14.2pt;mso-position-horizontal-relative:page;mso-position-vertical-relative:page;z-index:-120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160.339996pt;width:85pt;height:14.2pt;mso-position-horizontal-relative:page;mso-position-vertical-relative:page;z-index:-120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160.339996pt;width:107.4pt;height:14.2pt;mso-position-horizontal-relative:page;mso-position-vertical-relative:page;z-index:-120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174.5pt;width:176.2pt;height:14.3pt;mso-position-horizontal-relative:page;mso-position-vertical-relative:page;z-index:-120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174.5pt;width:85pt;height:14.3pt;mso-position-horizontal-relative:page;mso-position-vertical-relative:page;z-index:-120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174.5pt;width:107.4pt;height:14.3pt;mso-position-horizontal-relative:page;mso-position-vertical-relative:page;z-index:-120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188.779999pt;width:176.2pt;height:14.2pt;mso-position-horizontal-relative:page;mso-position-vertical-relative:page;z-index:-120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188.779999pt;width:85pt;height:14.2pt;mso-position-horizontal-relative:page;mso-position-vertical-relative:page;z-index:-120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188.779999pt;width:107.4pt;height:14.2pt;mso-position-horizontal-relative:page;mso-position-vertical-relative:page;z-index:-120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02.970001pt;width:176.2pt;height:14.2pt;mso-position-horizontal-relative:page;mso-position-vertical-relative:page;z-index:-120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202.970001pt;width:85pt;height:14.2pt;mso-position-horizontal-relative:page;mso-position-vertical-relative:page;z-index:-120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202.970001pt;width:107.4pt;height:14.2pt;mso-position-horizontal-relative:page;mso-position-vertical-relative:page;z-index:-120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17.130005pt;width:176.2pt;height:14.3pt;mso-position-horizontal-relative:page;mso-position-vertical-relative:page;z-index:-120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217.130005pt;width:85pt;height:14.3pt;mso-position-horizontal-relative:page;mso-position-vertical-relative:page;z-index:-120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217.130005pt;width:107.4pt;height:14.3pt;mso-position-horizontal-relative:page;mso-position-vertical-relative:page;z-index:-120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31.410004pt;width:176.2pt;height:14.2pt;mso-position-horizontal-relative:page;mso-position-vertical-relative:page;z-index:-120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231.410004pt;width:85pt;height:14.2pt;mso-position-horizontal-relative:page;mso-position-vertical-relative:page;z-index:-120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231.410004pt;width:107.4pt;height:14.2pt;mso-position-horizontal-relative:page;mso-position-vertical-relative:page;z-index:-120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45.569992pt;width:176.2pt;height:14.2pt;mso-position-horizontal-relative:page;mso-position-vertical-relative:page;z-index:-120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245.569992pt;width:85pt;height:14.2pt;mso-position-horizontal-relative:page;mso-position-vertical-relative:page;z-index:-120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245.569992pt;width:107.4pt;height:14.2pt;mso-position-horizontal-relative:page;mso-position-vertical-relative:page;z-index:-120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59.730011pt;width:176.2pt;height:14.3pt;mso-position-horizontal-relative:page;mso-position-vertical-relative:page;z-index:-120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259.730011pt;width:85pt;height:14.3pt;mso-position-horizontal-relative:page;mso-position-vertical-relative:page;z-index:-120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259.730011pt;width:107.4pt;height:14.3pt;mso-position-horizontal-relative:page;mso-position-vertical-relative:page;z-index:-120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74.010010pt;width:176.2pt;height:14.2pt;mso-position-horizontal-relative:page;mso-position-vertical-relative:page;z-index:-120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274.010010pt;width:85pt;height:14.2pt;mso-position-horizontal-relative:page;mso-position-vertical-relative:page;z-index:-120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274.010010pt;width:107.4pt;height:14.2pt;mso-position-horizontal-relative:page;mso-position-vertical-relative:page;z-index:-120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288.170013pt;width:176.2pt;height:14.2pt;mso-position-horizontal-relative:page;mso-position-vertical-relative:page;z-index:-120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288.170013pt;width:85pt;height:14.2pt;mso-position-horizontal-relative:page;mso-position-vertical-relative:page;z-index:-120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288.170013pt;width:107.4pt;height:14.2pt;mso-position-horizontal-relative:page;mso-position-vertical-relative:page;z-index:-120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302.329987pt;width:176.2pt;height:27.15pt;mso-position-horizontal-relative:page;mso-position-vertical-relative:page;z-index:-120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302.329987pt;width:85pt;height:27.15pt;mso-position-horizontal-relative:page;mso-position-vertical-relative:page;z-index:-120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302.329987pt;width:107.4pt;height:27.15pt;mso-position-horizontal-relative:page;mso-position-vertical-relative:page;z-index:-120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329.470001pt;width:176.2pt;height:14.2pt;mso-position-horizontal-relative:page;mso-position-vertical-relative:page;z-index:-120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329.470001pt;width:85pt;height:14.2pt;mso-position-horizontal-relative:page;mso-position-vertical-relative:page;z-index:-120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329.470001pt;width:107.4pt;height:14.2pt;mso-position-horizontal-relative:page;mso-position-vertical-relative:page;z-index:-120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343.630005pt;width:176.2pt;height:14.2pt;mso-position-horizontal-relative:page;mso-position-vertical-relative:page;z-index:-120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343.630005pt;width:85pt;height:14.2pt;mso-position-horizontal-relative:page;mso-position-vertical-relative:page;z-index:-120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343.630005pt;width:107.4pt;height:14.2pt;mso-position-horizontal-relative:page;mso-position-vertical-relative:page;z-index:-120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357.790009pt;width:176.2pt;height:14.3pt;mso-position-horizontal-relative:page;mso-position-vertical-relative:page;z-index:-120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357.790009pt;width:85pt;height:14.3pt;mso-position-horizontal-relative:page;mso-position-vertical-relative:page;z-index:-120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357.790009pt;width:107.4pt;height:14.3pt;mso-position-horizontal-relative:page;mso-position-vertical-relative:page;z-index:-120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2.660004pt;margin-top:372.070007pt;width:176.2pt;height:13.6pt;mso-position-horizontal-relative:page;mso-position-vertical-relative:page;z-index:-120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839996pt;margin-top:372.070007pt;width:85pt;height:13.6pt;mso-position-horizontal-relative:page;mso-position-vertical-relative:page;z-index:-120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34015pt;margin-top:372.070007pt;width:107.4pt;height:13.6pt;mso-position-horizontal-relative:page;mso-position-vertical-relative:page;z-index:-120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20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2015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580017pt;margin-top:573.318054pt;width:28.1pt;height:20pt;mso-position-horizontal-relative:page;mso-position-vertical-relative:page;z-index:-12015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197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342.549988pt;width:69.850pt;height:44.3pt;mso-position-horizontal-relative:page;mso-position-vertical-relative:page;z-index:-120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342.549988pt;width:170.3pt;height:30.15pt;mso-position-horizontal-relative:page;mso-position-vertical-relative:page;z-index:-120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80005pt;margin-top:342.549988pt;width:177.05pt;height:30.15pt;mso-position-horizontal-relative:page;mso-position-vertical-relative:page;z-index:-120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909973pt;margin-top:342.549988pt;width:171.3pt;height:30.15pt;mso-position-horizontal-relative:page;mso-position-vertical-relative:page;z-index:-120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372.670013pt;width:56.65pt;height:14.2pt;mso-position-horizontal-relative:page;mso-position-vertical-relative:page;z-index:-120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372.670013pt;width:56.8pt;height:14.2pt;mso-position-horizontal-relative:page;mso-position-vertical-relative:page;z-index:-120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372.670013pt;width:56.9pt;height:14.2pt;mso-position-horizontal-relative:page;mso-position-vertical-relative:page;z-index:-120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80005pt;margin-top:372.670013pt;width:63.65pt;height:14.2pt;mso-position-horizontal-relative:page;mso-position-vertical-relative:page;z-index:-120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48999pt;margin-top:372.670013pt;width:56.8pt;height:14.2pt;mso-position-horizontal-relative:page;mso-position-vertical-relative:page;z-index:-120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372.670013pt;width:56.65pt;height:14.2pt;mso-position-horizontal-relative:page;mso-position-vertical-relative:page;z-index:-120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909973pt;margin-top:372.670013pt;width:49.6pt;height:14.2pt;mso-position-horizontal-relative:page;mso-position-vertical-relative:page;z-index:-120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372.670013pt;width:63.9pt;height:14.2pt;mso-position-horizontal-relative:page;mso-position-vertical-relative:page;z-index:-120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372.670013pt;width:57.85pt;height:14.2pt;mso-position-horizontal-relative:page;mso-position-vertical-relative:page;z-index:-120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386.829987pt;width:69.850pt;height:14.2pt;mso-position-horizontal-relative:page;mso-position-vertical-relative:page;z-index:-120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386.829987pt;width:56.65pt;height:14.2pt;mso-position-horizontal-relative:page;mso-position-vertical-relative:page;z-index:-120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386.829987pt;width:56.8pt;height:14.2pt;mso-position-horizontal-relative:page;mso-position-vertical-relative:page;z-index:-120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386.829987pt;width:56.9pt;height:14.2pt;mso-position-horizontal-relative:page;mso-position-vertical-relative:page;z-index:-120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80005pt;margin-top:386.829987pt;width:63.65pt;height:14.2pt;mso-position-horizontal-relative:page;mso-position-vertical-relative:page;z-index:-120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48999pt;margin-top:386.829987pt;width:56.8pt;height:14.2pt;mso-position-horizontal-relative:page;mso-position-vertical-relative:page;z-index:-120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386.829987pt;width:56.65pt;height:14.2pt;mso-position-horizontal-relative:page;mso-position-vertical-relative:page;z-index:-120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909973pt;margin-top:386.829987pt;width:49.6pt;height:14.2pt;mso-position-horizontal-relative:page;mso-position-vertical-relative:page;z-index:-120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386.829987pt;width:63.9pt;height:14.2pt;mso-position-horizontal-relative:page;mso-position-vertical-relative:page;z-index:-120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386.829987pt;width:57.85pt;height:14.2pt;mso-position-horizontal-relative:page;mso-position-vertical-relative:page;z-index:-120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400.98999pt;width:69.850pt;height:14.3pt;mso-position-horizontal-relative:page;mso-position-vertical-relative:page;z-index:-120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400.98999pt;width:56.65pt;height:14.3pt;mso-position-horizontal-relative:page;mso-position-vertical-relative:page;z-index:-120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400.98999pt;width:56.8pt;height:14.3pt;mso-position-horizontal-relative:page;mso-position-vertical-relative:page;z-index:-120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400.98999pt;width:56.9pt;height:14.3pt;mso-position-horizontal-relative:page;mso-position-vertical-relative:page;z-index:-120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80005pt;margin-top:400.98999pt;width:63.65pt;height:14.3pt;mso-position-horizontal-relative:page;mso-position-vertical-relative:page;z-index:-120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48999pt;margin-top:400.98999pt;width:56.8pt;height:14.3pt;mso-position-horizontal-relative:page;mso-position-vertical-relative:page;z-index:-120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400.98999pt;width:56.65pt;height:14.3pt;mso-position-horizontal-relative:page;mso-position-vertical-relative:page;z-index:-120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909973pt;margin-top:400.98999pt;width:49.6pt;height:14.3pt;mso-position-horizontal-relative:page;mso-position-vertical-relative:page;z-index:-120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400.98999pt;width:63.9pt;height:14.3pt;mso-position-horizontal-relative:page;mso-position-vertical-relative:page;z-index:-120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400.98999pt;width:57.85pt;height:14.3pt;mso-position-horizontal-relative:page;mso-position-vertical-relative:page;z-index:-120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415.269989pt;width:69.850pt;height:14.2pt;mso-position-horizontal-relative:page;mso-position-vertical-relative:page;z-index:-120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415.269989pt;width:56.65pt;height:14.2pt;mso-position-horizontal-relative:page;mso-position-vertical-relative:page;z-index:-120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415.269989pt;width:56.8pt;height:14.2pt;mso-position-horizontal-relative:page;mso-position-vertical-relative:page;z-index:-120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415.269989pt;width:56.9pt;height:14.2pt;mso-position-horizontal-relative:page;mso-position-vertical-relative:page;z-index:-120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80005pt;margin-top:415.269989pt;width:63.65pt;height:14.2pt;mso-position-horizontal-relative:page;mso-position-vertical-relative:page;z-index:-120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48999pt;margin-top:415.269989pt;width:56.8pt;height:14.2pt;mso-position-horizontal-relative:page;mso-position-vertical-relative:page;z-index:-120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415.269989pt;width:56.65pt;height:14.2pt;mso-position-horizontal-relative:page;mso-position-vertical-relative:page;z-index:-120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909973pt;margin-top:415.269989pt;width:49.6pt;height:14.2pt;mso-position-horizontal-relative:page;mso-position-vertical-relative:page;z-index:-120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415.269989pt;width:63.9pt;height:14.2pt;mso-position-horizontal-relative:page;mso-position-vertical-relative:page;z-index:-120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415.269989pt;width:57.85pt;height:14.2pt;mso-position-horizontal-relative:page;mso-position-vertical-relative:page;z-index:-120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429.429993pt;width:69.850pt;height:14.2pt;mso-position-horizontal-relative:page;mso-position-vertical-relative:page;z-index:-120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429.429993pt;width:56.65pt;height:14.2pt;mso-position-horizontal-relative:page;mso-position-vertical-relative:page;z-index:-120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429.429993pt;width:56.8pt;height:14.2pt;mso-position-horizontal-relative:page;mso-position-vertical-relative:page;z-index:-120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429.429993pt;width:56.9pt;height:14.2pt;mso-position-horizontal-relative:page;mso-position-vertical-relative:page;z-index:-120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80005pt;margin-top:429.429993pt;width:63.65pt;height:14.2pt;mso-position-horizontal-relative:page;mso-position-vertical-relative:page;z-index:-120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48999pt;margin-top:429.429993pt;width:56.8pt;height:14.2pt;mso-position-horizontal-relative:page;mso-position-vertical-relative:page;z-index:-120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429.429993pt;width:56.65pt;height:14.2pt;mso-position-horizontal-relative:page;mso-position-vertical-relative:page;z-index:-120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909973pt;margin-top:429.429993pt;width:49.6pt;height:14.2pt;mso-position-horizontal-relative:page;mso-position-vertical-relative:page;z-index:-120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429.429993pt;width:63.9pt;height:14.2pt;mso-position-horizontal-relative:page;mso-position-vertical-relative:page;z-index:-120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429.429993pt;width:57.85pt;height:14.2pt;mso-position-horizontal-relative:page;mso-position-vertical-relative:page;z-index:-120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443.589996pt;width:69.850pt;height:14.3pt;mso-position-horizontal-relative:page;mso-position-vertical-relative:page;z-index:-120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443.589996pt;width:56.65pt;height:14.3pt;mso-position-horizontal-relative:page;mso-position-vertical-relative:page;z-index:-120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443.589996pt;width:56.8pt;height:14.3pt;mso-position-horizontal-relative:page;mso-position-vertical-relative:page;z-index:-120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443.589996pt;width:56.9pt;height:14.3pt;mso-position-horizontal-relative:page;mso-position-vertical-relative:page;z-index:-120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80005pt;margin-top:443.589996pt;width:63.65pt;height:14.3pt;mso-position-horizontal-relative:page;mso-position-vertical-relative:page;z-index:-120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48999pt;margin-top:443.589996pt;width:56.8pt;height:14.3pt;mso-position-horizontal-relative:page;mso-position-vertical-relative:page;z-index:-120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443.589996pt;width:56.65pt;height:14.3pt;mso-position-horizontal-relative:page;mso-position-vertical-relative:page;z-index:-120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909973pt;margin-top:443.589996pt;width:49.6pt;height:14.3pt;mso-position-horizontal-relative:page;mso-position-vertical-relative:page;z-index:-120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443.589996pt;width:63.9pt;height:14.3pt;mso-position-horizontal-relative:page;mso-position-vertical-relative:page;z-index:-120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443.589996pt;width:57.85pt;height:14.3pt;mso-position-horizontal-relative:page;mso-position-vertical-relative:page;z-index:-120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457.869995pt;width:69.850pt;height:13.15pt;mso-position-horizontal-relative:page;mso-position-vertical-relative:page;z-index:-120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457.869995pt;width:56.65pt;height:13.15pt;mso-position-horizontal-relative:page;mso-position-vertical-relative:page;z-index:-119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457.869995pt;width:56.8pt;height:13.15pt;mso-position-horizontal-relative:page;mso-position-vertical-relative:page;z-index:-119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457.869995pt;width:56.9pt;height:13.15pt;mso-position-horizontal-relative:page;mso-position-vertical-relative:page;z-index:-119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880005pt;margin-top:457.869995pt;width:63.65pt;height:13.15pt;mso-position-horizontal-relative:page;mso-position-vertical-relative:page;z-index:-119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48999pt;margin-top:457.869995pt;width:56.8pt;height:13.15pt;mso-position-horizontal-relative:page;mso-position-vertical-relative:page;z-index:-119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3.273987pt;margin-top:457.869995pt;width:56.65pt;height:13.15pt;mso-position-horizontal-relative:page;mso-position-vertical-relative:page;z-index:-119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909973pt;margin-top:457.869995pt;width:49.6pt;height:13.15pt;mso-position-horizontal-relative:page;mso-position-vertical-relative:page;z-index:-119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457.869995pt;width:63.9pt;height:13.15pt;mso-position-horizontal-relative:page;mso-position-vertical-relative:page;z-index:-119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457.869995pt;width:57.85pt;height:13.15pt;mso-position-horizontal-relative:page;mso-position-vertical-relative:page;z-index:-119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157.460007pt;width:67.7pt;height:40.5pt;mso-position-horizontal-relative:page;mso-position-vertical-relative:page;z-index:-119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419998pt;margin-top:157.460007pt;width:172.25pt;height:26.2pt;mso-position-horizontal-relative:page;mso-position-vertical-relative:page;z-index:-119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157.460007pt;width:170.2pt;height:26.2pt;mso-position-horizontal-relative:page;mso-position-vertical-relative:page;z-index:-119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157.460007pt;width:178.35pt;height:26.2pt;mso-position-horizontal-relative:page;mso-position-vertical-relative:page;z-index:-119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419998pt;margin-top:183.619995pt;width:58.8pt;height:14.35pt;mso-position-horizontal-relative:page;mso-position-vertical-relative:page;z-index:-119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183.619995pt;width:56.8pt;height:14.35pt;mso-position-horizontal-relative:page;mso-position-vertical-relative:page;z-index:-119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183.619995pt;width:56.65pt;height:14.35pt;mso-position-horizontal-relative:page;mso-position-vertical-relative:page;z-index:-119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183.619995pt;width:56.8pt;height:14.35pt;mso-position-horizontal-relative:page;mso-position-vertical-relative:page;z-index:-119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183.619995pt;width:56.7pt;height:14.35pt;mso-position-horizontal-relative:page;mso-position-vertical-relative:page;z-index:-119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183.619995pt;width:56.8pt;height:14.35pt;mso-position-horizontal-relative:page;mso-position-vertical-relative:page;z-index:-119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183.619995pt;width:56.65pt;height:14.35pt;mso-position-horizontal-relative:page;mso-position-vertical-relative:page;z-index:-119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183.619995pt;width:63.9pt;height:14.35pt;mso-position-horizontal-relative:page;mso-position-vertical-relative:page;z-index:-119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183.619995pt;width:57.85pt;height:14.35pt;mso-position-horizontal-relative:page;mso-position-vertical-relative:page;z-index:-119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197.929993pt;width:67.7pt;height:14.2pt;mso-position-horizontal-relative:page;mso-position-vertical-relative:page;z-index:-119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419998pt;margin-top:197.929993pt;width:58.8pt;height:14.2pt;mso-position-horizontal-relative:page;mso-position-vertical-relative:page;z-index:-119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197.929993pt;width:56.8pt;height:14.2pt;mso-position-horizontal-relative:page;mso-position-vertical-relative:page;z-index:-119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197.929993pt;width:56.65pt;height:14.2pt;mso-position-horizontal-relative:page;mso-position-vertical-relative:page;z-index:-119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197.929993pt;width:56.8pt;height:14.2pt;mso-position-horizontal-relative:page;mso-position-vertical-relative:page;z-index:-119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197.929993pt;width:56.7pt;height:14.2pt;mso-position-horizontal-relative:page;mso-position-vertical-relative:page;z-index:-119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197.929993pt;width:56.8pt;height:14.2pt;mso-position-horizontal-relative:page;mso-position-vertical-relative:page;z-index:-119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197.929993pt;width:56.65pt;height:14.2pt;mso-position-horizontal-relative:page;mso-position-vertical-relative:page;z-index:-119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197.929993pt;width:63.9pt;height:14.2pt;mso-position-horizontal-relative:page;mso-position-vertical-relative:page;z-index:-119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197.929993pt;width:57.85pt;height:14.2pt;mso-position-horizontal-relative:page;mso-position-vertical-relative:page;z-index:-119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212.089996pt;width:67.7pt;height:14.2pt;mso-position-horizontal-relative:page;mso-position-vertical-relative:page;z-index:-119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419998pt;margin-top:212.089996pt;width:58.8pt;height:14.2pt;mso-position-horizontal-relative:page;mso-position-vertical-relative:page;z-index:-119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212.089996pt;width:56.8pt;height:14.2pt;mso-position-horizontal-relative:page;mso-position-vertical-relative:page;z-index:-119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12.089996pt;width:56.65pt;height:14.2pt;mso-position-horizontal-relative:page;mso-position-vertical-relative:page;z-index:-119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212.089996pt;width:56.8pt;height:14.2pt;mso-position-horizontal-relative:page;mso-position-vertical-relative:page;z-index:-119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212.089996pt;width:56.7pt;height:14.2pt;mso-position-horizontal-relative:page;mso-position-vertical-relative:page;z-index:-119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212.089996pt;width:56.8pt;height:14.2pt;mso-position-horizontal-relative:page;mso-position-vertical-relative:page;z-index:-119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212.089996pt;width:56.65pt;height:14.2pt;mso-position-horizontal-relative:page;mso-position-vertical-relative:page;z-index:-119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212.089996pt;width:63.9pt;height:14.2pt;mso-position-horizontal-relative:page;mso-position-vertical-relative:page;z-index:-119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212.089996pt;width:57.85pt;height:14.2pt;mso-position-horizontal-relative:page;mso-position-vertical-relative:page;z-index:-119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226.25pt;width:67.7pt;height:14.3pt;mso-position-horizontal-relative:page;mso-position-vertical-relative:page;z-index:-119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419998pt;margin-top:226.25pt;width:58.8pt;height:14.3pt;mso-position-horizontal-relative:page;mso-position-vertical-relative:page;z-index:-119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226.25pt;width:56.8pt;height:14.3pt;mso-position-horizontal-relative:page;mso-position-vertical-relative:page;z-index:-119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26.25pt;width:56.65pt;height:14.3pt;mso-position-horizontal-relative:page;mso-position-vertical-relative:page;z-index:-119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226.25pt;width:56.8pt;height:14.3pt;mso-position-horizontal-relative:page;mso-position-vertical-relative:page;z-index:-119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226.25pt;width:56.7pt;height:14.3pt;mso-position-horizontal-relative:page;mso-position-vertical-relative:page;z-index:-119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226.25pt;width:56.8pt;height:14.3pt;mso-position-horizontal-relative:page;mso-position-vertical-relative:page;z-index:-119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226.25pt;width:56.65pt;height:14.3pt;mso-position-horizontal-relative:page;mso-position-vertical-relative:page;z-index:-119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226.25pt;width:63.9pt;height:14.3pt;mso-position-horizontal-relative:page;mso-position-vertical-relative:page;z-index:-119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226.25pt;width:57.85pt;height:14.3pt;mso-position-horizontal-relative:page;mso-position-vertical-relative:page;z-index:-119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240.529999pt;width:67.7pt;height:14.2pt;mso-position-horizontal-relative:page;mso-position-vertical-relative:page;z-index:-119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419998pt;margin-top:240.529999pt;width:58.8pt;height:14.2pt;mso-position-horizontal-relative:page;mso-position-vertical-relative:page;z-index:-119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240.529999pt;width:56.8pt;height:14.2pt;mso-position-horizontal-relative:page;mso-position-vertical-relative:page;z-index:-119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40.529999pt;width:56.65pt;height:14.2pt;mso-position-horizontal-relative:page;mso-position-vertical-relative:page;z-index:-119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240.529999pt;width:56.8pt;height:14.2pt;mso-position-horizontal-relative:page;mso-position-vertical-relative:page;z-index:-119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240.529999pt;width:56.7pt;height:14.2pt;mso-position-horizontal-relative:page;mso-position-vertical-relative:page;z-index:-119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240.529999pt;width:56.8pt;height:14.2pt;mso-position-horizontal-relative:page;mso-position-vertical-relative:page;z-index:-119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240.529999pt;width:56.65pt;height:14.2pt;mso-position-horizontal-relative:page;mso-position-vertical-relative:page;z-index:-119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240.529999pt;width:63.9pt;height:14.2pt;mso-position-horizontal-relative:page;mso-position-vertical-relative:page;z-index:-119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240.529999pt;width:57.85pt;height:14.2pt;mso-position-horizontal-relative:page;mso-position-vertical-relative:page;z-index:-119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254.690002pt;width:67.7pt;height:14.2pt;mso-position-horizontal-relative:page;mso-position-vertical-relative:page;z-index:-119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419998pt;margin-top:254.690002pt;width:58.8pt;height:14.2pt;mso-position-horizontal-relative:page;mso-position-vertical-relative:page;z-index:-119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254.690002pt;width:56.8pt;height:14.2pt;mso-position-horizontal-relative:page;mso-position-vertical-relative:page;z-index:-119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54.690002pt;width:56.65pt;height:14.2pt;mso-position-horizontal-relative:page;mso-position-vertical-relative:page;z-index:-119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254.690002pt;width:56.8pt;height:14.2pt;mso-position-horizontal-relative:page;mso-position-vertical-relative:page;z-index:-119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254.690002pt;width:56.7pt;height:14.2pt;mso-position-horizontal-relative:page;mso-position-vertical-relative:page;z-index:-119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254.690002pt;width:56.8pt;height:14.2pt;mso-position-horizontal-relative:page;mso-position-vertical-relative:page;z-index:-119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254.690002pt;width:56.65pt;height:14.2pt;mso-position-horizontal-relative:page;mso-position-vertical-relative:page;z-index:-119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254.690002pt;width:63.9pt;height:14.2pt;mso-position-horizontal-relative:page;mso-position-vertical-relative:page;z-index:-119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254.690002pt;width:57.85pt;height:14.2pt;mso-position-horizontal-relative:page;mso-position-vertical-relative:page;z-index:-119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268.850006pt;width:67.7pt;height:13.2pt;mso-position-horizontal-relative:page;mso-position-vertical-relative:page;z-index:-119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419998pt;margin-top:268.850006pt;width:58.8pt;height:13.2pt;mso-position-horizontal-relative:page;mso-position-vertical-relative:page;z-index:-119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268.850006pt;width:56.8pt;height:13.2pt;mso-position-horizontal-relative:page;mso-position-vertical-relative:page;z-index:-119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68.850006pt;width:56.65pt;height:13.2pt;mso-position-horizontal-relative:page;mso-position-vertical-relative:page;z-index:-119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268.850006pt;width:56.8pt;height:13.2pt;mso-position-horizontal-relative:page;mso-position-vertical-relative:page;z-index:-119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268.850006pt;width:56.7pt;height:13.2pt;mso-position-horizontal-relative:page;mso-position-vertical-relative:page;z-index:-119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268.850006pt;width:56.8pt;height:13.2pt;mso-position-horizontal-relative:page;mso-position-vertical-relative:page;z-index:-119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268.850006pt;width:56.65pt;height:13.2pt;mso-position-horizontal-relative:page;mso-position-vertical-relative:page;z-index:-119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268.850006pt;width:63.9pt;height:13.2pt;mso-position-horizontal-relative:page;mso-position-vertical-relative:page;z-index:-119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268.850006pt;width:57.85pt;height:13.2pt;mso-position-horizontal-relative:page;mso-position-vertical-relative:page;z-index:-119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9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95pt;height:20pt;mso-position-horizontal-relative:page;mso-position-vertical-relative:page;z-index:-11980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198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6.339996pt;margin-top:334.510010pt;width:69.850pt;height:42.85pt;mso-position-horizontal-relative:page;mso-position-vertical-relative:page;z-index:-119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334.510010pt;width:170.1pt;height:28.7pt;mso-position-horizontal-relative:page;mso-position-vertical-relative:page;z-index:-119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3999pt;margin-top:334.510010pt;width:170.2pt;height:28.7pt;mso-position-horizontal-relative:page;mso-position-vertical-relative:page;z-index:-119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334.510010pt;width:171.15pt;height:28.7pt;mso-position-horizontal-relative:page;mso-position-vertical-relative:page;z-index:-119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363.190002pt;width:56.65pt;height:14.2pt;mso-position-horizontal-relative:page;mso-position-vertical-relative:page;z-index:-119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363.190002pt;width:56.8pt;height:14.2pt;mso-position-horizontal-relative:page;mso-position-vertical-relative:page;z-index:-119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604004pt;margin-top:363.190002pt;width:56.65pt;height:14.2pt;mso-position-horizontal-relative:page;mso-position-vertical-relative:page;z-index:-119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3999pt;margin-top:363.190002pt;width:56.8pt;height:14.2pt;mso-position-horizontal-relative:page;mso-position-vertical-relative:page;z-index:-119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363.190002pt;width:56.7pt;height:14.2pt;mso-position-horizontal-relative:page;mso-position-vertical-relative:page;z-index:-119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4011pt;margin-top:363.190002pt;width:56.8pt;height:14.2pt;mso-position-horizontal-relative:page;mso-position-vertical-relative:page;z-index:-119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363.190002pt;width:56.65pt;height:14.2pt;mso-position-horizontal-relative:page;mso-position-vertical-relative:page;z-index:-119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070007pt;margin-top:363.190002pt;width:57.9pt;height:14.2pt;mso-position-horizontal-relative:page;mso-position-vertical-relative:page;z-index:-119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937012pt;margin-top:363.190002pt;width:56.65pt;height:14.2pt;mso-position-horizontal-relative:page;mso-position-vertical-relative:page;z-index:-119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339996pt;margin-top:377.350006pt;width:69.850pt;height:14.3pt;mso-position-horizontal-relative:page;mso-position-vertical-relative:page;z-index:-119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377.350006pt;width:56.65pt;height:14.3pt;mso-position-horizontal-relative:page;mso-position-vertical-relative:page;z-index:-119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377.350006pt;width:56.8pt;height:14.3pt;mso-position-horizontal-relative:page;mso-position-vertical-relative:page;z-index:-119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604004pt;margin-top:377.350006pt;width:56.65pt;height:14.3pt;mso-position-horizontal-relative:page;mso-position-vertical-relative:page;z-index:-119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3999pt;margin-top:377.350006pt;width:56.8pt;height:14.3pt;mso-position-horizontal-relative:page;mso-position-vertical-relative:page;z-index:-119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377.350006pt;width:56.7pt;height:14.3pt;mso-position-horizontal-relative:page;mso-position-vertical-relative:page;z-index:-119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4011pt;margin-top:377.350006pt;width:56.8pt;height:14.3pt;mso-position-horizontal-relative:page;mso-position-vertical-relative:page;z-index:-119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377.350006pt;width:56.65pt;height:14.3pt;mso-position-horizontal-relative:page;mso-position-vertical-relative:page;z-index:-119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070007pt;margin-top:377.350006pt;width:57.9pt;height:14.3pt;mso-position-horizontal-relative:page;mso-position-vertical-relative:page;z-index:-119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937012pt;margin-top:377.350006pt;width:56.65pt;height:14.3pt;mso-position-horizontal-relative:page;mso-position-vertical-relative:page;z-index:-119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339996pt;margin-top:391.630005pt;width:69.850pt;height:14.2pt;mso-position-horizontal-relative:page;mso-position-vertical-relative:page;z-index:-119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391.630005pt;width:56.65pt;height:14.2pt;mso-position-horizontal-relative:page;mso-position-vertical-relative:page;z-index:-119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391.630005pt;width:56.8pt;height:14.2pt;mso-position-horizontal-relative:page;mso-position-vertical-relative:page;z-index:-119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604004pt;margin-top:391.630005pt;width:56.65pt;height:14.2pt;mso-position-horizontal-relative:page;mso-position-vertical-relative:page;z-index:-119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3999pt;margin-top:391.630005pt;width:56.8pt;height:14.2pt;mso-position-horizontal-relative:page;mso-position-vertical-relative:page;z-index:-119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391.630005pt;width:56.7pt;height:14.2pt;mso-position-horizontal-relative:page;mso-position-vertical-relative:page;z-index:-119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4011pt;margin-top:391.630005pt;width:56.8pt;height:14.2pt;mso-position-horizontal-relative:page;mso-position-vertical-relative:page;z-index:-119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391.630005pt;width:56.65pt;height:14.2pt;mso-position-horizontal-relative:page;mso-position-vertical-relative:page;z-index:-119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070007pt;margin-top:391.630005pt;width:57.9pt;height:14.2pt;mso-position-horizontal-relative:page;mso-position-vertical-relative:page;z-index:-119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937012pt;margin-top:391.630005pt;width:56.65pt;height:14.2pt;mso-position-horizontal-relative:page;mso-position-vertical-relative:page;z-index:-119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339996pt;margin-top:405.790009pt;width:69.850pt;height:14.2pt;mso-position-horizontal-relative:page;mso-position-vertical-relative:page;z-index:-119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405.790009pt;width:56.65pt;height:14.2pt;mso-position-horizontal-relative:page;mso-position-vertical-relative:page;z-index:-119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405.790009pt;width:56.8pt;height:14.2pt;mso-position-horizontal-relative:page;mso-position-vertical-relative:page;z-index:-119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604004pt;margin-top:405.790009pt;width:56.65pt;height:14.2pt;mso-position-horizontal-relative:page;mso-position-vertical-relative:page;z-index:-119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3999pt;margin-top:405.790009pt;width:56.8pt;height:14.2pt;mso-position-horizontal-relative:page;mso-position-vertical-relative:page;z-index:-119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405.790009pt;width:56.7pt;height:14.2pt;mso-position-horizontal-relative:page;mso-position-vertical-relative:page;z-index:-119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4011pt;margin-top:405.790009pt;width:56.8pt;height:14.2pt;mso-position-horizontal-relative:page;mso-position-vertical-relative:page;z-index:-119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405.790009pt;width:56.65pt;height:14.2pt;mso-position-horizontal-relative:page;mso-position-vertical-relative:page;z-index:-119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070007pt;margin-top:405.790009pt;width:57.9pt;height:14.2pt;mso-position-horizontal-relative:page;mso-position-vertical-relative:page;z-index:-119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937012pt;margin-top:405.790009pt;width:56.65pt;height:14.2pt;mso-position-horizontal-relative:page;mso-position-vertical-relative:page;z-index:-119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339996pt;margin-top:419.950012pt;width:69.850pt;height:14.3pt;mso-position-horizontal-relative:page;mso-position-vertical-relative:page;z-index:-119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419.950012pt;width:56.65pt;height:14.3pt;mso-position-horizontal-relative:page;mso-position-vertical-relative:page;z-index:-119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419.950012pt;width:56.8pt;height:14.3pt;mso-position-horizontal-relative:page;mso-position-vertical-relative:page;z-index:-119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604004pt;margin-top:419.950012pt;width:56.65pt;height:14.3pt;mso-position-horizontal-relative:page;mso-position-vertical-relative:page;z-index:-119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3999pt;margin-top:419.950012pt;width:56.8pt;height:14.3pt;mso-position-horizontal-relative:page;mso-position-vertical-relative:page;z-index:-119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419.950012pt;width:56.7pt;height:14.3pt;mso-position-horizontal-relative:page;mso-position-vertical-relative:page;z-index:-119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4011pt;margin-top:419.950012pt;width:56.8pt;height:14.3pt;mso-position-horizontal-relative:page;mso-position-vertical-relative:page;z-index:-119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419.950012pt;width:56.65pt;height:14.3pt;mso-position-horizontal-relative:page;mso-position-vertical-relative:page;z-index:-119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070007pt;margin-top:419.950012pt;width:57.9pt;height:14.3pt;mso-position-horizontal-relative:page;mso-position-vertical-relative:page;z-index:-119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937012pt;margin-top:419.950012pt;width:56.65pt;height:14.3pt;mso-position-horizontal-relative:page;mso-position-vertical-relative:page;z-index:-119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339996pt;margin-top:434.230011pt;width:69.850pt;height:14.2pt;mso-position-horizontal-relative:page;mso-position-vertical-relative:page;z-index:-119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434.230011pt;width:56.65pt;height:14.2pt;mso-position-horizontal-relative:page;mso-position-vertical-relative:page;z-index:-119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434.230011pt;width:56.8pt;height:14.2pt;mso-position-horizontal-relative:page;mso-position-vertical-relative:page;z-index:-119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604004pt;margin-top:434.230011pt;width:56.65pt;height:14.2pt;mso-position-horizontal-relative:page;mso-position-vertical-relative:page;z-index:-119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3999pt;margin-top:434.230011pt;width:56.8pt;height:14.2pt;mso-position-horizontal-relative:page;mso-position-vertical-relative:page;z-index:-119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434.230011pt;width:56.7pt;height:14.2pt;mso-position-horizontal-relative:page;mso-position-vertical-relative:page;z-index:-119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4011pt;margin-top:434.230011pt;width:56.8pt;height:14.2pt;mso-position-horizontal-relative:page;mso-position-vertical-relative:page;z-index:-119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434.230011pt;width:56.65pt;height:14.2pt;mso-position-horizontal-relative:page;mso-position-vertical-relative:page;z-index:-119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070007pt;margin-top:434.230011pt;width:57.9pt;height:14.2pt;mso-position-horizontal-relative:page;mso-position-vertical-relative:page;z-index:-119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937012pt;margin-top:434.230011pt;width:56.65pt;height:14.2pt;mso-position-horizontal-relative:page;mso-position-vertical-relative:page;z-index:-119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.339996pt;margin-top:448.390015pt;width:69.850pt;height:13.15pt;mso-position-horizontal-relative:page;mso-position-vertical-relative:page;z-index:-119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6.179993pt;margin-top:448.390015pt;width:56.65pt;height:13.15pt;mso-position-horizontal-relative:page;mso-position-vertical-relative:page;z-index:-119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448.390015pt;width:56.8pt;height:13.15pt;mso-position-horizontal-relative:page;mso-position-vertical-relative:page;z-index:-119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9.604004pt;margin-top:448.390015pt;width:56.65pt;height:13.15pt;mso-position-horizontal-relative:page;mso-position-vertical-relative:page;z-index:-119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3999pt;margin-top:448.390015pt;width:56.8pt;height:13.15pt;mso-position-horizontal-relative:page;mso-position-vertical-relative:page;z-index:-119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3.01001pt;margin-top:448.390015pt;width:56.7pt;height:13.15pt;mso-position-horizontal-relative:page;mso-position-vertical-relative:page;z-index:-119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9.674011pt;margin-top:448.390015pt;width:56.8pt;height:13.15pt;mso-position-horizontal-relative:page;mso-position-vertical-relative:page;z-index:-119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448.390015pt;width:56.65pt;height:13.15pt;mso-position-horizontal-relative:page;mso-position-vertical-relative:page;z-index:-119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3.070007pt;margin-top:448.390015pt;width:57.9pt;height:13.15pt;mso-position-horizontal-relative:page;mso-position-vertical-relative:page;z-index:-119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0.937012pt;margin-top:448.390015pt;width:56.65pt;height:13.15pt;mso-position-horizontal-relative:page;mso-position-vertical-relative:page;z-index:-119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144.979996pt;width:69.850pt;height:42pt;mso-position-horizontal-relative:page;mso-position-vertical-relative:page;z-index:-119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144.979996pt;width:170.1pt;height:27.85pt;mso-position-horizontal-relative:page;mso-position-vertical-relative:page;z-index:-119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144.979996pt;width:170.2pt;height:27.85pt;mso-position-horizontal-relative:page;mso-position-vertical-relative:page;z-index:-119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144.979996pt;width:178.35pt;height:27.85pt;mso-position-horizontal-relative:page;mso-position-vertical-relative:page;z-index:-119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172.820007pt;width:56.65pt;height:14.2pt;mso-position-horizontal-relative:page;mso-position-vertical-relative:page;z-index:-119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172.820007pt;width:56.8pt;height:14.2pt;mso-position-horizontal-relative:page;mso-position-vertical-relative:page;z-index:-119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172.820007pt;width:56.65pt;height:14.2pt;mso-position-horizontal-relative:page;mso-position-vertical-relative:page;z-index:-119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172.820007pt;width:56.8pt;height:14.2pt;mso-position-horizontal-relative:page;mso-position-vertical-relative:page;z-index:-119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172.820007pt;width:56.7pt;height:14.2pt;mso-position-horizontal-relative:page;mso-position-vertical-relative:page;z-index:-119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172.820007pt;width:56.8pt;height:14.2pt;mso-position-horizontal-relative:page;mso-position-vertical-relative:page;z-index:-119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172.820007pt;width:56.65pt;height:14.2pt;mso-position-horizontal-relative:page;mso-position-vertical-relative:page;z-index:-119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172.820007pt;width:63.9pt;height:14.2pt;mso-position-horizontal-relative:page;mso-position-vertical-relative:page;z-index:-119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172.820007pt;width:57.85pt;height:14.2pt;mso-position-horizontal-relative:page;mso-position-vertical-relative:page;z-index:-119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186.979996pt;width:69.850pt;height:14.35pt;mso-position-horizontal-relative:page;mso-position-vertical-relative:page;z-index:-119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186.979996pt;width:56.65pt;height:14.35pt;mso-position-horizontal-relative:page;mso-position-vertical-relative:page;z-index:-119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186.979996pt;width:56.8pt;height:14.35pt;mso-position-horizontal-relative:page;mso-position-vertical-relative:page;z-index:-119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186.979996pt;width:56.65pt;height:14.35pt;mso-position-horizontal-relative:page;mso-position-vertical-relative:page;z-index:-119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186.979996pt;width:56.8pt;height:14.35pt;mso-position-horizontal-relative:page;mso-position-vertical-relative:page;z-index:-119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186.979996pt;width:56.7pt;height:14.35pt;mso-position-horizontal-relative:page;mso-position-vertical-relative:page;z-index:-119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186.979996pt;width:56.8pt;height:14.35pt;mso-position-horizontal-relative:page;mso-position-vertical-relative:page;z-index:-119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186.979996pt;width:56.65pt;height:14.35pt;mso-position-horizontal-relative:page;mso-position-vertical-relative:page;z-index:-119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186.979996pt;width:63.9pt;height:14.35pt;mso-position-horizontal-relative:page;mso-position-vertical-relative:page;z-index:-119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186.979996pt;width:57.85pt;height:14.35pt;mso-position-horizontal-relative:page;mso-position-vertical-relative:page;z-index:-119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201.289993pt;width:69.850pt;height:14.2pt;mso-position-horizontal-relative:page;mso-position-vertical-relative:page;z-index:-119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201.289993pt;width:56.65pt;height:14.2pt;mso-position-horizontal-relative:page;mso-position-vertical-relative:page;z-index:-119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201.289993pt;width:56.8pt;height:14.2pt;mso-position-horizontal-relative:page;mso-position-vertical-relative:page;z-index:-119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01.289993pt;width:56.65pt;height:14.2pt;mso-position-horizontal-relative:page;mso-position-vertical-relative:page;z-index:-119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201.289993pt;width:56.8pt;height:14.2pt;mso-position-horizontal-relative:page;mso-position-vertical-relative:page;z-index:-119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201.289993pt;width:56.7pt;height:14.2pt;mso-position-horizontal-relative:page;mso-position-vertical-relative:page;z-index:-119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201.289993pt;width:56.8pt;height:14.2pt;mso-position-horizontal-relative:page;mso-position-vertical-relative:page;z-index:-119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201.289993pt;width:56.65pt;height:14.2pt;mso-position-horizontal-relative:page;mso-position-vertical-relative:page;z-index:-119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201.289993pt;width:63.9pt;height:14.2pt;mso-position-horizontal-relative:page;mso-position-vertical-relative:page;z-index:-119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201.289993pt;width:57.85pt;height:14.2pt;mso-position-horizontal-relative:page;mso-position-vertical-relative:page;z-index:-119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215.449997pt;width:69.850pt;height:14.2pt;mso-position-horizontal-relative:page;mso-position-vertical-relative:page;z-index:-119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215.449997pt;width:56.65pt;height:14.2pt;mso-position-horizontal-relative:page;mso-position-vertical-relative:page;z-index:-119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215.449997pt;width:56.8pt;height:14.2pt;mso-position-horizontal-relative:page;mso-position-vertical-relative:page;z-index:-119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15.449997pt;width:56.65pt;height:14.2pt;mso-position-horizontal-relative:page;mso-position-vertical-relative:page;z-index:-119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215.449997pt;width:56.8pt;height:14.2pt;mso-position-horizontal-relative:page;mso-position-vertical-relative:page;z-index:-119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215.449997pt;width:56.7pt;height:14.2pt;mso-position-horizontal-relative:page;mso-position-vertical-relative:page;z-index:-119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215.449997pt;width:56.8pt;height:14.2pt;mso-position-horizontal-relative:page;mso-position-vertical-relative:page;z-index:-119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215.449997pt;width:56.65pt;height:14.2pt;mso-position-horizontal-relative:page;mso-position-vertical-relative:page;z-index:-119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215.449997pt;width:63.9pt;height:14.2pt;mso-position-horizontal-relative:page;mso-position-vertical-relative:page;z-index:-119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215.449997pt;width:57.85pt;height:14.2pt;mso-position-horizontal-relative:page;mso-position-vertical-relative:page;z-index:-119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229.610001pt;width:69.850pt;height:14.3pt;mso-position-horizontal-relative:page;mso-position-vertical-relative:page;z-index:-119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229.610001pt;width:56.65pt;height:14.3pt;mso-position-horizontal-relative:page;mso-position-vertical-relative:page;z-index:-119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229.610001pt;width:56.8pt;height:14.3pt;mso-position-horizontal-relative:page;mso-position-vertical-relative:page;z-index:-119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29.610001pt;width:56.65pt;height:14.3pt;mso-position-horizontal-relative:page;mso-position-vertical-relative:page;z-index:-119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229.610001pt;width:56.8pt;height:14.3pt;mso-position-horizontal-relative:page;mso-position-vertical-relative:page;z-index:-119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229.610001pt;width:56.7pt;height:14.3pt;mso-position-horizontal-relative:page;mso-position-vertical-relative:page;z-index:-119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229.610001pt;width:56.8pt;height:14.3pt;mso-position-horizontal-relative:page;mso-position-vertical-relative:page;z-index:-119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229.610001pt;width:56.65pt;height:14.3pt;mso-position-horizontal-relative:page;mso-position-vertical-relative:page;z-index:-119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229.610001pt;width:63.9pt;height:14.3pt;mso-position-horizontal-relative:page;mso-position-vertical-relative:page;z-index:-119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229.610001pt;width:57.85pt;height:14.3pt;mso-position-horizontal-relative:page;mso-position-vertical-relative:page;z-index:-119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243.889999pt;width:69.850pt;height:14.2pt;mso-position-horizontal-relative:page;mso-position-vertical-relative:page;z-index:-119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243.889999pt;width:56.65pt;height:14.2pt;mso-position-horizontal-relative:page;mso-position-vertical-relative:page;z-index:-119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243.889999pt;width:56.8pt;height:14.2pt;mso-position-horizontal-relative:page;mso-position-vertical-relative:page;z-index:-119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43.889999pt;width:56.65pt;height:14.2pt;mso-position-horizontal-relative:page;mso-position-vertical-relative:page;z-index:-119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243.889999pt;width:56.8pt;height:14.2pt;mso-position-horizontal-relative:page;mso-position-vertical-relative:page;z-index:-119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243.889999pt;width:56.7pt;height:14.2pt;mso-position-horizontal-relative:page;mso-position-vertical-relative:page;z-index:-119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243.889999pt;width:56.8pt;height:14.2pt;mso-position-horizontal-relative:page;mso-position-vertical-relative:page;z-index:-119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243.889999pt;width:56.65pt;height:14.2pt;mso-position-horizontal-relative:page;mso-position-vertical-relative:page;z-index:-119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243.889999pt;width:63.9pt;height:14.2pt;mso-position-horizontal-relative:page;mso-position-vertical-relative:page;z-index:-119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243.889999pt;width:57.85pt;height:14.2pt;mso-position-horizontal-relative:page;mso-position-vertical-relative:page;z-index:-119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.739998pt;margin-top:258.049988pt;width:69.850pt;height:13.1pt;mso-position-horizontal-relative:page;mso-position-vertical-relative:page;z-index:-119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2.580002pt;margin-top:258.049988pt;width:56.65pt;height:13.1pt;mso-position-horizontal-relative:page;mso-position-vertical-relative:page;z-index:-119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220001pt;margin-top:258.049988pt;width:56.8pt;height:13.1pt;mso-position-horizontal-relative:page;mso-position-vertical-relative:page;z-index:-119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58.049988pt;width:56.65pt;height:13.1pt;mso-position-horizontal-relative:page;mso-position-vertical-relative:page;z-index:-119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640015pt;margin-top:258.049988pt;width:56.8pt;height:13.1pt;mso-position-horizontal-relative:page;mso-position-vertical-relative:page;z-index:-119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410004pt;margin-top:258.049988pt;width:56.7pt;height:13.1pt;mso-position-horizontal-relative:page;mso-position-vertical-relative:page;z-index:-119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074005pt;margin-top:258.049988pt;width:56.8pt;height:13.1pt;mso-position-horizontal-relative:page;mso-position-vertical-relative:page;z-index:-119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258.049988pt;width:56.65pt;height:13.1pt;mso-position-horizontal-relative:page;mso-position-vertical-relative:page;z-index:-119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9.469971pt;margin-top:258.049988pt;width:63.9pt;height:13.1pt;mso-position-horizontal-relative:page;mso-position-vertical-relative:page;z-index:-119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3.333984pt;margin-top:258.049988pt;width:57.85pt;height:13.1pt;mso-position-horizontal-relative:page;mso-position-vertical-relative:page;z-index:-119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9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944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659973pt;margin-top:573.318054pt;width:30pt;height:20pt;mso-position-horizontal-relative:page;mso-position-vertical-relative:page;z-index:-11944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199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419998pt;margin-top:188.186005pt;width:69.75pt;height:45.9pt;mso-position-horizontal-relative:page;mso-position-vertical-relative:page;z-index:-119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188.186005pt;width:170.2pt;height:14.95pt;mso-position-horizontal-relative:page;mso-position-vertical-relative:page;z-index:-119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188.186005pt;width:171.15pt;height:14.95pt;mso-position-horizontal-relative:page;mso-position-vertical-relative:page;z-index:-119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03.089996pt;width:56.8pt;height:31pt;mso-position-horizontal-relative:page;mso-position-vertical-relative:page;z-index:-119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9993pt;margin-top:203.089996pt;width:56.65pt;height:31pt;mso-position-horizontal-relative:page;mso-position-vertical-relative:page;z-index:-119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570007pt;margin-top:203.089996pt;width:56.8pt;height:31pt;mso-position-horizontal-relative:page;mso-position-vertical-relative:page;z-index:-119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203.089996pt;width:56.65pt;height:31pt;mso-position-horizontal-relative:page;mso-position-vertical-relative:page;z-index:-119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203.089996pt;width:56.8pt;height:31pt;mso-position-horizontal-relative:page;mso-position-vertical-relative:page;z-index:-119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75pt;margin-top:203.089996pt;width:57.75pt;height:31pt;mso-position-horizontal-relative:page;mso-position-vertical-relative:page;z-index:-119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19998pt;margin-top:234.050003pt;width:69.75pt;height:14.65pt;mso-position-horizontal-relative:page;mso-position-vertical-relative:page;z-index:-119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34.050003pt;width:56.8pt;height:14.65pt;mso-position-horizontal-relative:page;mso-position-vertical-relative:page;z-index:-119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9993pt;margin-top:234.050003pt;width:56.65pt;height:14.65pt;mso-position-horizontal-relative:page;mso-position-vertical-relative:page;z-index:-119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570007pt;margin-top:234.050003pt;width:56.8pt;height:14.65pt;mso-position-horizontal-relative:page;mso-position-vertical-relative:page;z-index:-119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234.050003pt;width:56.65pt;height:14.65pt;mso-position-horizontal-relative:page;mso-position-vertical-relative:page;z-index:-119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234.050003pt;width:56.8pt;height:14.65pt;mso-position-horizontal-relative:page;mso-position-vertical-relative:page;z-index:-119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75pt;margin-top:234.050003pt;width:57.75pt;height:14.65pt;mso-position-horizontal-relative:page;mso-position-vertical-relative:page;z-index:-119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19998pt;margin-top:248.690002pt;width:69.75pt;height:14.8pt;mso-position-horizontal-relative:page;mso-position-vertical-relative:page;z-index:-119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48.690002pt;width:56.8pt;height:14.8pt;mso-position-horizontal-relative:page;mso-position-vertical-relative:page;z-index:-119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9993pt;margin-top:248.690002pt;width:56.65pt;height:14.8pt;mso-position-horizontal-relative:page;mso-position-vertical-relative:page;z-index:-119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570007pt;margin-top:248.690002pt;width:56.8pt;height:14.8pt;mso-position-horizontal-relative:page;mso-position-vertical-relative:page;z-index:-119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248.690002pt;width:56.65pt;height:14.8pt;mso-position-horizontal-relative:page;mso-position-vertical-relative:page;z-index:-119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248.690002pt;width:56.8pt;height:14.8pt;mso-position-horizontal-relative:page;mso-position-vertical-relative:page;z-index:-119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75pt;margin-top:248.690002pt;width:57.75pt;height:14.8pt;mso-position-horizontal-relative:page;mso-position-vertical-relative:page;z-index:-119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19998pt;margin-top:263.450012pt;width:69.75pt;height:14.65pt;mso-position-horizontal-relative:page;mso-position-vertical-relative:page;z-index:-119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63.450012pt;width:56.8pt;height:14.65pt;mso-position-horizontal-relative:page;mso-position-vertical-relative:page;z-index:-119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9993pt;margin-top:263.450012pt;width:56.65pt;height:14.65pt;mso-position-horizontal-relative:page;mso-position-vertical-relative:page;z-index:-119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570007pt;margin-top:263.450012pt;width:56.8pt;height:14.65pt;mso-position-horizontal-relative:page;mso-position-vertical-relative:page;z-index:-119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263.450012pt;width:56.65pt;height:14.65pt;mso-position-horizontal-relative:page;mso-position-vertical-relative:page;z-index:-119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263.450012pt;width:56.8pt;height:14.65pt;mso-position-horizontal-relative:page;mso-position-vertical-relative:page;z-index:-119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75pt;margin-top:263.450012pt;width:57.75pt;height:14.65pt;mso-position-horizontal-relative:page;mso-position-vertical-relative:page;z-index:-119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19998pt;margin-top:278.089996pt;width:69.75pt;height:14.65pt;mso-position-horizontal-relative:page;mso-position-vertical-relative:page;z-index:-119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78.089996pt;width:56.8pt;height:14.65pt;mso-position-horizontal-relative:page;mso-position-vertical-relative:page;z-index:-119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9993pt;margin-top:278.089996pt;width:56.65pt;height:14.65pt;mso-position-horizontal-relative:page;mso-position-vertical-relative:page;z-index:-119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570007pt;margin-top:278.089996pt;width:56.8pt;height:14.65pt;mso-position-horizontal-relative:page;mso-position-vertical-relative:page;z-index:-119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278.089996pt;width:56.65pt;height:14.65pt;mso-position-horizontal-relative:page;mso-position-vertical-relative:page;z-index:-119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278.089996pt;width:56.8pt;height:14.65pt;mso-position-horizontal-relative:page;mso-position-vertical-relative:page;z-index:-119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75pt;margin-top:278.089996pt;width:57.75pt;height:14.65pt;mso-position-horizontal-relative:page;mso-position-vertical-relative:page;z-index:-119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19998pt;margin-top:292.730011pt;width:69.75pt;height:14.65pt;mso-position-horizontal-relative:page;mso-position-vertical-relative:page;z-index:-119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292.730011pt;width:56.8pt;height:14.65pt;mso-position-horizontal-relative:page;mso-position-vertical-relative:page;z-index:-119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9993pt;margin-top:292.730011pt;width:56.65pt;height:14.65pt;mso-position-horizontal-relative:page;mso-position-vertical-relative:page;z-index:-119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570007pt;margin-top:292.730011pt;width:56.8pt;height:14.65pt;mso-position-horizontal-relative:page;mso-position-vertical-relative:page;z-index:-119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292.730011pt;width:56.65pt;height:14.65pt;mso-position-horizontal-relative:page;mso-position-vertical-relative:page;z-index:-119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292.730011pt;width:56.8pt;height:14.65pt;mso-position-horizontal-relative:page;mso-position-vertical-relative:page;z-index:-119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75pt;margin-top:292.730011pt;width:57.75pt;height:14.65pt;mso-position-horizontal-relative:page;mso-position-vertical-relative:page;z-index:-119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1.419998pt;margin-top:307.369995pt;width:69.75pt;height:13.6pt;mso-position-horizontal-relative:page;mso-position-vertical-relative:page;z-index:-119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164001pt;margin-top:307.369995pt;width:56.8pt;height:13.6pt;mso-position-horizontal-relative:page;mso-position-vertical-relative:page;z-index:-119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929993pt;margin-top:307.369995pt;width:56.65pt;height:13.6pt;mso-position-horizontal-relative:page;mso-position-vertical-relative:page;z-index:-119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570007pt;margin-top:307.369995pt;width:56.8pt;height:13.6pt;mso-position-horizontal-relative:page;mso-position-vertical-relative:page;z-index:-119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307.369995pt;width:56.65pt;height:13.6pt;mso-position-horizontal-relative:page;mso-position-vertical-relative:page;z-index:-119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307.369995pt;width:56.8pt;height:13.6pt;mso-position-horizontal-relative:page;mso-position-vertical-relative:page;z-index:-119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75pt;margin-top:307.369995pt;width:57.75pt;height:13.6pt;mso-position-horizontal-relative:page;mso-position-vertical-relative:page;z-index:-119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9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4.450pt;height:20pt;mso-position-horizontal-relative:page;mso-position-vertical-relative:page;z-index:-11931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20"/>
                    </w:rPr>
                    <w:t>200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3.419998pt;margin-top:384.190002pt;width:69.75pt;height:41.9pt;mso-position-horizontal-relative:page;mso-position-vertical-relative:page;z-index:-119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139999pt;margin-top:384.190002pt;width:127.6pt;height:14.9pt;mso-position-horizontal-relative:page;mso-position-vertical-relative:page;z-index:-119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23999pt;margin-top:384.190002pt;width:120.65pt;height:14.9pt;mso-position-horizontal-relative:page;mso-position-vertical-relative:page;z-index:-119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384.190002pt;width:120.5pt;height:14.9pt;mso-position-horizontal-relative:page;mso-position-vertical-relative:page;z-index:-119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384.190002pt;width:128.7pt;height:14.9pt;mso-position-horizontal-relative:page;mso-position-vertical-relative:page;z-index:-119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139999pt;margin-top:399.070007pt;width:56.8pt;height:27pt;mso-position-horizontal-relative:page;mso-position-vertical-relative:page;z-index:-119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399.070007pt;width:70.850pt;height:27pt;mso-position-horizontal-relative:page;mso-position-vertical-relative:page;z-index:-119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23999pt;margin-top:399.070007pt;width:56.8pt;height:27pt;mso-position-horizontal-relative:page;mso-position-vertical-relative:page;z-index:-119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399.070007pt;width:63.9pt;height:27pt;mso-position-horizontal-relative:page;mso-position-vertical-relative:page;z-index:-119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399.070007pt;width:56.65pt;height:27pt;mso-position-horizontal-relative:page;mso-position-vertical-relative:page;z-index:-119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399.070007pt;width:63.85pt;height:27pt;mso-position-horizontal-relative:page;mso-position-vertical-relative:page;z-index:-119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399.070007pt;width:56.7pt;height:27pt;mso-position-horizontal-relative:page;mso-position-vertical-relative:page;z-index:-119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399.070007pt;width:72.05pt;height:27pt;mso-position-horizontal-relative:page;mso-position-vertical-relative:page;z-index:-119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419998pt;margin-top:426.070007pt;width:69.75pt;height:14.65pt;mso-position-horizontal-relative:page;mso-position-vertical-relative:page;z-index:-119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139999pt;margin-top:426.070007pt;width:56.8pt;height:14.65pt;mso-position-horizontal-relative:page;mso-position-vertical-relative:page;z-index:-119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26.070007pt;width:70.850pt;height:14.65pt;mso-position-horizontal-relative:page;mso-position-vertical-relative:page;z-index:-119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23999pt;margin-top:426.070007pt;width:56.8pt;height:14.65pt;mso-position-horizontal-relative:page;mso-position-vertical-relative:page;z-index:-119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426.070007pt;width:63.9pt;height:14.65pt;mso-position-horizontal-relative:page;mso-position-vertical-relative:page;z-index:-119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426.070007pt;width:56.65pt;height:14.65pt;mso-position-horizontal-relative:page;mso-position-vertical-relative:page;z-index:-119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426.070007pt;width:63.85pt;height:14.65pt;mso-position-horizontal-relative:page;mso-position-vertical-relative:page;z-index:-119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426.070007pt;width:56.7pt;height:14.65pt;mso-position-horizontal-relative:page;mso-position-vertical-relative:page;z-index:-119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426.070007pt;width:72.05pt;height:14.65pt;mso-position-horizontal-relative:page;mso-position-vertical-relative:page;z-index:-119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419998pt;margin-top:440.709991pt;width:69.75pt;height:14.8pt;mso-position-horizontal-relative:page;mso-position-vertical-relative:page;z-index:-119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139999pt;margin-top:440.709991pt;width:56.8pt;height:14.8pt;mso-position-horizontal-relative:page;mso-position-vertical-relative:page;z-index:-119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40.709991pt;width:70.850pt;height:14.8pt;mso-position-horizontal-relative:page;mso-position-vertical-relative:page;z-index:-119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23999pt;margin-top:440.709991pt;width:56.8pt;height:14.8pt;mso-position-horizontal-relative:page;mso-position-vertical-relative:page;z-index:-119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440.709991pt;width:63.9pt;height:14.8pt;mso-position-horizontal-relative:page;mso-position-vertical-relative:page;z-index:-119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440.709991pt;width:56.65pt;height:14.8pt;mso-position-horizontal-relative:page;mso-position-vertical-relative:page;z-index:-119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440.709991pt;width:63.85pt;height:14.8pt;mso-position-horizontal-relative:page;mso-position-vertical-relative:page;z-index:-119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440.709991pt;width:56.7pt;height:14.8pt;mso-position-horizontal-relative:page;mso-position-vertical-relative:page;z-index:-119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440.709991pt;width:72.05pt;height:14.8pt;mso-position-horizontal-relative:page;mso-position-vertical-relative:page;z-index:-119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419998pt;margin-top:455.470001pt;width:69.75pt;height:14.7pt;mso-position-horizontal-relative:page;mso-position-vertical-relative:page;z-index:-119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139999pt;margin-top:455.470001pt;width:56.8pt;height:14.7pt;mso-position-horizontal-relative:page;mso-position-vertical-relative:page;z-index:-119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55.470001pt;width:70.850pt;height:14.7pt;mso-position-horizontal-relative:page;mso-position-vertical-relative:page;z-index:-119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23999pt;margin-top:455.470001pt;width:56.8pt;height:14.7pt;mso-position-horizontal-relative:page;mso-position-vertical-relative:page;z-index:-119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455.470001pt;width:63.9pt;height:14.7pt;mso-position-horizontal-relative:page;mso-position-vertical-relative:page;z-index:-119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455.470001pt;width:56.65pt;height:14.7pt;mso-position-horizontal-relative:page;mso-position-vertical-relative:page;z-index:-119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455.470001pt;width:63.85pt;height:14.7pt;mso-position-horizontal-relative:page;mso-position-vertical-relative:page;z-index:-119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455.470001pt;width:56.7pt;height:14.7pt;mso-position-horizontal-relative:page;mso-position-vertical-relative:page;z-index:-119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455.470001pt;width:72.05pt;height:14.7pt;mso-position-horizontal-relative:page;mso-position-vertical-relative:page;z-index:-119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419998pt;margin-top:470.140015pt;width:69.75pt;height:14.65pt;mso-position-horizontal-relative:page;mso-position-vertical-relative:page;z-index:-119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139999pt;margin-top:470.140015pt;width:56.8pt;height:14.65pt;mso-position-horizontal-relative:page;mso-position-vertical-relative:page;z-index:-119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70.140015pt;width:70.850pt;height:14.65pt;mso-position-horizontal-relative:page;mso-position-vertical-relative:page;z-index:-119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23999pt;margin-top:470.140015pt;width:56.8pt;height:14.65pt;mso-position-horizontal-relative:page;mso-position-vertical-relative:page;z-index:-119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470.140015pt;width:63.9pt;height:14.65pt;mso-position-horizontal-relative:page;mso-position-vertical-relative:page;z-index:-119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470.140015pt;width:56.65pt;height:14.65pt;mso-position-horizontal-relative:page;mso-position-vertical-relative:page;z-index:-119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470.140015pt;width:63.85pt;height:14.65pt;mso-position-horizontal-relative:page;mso-position-vertical-relative:page;z-index:-119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470.140015pt;width:56.7pt;height:14.65pt;mso-position-horizontal-relative:page;mso-position-vertical-relative:page;z-index:-119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470.140015pt;width:72.05pt;height:14.65pt;mso-position-horizontal-relative:page;mso-position-vertical-relative:page;z-index:-119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419998pt;margin-top:484.779999pt;width:69.75pt;height:14.65pt;mso-position-horizontal-relative:page;mso-position-vertical-relative:page;z-index:-119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139999pt;margin-top:484.779999pt;width:56.8pt;height:14.65pt;mso-position-horizontal-relative:page;mso-position-vertical-relative:page;z-index:-119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84.779999pt;width:70.850pt;height:14.65pt;mso-position-horizontal-relative:page;mso-position-vertical-relative:page;z-index:-119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23999pt;margin-top:484.779999pt;width:56.8pt;height:14.65pt;mso-position-horizontal-relative:page;mso-position-vertical-relative:page;z-index:-119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484.779999pt;width:63.9pt;height:14.65pt;mso-position-horizontal-relative:page;mso-position-vertical-relative:page;z-index:-119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484.779999pt;width:56.65pt;height:14.65pt;mso-position-horizontal-relative:page;mso-position-vertical-relative:page;z-index:-119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484.779999pt;width:63.85pt;height:14.65pt;mso-position-horizontal-relative:page;mso-position-vertical-relative:page;z-index:-119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484.779999pt;width:56.7pt;height:14.65pt;mso-position-horizontal-relative:page;mso-position-vertical-relative:page;z-index:-119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484.779999pt;width:72.05pt;height:14.65pt;mso-position-horizontal-relative:page;mso-position-vertical-relative:page;z-index:-119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3.419998pt;margin-top:499.420013pt;width:69.75pt;height:13.6pt;mso-position-horizontal-relative:page;mso-position-vertical-relative:page;z-index:-119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3.139999pt;margin-top:499.420013pt;width:56.8pt;height:13.6pt;mso-position-horizontal-relative:page;mso-position-vertical-relative:page;z-index:-119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499.420013pt;width:70.850pt;height:13.6pt;mso-position-horizontal-relative:page;mso-position-vertical-relative:page;z-index:-119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0.723999pt;margin-top:499.420013pt;width:56.8pt;height:13.6pt;mso-position-horizontal-relative:page;mso-position-vertical-relative:page;z-index:-119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7.48999pt;margin-top:499.420013pt;width:63.9pt;height:13.6pt;mso-position-horizontal-relative:page;mso-position-vertical-relative:page;z-index:-119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1.354004pt;margin-top:499.420013pt;width:56.65pt;height:13.6pt;mso-position-horizontal-relative:page;mso-position-vertical-relative:page;z-index:-119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8999pt;margin-top:499.420013pt;width:63.85pt;height:13.6pt;mso-position-horizontal-relative:page;mso-position-vertical-relative:page;z-index:-119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1.830017pt;margin-top:499.420013pt;width:56.7pt;height:13.6pt;mso-position-horizontal-relative:page;mso-position-vertical-relative:page;z-index:-119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8.494019pt;margin-top:499.420013pt;width:72.05pt;height:13.6pt;mso-position-horizontal-relative:page;mso-position-vertical-relative:page;z-index:-119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148.339996pt;width:69.850pt;height:29.55pt;mso-position-horizontal-relative:page;mso-position-vertical-relative:page;z-index:-119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148.339996pt;width:185.35pt;height:14.8pt;mso-position-horizontal-relative:page;mso-position-vertical-relative:page;z-index:-119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148.339996pt;width:198.55pt;height:14.8pt;mso-position-horizontal-relative:page;mso-position-vertical-relative:page;z-index:-119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163.100006pt;width:56.7pt;height:14.8pt;mso-position-horizontal-relative:page;mso-position-vertical-relative:page;z-index:-119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163.100006pt;width:63.85pt;height:14.8pt;mso-position-horizontal-relative:page;mso-position-vertical-relative:page;z-index:-119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163.100006pt;width:64.8pt;height:14.8pt;mso-position-horizontal-relative:page;mso-position-vertical-relative:page;z-index:-119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163.100006pt;width:62.8pt;height:14.8pt;mso-position-horizontal-relative:page;mso-position-vertical-relative:page;z-index:-119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93988pt;margin-top:163.100006pt;width:70.95pt;height:14.8pt;mso-position-horizontal-relative:page;mso-position-vertical-relative:page;z-index:-119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163.100006pt;width:64.8500pt;height:14.8pt;mso-position-horizontal-relative:page;mso-position-vertical-relative:page;z-index:-119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177.860001pt;width:69.850pt;height:14.65pt;mso-position-horizontal-relative:page;mso-position-vertical-relative:page;z-index:-119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177.860001pt;width:56.7pt;height:14.65pt;mso-position-horizontal-relative:page;mso-position-vertical-relative:page;z-index:-119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177.860001pt;width:63.85pt;height:14.65pt;mso-position-horizontal-relative:page;mso-position-vertical-relative:page;z-index:-119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177.860001pt;width:64.8pt;height:14.65pt;mso-position-horizontal-relative:page;mso-position-vertical-relative:page;z-index:-119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177.860001pt;width:62.8pt;height:14.65pt;mso-position-horizontal-relative:page;mso-position-vertical-relative:page;z-index:-119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93988pt;margin-top:177.860001pt;width:70.95pt;height:14.65pt;mso-position-horizontal-relative:page;mso-position-vertical-relative:page;z-index:-119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177.860001pt;width:64.8500pt;height:14.65pt;mso-position-horizontal-relative:page;mso-position-vertical-relative:page;z-index:-119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192.5pt;width:69.850pt;height:14.7pt;mso-position-horizontal-relative:page;mso-position-vertical-relative:page;z-index:-119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192.5pt;width:56.7pt;height:14.7pt;mso-position-horizontal-relative:page;mso-position-vertical-relative:page;z-index:-119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192.5pt;width:63.85pt;height:14.7pt;mso-position-horizontal-relative:page;mso-position-vertical-relative:page;z-index:-119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192.5pt;width:64.8pt;height:14.7pt;mso-position-horizontal-relative:page;mso-position-vertical-relative:page;z-index:-119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192.5pt;width:62.8pt;height:14.7pt;mso-position-horizontal-relative:page;mso-position-vertical-relative:page;z-index:-119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93988pt;margin-top:192.5pt;width:70.95pt;height:14.7pt;mso-position-horizontal-relative:page;mso-position-vertical-relative:page;z-index:-119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192.5pt;width:64.8500pt;height:14.7pt;mso-position-horizontal-relative:page;mso-position-vertical-relative:page;z-index:-119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207.169998pt;width:69.850pt;height:14.65pt;mso-position-horizontal-relative:page;mso-position-vertical-relative:page;z-index:-119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207.169998pt;width:56.7pt;height:14.65pt;mso-position-horizontal-relative:page;mso-position-vertical-relative:page;z-index:-119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207.169998pt;width:63.85pt;height:14.65pt;mso-position-horizontal-relative:page;mso-position-vertical-relative:page;z-index:-119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207.169998pt;width:64.8pt;height:14.65pt;mso-position-horizontal-relative:page;mso-position-vertical-relative:page;z-index:-119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207.169998pt;width:62.8pt;height:14.65pt;mso-position-horizontal-relative:page;mso-position-vertical-relative:page;z-index:-119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93988pt;margin-top:207.169998pt;width:70.95pt;height:14.65pt;mso-position-horizontal-relative:page;mso-position-vertical-relative:page;z-index:-119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207.169998pt;width:64.8500pt;height:14.65pt;mso-position-horizontal-relative:page;mso-position-vertical-relative:page;z-index:-119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221.809998pt;width:69.850pt;height:14.8pt;mso-position-horizontal-relative:page;mso-position-vertical-relative:page;z-index:-119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221.809998pt;width:56.7pt;height:14.8pt;mso-position-horizontal-relative:page;mso-position-vertical-relative:page;z-index:-119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221.809998pt;width:63.85pt;height:14.8pt;mso-position-horizontal-relative:page;mso-position-vertical-relative:page;z-index:-119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221.809998pt;width:64.8pt;height:14.8pt;mso-position-horizontal-relative:page;mso-position-vertical-relative:page;z-index:-119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221.809998pt;width:62.8pt;height:14.8pt;mso-position-horizontal-relative:page;mso-position-vertical-relative:page;z-index:-119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93988pt;margin-top:221.809998pt;width:70.95pt;height:14.8pt;mso-position-horizontal-relative:page;mso-position-vertical-relative:page;z-index:-119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221.809998pt;width:64.8500pt;height:14.8pt;mso-position-horizontal-relative:page;mso-position-vertical-relative:page;z-index:-119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236.569992pt;width:69.850pt;height:14.65pt;mso-position-horizontal-relative:page;mso-position-vertical-relative:page;z-index:-119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236.569992pt;width:56.7pt;height:14.65pt;mso-position-horizontal-relative:page;mso-position-vertical-relative:page;z-index:-119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236.569992pt;width:63.85pt;height:14.65pt;mso-position-horizontal-relative:page;mso-position-vertical-relative:page;z-index:-119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236.569992pt;width:64.8pt;height:14.65pt;mso-position-horizontal-relative:page;mso-position-vertical-relative:page;z-index:-119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236.569992pt;width:62.8pt;height:14.65pt;mso-position-horizontal-relative:page;mso-position-vertical-relative:page;z-index:-119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93988pt;margin-top:236.569992pt;width:70.95pt;height:14.65pt;mso-position-horizontal-relative:page;mso-position-vertical-relative:page;z-index:-119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236.569992pt;width:64.8500pt;height:14.65pt;mso-position-horizontal-relative:page;mso-position-vertical-relative:page;z-index:-119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059998pt;margin-top:251.209991pt;width:69.850pt;height:13.6pt;mso-position-horizontal-relative:page;mso-position-vertical-relative:page;z-index:-119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9.899994pt;margin-top:251.209991pt;width:56.7pt;height:13.6pt;mso-position-horizontal-relative:page;mso-position-vertical-relative:page;z-index:-119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6.563995pt;margin-top:251.209991pt;width:63.85pt;height:13.6pt;mso-position-horizontal-relative:page;mso-position-vertical-relative:page;z-index:-119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0.410004pt;margin-top:251.209991pt;width:64.8pt;height:13.6pt;mso-position-horizontal-relative:page;mso-position-vertical-relative:page;z-index:-119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5.209991pt;margin-top:251.209991pt;width:62.8pt;height:13.6pt;mso-position-horizontal-relative:page;mso-position-vertical-relative:page;z-index:-119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993988pt;margin-top:251.209991pt;width:70.95pt;height:13.6pt;mso-position-horizontal-relative:page;mso-position-vertical-relative:page;z-index:-119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251.209991pt;width:64.8500pt;height:13.6pt;mso-position-horizontal-relative:page;mso-position-vertical-relative:page;z-index:-119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9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902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419983pt;margin-top:573.318054pt;width:30.35pt;height:20pt;mso-position-horizontal-relative:page;mso-position-vertical-relative:page;z-index:-11902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201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.584pt;margin-top:406.630005pt;width:232.85pt;height:29.8pt;mso-position-horizontal-relative:page;mso-position-vertical-relative:page;z-index:-119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03992pt;margin-top:406.630005pt;width:191.45pt;height:15.6pt;mso-position-horizontal-relative:page;mso-position-vertical-relative:page;z-index:-119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406.630005pt;width:192.55pt;height:15.6pt;mso-position-horizontal-relative:page;mso-position-vertical-relative:page;z-index:-119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03992pt;margin-top:422.230011pt;width:63.85pt;height:14.2pt;mso-position-horizontal-relative:page;mso-position-vertical-relative:page;z-index:-119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25pt;margin-top:422.230011pt;width:63.75pt;height:14.2pt;mso-position-horizontal-relative:page;mso-position-vertical-relative:page;z-index:-119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993988pt;margin-top:422.230011pt;width:63.85pt;height:14.2pt;mso-position-horizontal-relative:page;mso-position-vertical-relative:page;z-index:-119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422.230011pt;width:63.75pt;height:14.2pt;mso-position-horizontal-relative:page;mso-position-vertical-relative:page;z-index:-119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422.230011pt;width:63.9pt;height:14.2pt;mso-position-horizontal-relative:page;mso-position-vertical-relative:page;z-index:-119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422.230011pt;width:64.95pt;height:14.2pt;mso-position-horizontal-relative:page;mso-position-vertical-relative:page;z-index:-119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584pt;margin-top:436.390015pt;width:232.85pt;height:14.2pt;mso-position-horizontal-relative:page;mso-position-vertical-relative:page;z-index:-119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03992pt;margin-top:436.390015pt;width:63.85pt;height:14.2pt;mso-position-horizontal-relative:page;mso-position-vertical-relative:page;z-index:-118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25pt;margin-top:436.390015pt;width:63.75pt;height:14.2pt;mso-position-horizontal-relative:page;mso-position-vertical-relative:page;z-index:-118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993988pt;margin-top:436.390015pt;width:63.85pt;height:14.2pt;mso-position-horizontal-relative:page;mso-position-vertical-relative:page;z-index:-118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436.390015pt;width:63.75pt;height:14.2pt;mso-position-horizontal-relative:page;mso-position-vertical-relative:page;z-index:-118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436.390015pt;width:63.9pt;height:14.2pt;mso-position-horizontal-relative:page;mso-position-vertical-relative:page;z-index:-118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436.390015pt;width:64.95pt;height:14.2pt;mso-position-horizontal-relative:page;mso-position-vertical-relative:page;z-index:-118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584pt;margin-top:450.549988pt;width:232.85pt;height:14.8pt;mso-position-horizontal-relative:page;mso-position-vertical-relative:page;z-index:-118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403992pt;margin-top:450.549988pt;width:63.85pt;height:14.8pt;mso-position-horizontal-relative:page;mso-position-vertical-relative:page;z-index:-118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25pt;margin-top:450.549988pt;width:63.75pt;height:14.8pt;mso-position-horizontal-relative:page;mso-position-vertical-relative:page;z-index:-118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8.993988pt;margin-top:450.549988pt;width:63.85pt;height:14.8pt;mso-position-horizontal-relative:page;mso-position-vertical-relative:page;z-index:-118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450.549988pt;width:63.75pt;height:14.8pt;mso-position-horizontal-relative:page;mso-position-vertical-relative:page;z-index:-118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450.549988pt;width:63.9pt;height:14.8pt;mso-position-horizontal-relative:page;mso-position-vertical-relative:page;z-index:-118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450.549988pt;width:64.95pt;height:14.8pt;mso-position-horizontal-relative:page;mso-position-vertical-relative:page;z-index:-118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8.584pt;margin-top:465.339996pt;width:232.85pt;height:13pt;mso-position-horizontal-relative:page;mso-position-vertical-relative:page;z-index:-1189672" type="#_x0000_t202" filled="false" stroked="false">
            <v:textbox inset="0,0,0,0">
              <w:txbxContent>
                <w:p>
                  <w:pPr>
                    <w:spacing w:before="40"/>
                    <w:ind w:left="0" w:right="47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B.C.</w:t>
                  </w:r>
                  <w:r>
                    <w:rPr>
                      <w:rFonts w:ascii="Arial"/>
                      <w:b/>
                      <w:color w:val="FFFFFF"/>
                      <w:spacing w:val="-6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18"/>
                    </w:rPr>
                    <w:t>SUR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1.403992pt;margin-top:465.339996pt;width:63.85pt;height:13pt;mso-position-horizontal-relative:page;mso-position-vertical-relative:page;z-index:-1189648" type="#_x0000_t202" filled="false" stroked="false">
            <v:textbox inset="0,0,0,0">
              <w:txbxContent>
                <w:p>
                  <w:pPr>
                    <w:spacing w:before="16"/>
                    <w:ind w:left="0" w:right="48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18"/>
                    </w:rPr>
                    <w:t>202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5.25pt;margin-top:465.339996pt;width:63.75pt;height:13pt;mso-position-horizontal-relative:page;mso-position-vertical-relative:page;z-index:-1189624" type="#_x0000_t202" filled="false" stroked="false">
            <v:textbox inset="0,0,0,0">
              <w:txbxContent>
                <w:p>
                  <w:pPr>
                    <w:spacing w:before="16"/>
                    <w:ind w:left="0" w:right="47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90"/>
                      <w:sz w:val="18"/>
                    </w:rPr>
                    <w:t>137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993988pt;margin-top:465.339996pt;width:63.85pt;height:13pt;mso-position-horizontal-relative:page;mso-position-vertical-relative:page;z-index:-1189600" type="#_x0000_t202" filled="false" stroked="false">
            <v:textbox inset="0,0,0,0">
              <w:txbxContent>
                <w:p>
                  <w:pPr>
                    <w:spacing w:before="16"/>
                    <w:ind w:left="0" w:right="45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18"/>
                    </w:rPr>
                    <w:t>65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2.830017pt;margin-top:465.339996pt;width:63.75pt;height:13pt;mso-position-horizontal-relative:page;mso-position-vertical-relative:page;z-index:-1189576" type="#_x0000_t202" filled="false" stroked="false">
            <v:textbox inset="0,0,0,0">
              <w:txbxContent>
                <w:p>
                  <w:pPr>
                    <w:spacing w:before="16"/>
                    <w:ind w:left="0" w:right="46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z w:val="18"/>
                    </w:rPr>
                    <w:t>120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465.339996pt;width:63.9pt;height:13pt;mso-position-horizontal-relative:page;mso-position-vertical-relative:page;z-index:-1189552" type="#_x0000_t202" filled="false" stroked="false">
            <v:textbox inset="0,0,0,0">
              <w:txbxContent>
                <w:p>
                  <w:pPr>
                    <w:spacing w:before="16"/>
                    <w:ind w:left="0" w:right="46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10"/>
                      <w:sz w:val="18"/>
                    </w:rPr>
                    <w:t>85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465.339996pt;width:64.95pt;height:13pt;mso-position-horizontal-relative:page;mso-position-vertical-relative:page;z-index:-1189528" type="#_x0000_t202" filled="false" stroked="false">
            <v:textbox inset="0,0,0,0">
              <w:txbxContent>
                <w:p>
                  <w:pPr>
                    <w:spacing w:before="16"/>
                    <w:ind w:left="0" w:right="70" w:firstLine="0"/>
                    <w:jc w:val="righ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110"/>
                      <w:sz w:val="18"/>
                    </w:rPr>
                    <w:t>35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5.339996pt;margin-top:147.020004pt;width:76.7pt;height:46.6pt;mso-position-horizontal-relative:page;mso-position-vertical-relative:page;z-index:-118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20004pt;margin-top:147.020004pt;width:205.65pt;height:15.5pt;mso-position-horizontal-relative:page;mso-position-vertical-relative:page;z-index:-118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147.020004pt;width:220.95pt;height:15.5pt;mso-position-horizontal-relative:page;mso-position-vertical-relative:page;z-index:-118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20004pt;margin-top:162.5pt;width:63.75pt;height:31.1pt;mso-position-horizontal-relative:page;mso-position-vertical-relative:page;z-index:-118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764008pt;margin-top:162.5pt;width:70.850pt;height:31.1pt;mso-position-horizontal-relative:page;mso-position-vertical-relative:page;z-index:-118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570007pt;margin-top:162.5pt;width:71.1pt;height:31.1pt;mso-position-horizontal-relative:page;mso-position-vertical-relative:page;z-index:-118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162.5pt;width:71.05pt;height:31.1pt;mso-position-horizontal-relative:page;mso-position-vertical-relative:page;z-index:-118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670013pt;margin-top:162.5pt;width:77.9pt;height:31.1pt;mso-position-horizontal-relative:page;mso-position-vertical-relative:page;z-index:-118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162.5pt;width:72.05pt;height:31.1pt;mso-position-horizontal-relative:page;mso-position-vertical-relative:page;z-index:-118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339996pt;margin-top:193.580002pt;width:76.7pt;height:14.7pt;mso-position-horizontal-relative:page;mso-position-vertical-relative:page;z-index:-118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20004pt;margin-top:193.580002pt;width:63.75pt;height:14.7pt;mso-position-horizontal-relative:page;mso-position-vertical-relative:page;z-index:-118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764008pt;margin-top:193.580002pt;width:70.850pt;height:14.7pt;mso-position-horizontal-relative:page;mso-position-vertical-relative:page;z-index:-118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570007pt;margin-top:193.580002pt;width:71.1pt;height:14.7pt;mso-position-horizontal-relative:page;mso-position-vertical-relative:page;z-index:-118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193.580002pt;width:71.05pt;height:14.7pt;mso-position-horizontal-relative:page;mso-position-vertical-relative:page;z-index:-118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670013pt;margin-top:193.580002pt;width:77.9pt;height:14.7pt;mso-position-horizontal-relative:page;mso-position-vertical-relative:page;z-index:-118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193.580002pt;width:72.05pt;height:14.7pt;mso-position-horizontal-relative:page;mso-position-vertical-relative:page;z-index:-118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339996pt;margin-top:208.25pt;width:76.7pt;height:14.65pt;mso-position-horizontal-relative:page;mso-position-vertical-relative:page;z-index:-118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20004pt;margin-top:208.25pt;width:63.75pt;height:14.65pt;mso-position-horizontal-relative:page;mso-position-vertical-relative:page;z-index:-118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764008pt;margin-top:208.25pt;width:70.850pt;height:14.65pt;mso-position-horizontal-relative:page;mso-position-vertical-relative:page;z-index:-118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570007pt;margin-top:208.25pt;width:71.1pt;height:14.65pt;mso-position-horizontal-relative:page;mso-position-vertical-relative:page;z-index:-118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208.25pt;width:71.05pt;height:14.65pt;mso-position-horizontal-relative:page;mso-position-vertical-relative:page;z-index:-118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670013pt;margin-top:208.25pt;width:77.9pt;height:14.65pt;mso-position-horizontal-relative:page;mso-position-vertical-relative:page;z-index:-118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208.25pt;width:72.05pt;height:14.65pt;mso-position-horizontal-relative:page;mso-position-vertical-relative:page;z-index:-118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339996pt;margin-top:222.889999pt;width:76.7pt;height:14.65pt;mso-position-horizontal-relative:page;mso-position-vertical-relative:page;z-index:-118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20004pt;margin-top:222.889999pt;width:63.75pt;height:14.65pt;mso-position-horizontal-relative:page;mso-position-vertical-relative:page;z-index:-118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764008pt;margin-top:222.889999pt;width:70.850pt;height:14.65pt;mso-position-horizontal-relative:page;mso-position-vertical-relative:page;z-index:-118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570007pt;margin-top:222.889999pt;width:71.1pt;height:14.65pt;mso-position-horizontal-relative:page;mso-position-vertical-relative:page;z-index:-118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222.889999pt;width:71.05pt;height:14.65pt;mso-position-horizontal-relative:page;mso-position-vertical-relative:page;z-index:-118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670013pt;margin-top:222.889999pt;width:77.9pt;height:14.65pt;mso-position-horizontal-relative:page;mso-position-vertical-relative:page;z-index:-118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222.889999pt;width:72.05pt;height:14.65pt;mso-position-horizontal-relative:page;mso-position-vertical-relative:page;z-index:-118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339996pt;margin-top:237.529999pt;width:76.7pt;height:14.8pt;mso-position-horizontal-relative:page;mso-position-vertical-relative:page;z-index:-118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20004pt;margin-top:237.529999pt;width:63.75pt;height:14.8pt;mso-position-horizontal-relative:page;mso-position-vertical-relative:page;z-index:-118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764008pt;margin-top:237.529999pt;width:70.850pt;height:14.8pt;mso-position-horizontal-relative:page;mso-position-vertical-relative:page;z-index:-118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570007pt;margin-top:237.529999pt;width:71.1pt;height:14.8pt;mso-position-horizontal-relative:page;mso-position-vertical-relative:page;z-index:-118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237.529999pt;width:71.05pt;height:14.8pt;mso-position-horizontal-relative:page;mso-position-vertical-relative:page;z-index:-118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670013pt;margin-top:237.529999pt;width:77.9pt;height:14.8pt;mso-position-horizontal-relative:page;mso-position-vertical-relative:page;z-index:-118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237.529999pt;width:72.05pt;height:14.8pt;mso-position-horizontal-relative:page;mso-position-vertical-relative:page;z-index:-118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339996pt;margin-top:252.289993pt;width:76.7pt;height:14.65pt;mso-position-horizontal-relative:page;mso-position-vertical-relative:page;z-index:-118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20004pt;margin-top:252.289993pt;width:63.75pt;height:14.65pt;mso-position-horizontal-relative:page;mso-position-vertical-relative:page;z-index:-118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764008pt;margin-top:252.289993pt;width:70.850pt;height:14.65pt;mso-position-horizontal-relative:page;mso-position-vertical-relative:page;z-index:-118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570007pt;margin-top:252.289993pt;width:71.1pt;height:14.65pt;mso-position-horizontal-relative:page;mso-position-vertical-relative:page;z-index:-118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252.289993pt;width:71.05pt;height:14.65pt;mso-position-horizontal-relative:page;mso-position-vertical-relative:page;z-index:-118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670013pt;margin-top:252.289993pt;width:77.9pt;height:14.65pt;mso-position-horizontal-relative:page;mso-position-vertical-relative:page;z-index:-118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252.289993pt;width:72.05pt;height:14.65pt;mso-position-horizontal-relative:page;mso-position-vertical-relative:page;z-index:-118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5.339996pt;margin-top:266.929993pt;width:76.7pt;height:13.6pt;mso-position-horizontal-relative:page;mso-position-vertical-relative:page;z-index:-118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020004pt;margin-top:266.929993pt;width:63.75pt;height:13.6pt;mso-position-horizontal-relative:page;mso-position-vertical-relative:page;z-index:-118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5.764008pt;margin-top:266.929993pt;width:70.850pt;height:13.6pt;mso-position-horizontal-relative:page;mso-position-vertical-relative:page;z-index:-118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6.570007pt;margin-top:266.929993pt;width:71.1pt;height:13.6pt;mso-position-horizontal-relative:page;mso-position-vertical-relative:page;z-index:-118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634003pt;margin-top:266.929993pt;width:71.05pt;height:13.6pt;mso-position-horizontal-relative:page;mso-position-vertical-relative:page;z-index:-118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670013pt;margin-top:266.929993pt;width:77.9pt;height:13.6pt;mso-position-horizontal-relative:page;mso-position-vertical-relative:page;z-index:-118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549988pt;margin-top:266.929993pt;width:72.05pt;height:13.6pt;mso-position-horizontal-relative:page;mso-position-vertical-relative:page;z-index:-118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8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6pt;height:20pt;mso-position-horizontal-relative:page;mso-position-vertical-relative:page;z-index:-11882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15"/>
                    </w:rPr>
                    <w:t>202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879997pt;margin-top:370.149994pt;width:83.05pt;height:45.85pt;mso-position-horizontal-relative:page;mso-position-vertical-relative:page;z-index:-118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82004pt;margin-top:370.149994pt;width:129.7pt;height:14.9pt;mso-position-horizontal-relative:page;mso-position-vertical-relative:page;z-index:-118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566986pt;margin-top:370.149994pt;width:141.9pt;height:14.9pt;mso-position-horizontal-relative:page;mso-position-vertical-relative:page;z-index:-118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32007pt;margin-top:370.149994pt;width:141.8pt;height:14.9pt;mso-position-horizontal-relative:page;mso-position-vertical-relative:page;z-index:-118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210022pt;margin-top:370.149994pt;width:141.85pt;height:14.9pt;mso-position-horizontal-relative:page;mso-position-vertical-relative:page;z-index:-118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82004pt;margin-top:385.029999pt;width:65.95pt;height:31pt;mso-position-horizontal-relative:page;mso-position-vertical-relative:page;z-index:-118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385.029999pt;width:63.75pt;height:31pt;mso-position-horizontal-relative:page;mso-position-vertical-relative:page;z-index:-118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566986pt;margin-top:385.029999pt;width:70.95pt;height:31pt;mso-position-horizontal-relative:page;mso-position-vertical-relative:page;z-index:-118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48999pt;margin-top:385.029999pt;width:70.95pt;height:31pt;mso-position-horizontal-relative:page;mso-position-vertical-relative:page;z-index:-118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32007pt;margin-top:385.029999pt;width:70.9pt;height:31pt;mso-position-horizontal-relative:page;mso-position-vertical-relative:page;z-index:-118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290009pt;margin-top:385.029999pt;width:70.95pt;height:31pt;mso-position-horizontal-relative:page;mso-position-vertical-relative:page;z-index:-118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210022pt;margin-top:385.029999pt;width:69.850pt;height:31pt;mso-position-horizontal-relative:page;mso-position-vertical-relative:page;z-index:-118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013977pt;margin-top:385.029999pt;width:72.05pt;height:31pt;mso-position-horizontal-relative:page;mso-position-vertical-relative:page;z-index:-118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79997pt;margin-top:415.98999pt;width:83.05pt;height:14.8pt;mso-position-horizontal-relative:page;mso-position-vertical-relative:page;z-index:-118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82004pt;margin-top:415.98999pt;width:65.95pt;height:14.8pt;mso-position-horizontal-relative:page;mso-position-vertical-relative:page;z-index:-118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415.98999pt;width:63.75pt;height:14.8pt;mso-position-horizontal-relative:page;mso-position-vertical-relative:page;z-index:-118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566986pt;margin-top:415.98999pt;width:70.95pt;height:14.8pt;mso-position-horizontal-relative:page;mso-position-vertical-relative:page;z-index:-118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48999pt;margin-top:415.98999pt;width:70.95pt;height:14.8pt;mso-position-horizontal-relative:page;mso-position-vertical-relative:page;z-index:-118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32007pt;margin-top:415.98999pt;width:70.9pt;height:14.8pt;mso-position-horizontal-relative:page;mso-position-vertical-relative:page;z-index:-118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290009pt;margin-top:415.98999pt;width:70.95pt;height:14.8pt;mso-position-horizontal-relative:page;mso-position-vertical-relative:page;z-index:-118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210022pt;margin-top:415.98999pt;width:69.850pt;height:14.8pt;mso-position-horizontal-relative:page;mso-position-vertical-relative:page;z-index:-118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013977pt;margin-top:415.98999pt;width:72.05pt;height:14.8pt;mso-position-horizontal-relative:page;mso-position-vertical-relative:page;z-index:-118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79997pt;margin-top:430.75pt;width:83.05pt;height:14.65pt;mso-position-horizontal-relative:page;mso-position-vertical-relative:page;z-index:-118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82004pt;margin-top:430.75pt;width:65.95pt;height:14.65pt;mso-position-horizontal-relative:page;mso-position-vertical-relative:page;z-index:-118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430.75pt;width:63.75pt;height:14.65pt;mso-position-horizontal-relative:page;mso-position-vertical-relative:page;z-index:-118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566986pt;margin-top:430.75pt;width:70.95pt;height:14.65pt;mso-position-horizontal-relative:page;mso-position-vertical-relative:page;z-index:-118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48999pt;margin-top:430.75pt;width:70.95pt;height:14.65pt;mso-position-horizontal-relative:page;mso-position-vertical-relative:page;z-index:-118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32007pt;margin-top:430.75pt;width:70.9pt;height:14.65pt;mso-position-horizontal-relative:page;mso-position-vertical-relative:page;z-index:-118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290009pt;margin-top:430.75pt;width:70.95pt;height:14.65pt;mso-position-horizontal-relative:page;mso-position-vertical-relative:page;z-index:-118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210022pt;margin-top:430.75pt;width:69.850pt;height:14.65pt;mso-position-horizontal-relative:page;mso-position-vertical-relative:page;z-index:-118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013977pt;margin-top:430.75pt;width:72.05pt;height:14.65pt;mso-position-horizontal-relative:page;mso-position-vertical-relative:page;z-index:-118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79997pt;margin-top:445.390015pt;width:83.05pt;height:14.7pt;mso-position-horizontal-relative:page;mso-position-vertical-relative:page;z-index:-118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82004pt;margin-top:445.390015pt;width:65.95pt;height:14.7pt;mso-position-horizontal-relative:page;mso-position-vertical-relative:page;z-index:-118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445.390015pt;width:63.75pt;height:14.7pt;mso-position-horizontal-relative:page;mso-position-vertical-relative:page;z-index:-118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566986pt;margin-top:445.390015pt;width:70.95pt;height:14.7pt;mso-position-horizontal-relative:page;mso-position-vertical-relative:page;z-index:-118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48999pt;margin-top:445.390015pt;width:70.95pt;height:14.7pt;mso-position-horizontal-relative:page;mso-position-vertical-relative:page;z-index:-118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32007pt;margin-top:445.390015pt;width:70.9pt;height:14.7pt;mso-position-horizontal-relative:page;mso-position-vertical-relative:page;z-index:-118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290009pt;margin-top:445.390015pt;width:70.95pt;height:14.7pt;mso-position-horizontal-relative:page;mso-position-vertical-relative:page;z-index:-118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210022pt;margin-top:445.390015pt;width:69.850pt;height:14.7pt;mso-position-horizontal-relative:page;mso-position-vertical-relative:page;z-index:-118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013977pt;margin-top:445.390015pt;width:72.05pt;height:14.7pt;mso-position-horizontal-relative:page;mso-position-vertical-relative:page;z-index:-118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79997pt;margin-top:460.045013pt;width:83.05pt;height:14.7pt;mso-position-horizontal-relative:page;mso-position-vertical-relative:page;z-index:-118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82004pt;margin-top:460.045013pt;width:65.95pt;height:14.7pt;mso-position-horizontal-relative:page;mso-position-vertical-relative:page;z-index:-118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460.045013pt;width:63.75pt;height:14.7pt;mso-position-horizontal-relative:page;mso-position-vertical-relative:page;z-index:-118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566986pt;margin-top:460.045013pt;width:70.95pt;height:14.7pt;mso-position-horizontal-relative:page;mso-position-vertical-relative:page;z-index:-118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48999pt;margin-top:460.045013pt;width:70.95pt;height:14.7pt;mso-position-horizontal-relative:page;mso-position-vertical-relative:page;z-index:-118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32007pt;margin-top:460.045013pt;width:70.9pt;height:14.7pt;mso-position-horizontal-relative:page;mso-position-vertical-relative:page;z-index:-118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290009pt;margin-top:460.045013pt;width:70.95pt;height:14.7pt;mso-position-horizontal-relative:page;mso-position-vertical-relative:page;z-index:-118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210022pt;margin-top:460.045013pt;width:69.850pt;height:14.7pt;mso-position-horizontal-relative:page;mso-position-vertical-relative:page;z-index:-118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013977pt;margin-top:460.045013pt;width:72.05pt;height:14.7pt;mso-position-horizontal-relative:page;mso-position-vertical-relative:page;z-index:-118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79997pt;margin-top:474.700012pt;width:83.05pt;height:14.65pt;mso-position-horizontal-relative:page;mso-position-vertical-relative:page;z-index:-118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82004pt;margin-top:474.700012pt;width:65.95pt;height:14.65pt;mso-position-horizontal-relative:page;mso-position-vertical-relative:page;z-index:-118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474.700012pt;width:63.75pt;height:14.65pt;mso-position-horizontal-relative:page;mso-position-vertical-relative:page;z-index:-118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566986pt;margin-top:474.700012pt;width:70.95pt;height:14.65pt;mso-position-horizontal-relative:page;mso-position-vertical-relative:page;z-index:-118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48999pt;margin-top:474.700012pt;width:70.95pt;height:14.65pt;mso-position-horizontal-relative:page;mso-position-vertical-relative:page;z-index:-118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32007pt;margin-top:474.700012pt;width:70.9pt;height:14.65pt;mso-position-horizontal-relative:page;mso-position-vertical-relative:page;z-index:-118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290009pt;margin-top:474.700012pt;width:70.95pt;height:14.65pt;mso-position-horizontal-relative:page;mso-position-vertical-relative:page;z-index:-118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210022pt;margin-top:474.700012pt;width:69.850pt;height:14.65pt;mso-position-horizontal-relative:page;mso-position-vertical-relative:page;z-index:-118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013977pt;margin-top:474.700012pt;width:72.05pt;height:14.65pt;mso-position-horizontal-relative:page;mso-position-vertical-relative:page;z-index:-118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879997pt;margin-top:489.339996pt;width:83.05pt;height:13.6pt;mso-position-horizontal-relative:page;mso-position-vertical-relative:page;z-index:-118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882004pt;margin-top:489.339996pt;width:65.95pt;height:13.6pt;mso-position-horizontal-relative:page;mso-position-vertical-relative:page;z-index:-118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820007pt;margin-top:489.339996pt;width:63.75pt;height:13.6pt;mso-position-horizontal-relative:page;mso-position-vertical-relative:page;z-index:-118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0.566986pt;margin-top:489.339996pt;width:70.95pt;height:13.6pt;mso-position-horizontal-relative:page;mso-position-vertical-relative:page;z-index:-118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1.48999pt;margin-top:489.339996pt;width:70.95pt;height:13.6pt;mso-position-horizontal-relative:page;mso-position-vertical-relative:page;z-index:-118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432007pt;margin-top:489.339996pt;width:70.9pt;height:13.6pt;mso-position-horizontal-relative:page;mso-position-vertical-relative:page;z-index:-118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290009pt;margin-top:489.339996pt;width:70.95pt;height:13.6pt;mso-position-horizontal-relative:page;mso-position-vertical-relative:page;z-index:-118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4.210022pt;margin-top:489.339996pt;width:69.850pt;height:13.6pt;mso-position-horizontal-relative:page;mso-position-vertical-relative:page;z-index:-118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013977pt;margin-top:489.339996pt;width:72.05pt;height:13.6pt;mso-position-horizontal-relative:page;mso-position-vertical-relative:page;z-index:-118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503998pt;margin-top:139.580002pt;width:82pt;height:46pt;mso-position-horizontal-relative:page;mso-position-vertical-relative:page;z-index:-118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464005pt;margin-top:139.580002pt;width:129.65pt;height:14.9pt;mso-position-horizontal-relative:page;mso-position-vertical-relative:page;z-index:-118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139.580002pt;width:141.9pt;height:14.9pt;mso-position-horizontal-relative:page;mso-position-vertical-relative:page;z-index:-118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95401pt;margin-top:139.580002pt;width:141.75pt;height:14.9pt;mso-position-horizontal-relative:page;mso-position-vertical-relative:page;z-index:-118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669983pt;margin-top:139.580002pt;width:135.75pt;height:14.9pt;mso-position-horizontal-relative:page;mso-position-vertical-relative:page;z-index:-118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464005pt;margin-top:154.460007pt;width:65.9pt;height:31.1pt;mso-position-horizontal-relative:page;mso-position-vertical-relative:page;z-index:-118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339996pt;margin-top:154.460007pt;width:63.75pt;height:31.1pt;mso-position-horizontal-relative:page;mso-position-vertical-relative:page;z-index:-118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154.460007pt;width:70.95pt;height:31.1pt;mso-position-horizontal-relative:page;mso-position-vertical-relative:page;z-index:-118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154.460007pt;width:70.95pt;height:31.1pt;mso-position-horizontal-relative:page;mso-position-vertical-relative:page;z-index:-118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95401pt;margin-top:154.460007pt;width:70.95pt;height:31.1pt;mso-position-horizontal-relative:page;mso-position-vertical-relative:page;z-index:-118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154.460007pt;width:70.8pt;height:31.1pt;mso-position-horizontal-relative:page;mso-position-vertical-relative:page;z-index:-118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669983pt;margin-top:154.460007pt;width:63.75pt;height:31.1pt;mso-position-horizontal-relative:page;mso-position-vertical-relative:page;z-index:-118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154.460007pt;width:72.05pt;height:31.1pt;mso-position-horizontal-relative:page;mso-position-vertical-relative:page;z-index:-118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503998pt;margin-top:185.539993pt;width:82pt;height:14.2pt;mso-position-horizontal-relative:page;mso-position-vertical-relative:page;z-index:-118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464005pt;margin-top:185.539993pt;width:65.9pt;height:14.2pt;mso-position-horizontal-relative:page;mso-position-vertical-relative:page;z-index:-118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339996pt;margin-top:185.539993pt;width:63.75pt;height:14.2pt;mso-position-horizontal-relative:page;mso-position-vertical-relative:page;z-index:-118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185.539993pt;width:70.95pt;height:14.2pt;mso-position-horizontal-relative:page;mso-position-vertical-relative:page;z-index:-118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185.539993pt;width:70.95pt;height:14.2pt;mso-position-horizontal-relative:page;mso-position-vertical-relative:page;z-index:-118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95401pt;margin-top:185.539993pt;width:70.95pt;height:14.2pt;mso-position-horizontal-relative:page;mso-position-vertical-relative:page;z-index:-118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185.539993pt;width:70.8pt;height:14.2pt;mso-position-horizontal-relative:page;mso-position-vertical-relative:page;z-index:-118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669983pt;margin-top:185.539993pt;width:63.75pt;height:14.2pt;mso-position-horizontal-relative:page;mso-position-vertical-relative:page;z-index:-118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185.539993pt;width:72.05pt;height:14.2pt;mso-position-horizontal-relative:page;mso-position-vertical-relative:page;z-index:-118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503998pt;margin-top:199.729996pt;width:82pt;height:14.2pt;mso-position-horizontal-relative:page;mso-position-vertical-relative:page;z-index:-118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464005pt;margin-top:199.729996pt;width:65.9pt;height:14.2pt;mso-position-horizontal-relative:page;mso-position-vertical-relative:page;z-index:-118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339996pt;margin-top:199.729996pt;width:63.75pt;height:14.2pt;mso-position-horizontal-relative:page;mso-position-vertical-relative:page;z-index:-118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199.729996pt;width:70.95pt;height:14.2pt;mso-position-horizontal-relative:page;mso-position-vertical-relative:page;z-index:-118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199.729996pt;width:70.95pt;height:14.2pt;mso-position-horizontal-relative:page;mso-position-vertical-relative:page;z-index:-118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95401pt;margin-top:199.729996pt;width:70.95pt;height:14.2pt;mso-position-horizontal-relative:page;mso-position-vertical-relative:page;z-index:-118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199.729996pt;width:70.8pt;height:14.2pt;mso-position-horizontal-relative:page;mso-position-vertical-relative:page;z-index:-118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669983pt;margin-top:199.729996pt;width:63.75pt;height:14.2pt;mso-position-horizontal-relative:page;mso-position-vertical-relative:page;z-index:-118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199.729996pt;width:72.05pt;height:14.2pt;mso-position-horizontal-relative:page;mso-position-vertical-relative:page;z-index:-118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503998pt;margin-top:213.889999pt;width:82pt;height:14.3pt;mso-position-horizontal-relative:page;mso-position-vertical-relative:page;z-index:-118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464005pt;margin-top:213.889999pt;width:65.9pt;height:14.3pt;mso-position-horizontal-relative:page;mso-position-vertical-relative:page;z-index:-118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339996pt;margin-top:213.889999pt;width:63.75pt;height:14.3pt;mso-position-horizontal-relative:page;mso-position-vertical-relative:page;z-index:-118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213.889999pt;width:70.95pt;height:14.3pt;mso-position-horizontal-relative:page;mso-position-vertical-relative:page;z-index:-118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213.889999pt;width:70.95pt;height:14.3pt;mso-position-horizontal-relative:page;mso-position-vertical-relative:page;z-index:-118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95401pt;margin-top:213.889999pt;width:70.95pt;height:14.3pt;mso-position-horizontal-relative:page;mso-position-vertical-relative:page;z-index:-118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213.889999pt;width:70.8pt;height:14.3pt;mso-position-horizontal-relative:page;mso-position-vertical-relative:page;z-index:-118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669983pt;margin-top:213.889999pt;width:63.75pt;height:14.3pt;mso-position-horizontal-relative:page;mso-position-vertical-relative:page;z-index:-118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213.889999pt;width:72.05pt;height:14.3pt;mso-position-horizontal-relative:page;mso-position-vertical-relative:page;z-index:-118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503998pt;margin-top:228.169998pt;width:82pt;height:14.2pt;mso-position-horizontal-relative:page;mso-position-vertical-relative:page;z-index:-118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464005pt;margin-top:228.169998pt;width:65.9pt;height:14.2pt;mso-position-horizontal-relative:page;mso-position-vertical-relative:page;z-index:-118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339996pt;margin-top:228.169998pt;width:63.75pt;height:14.2pt;mso-position-horizontal-relative:page;mso-position-vertical-relative:page;z-index:-118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228.169998pt;width:70.95pt;height:14.2pt;mso-position-horizontal-relative:page;mso-position-vertical-relative:page;z-index:-118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228.169998pt;width:70.95pt;height:14.2pt;mso-position-horizontal-relative:page;mso-position-vertical-relative:page;z-index:-118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95401pt;margin-top:228.169998pt;width:70.95pt;height:14.2pt;mso-position-horizontal-relative:page;mso-position-vertical-relative:page;z-index:-118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228.169998pt;width:70.8pt;height:14.2pt;mso-position-horizontal-relative:page;mso-position-vertical-relative:page;z-index:-118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669983pt;margin-top:228.169998pt;width:63.75pt;height:14.2pt;mso-position-horizontal-relative:page;mso-position-vertical-relative:page;z-index:-118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228.169998pt;width:72.05pt;height:14.2pt;mso-position-horizontal-relative:page;mso-position-vertical-relative:page;z-index:-118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503998pt;margin-top:242.330002pt;width:82pt;height:14.2pt;mso-position-horizontal-relative:page;mso-position-vertical-relative:page;z-index:-118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464005pt;margin-top:242.330002pt;width:65.9pt;height:14.2pt;mso-position-horizontal-relative:page;mso-position-vertical-relative:page;z-index:-118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339996pt;margin-top:242.330002pt;width:63.75pt;height:14.2pt;mso-position-horizontal-relative:page;mso-position-vertical-relative:page;z-index:-118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242.330002pt;width:70.95pt;height:14.2pt;mso-position-horizontal-relative:page;mso-position-vertical-relative:page;z-index:-118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242.330002pt;width:70.95pt;height:14.2pt;mso-position-horizontal-relative:page;mso-position-vertical-relative:page;z-index:-118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95401pt;margin-top:242.330002pt;width:70.95pt;height:14.2pt;mso-position-horizontal-relative:page;mso-position-vertical-relative:page;z-index:-118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242.330002pt;width:70.8pt;height:14.2pt;mso-position-horizontal-relative:page;mso-position-vertical-relative:page;z-index:-118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669983pt;margin-top:242.330002pt;width:63.75pt;height:14.2pt;mso-position-horizontal-relative:page;mso-position-vertical-relative:page;z-index:-118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242.330002pt;width:72.05pt;height:14.2pt;mso-position-horizontal-relative:page;mso-position-vertical-relative:page;z-index:-118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503998pt;margin-top:256.489990pt;width:82pt;height:13.2pt;mso-position-horizontal-relative:page;mso-position-vertical-relative:page;z-index:-118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3.464005pt;margin-top:256.489990pt;width:65.9pt;height:13.2pt;mso-position-horizontal-relative:page;mso-position-vertical-relative:page;z-index:-118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339996pt;margin-top:256.489990pt;width:63.75pt;height:13.2pt;mso-position-horizontal-relative:page;mso-position-vertical-relative:page;z-index:-118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256.489990pt;width:70.95pt;height:13.2pt;mso-position-horizontal-relative:page;mso-position-vertical-relative:page;z-index:-118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256.489990pt;width:70.95pt;height:13.2pt;mso-position-horizontal-relative:page;mso-position-vertical-relative:page;z-index:-118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95401pt;margin-top:256.489990pt;width:70.95pt;height:13.2pt;mso-position-horizontal-relative:page;mso-position-vertical-relative:page;z-index:-118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869995pt;margin-top:256.489990pt;width:70.8pt;height:13.2pt;mso-position-horizontal-relative:page;mso-position-vertical-relative:page;z-index:-118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6.669983pt;margin-top:256.489990pt;width:63.75pt;height:13.2pt;mso-position-horizontal-relative:page;mso-position-vertical-relative:page;z-index:-118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0.414001pt;margin-top:256.489990pt;width:72.05pt;height:13.2pt;mso-position-horizontal-relative:page;mso-position-vertical-relative:page;z-index:-118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8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849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0.659973pt;margin-top:573.318054pt;width:33.1pt;height:20pt;mso-position-horizontal-relative:page;mso-position-vertical-relative:page;z-index:-11849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15"/>
                    </w:rPr>
                    <w:t>203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39996pt;margin-top:248.089996pt;width:88.95pt;height:19.7pt;mso-position-horizontal-relative:page;mso-position-vertical-relative:page;z-index:-1184944" type="#_x0000_t202" filled="false" stroked="false">
            <v:textbox inset="0,0,0,0">
              <w:txbxContent>
                <w:p>
                  <w:pPr>
                    <w:spacing w:before="76"/>
                    <w:ind w:left="331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MUNICIPIO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9.283997pt;margin-top:248.089996pt;width:80.05pt;height:19.7pt;mso-position-horizontal-relative:page;mso-position-vertical-relative:page;z-index:-1184920" type="#_x0000_t202" filled="false" stroked="false">
            <v:textbox inset="0,0,0,0">
              <w:txbxContent>
                <w:p>
                  <w:pPr>
                    <w:spacing w:before="76"/>
                    <w:ind w:left="468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TOTAL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248.089996pt;width:80.1pt;height:19.7pt;mso-position-horizontal-relative:page;mso-position-vertical-relative:page;z-index:-1184896" type="#_x0000_t202" filled="false" stroked="false">
            <v:textbox inset="0,0,0,0">
              <w:txbxContent>
                <w:p>
                  <w:pPr>
                    <w:spacing w:before="76"/>
                    <w:ind w:left="244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INDUSTRIA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9.394012pt;margin-top:248.089996pt;width:78pt;height:19.7pt;mso-position-horizontal-relative:page;mso-position-vertical-relative:page;z-index:-1184872" type="#_x0000_t202" filled="false" stroked="false">
            <v:textbox inset="0,0,0,0">
              <w:txbxContent>
                <w:p>
                  <w:pPr>
                    <w:spacing w:before="76"/>
                    <w:ind w:left="225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0"/>
                    </w:rPr>
                    <w:t>C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O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05"/>
                      <w:sz w:val="20"/>
                    </w:rPr>
                    <w:t>MERC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05"/>
                      <w:sz w:val="20"/>
                    </w:rPr>
                    <w:t>IO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7.390015pt;margin-top:248.089996pt;width:86.2pt;height:19.7pt;mso-position-horizontal-relative:page;mso-position-vertical-relative:page;z-index:-1184848" type="#_x0000_t202" filled="false" stroked="false">
            <v:textbox inset="0,0,0,0">
              <w:txbxContent>
                <w:p>
                  <w:pPr>
                    <w:spacing w:before="76"/>
                    <w:ind w:left="302" w:right="0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</w:rPr>
                    <w:t>SERVICIOS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339996pt;margin-top:267.769989pt;width:88.95pt;height:14.2pt;mso-position-horizontal-relative:page;mso-position-vertical-relative:page;z-index:-118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283997pt;margin-top:267.769989pt;width:80.05pt;height:14.2pt;mso-position-horizontal-relative:page;mso-position-vertical-relative:page;z-index:-118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267.769989pt;width:80.1pt;height:14.2pt;mso-position-horizontal-relative:page;mso-position-vertical-relative:page;z-index:-118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394012pt;margin-top:267.769989pt;width:78pt;height:14.2pt;mso-position-horizontal-relative:page;mso-position-vertical-relative:page;z-index:-118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390015pt;margin-top:267.769989pt;width:86.2pt;height:14.2pt;mso-position-horizontal-relative:page;mso-position-vertical-relative:page;z-index:-118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339996pt;margin-top:281.929993pt;width:88.95pt;height:14.3pt;mso-position-horizontal-relative:page;mso-position-vertical-relative:page;z-index:-118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283997pt;margin-top:281.929993pt;width:80.05pt;height:14.3pt;mso-position-horizontal-relative:page;mso-position-vertical-relative:page;z-index:-118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281.929993pt;width:80.1pt;height:14.3pt;mso-position-horizontal-relative:page;mso-position-vertical-relative:page;z-index:-118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394012pt;margin-top:281.929993pt;width:78pt;height:14.3pt;mso-position-horizontal-relative:page;mso-position-vertical-relative:page;z-index:-118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390015pt;margin-top:281.929993pt;width:86.2pt;height:14.3pt;mso-position-horizontal-relative:page;mso-position-vertical-relative:page;z-index:-118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339996pt;margin-top:296.209991pt;width:88.95pt;height:14.2pt;mso-position-horizontal-relative:page;mso-position-vertical-relative:page;z-index:-118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283997pt;margin-top:296.209991pt;width:80.05pt;height:14.2pt;mso-position-horizontal-relative:page;mso-position-vertical-relative:page;z-index:-118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296.209991pt;width:80.1pt;height:14.2pt;mso-position-horizontal-relative:page;mso-position-vertical-relative:page;z-index:-118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394012pt;margin-top:296.209991pt;width:78pt;height:14.2pt;mso-position-horizontal-relative:page;mso-position-vertical-relative:page;z-index:-118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390015pt;margin-top:296.209991pt;width:86.2pt;height:14.2pt;mso-position-horizontal-relative:page;mso-position-vertical-relative:page;z-index:-118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339996pt;margin-top:310.369995pt;width:88.95pt;height:14.2pt;mso-position-horizontal-relative:page;mso-position-vertical-relative:page;z-index:-118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283997pt;margin-top:310.369995pt;width:80.05pt;height:14.2pt;mso-position-horizontal-relative:page;mso-position-vertical-relative:page;z-index:-118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310.369995pt;width:80.1pt;height:14.2pt;mso-position-horizontal-relative:page;mso-position-vertical-relative:page;z-index:-118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394012pt;margin-top:310.369995pt;width:78pt;height:14.2pt;mso-position-horizontal-relative:page;mso-position-vertical-relative:page;z-index:-118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390015pt;margin-top:310.369995pt;width:86.2pt;height:14.2pt;mso-position-horizontal-relative:page;mso-position-vertical-relative:page;z-index:-118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339996pt;margin-top:324.529999pt;width:88.95pt;height:14.3pt;mso-position-horizontal-relative:page;mso-position-vertical-relative:page;z-index:-118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283997pt;margin-top:324.529999pt;width:80.05pt;height:14.3pt;mso-position-horizontal-relative:page;mso-position-vertical-relative:page;z-index:-118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324.529999pt;width:80.1pt;height:14.3pt;mso-position-horizontal-relative:page;mso-position-vertical-relative:page;z-index:-118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394012pt;margin-top:324.529999pt;width:78pt;height:14.3pt;mso-position-horizontal-relative:page;mso-position-vertical-relative:page;z-index:-118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390015pt;margin-top:324.529999pt;width:86.2pt;height:14.3pt;mso-position-horizontal-relative:page;mso-position-vertical-relative:page;z-index:-118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339996pt;margin-top:338.829987pt;width:88.95pt;height:13.1pt;mso-position-horizontal-relative:page;mso-position-vertical-relative:page;z-index:-118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283997pt;margin-top:338.829987pt;width:80.05pt;height:13.1pt;mso-position-horizontal-relative:page;mso-position-vertical-relative:page;z-index:-118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338.829987pt;width:80.1pt;height:13.1pt;mso-position-horizontal-relative:page;mso-position-vertical-relative:page;z-index:-118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394012pt;margin-top:338.829987pt;width:78pt;height:13.1pt;mso-position-horizontal-relative:page;mso-position-vertical-relative:page;z-index:-118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390015pt;margin-top:338.829987pt;width:86.2pt;height:13.1pt;mso-position-horizontal-relative:page;mso-position-vertical-relative:page;z-index:-118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8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9pt;height:20pt;mso-position-horizontal-relative:page;mso-position-vertical-relative:page;z-index:-11840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15"/>
                    </w:rPr>
                    <w:t>204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0.100006pt;margin-top:175.080002pt;width:465pt;height:240pt;mso-position-horizontal-relative:page;mso-position-vertical-relative:page;z-index:-118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019989pt;margin-top:376.203613pt;width:26.15pt;height:5.45pt;mso-position-horizontal-relative:page;mso-position-vertical-relative:page;z-index:-118403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87.609985pt;margin-top:357.753998pt;width:26.15pt;height:23.9pt;mso-position-horizontal-relative:page;mso-position-vertical-relative:page;z-index:-118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549988pt;margin-top:350.157013pt;width:26.15pt;height:31.5pt;mso-position-horizontal-relative:page;mso-position-vertical-relative:page;z-index:-118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75pt;margin-top:351.242004pt;width:26.15pt;height:30.4pt;mso-position-horizontal-relative:page;mso-position-vertical-relative:page;z-index:-118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7.079987pt;margin-top:342.559998pt;width:26.15pt;height:39.1pt;mso-position-horizontal-relative:page;mso-position-vertical-relative:page;z-index:-118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350006pt;margin-top:333.877991pt;width:26.15pt;height:47.8pt;mso-position-horizontal-relative:page;mso-position-vertical-relative:page;z-index:-118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2.880005pt;margin-top:327.367004pt;width:26.15pt;height:54.3pt;mso-position-horizontal-relative:page;mso-position-vertical-relative:page;z-index:-118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279999pt;margin-top:262.25pt;width:26.15pt;height:119.4pt;mso-position-horizontal-relative:page;mso-position-vertical-relative:page;z-index:-118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809998pt;margin-top:204.729996pt;width:26.15pt;height:176.9pt;mso-position-horizontal-relative:page;mso-position-vertical-relative:page;z-index:-118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8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490005pt;margin-top:370.087341pt;width:26.15pt;height:12pt;mso-position-horizontal-relative:page;mso-position-vertical-relative:page;z-index:-118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140015pt;margin-top:370.087341pt;width:26.15pt;height:12pt;mso-position-horizontal-relative:page;mso-position-vertical-relative:page;z-index:-118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09973pt;margin-top:369.002106pt;width:26.15pt;height:12pt;mso-position-horizontal-relative:page;mso-position-vertical-relative:page;z-index:-118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8372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1.02002pt;margin-top:573.318054pt;width:32.75pt;height:20pt;mso-position-horizontal-relative:page;mso-position-vertical-relative:page;z-index:-11836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15"/>
                    </w:rPr>
                    <w:t>205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190.466003pt;width:285.650pt;height:15.3pt;mso-position-horizontal-relative:page;mso-position-vertical-relative:page;z-index:-118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190.466003pt;width:70.2pt;height:15.3pt;mso-position-horizontal-relative:page;mso-position-vertical-relative:page;z-index:-118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05.729996pt;width:285.650pt;height:14.3pt;mso-position-horizontal-relative:page;mso-position-vertical-relative:page;z-index:-118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05.729996pt;width:70.2pt;height:14.3pt;mso-position-horizontal-relative:page;mso-position-vertical-relative:page;z-index:-118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20.009995pt;width:285.650pt;height:14.2pt;mso-position-horizontal-relative:page;mso-position-vertical-relative:page;z-index:-118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20.009995pt;width:70.2pt;height:14.2pt;mso-position-horizontal-relative:page;mso-position-vertical-relative:page;z-index:-118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34.169998pt;width:285.650pt;height:14.2pt;mso-position-horizontal-relative:page;mso-position-vertical-relative:page;z-index:-118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34.169998pt;width:70.2pt;height:14.2pt;mso-position-horizontal-relative:page;mso-position-vertical-relative:page;z-index:-118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48.330002pt;width:285.650pt;height:14.3pt;mso-position-horizontal-relative:page;mso-position-vertical-relative:page;z-index:-118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48.330002pt;width:70.2pt;height:14.3pt;mso-position-horizontal-relative:page;mso-position-vertical-relative:page;z-index:-118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62.609985pt;width:285.650pt;height:26.9pt;mso-position-horizontal-relative:page;mso-position-vertical-relative:page;z-index:-118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62.609985pt;width:70.2pt;height:26.9pt;mso-position-horizontal-relative:page;mso-position-vertical-relative:page;z-index:-118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89.489990pt;width:285.650pt;height:14.2pt;mso-position-horizontal-relative:page;mso-position-vertical-relative:page;z-index:-118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89.489990pt;width:70.2pt;height:14.2pt;mso-position-horizontal-relative:page;mso-position-vertical-relative:page;z-index:-118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03.649994pt;width:285.650pt;height:14.2pt;mso-position-horizontal-relative:page;mso-position-vertical-relative:page;z-index:-118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03.649994pt;width:70.2pt;height:14.2pt;mso-position-horizontal-relative:page;mso-position-vertical-relative:page;z-index:-118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17.809998pt;width:285.650pt;height:14.3pt;mso-position-horizontal-relative:page;mso-position-vertical-relative:page;z-index:-118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17.809998pt;width:70.2pt;height:14.3pt;mso-position-horizontal-relative:page;mso-position-vertical-relative:page;z-index:-118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32.109985pt;width:285.650pt;height:31.45pt;mso-position-horizontal-relative:page;mso-position-vertical-relative:page;z-index:-118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32.109985pt;width:70.2pt;height:31.45pt;mso-position-horizontal-relative:page;mso-position-vertical-relative:page;z-index:-118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63.549988pt;width:285.650pt;height:14.3pt;mso-position-horizontal-relative:page;mso-position-vertical-relative:page;z-index:-118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63.549988pt;width:70.2pt;height:14.3pt;mso-position-horizontal-relative:page;mso-position-vertical-relative:page;z-index:-118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77.829987pt;width:285.650pt;height:14.2pt;mso-position-horizontal-relative:page;mso-position-vertical-relative:page;z-index:-118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77.829987pt;width:70.2pt;height:14.2pt;mso-position-horizontal-relative:page;mso-position-vertical-relative:page;z-index:-118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91.98999pt;width:285.650pt;height:14.25pt;mso-position-horizontal-relative:page;mso-position-vertical-relative:page;z-index:-118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91.98999pt;width:70.2pt;height:14.25pt;mso-position-horizontal-relative:page;mso-position-vertical-relative:page;z-index:-118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8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3.4pt;height:20pt;mso-position-horizontal-relative:page;mso-position-vertical-relative:page;z-index:-11830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15"/>
                    </w:rPr>
                    <w:t>206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550003pt;margin-top:164.570007pt;width:392.25pt;height:240pt;mso-position-horizontal-relative:page;mso-position-vertical-relative:page;z-index:-118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1.400024pt;margin-top:205.869995pt;width:21.65pt;height:150.550pt;mso-position-horizontal-relative:page;mso-position-vertical-relative:page;z-index:-118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219971pt;margin-top:205.869995pt;width:21.65pt;height:150.550pt;mso-position-horizontal-relative:page;mso-position-vertical-relative:page;z-index:-118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029999pt;margin-top:205.869995pt;width:21.65pt;height:150.550pt;mso-position-horizontal-relative:page;mso-position-vertical-relative:page;z-index:-118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850006pt;margin-top:205.869995pt;width:21.65pt;height:150.550pt;mso-position-horizontal-relative:page;mso-position-vertical-relative:page;z-index:-118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670013pt;margin-top:205.869995pt;width:21.65pt;height:150.550pt;mso-position-horizontal-relative:page;mso-position-vertical-relative:page;z-index:-118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480011pt;margin-top:205.869995pt;width:21.65pt;height:150.550pt;mso-position-horizontal-relative:page;mso-position-vertical-relative:page;z-index:-118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6.299988pt;margin-top:205.869995pt;width:21.65pt;height:150.550pt;mso-position-horizontal-relative:page;mso-position-vertical-relative:page;z-index:-118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109985pt;margin-top:205.869995pt;width:21.65pt;height:150.550pt;mso-position-horizontal-relative:page;mso-position-vertical-relative:page;z-index:-118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7.929993pt;margin-top:205.869995pt;width:21.65pt;height:150.550pt;mso-position-horizontal-relative:page;mso-position-vertical-relative:page;z-index:-118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8.75pt;margin-top:205.869995pt;width:21.65pt;height:150.550pt;mso-position-horizontal-relative:page;mso-position-vertical-relative:page;z-index:-118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9.559998pt;margin-top:205.869995pt;width:21.65pt;height:150.550pt;mso-position-horizontal-relative:page;mso-position-vertical-relative:page;z-index:-118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380005pt;margin-top:205.869995pt;width:21.65pt;height:150.550pt;mso-position-horizontal-relative:page;mso-position-vertical-relative:page;z-index:-118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8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826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219971pt;margin-top:573.318054pt;width:31.45pt;height:20pt;mso-position-horizontal-relative:page;mso-position-vertical-relative:page;z-index:-11826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10"/>
                    </w:rPr>
                    <w:t>207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163.940002pt;width:285.650pt;height:15.25pt;mso-position-horizontal-relative:page;mso-position-vertical-relative:page;z-index:-118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163.940002pt;width:70.2pt;height:15.25pt;mso-position-horizontal-relative:page;mso-position-vertical-relative:page;z-index:-118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179.179993pt;width:285.650pt;height:14.3pt;mso-position-horizontal-relative:page;mso-position-vertical-relative:page;z-index:-118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179.179993pt;width:70.2pt;height:14.3pt;mso-position-horizontal-relative:page;mso-position-vertical-relative:page;z-index:-118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193.460007pt;width:285.650pt;height:14.2pt;mso-position-horizontal-relative:page;mso-position-vertical-relative:page;z-index:-118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193.460007pt;width:70.2pt;height:14.2pt;mso-position-horizontal-relative:page;mso-position-vertical-relative:page;z-index:-118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07.649994pt;width:285.650pt;height:14.2pt;mso-position-horizontal-relative:page;mso-position-vertical-relative:page;z-index:-118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07.649994pt;width:70.2pt;height:14.2pt;mso-position-horizontal-relative:page;mso-position-vertical-relative:page;z-index:-118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21.809998pt;width:285.650pt;height:14.3pt;mso-position-horizontal-relative:page;mso-position-vertical-relative:page;z-index:-118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21.809998pt;width:70.2pt;height:14.3pt;mso-position-horizontal-relative:page;mso-position-vertical-relative:page;z-index:-118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36.089996pt;width:285.650pt;height:26.9pt;mso-position-horizontal-relative:page;mso-position-vertical-relative:page;z-index:-118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36.089996pt;width:70.2pt;height:26.9pt;mso-position-horizontal-relative:page;mso-position-vertical-relative:page;z-index:-118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62.970001pt;width:285.650pt;height:14.2pt;mso-position-horizontal-relative:page;mso-position-vertical-relative:page;z-index:-118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62.970001pt;width:70.2pt;height:14.2pt;mso-position-horizontal-relative:page;mso-position-vertical-relative:page;z-index:-118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77.130005pt;width:285.650pt;height:14.2pt;mso-position-horizontal-relative:page;mso-position-vertical-relative:page;z-index:-118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77.130005pt;width:70.2pt;height:14.2pt;mso-position-horizontal-relative:page;mso-position-vertical-relative:page;z-index:-118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291.290009pt;width:285.650pt;height:14.3pt;mso-position-horizontal-relative:page;mso-position-vertical-relative:page;z-index:-118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291.290009pt;width:70.2pt;height:14.3pt;mso-position-horizontal-relative:page;mso-position-vertical-relative:page;z-index:-118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05.570007pt;width:285.650pt;height:31.5pt;mso-position-horizontal-relative:page;mso-position-vertical-relative:page;z-index:-118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05.570007pt;width:70.2pt;height:31.5pt;mso-position-horizontal-relative:page;mso-position-vertical-relative:page;z-index:-118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37.029999pt;width:285.650pt;height:14.3pt;mso-position-horizontal-relative:page;mso-position-vertical-relative:page;z-index:-118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37.029999pt;width:70.2pt;height:14.3pt;mso-position-horizontal-relative:page;mso-position-vertical-relative:page;z-index:-118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51.309998pt;width:285.650pt;height:14.2pt;mso-position-horizontal-relative:page;mso-position-vertical-relative:page;z-index:-118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51.309998pt;width:70.2pt;height:14.2pt;mso-position-horizontal-relative:page;mso-position-vertical-relative:page;z-index:-118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65.470001pt;width:285.650pt;height:14.2pt;mso-position-horizontal-relative:page;mso-position-vertical-relative:page;z-index:-118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65.470001pt;width:70.2pt;height:14.2pt;mso-position-horizontal-relative:page;mso-position-vertical-relative:page;z-index:-118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79.630005pt;width:285.650pt;height:14.3pt;mso-position-horizontal-relative:page;mso-position-vertical-relative:page;z-index:-118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79.630005pt;width:70.2pt;height:14.3pt;mso-position-horizontal-relative:page;mso-position-vertical-relative:page;z-index:-118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020004pt;margin-top:393.910004pt;width:285.650pt;height:13.1pt;mso-position-horizontal-relative:page;mso-position-vertical-relative:page;z-index:-118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670013pt;margin-top:393.910004pt;width:70.2pt;height:13.1pt;mso-position-horizontal-relative:page;mso-position-vertical-relative:page;z-index:-118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8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3.3pt;height:20pt;mso-position-horizontal-relative:page;mso-position-vertical-relative:page;z-index:-11818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15"/>
                    </w:rPr>
                    <w:t>208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880005pt;margin-top:168.970001pt;width:429pt;height:240pt;mso-position-horizontal-relative:page;mso-position-vertical-relative:page;z-index:-118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75pt;margin-top:350.665985pt;width:21.95pt;height:10.15pt;mso-position-horizontal-relative:page;mso-position-vertical-relative:page;z-index:-118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510010pt;margin-top:204.740005pt;width:21.95pt;height:156.050pt;mso-position-horizontal-relative:page;mso-position-vertical-relative:page;z-index:-118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8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270004pt;margin-top:349.057556pt;width:21.95pt;height:12pt;mso-position-horizontal-relative:page;mso-position-vertical-relative:page;z-index:-118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890015pt;margin-top:349.057556pt;width:21.95pt;height:12pt;mso-position-horizontal-relative:page;mso-position-vertical-relative:page;z-index:-118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2.130005pt;margin-top:349.418793pt;width:21.95pt;height:12pt;mso-position-horizontal-relative:page;mso-position-vertical-relative:page;z-index:-118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1.369995pt;margin-top:349.057556pt;width:21.95pt;height:12pt;mso-position-horizontal-relative:page;mso-position-vertical-relative:page;z-index:-118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609985pt;margin-top:349.057556pt;width:21.95pt;height:12pt;mso-position-horizontal-relative:page;mso-position-vertical-relative:page;z-index:-118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230011pt;margin-top:349.057556pt;width:21.95pt;height:12pt;mso-position-horizontal-relative:page;mso-position-vertical-relative:page;z-index:-118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9.849976pt;margin-top:348.69635pt;width:21.95pt;height:12pt;mso-position-horizontal-relative:page;mso-position-vertical-relative:page;z-index:-118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9.469971pt;margin-top:349.057556pt;width:21.95pt;height:12pt;mso-position-horizontal-relative:page;mso-position-vertical-relative:page;z-index:-118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9.090027pt;margin-top:348.335144pt;width:21.95pt;height:12pt;mso-position-horizontal-relative:page;mso-position-vertical-relative:page;z-index:-118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815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0.299988pt;margin-top:573.318054pt;width:33.4pt;height:20pt;mso-position-horizontal-relative:page;mso-position-vertical-relative:page;z-index:-11815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15"/>
                    </w:rPr>
                    <w:t>209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386.709991pt;width:69.75pt;height:44.8pt;mso-position-horizontal-relative:page;mso-position-vertical-relative:page;z-index:-118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386.709991pt;width:191.5pt;height:14.9pt;mso-position-horizontal-relative:page;mso-position-vertical-relative:page;z-index:-118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386.709991pt;width:199.6pt;height:14.9pt;mso-position-horizontal-relative:page;mso-position-vertical-relative:page;z-index:-118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401.589996pt;width:63.9pt;height:29.9pt;mso-position-horizontal-relative:page;mso-position-vertical-relative:page;z-index:-118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401.589996pt;width:63.85pt;height:29.9pt;mso-position-horizontal-relative:page;mso-position-vertical-relative:page;z-index:-118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401.589996pt;width:63.75pt;height:29.9pt;mso-position-horizontal-relative:page;mso-position-vertical-relative:page;z-index:-118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401.589996pt;width:63.85pt;height:29.9pt;mso-position-horizontal-relative:page;mso-position-vertical-relative:page;z-index:-118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401.589996pt;width:70.8pt;height:29.9pt;mso-position-horizontal-relative:page;mso-position-vertical-relative:page;z-index:-118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401.589996pt;width:64.95pt;height:29.9pt;mso-position-horizontal-relative:page;mso-position-vertical-relative:page;z-index:-118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431.470001pt;width:69.75pt;height:14.2pt;mso-position-horizontal-relative:page;mso-position-vertical-relative:page;z-index:-118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431.470001pt;width:63.9pt;height:14.2pt;mso-position-horizontal-relative:page;mso-position-vertical-relative:page;z-index:-118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431.470001pt;width:63.85pt;height:14.2pt;mso-position-horizontal-relative:page;mso-position-vertical-relative:page;z-index:-118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431.470001pt;width:63.75pt;height:14.2pt;mso-position-horizontal-relative:page;mso-position-vertical-relative:page;z-index:-118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431.470001pt;width:63.85pt;height:14.2pt;mso-position-horizontal-relative:page;mso-position-vertical-relative:page;z-index:-118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431.470001pt;width:70.8pt;height:14.2pt;mso-position-horizontal-relative:page;mso-position-vertical-relative:page;z-index:-118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431.470001pt;width:64.95pt;height:14.2pt;mso-position-horizontal-relative:page;mso-position-vertical-relative:page;z-index:-118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445.630005pt;width:69.75pt;height:14.2pt;mso-position-horizontal-relative:page;mso-position-vertical-relative:page;z-index:-118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445.630005pt;width:63.9pt;height:14.2pt;mso-position-horizontal-relative:page;mso-position-vertical-relative:page;z-index:-118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445.630005pt;width:63.85pt;height:14.2pt;mso-position-horizontal-relative:page;mso-position-vertical-relative:page;z-index:-118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445.630005pt;width:63.75pt;height:14.2pt;mso-position-horizontal-relative:page;mso-position-vertical-relative:page;z-index:-118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445.630005pt;width:63.85pt;height:14.2pt;mso-position-horizontal-relative:page;mso-position-vertical-relative:page;z-index:-118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445.630005pt;width:70.8pt;height:14.2pt;mso-position-horizontal-relative:page;mso-position-vertical-relative:page;z-index:-118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445.630005pt;width:64.95pt;height:14.2pt;mso-position-horizontal-relative:page;mso-position-vertical-relative:page;z-index:-118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459.804993pt;width:69.75pt;height:14.3pt;mso-position-horizontal-relative:page;mso-position-vertical-relative:page;z-index:-118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459.804993pt;width:63.9pt;height:14.3pt;mso-position-horizontal-relative:page;mso-position-vertical-relative:page;z-index:-118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459.804993pt;width:63.85pt;height:14.3pt;mso-position-horizontal-relative:page;mso-position-vertical-relative:page;z-index:-118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459.804993pt;width:63.75pt;height:14.3pt;mso-position-horizontal-relative:page;mso-position-vertical-relative:page;z-index:-118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459.804993pt;width:63.85pt;height:14.3pt;mso-position-horizontal-relative:page;mso-position-vertical-relative:page;z-index:-118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459.804993pt;width:70.8pt;height:14.3pt;mso-position-horizontal-relative:page;mso-position-vertical-relative:page;z-index:-118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459.804993pt;width:64.95pt;height:14.3pt;mso-position-horizontal-relative:page;mso-position-vertical-relative:page;z-index:-118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474.100006pt;width:69.75pt;height:14.2pt;mso-position-horizontal-relative:page;mso-position-vertical-relative:page;z-index:-118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474.100006pt;width:63.9pt;height:14.2pt;mso-position-horizontal-relative:page;mso-position-vertical-relative:page;z-index:-118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474.100006pt;width:63.85pt;height:14.2pt;mso-position-horizontal-relative:page;mso-position-vertical-relative:page;z-index:-118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474.100006pt;width:63.75pt;height:14.2pt;mso-position-horizontal-relative:page;mso-position-vertical-relative:page;z-index:-118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474.100006pt;width:63.85pt;height:14.2pt;mso-position-horizontal-relative:page;mso-position-vertical-relative:page;z-index:-118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474.100006pt;width:70.8pt;height:14.2pt;mso-position-horizontal-relative:page;mso-position-vertical-relative:page;z-index:-118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474.100006pt;width:64.95pt;height:14.2pt;mso-position-horizontal-relative:page;mso-position-vertical-relative:page;z-index:-118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488.26001pt;width:69.75pt;height:14.2pt;mso-position-horizontal-relative:page;mso-position-vertical-relative:page;z-index:-118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488.26001pt;width:63.9pt;height:14.2pt;mso-position-horizontal-relative:page;mso-position-vertical-relative:page;z-index:-118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488.26001pt;width:63.85pt;height:14.2pt;mso-position-horizontal-relative:page;mso-position-vertical-relative:page;z-index:-118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488.26001pt;width:63.75pt;height:14.2pt;mso-position-horizontal-relative:page;mso-position-vertical-relative:page;z-index:-118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488.26001pt;width:63.85pt;height:14.2pt;mso-position-horizontal-relative:page;mso-position-vertical-relative:page;z-index:-118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488.26001pt;width:70.8pt;height:14.2pt;mso-position-horizontal-relative:page;mso-position-vertical-relative:page;z-index:-118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488.26001pt;width:64.95pt;height:14.2pt;mso-position-horizontal-relative:page;mso-position-vertical-relative:page;z-index:-118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502.420013pt;width:69.75pt;height:13.2pt;mso-position-horizontal-relative:page;mso-position-vertical-relative:page;z-index:-118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502.420013pt;width:63.9pt;height:13.2pt;mso-position-horizontal-relative:page;mso-position-vertical-relative:page;z-index:-118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502.420013pt;width:63.85pt;height:13.2pt;mso-position-horizontal-relative:page;mso-position-vertical-relative:page;z-index:-118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502.420013pt;width:63.75pt;height:13.2pt;mso-position-horizontal-relative:page;mso-position-vertical-relative:page;z-index:-118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502.420013pt;width:63.85pt;height:13.2pt;mso-position-horizontal-relative:page;mso-position-vertical-relative:page;z-index:-118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502.420013pt;width:70.8pt;height:13.2pt;mso-position-horizontal-relative:page;mso-position-vertical-relative:page;z-index:-118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502.420013pt;width:64.95pt;height:13.2pt;mso-position-horizontal-relative:page;mso-position-vertical-relative:page;z-index:-118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9993pt;margin-top:142.460007pt;width:91.1pt;height:31.6pt;mso-position-horizontal-relative:page;mso-position-vertical-relative:page;z-index:-118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142.460007pt;width:157pt;height:15.5pt;mso-position-horizontal-relative:page;mso-position-vertical-relative:page;z-index:-118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157.940002pt;width:77.95pt;height:16.1pt;mso-position-horizontal-relative:page;mso-position-vertical-relative:page;z-index:-118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157.940002pt;width:79.1pt;height:16.1pt;mso-position-horizontal-relative:page;mso-position-vertical-relative:page;z-index:-118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9993pt;margin-top:174.020004pt;width:91.1pt;height:14.65pt;mso-position-horizontal-relative:page;mso-position-vertical-relative:page;z-index:-118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174.020004pt;width:77.95pt;height:14.65pt;mso-position-horizontal-relative:page;mso-position-vertical-relative:page;z-index:-118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174.020004pt;width:79.1pt;height:14.65pt;mso-position-horizontal-relative:page;mso-position-vertical-relative:page;z-index:-118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9993pt;margin-top:188.660004pt;width:91.1pt;height:14.7pt;mso-position-horizontal-relative:page;mso-position-vertical-relative:page;z-index:-118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188.660004pt;width:77.95pt;height:14.7pt;mso-position-horizontal-relative:page;mso-position-vertical-relative:page;z-index:-118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188.660004pt;width:79.1pt;height:14.7pt;mso-position-horizontal-relative:page;mso-position-vertical-relative:page;z-index:-118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9993pt;margin-top:203.330002pt;width:91.1pt;height:14.8pt;mso-position-horizontal-relative:page;mso-position-vertical-relative:page;z-index:-118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203.330002pt;width:77.95pt;height:14.8pt;mso-position-horizontal-relative:page;mso-position-vertical-relative:page;z-index:-118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203.330002pt;width:79.1pt;height:14.8pt;mso-position-horizontal-relative:page;mso-position-vertical-relative:page;z-index:-117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9993pt;margin-top:218.089996pt;width:91.1pt;height:14.65pt;mso-position-horizontal-relative:page;mso-position-vertical-relative:page;z-index:-117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218.089996pt;width:77.95pt;height:14.65pt;mso-position-horizontal-relative:page;mso-position-vertical-relative:page;z-index:-117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218.089996pt;width:79.1pt;height:14.65pt;mso-position-horizontal-relative:page;mso-position-vertical-relative:page;z-index:-117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9993pt;margin-top:232.729996pt;width:91.1pt;height:14.65pt;mso-position-horizontal-relative:page;mso-position-vertical-relative:page;z-index:-117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232.729996pt;width:77.95pt;height:14.65pt;mso-position-horizontal-relative:page;mso-position-vertical-relative:page;z-index:-117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232.729996pt;width:79.1pt;height:14.65pt;mso-position-horizontal-relative:page;mso-position-vertical-relative:page;z-index:-117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9993pt;margin-top:247.369995pt;width:91.1pt;height:13.6pt;mso-position-horizontal-relative:page;mso-position-vertical-relative:page;z-index:-117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4.01001pt;margin-top:247.369995pt;width:77.95pt;height:13.6pt;mso-position-horizontal-relative:page;mso-position-vertical-relative:page;z-index:-117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914001pt;margin-top:247.369995pt;width:79.1pt;height:13.6pt;mso-position-horizontal-relative:page;mso-position-vertical-relative:page;z-index:-117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7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.35pt;height:20pt;mso-position-horizontal-relative:page;mso-position-vertical-relative:page;z-index:-11797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210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.040001pt;margin-top:370.149994pt;width:69.9pt;height:44.65pt;mso-position-horizontal-relative:page;mso-position-vertical-relative:page;z-index:-117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904007pt;margin-top:370.149994pt;width:276.4pt;height:14.9pt;mso-position-horizontal-relative:page;mso-position-vertical-relative:page;z-index:-117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290009pt;margin-top:370.149994pt;width:298.850pt;height:14.9pt;mso-position-horizontal-relative:page;mso-position-vertical-relative:page;z-index:-117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904007pt;margin-top:385.029999pt;width:63.75pt;height:29.8pt;mso-position-horizontal-relative:page;mso-position-vertical-relative:page;z-index:-117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385.029999pt;width:63.75pt;height:29.8pt;mso-position-horizontal-relative:page;mso-position-vertical-relative:page;z-index:-117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364014pt;margin-top:385.029999pt;width:63.85pt;height:29.8pt;mso-position-horizontal-relative:page;mso-position-vertical-relative:page;z-index:-117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385.029999pt;width:85.1pt;height:29.8pt;mso-position-horizontal-relative:page;mso-position-vertical-relative:page;z-index:-117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290009pt;margin-top:385.029999pt;width:70.95pt;height:29.8pt;mso-position-horizontal-relative:page;mso-position-vertical-relative:page;z-index:-117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4009pt;margin-top:385.029999pt;width:70.95pt;height:29.8pt;mso-position-horizontal-relative:page;mso-position-vertical-relative:page;z-index:-117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150024pt;margin-top:385.029999pt;width:70.850pt;height:29.8pt;mso-position-horizontal-relative:page;mso-position-vertical-relative:page;z-index:-117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973999pt;margin-top:385.029999pt;width:86.2pt;height:29.8pt;mso-position-horizontal-relative:page;mso-position-vertical-relative:page;z-index:-117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040001pt;margin-top:414.790009pt;width:69.9pt;height:14.3pt;mso-position-horizontal-relative:page;mso-position-vertical-relative:page;z-index:-117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904007pt;margin-top:414.790009pt;width:63.75pt;height:14.3pt;mso-position-horizontal-relative:page;mso-position-vertical-relative:page;z-index:-117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414.790009pt;width:63.75pt;height:14.3pt;mso-position-horizontal-relative:page;mso-position-vertical-relative:page;z-index:-117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364014pt;margin-top:414.790009pt;width:63.85pt;height:14.3pt;mso-position-horizontal-relative:page;mso-position-vertical-relative:page;z-index:-117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414.790009pt;width:85.1pt;height:14.3pt;mso-position-horizontal-relative:page;mso-position-vertical-relative:page;z-index:-117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290009pt;margin-top:414.790009pt;width:70.95pt;height:14.3pt;mso-position-horizontal-relative:page;mso-position-vertical-relative:page;z-index:-117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4009pt;margin-top:414.790009pt;width:70.95pt;height:14.3pt;mso-position-horizontal-relative:page;mso-position-vertical-relative:page;z-index:-117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150024pt;margin-top:414.790009pt;width:70.850pt;height:14.3pt;mso-position-horizontal-relative:page;mso-position-vertical-relative:page;z-index:-117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973999pt;margin-top:414.790009pt;width:86.2pt;height:14.3pt;mso-position-horizontal-relative:page;mso-position-vertical-relative:page;z-index:-117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040001pt;margin-top:429.070007pt;width:69.9pt;height:14.2pt;mso-position-horizontal-relative:page;mso-position-vertical-relative:page;z-index:-117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904007pt;margin-top:429.070007pt;width:63.75pt;height:14.2pt;mso-position-horizontal-relative:page;mso-position-vertical-relative:page;z-index:-117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429.070007pt;width:63.75pt;height:14.2pt;mso-position-horizontal-relative:page;mso-position-vertical-relative:page;z-index:-117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364014pt;margin-top:429.070007pt;width:63.85pt;height:14.2pt;mso-position-horizontal-relative:page;mso-position-vertical-relative:page;z-index:-117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429.070007pt;width:85.1pt;height:14.2pt;mso-position-horizontal-relative:page;mso-position-vertical-relative:page;z-index:-117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290009pt;margin-top:429.070007pt;width:70.95pt;height:14.2pt;mso-position-horizontal-relative:page;mso-position-vertical-relative:page;z-index:-117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4009pt;margin-top:429.070007pt;width:70.95pt;height:14.2pt;mso-position-horizontal-relative:page;mso-position-vertical-relative:page;z-index:-117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150024pt;margin-top:429.070007pt;width:70.850pt;height:14.2pt;mso-position-horizontal-relative:page;mso-position-vertical-relative:page;z-index:-117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973999pt;margin-top:429.070007pt;width:86.2pt;height:14.2pt;mso-position-horizontal-relative:page;mso-position-vertical-relative:page;z-index:-117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040001pt;margin-top:443.230011pt;width:69.9pt;height:14.2pt;mso-position-horizontal-relative:page;mso-position-vertical-relative:page;z-index:-117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904007pt;margin-top:443.230011pt;width:63.75pt;height:14.2pt;mso-position-horizontal-relative:page;mso-position-vertical-relative:page;z-index:-117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443.230011pt;width:63.75pt;height:14.2pt;mso-position-horizontal-relative:page;mso-position-vertical-relative:page;z-index:-117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364014pt;margin-top:443.230011pt;width:63.85pt;height:14.2pt;mso-position-horizontal-relative:page;mso-position-vertical-relative:page;z-index:-117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443.230011pt;width:85.1pt;height:14.2pt;mso-position-horizontal-relative:page;mso-position-vertical-relative:page;z-index:-117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290009pt;margin-top:443.230011pt;width:70.95pt;height:14.2pt;mso-position-horizontal-relative:page;mso-position-vertical-relative:page;z-index:-117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4009pt;margin-top:443.230011pt;width:70.95pt;height:14.2pt;mso-position-horizontal-relative:page;mso-position-vertical-relative:page;z-index:-117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150024pt;margin-top:443.230011pt;width:70.850pt;height:14.2pt;mso-position-horizontal-relative:page;mso-position-vertical-relative:page;z-index:-117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973999pt;margin-top:443.230011pt;width:86.2pt;height:14.2pt;mso-position-horizontal-relative:page;mso-position-vertical-relative:page;z-index:-117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040001pt;margin-top:457.390015pt;width:69.9pt;height:14.35pt;mso-position-horizontal-relative:page;mso-position-vertical-relative:page;z-index:-117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904007pt;margin-top:457.390015pt;width:63.75pt;height:14.35pt;mso-position-horizontal-relative:page;mso-position-vertical-relative:page;z-index:-117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457.390015pt;width:63.75pt;height:14.35pt;mso-position-horizontal-relative:page;mso-position-vertical-relative:page;z-index:-117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364014pt;margin-top:457.390015pt;width:63.85pt;height:14.35pt;mso-position-horizontal-relative:page;mso-position-vertical-relative:page;z-index:-117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457.390015pt;width:85.1pt;height:14.35pt;mso-position-horizontal-relative:page;mso-position-vertical-relative:page;z-index:-117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290009pt;margin-top:457.390015pt;width:70.95pt;height:14.35pt;mso-position-horizontal-relative:page;mso-position-vertical-relative:page;z-index:-117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4009pt;margin-top:457.390015pt;width:70.95pt;height:14.35pt;mso-position-horizontal-relative:page;mso-position-vertical-relative:page;z-index:-117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150024pt;margin-top:457.390015pt;width:70.850pt;height:14.35pt;mso-position-horizontal-relative:page;mso-position-vertical-relative:page;z-index:-117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973999pt;margin-top:457.390015pt;width:86.2pt;height:14.35pt;mso-position-horizontal-relative:page;mso-position-vertical-relative:page;z-index:-117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040001pt;margin-top:471.700012pt;width:69.9pt;height:14.2pt;mso-position-horizontal-relative:page;mso-position-vertical-relative:page;z-index:-117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904007pt;margin-top:471.700012pt;width:63.75pt;height:14.2pt;mso-position-horizontal-relative:page;mso-position-vertical-relative:page;z-index:-117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471.700012pt;width:63.75pt;height:14.2pt;mso-position-horizontal-relative:page;mso-position-vertical-relative:page;z-index:-117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364014pt;margin-top:471.700012pt;width:63.85pt;height:14.2pt;mso-position-horizontal-relative:page;mso-position-vertical-relative:page;z-index:-117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471.700012pt;width:85.1pt;height:14.2pt;mso-position-horizontal-relative:page;mso-position-vertical-relative:page;z-index:-117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290009pt;margin-top:471.700012pt;width:70.95pt;height:14.2pt;mso-position-horizontal-relative:page;mso-position-vertical-relative:page;z-index:-117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4009pt;margin-top:471.700012pt;width:70.95pt;height:14.2pt;mso-position-horizontal-relative:page;mso-position-vertical-relative:page;z-index:-117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150024pt;margin-top:471.700012pt;width:70.850pt;height:14.2pt;mso-position-horizontal-relative:page;mso-position-vertical-relative:page;z-index:-117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973999pt;margin-top:471.700012pt;width:86.2pt;height:14.2pt;mso-position-horizontal-relative:page;mso-position-vertical-relative:page;z-index:-117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040001pt;margin-top:485.859985pt;width:69.9pt;height:13.1pt;mso-position-horizontal-relative:page;mso-position-vertical-relative:page;z-index:-117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904007pt;margin-top:485.859985pt;width:63.75pt;height:13.1pt;mso-position-horizontal-relative:page;mso-position-vertical-relative:page;z-index:-117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485.859985pt;width:63.75pt;height:13.1pt;mso-position-horizontal-relative:page;mso-position-vertical-relative:page;z-index:-117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1.364014pt;margin-top:485.859985pt;width:63.85pt;height:13.1pt;mso-position-horizontal-relative:page;mso-position-vertical-relative:page;z-index:-117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209991pt;margin-top:485.859985pt;width:85.1pt;height:13.1pt;mso-position-horizontal-relative:page;mso-position-vertical-relative:page;z-index:-117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290009pt;margin-top:485.859985pt;width:70.95pt;height:13.1pt;mso-position-horizontal-relative:page;mso-position-vertical-relative:page;z-index:-117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4009pt;margin-top:485.859985pt;width:70.95pt;height:13.1pt;mso-position-horizontal-relative:page;mso-position-vertical-relative:page;z-index:-117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150024pt;margin-top:485.859985pt;width:70.850pt;height:13.1pt;mso-position-horizontal-relative:page;mso-position-vertical-relative:page;z-index:-117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973999pt;margin-top:485.859985pt;width:86.2pt;height:13.1pt;mso-position-horizontal-relative:page;mso-position-vertical-relative:page;z-index:-117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139.100006pt;width:69.75pt;height:44.8pt;mso-position-horizontal-relative:page;mso-position-vertical-relative:page;z-index:-117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139.100006pt;width:191.5pt;height:14.9pt;mso-position-horizontal-relative:page;mso-position-vertical-relative:page;z-index:-117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139.100006pt;width:199.6pt;height:14.9pt;mso-position-horizontal-relative:page;mso-position-vertical-relative:page;z-index:-117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153.979996pt;width:63.9pt;height:29.9pt;mso-position-horizontal-relative:page;mso-position-vertical-relative:page;z-index:-117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153.979996pt;width:63.85pt;height:29.9pt;mso-position-horizontal-relative:page;mso-position-vertical-relative:page;z-index:-117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153.979996pt;width:63.75pt;height:29.9pt;mso-position-horizontal-relative:page;mso-position-vertical-relative:page;z-index:-117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153.979996pt;width:63.85pt;height:29.9pt;mso-position-horizontal-relative:page;mso-position-vertical-relative:page;z-index:-117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153.979996pt;width:70.8pt;height:29.9pt;mso-position-horizontal-relative:page;mso-position-vertical-relative:page;z-index:-117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153.979996pt;width:64.95pt;height:29.9pt;mso-position-horizontal-relative:page;mso-position-vertical-relative:page;z-index:-117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183.860001pt;width:69.75pt;height:14.2pt;mso-position-horizontal-relative:page;mso-position-vertical-relative:page;z-index:-117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183.860001pt;width:63.9pt;height:14.2pt;mso-position-horizontal-relative:page;mso-position-vertical-relative:page;z-index:-117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183.860001pt;width:63.85pt;height:14.2pt;mso-position-horizontal-relative:page;mso-position-vertical-relative:page;z-index:-117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183.860001pt;width:63.75pt;height:14.2pt;mso-position-horizontal-relative:page;mso-position-vertical-relative:page;z-index:-117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183.860001pt;width:63.85pt;height:14.2pt;mso-position-horizontal-relative:page;mso-position-vertical-relative:page;z-index:-117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183.860001pt;width:70.8pt;height:14.2pt;mso-position-horizontal-relative:page;mso-position-vertical-relative:page;z-index:-117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183.860001pt;width:64.95pt;height:14.2pt;mso-position-horizontal-relative:page;mso-position-vertical-relative:page;z-index:-117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198.050003pt;width:69.75pt;height:14.2pt;mso-position-horizontal-relative:page;mso-position-vertical-relative:page;z-index:-117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198.050003pt;width:63.9pt;height:14.2pt;mso-position-horizontal-relative:page;mso-position-vertical-relative:page;z-index:-117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198.050003pt;width:63.85pt;height:14.2pt;mso-position-horizontal-relative:page;mso-position-vertical-relative:page;z-index:-117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198.050003pt;width:63.75pt;height:14.2pt;mso-position-horizontal-relative:page;mso-position-vertical-relative:page;z-index:-117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198.050003pt;width:63.85pt;height:14.2pt;mso-position-horizontal-relative:page;mso-position-vertical-relative:page;z-index:-117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198.050003pt;width:70.8pt;height:14.2pt;mso-position-horizontal-relative:page;mso-position-vertical-relative:page;z-index:-117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198.050003pt;width:64.95pt;height:14.2pt;mso-position-horizontal-relative:page;mso-position-vertical-relative:page;z-index:-117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212.209991pt;width:69.75pt;height:14.3pt;mso-position-horizontal-relative:page;mso-position-vertical-relative:page;z-index:-117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212.209991pt;width:63.9pt;height:14.3pt;mso-position-horizontal-relative:page;mso-position-vertical-relative:page;z-index:-117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212.209991pt;width:63.85pt;height:14.3pt;mso-position-horizontal-relative:page;mso-position-vertical-relative:page;z-index:-117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212.209991pt;width:63.75pt;height:14.3pt;mso-position-horizontal-relative:page;mso-position-vertical-relative:page;z-index:-117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212.209991pt;width:63.85pt;height:14.3pt;mso-position-horizontal-relative:page;mso-position-vertical-relative:page;z-index:-117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212.209991pt;width:70.8pt;height:14.3pt;mso-position-horizontal-relative:page;mso-position-vertical-relative:page;z-index:-117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212.209991pt;width:64.95pt;height:14.3pt;mso-position-horizontal-relative:page;mso-position-vertical-relative:page;z-index:-117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226.48999pt;width:69.75pt;height:14.2pt;mso-position-horizontal-relative:page;mso-position-vertical-relative:page;z-index:-117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226.48999pt;width:63.9pt;height:14.2pt;mso-position-horizontal-relative:page;mso-position-vertical-relative:page;z-index:-117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226.48999pt;width:63.85pt;height:14.2pt;mso-position-horizontal-relative:page;mso-position-vertical-relative:page;z-index:-117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226.48999pt;width:63.75pt;height:14.2pt;mso-position-horizontal-relative:page;mso-position-vertical-relative:page;z-index:-117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226.48999pt;width:63.85pt;height:14.2pt;mso-position-horizontal-relative:page;mso-position-vertical-relative:page;z-index:-117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226.48999pt;width:70.8pt;height:14.2pt;mso-position-horizontal-relative:page;mso-position-vertical-relative:page;z-index:-117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226.48999pt;width:64.95pt;height:14.2pt;mso-position-horizontal-relative:page;mso-position-vertical-relative:page;z-index:-117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240.649994pt;width:69.75pt;height:14.2pt;mso-position-horizontal-relative:page;mso-position-vertical-relative:page;z-index:-117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240.649994pt;width:63.9pt;height:14.2pt;mso-position-horizontal-relative:page;mso-position-vertical-relative:page;z-index:-117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240.649994pt;width:63.85pt;height:14.2pt;mso-position-horizontal-relative:page;mso-position-vertical-relative:page;z-index:-117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240.649994pt;width:63.75pt;height:14.2pt;mso-position-horizontal-relative:page;mso-position-vertical-relative:page;z-index:-117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240.649994pt;width:63.85pt;height:14.2pt;mso-position-horizontal-relative:page;mso-position-vertical-relative:page;z-index:-117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240.649994pt;width:70.8pt;height:14.2pt;mso-position-horizontal-relative:page;mso-position-vertical-relative:page;z-index:-117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240.649994pt;width:64.95pt;height:14.2pt;mso-position-horizontal-relative:page;mso-position-vertical-relative:page;z-index:-117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220001pt;margin-top:254.809998pt;width:69.75pt;height:13.2pt;mso-position-horizontal-relative:page;mso-position-vertical-relative:page;z-index:-117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5.940002pt;margin-top:254.809998pt;width:63.9pt;height:13.2pt;mso-position-horizontal-relative:page;mso-position-vertical-relative:page;z-index:-117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9.803986pt;margin-top:254.809998pt;width:63.85pt;height:13.2pt;mso-position-horizontal-relative:page;mso-position-vertical-relative:page;z-index:-117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649994pt;margin-top:254.809998pt;width:63.75pt;height:13.2pt;mso-position-horizontal-relative:page;mso-position-vertical-relative:page;z-index:-117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394012pt;margin-top:254.809998pt;width:63.85pt;height:13.2pt;mso-position-horizontal-relative:page;mso-position-vertical-relative:page;z-index:-117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254.809998pt;width:70.8pt;height:13.2pt;mso-position-horizontal-relative:page;mso-position-vertical-relative:page;z-index:-117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2.030029pt;margin-top:254.809998pt;width:64.95pt;height:13.2pt;mso-position-horizontal-relative:page;mso-position-vertical-relative:page;z-index:-117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7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768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7.5pt;margin-top:573.318054pt;width:26.2pt;height:20pt;mso-position-horizontal-relative:page;mso-position-vertical-relative:page;z-index:-11768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0"/>
                    </w:rPr>
                    <w:t>211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59.369995pt;margin-top:208.850006pt;width:90.6pt;height:14.9pt;mso-position-horizontal-relative:page;mso-position-vertical-relative:page;z-index:-117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70001pt;margin-top:208.850006pt;width:91.85pt;height:14.9pt;mso-position-horizontal-relative:page;mso-position-vertical-relative:page;z-index:-117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794006pt;margin-top:208.850006pt;width:92.8pt;height:14.9pt;mso-position-horizontal-relative:page;mso-position-vertical-relative:page;z-index:-117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369995pt;margin-top:223.729996pt;width:90.6pt;height:14.65pt;mso-position-horizontal-relative:page;mso-position-vertical-relative:page;z-index:-117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70001pt;margin-top:223.729996pt;width:91.85pt;height:14.65pt;mso-position-horizontal-relative:page;mso-position-vertical-relative:page;z-index:-117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794006pt;margin-top:223.729996pt;width:92.8pt;height:14.65pt;mso-position-horizontal-relative:page;mso-position-vertical-relative:page;z-index:-117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369995pt;margin-top:238.369995pt;width:90.6pt;height:14.65pt;mso-position-horizontal-relative:page;mso-position-vertical-relative:page;z-index:-117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70001pt;margin-top:238.369995pt;width:91.85pt;height:14.65pt;mso-position-horizontal-relative:page;mso-position-vertical-relative:page;z-index:-117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794006pt;margin-top:238.369995pt;width:92.8pt;height:14.65pt;mso-position-horizontal-relative:page;mso-position-vertical-relative:page;z-index:-117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369995pt;margin-top:253.009995pt;width:90.6pt;height:14.65pt;mso-position-horizontal-relative:page;mso-position-vertical-relative:page;z-index:-117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70001pt;margin-top:253.009995pt;width:91.85pt;height:14.65pt;mso-position-horizontal-relative:page;mso-position-vertical-relative:page;z-index:-117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794006pt;margin-top:253.009995pt;width:92.8pt;height:14.65pt;mso-position-horizontal-relative:page;mso-position-vertical-relative:page;z-index:-117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369995pt;margin-top:267.649994pt;width:90.6pt;height:14.65pt;mso-position-horizontal-relative:page;mso-position-vertical-relative:page;z-index:-117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70001pt;margin-top:267.649994pt;width:91.85pt;height:14.65pt;mso-position-horizontal-relative:page;mso-position-vertical-relative:page;z-index:-117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794006pt;margin-top:267.649994pt;width:92.8pt;height:14.65pt;mso-position-horizontal-relative:page;mso-position-vertical-relative:page;z-index:-117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9.369995pt;margin-top:282.290009pt;width:90.6pt;height:13.7pt;mso-position-horizontal-relative:page;mso-position-vertical-relative:page;z-index:-117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9.970001pt;margin-top:282.290009pt;width:91.85pt;height:13.7pt;mso-position-horizontal-relative:page;mso-position-vertical-relative:page;z-index:-117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794006pt;margin-top:282.290009pt;width:92.8pt;height:13.7pt;mso-position-horizontal-relative:page;mso-position-vertical-relative:page;z-index:-117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7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5pt;height:20pt;mso-position-horizontal-relative:page;mso-position-vertical-relative:page;z-index:-11763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212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05.850006pt;width:216.5pt;height:31pt;mso-position-horizontal-relative:page;mso-position-vertical-relative:page;z-index:-117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205.850006pt;width:184.75pt;height:14.9pt;mso-position-horizontal-relative:page;mso-position-vertical-relative:page;z-index:-117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220.729996pt;width:95.2pt;height:16.1pt;mso-position-horizontal-relative:page;mso-position-vertical-relative:page;z-index:-117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220.729996pt;width:89.55pt;height:16.1pt;mso-position-horizontal-relative:page;mso-position-vertical-relative:page;z-index:-117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36.809998pt;width:216.5pt;height:14.65pt;mso-position-horizontal-relative:page;mso-position-vertical-relative:page;z-index:-117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236.809998pt;width:95.2pt;height:14.65pt;mso-position-horizontal-relative:page;mso-position-vertical-relative:page;z-index:-117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236.809998pt;width:89.55pt;height:14.65pt;mso-position-horizontal-relative:page;mso-position-vertical-relative:page;z-index:-117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51.449997pt;width:216.5pt;height:14.65pt;mso-position-horizontal-relative:page;mso-position-vertical-relative:page;z-index:-117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251.449997pt;width:95.2pt;height:14.65pt;mso-position-horizontal-relative:page;mso-position-vertical-relative:page;z-index:-117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251.449997pt;width:89.55pt;height:14.65pt;mso-position-horizontal-relative:page;mso-position-vertical-relative:page;z-index:-117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66.089996pt;width:216.5pt;height:14.8pt;mso-position-horizontal-relative:page;mso-position-vertical-relative:page;z-index:-117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266.089996pt;width:95.2pt;height:14.8pt;mso-position-horizontal-relative:page;mso-position-vertical-relative:page;z-index:-117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266.089996pt;width:89.55pt;height:14.8pt;mso-position-horizontal-relative:page;mso-position-vertical-relative:page;z-index:-117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80.850006pt;width:216.5pt;height:14.65pt;mso-position-horizontal-relative:page;mso-position-vertical-relative:page;z-index:-117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280.850006pt;width:95.2pt;height:14.65pt;mso-position-horizontal-relative:page;mso-position-vertical-relative:page;z-index:-117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280.850006pt;width:89.55pt;height:14.65pt;mso-position-horizontal-relative:page;mso-position-vertical-relative:page;z-index:-117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295.489990pt;width:216.5pt;height:14.65pt;mso-position-horizontal-relative:page;mso-position-vertical-relative:page;z-index:-117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295.489990pt;width:95.2pt;height:14.65pt;mso-position-horizontal-relative:page;mso-position-vertical-relative:page;z-index:-117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295.489990pt;width:89.55pt;height:14.65pt;mso-position-horizontal-relative:page;mso-position-vertical-relative:page;z-index:-117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310.130005pt;width:216.5pt;height:14.65pt;mso-position-horizontal-relative:page;mso-position-vertical-relative:page;z-index:-117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310.130005pt;width:95.2pt;height:14.65pt;mso-position-horizontal-relative:page;mso-position-vertical-relative:page;z-index:-117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310.130005pt;width:89.55pt;height:14.65pt;mso-position-horizontal-relative:page;mso-position-vertical-relative:page;z-index:-117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324.769989pt;width:216.5pt;height:27.15pt;mso-position-horizontal-relative:page;mso-position-vertical-relative:page;z-index:-117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324.769989pt;width:95.2pt;height:27.15pt;mso-position-horizontal-relative:page;mso-position-vertical-relative:page;z-index:-117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324.769989pt;width:89.55pt;height:27.15pt;mso-position-horizontal-relative:page;mso-position-vertical-relative:page;z-index:-117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351.910004pt;width:216.5pt;height:14.65pt;mso-position-horizontal-relative:page;mso-position-vertical-relative:page;z-index:-117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351.910004pt;width:95.2pt;height:14.65pt;mso-position-horizontal-relative:page;mso-position-vertical-relative:page;z-index:-117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351.910004pt;width:89.55pt;height:14.65pt;mso-position-horizontal-relative:page;mso-position-vertical-relative:page;z-index:-117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366.549988pt;width:216.5pt;height:14.65pt;mso-position-horizontal-relative:page;mso-position-vertical-relative:page;z-index:-117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366.549988pt;width:95.2pt;height:14.65pt;mso-position-horizontal-relative:page;mso-position-vertical-relative:page;z-index:-117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366.549988pt;width:89.55pt;height:14.65pt;mso-position-horizontal-relative:page;mso-position-vertical-relative:page;z-index:-117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6.339996pt;margin-top:381.190002pt;width:216.5pt;height:13.6pt;mso-position-horizontal-relative:page;mso-position-vertical-relative:page;z-index:-117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2.839996pt;margin-top:381.190002pt;width:95.2pt;height:13.6pt;mso-position-horizontal-relative:page;mso-position-vertical-relative:page;z-index:-117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033997pt;margin-top:381.190002pt;width:89.55pt;height:13.6pt;mso-position-horizontal-relative:page;mso-position-vertical-relative:page;z-index:-117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7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755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73999pt;margin-top:573.318054pt;width:28.95pt;height:20pt;mso-position-horizontal-relative:page;mso-position-vertical-relative:page;z-index:-11754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213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7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8.75pt;height:20pt;mso-position-horizontal-relative:page;mso-position-vertical-relative:page;z-index:-11754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214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2.779999pt;margin-top:351.309998pt;width:198.05pt;height:14.8pt;mso-position-horizontal-relative:page;mso-position-vertical-relative:page;z-index:-117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29987pt;margin-top:351.309998pt;width:54.6pt;height:14.8pt;mso-position-horizontal-relative:page;mso-position-vertical-relative:page;z-index:-117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429993pt;margin-top:351.309998pt;width:55.7pt;height:14.8pt;mso-position-horizontal-relative:page;mso-position-vertical-relative:page;z-index:-117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779999pt;margin-top:366.070007pt;width:198.05pt;height:14.8pt;mso-position-horizontal-relative:page;mso-position-vertical-relative:page;z-index:-117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29987pt;margin-top:366.070007pt;width:54.6pt;height:14.8pt;mso-position-horizontal-relative:page;mso-position-vertical-relative:page;z-index:-117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429993pt;margin-top:366.070007pt;width:55.7pt;height:14.8pt;mso-position-horizontal-relative:page;mso-position-vertical-relative:page;z-index:-117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779999pt;margin-top:380.829987pt;width:198.05pt;height:14.65pt;mso-position-horizontal-relative:page;mso-position-vertical-relative:page;z-index:-117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29987pt;margin-top:380.829987pt;width:54.6pt;height:14.65pt;mso-position-horizontal-relative:page;mso-position-vertical-relative:page;z-index:-117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429993pt;margin-top:380.829987pt;width:55.7pt;height:14.65pt;mso-position-horizontal-relative:page;mso-position-vertical-relative:page;z-index:-117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779999pt;margin-top:395.470001pt;width:198.05pt;height:14.65pt;mso-position-horizontal-relative:page;mso-position-vertical-relative:page;z-index:-117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29987pt;margin-top:395.470001pt;width:54.6pt;height:14.65pt;mso-position-horizontal-relative:page;mso-position-vertical-relative:page;z-index:-117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429993pt;margin-top:395.470001pt;width:55.7pt;height:14.65pt;mso-position-horizontal-relative:page;mso-position-vertical-relative:page;z-index:-117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779999pt;margin-top:410.109985pt;width:198.05pt;height:14.65pt;mso-position-horizontal-relative:page;mso-position-vertical-relative:page;z-index:-117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29987pt;margin-top:410.109985pt;width:54.6pt;height:14.65pt;mso-position-horizontal-relative:page;mso-position-vertical-relative:page;z-index:-117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429993pt;margin-top:410.109985pt;width:55.7pt;height:14.65pt;mso-position-horizontal-relative:page;mso-position-vertical-relative:page;z-index:-117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779999pt;margin-top:424.75pt;width:198.05pt;height:14.65pt;mso-position-horizontal-relative:page;mso-position-vertical-relative:page;z-index:-117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29987pt;margin-top:424.75pt;width:54.6pt;height:14.65pt;mso-position-horizontal-relative:page;mso-position-vertical-relative:page;z-index:-117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429993pt;margin-top:424.75pt;width:55.7pt;height:14.65pt;mso-position-horizontal-relative:page;mso-position-vertical-relative:page;z-index:-117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779999pt;margin-top:439.390015pt;width:198.05pt;height:14.8pt;mso-position-horizontal-relative:page;mso-position-vertical-relative:page;z-index:-117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29987pt;margin-top:439.390015pt;width:54.6pt;height:14.8pt;mso-position-horizontal-relative:page;mso-position-vertical-relative:page;z-index:-117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429993pt;margin-top:439.390015pt;width:55.7pt;height:14.8pt;mso-position-horizontal-relative:page;mso-position-vertical-relative:page;z-index:-117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2.779999pt;margin-top:454.149994pt;width:198.05pt;height:13.6pt;mso-position-horizontal-relative:page;mso-position-vertical-relative:page;z-index:-117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0.829987pt;margin-top:454.149994pt;width:54.6pt;height:13.6pt;mso-position-horizontal-relative:page;mso-position-vertical-relative:page;z-index:-117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5.429993pt;margin-top:454.149994pt;width:55.7pt;height:13.6pt;mso-position-horizontal-relative:page;mso-position-vertical-relative:page;z-index:-117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163.339996pt;width:114.5pt;height:14.9pt;mso-position-horizontal-relative:page;mso-position-vertical-relative:page;z-index:-117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609985pt;margin-top:163.339996pt;width:74.8pt;height:14.9pt;mso-position-horizontal-relative:page;mso-position-vertical-relative:page;z-index:-117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394012pt;margin-top:163.339996pt;width:68.4pt;height:14.9pt;mso-position-horizontal-relative:page;mso-position-vertical-relative:page;z-index:-117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178.220001pt;width:114.5pt;height:14.65pt;mso-position-horizontal-relative:page;mso-position-vertical-relative:page;z-index:-117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609985pt;margin-top:178.220001pt;width:74.8pt;height:14.65pt;mso-position-horizontal-relative:page;mso-position-vertical-relative:page;z-index:-117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394012pt;margin-top:178.220001pt;width:68.4pt;height:14.65pt;mso-position-horizontal-relative:page;mso-position-vertical-relative:page;z-index:-117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192.860001pt;width:114.5pt;height:14.7pt;mso-position-horizontal-relative:page;mso-position-vertical-relative:page;z-index:-117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609985pt;margin-top:192.860001pt;width:74.8pt;height:14.7pt;mso-position-horizontal-relative:page;mso-position-vertical-relative:page;z-index:-117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394012pt;margin-top:192.860001pt;width:68.4pt;height:14.7pt;mso-position-horizontal-relative:page;mso-position-vertical-relative:page;z-index:-117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207.529999pt;width:114.5pt;height:14.65pt;mso-position-horizontal-relative:page;mso-position-vertical-relative:page;z-index:-117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609985pt;margin-top:207.529999pt;width:74.8pt;height:14.65pt;mso-position-horizontal-relative:page;mso-position-vertical-relative:page;z-index:-117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394012pt;margin-top:207.529999pt;width:68.4pt;height:14.65pt;mso-position-horizontal-relative:page;mso-position-vertical-relative:page;z-index:-117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222.169998pt;width:114.5pt;height:13.6pt;mso-position-horizontal-relative:page;mso-position-vertical-relative:page;z-index:-117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2.609985pt;margin-top:222.169998pt;width:74.8pt;height:13.6pt;mso-position-horizontal-relative:page;mso-position-vertical-relative:page;z-index:-117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7.394012pt;margin-top:222.169998pt;width:68.4pt;height:13.6pt;mso-position-horizontal-relative:page;mso-position-vertical-relative:page;z-index:-117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7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744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099976pt;margin-top:573.318054pt;width:28.6pt;height:20pt;mso-position-horizontal-relative:page;mso-position-vertical-relative:page;z-index:-11744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215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7.290009pt;margin-top:264.529999pt;width:107.65pt;height:14.9pt;mso-position-horizontal-relative:page;mso-position-vertical-relative:page;z-index:-117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929993pt;margin-top:264.529999pt;width:74.8pt;height:14.9pt;mso-position-horizontal-relative:page;mso-position-vertical-relative:page;z-index:-117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13989pt;margin-top:264.529999pt;width:76.95pt;height:14.9pt;mso-position-horizontal-relative:page;mso-position-vertical-relative:page;z-index:-117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290009pt;margin-top:279.410004pt;width:107.65pt;height:14.65pt;mso-position-horizontal-relative:page;mso-position-vertical-relative:page;z-index:-117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929993pt;margin-top:279.410004pt;width:74.8pt;height:14.65pt;mso-position-horizontal-relative:page;mso-position-vertical-relative:page;z-index:-117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13989pt;margin-top:279.410004pt;width:76.95pt;height:14.65pt;mso-position-horizontal-relative:page;mso-position-vertical-relative:page;z-index:-117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290009pt;margin-top:294.049988pt;width:107.65pt;height:14.65pt;mso-position-horizontal-relative:page;mso-position-vertical-relative:page;z-index:-117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929993pt;margin-top:294.049988pt;width:74.8pt;height:14.65pt;mso-position-horizontal-relative:page;mso-position-vertical-relative:page;z-index:-117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13989pt;margin-top:294.049988pt;width:76.95pt;height:14.65pt;mso-position-horizontal-relative:page;mso-position-vertical-relative:page;z-index:-117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290009pt;margin-top:308.690002pt;width:107.65pt;height:14.65pt;mso-position-horizontal-relative:page;mso-position-vertical-relative:page;z-index:-117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929993pt;margin-top:308.690002pt;width:74.8pt;height:14.65pt;mso-position-horizontal-relative:page;mso-position-vertical-relative:page;z-index:-117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13989pt;margin-top:308.690002pt;width:76.95pt;height:14.65pt;mso-position-horizontal-relative:page;mso-position-vertical-relative:page;z-index:-117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7.290009pt;margin-top:323.329987pt;width:107.65pt;height:13.6pt;mso-position-horizontal-relative:page;mso-position-vertical-relative:page;z-index:-117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929993pt;margin-top:323.329987pt;width:74.8pt;height:13.6pt;mso-position-horizontal-relative:page;mso-position-vertical-relative:page;z-index:-117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9.713989pt;margin-top:323.329987pt;width:76.95pt;height:13.6pt;mso-position-horizontal-relative:page;mso-position-vertical-relative:page;z-index:-117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7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25pt;height:20pt;mso-position-horizontal-relative:page;mso-position-vertical-relative:page;z-index:-11740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216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7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739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419983pt;margin-top:573.318054pt;width:27.35pt;height:20pt;mso-position-horizontal-relative:page;mso-position-vertical-relative:page;z-index:-11739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217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4.300003pt;margin-top:346.390015pt;width:70.9pt;height:31.7pt;mso-position-horizontal-relative:page;mso-position-vertical-relative:page;z-index:-117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60004pt;margin-top:346.390015pt;width:113.45pt;height:15.25pt;mso-position-horizontal-relative:page;mso-position-vertical-relative:page;z-index:-117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584991pt;margin-top:346.390015pt;width:113.45pt;height:15.25pt;mso-position-horizontal-relative:page;mso-position-vertical-relative:page;z-index:-117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1001pt;margin-top:346.390015pt;width:113.5pt;height:15.25pt;mso-position-horizontal-relative:page;mso-position-vertical-relative:page;z-index:-117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469971pt;margin-top:346.390015pt;width:113.45pt;height:15.25pt;mso-position-horizontal-relative:page;mso-position-vertical-relative:page;z-index:-117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60004pt;margin-top:361.630005pt;width:56.75pt;height:16.45pt;mso-position-horizontal-relative:page;mso-position-vertical-relative:page;z-index:-117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86993pt;margin-top:361.630005pt;width:56.7pt;height:16.45pt;mso-position-horizontal-relative:page;mso-position-vertical-relative:page;z-index:-117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584991pt;margin-top:361.630005pt;width:56.75pt;height:16.45pt;mso-position-horizontal-relative:page;mso-position-vertical-relative:page;z-index:-117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290009pt;margin-top:361.630005pt;width:56.75pt;height:16.45pt;mso-position-horizontal-relative:page;mso-position-vertical-relative:page;z-index:-117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1001pt;margin-top:361.630005pt;width:56.7pt;height:16.45pt;mso-position-horizontal-relative:page;mso-position-vertical-relative:page;z-index:-117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709991pt;margin-top:361.630005pt;width:56.8pt;height:16.45pt;mso-position-horizontal-relative:page;mso-position-vertical-relative:page;z-index:-117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469971pt;margin-top:361.630005pt;width:56.7pt;height:16.45pt;mso-position-horizontal-relative:page;mso-position-vertical-relative:page;z-index:-117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137024pt;margin-top:361.630005pt;width:56.8pt;height:16.45pt;mso-position-horizontal-relative:page;mso-position-vertical-relative:page;z-index:-117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300003pt;margin-top:378.070007pt;width:70.9pt;height:14.65pt;mso-position-horizontal-relative:page;mso-position-vertical-relative:page;z-index:-117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60004pt;margin-top:378.070007pt;width:56.75pt;height:14.65pt;mso-position-horizontal-relative:page;mso-position-vertical-relative:page;z-index:-117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86993pt;margin-top:378.070007pt;width:56.7pt;height:14.65pt;mso-position-horizontal-relative:page;mso-position-vertical-relative:page;z-index:-117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584991pt;margin-top:378.070007pt;width:56.75pt;height:14.65pt;mso-position-horizontal-relative:page;mso-position-vertical-relative:page;z-index:-117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290009pt;margin-top:378.070007pt;width:56.75pt;height:14.65pt;mso-position-horizontal-relative:page;mso-position-vertical-relative:page;z-index:-117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1001pt;margin-top:378.070007pt;width:56.7pt;height:14.65pt;mso-position-horizontal-relative:page;mso-position-vertical-relative:page;z-index:-117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709991pt;margin-top:378.070007pt;width:56.8pt;height:14.65pt;mso-position-horizontal-relative:page;mso-position-vertical-relative:page;z-index:-117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469971pt;margin-top:378.070007pt;width:56.7pt;height:14.65pt;mso-position-horizontal-relative:page;mso-position-vertical-relative:page;z-index:-117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137024pt;margin-top:378.070007pt;width:56.8pt;height:14.65pt;mso-position-horizontal-relative:page;mso-position-vertical-relative:page;z-index:-117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300003pt;margin-top:392.709991pt;width:70.9pt;height:14.8pt;mso-position-horizontal-relative:page;mso-position-vertical-relative:page;z-index:-117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60004pt;margin-top:392.709991pt;width:56.75pt;height:14.8pt;mso-position-horizontal-relative:page;mso-position-vertical-relative:page;z-index:-117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86993pt;margin-top:392.709991pt;width:56.7pt;height:14.8pt;mso-position-horizontal-relative:page;mso-position-vertical-relative:page;z-index:-117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584991pt;margin-top:392.709991pt;width:56.75pt;height:14.8pt;mso-position-horizontal-relative:page;mso-position-vertical-relative:page;z-index:-117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290009pt;margin-top:392.709991pt;width:56.75pt;height:14.8pt;mso-position-horizontal-relative:page;mso-position-vertical-relative:page;z-index:-117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1001pt;margin-top:392.709991pt;width:56.7pt;height:14.8pt;mso-position-horizontal-relative:page;mso-position-vertical-relative:page;z-index:-117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709991pt;margin-top:392.709991pt;width:56.8pt;height:14.8pt;mso-position-horizontal-relative:page;mso-position-vertical-relative:page;z-index:-117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469971pt;margin-top:392.709991pt;width:56.7pt;height:14.8pt;mso-position-horizontal-relative:page;mso-position-vertical-relative:page;z-index:-117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137024pt;margin-top:392.709991pt;width:56.8pt;height:14.8pt;mso-position-horizontal-relative:page;mso-position-vertical-relative:page;z-index:-117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300003pt;margin-top:407.470001pt;width:70.9pt;height:14.65pt;mso-position-horizontal-relative:page;mso-position-vertical-relative:page;z-index:-117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60004pt;margin-top:407.470001pt;width:56.75pt;height:14.65pt;mso-position-horizontal-relative:page;mso-position-vertical-relative:page;z-index:-117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86993pt;margin-top:407.470001pt;width:56.7pt;height:14.65pt;mso-position-horizontal-relative:page;mso-position-vertical-relative:page;z-index:-117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584991pt;margin-top:407.470001pt;width:56.75pt;height:14.65pt;mso-position-horizontal-relative:page;mso-position-vertical-relative:page;z-index:-117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290009pt;margin-top:407.470001pt;width:56.75pt;height:14.65pt;mso-position-horizontal-relative:page;mso-position-vertical-relative:page;z-index:-117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1001pt;margin-top:407.470001pt;width:56.7pt;height:14.65pt;mso-position-horizontal-relative:page;mso-position-vertical-relative:page;z-index:-117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709991pt;margin-top:407.470001pt;width:56.8pt;height:14.65pt;mso-position-horizontal-relative:page;mso-position-vertical-relative:page;z-index:-117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469971pt;margin-top:407.470001pt;width:56.7pt;height:14.65pt;mso-position-horizontal-relative:page;mso-position-vertical-relative:page;z-index:-117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137024pt;margin-top:407.470001pt;width:56.8pt;height:14.65pt;mso-position-horizontal-relative:page;mso-position-vertical-relative:page;z-index:-117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300003pt;margin-top:422.109985pt;width:70.9pt;height:14.65pt;mso-position-horizontal-relative:page;mso-position-vertical-relative:page;z-index:-117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60004pt;margin-top:422.109985pt;width:56.75pt;height:14.65pt;mso-position-horizontal-relative:page;mso-position-vertical-relative:page;z-index:-117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86993pt;margin-top:422.109985pt;width:56.7pt;height:14.65pt;mso-position-horizontal-relative:page;mso-position-vertical-relative:page;z-index:-117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584991pt;margin-top:422.109985pt;width:56.75pt;height:14.65pt;mso-position-horizontal-relative:page;mso-position-vertical-relative:page;z-index:-117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290009pt;margin-top:422.109985pt;width:56.75pt;height:14.65pt;mso-position-horizontal-relative:page;mso-position-vertical-relative:page;z-index:-117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1001pt;margin-top:422.109985pt;width:56.7pt;height:14.65pt;mso-position-horizontal-relative:page;mso-position-vertical-relative:page;z-index:-117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709991pt;margin-top:422.109985pt;width:56.8pt;height:14.65pt;mso-position-horizontal-relative:page;mso-position-vertical-relative:page;z-index:-117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469971pt;margin-top:422.109985pt;width:56.7pt;height:14.65pt;mso-position-horizontal-relative:page;mso-position-vertical-relative:page;z-index:-117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137024pt;margin-top:422.109985pt;width:56.8pt;height:14.65pt;mso-position-horizontal-relative:page;mso-position-vertical-relative:page;z-index:-117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300003pt;margin-top:436.75pt;width:70.9pt;height:14.65pt;mso-position-horizontal-relative:page;mso-position-vertical-relative:page;z-index:-117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60004pt;margin-top:436.75pt;width:56.75pt;height:14.65pt;mso-position-horizontal-relative:page;mso-position-vertical-relative:page;z-index:-117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86993pt;margin-top:436.75pt;width:56.7pt;height:14.65pt;mso-position-horizontal-relative:page;mso-position-vertical-relative:page;z-index:-117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584991pt;margin-top:436.75pt;width:56.75pt;height:14.65pt;mso-position-horizontal-relative:page;mso-position-vertical-relative:page;z-index:-117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290009pt;margin-top:436.75pt;width:56.75pt;height:14.65pt;mso-position-horizontal-relative:page;mso-position-vertical-relative:page;z-index:-117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1001pt;margin-top:436.75pt;width:56.7pt;height:14.65pt;mso-position-horizontal-relative:page;mso-position-vertical-relative:page;z-index:-117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709991pt;margin-top:436.75pt;width:56.8pt;height:14.65pt;mso-position-horizontal-relative:page;mso-position-vertical-relative:page;z-index:-117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469971pt;margin-top:436.75pt;width:56.7pt;height:14.65pt;mso-position-horizontal-relative:page;mso-position-vertical-relative:page;z-index:-117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137024pt;margin-top:436.75pt;width:56.8pt;height:14.65pt;mso-position-horizontal-relative:page;mso-position-vertical-relative:page;z-index:-117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4.300003pt;margin-top:451.390015pt;width:70.9pt;height:13.6pt;mso-position-horizontal-relative:page;mso-position-vertical-relative:page;z-index:-117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60004pt;margin-top:451.390015pt;width:56.75pt;height:13.6pt;mso-position-horizontal-relative:page;mso-position-vertical-relative:page;z-index:-117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886993pt;margin-top:451.390015pt;width:56.7pt;height:13.6pt;mso-position-horizontal-relative:page;mso-position-vertical-relative:page;z-index:-117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8.584991pt;margin-top:451.390015pt;width:56.75pt;height:13.6pt;mso-position-horizontal-relative:page;mso-position-vertical-relative:page;z-index:-117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290009pt;margin-top:451.390015pt;width:56.75pt;height:13.6pt;mso-position-horizontal-relative:page;mso-position-vertical-relative:page;z-index:-117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2.01001pt;margin-top:451.390015pt;width:56.7pt;height:13.6pt;mso-position-horizontal-relative:page;mso-position-vertical-relative:page;z-index:-117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8.709991pt;margin-top:451.390015pt;width:56.8pt;height:13.6pt;mso-position-horizontal-relative:page;mso-position-vertical-relative:page;z-index:-117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5.469971pt;margin-top:451.390015pt;width:56.7pt;height:13.6pt;mso-position-horizontal-relative:page;mso-position-vertical-relative:page;z-index:-117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2.137024pt;margin-top:451.390015pt;width:56.8pt;height:13.6pt;mso-position-horizontal-relative:page;mso-position-vertical-relative:page;z-index:-117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143997pt;margin-top:125.059998pt;width:69.75pt;height:31.8pt;mso-position-horizontal-relative:page;mso-position-vertical-relative:page;z-index:-117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863998pt;margin-top:125.059998pt;width:113.45pt;height:15.4pt;mso-position-horizontal-relative:page;mso-position-vertical-relative:page;z-index:-117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282013pt;margin-top:125.059998pt;width:113.45pt;height:15.4pt;mso-position-horizontal-relative:page;mso-position-vertical-relative:page;z-index:-117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125.059998pt;width:113.55pt;height:15.4pt;mso-position-horizontal-relative:page;mso-position-vertical-relative:page;z-index:-117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125.059998pt;width:113.45pt;height:15.4pt;mso-position-horizontal-relative:page;mso-position-vertical-relative:page;z-index:-117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4.651978pt;margin-top:125.059998pt;width:107.45pt;height:15.4pt;mso-position-horizontal-relative:page;mso-position-vertical-relative:page;z-index:-117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863998pt;margin-top:140.419998pt;width:56.8pt;height:16.45pt;mso-position-horizontal-relative:page;mso-position-vertical-relative:page;z-index:-117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140.419998pt;width:56.7pt;height:16.45pt;mso-position-horizontal-relative:page;mso-position-vertical-relative:page;z-index:-117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282013pt;margin-top:140.419998pt;width:56.8pt;height:16.45pt;mso-position-horizontal-relative:page;mso-position-vertical-relative:page;z-index:-117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049988pt;margin-top:140.419998pt;width:56.65pt;height:16.45pt;mso-position-horizontal-relative:page;mso-position-vertical-relative:page;z-index:-117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140.419998pt;width:56.8pt;height:16.45pt;mso-position-horizontal-relative:page;mso-position-vertical-relative:page;z-index:-117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473999pt;margin-top:140.419998pt;width:56.8pt;height:16.45pt;mso-position-horizontal-relative:page;mso-position-vertical-relative:page;z-index:-117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140.419998pt;width:56.65pt;height:16.45pt;mso-position-horizontal-relative:page;mso-position-vertical-relative:page;z-index:-117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869995pt;margin-top:140.419998pt;width:56.8pt;height:16.45pt;mso-position-horizontal-relative:page;mso-position-vertical-relative:page;z-index:-117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4.651978pt;margin-top:140.419998pt;width:49.6pt;height:16.45pt;mso-position-horizontal-relative:page;mso-position-vertical-relative:page;z-index:-117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4.219971pt;margin-top:140.419998pt;width:57.85pt;height:16.45pt;mso-position-horizontal-relative:page;mso-position-vertical-relative:page;z-index:-117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143997pt;margin-top:156.860001pt;width:69.75pt;height:14.65pt;mso-position-horizontal-relative:page;mso-position-vertical-relative:page;z-index:-117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863998pt;margin-top:156.860001pt;width:56.8pt;height:14.65pt;mso-position-horizontal-relative:page;mso-position-vertical-relative:page;z-index:-117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156.860001pt;width:56.7pt;height:14.65pt;mso-position-horizontal-relative:page;mso-position-vertical-relative:page;z-index:-117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282013pt;margin-top:156.860001pt;width:56.8pt;height:14.65pt;mso-position-horizontal-relative:page;mso-position-vertical-relative:page;z-index:-117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049988pt;margin-top:156.860001pt;width:56.65pt;height:14.65pt;mso-position-horizontal-relative:page;mso-position-vertical-relative:page;z-index:-117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156.860001pt;width:56.8pt;height:14.65pt;mso-position-horizontal-relative:page;mso-position-vertical-relative:page;z-index:-117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473999pt;margin-top:156.860001pt;width:56.8pt;height:14.65pt;mso-position-horizontal-relative:page;mso-position-vertical-relative:page;z-index:-117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156.860001pt;width:56.65pt;height:14.65pt;mso-position-horizontal-relative:page;mso-position-vertical-relative:page;z-index:-117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869995pt;margin-top:156.860001pt;width:56.8pt;height:14.65pt;mso-position-horizontal-relative:page;mso-position-vertical-relative:page;z-index:-117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4.651978pt;margin-top:156.860001pt;width:49.6pt;height:14.65pt;mso-position-horizontal-relative:page;mso-position-vertical-relative:page;z-index:-117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4.219971pt;margin-top:156.860001pt;width:57.85pt;height:14.65pt;mso-position-horizontal-relative:page;mso-position-vertical-relative:page;z-index:-117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143997pt;margin-top:171.5pt;width:69.75pt;height:14.65pt;mso-position-horizontal-relative:page;mso-position-vertical-relative:page;z-index:-117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863998pt;margin-top:171.5pt;width:56.8pt;height:14.65pt;mso-position-horizontal-relative:page;mso-position-vertical-relative:page;z-index:-117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171.5pt;width:56.7pt;height:14.65pt;mso-position-horizontal-relative:page;mso-position-vertical-relative:page;z-index:-117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282013pt;margin-top:171.5pt;width:56.8pt;height:14.65pt;mso-position-horizontal-relative:page;mso-position-vertical-relative:page;z-index:-117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049988pt;margin-top:171.5pt;width:56.65pt;height:14.65pt;mso-position-horizontal-relative:page;mso-position-vertical-relative:page;z-index:-117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171.5pt;width:56.8pt;height:14.65pt;mso-position-horizontal-relative:page;mso-position-vertical-relative:page;z-index:-117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473999pt;margin-top:171.5pt;width:56.8pt;height:14.65pt;mso-position-horizontal-relative:page;mso-position-vertical-relative:page;z-index:-117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171.5pt;width:56.65pt;height:14.65pt;mso-position-horizontal-relative:page;mso-position-vertical-relative:page;z-index:-117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869995pt;margin-top:171.5pt;width:56.8pt;height:14.65pt;mso-position-horizontal-relative:page;mso-position-vertical-relative:page;z-index:-117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4.651978pt;margin-top:171.5pt;width:49.6pt;height:14.65pt;mso-position-horizontal-relative:page;mso-position-vertical-relative:page;z-index:-117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4.219971pt;margin-top:171.5pt;width:57.85pt;height:14.65pt;mso-position-horizontal-relative:page;mso-position-vertical-relative:page;z-index:-117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143997pt;margin-top:186.139999pt;width:69.75pt;height:14.7pt;mso-position-horizontal-relative:page;mso-position-vertical-relative:page;z-index:-117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863998pt;margin-top:186.139999pt;width:56.8pt;height:14.7pt;mso-position-horizontal-relative:page;mso-position-vertical-relative:page;z-index:-117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186.139999pt;width:56.7pt;height:14.7pt;mso-position-horizontal-relative:page;mso-position-vertical-relative:page;z-index:-117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282013pt;margin-top:186.139999pt;width:56.8pt;height:14.7pt;mso-position-horizontal-relative:page;mso-position-vertical-relative:page;z-index:-117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049988pt;margin-top:186.139999pt;width:56.65pt;height:14.7pt;mso-position-horizontal-relative:page;mso-position-vertical-relative:page;z-index:-117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186.139999pt;width:56.8pt;height:14.7pt;mso-position-horizontal-relative:page;mso-position-vertical-relative:page;z-index:-117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473999pt;margin-top:186.139999pt;width:56.8pt;height:14.7pt;mso-position-horizontal-relative:page;mso-position-vertical-relative:page;z-index:-117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186.139999pt;width:56.65pt;height:14.7pt;mso-position-horizontal-relative:page;mso-position-vertical-relative:page;z-index:-117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869995pt;margin-top:186.139999pt;width:56.8pt;height:14.7pt;mso-position-horizontal-relative:page;mso-position-vertical-relative:page;z-index:-117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4.651978pt;margin-top:186.139999pt;width:49.6pt;height:14.7pt;mso-position-horizontal-relative:page;mso-position-vertical-relative:page;z-index:-117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4.219971pt;margin-top:186.139999pt;width:57.85pt;height:14.7pt;mso-position-horizontal-relative:page;mso-position-vertical-relative:page;z-index:-117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143997pt;margin-top:200.809998pt;width:69.75pt;height:14.8pt;mso-position-horizontal-relative:page;mso-position-vertical-relative:page;z-index:-117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863998pt;margin-top:200.809998pt;width:56.8pt;height:14.8pt;mso-position-horizontal-relative:page;mso-position-vertical-relative:page;z-index:-117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200.809998pt;width:56.7pt;height:14.8pt;mso-position-horizontal-relative:page;mso-position-vertical-relative:page;z-index:-117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282013pt;margin-top:200.809998pt;width:56.8pt;height:14.8pt;mso-position-horizontal-relative:page;mso-position-vertical-relative:page;z-index:-117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049988pt;margin-top:200.809998pt;width:56.65pt;height:14.8pt;mso-position-horizontal-relative:page;mso-position-vertical-relative:page;z-index:-117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200.809998pt;width:56.8pt;height:14.8pt;mso-position-horizontal-relative:page;mso-position-vertical-relative:page;z-index:-117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473999pt;margin-top:200.809998pt;width:56.8pt;height:14.8pt;mso-position-horizontal-relative:page;mso-position-vertical-relative:page;z-index:-117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200.809998pt;width:56.65pt;height:14.8pt;mso-position-horizontal-relative:page;mso-position-vertical-relative:page;z-index:-117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869995pt;margin-top:200.809998pt;width:56.8pt;height:14.8pt;mso-position-horizontal-relative:page;mso-position-vertical-relative:page;z-index:-117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4.651978pt;margin-top:200.809998pt;width:49.6pt;height:14.8pt;mso-position-horizontal-relative:page;mso-position-vertical-relative:page;z-index:-117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4.219971pt;margin-top:200.809998pt;width:57.85pt;height:14.8pt;mso-position-horizontal-relative:page;mso-position-vertical-relative:page;z-index:-117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143997pt;margin-top:215.569992pt;width:69.75pt;height:14.65pt;mso-position-horizontal-relative:page;mso-position-vertical-relative:page;z-index:-117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863998pt;margin-top:215.569992pt;width:56.8pt;height:14.65pt;mso-position-horizontal-relative:page;mso-position-vertical-relative:page;z-index:-117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215.569992pt;width:56.7pt;height:14.65pt;mso-position-horizontal-relative:page;mso-position-vertical-relative:page;z-index:-117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282013pt;margin-top:215.569992pt;width:56.8pt;height:14.65pt;mso-position-horizontal-relative:page;mso-position-vertical-relative:page;z-index:-117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049988pt;margin-top:215.569992pt;width:56.65pt;height:14.65pt;mso-position-horizontal-relative:page;mso-position-vertical-relative:page;z-index:-117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215.569992pt;width:56.8pt;height:14.65pt;mso-position-horizontal-relative:page;mso-position-vertical-relative:page;z-index:-117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473999pt;margin-top:215.569992pt;width:56.8pt;height:14.65pt;mso-position-horizontal-relative:page;mso-position-vertical-relative:page;z-index:-117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215.569992pt;width:56.65pt;height:14.65pt;mso-position-horizontal-relative:page;mso-position-vertical-relative:page;z-index:-117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869995pt;margin-top:215.569992pt;width:56.8pt;height:14.65pt;mso-position-horizontal-relative:page;mso-position-vertical-relative:page;z-index:-117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4.651978pt;margin-top:215.569992pt;width:49.6pt;height:14.65pt;mso-position-horizontal-relative:page;mso-position-vertical-relative:page;z-index:-117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4.219971pt;margin-top:215.569992pt;width:57.85pt;height:14.65pt;mso-position-horizontal-relative:page;mso-position-vertical-relative:page;z-index:-117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1.143997pt;margin-top:230.209991pt;width:69.75pt;height:13.6pt;mso-position-horizontal-relative:page;mso-position-vertical-relative:page;z-index:-117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0.863998pt;margin-top:230.209991pt;width:56.8pt;height:13.6pt;mso-position-horizontal-relative:page;mso-position-vertical-relative:page;z-index:-117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230.209991pt;width:56.7pt;height:13.6pt;mso-position-horizontal-relative:page;mso-position-vertical-relative:page;z-index:-117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282013pt;margin-top:230.209991pt;width:56.8pt;height:13.6pt;mso-position-horizontal-relative:page;mso-position-vertical-relative:page;z-index:-117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049988pt;margin-top:230.209991pt;width:56.65pt;height:13.6pt;mso-position-horizontal-relative:page;mso-position-vertical-relative:page;z-index:-117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690002pt;margin-top:230.209991pt;width:56.8pt;height:13.6pt;mso-position-horizontal-relative:page;mso-position-vertical-relative:page;z-index:-117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473999pt;margin-top:230.209991pt;width:56.8pt;height:13.6pt;mso-position-horizontal-relative:page;mso-position-vertical-relative:page;z-index:-117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1.230011pt;margin-top:230.209991pt;width:56.65pt;height:13.6pt;mso-position-horizontal-relative:page;mso-position-vertical-relative:page;z-index:-117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7.869995pt;margin-top:230.209991pt;width:56.8pt;height:13.6pt;mso-position-horizontal-relative:page;mso-position-vertical-relative:page;z-index:-117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4.651978pt;margin-top:230.209991pt;width:49.6pt;height:13.6pt;mso-position-horizontal-relative:page;mso-position-vertical-relative:page;z-index:-117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4.219971pt;margin-top:230.209991pt;width:57.85pt;height:13.6pt;mso-position-horizontal-relative:page;mso-position-vertical-relative:page;z-index:-117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7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218.740005pt;margin-top:83.98539pt;width:3.95pt;height:10.050pt;mso-position-horizontal-relative:page;mso-position-vertical-relative:page;z-index:-1170328" type="#_x0000_t202" filled="false" stroked="false">
            <v:textbox inset="0,0,0,0">
              <w:txbxContent>
                <w:p>
                  <w:pPr>
                    <w:spacing w:line="195" w:lineRule="exact" w:before="0"/>
                    <w:ind w:left="20" w:right="0" w:firstLine="0"/>
                    <w:jc w:val="left"/>
                    <w:rPr>
                      <w:rFonts w:ascii="Calibri Light" w:hAnsi="Calibri Light" w:cs="Calibri Light" w:eastAsia="Calibri Light"/>
                      <w:sz w:val="16"/>
                      <w:szCs w:val="16"/>
                    </w:rPr>
                  </w:pPr>
                  <w:r>
                    <w:rPr>
                      <w:rFonts w:ascii="Calibri Light"/>
                      <w:b w:val="0"/>
                      <w:color w:val="515F6F"/>
                      <w:sz w:val="16"/>
                    </w:rPr>
                    <w:t>.</w:t>
                  </w:r>
                  <w:r>
                    <w:rPr>
                      <w:rFonts w:ascii="Calibri Light"/>
                      <w:sz w:val="1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3.198059pt;width:29.2pt;height:20pt;mso-position-horizontal-relative:page;mso-position-vertical-relative:page;z-index:-11703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218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4.099998pt;margin-top:367.390015pt;width:98.05pt;height:28.7pt;mso-position-horizontal-relative:page;mso-position-vertical-relative:page;z-index:-117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139999pt;margin-top:367.390015pt;width:86.35pt;height:28.7pt;mso-position-horizontal-relative:page;mso-position-vertical-relative:page;z-index:-117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367.390015pt;width:106.35pt;height:28.7pt;mso-position-horizontal-relative:page;mso-position-vertical-relative:page;z-index:-117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769989pt;margin-top:367.390015pt;width:92.1pt;height:28.7pt;mso-position-horizontal-relative:page;mso-position-vertical-relative:page;z-index:-117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32001pt;margin-top:367.390015pt;width:78pt;height:28.7pt;mso-position-horizontal-relative:page;mso-position-vertical-relative:page;z-index:-117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830017pt;margin-top:367.390015pt;width:85pt;height:28.7pt;mso-position-horizontal-relative:page;mso-position-vertical-relative:page;z-index:-117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099998pt;margin-top:396.070007pt;width:98.05pt;height:14.65pt;mso-position-horizontal-relative:page;mso-position-vertical-relative:page;z-index:-117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139999pt;margin-top:396.070007pt;width:86.35pt;height:14.65pt;mso-position-horizontal-relative:page;mso-position-vertical-relative:page;z-index:-117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396.070007pt;width:106.35pt;height:14.65pt;mso-position-horizontal-relative:page;mso-position-vertical-relative:page;z-index:-117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769989pt;margin-top:396.070007pt;width:92.1pt;height:14.65pt;mso-position-horizontal-relative:page;mso-position-vertical-relative:page;z-index:-117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32001pt;margin-top:396.070007pt;width:78pt;height:14.65pt;mso-position-horizontal-relative:page;mso-position-vertical-relative:page;z-index:-117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830017pt;margin-top:396.070007pt;width:85pt;height:14.65pt;mso-position-horizontal-relative:page;mso-position-vertical-relative:page;z-index:-117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099998pt;margin-top:410.709991pt;width:98.05pt;height:14.65pt;mso-position-horizontal-relative:page;mso-position-vertical-relative:page;z-index:-116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139999pt;margin-top:410.709991pt;width:86.35pt;height:14.65pt;mso-position-horizontal-relative:page;mso-position-vertical-relative:page;z-index:-116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410.709991pt;width:106.35pt;height:14.65pt;mso-position-horizontal-relative:page;mso-position-vertical-relative:page;z-index:-116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769989pt;margin-top:410.709991pt;width:92.1pt;height:14.65pt;mso-position-horizontal-relative:page;mso-position-vertical-relative:page;z-index:-116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32001pt;margin-top:410.709991pt;width:78pt;height:14.65pt;mso-position-horizontal-relative:page;mso-position-vertical-relative:page;z-index:-116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830017pt;margin-top:410.709991pt;width:85pt;height:14.65pt;mso-position-horizontal-relative:page;mso-position-vertical-relative:page;z-index:-116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099998pt;margin-top:425.350006pt;width:98.05pt;height:14.8pt;mso-position-horizontal-relative:page;mso-position-vertical-relative:page;z-index:-116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139999pt;margin-top:425.350006pt;width:86.35pt;height:14.8pt;mso-position-horizontal-relative:page;mso-position-vertical-relative:page;z-index:-116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425.350006pt;width:106.35pt;height:14.8pt;mso-position-horizontal-relative:page;mso-position-vertical-relative:page;z-index:-116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769989pt;margin-top:425.350006pt;width:92.1pt;height:14.8pt;mso-position-horizontal-relative:page;mso-position-vertical-relative:page;z-index:-116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32001pt;margin-top:425.350006pt;width:78pt;height:14.8pt;mso-position-horizontal-relative:page;mso-position-vertical-relative:page;z-index:-116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830017pt;margin-top:425.350006pt;width:85pt;height:14.8pt;mso-position-horizontal-relative:page;mso-position-vertical-relative:page;z-index:-116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099998pt;margin-top:440.109985pt;width:98.05pt;height:14.65pt;mso-position-horizontal-relative:page;mso-position-vertical-relative:page;z-index:-116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139999pt;margin-top:440.109985pt;width:86.35pt;height:14.65pt;mso-position-horizontal-relative:page;mso-position-vertical-relative:page;z-index:-116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440.109985pt;width:106.35pt;height:14.65pt;mso-position-horizontal-relative:page;mso-position-vertical-relative:page;z-index:-116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769989pt;margin-top:440.109985pt;width:92.1pt;height:14.65pt;mso-position-horizontal-relative:page;mso-position-vertical-relative:page;z-index:-116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32001pt;margin-top:440.109985pt;width:78pt;height:14.65pt;mso-position-horizontal-relative:page;mso-position-vertical-relative:page;z-index:-116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830017pt;margin-top:440.109985pt;width:85pt;height:14.65pt;mso-position-horizontal-relative:page;mso-position-vertical-relative:page;z-index:-116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099998pt;margin-top:454.75pt;width:98.05pt;height:14.7pt;mso-position-horizontal-relative:page;mso-position-vertical-relative:page;z-index:-116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139999pt;margin-top:454.75pt;width:86.35pt;height:14.7pt;mso-position-horizontal-relative:page;mso-position-vertical-relative:page;z-index:-116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454.75pt;width:106.35pt;height:14.7pt;mso-position-horizontal-relative:page;mso-position-vertical-relative:page;z-index:-116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769989pt;margin-top:454.75pt;width:92.1pt;height:14.7pt;mso-position-horizontal-relative:page;mso-position-vertical-relative:page;z-index:-116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32001pt;margin-top:454.75pt;width:78pt;height:14.7pt;mso-position-horizontal-relative:page;mso-position-vertical-relative:page;z-index:-116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830017pt;margin-top:454.75pt;width:85pt;height:14.7pt;mso-position-horizontal-relative:page;mso-position-vertical-relative:page;z-index:-116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4.099998pt;margin-top:469.420013pt;width:98.05pt;height:13.6pt;mso-position-horizontal-relative:page;mso-position-vertical-relative:page;z-index:-116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139999pt;margin-top:469.420013pt;width:86.35pt;height:13.6pt;mso-position-horizontal-relative:page;mso-position-vertical-relative:page;z-index:-116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8.450012pt;margin-top:469.420013pt;width:106.35pt;height:13.6pt;mso-position-horizontal-relative:page;mso-position-vertical-relative:page;z-index:-116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4.769989pt;margin-top:469.420013pt;width:92.1pt;height:13.6pt;mso-position-horizontal-relative:page;mso-position-vertical-relative:page;z-index:-116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6.832001pt;margin-top:469.420013pt;width:78pt;height:13.6pt;mso-position-horizontal-relative:page;mso-position-vertical-relative:page;z-index:-116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4.830017pt;margin-top:469.420013pt;width:85pt;height:13.6pt;mso-position-horizontal-relative:page;mso-position-vertical-relative:page;z-index:-116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pt;margin-top:131.539993pt;width:102.15pt;height:28.7pt;mso-position-horizontal-relative:page;mso-position-vertical-relative:page;z-index:-116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131.539993pt;width:89.35pt;height:28.7pt;mso-position-horizontal-relative:page;mso-position-vertical-relative:page;z-index:-116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29993pt;margin-top:131.539993pt;width:106.35pt;height:28.7pt;mso-position-horizontal-relative:page;mso-position-vertical-relative:page;z-index:-116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25pt;margin-top:131.539993pt;width:91.15pt;height:28.7pt;mso-position-horizontal-relative:page;mso-position-vertical-relative:page;z-index:-116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4004pt;margin-top:131.539993pt;width:79pt;height:28.7pt;mso-position-horizontal-relative:page;mso-position-vertical-relative:page;z-index:-116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309998pt;margin-top:131.539993pt;width:85.15pt;height:28.7pt;mso-position-horizontal-relative:page;mso-position-vertical-relative:page;z-index:-116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pt;margin-top:160.220001pt;width:102.15pt;height:14.65pt;mso-position-horizontal-relative:page;mso-position-vertical-relative:page;z-index:-116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160.220001pt;width:89.35pt;height:14.65pt;mso-position-horizontal-relative:page;mso-position-vertical-relative:page;z-index:-116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29993pt;margin-top:160.220001pt;width:106.35pt;height:14.65pt;mso-position-horizontal-relative:page;mso-position-vertical-relative:page;z-index:-116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25pt;margin-top:160.220001pt;width:91.15pt;height:14.65pt;mso-position-horizontal-relative:page;mso-position-vertical-relative:page;z-index:-116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4004pt;margin-top:160.220001pt;width:79pt;height:14.65pt;mso-position-horizontal-relative:page;mso-position-vertical-relative:page;z-index:-116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309998pt;margin-top:160.220001pt;width:85.15pt;height:14.65pt;mso-position-horizontal-relative:page;mso-position-vertical-relative:page;z-index:-116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pt;margin-top:174.860001pt;width:102.15pt;height:14.65pt;mso-position-horizontal-relative:page;mso-position-vertical-relative:page;z-index:-116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174.860001pt;width:89.35pt;height:14.65pt;mso-position-horizontal-relative:page;mso-position-vertical-relative:page;z-index:-116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29993pt;margin-top:174.860001pt;width:106.35pt;height:14.65pt;mso-position-horizontal-relative:page;mso-position-vertical-relative:page;z-index:-116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25pt;margin-top:174.860001pt;width:91.15pt;height:14.65pt;mso-position-horizontal-relative:page;mso-position-vertical-relative:page;z-index:-116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4004pt;margin-top:174.860001pt;width:79pt;height:14.65pt;mso-position-horizontal-relative:page;mso-position-vertical-relative:page;z-index:-116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309998pt;margin-top:174.860001pt;width:85.15pt;height:14.65pt;mso-position-horizontal-relative:page;mso-position-vertical-relative:page;z-index:-116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pt;margin-top:189.5pt;width:102.15pt;height:14.8pt;mso-position-horizontal-relative:page;mso-position-vertical-relative:page;z-index:-116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189.5pt;width:89.35pt;height:14.8pt;mso-position-horizontal-relative:page;mso-position-vertical-relative:page;z-index:-116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29993pt;margin-top:189.5pt;width:106.35pt;height:14.8pt;mso-position-horizontal-relative:page;mso-position-vertical-relative:page;z-index:-116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25pt;margin-top:189.5pt;width:91.15pt;height:14.8pt;mso-position-horizontal-relative:page;mso-position-vertical-relative:page;z-index:-116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4004pt;margin-top:189.5pt;width:79pt;height:14.8pt;mso-position-horizontal-relative:page;mso-position-vertical-relative:page;z-index:-116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309998pt;margin-top:189.5pt;width:85.15pt;height:14.8pt;mso-position-horizontal-relative:page;mso-position-vertical-relative:page;z-index:-116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pt;margin-top:204.289993pt;width:102.15pt;height:14.65pt;mso-position-horizontal-relative:page;mso-position-vertical-relative:page;z-index:-116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204.289993pt;width:89.35pt;height:14.65pt;mso-position-horizontal-relative:page;mso-position-vertical-relative:page;z-index:-116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29993pt;margin-top:204.289993pt;width:106.35pt;height:14.65pt;mso-position-horizontal-relative:page;mso-position-vertical-relative:page;z-index:-116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25pt;margin-top:204.289993pt;width:91.15pt;height:14.65pt;mso-position-horizontal-relative:page;mso-position-vertical-relative:page;z-index:-116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4004pt;margin-top:204.289993pt;width:79pt;height:14.65pt;mso-position-horizontal-relative:page;mso-position-vertical-relative:page;z-index:-116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309998pt;margin-top:204.289993pt;width:85.15pt;height:14.65pt;mso-position-horizontal-relative:page;mso-position-vertical-relative:page;z-index:-116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pt;margin-top:218.929993pt;width:102.15pt;height:14.65pt;mso-position-horizontal-relative:page;mso-position-vertical-relative:page;z-index:-116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218.929993pt;width:89.35pt;height:14.65pt;mso-position-horizontal-relative:page;mso-position-vertical-relative:page;z-index:-116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29993pt;margin-top:218.929993pt;width:106.35pt;height:14.65pt;mso-position-horizontal-relative:page;mso-position-vertical-relative:page;z-index:-116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25pt;margin-top:218.929993pt;width:91.15pt;height:14.65pt;mso-position-horizontal-relative:page;mso-position-vertical-relative:page;z-index:-116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4004pt;margin-top:218.929993pt;width:79pt;height:14.65pt;mso-position-horizontal-relative:page;mso-position-vertical-relative:page;z-index:-116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309998pt;margin-top:218.929993pt;width:85.15pt;height:14.65pt;mso-position-horizontal-relative:page;mso-position-vertical-relative:page;z-index:-116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5pt;margin-top:233.569992pt;width:102.15pt;height:13.6pt;mso-position-horizontal-relative:page;mso-position-vertical-relative:page;z-index:-116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2.619995pt;margin-top:233.569992pt;width:89.35pt;height:13.6pt;mso-position-horizontal-relative:page;mso-position-vertical-relative:page;z-index:-116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929993pt;margin-top:233.569992pt;width:106.35pt;height:13.6pt;mso-position-horizontal-relative:page;mso-position-vertical-relative:page;z-index:-116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8.25pt;margin-top:233.569992pt;width:91.15pt;height:13.6pt;mso-position-horizontal-relative:page;mso-position-vertical-relative:page;z-index:-116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4004pt;margin-top:233.569992pt;width:79pt;height:13.6pt;mso-position-horizontal-relative:page;mso-position-vertical-relative:page;z-index:-116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8.309998pt;margin-top:233.569992pt;width:85.15pt;height:13.6pt;mso-position-horizontal-relative:page;mso-position-vertical-relative:page;z-index:-116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6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682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pt;margin-top:573.318054pt;width:29.25pt;height:20pt;mso-position-horizontal-relative:page;mso-position-vertical-relative:page;z-index:-11682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219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183998pt;margin-top:186.746002pt;width:69.75pt;height:16.75pt;mso-position-horizontal-relative:page;mso-position-vertical-relative:page;z-index:-116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186.746002pt;width:70.95pt;height:16.75pt;mso-position-horizontal-relative:page;mso-position-vertical-relative:page;z-index:-116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186.746002pt;width:468.95pt;height:16.75pt;mso-position-horizontal-relative:page;mso-position-vertical-relative:page;z-index:-116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183998pt;margin-top:203.449997pt;width:69.75pt;height:14.65pt;mso-position-horizontal-relative:page;mso-position-vertical-relative:page;z-index:-116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203.449997pt;width:70.95pt;height:14.65pt;mso-position-horizontal-relative:page;mso-position-vertical-relative:page;z-index:-116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203.449997pt;width:468.95pt;height:14.65pt;mso-position-horizontal-relative:page;mso-position-vertical-relative:page;z-index:-116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183998pt;margin-top:218.089996pt;width:69.75pt;height:55.35pt;mso-position-horizontal-relative:page;mso-position-vertical-relative:page;z-index:-116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218.089996pt;width:70.95pt;height:15.85pt;mso-position-horizontal-relative:page;mso-position-vertical-relative:page;z-index:-116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218.089996pt;width:468.95pt;height:15.85pt;mso-position-horizontal-relative:page;mso-position-vertical-relative:page;z-index:-116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233.929993pt;width:70.95pt;height:39.5pt;mso-position-horizontal-relative:page;mso-position-vertical-relative:page;z-index:-116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233.929993pt;width:468.95pt;height:39.5pt;mso-position-horizontal-relative:page;mso-position-vertical-relative:page;z-index:-116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183998pt;margin-top:273.410004pt;width:69.75pt;height:87.4pt;mso-position-horizontal-relative:page;mso-position-vertical-relative:page;z-index:-116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273.410004pt;width:70.95pt;height:18.6pt;mso-position-horizontal-relative:page;mso-position-vertical-relative:page;z-index:-116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273.410004pt;width:468.95pt;height:18.6pt;mso-position-horizontal-relative:page;mso-position-vertical-relative:page;z-index:-116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292.010010pt;width:70.95pt;height:14.65pt;mso-position-horizontal-relative:page;mso-position-vertical-relative:page;z-index:-116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292.010010pt;width:468.95pt;height:14.65pt;mso-position-horizontal-relative:page;mso-position-vertical-relative:page;z-index:-116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306.649994pt;width:70.95pt;height:39.5pt;mso-position-horizontal-relative:page;mso-position-vertical-relative:page;z-index:-116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306.649994pt;width:468.95pt;height:39.5pt;mso-position-horizontal-relative:page;mso-position-vertical-relative:page;z-index:-116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346.149994pt;width:70.95pt;height:14.65pt;mso-position-horizontal-relative:page;mso-position-vertical-relative:page;z-index:-116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346.149994pt;width:468.95pt;height:14.65pt;mso-position-horizontal-relative:page;mso-position-vertical-relative:page;z-index:-116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183998pt;margin-top:360.790009pt;width:69.75pt;height:58.7pt;mso-position-horizontal-relative:page;mso-position-vertical-relative:page;z-index:-116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360.790009pt;width:70.95pt;height:14.8pt;mso-position-horizontal-relative:page;mso-position-vertical-relative:page;z-index:-116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360.790009pt;width:468.95pt;height:14.8pt;mso-position-horizontal-relative:page;mso-position-vertical-relative:page;z-index:-116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375.549988pt;width:70.95pt;height:14.65pt;mso-position-horizontal-relative:page;mso-position-vertical-relative:page;z-index:-116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375.549988pt;width:468.95pt;height:14.65pt;mso-position-horizontal-relative:page;mso-position-vertical-relative:page;z-index:-116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390.190002pt;width:70.95pt;height:14.65pt;mso-position-horizontal-relative:page;mso-position-vertical-relative:page;z-index:-116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390.190002pt;width:468.95pt;height:14.65pt;mso-position-horizontal-relative:page;mso-position-vertical-relative:page;z-index:-116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404.829987pt;width:70.95pt;height:14.65pt;mso-position-horizontal-relative:page;mso-position-vertical-relative:page;z-index:-116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404.829987pt;width:468.95pt;height:14.65pt;mso-position-horizontal-relative:page;mso-position-vertical-relative:page;z-index:-116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183998pt;margin-top:419.470001pt;width:69.75pt;height:14.65pt;mso-position-horizontal-relative:page;mso-position-vertical-relative:page;z-index:-116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419.470001pt;width:70.95pt;height:14.65pt;mso-position-horizontal-relative:page;mso-position-vertical-relative:page;z-index:-116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419.470001pt;width:468.95pt;height:14.65pt;mso-position-horizontal-relative:page;mso-position-vertical-relative:page;z-index:-116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.183998pt;margin-top:434.109985pt;width:69.75pt;height:13.6pt;mso-position-horizontal-relative:page;mso-position-vertical-relative:page;z-index:-116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434.109985pt;width:70.95pt;height:13.6pt;mso-position-horizontal-relative:page;mso-position-vertical-relative:page;z-index:-116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820007pt;margin-top:434.109985pt;width:468.95pt;height:13.6pt;mso-position-horizontal-relative:page;mso-position-vertical-relative:page;z-index:-1167376" type="#_x0000_t202" filled="false" stroked="false">
            <v:textbox inset="0,0,0,0">
              <w:txbxContent>
                <w:p>
                  <w:pPr>
                    <w:spacing w:before="47"/>
                    <w:ind w:left="23" w:right="0" w:firstLine="0"/>
                    <w:jc w:val="center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/>
                      <w:b/>
                      <w:color w:val="FFFFFF"/>
                      <w:w w:val="120"/>
                      <w:sz w:val="18"/>
                    </w:rPr>
                    <w:t>-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2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20"/>
                      <w:sz w:val="18"/>
                    </w:rPr>
                    <w:t>-</w:t>
                  </w:r>
                  <w:r>
                    <w:rPr>
                      <w:rFonts w:ascii="Arial"/>
                      <w:sz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6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65pt;height:20pt;mso-position-horizontal-relative:page;mso-position-vertical-relative:page;z-index:-11673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15"/>
                    </w:rPr>
                    <w:t>220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7.519997pt;margin-top:239.330002pt;width:69.9pt;height:58.95pt;mso-position-horizontal-relative:page;mso-position-vertical-relative:page;z-index:-116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384003pt;margin-top:239.330002pt;width:113.45pt;height:42.4pt;mso-position-horizontal-relative:page;mso-position-vertical-relative:page;z-index:-116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799988pt;margin-top:239.330002pt;width:113.45pt;height:42.4pt;mso-position-horizontal-relative:page;mso-position-vertical-relative:page;z-index:-116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9991pt;margin-top:239.330002pt;width:113.45pt;height:42.4pt;mso-position-horizontal-relative:page;mso-position-vertical-relative:page;z-index:-116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630005pt;margin-top:239.330002pt;width:113.45pt;height:42.4pt;mso-position-horizontal-relative:page;mso-position-vertical-relative:page;z-index:-116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239.330002pt;width:114.5pt;height:42.4pt;mso-position-horizontal-relative:page;mso-position-vertical-relative:page;z-index:-116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384003pt;margin-top:281.690002pt;width:56.65pt;height:16.6pt;mso-position-horizontal-relative:page;mso-position-vertical-relative:page;z-index:-116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020004pt;margin-top:281.690002pt;width:56.8pt;height:16.6pt;mso-position-horizontal-relative:page;mso-position-vertical-relative:page;z-index:-116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799988pt;margin-top:281.690002pt;width:56.8pt;height:16.6pt;mso-position-horizontal-relative:page;mso-position-vertical-relative:page;z-index:-116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570007pt;margin-top:281.690002pt;width:56.65pt;height:16.6pt;mso-position-horizontal-relative:page;mso-position-vertical-relative:page;z-index:-116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9991pt;margin-top:281.690002pt;width:56.8pt;height:16.6pt;mso-position-horizontal-relative:page;mso-position-vertical-relative:page;z-index:-116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93988pt;margin-top:281.690002pt;width:56.65pt;height:16.6pt;mso-position-horizontal-relative:page;mso-position-vertical-relative:page;z-index:-116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630005pt;margin-top:281.690002pt;width:56.8pt;height:16.6pt;mso-position-horizontal-relative:page;mso-position-vertical-relative:page;z-index:-116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390015pt;margin-top:281.690002pt;width:56.7pt;height:16.6pt;mso-position-horizontal-relative:page;mso-position-vertical-relative:page;z-index:-116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281.690002pt;width:56.8pt;height:16.6pt;mso-position-horizontal-relative:page;mso-position-vertical-relative:page;z-index:-116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820007pt;margin-top:281.690002pt;width:57.75pt;height:16.6pt;mso-position-horizontal-relative:page;mso-position-vertical-relative:page;z-index:-116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519997pt;margin-top:298.25pt;width:69.9pt;height:14.65pt;mso-position-horizontal-relative:page;mso-position-vertical-relative:page;z-index:-116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384003pt;margin-top:298.25pt;width:56.65pt;height:14.65pt;mso-position-horizontal-relative:page;mso-position-vertical-relative:page;z-index:-116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020004pt;margin-top:298.25pt;width:56.8pt;height:14.65pt;mso-position-horizontal-relative:page;mso-position-vertical-relative:page;z-index:-116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799988pt;margin-top:298.25pt;width:56.8pt;height:14.65pt;mso-position-horizontal-relative:page;mso-position-vertical-relative:page;z-index:-116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570007pt;margin-top:298.25pt;width:56.65pt;height:14.65pt;mso-position-horizontal-relative:page;mso-position-vertical-relative:page;z-index:-116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9991pt;margin-top:298.25pt;width:56.8pt;height:14.65pt;mso-position-horizontal-relative:page;mso-position-vertical-relative:page;z-index:-116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93988pt;margin-top:298.25pt;width:56.65pt;height:14.65pt;mso-position-horizontal-relative:page;mso-position-vertical-relative:page;z-index:-116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630005pt;margin-top:298.25pt;width:56.8pt;height:14.65pt;mso-position-horizontal-relative:page;mso-position-vertical-relative:page;z-index:-116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390015pt;margin-top:298.25pt;width:56.7pt;height:14.65pt;mso-position-horizontal-relative:page;mso-position-vertical-relative:page;z-index:-116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298.25pt;width:56.8pt;height:14.65pt;mso-position-horizontal-relative:page;mso-position-vertical-relative:page;z-index:-116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820007pt;margin-top:298.25pt;width:57.75pt;height:14.65pt;mso-position-horizontal-relative:page;mso-position-vertical-relative:page;z-index:-116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519997pt;margin-top:312.889984pt;width:69.9pt;height:14.65pt;mso-position-horizontal-relative:page;mso-position-vertical-relative:page;z-index:-116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384003pt;margin-top:312.889984pt;width:56.65pt;height:14.65pt;mso-position-horizontal-relative:page;mso-position-vertical-relative:page;z-index:-116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020004pt;margin-top:312.889984pt;width:56.8pt;height:14.65pt;mso-position-horizontal-relative:page;mso-position-vertical-relative:page;z-index:-116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799988pt;margin-top:312.889984pt;width:56.8pt;height:14.65pt;mso-position-horizontal-relative:page;mso-position-vertical-relative:page;z-index:-116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570007pt;margin-top:312.889984pt;width:56.65pt;height:14.65pt;mso-position-horizontal-relative:page;mso-position-vertical-relative:page;z-index:-116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9991pt;margin-top:312.889984pt;width:56.8pt;height:14.65pt;mso-position-horizontal-relative:page;mso-position-vertical-relative:page;z-index:-116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93988pt;margin-top:312.889984pt;width:56.65pt;height:14.65pt;mso-position-horizontal-relative:page;mso-position-vertical-relative:page;z-index:-116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630005pt;margin-top:312.889984pt;width:56.8pt;height:14.65pt;mso-position-horizontal-relative:page;mso-position-vertical-relative:page;z-index:-116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390015pt;margin-top:312.889984pt;width:56.7pt;height:14.65pt;mso-position-horizontal-relative:page;mso-position-vertical-relative:page;z-index:-116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312.889984pt;width:56.8pt;height:14.65pt;mso-position-horizontal-relative:page;mso-position-vertical-relative:page;z-index:-116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820007pt;margin-top:312.889984pt;width:57.75pt;height:14.65pt;mso-position-horizontal-relative:page;mso-position-vertical-relative:page;z-index:-116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519997pt;margin-top:327.540009pt;width:69.9pt;height:14.65pt;mso-position-horizontal-relative:page;mso-position-vertical-relative:page;z-index:-116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384003pt;margin-top:327.540009pt;width:56.65pt;height:14.65pt;mso-position-horizontal-relative:page;mso-position-vertical-relative:page;z-index:-116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020004pt;margin-top:327.540009pt;width:56.8pt;height:14.65pt;mso-position-horizontal-relative:page;mso-position-vertical-relative:page;z-index:-116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799988pt;margin-top:327.540009pt;width:56.8pt;height:14.65pt;mso-position-horizontal-relative:page;mso-position-vertical-relative:page;z-index:-116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570007pt;margin-top:327.540009pt;width:56.65pt;height:14.65pt;mso-position-horizontal-relative:page;mso-position-vertical-relative:page;z-index:-116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9991pt;margin-top:327.540009pt;width:56.8pt;height:14.65pt;mso-position-horizontal-relative:page;mso-position-vertical-relative:page;z-index:-116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93988pt;margin-top:327.540009pt;width:56.65pt;height:14.65pt;mso-position-horizontal-relative:page;mso-position-vertical-relative:page;z-index:-116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630005pt;margin-top:327.540009pt;width:56.8pt;height:14.65pt;mso-position-horizontal-relative:page;mso-position-vertical-relative:page;z-index:-116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390015pt;margin-top:327.540009pt;width:56.7pt;height:14.65pt;mso-position-horizontal-relative:page;mso-position-vertical-relative:page;z-index:-116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327.540009pt;width:56.8pt;height:14.65pt;mso-position-horizontal-relative:page;mso-position-vertical-relative:page;z-index:-116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820007pt;margin-top:327.540009pt;width:57.75pt;height:14.65pt;mso-position-horizontal-relative:page;mso-position-vertical-relative:page;z-index:-116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519997pt;margin-top:342.190002pt;width:69.9pt;height:14.65pt;mso-position-horizontal-relative:page;mso-position-vertical-relative:page;z-index:-116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384003pt;margin-top:342.190002pt;width:56.65pt;height:14.65pt;mso-position-horizontal-relative:page;mso-position-vertical-relative:page;z-index:-116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020004pt;margin-top:342.190002pt;width:56.8pt;height:14.65pt;mso-position-horizontal-relative:page;mso-position-vertical-relative:page;z-index:-116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799988pt;margin-top:342.190002pt;width:56.8pt;height:14.65pt;mso-position-horizontal-relative:page;mso-position-vertical-relative:page;z-index:-116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570007pt;margin-top:342.190002pt;width:56.65pt;height:14.65pt;mso-position-horizontal-relative:page;mso-position-vertical-relative:page;z-index:-116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9991pt;margin-top:342.190002pt;width:56.8pt;height:14.65pt;mso-position-horizontal-relative:page;mso-position-vertical-relative:page;z-index:-116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93988pt;margin-top:342.190002pt;width:56.65pt;height:14.65pt;mso-position-horizontal-relative:page;mso-position-vertical-relative:page;z-index:-116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630005pt;margin-top:342.190002pt;width:56.8pt;height:14.65pt;mso-position-horizontal-relative:page;mso-position-vertical-relative:page;z-index:-116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390015pt;margin-top:342.190002pt;width:56.7pt;height:14.65pt;mso-position-horizontal-relative:page;mso-position-vertical-relative:page;z-index:-116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342.190002pt;width:56.8pt;height:14.65pt;mso-position-horizontal-relative:page;mso-position-vertical-relative:page;z-index:-116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820007pt;margin-top:342.190002pt;width:57.75pt;height:14.65pt;mso-position-horizontal-relative:page;mso-position-vertical-relative:page;z-index:-116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519997pt;margin-top:356.829987pt;width:69.9pt;height:14.65pt;mso-position-horizontal-relative:page;mso-position-vertical-relative:page;z-index:-116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384003pt;margin-top:356.829987pt;width:56.65pt;height:14.65pt;mso-position-horizontal-relative:page;mso-position-vertical-relative:page;z-index:-116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020004pt;margin-top:356.829987pt;width:56.8pt;height:14.65pt;mso-position-horizontal-relative:page;mso-position-vertical-relative:page;z-index:-116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799988pt;margin-top:356.829987pt;width:56.8pt;height:14.65pt;mso-position-horizontal-relative:page;mso-position-vertical-relative:page;z-index:-116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570007pt;margin-top:356.829987pt;width:56.65pt;height:14.65pt;mso-position-horizontal-relative:page;mso-position-vertical-relative:page;z-index:-116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9991pt;margin-top:356.829987pt;width:56.8pt;height:14.65pt;mso-position-horizontal-relative:page;mso-position-vertical-relative:page;z-index:-116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93988pt;margin-top:356.829987pt;width:56.65pt;height:14.65pt;mso-position-horizontal-relative:page;mso-position-vertical-relative:page;z-index:-116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630005pt;margin-top:356.829987pt;width:56.8pt;height:14.65pt;mso-position-horizontal-relative:page;mso-position-vertical-relative:page;z-index:-116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390015pt;margin-top:356.829987pt;width:56.7pt;height:14.65pt;mso-position-horizontal-relative:page;mso-position-vertical-relative:page;z-index:-116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356.829987pt;width:56.8pt;height:14.65pt;mso-position-horizontal-relative:page;mso-position-vertical-relative:page;z-index:-116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820007pt;margin-top:356.829987pt;width:57.75pt;height:14.65pt;mso-position-horizontal-relative:page;mso-position-vertical-relative:page;z-index:-116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7.519997pt;margin-top:371.470001pt;width:69.9pt;height:13.7pt;mso-position-horizontal-relative:page;mso-position-vertical-relative:page;z-index:-116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384003pt;margin-top:371.470001pt;width:56.65pt;height:13.7pt;mso-position-horizontal-relative:page;mso-position-vertical-relative:page;z-index:-116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020004pt;margin-top:371.470001pt;width:56.8pt;height:13.7pt;mso-position-horizontal-relative:page;mso-position-vertical-relative:page;z-index:-116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0.799988pt;margin-top:371.470001pt;width:56.8pt;height:13.7pt;mso-position-horizontal-relative:page;mso-position-vertical-relative:page;z-index:-116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7.570007pt;margin-top:371.470001pt;width:56.65pt;height:13.7pt;mso-position-horizontal-relative:page;mso-position-vertical-relative:page;z-index:-116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09991pt;margin-top:371.470001pt;width:56.8pt;height:13.7pt;mso-position-horizontal-relative:page;mso-position-vertical-relative:page;z-index:-116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993988pt;margin-top:371.470001pt;width:56.65pt;height:13.7pt;mso-position-horizontal-relative:page;mso-position-vertical-relative:page;z-index:-116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630005pt;margin-top:371.470001pt;width:56.8pt;height:13.7pt;mso-position-horizontal-relative:page;mso-position-vertical-relative:page;z-index:-116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44.390015pt;margin-top:371.470001pt;width:56.7pt;height:13.7pt;mso-position-horizontal-relative:page;mso-position-vertical-relative:page;z-index:-116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1.049988pt;margin-top:371.470001pt;width:56.8pt;height:13.7pt;mso-position-horizontal-relative:page;mso-position-vertical-relative:page;z-index:-116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7.820007pt;margin-top:371.470001pt;width:57.75pt;height:13.7pt;mso-position-horizontal-relative:page;mso-position-vertical-relative:page;z-index:-116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6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653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219971pt;margin-top:573.318054pt;width:28.5pt;height:20pt;mso-position-horizontal-relative:page;mso-position-vertical-relative:page;z-index:-11652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</w:rPr>
                    <w:t>221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211.729996pt;width:91.15pt;height:42.85pt;mso-position-horizontal-relative:page;mso-position-vertical-relative:page;z-index:-116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211.729996pt;width:157.1pt;height:28.7pt;mso-position-horizontal-relative:page;mso-position-vertical-relative:page;z-index:-116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211.729996pt;width:141.8pt;height:28.7pt;mso-position-horizontal-relative:page;mso-position-vertical-relative:page;z-index:-116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240.410004pt;width:77.9pt;height:14.2pt;mso-position-horizontal-relative:page;mso-position-vertical-relative:page;z-index:-116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240.410004pt;width:79.2pt;height:14.2pt;mso-position-horizontal-relative:page;mso-position-vertical-relative:page;z-index:-116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240.410004pt;width:70.850pt;height:14.2pt;mso-position-horizontal-relative:page;mso-position-vertical-relative:page;z-index:-116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40.410004pt;width:70.95pt;height:14.2pt;mso-position-horizontal-relative:page;mso-position-vertical-relative:page;z-index:-116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254.569992pt;width:91.15pt;height:14.3pt;mso-position-horizontal-relative:page;mso-position-vertical-relative:page;z-index:-116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254.569992pt;width:77.9pt;height:14.3pt;mso-position-horizontal-relative:page;mso-position-vertical-relative:page;z-index:-116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254.569992pt;width:79.2pt;height:14.3pt;mso-position-horizontal-relative:page;mso-position-vertical-relative:page;z-index:-116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254.569992pt;width:70.850pt;height:14.3pt;mso-position-horizontal-relative:page;mso-position-vertical-relative:page;z-index:-116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54.569992pt;width:70.95pt;height:14.3pt;mso-position-horizontal-relative:page;mso-position-vertical-relative:page;z-index:-116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268.850006pt;width:91.15pt;height:14.2pt;mso-position-horizontal-relative:page;mso-position-vertical-relative:page;z-index:-116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268.850006pt;width:77.9pt;height:14.2pt;mso-position-horizontal-relative:page;mso-position-vertical-relative:page;z-index:-116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268.850006pt;width:79.2pt;height:14.2pt;mso-position-horizontal-relative:page;mso-position-vertical-relative:page;z-index:-116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268.850006pt;width:70.850pt;height:14.2pt;mso-position-horizontal-relative:page;mso-position-vertical-relative:page;z-index:-116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68.850006pt;width:70.95pt;height:14.2pt;mso-position-horizontal-relative:page;mso-position-vertical-relative:page;z-index:-116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283.010010pt;width:91.15pt;height:14.2pt;mso-position-horizontal-relative:page;mso-position-vertical-relative:page;z-index:-116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283.010010pt;width:77.9pt;height:14.2pt;mso-position-horizontal-relative:page;mso-position-vertical-relative:page;z-index:-116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283.010010pt;width:79.2pt;height:14.2pt;mso-position-horizontal-relative:page;mso-position-vertical-relative:page;z-index:-116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283.010010pt;width:70.850pt;height:14.2pt;mso-position-horizontal-relative:page;mso-position-vertical-relative:page;z-index:-116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83.010010pt;width:70.95pt;height:14.2pt;mso-position-horizontal-relative:page;mso-position-vertical-relative:page;z-index:-116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297.170013pt;width:91.15pt;height:14.3pt;mso-position-horizontal-relative:page;mso-position-vertical-relative:page;z-index:-116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297.170013pt;width:77.9pt;height:14.3pt;mso-position-horizontal-relative:page;mso-position-vertical-relative:page;z-index:-116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297.170013pt;width:79.2pt;height:14.3pt;mso-position-horizontal-relative:page;mso-position-vertical-relative:page;z-index:-116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297.170013pt;width:70.850pt;height:14.3pt;mso-position-horizontal-relative:page;mso-position-vertical-relative:page;z-index:-116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297.170013pt;width:70.95pt;height:14.3pt;mso-position-horizontal-relative:page;mso-position-vertical-relative:page;z-index:-116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311.450012pt;width:91.15pt;height:14.2pt;mso-position-horizontal-relative:page;mso-position-vertical-relative:page;z-index:-116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311.450012pt;width:77.9pt;height:14.2pt;mso-position-horizontal-relative:page;mso-position-vertical-relative:page;z-index:-116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311.450012pt;width:79.2pt;height:14.2pt;mso-position-horizontal-relative:page;mso-position-vertical-relative:page;z-index:-116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311.450012pt;width:70.850pt;height:14.2pt;mso-position-horizontal-relative:page;mso-position-vertical-relative:page;z-index:-116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11.450012pt;width:70.95pt;height:14.2pt;mso-position-horizontal-relative:page;mso-position-vertical-relative:page;z-index:-116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325.609985pt;width:91.15pt;height:14.2pt;mso-position-horizontal-relative:page;mso-position-vertical-relative:page;z-index:-116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325.609985pt;width:77.9pt;height:14.2pt;mso-position-horizontal-relative:page;mso-position-vertical-relative:page;z-index:-116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325.609985pt;width:79.2pt;height:14.2pt;mso-position-horizontal-relative:page;mso-position-vertical-relative:page;z-index:-116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325.609985pt;width:70.850pt;height:14.2pt;mso-position-horizontal-relative:page;mso-position-vertical-relative:page;z-index:-116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25.609985pt;width:70.95pt;height:14.2pt;mso-position-horizontal-relative:page;mso-position-vertical-relative:page;z-index:-116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339.790009pt;width:91.15pt;height:14.3pt;mso-position-horizontal-relative:page;mso-position-vertical-relative:page;z-index:-116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339.790009pt;width:77.9pt;height:14.3pt;mso-position-horizontal-relative:page;mso-position-vertical-relative:page;z-index:-116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339.790009pt;width:79.2pt;height:14.3pt;mso-position-horizontal-relative:page;mso-position-vertical-relative:page;z-index:-116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339.790009pt;width:70.850pt;height:14.3pt;mso-position-horizontal-relative:page;mso-position-vertical-relative:page;z-index:-116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39.790009pt;width:70.95pt;height:14.3pt;mso-position-horizontal-relative:page;mso-position-vertical-relative:page;z-index:-116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354.070007pt;width:91.15pt;height:14.2pt;mso-position-horizontal-relative:page;mso-position-vertical-relative:page;z-index:-116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354.070007pt;width:77.9pt;height:14.2pt;mso-position-horizontal-relative:page;mso-position-vertical-relative:page;z-index:-116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354.070007pt;width:79.2pt;height:14.2pt;mso-position-horizontal-relative:page;mso-position-vertical-relative:page;z-index:-116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354.070007pt;width:70.850pt;height:14.2pt;mso-position-horizontal-relative:page;mso-position-vertical-relative:page;z-index:-116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54.070007pt;width:70.95pt;height:14.2pt;mso-position-horizontal-relative:page;mso-position-vertical-relative:page;z-index:-116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368.230011pt;width:91.15pt;height:14.2pt;mso-position-horizontal-relative:page;mso-position-vertical-relative:page;z-index:-116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368.230011pt;width:77.9pt;height:14.2pt;mso-position-horizontal-relative:page;mso-position-vertical-relative:page;z-index:-116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368.230011pt;width:79.2pt;height:14.2pt;mso-position-horizontal-relative:page;mso-position-vertical-relative:page;z-index:-116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368.230011pt;width:70.850pt;height:14.2pt;mso-position-horizontal-relative:page;mso-position-vertical-relative:page;z-index:-116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68.230011pt;width:70.95pt;height:14.2pt;mso-position-horizontal-relative:page;mso-position-vertical-relative:page;z-index:-116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382.390015pt;width:91.15pt;height:13.2pt;mso-position-horizontal-relative:page;mso-position-vertical-relative:page;z-index:-116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3.084015pt;margin-top:382.390015pt;width:77.9pt;height:13.2pt;mso-position-horizontal-relative:page;mso-position-vertical-relative:page;z-index:-116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970001pt;margin-top:382.390015pt;width:79.2pt;height:13.2pt;mso-position-horizontal-relative:page;mso-position-vertical-relative:page;z-index:-116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0.154999pt;margin-top:382.390015pt;width:70.850pt;height:13.2pt;mso-position-horizontal-relative:page;mso-position-vertical-relative:page;z-index:-116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0.98999pt;margin-top:382.390015pt;width:70.95pt;height:13.2pt;mso-position-horizontal-relative:page;mso-position-vertical-relative:page;z-index:-116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6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.8pt;height:20pt;mso-position-horizontal-relative:page;mso-position-vertical-relative:page;z-index:-11638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222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207.649994pt;width:76.95pt;height:43pt;mso-position-horizontal-relative:page;mso-position-vertical-relative:page;z-index:-116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207.649994pt;width:141.9pt;height:28.7pt;mso-position-horizontal-relative:page;mso-position-vertical-relative:page;z-index:-116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207.649994pt;width:128.65pt;height:28.7pt;mso-position-horizontal-relative:page;mso-position-vertical-relative:page;z-index:-116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236.330002pt;width:70.95pt;height:14.3pt;mso-position-horizontal-relative:page;mso-position-vertical-relative:page;z-index:-116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236.330002pt;width:70.95pt;height:14.3pt;mso-position-horizontal-relative:page;mso-position-vertical-relative:page;z-index:-116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236.330002pt;width:63.75pt;height:14.3pt;mso-position-horizontal-relative:page;mso-position-vertical-relative:page;z-index:-116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236.330002pt;width:64.95pt;height:14.3pt;mso-position-horizontal-relative:page;mso-position-vertical-relative:page;z-index:-116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250.610001pt;width:76.95pt;height:14.2pt;mso-position-horizontal-relative:page;mso-position-vertical-relative:page;z-index:-116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250.610001pt;width:70.95pt;height:14.2pt;mso-position-horizontal-relative:page;mso-position-vertical-relative:page;z-index:-116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250.610001pt;width:70.95pt;height:14.2pt;mso-position-horizontal-relative:page;mso-position-vertical-relative:page;z-index:-116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250.610001pt;width:63.75pt;height:14.2pt;mso-position-horizontal-relative:page;mso-position-vertical-relative:page;z-index:-116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250.610001pt;width:64.95pt;height:14.2pt;mso-position-horizontal-relative:page;mso-position-vertical-relative:page;z-index:-116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264.769989pt;width:76.95pt;height:14.2pt;mso-position-horizontal-relative:page;mso-position-vertical-relative:page;z-index:-116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264.769989pt;width:70.95pt;height:14.2pt;mso-position-horizontal-relative:page;mso-position-vertical-relative:page;z-index:-116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264.769989pt;width:70.95pt;height:14.2pt;mso-position-horizontal-relative:page;mso-position-vertical-relative:page;z-index:-116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264.769989pt;width:63.75pt;height:14.2pt;mso-position-horizontal-relative:page;mso-position-vertical-relative:page;z-index:-116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264.769989pt;width:64.95pt;height:14.2pt;mso-position-horizontal-relative:page;mso-position-vertical-relative:page;z-index:-116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278.929993pt;width:76.95pt;height:14.3pt;mso-position-horizontal-relative:page;mso-position-vertical-relative:page;z-index:-116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278.929993pt;width:70.95pt;height:14.3pt;mso-position-horizontal-relative:page;mso-position-vertical-relative:page;z-index:-116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278.929993pt;width:70.95pt;height:14.3pt;mso-position-horizontal-relative:page;mso-position-vertical-relative:page;z-index:-116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278.929993pt;width:63.75pt;height:14.3pt;mso-position-horizontal-relative:page;mso-position-vertical-relative:page;z-index:-116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278.929993pt;width:64.95pt;height:14.3pt;mso-position-horizontal-relative:page;mso-position-vertical-relative:page;z-index:-116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293.209991pt;width:76.95pt;height:14.2pt;mso-position-horizontal-relative:page;mso-position-vertical-relative:page;z-index:-116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293.209991pt;width:70.95pt;height:14.2pt;mso-position-horizontal-relative:page;mso-position-vertical-relative:page;z-index:-116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293.209991pt;width:70.95pt;height:14.2pt;mso-position-horizontal-relative:page;mso-position-vertical-relative:page;z-index:-116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293.209991pt;width:63.75pt;height:14.2pt;mso-position-horizontal-relative:page;mso-position-vertical-relative:page;z-index:-116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293.209991pt;width:64.95pt;height:14.2pt;mso-position-horizontal-relative:page;mso-position-vertical-relative:page;z-index:-116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307.369995pt;width:76.95pt;height:14.2pt;mso-position-horizontal-relative:page;mso-position-vertical-relative:page;z-index:-116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307.369995pt;width:70.95pt;height:14.2pt;mso-position-horizontal-relative:page;mso-position-vertical-relative:page;z-index:-116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307.369995pt;width:70.95pt;height:14.2pt;mso-position-horizontal-relative:page;mso-position-vertical-relative:page;z-index:-116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307.369995pt;width:63.75pt;height:14.2pt;mso-position-horizontal-relative:page;mso-position-vertical-relative:page;z-index:-116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307.369995pt;width:64.95pt;height:14.2pt;mso-position-horizontal-relative:page;mso-position-vertical-relative:page;z-index:-116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321.529999pt;width:76.95pt;height:14.3pt;mso-position-horizontal-relative:page;mso-position-vertical-relative:page;z-index:-116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321.529999pt;width:70.95pt;height:14.3pt;mso-position-horizontal-relative:page;mso-position-vertical-relative:page;z-index:-116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321.529999pt;width:70.95pt;height:14.3pt;mso-position-horizontal-relative:page;mso-position-vertical-relative:page;z-index:-116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321.529999pt;width:63.75pt;height:14.3pt;mso-position-horizontal-relative:page;mso-position-vertical-relative:page;z-index:-116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321.529999pt;width:64.95pt;height:14.3pt;mso-position-horizontal-relative:page;mso-position-vertical-relative:page;z-index:-116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335.829987pt;width:76.95pt;height:14.2pt;mso-position-horizontal-relative:page;mso-position-vertical-relative:page;z-index:-116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335.829987pt;width:70.95pt;height:14.2pt;mso-position-horizontal-relative:page;mso-position-vertical-relative:page;z-index:-116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335.829987pt;width:70.95pt;height:14.2pt;mso-position-horizontal-relative:page;mso-position-vertical-relative:page;z-index:-116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335.829987pt;width:63.75pt;height:14.2pt;mso-position-horizontal-relative:page;mso-position-vertical-relative:page;z-index:-116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335.829987pt;width:64.95pt;height:14.2pt;mso-position-horizontal-relative:page;mso-position-vertical-relative:page;z-index:-116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349.98999pt;width:76.95pt;height:14.2pt;mso-position-horizontal-relative:page;mso-position-vertical-relative:page;z-index:-116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349.98999pt;width:70.95pt;height:14.2pt;mso-position-horizontal-relative:page;mso-position-vertical-relative:page;z-index:-116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349.98999pt;width:70.95pt;height:14.2pt;mso-position-horizontal-relative:page;mso-position-vertical-relative:page;z-index:-116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349.98999pt;width:63.75pt;height:14.2pt;mso-position-horizontal-relative:page;mso-position-vertical-relative:page;z-index:-116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349.98999pt;width:64.95pt;height:14.2pt;mso-position-horizontal-relative:page;mso-position-vertical-relative:page;z-index:-116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364.149994pt;width:76.95pt;height:14.3pt;mso-position-horizontal-relative:page;mso-position-vertical-relative:page;z-index:-116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364.149994pt;width:70.95pt;height:14.3pt;mso-position-horizontal-relative:page;mso-position-vertical-relative:page;z-index:-116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364.149994pt;width:70.95pt;height:14.3pt;mso-position-horizontal-relative:page;mso-position-vertical-relative:page;z-index:-116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364.149994pt;width:63.75pt;height:14.3pt;mso-position-horizontal-relative:page;mso-position-vertical-relative:page;z-index:-116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364.149994pt;width:64.95pt;height:14.3pt;mso-position-horizontal-relative:page;mso-position-vertical-relative:page;z-index:-116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3.220001pt;margin-top:378.429993pt;width:76.95pt;height:13.1pt;mso-position-horizontal-relative:page;mso-position-vertical-relative:page;z-index:-116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0.164001pt;margin-top:378.429993pt;width:70.95pt;height:13.1pt;mso-position-horizontal-relative:page;mso-position-vertical-relative:page;z-index:-116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1.089996pt;margin-top:378.429993pt;width:70.95pt;height:13.1pt;mso-position-horizontal-relative:page;mso-position-vertical-relative:page;z-index:-116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29999pt;margin-top:378.429993pt;width:63.75pt;height:13.1pt;mso-position-horizontal-relative:page;mso-position-vertical-relative:page;z-index:-116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378.429993pt;width:64.95pt;height:13.1pt;mso-position-horizontal-relative:page;mso-position-vertical-relative:page;z-index:-116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6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624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95"/>
                    </w:rPr>
                    <w:t>ANEXO</w:t>
                  </w:r>
                  <w:r>
                    <w:rPr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color w:val="9F2141"/>
                      <w:w w:val="95"/>
                    </w:rPr>
                    <w:t>Y</w:t>
                  </w:r>
                  <w:r>
                    <w:rPr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460022pt;margin-top:573.318054pt;width:31.25pt;height:20pt;mso-position-horizontal-relative:page;mso-position-vertical-relative:page;z-index:-11624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10"/>
                    </w:rPr>
                    <w:t>223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197.570007pt;width:76.850pt;height:42.85pt;mso-position-horizontal-relative:page;mso-position-vertical-relative:page;z-index:-116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197.570007pt;width:127.6pt;height:28.7pt;mso-position-horizontal-relative:page;mso-position-vertical-relative:page;z-index:-116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197.570007pt;width:127.7pt;height:28.7pt;mso-position-horizontal-relative:page;mso-position-vertical-relative:page;z-index:-116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226.25pt;width:63.85pt;height:14.2pt;mso-position-horizontal-relative:page;mso-position-vertical-relative:page;z-index:-116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226.25pt;width:63.75pt;height:14.2pt;mso-position-horizontal-relative:page;mso-position-vertical-relative:page;z-index:-116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226.25pt;width:63.85pt;height:14.2pt;mso-position-horizontal-relative:page;mso-position-vertical-relative:page;z-index:-116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226.25pt;width:63.85pt;height:14.2pt;mso-position-horizontal-relative:page;mso-position-vertical-relative:page;z-index:-116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240.410004pt;width:76.850pt;height:14.3pt;mso-position-horizontal-relative:page;mso-position-vertical-relative:page;z-index:-116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240.410004pt;width:63.85pt;height:14.3pt;mso-position-horizontal-relative:page;mso-position-vertical-relative:page;z-index:-116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240.410004pt;width:63.75pt;height:14.3pt;mso-position-horizontal-relative:page;mso-position-vertical-relative:page;z-index:-116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240.410004pt;width:63.85pt;height:14.3pt;mso-position-horizontal-relative:page;mso-position-vertical-relative:page;z-index:-116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240.410004pt;width:63.85pt;height:14.3pt;mso-position-horizontal-relative:page;mso-position-vertical-relative:page;z-index:-116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254.690002pt;width:76.850pt;height:14.2pt;mso-position-horizontal-relative:page;mso-position-vertical-relative:page;z-index:-116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254.690002pt;width:63.85pt;height:14.2pt;mso-position-horizontal-relative:page;mso-position-vertical-relative:page;z-index:-116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254.690002pt;width:63.75pt;height:14.2pt;mso-position-horizontal-relative:page;mso-position-vertical-relative:page;z-index:-116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254.690002pt;width:63.85pt;height:14.2pt;mso-position-horizontal-relative:page;mso-position-vertical-relative:page;z-index:-116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254.690002pt;width:63.85pt;height:14.2pt;mso-position-horizontal-relative:page;mso-position-vertical-relative:page;z-index:-116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268.850006pt;width:76.850pt;height:14.2pt;mso-position-horizontal-relative:page;mso-position-vertical-relative:page;z-index:-116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268.850006pt;width:63.85pt;height:14.2pt;mso-position-horizontal-relative:page;mso-position-vertical-relative:page;z-index:-116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268.850006pt;width:63.75pt;height:14.2pt;mso-position-horizontal-relative:page;mso-position-vertical-relative:page;z-index:-116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268.850006pt;width:63.85pt;height:14.2pt;mso-position-horizontal-relative:page;mso-position-vertical-relative:page;z-index:-116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268.850006pt;width:63.85pt;height:14.2pt;mso-position-horizontal-relative:page;mso-position-vertical-relative:page;z-index:-116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283.010010pt;width:76.850pt;height:14.3pt;mso-position-horizontal-relative:page;mso-position-vertical-relative:page;z-index:-116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283.010010pt;width:63.85pt;height:14.3pt;mso-position-horizontal-relative:page;mso-position-vertical-relative:page;z-index:-116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283.010010pt;width:63.75pt;height:14.3pt;mso-position-horizontal-relative:page;mso-position-vertical-relative:page;z-index:-116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283.010010pt;width:63.85pt;height:14.3pt;mso-position-horizontal-relative:page;mso-position-vertical-relative:page;z-index:-116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283.010010pt;width:63.85pt;height:14.3pt;mso-position-horizontal-relative:page;mso-position-vertical-relative:page;z-index:-116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297.290009pt;width:76.850pt;height:14.2pt;mso-position-horizontal-relative:page;mso-position-vertical-relative:page;z-index:-116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297.290009pt;width:63.85pt;height:14.2pt;mso-position-horizontal-relative:page;mso-position-vertical-relative:page;z-index:-116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297.290009pt;width:63.75pt;height:14.2pt;mso-position-horizontal-relative:page;mso-position-vertical-relative:page;z-index:-116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297.290009pt;width:63.85pt;height:14.2pt;mso-position-horizontal-relative:page;mso-position-vertical-relative:page;z-index:-116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297.290009pt;width:63.85pt;height:14.2pt;mso-position-horizontal-relative:page;mso-position-vertical-relative:page;z-index:-116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311.450012pt;width:76.850pt;height:14.2pt;mso-position-horizontal-relative:page;mso-position-vertical-relative:page;z-index:-116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311.450012pt;width:63.85pt;height:14.2pt;mso-position-horizontal-relative:page;mso-position-vertical-relative:page;z-index:-116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311.450012pt;width:63.75pt;height:14.2pt;mso-position-horizontal-relative:page;mso-position-vertical-relative:page;z-index:-116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311.450012pt;width:63.85pt;height:14.2pt;mso-position-horizontal-relative:page;mso-position-vertical-relative:page;z-index:-116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311.450012pt;width:63.85pt;height:14.2pt;mso-position-horizontal-relative:page;mso-position-vertical-relative:page;z-index:-116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325.609985pt;width:76.850pt;height:14.3pt;mso-position-horizontal-relative:page;mso-position-vertical-relative:page;z-index:-116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325.609985pt;width:63.85pt;height:14.3pt;mso-position-horizontal-relative:page;mso-position-vertical-relative:page;z-index:-116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325.609985pt;width:63.75pt;height:14.3pt;mso-position-horizontal-relative:page;mso-position-vertical-relative:page;z-index:-116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325.609985pt;width:63.85pt;height:14.3pt;mso-position-horizontal-relative:page;mso-position-vertical-relative:page;z-index:-116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325.609985pt;width:63.85pt;height:14.3pt;mso-position-horizontal-relative:page;mso-position-vertical-relative:page;z-index:-116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339.910004pt;width:76.850pt;height:14.2pt;mso-position-horizontal-relative:page;mso-position-vertical-relative:page;z-index:-116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339.910004pt;width:63.85pt;height:14.2pt;mso-position-horizontal-relative:page;mso-position-vertical-relative:page;z-index:-116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339.910004pt;width:63.75pt;height:14.2pt;mso-position-horizontal-relative:page;mso-position-vertical-relative:page;z-index:-116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339.910004pt;width:63.85pt;height:14.2pt;mso-position-horizontal-relative:page;mso-position-vertical-relative:page;z-index:-116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339.910004pt;width:63.85pt;height:14.2pt;mso-position-horizontal-relative:page;mso-position-vertical-relative:page;z-index:-116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354.070007pt;width:76.850pt;height:14.2pt;mso-position-horizontal-relative:page;mso-position-vertical-relative:page;z-index:-116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354.070007pt;width:63.85pt;height:14.2pt;mso-position-horizontal-relative:page;mso-position-vertical-relative:page;z-index:-116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354.070007pt;width:63.75pt;height:14.2pt;mso-position-horizontal-relative:page;mso-position-vertical-relative:page;z-index:-116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354.070007pt;width:63.85pt;height:14.2pt;mso-position-horizontal-relative:page;mso-position-vertical-relative:page;z-index:-116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354.070007pt;width:63.85pt;height:14.2pt;mso-position-horizontal-relative:page;mso-position-vertical-relative:page;z-index:-116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820007pt;margin-top:368.230011pt;width:76.850pt;height:13.2pt;mso-position-horizontal-relative:page;mso-position-vertical-relative:page;z-index:-116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644012pt;margin-top:368.230011pt;width:63.85pt;height:13.2pt;mso-position-horizontal-relative:page;mso-position-vertical-relative:page;z-index:-116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48999pt;margin-top:368.230011pt;width:63.75pt;height:13.2pt;mso-position-horizontal-relative:page;mso-position-vertical-relative:page;z-index:-116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4.230011pt;margin-top:368.230011pt;width:63.85pt;height:13.2pt;mso-position-horizontal-relative:page;mso-position-vertical-relative:page;z-index:-116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070007pt;margin-top:368.230011pt;width:63.85pt;height:13.2pt;mso-position-horizontal-relative:page;mso-position-vertical-relative:page;z-index:-116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6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05pt;height:20pt;mso-position-horizontal-relative:page;mso-position-vertical-relative:page;z-index:-11610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color w:val="9F2141"/>
                      <w:w w:val="105"/>
                    </w:rPr>
                    <w:t>224</w:t>
                  </w:r>
                  <w:r>
                    <w:rPr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226.369995pt;width:117pt;height:15.25pt;mso-position-horizontal-relative:page;mso-position-vertical-relative:page;z-index:-116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226.369995pt;width:80.95pt;height:15.25pt;mso-position-horizontal-relative:page;mso-position-vertical-relative:page;z-index:-116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226.369995pt;width:71.55pt;height:15.25pt;mso-position-horizontal-relative:page;mso-position-vertical-relative:page;z-index:-116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241.610001pt;width:117pt;height:14.3pt;mso-position-horizontal-relative:page;mso-position-vertical-relative:page;z-index:-116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241.610001pt;width:80.95pt;height:14.3pt;mso-position-horizontal-relative:page;mso-position-vertical-relative:page;z-index:-116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241.610001pt;width:71.55pt;height:14.3pt;mso-position-horizontal-relative:page;mso-position-vertical-relative:page;z-index:-116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255.889999pt;width:117pt;height:14.2pt;mso-position-horizontal-relative:page;mso-position-vertical-relative:page;z-index:-116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255.889999pt;width:80.95pt;height:14.2pt;mso-position-horizontal-relative:page;mso-position-vertical-relative:page;z-index:-116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255.889999pt;width:71.55pt;height:14.2pt;mso-position-horizontal-relative:page;mso-position-vertical-relative:page;z-index:-116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270.049988pt;width:117pt;height:14.2pt;mso-position-horizontal-relative:page;mso-position-vertical-relative:page;z-index:-116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270.049988pt;width:80.95pt;height:14.2pt;mso-position-horizontal-relative:page;mso-position-vertical-relative:page;z-index:-116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270.049988pt;width:71.55pt;height:14.2pt;mso-position-horizontal-relative:page;mso-position-vertical-relative:page;z-index:-116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284.209991pt;width:117pt;height:14.3pt;mso-position-horizontal-relative:page;mso-position-vertical-relative:page;z-index:-116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284.209991pt;width:80.95pt;height:14.3pt;mso-position-horizontal-relative:page;mso-position-vertical-relative:page;z-index:-116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284.209991pt;width:71.55pt;height:14.3pt;mso-position-horizontal-relative:page;mso-position-vertical-relative:page;z-index:-116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298.489990pt;width:117pt;height:14.2pt;mso-position-horizontal-relative:page;mso-position-vertical-relative:page;z-index:-116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298.489990pt;width:80.95pt;height:14.2pt;mso-position-horizontal-relative:page;mso-position-vertical-relative:page;z-index:-116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298.489990pt;width:71.55pt;height:14.2pt;mso-position-horizontal-relative:page;mso-position-vertical-relative:page;z-index:-116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312.649994pt;width:117pt;height:14.2pt;mso-position-horizontal-relative:page;mso-position-vertical-relative:page;z-index:-116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312.649994pt;width:80.95pt;height:14.2pt;mso-position-horizontal-relative:page;mso-position-vertical-relative:page;z-index:-116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312.649994pt;width:71.55pt;height:14.2pt;mso-position-horizontal-relative:page;mso-position-vertical-relative:page;z-index:-116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326.820007pt;width:117pt;height:14.3pt;mso-position-horizontal-relative:page;mso-position-vertical-relative:page;z-index:-116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326.820007pt;width:80.95pt;height:14.3pt;mso-position-horizontal-relative:page;mso-position-vertical-relative:page;z-index:-116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326.820007pt;width:71.55pt;height:14.3pt;mso-position-horizontal-relative:page;mso-position-vertical-relative:page;z-index:-116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341.109985pt;width:117pt;height:14.2pt;mso-position-horizontal-relative:page;mso-position-vertical-relative:page;z-index:-116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341.109985pt;width:80.95pt;height:14.2pt;mso-position-horizontal-relative:page;mso-position-vertical-relative:page;z-index:-116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341.109985pt;width:71.55pt;height:14.2pt;mso-position-horizontal-relative:page;mso-position-vertical-relative:page;z-index:-116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355.269989pt;width:117pt;height:14.2pt;mso-position-horizontal-relative:page;mso-position-vertical-relative:page;z-index:-116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355.269989pt;width:80.95pt;height:14.2pt;mso-position-horizontal-relative:page;mso-position-vertical-relative:page;z-index:-116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355.269989pt;width:71.55pt;height:14.2pt;mso-position-horizontal-relative:page;mso-position-vertical-relative:page;z-index:-116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5pt;margin-top:369.429993pt;width:117pt;height:13.2pt;mso-position-horizontal-relative:page;mso-position-vertical-relative:page;z-index:-116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9.25pt;margin-top:369.429993pt;width:80.95pt;height:13.2pt;mso-position-horizontal-relative:page;mso-position-vertical-relative:page;z-index:-116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153992pt;margin-top:369.429993pt;width:71.55pt;height:13.2pt;mso-position-horizontal-relative:page;mso-position-vertical-relative:page;z-index:-116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6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55.283905pt;margin-top:391.247955pt;width:293.1pt;height:128.2pt;mso-position-horizontal-relative:page;mso-position-vertical-relative:page;z-index:-1160176" type="#_x0000_t202" filled="false" stroked="false">
            <v:textbox inset="0,0,0,0">
              <w:txbxContent>
                <w:p>
                  <w:pPr>
                    <w:spacing w:line="574" w:lineRule="exact" w:before="0"/>
                    <w:ind w:left="0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/>
                      <w:b/>
                      <w:color w:val="FFFFFF"/>
                      <w:spacing w:val="-1"/>
                      <w:w w:val="95"/>
                      <w:sz w:val="56"/>
                    </w:rPr>
                    <w:t>INFRAESTRUCTURA</w:t>
                  </w:r>
                  <w:r>
                    <w:rPr>
                      <w:rFonts w:ascii="Palatino Linotype"/>
                      <w:sz w:val="56"/>
                    </w:rPr>
                  </w:r>
                </w:p>
                <w:p>
                  <w:pPr>
                    <w:spacing w:line="654" w:lineRule="exact" w:before="14"/>
                    <w:ind w:left="20" w:right="17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/>
                      <w:b/>
                      <w:color w:val="FFFFFF"/>
                      <w:spacing w:val="-30"/>
                      <w:w w:val="95"/>
                      <w:sz w:val="56"/>
                    </w:rPr>
                    <w:t>P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ARA</w:t>
                  </w:r>
                  <w:r>
                    <w:rPr>
                      <w:rFonts w:ascii="Palatino Linotype"/>
                      <w:b/>
                      <w:color w:val="FFFFFF"/>
                      <w:spacing w:val="-17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T</w:t>
                  </w:r>
                  <w:r>
                    <w:rPr>
                      <w:rFonts w:ascii="Palatino Linotype"/>
                      <w:b/>
                      <w:color w:val="FFFFFF"/>
                      <w:spacing w:val="-9"/>
                      <w:w w:val="95"/>
                      <w:sz w:val="56"/>
                    </w:rPr>
                    <w:t>O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DOS,</w:t>
                  </w:r>
                  <w:r>
                    <w:rPr>
                      <w:rFonts w:ascii="Palatino Linotype"/>
                      <w:b/>
                      <w:color w:val="FFFFFF"/>
                      <w:spacing w:val="-16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ME</w:t>
                  </w:r>
                  <w:r>
                    <w:rPr>
                      <w:rFonts w:ascii="Palatino Linotype"/>
                      <w:b/>
                      <w:color w:val="FFFFFF"/>
                      <w:spacing w:val="-8"/>
                      <w:w w:val="95"/>
                      <w:sz w:val="56"/>
                    </w:rPr>
                    <w:t>D</w:t>
                  </w:r>
                  <w:r>
                    <w:rPr>
                      <w:rFonts w:ascii="Palatino Linotype"/>
                      <w:b/>
                      <w:color w:val="FFFFFF"/>
                      <w:spacing w:val="-7"/>
                      <w:w w:val="95"/>
                      <w:sz w:val="56"/>
                    </w:rPr>
                    <w:t>I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O</w:t>
                  </w:r>
                  <w:r>
                    <w:rPr>
                      <w:rFonts w:ascii="Palatino Linotype"/>
                      <w:b/>
                      <w:color w:val="FFFFFF"/>
                      <w:w w:val="92"/>
                      <w:sz w:val="56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spacing w:val="-2"/>
                      <w:sz w:val="56"/>
                    </w:rPr>
                    <w:t>AMB</w:t>
                  </w:r>
                  <w:r>
                    <w:rPr>
                      <w:rFonts w:ascii="Palatino Linotype"/>
                      <w:b/>
                      <w:color w:val="FFFFFF"/>
                      <w:spacing w:val="-1"/>
                      <w:sz w:val="56"/>
                    </w:rPr>
                    <w:t>IENTE</w:t>
                  </w:r>
                  <w:r>
                    <w:rPr>
                      <w:rFonts w:ascii="Palatino Linotype"/>
                      <w:sz w:val="56"/>
                    </w:rPr>
                  </w:r>
                </w:p>
                <w:p>
                  <w:pPr>
                    <w:spacing w:line="667" w:lineRule="exact" w:before="0"/>
                    <w:ind w:left="0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Y</w:t>
                  </w:r>
                  <w:r>
                    <w:rPr>
                      <w:rFonts w:ascii="Palatino Linotype"/>
                      <w:b/>
                      <w:color w:val="FFFFFF"/>
                      <w:spacing w:val="12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SUSTEN</w:t>
                  </w:r>
                  <w:r>
                    <w:rPr>
                      <w:rFonts w:ascii="Palatino Linotype"/>
                      <w:b/>
                      <w:color w:val="FFFFFF"/>
                      <w:spacing w:val="-31"/>
                      <w:w w:val="95"/>
                      <w:sz w:val="56"/>
                    </w:rPr>
                    <w:t>T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A</w:t>
                  </w:r>
                  <w:r>
                    <w:rPr>
                      <w:rFonts w:ascii="Palatino Linotype"/>
                      <w:b/>
                      <w:color w:val="FFFFFF"/>
                      <w:spacing w:val="-8"/>
                      <w:w w:val="95"/>
                      <w:sz w:val="56"/>
                    </w:rPr>
                    <w:t>B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ILI</w:t>
                  </w:r>
                  <w:r>
                    <w:rPr>
                      <w:rFonts w:ascii="Palatino Linotype"/>
                      <w:b/>
                      <w:color w:val="FFFFFF"/>
                      <w:spacing w:val="-17"/>
                      <w:w w:val="95"/>
                      <w:sz w:val="56"/>
                    </w:rPr>
                    <w:t>D</w:t>
                  </w:r>
                  <w:r>
                    <w:rPr>
                      <w:rFonts w:ascii="Palatino Linotype"/>
                      <w:b/>
                      <w:color w:val="FFFFFF"/>
                      <w:w w:val="95"/>
                      <w:sz w:val="56"/>
                    </w:rPr>
                    <w:t>AD</w:t>
                  </w:r>
                  <w:r>
                    <w:rPr>
                      <w:rFonts w:ascii="Palatino Linotype"/>
                      <w:sz w:val="5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111pt;margin-top:.0139pt;width:791.95pt;height:342.55pt;mso-position-horizontal-relative:page;mso-position-vertical-relative:page;z-index:-116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601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140015pt;margin-top:573.318054pt;width:29.6pt;height:20pt;mso-position-horizontal-relative:page;mso-position-vertical-relative:page;z-index:-11601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227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580002pt;margin-top:195.410004pt;width:79.6pt;height:28.6pt;mso-position-horizontal-relative:page;mso-position-vertical-relative:page;z-index:-116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195.410004pt;width:127.6pt;height:28.6pt;mso-position-horizontal-relative:page;mso-position-vertical-relative:page;z-index:-116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195.410004pt;width:106.35pt;height:28.6pt;mso-position-horizontal-relative:page;mso-position-vertical-relative:page;z-index:-116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195.410004pt;width:96.75pt;height:28.6pt;mso-position-horizontal-relative:page;mso-position-vertical-relative:page;z-index:-116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580002pt;margin-top:223.970001pt;width:79.6pt;height:14.3pt;mso-position-horizontal-relative:page;mso-position-vertical-relative:page;z-index:-115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223.970001pt;width:127.6pt;height:14.3pt;mso-position-horizontal-relative:page;mso-position-vertical-relative:page;z-index:-115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223.970001pt;width:106.35pt;height:14.3pt;mso-position-horizontal-relative:page;mso-position-vertical-relative:page;z-index:-115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223.970001pt;width:96.75pt;height:14.3pt;mso-position-horizontal-relative:page;mso-position-vertical-relative:page;z-index:-115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580002pt;margin-top:238.25pt;width:79.6pt;height:58.6pt;mso-position-horizontal-relative:page;mso-position-vertical-relative:page;z-index:-115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238.25pt;width:127.6pt;height:14.65pt;mso-position-horizontal-relative:page;mso-position-vertical-relative:page;z-index:-115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238.25pt;width:106.35pt;height:14.65pt;mso-position-horizontal-relative:page;mso-position-vertical-relative:page;z-index:-115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238.25pt;width:96.75pt;height:14.65pt;mso-position-horizontal-relative:page;mso-position-vertical-relative:page;z-index:-115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252.889999pt;width:127.6pt;height:14.65pt;mso-position-horizontal-relative:page;mso-position-vertical-relative:page;z-index:-115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252.889999pt;width:106.35pt;height:14.65pt;mso-position-horizontal-relative:page;mso-position-vertical-relative:page;z-index:-115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252.889999pt;width:96.75pt;height:14.65pt;mso-position-horizontal-relative:page;mso-position-vertical-relative:page;z-index:-115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267.529999pt;width:127.6pt;height:14.65pt;mso-position-horizontal-relative:page;mso-position-vertical-relative:page;z-index:-115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267.529999pt;width:106.35pt;height:14.65pt;mso-position-horizontal-relative:page;mso-position-vertical-relative:page;z-index:-115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267.529999pt;width:96.75pt;height:14.65pt;mso-position-horizontal-relative:page;mso-position-vertical-relative:page;z-index:-115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282.170013pt;width:127.6pt;height:14.65pt;mso-position-horizontal-relative:page;mso-position-vertical-relative:page;z-index:-115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282.170013pt;width:106.35pt;height:14.65pt;mso-position-horizontal-relative:page;mso-position-vertical-relative:page;z-index:-115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282.170013pt;width:96.75pt;height:14.65pt;mso-position-horizontal-relative:page;mso-position-vertical-relative:page;z-index:-115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580002pt;margin-top:296.809998pt;width:79.6pt;height:44.1pt;mso-position-horizontal-relative:page;mso-position-vertical-relative:page;z-index:-115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296.809998pt;width:127.6pt;height:14.8pt;mso-position-horizontal-relative:page;mso-position-vertical-relative:page;z-index:-115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296.809998pt;width:106.35pt;height:14.8pt;mso-position-horizontal-relative:page;mso-position-vertical-relative:page;z-index:-115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296.809998pt;width:96.75pt;height:14.8pt;mso-position-horizontal-relative:page;mso-position-vertical-relative:page;z-index:-115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311.570007pt;width:127.6pt;height:14.65pt;mso-position-horizontal-relative:page;mso-position-vertical-relative:page;z-index:-115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311.570007pt;width:106.35pt;height:14.65pt;mso-position-horizontal-relative:page;mso-position-vertical-relative:page;z-index:-115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311.570007pt;width:96.75pt;height:14.65pt;mso-position-horizontal-relative:page;mso-position-vertical-relative:page;z-index:-115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326.209991pt;width:127.6pt;height:14.7pt;mso-position-horizontal-relative:page;mso-position-vertical-relative:page;z-index:-115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326.209991pt;width:106.35pt;height:14.7pt;mso-position-horizontal-relative:page;mso-position-vertical-relative:page;z-index:-115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326.209991pt;width:96.75pt;height:14.7pt;mso-position-horizontal-relative:page;mso-position-vertical-relative:page;z-index:-115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580002pt;margin-top:340.869995pt;width:79.6pt;height:29.3pt;mso-position-horizontal-relative:page;mso-position-vertical-relative:page;z-index:-115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340.869995pt;width:127.6pt;height:14.65pt;mso-position-horizontal-relative:page;mso-position-vertical-relative:page;z-index:-115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340.869995pt;width:106.35pt;height:14.65pt;mso-position-horizontal-relative:page;mso-position-vertical-relative:page;z-index:-115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340.869995pt;width:96.75pt;height:14.65pt;mso-position-horizontal-relative:page;mso-position-vertical-relative:page;z-index:-115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355.51001pt;width:127.6pt;height:14.65pt;mso-position-horizontal-relative:page;mso-position-vertical-relative:page;z-index:-115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355.51001pt;width:106.35pt;height:14.65pt;mso-position-horizontal-relative:page;mso-position-vertical-relative:page;z-index:-115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355.51001pt;width:96.75pt;height:14.65pt;mso-position-horizontal-relative:page;mso-position-vertical-relative:page;z-index:-115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580002pt;margin-top:370.149994pt;width:79.6pt;height:14.3pt;mso-position-horizontal-relative:page;mso-position-vertical-relative:page;z-index:-115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370.149994pt;width:127.6pt;height:14.3pt;mso-position-horizontal-relative:page;mso-position-vertical-relative:page;z-index:-115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370.149994pt;width:106.35pt;height:14.3pt;mso-position-horizontal-relative:page;mso-position-vertical-relative:page;z-index:-115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370.149994pt;width:96.75pt;height:14.3pt;mso-position-horizontal-relative:page;mso-position-vertical-relative:page;z-index:-115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580002pt;margin-top:384.429993pt;width:79.6pt;height:13.6pt;mso-position-horizontal-relative:page;mso-position-vertical-relative:page;z-index:-115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0.164001pt;margin-top:384.429993pt;width:127.6pt;height:13.6pt;mso-position-horizontal-relative:page;mso-position-vertical-relative:page;z-index:-115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7.730011pt;margin-top:384.429993pt;width:106.35pt;height:13.6pt;mso-position-horizontal-relative:page;mso-position-vertical-relative:page;z-index:-115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070007pt;margin-top:384.429993pt;width:96.75pt;height:13.6pt;mso-position-horizontal-relative:page;mso-position-vertical-relative:page;z-index:-115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5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5pt;height:20pt;mso-position-horizontal-relative:page;mso-position-vertical-relative:page;z-index:-11589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228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136.100006pt;width:275.45pt;height:15.25pt;mso-position-horizontal-relative:page;mso-position-vertical-relative:page;z-index:-115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136.100006pt;width:56.65pt;height:15.25pt;mso-position-horizontal-relative:page;mso-position-vertical-relative:page;z-index:-115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136.100006pt;width:64.95pt;height:15.25pt;mso-position-horizontal-relative:page;mso-position-vertical-relative:page;z-index:-115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151.339996pt;width:275.45pt;height:14.8pt;mso-position-horizontal-relative:page;mso-position-vertical-relative:page;z-index:-115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151.339996pt;width:56.65pt;height:14.8pt;mso-position-horizontal-relative:page;mso-position-vertical-relative:page;z-index:-115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151.339996pt;width:64.95pt;height:14.8pt;mso-position-horizontal-relative:page;mso-position-vertical-relative:page;z-index:-115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166.100006pt;width:275.45pt;height:14.65pt;mso-position-horizontal-relative:page;mso-position-vertical-relative:page;z-index:-115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166.100006pt;width:56.65pt;height:14.65pt;mso-position-horizontal-relative:page;mso-position-vertical-relative:page;z-index:-115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166.100006pt;width:64.95pt;height:14.65pt;mso-position-horizontal-relative:page;mso-position-vertical-relative:page;z-index:-115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180.740005pt;width:275.45pt;height:14.7pt;mso-position-horizontal-relative:page;mso-position-vertical-relative:page;z-index:-115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180.740005pt;width:56.65pt;height:14.7pt;mso-position-horizontal-relative:page;mso-position-vertical-relative:page;z-index:-115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180.740005pt;width:64.95pt;height:14.7pt;mso-position-horizontal-relative:page;mso-position-vertical-relative:page;z-index:-115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195.395004pt;width:275.45pt;height:14.7pt;mso-position-horizontal-relative:page;mso-position-vertical-relative:page;z-index:-115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195.395004pt;width:56.65pt;height:14.7pt;mso-position-horizontal-relative:page;mso-position-vertical-relative:page;z-index:-115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195.395004pt;width:64.95pt;height:14.7pt;mso-position-horizontal-relative:page;mso-position-vertical-relative:page;z-index:-115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10.050003pt;width:275.45pt;height:14.65pt;mso-position-horizontal-relative:page;mso-position-vertical-relative:page;z-index:-115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210.050003pt;width:56.65pt;height:14.65pt;mso-position-horizontal-relative:page;mso-position-vertical-relative:page;z-index:-115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210.050003pt;width:64.95pt;height:14.65pt;mso-position-horizontal-relative:page;mso-position-vertical-relative:page;z-index:-115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24.690002pt;width:275.45pt;height:14.65pt;mso-position-horizontal-relative:page;mso-position-vertical-relative:page;z-index:-115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224.690002pt;width:56.65pt;height:14.65pt;mso-position-horizontal-relative:page;mso-position-vertical-relative:page;z-index:-115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224.690002pt;width:64.95pt;height:14.65pt;mso-position-horizontal-relative:page;mso-position-vertical-relative:page;z-index:-115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39.330002pt;width:275.45pt;height:14.8pt;mso-position-horizontal-relative:page;mso-position-vertical-relative:page;z-index:-115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239.330002pt;width:56.65pt;height:14.8pt;mso-position-horizontal-relative:page;mso-position-vertical-relative:page;z-index:-115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239.330002pt;width:64.95pt;height:14.8pt;mso-position-horizontal-relative:page;mso-position-vertical-relative:page;z-index:-115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54.089996pt;width:275.45pt;height:14.65pt;mso-position-horizontal-relative:page;mso-position-vertical-relative:page;z-index:-115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254.089996pt;width:56.65pt;height:14.65pt;mso-position-horizontal-relative:page;mso-position-vertical-relative:page;z-index:-115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254.089996pt;width:64.95pt;height:14.65pt;mso-position-horizontal-relative:page;mso-position-vertical-relative:page;z-index:-115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68.730011pt;width:275.45pt;height:14.65pt;mso-position-horizontal-relative:page;mso-position-vertical-relative:page;z-index:-115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268.730011pt;width:56.65pt;height:14.65pt;mso-position-horizontal-relative:page;mso-position-vertical-relative:page;z-index:-115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268.730011pt;width:64.95pt;height:14.65pt;mso-position-horizontal-relative:page;mso-position-vertical-relative:page;z-index:-115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83.369995pt;width:275.45pt;height:14.65pt;mso-position-horizontal-relative:page;mso-position-vertical-relative:page;z-index:-115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283.369995pt;width:56.65pt;height:14.65pt;mso-position-horizontal-relative:page;mso-position-vertical-relative:page;z-index:-115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283.369995pt;width:64.95pt;height:14.65pt;mso-position-horizontal-relative:page;mso-position-vertical-relative:page;z-index:-115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298.010010pt;width:275.45pt;height:14.65pt;mso-position-horizontal-relative:page;mso-position-vertical-relative:page;z-index:-115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298.010010pt;width:56.65pt;height:14.65pt;mso-position-horizontal-relative:page;mso-position-vertical-relative:page;z-index:-115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298.010010pt;width:64.95pt;height:14.65pt;mso-position-horizontal-relative:page;mso-position-vertical-relative:page;z-index:-115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312.649994pt;width:275.45pt;height:14.65pt;mso-position-horizontal-relative:page;mso-position-vertical-relative:page;z-index:-115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312.649994pt;width:56.65pt;height:14.65pt;mso-position-horizontal-relative:page;mso-position-vertical-relative:page;z-index:-115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12.649994pt;width:64.95pt;height:14.65pt;mso-position-horizontal-relative:page;mso-position-vertical-relative:page;z-index:-115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327.299988pt;width:275.45pt;height:14.8pt;mso-position-horizontal-relative:page;mso-position-vertical-relative:page;z-index:-115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327.299988pt;width:56.65pt;height:14.8pt;mso-position-horizontal-relative:page;mso-position-vertical-relative:page;z-index:-115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27.299988pt;width:64.95pt;height:14.8pt;mso-position-horizontal-relative:page;mso-position-vertical-relative:page;z-index:-115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342.070007pt;width:275.45pt;height:14.65pt;mso-position-horizontal-relative:page;mso-position-vertical-relative:page;z-index:-115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342.070007pt;width:56.65pt;height:14.65pt;mso-position-horizontal-relative:page;mso-position-vertical-relative:page;z-index:-115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42.070007pt;width:64.95pt;height:14.65pt;mso-position-horizontal-relative:page;mso-position-vertical-relative:page;z-index:-115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356.709991pt;width:275.45pt;height:14.65pt;mso-position-horizontal-relative:page;mso-position-vertical-relative:page;z-index:-115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356.709991pt;width:56.65pt;height:14.65pt;mso-position-horizontal-relative:page;mso-position-vertical-relative:page;z-index:-115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56.709991pt;width:64.95pt;height:14.65pt;mso-position-horizontal-relative:page;mso-position-vertical-relative:page;z-index:-115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371.350006pt;width:275.45pt;height:14.65pt;mso-position-horizontal-relative:page;mso-position-vertical-relative:page;z-index:-115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371.350006pt;width:56.65pt;height:14.65pt;mso-position-horizontal-relative:page;mso-position-vertical-relative:page;z-index:-115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71.350006pt;width:64.95pt;height:14.65pt;mso-position-horizontal-relative:page;mso-position-vertical-relative:page;z-index:-115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385.98999pt;width:275.45pt;height:14.65pt;mso-position-horizontal-relative:page;mso-position-vertical-relative:page;z-index:-115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385.98999pt;width:56.65pt;height:14.65pt;mso-position-horizontal-relative:page;mso-position-vertical-relative:page;z-index:-115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85.98999pt;width:64.95pt;height:14.65pt;mso-position-horizontal-relative:page;mso-position-vertical-relative:page;z-index:-115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00.630005pt;width:275.45pt;height:14.8pt;mso-position-horizontal-relative:page;mso-position-vertical-relative:page;z-index:-115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400.630005pt;width:56.65pt;height:14.8pt;mso-position-horizontal-relative:page;mso-position-vertical-relative:page;z-index:-115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00.630005pt;width:64.95pt;height:14.8pt;mso-position-horizontal-relative:page;mso-position-vertical-relative:page;z-index:-115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15.390015pt;width:275.45pt;height:14.65pt;mso-position-horizontal-relative:page;mso-position-vertical-relative:page;z-index:-115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415.390015pt;width:56.65pt;height:14.65pt;mso-position-horizontal-relative:page;mso-position-vertical-relative:page;z-index:-115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15.390015pt;width:64.95pt;height:14.65pt;mso-position-horizontal-relative:page;mso-position-vertical-relative:page;z-index:-115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30.029999pt;width:275.45pt;height:14.65pt;mso-position-horizontal-relative:page;mso-position-vertical-relative:page;z-index:-115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430.029999pt;width:56.65pt;height:14.65pt;mso-position-horizontal-relative:page;mso-position-vertical-relative:page;z-index:-115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30.029999pt;width:64.95pt;height:14.65pt;mso-position-horizontal-relative:page;mso-position-vertical-relative:page;z-index:-115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44.670013pt;width:275.45pt;height:14.7pt;mso-position-horizontal-relative:page;mso-position-vertical-relative:page;z-index:-115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444.670013pt;width:56.65pt;height:14.7pt;mso-position-horizontal-relative:page;mso-position-vertical-relative:page;z-index:-115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44.670013pt;width:64.95pt;height:14.7pt;mso-position-horizontal-relative:page;mso-position-vertical-relative:page;z-index:-115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59.325012pt;width:275.45pt;height:14.7pt;mso-position-horizontal-relative:page;mso-position-vertical-relative:page;z-index:-115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459.325012pt;width:56.65pt;height:14.7pt;mso-position-horizontal-relative:page;mso-position-vertical-relative:page;z-index:-115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59.325012pt;width:64.95pt;height:14.7pt;mso-position-horizontal-relative:page;mso-position-vertical-relative:page;z-index:-115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73.980011pt;width:275.45pt;height:14.65pt;mso-position-horizontal-relative:page;mso-position-vertical-relative:page;z-index:-115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473.980011pt;width:56.65pt;height:14.65pt;mso-position-horizontal-relative:page;mso-position-vertical-relative:page;z-index:-115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73.980011pt;width:64.95pt;height:14.65pt;mso-position-horizontal-relative:page;mso-position-vertical-relative:page;z-index:-115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488.619995pt;width:275.45pt;height:14.8pt;mso-position-horizontal-relative:page;mso-position-vertical-relative:page;z-index:-115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488.619995pt;width:56.65pt;height:14.8pt;mso-position-horizontal-relative:page;mso-position-vertical-relative:page;z-index:-115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488.619995pt;width:64.95pt;height:14.8pt;mso-position-horizontal-relative:page;mso-position-vertical-relative:page;z-index:-115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503.380005pt;width:275.45pt;height:14.65pt;mso-position-horizontal-relative:page;mso-position-vertical-relative:page;z-index:-115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503.380005pt;width:56.65pt;height:14.65pt;mso-position-horizontal-relative:page;mso-position-vertical-relative:page;z-index:-115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503.380005pt;width:64.95pt;height:14.65pt;mso-position-horizontal-relative:page;mso-position-vertical-relative:page;z-index:-115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518.015991pt;width:275.45pt;height:14.65pt;mso-position-horizontal-relative:page;mso-position-vertical-relative:page;z-index:-115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518.015991pt;width:56.65pt;height:14.65pt;mso-position-horizontal-relative:page;mso-position-vertical-relative:page;z-index:-115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518.015991pt;width:64.95pt;height:14.65pt;mso-position-horizontal-relative:page;mso-position-vertical-relative:page;z-index:-115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7.179993pt;margin-top:532.656006pt;width:275.45pt;height:13.6pt;mso-position-horizontal-relative:page;mso-position-vertical-relative:page;z-index:-115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630005pt;margin-top:532.656006pt;width:56.65pt;height:13.6pt;mso-position-horizontal-relative:page;mso-position-vertical-relative:page;z-index:-115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532.656006pt;width:64.95pt;height:13.6pt;mso-position-horizontal-relative:page;mso-position-vertical-relative:page;z-index:-115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5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568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219971pt;margin-top:573.318054pt;width:31.55pt;height:20pt;mso-position-horizontal-relative:page;mso-position-vertical-relative:page;z-index:-11568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229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11.610001pt;width:275.350pt;height:15.25pt;mso-position-horizontal-relative:page;mso-position-vertical-relative:page;z-index:-115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11.610001pt;width:63.75pt;height:15.25pt;mso-position-horizontal-relative:page;mso-position-vertical-relative:page;z-index:-115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11.610001pt;width:64.95pt;height:15.25pt;mso-position-horizontal-relative:page;mso-position-vertical-relative:page;z-index:-115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26.849991pt;width:275.350pt;height:14.8pt;mso-position-horizontal-relative:page;mso-position-vertical-relative:page;z-index:-115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26.849991pt;width:63.75pt;height:14.8pt;mso-position-horizontal-relative:page;mso-position-vertical-relative:page;z-index:-115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26.849991pt;width:64.95pt;height:14.8pt;mso-position-horizontal-relative:page;mso-position-vertical-relative:page;z-index:-115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41.610001pt;width:275.350pt;height:14.65pt;mso-position-horizontal-relative:page;mso-position-vertical-relative:page;z-index:-115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41.610001pt;width:63.75pt;height:14.65pt;mso-position-horizontal-relative:page;mso-position-vertical-relative:page;z-index:-115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41.610001pt;width:64.95pt;height:14.65pt;mso-position-horizontal-relative:page;mso-position-vertical-relative:page;z-index:-115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56.25pt;width:275.350pt;height:14.65pt;mso-position-horizontal-relative:page;mso-position-vertical-relative:page;z-index:-115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56.25pt;width:63.75pt;height:14.65pt;mso-position-horizontal-relative:page;mso-position-vertical-relative:page;z-index:-115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56.25pt;width:64.95pt;height:14.65pt;mso-position-horizontal-relative:page;mso-position-vertical-relative:page;z-index:-115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70.889984pt;width:275.350pt;height:14.65pt;mso-position-horizontal-relative:page;mso-position-vertical-relative:page;z-index:-115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70.889984pt;width:63.75pt;height:14.65pt;mso-position-horizontal-relative:page;mso-position-vertical-relative:page;z-index:-115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70.889984pt;width:64.95pt;height:14.65pt;mso-position-horizontal-relative:page;mso-position-vertical-relative:page;z-index:-115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285.529999pt;width:275.350pt;height:14.65pt;mso-position-horizontal-relative:page;mso-position-vertical-relative:page;z-index:-115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285.529999pt;width:63.75pt;height:14.65pt;mso-position-horizontal-relative:page;mso-position-vertical-relative:page;z-index:-115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285.529999pt;width:64.95pt;height:14.65pt;mso-position-horizontal-relative:page;mso-position-vertical-relative:page;z-index:-115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3.699997pt;margin-top:300.170013pt;width:275.350pt;height:14.7pt;mso-position-horizontal-relative:page;mso-position-vertical-relative:page;z-index:-115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029999pt;margin-top:300.170013pt;width:63.75pt;height:14.7pt;mso-position-horizontal-relative:page;mso-position-vertical-relative:page;z-index:-115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2.75pt;margin-top:300.170013pt;width:64.95pt;height:14.7pt;mso-position-horizontal-relative:page;mso-position-vertical-relative:page;z-index:-115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5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3.1pt;height:20pt;mso-position-horizontal-relative:page;mso-position-vertical-relative:page;z-index:-11563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230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5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2pt;height:20pt;mso-position-horizontal-relative:page;mso-position-vertical-relative:page;z-index:-11562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 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73999pt;margin-top:573.318054pt;width:28.95pt;height:20pt;mso-position-horizontal-relative:page;mso-position-vertical-relative:page;z-index:-11562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231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13.949997pt;width:76.150pt;height:34.9pt;mso-position-horizontal-relative:page;mso-position-vertical-relative:page;z-index:-115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13.949997pt;width:298.5pt;height:18.9pt;mso-position-horizontal-relative:page;mso-position-vertical-relative:page;z-index:-115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32.849991pt;width:71.650pt;height:16pt;mso-position-horizontal-relative:page;mso-position-vertical-relative:page;z-index:-115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9994pt;margin-top:232.849991pt;width:78.05pt;height:16pt;mso-position-horizontal-relative:page;mso-position-vertical-relative:page;z-index:-115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671997pt;margin-top:232.849991pt;width:70.1pt;height:16pt;mso-position-horizontal-relative:page;mso-position-vertical-relative:page;z-index:-115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232.849991pt;width:78.75pt;height:16pt;mso-position-horizontal-relative:page;mso-position-vertical-relative:page;z-index:-115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48.809998pt;width:76.150pt;height:14.8pt;mso-position-horizontal-relative:page;mso-position-vertical-relative:page;z-index:-115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48.809998pt;width:71.650pt;height:14.8pt;mso-position-horizontal-relative:page;mso-position-vertical-relative:page;z-index:-115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9994pt;margin-top:248.809998pt;width:78.05pt;height:14.8pt;mso-position-horizontal-relative:page;mso-position-vertical-relative:page;z-index:-115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671997pt;margin-top:248.809998pt;width:70.1pt;height:14.8pt;mso-position-horizontal-relative:page;mso-position-vertical-relative:page;z-index:-115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248.809998pt;width:78.75pt;height:14.8pt;mso-position-horizontal-relative:page;mso-position-vertical-relative:page;z-index:-115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63.570007pt;width:76.150pt;height:14.65pt;mso-position-horizontal-relative:page;mso-position-vertical-relative:page;z-index:-115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63.570007pt;width:71.650pt;height:14.65pt;mso-position-horizontal-relative:page;mso-position-vertical-relative:page;z-index:-115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9994pt;margin-top:263.570007pt;width:78.05pt;height:14.65pt;mso-position-horizontal-relative:page;mso-position-vertical-relative:page;z-index:-115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671997pt;margin-top:263.570007pt;width:70.1pt;height:14.65pt;mso-position-horizontal-relative:page;mso-position-vertical-relative:page;z-index:-115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263.570007pt;width:78.75pt;height:14.65pt;mso-position-horizontal-relative:page;mso-position-vertical-relative:page;z-index:-115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78.209991pt;width:76.150pt;height:14.65pt;mso-position-horizontal-relative:page;mso-position-vertical-relative:page;z-index:-115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78.209991pt;width:71.650pt;height:14.65pt;mso-position-horizontal-relative:page;mso-position-vertical-relative:page;z-index:-115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9994pt;margin-top:278.209991pt;width:78.05pt;height:14.65pt;mso-position-horizontal-relative:page;mso-position-vertical-relative:page;z-index:-115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671997pt;margin-top:278.209991pt;width:70.1pt;height:14.65pt;mso-position-horizontal-relative:page;mso-position-vertical-relative:page;z-index:-115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278.209991pt;width:78.75pt;height:14.65pt;mso-position-horizontal-relative:page;mso-position-vertical-relative:page;z-index:-115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92.850006pt;width:76.150pt;height:14.65pt;mso-position-horizontal-relative:page;mso-position-vertical-relative:page;z-index:-115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292.850006pt;width:71.650pt;height:14.65pt;mso-position-horizontal-relative:page;mso-position-vertical-relative:page;z-index:-115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9994pt;margin-top:292.850006pt;width:78.05pt;height:14.65pt;mso-position-horizontal-relative:page;mso-position-vertical-relative:page;z-index:-115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671997pt;margin-top:292.850006pt;width:70.1pt;height:14.65pt;mso-position-horizontal-relative:page;mso-position-vertical-relative:page;z-index:-115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292.850006pt;width:78.75pt;height:14.65pt;mso-position-horizontal-relative:page;mso-position-vertical-relative:page;z-index:-115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307.489990pt;width:76.150pt;height:14.65pt;mso-position-horizontal-relative:page;mso-position-vertical-relative:page;z-index:-115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307.489990pt;width:71.650pt;height:14.65pt;mso-position-horizontal-relative:page;mso-position-vertical-relative:page;z-index:-115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9994pt;margin-top:307.489990pt;width:78.05pt;height:14.65pt;mso-position-horizontal-relative:page;mso-position-vertical-relative:page;z-index:-115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671997pt;margin-top:307.489990pt;width:70.1pt;height:14.65pt;mso-position-horizontal-relative:page;mso-position-vertical-relative:page;z-index:-115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307.489990pt;width:78.75pt;height:14.65pt;mso-position-horizontal-relative:page;mso-position-vertical-relative:page;z-index:-115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322.130005pt;width:76.150pt;height:13.65pt;mso-position-horizontal-relative:page;mso-position-vertical-relative:page;z-index:-115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003998pt;margin-top:322.130005pt;width:71.650pt;height:13.65pt;mso-position-horizontal-relative:page;mso-position-vertical-relative:page;z-index:-115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7.649994pt;margin-top:322.130005pt;width:78.05pt;height:13.65pt;mso-position-horizontal-relative:page;mso-position-vertical-relative:page;z-index:-115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671997pt;margin-top:322.130005pt;width:70.1pt;height:13.65pt;mso-position-horizontal-relative:page;mso-position-vertical-relative:page;z-index:-115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75pt;margin-top:322.130005pt;width:78.75pt;height:13.65pt;mso-position-horizontal-relative:page;mso-position-vertical-relative:page;z-index:-115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5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25pt;height:20pt;mso-position-horizontal-relative:page;mso-position-vertical-relative:page;z-index:-11553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232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48.690002pt;width:82.95pt;height:44.3pt;mso-position-horizontal-relative:page;mso-position-vertical-relative:page;z-index:-1155304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27"/>
                      <w:szCs w:val="27"/>
                    </w:rPr>
                  </w:pPr>
                </w:p>
                <w:p>
                  <w:pPr>
                    <w:spacing w:before="0"/>
                    <w:ind w:left="271" w:right="0" w:firstLine="0"/>
                    <w:jc w:val="left"/>
                    <w:rPr>
                      <w:rFonts w:ascii="Lucida Sans" w:hAnsi="Lucida Sans" w:cs="Lucida Sans" w:eastAsia="Lucida Sans"/>
                      <w:sz w:val="20"/>
                      <w:szCs w:val="20"/>
                    </w:rPr>
                  </w:pPr>
                  <w:r>
                    <w:rPr>
                      <w:rFonts w:ascii="Lucida Sans"/>
                      <w:b/>
                      <w:color w:val="FFFFFF"/>
                      <w:spacing w:val="-1"/>
                      <w:sz w:val="20"/>
                    </w:rPr>
                    <w:t>MUNICIPIO</w:t>
                  </w:r>
                  <w:r>
                    <w:rPr>
                      <w:rFonts w:ascii="Lucida Sans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563995pt;margin-top:248.690002pt;width:86.2pt;height:44.3pt;mso-position-horizontal-relative:page;mso-position-vertical-relative:page;z-index:-1155280" type="#_x0000_t202" filled="false" stroked="false">
            <v:textbox inset="0,0,0,0">
              <w:txbxContent>
                <w:p>
                  <w:pPr>
                    <w:spacing w:line="240" w:lineRule="auto" w:before="7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line="223" w:lineRule="auto" w:before="0"/>
                    <w:ind w:left="681" w:right="174" w:hanging="466"/>
                    <w:jc w:val="left"/>
                    <w:rPr>
                      <w:rFonts w:ascii="Gill Sans MT" w:hAnsi="Gill Sans MT" w:cs="Gill Sans MT" w:eastAsia="Gill Sans MT"/>
                      <w:sz w:val="13"/>
                      <w:szCs w:val="13"/>
                    </w:rPr>
                  </w:pPr>
                  <w:r>
                    <w:rPr>
                      <w:rFonts w:ascii="Gill Sans MT"/>
                      <w:b/>
                      <w:color w:val="FFFFFF"/>
                      <w:w w:val="95"/>
                      <w:sz w:val="20"/>
                    </w:rPr>
                    <w:t>BANQUETAS</w:t>
                  </w:r>
                  <w:r>
                    <w:rPr>
                      <w:rFonts w:ascii="Gill Sans MT"/>
                      <w:b/>
                      <w:color w:val="FFFFFF"/>
                      <w:spacing w:val="22"/>
                      <w:w w:val="10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position w:val="-6"/>
                      <w:sz w:val="20"/>
                    </w:rPr>
                    <w:t>(M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sz w:val="13"/>
                    </w:rPr>
                    <w:t>2)</w:t>
                  </w:r>
                  <w:r>
                    <w:rPr>
                      <w:rFonts w:ascii="Gill Sans MT"/>
                      <w:sz w:val="13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248.690002pt;width:99.3pt;height:44.3pt;mso-position-horizontal-relative:page;mso-position-vertical-relative:page;z-index:-1155256" type="#_x0000_t202" filled="false" stroked="false">
            <v:textbox inset="0,0,0,0">
              <w:txbxContent>
                <w:p>
                  <w:pPr>
                    <w:spacing w:line="240" w:lineRule="auto" w:before="4"/>
                    <w:rPr>
                      <w:rFonts w:ascii="Times New Roman" w:hAnsi="Times New Roman" w:cs="Times New Roman" w:eastAsia="Times New Roman"/>
                      <w:sz w:val="19"/>
                      <w:szCs w:val="19"/>
                    </w:rPr>
                  </w:pPr>
                </w:p>
                <w:p>
                  <w:pPr>
                    <w:spacing w:line="220" w:lineRule="exact" w:before="0"/>
                    <w:ind w:left="775" w:right="150" w:hanging="581"/>
                    <w:jc w:val="left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/>
                      <w:b/>
                      <w:color w:val="FFFFFF"/>
                      <w:w w:val="95"/>
                      <w:sz w:val="20"/>
                    </w:rPr>
                    <w:t>GUARNICIONES</w:t>
                  </w:r>
                  <w:r>
                    <w:rPr>
                      <w:rFonts w:ascii="Gill Sans MT"/>
                      <w:b/>
                      <w:color w:val="FFFFFF"/>
                      <w:spacing w:val="21"/>
                      <w:w w:val="105"/>
                      <w:sz w:val="20"/>
                    </w:rPr>
                    <w:t> </w:t>
                  </w:r>
                  <w:r>
                    <w:rPr>
                      <w:rFonts w:ascii="Gill Sans MT"/>
                      <w:b/>
                      <w:color w:val="FFFFFF"/>
                      <w:spacing w:val="-1"/>
                      <w:sz w:val="20"/>
                    </w:rPr>
                    <w:t>(ML)</w:t>
                  </w:r>
                  <w:r>
                    <w:rPr>
                      <w:rFonts w:ascii="Gill Sans MT"/>
                      <w:sz w:val="20"/>
                    </w:rPr>
                  </w:r>
                </w:p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248.690002pt;width:114.5pt;height:44.3pt;mso-position-horizontal-relative:page;mso-position-vertical-relative:page;z-index:-1155232" type="#_x0000_t202" filled="false" stroked="false">
            <v:textbox inset="0,0,0,0">
              <w:txbxContent>
                <w:p>
                  <w:pPr>
                    <w:spacing w:line="220" w:lineRule="exact" w:before="112"/>
                    <w:ind w:left="153" w:right="136" w:firstLine="6"/>
                    <w:jc w:val="center"/>
                    <w:rPr>
                      <w:rFonts w:ascii="Gill Sans MT" w:hAnsi="Gill Sans MT" w:cs="Gill Sans MT" w:eastAsia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b/>
                      <w:color w:val="FFFFFF"/>
                      <w:sz w:val="20"/>
                    </w:rPr>
                    <w:t>SUMINISTRO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-28"/>
                      <w:sz w:val="2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z w:val="20"/>
                    </w:rPr>
                    <w:t>Y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21"/>
                      <w:sz w:val="2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w w:val="95"/>
                      <w:sz w:val="20"/>
                    </w:rPr>
                    <w:t>COLOCACIÓN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40"/>
                      <w:w w:val="95"/>
                      <w:sz w:val="2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w w:val="95"/>
                      <w:sz w:val="20"/>
                    </w:rPr>
                    <w:t>DE</w:t>
                  </w:r>
                  <w:r>
                    <w:rPr>
                      <w:rFonts w:ascii="Gill Sans MT" w:hAnsi="Gill Sans MT"/>
                      <w:b/>
                      <w:color w:val="FFFFFF"/>
                      <w:sz w:val="20"/>
                    </w:rPr>
                    <w:t> LUMINARIAS</w:t>
                  </w:r>
                  <w:r>
                    <w:rPr>
                      <w:rFonts w:ascii="Gill Sans MT" w:hAnsi="Gill Sans MT"/>
                      <w:b/>
                      <w:color w:val="FFFFFF"/>
                      <w:spacing w:val="10"/>
                      <w:sz w:val="20"/>
                    </w:rPr>
                    <w:t> </w:t>
                  </w:r>
                  <w:r>
                    <w:rPr>
                      <w:rFonts w:ascii="Gill Sans MT" w:hAnsi="Gill Sans MT"/>
                      <w:b/>
                      <w:color w:val="FFFFFF"/>
                      <w:sz w:val="20"/>
                    </w:rPr>
                    <w:t>(PZA)</w:t>
                  </w:r>
                  <w:r>
                    <w:rPr>
                      <w:rFonts w:ascii="Gill Sans MT" w:hAnsi="Gill Sans MT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92.970001pt;width:82.95pt;height:14.65pt;mso-position-horizontal-relative:page;mso-position-vertical-relative:page;z-index:-115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563995pt;margin-top:292.970001pt;width:86.2pt;height:14.65pt;mso-position-horizontal-relative:page;mso-position-vertical-relative:page;z-index:-115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292.970001pt;width:99.3pt;height:14.65pt;mso-position-horizontal-relative:page;mso-position-vertical-relative:page;z-index:-115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292.970001pt;width:114.5pt;height:14.65pt;mso-position-horizontal-relative:page;mso-position-vertical-relative:page;z-index:-115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07.609985pt;width:82.95pt;height:14.65pt;mso-position-horizontal-relative:page;mso-position-vertical-relative:page;z-index:-115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563995pt;margin-top:307.609985pt;width:86.2pt;height:14.65pt;mso-position-horizontal-relative:page;mso-position-vertical-relative:page;z-index:-115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307.609985pt;width:99.3pt;height:14.65pt;mso-position-horizontal-relative:page;mso-position-vertical-relative:page;z-index:-115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07.609985pt;width:114.5pt;height:14.65pt;mso-position-horizontal-relative:page;mso-position-vertical-relative:page;z-index:-115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22.25pt;width:82.95pt;height:14.7pt;mso-position-horizontal-relative:page;mso-position-vertical-relative:page;z-index:-115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563995pt;margin-top:322.25pt;width:86.2pt;height:14.7pt;mso-position-horizontal-relative:page;mso-position-vertical-relative:page;z-index:-115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322.25pt;width:99.3pt;height:14.7pt;mso-position-horizontal-relative:page;mso-position-vertical-relative:page;z-index:-115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22.25pt;width:114.5pt;height:14.7pt;mso-position-horizontal-relative:page;mso-position-vertical-relative:page;z-index:-115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36.910004pt;width:82.95pt;height:14.8pt;mso-position-horizontal-relative:page;mso-position-vertical-relative:page;z-index:-115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563995pt;margin-top:336.910004pt;width:86.2pt;height:14.8pt;mso-position-horizontal-relative:page;mso-position-vertical-relative:page;z-index:-115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336.910004pt;width:99.3pt;height:14.8pt;mso-position-horizontal-relative:page;mso-position-vertical-relative:page;z-index:-115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36.910004pt;width:114.5pt;height:14.8pt;mso-position-horizontal-relative:page;mso-position-vertical-relative:page;z-index:-115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51.670013pt;width:82.95pt;height:14.65pt;mso-position-horizontal-relative:page;mso-position-vertical-relative:page;z-index:-115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563995pt;margin-top:351.670013pt;width:86.2pt;height:14.65pt;mso-position-horizontal-relative:page;mso-position-vertical-relative:page;z-index:-115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351.670013pt;width:99.3pt;height:14.65pt;mso-position-horizontal-relative:page;mso-position-vertical-relative:page;z-index:-115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51.670013pt;width:114.5pt;height:14.65pt;mso-position-horizontal-relative:page;mso-position-vertical-relative:page;z-index:-115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66.309998pt;width:82.95pt;height:13.6pt;mso-position-horizontal-relative:page;mso-position-vertical-relative:page;z-index:-115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563995pt;margin-top:366.309998pt;width:86.2pt;height:13.6pt;mso-position-horizontal-relative:page;mso-position-vertical-relative:page;z-index:-115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366.309998pt;width:99.3pt;height:13.6pt;mso-position-horizontal-relative:page;mso-position-vertical-relative:page;z-index:-115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66.309998pt;width:114.5pt;height:13.6pt;mso-position-horizontal-relative:page;mso-position-vertical-relative:page;z-index:-115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5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546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1.97998pt;margin-top:573.318054pt;width:31.75pt;height:20pt;mso-position-horizontal-relative:page;mso-position-vertical-relative:page;z-index:-11545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233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100006pt;margin-top:246.169998pt;width:74.8pt;height:32.8pt;mso-position-horizontal-relative:page;mso-position-vertical-relative:page;z-index:-115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4003pt;margin-top:246.169998pt;width:158.1pt;height:15.75pt;mso-position-horizontal-relative:page;mso-position-vertical-relative:page;z-index:-115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1996pt;margin-top:246.169998pt;width:149.050pt;height:15.75pt;mso-position-horizontal-relative:page;mso-position-vertical-relative:page;z-index:-115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4003pt;margin-top:261.889984pt;width:83.65pt;height:17.05pt;mso-position-horizontal-relative:page;mso-position-vertical-relative:page;z-index:-115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529999pt;margin-top:261.889984pt;width:74.45pt;height:17.05pt;mso-position-horizontal-relative:page;mso-position-vertical-relative:page;z-index:-115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1996pt;margin-top:261.889984pt;width:73.6pt;height:17.05pt;mso-position-horizontal-relative:page;mso-position-vertical-relative:page;z-index:-115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51001pt;margin-top:261.889984pt;width:75.5pt;height:17.05pt;mso-position-horizontal-relative:page;mso-position-vertical-relative:page;z-index:-115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00006pt;margin-top:278.929993pt;width:74.8pt;height:14.65pt;mso-position-horizontal-relative:page;mso-position-vertical-relative:page;z-index:-115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4003pt;margin-top:278.929993pt;width:83.65pt;height:14.65pt;mso-position-horizontal-relative:page;mso-position-vertical-relative:page;z-index:-115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529999pt;margin-top:278.929993pt;width:74.45pt;height:14.65pt;mso-position-horizontal-relative:page;mso-position-vertical-relative:page;z-index:-115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1996pt;margin-top:278.929993pt;width:73.6pt;height:14.65pt;mso-position-horizontal-relative:page;mso-position-vertical-relative:page;z-index:-115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51001pt;margin-top:278.929993pt;width:75.5pt;height:14.65pt;mso-position-horizontal-relative:page;mso-position-vertical-relative:page;z-index:-115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00006pt;margin-top:293.570007pt;width:74.8pt;height:14.65pt;mso-position-horizontal-relative:page;mso-position-vertical-relative:page;z-index:-115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4003pt;margin-top:293.570007pt;width:83.65pt;height:14.65pt;mso-position-horizontal-relative:page;mso-position-vertical-relative:page;z-index:-115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529999pt;margin-top:293.570007pt;width:74.45pt;height:14.65pt;mso-position-horizontal-relative:page;mso-position-vertical-relative:page;z-index:-115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1996pt;margin-top:293.570007pt;width:73.6pt;height:14.65pt;mso-position-horizontal-relative:page;mso-position-vertical-relative:page;z-index:-115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51001pt;margin-top:293.570007pt;width:75.5pt;height:14.65pt;mso-position-horizontal-relative:page;mso-position-vertical-relative:page;z-index:-115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00006pt;margin-top:308.209991pt;width:74.8pt;height:14.65pt;mso-position-horizontal-relative:page;mso-position-vertical-relative:page;z-index:-115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4003pt;margin-top:308.209991pt;width:83.65pt;height:14.65pt;mso-position-horizontal-relative:page;mso-position-vertical-relative:page;z-index:-115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529999pt;margin-top:308.209991pt;width:74.45pt;height:14.65pt;mso-position-horizontal-relative:page;mso-position-vertical-relative:page;z-index:-115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1996pt;margin-top:308.209991pt;width:73.6pt;height:14.65pt;mso-position-horizontal-relative:page;mso-position-vertical-relative:page;z-index:-115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51001pt;margin-top:308.209991pt;width:75.5pt;height:14.65pt;mso-position-horizontal-relative:page;mso-position-vertical-relative:page;z-index:-115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00006pt;margin-top:322.850006pt;width:74.8pt;height:14.7pt;mso-position-horizontal-relative:page;mso-position-vertical-relative:page;z-index:-115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4003pt;margin-top:322.850006pt;width:83.65pt;height:14.7pt;mso-position-horizontal-relative:page;mso-position-vertical-relative:page;z-index:-115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529999pt;margin-top:322.850006pt;width:74.45pt;height:14.7pt;mso-position-horizontal-relative:page;mso-position-vertical-relative:page;z-index:-115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1996pt;margin-top:322.850006pt;width:73.6pt;height:14.7pt;mso-position-horizontal-relative:page;mso-position-vertical-relative:page;z-index:-115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51001pt;margin-top:322.850006pt;width:75.5pt;height:14.7pt;mso-position-horizontal-relative:page;mso-position-vertical-relative:page;z-index:-115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00006pt;margin-top:337.51001pt;width:74.8pt;height:14.8pt;mso-position-horizontal-relative:page;mso-position-vertical-relative:page;z-index:-115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4003pt;margin-top:337.51001pt;width:83.65pt;height:14.8pt;mso-position-horizontal-relative:page;mso-position-vertical-relative:page;z-index:-115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529999pt;margin-top:337.51001pt;width:74.45pt;height:14.8pt;mso-position-horizontal-relative:page;mso-position-vertical-relative:page;z-index:-115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1996pt;margin-top:337.51001pt;width:73.6pt;height:14.8pt;mso-position-horizontal-relative:page;mso-position-vertical-relative:page;z-index:-115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51001pt;margin-top:337.51001pt;width:75.5pt;height:14.8pt;mso-position-horizontal-relative:page;mso-position-vertical-relative:page;z-index:-115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100006pt;margin-top:352.269989pt;width:74.8pt;height:14.4pt;mso-position-horizontal-relative:page;mso-position-vertical-relative:page;z-index:-115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9.884003pt;margin-top:352.269989pt;width:83.65pt;height:14.4pt;mso-position-horizontal-relative:page;mso-position-vertical-relative:page;z-index:-115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3.529999pt;margin-top:352.269989pt;width:74.45pt;height:14.4pt;mso-position-horizontal-relative:page;mso-position-vertical-relative:page;z-index:-115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951996pt;margin-top:352.269989pt;width:73.6pt;height:14.4pt;mso-position-horizontal-relative:page;mso-position-vertical-relative:page;z-index:-115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51001pt;margin-top:352.269989pt;width:75.5pt;height:14.4pt;mso-position-horizontal-relative:page;mso-position-vertical-relative:page;z-index:-115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5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5pt;height:20pt;mso-position-horizontal-relative:page;mso-position-vertical-relative:page;z-index:-11536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234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5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536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340027pt;margin-top:573.318054pt;width:31.4pt;height:20pt;mso-position-horizontal-relative:page;mso-position-vertical-relative:page;z-index:-11535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235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272.929993pt;width:79.25pt;height:31pt;mso-position-horizontal-relative:page;mso-position-vertical-relative:page;z-index:-115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364014pt;margin-top:272.929993pt;width:108.65pt;height:14.9pt;mso-position-horizontal-relative:page;mso-position-vertical-relative:page;z-index:-115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2004pt;margin-top:272.929993pt;width:124pt;height:14.9pt;mso-position-horizontal-relative:page;mso-position-vertical-relative:page;z-index:-115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364014pt;margin-top:287.809998pt;width:55pt;height:16.1pt;mso-position-horizontal-relative:page;mso-position-vertical-relative:page;z-index:-115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329987pt;margin-top:287.809998pt;width:53.7pt;height:16.1pt;mso-position-horizontal-relative:page;mso-position-vertical-relative:page;z-index:-115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2004pt;margin-top:287.809998pt;width:66.25pt;height:16.1pt;mso-position-horizontal-relative:page;mso-position-vertical-relative:page;z-index:-115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287.809998pt;width:57.75pt;height:16.1pt;mso-position-horizontal-relative:page;mso-position-vertical-relative:page;z-index:-115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03.889984pt;width:79.25pt;height:14.65pt;mso-position-horizontal-relative:page;mso-position-vertical-relative:page;z-index:-115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364014pt;margin-top:303.889984pt;width:55pt;height:14.65pt;mso-position-horizontal-relative:page;mso-position-vertical-relative:page;z-index:-115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329987pt;margin-top:303.889984pt;width:53.7pt;height:14.65pt;mso-position-horizontal-relative:page;mso-position-vertical-relative:page;z-index:-115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2004pt;margin-top:303.889984pt;width:66.25pt;height:14.65pt;mso-position-horizontal-relative:page;mso-position-vertical-relative:page;z-index:-115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303.889984pt;width:57.75pt;height:14.65pt;mso-position-horizontal-relative:page;mso-position-vertical-relative:page;z-index:-115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18.529999pt;width:79.25pt;height:14.7pt;mso-position-horizontal-relative:page;mso-position-vertical-relative:page;z-index:-115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364014pt;margin-top:318.529999pt;width:55pt;height:14.7pt;mso-position-horizontal-relative:page;mso-position-vertical-relative:page;z-index:-115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329987pt;margin-top:318.529999pt;width:53.7pt;height:14.7pt;mso-position-horizontal-relative:page;mso-position-vertical-relative:page;z-index:-115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2004pt;margin-top:318.529999pt;width:66.25pt;height:14.7pt;mso-position-horizontal-relative:page;mso-position-vertical-relative:page;z-index:-115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318.529999pt;width:57.75pt;height:14.7pt;mso-position-horizontal-relative:page;mso-position-vertical-relative:page;z-index:-115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33.190002pt;width:79.25pt;height:14.65pt;mso-position-horizontal-relative:page;mso-position-vertical-relative:page;z-index:-115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364014pt;margin-top:333.190002pt;width:55pt;height:14.65pt;mso-position-horizontal-relative:page;mso-position-vertical-relative:page;z-index:-115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329987pt;margin-top:333.190002pt;width:53.7pt;height:14.65pt;mso-position-horizontal-relative:page;mso-position-vertical-relative:page;z-index:-115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2004pt;margin-top:333.190002pt;width:66.25pt;height:14.65pt;mso-position-horizontal-relative:page;mso-position-vertical-relative:page;z-index:-115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333.190002pt;width:57.75pt;height:14.65pt;mso-position-horizontal-relative:page;mso-position-vertical-relative:page;z-index:-115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47.829987pt;width:79.25pt;height:14.8pt;mso-position-horizontal-relative:page;mso-position-vertical-relative:page;z-index:-115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364014pt;margin-top:347.829987pt;width:55pt;height:14.8pt;mso-position-horizontal-relative:page;mso-position-vertical-relative:page;z-index:-115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329987pt;margin-top:347.829987pt;width:53.7pt;height:14.8pt;mso-position-horizontal-relative:page;mso-position-vertical-relative:page;z-index:-115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2004pt;margin-top:347.829987pt;width:66.25pt;height:14.8pt;mso-position-horizontal-relative:page;mso-position-vertical-relative:page;z-index:-115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347.829987pt;width:57.75pt;height:14.8pt;mso-position-horizontal-relative:page;mso-position-vertical-relative:page;z-index:-115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62.589996pt;width:79.25pt;height:14.65pt;mso-position-horizontal-relative:page;mso-position-vertical-relative:page;z-index:-115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364014pt;margin-top:362.589996pt;width:55pt;height:14.65pt;mso-position-horizontal-relative:page;mso-position-vertical-relative:page;z-index:-115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329987pt;margin-top:362.589996pt;width:53.7pt;height:14.65pt;mso-position-horizontal-relative:page;mso-position-vertical-relative:page;z-index:-115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2004pt;margin-top:362.589996pt;width:66.25pt;height:14.65pt;mso-position-horizontal-relative:page;mso-position-vertical-relative:page;z-index:-115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362.589996pt;width:57.75pt;height:14.65pt;mso-position-horizontal-relative:page;mso-position-vertical-relative:page;z-index:-115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77.230011pt;width:79.25pt;height:13.6pt;mso-position-horizontal-relative:page;mso-position-vertical-relative:page;z-index:-115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364014pt;margin-top:377.230011pt;width:55pt;height:13.6pt;mso-position-horizontal-relative:page;mso-position-vertical-relative:page;z-index:-115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329987pt;margin-top:377.230011pt;width:53.7pt;height:13.6pt;mso-position-horizontal-relative:page;mso-position-vertical-relative:page;z-index:-115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7.992004pt;margin-top:377.230011pt;width:66.25pt;height:13.6pt;mso-position-horizontal-relative:page;mso-position-vertical-relative:page;z-index:-115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230011pt;margin-top:377.230011pt;width:57.75pt;height:13.6pt;mso-position-horizontal-relative:page;mso-position-vertical-relative:page;z-index:-115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5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pt;height:20pt;mso-position-horizontal-relative:page;mso-position-vertical-relative:page;z-index:-11526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236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388.149994pt;width:113.45pt;height:31pt;mso-position-horizontal-relative:page;mso-position-vertical-relative:page;z-index:-115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44989pt;margin-top:388.149994pt;width:133.6pt;height:14.9pt;mso-position-horizontal-relative:page;mso-position-vertical-relative:page;z-index:-115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388.149994pt;width:128.65pt;height:14.9pt;mso-position-horizontal-relative:page;mso-position-vertical-relative:page;z-index:-115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44989pt;margin-top:403.029999pt;width:69.75pt;height:16.1pt;mso-position-horizontal-relative:page;mso-position-vertical-relative:page;z-index:-115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69995pt;margin-top:403.029999pt;width:63.9pt;height:16.1pt;mso-position-horizontal-relative:page;mso-position-vertical-relative:page;z-index:-115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403.029999pt;width:63.75pt;height:16.1pt;mso-position-horizontal-relative:page;mso-position-vertical-relative:page;z-index:-115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03.029999pt;width:64.95pt;height:16.1pt;mso-position-horizontal-relative:page;mso-position-vertical-relative:page;z-index:-115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419.109985pt;width:113.45pt;height:14.65pt;mso-position-horizontal-relative:page;mso-position-vertical-relative:page;z-index:-115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44989pt;margin-top:419.109985pt;width:69.75pt;height:14.65pt;mso-position-horizontal-relative:page;mso-position-vertical-relative:page;z-index:-115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69995pt;margin-top:419.109985pt;width:63.9pt;height:14.65pt;mso-position-horizontal-relative:page;mso-position-vertical-relative:page;z-index:-115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419.109985pt;width:63.75pt;height:14.65pt;mso-position-horizontal-relative:page;mso-position-vertical-relative:page;z-index:-115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19.109985pt;width:64.95pt;height:14.65pt;mso-position-horizontal-relative:page;mso-position-vertical-relative:page;z-index:-115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433.75pt;width:113.45pt;height:14.65pt;mso-position-horizontal-relative:page;mso-position-vertical-relative:page;z-index:-115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44989pt;margin-top:433.75pt;width:69.75pt;height:14.65pt;mso-position-horizontal-relative:page;mso-position-vertical-relative:page;z-index:-115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69995pt;margin-top:433.75pt;width:63.9pt;height:14.65pt;mso-position-horizontal-relative:page;mso-position-vertical-relative:page;z-index:-115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433.75pt;width:63.75pt;height:14.65pt;mso-position-horizontal-relative:page;mso-position-vertical-relative:page;z-index:-115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33.75pt;width:64.95pt;height:14.65pt;mso-position-horizontal-relative:page;mso-position-vertical-relative:page;z-index:-115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448.390015pt;width:113.45pt;height:14.7pt;mso-position-horizontal-relative:page;mso-position-vertical-relative:page;z-index:-115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44989pt;margin-top:448.390015pt;width:69.75pt;height:14.7pt;mso-position-horizontal-relative:page;mso-position-vertical-relative:page;z-index:-115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69995pt;margin-top:448.390015pt;width:63.9pt;height:14.7pt;mso-position-horizontal-relative:page;mso-position-vertical-relative:page;z-index:-115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448.390015pt;width:63.75pt;height:14.7pt;mso-position-horizontal-relative:page;mso-position-vertical-relative:page;z-index:-115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48.390015pt;width:64.95pt;height:14.7pt;mso-position-horizontal-relative:page;mso-position-vertical-relative:page;z-index:-115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8.220001pt;margin-top:463.059998pt;width:113.45pt;height:13.2pt;mso-position-horizontal-relative:page;mso-position-vertical-relative:page;z-index:-115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1.644989pt;margin-top:463.059998pt;width:69.75pt;height:13.2pt;mso-position-horizontal-relative:page;mso-position-vertical-relative:page;z-index:-115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1.369995pt;margin-top:463.059998pt;width:63.9pt;height:13.2pt;mso-position-horizontal-relative:page;mso-position-vertical-relative:page;z-index:-115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5.231995pt;margin-top:463.059998pt;width:63.75pt;height:13.2pt;mso-position-horizontal-relative:page;mso-position-vertical-relative:page;z-index:-115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8.950012pt;margin-top:463.059998pt;width:64.95pt;height:13.2pt;mso-position-horizontal-relative:page;mso-position-vertical-relative:page;z-index:-115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940002pt;margin-top:173.186005pt;width:80.350pt;height:58.6pt;mso-position-horizontal-relative:page;mso-position-vertical-relative:page;z-index:-115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43988pt;margin-top:173.186005pt;width:115.1pt;height:42.55pt;mso-position-horizontal-relative:page;mso-position-vertical-relative:page;z-index:-115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329987pt;margin-top:173.186005pt;width:122.2pt;height:42.55pt;mso-position-horizontal-relative:page;mso-position-vertical-relative:page;z-index:-115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51001pt;margin-top:173.186005pt;width:108.4pt;height:42.55pt;mso-position-horizontal-relative:page;mso-position-vertical-relative:page;z-index:-115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43988pt;margin-top:215.690002pt;width:61.7pt;height:16.1pt;mso-position-horizontal-relative:page;mso-position-vertical-relative:page;z-index:-115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29993pt;margin-top:215.690002pt;width:53.4pt;height:16.1pt;mso-position-horizontal-relative:page;mso-position-vertical-relative:page;z-index:-115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329987pt;margin-top:215.690002pt;width:61.15pt;height:16.1pt;mso-position-horizontal-relative:page;mso-position-vertical-relative:page;z-index:-115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399pt;margin-top:215.690002pt;width:61.1pt;height:16.1pt;mso-position-horizontal-relative:page;mso-position-vertical-relative:page;z-index:-115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51001pt;margin-top:215.690002pt;width:54.25pt;height:16.1pt;mso-position-horizontal-relative:page;mso-position-vertical-relative:page;z-index:-115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75pt;margin-top:215.690002pt;width:54.15pt;height:16.1pt;mso-position-horizontal-relative:page;mso-position-vertical-relative:page;z-index:-115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940002pt;margin-top:231.770004pt;width:80.350pt;height:14.65pt;mso-position-horizontal-relative:page;mso-position-vertical-relative:page;z-index:-115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43988pt;margin-top:231.770004pt;width:61.7pt;height:14.65pt;mso-position-horizontal-relative:page;mso-position-vertical-relative:page;z-index:-115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29993pt;margin-top:231.770004pt;width:53.4pt;height:14.65pt;mso-position-horizontal-relative:page;mso-position-vertical-relative:page;z-index:-115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329987pt;margin-top:231.770004pt;width:61.15pt;height:14.65pt;mso-position-horizontal-relative:page;mso-position-vertical-relative:page;z-index:-115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399pt;margin-top:231.770004pt;width:61.1pt;height:14.65pt;mso-position-horizontal-relative:page;mso-position-vertical-relative:page;z-index:-115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51001pt;margin-top:231.770004pt;width:54.25pt;height:14.65pt;mso-position-horizontal-relative:page;mso-position-vertical-relative:page;z-index:-115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75pt;margin-top:231.770004pt;width:54.15pt;height:14.65pt;mso-position-horizontal-relative:page;mso-position-vertical-relative:page;z-index:-115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940002pt;margin-top:246.410004pt;width:80.350pt;height:14.65pt;mso-position-horizontal-relative:page;mso-position-vertical-relative:page;z-index:-115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43988pt;margin-top:246.410004pt;width:61.7pt;height:14.65pt;mso-position-horizontal-relative:page;mso-position-vertical-relative:page;z-index:-115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29993pt;margin-top:246.410004pt;width:53.4pt;height:14.65pt;mso-position-horizontal-relative:page;mso-position-vertical-relative:page;z-index:-115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329987pt;margin-top:246.410004pt;width:61.15pt;height:14.65pt;mso-position-horizontal-relative:page;mso-position-vertical-relative:page;z-index:-115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399pt;margin-top:246.410004pt;width:61.1pt;height:14.65pt;mso-position-horizontal-relative:page;mso-position-vertical-relative:page;z-index:-115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51001pt;margin-top:246.410004pt;width:54.25pt;height:14.65pt;mso-position-horizontal-relative:page;mso-position-vertical-relative:page;z-index:-115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75pt;margin-top:246.410004pt;width:54.15pt;height:14.65pt;mso-position-horizontal-relative:page;mso-position-vertical-relative:page;z-index:-115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940002pt;margin-top:261.049988pt;width:80.350pt;height:14.65pt;mso-position-horizontal-relative:page;mso-position-vertical-relative:page;z-index:-115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43988pt;margin-top:261.049988pt;width:61.7pt;height:14.65pt;mso-position-horizontal-relative:page;mso-position-vertical-relative:page;z-index:-115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29993pt;margin-top:261.049988pt;width:53.4pt;height:14.65pt;mso-position-horizontal-relative:page;mso-position-vertical-relative:page;z-index:-115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329987pt;margin-top:261.049988pt;width:61.15pt;height:14.65pt;mso-position-horizontal-relative:page;mso-position-vertical-relative:page;z-index:-115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399pt;margin-top:261.049988pt;width:61.1pt;height:14.65pt;mso-position-horizontal-relative:page;mso-position-vertical-relative:page;z-index:-115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51001pt;margin-top:261.049988pt;width:54.25pt;height:14.65pt;mso-position-horizontal-relative:page;mso-position-vertical-relative:page;z-index:-115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75pt;margin-top:261.049988pt;width:54.15pt;height:14.65pt;mso-position-horizontal-relative:page;mso-position-vertical-relative:page;z-index:-115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940002pt;margin-top:275.690002pt;width:80.350pt;height:13.6pt;mso-position-horizontal-relative:page;mso-position-vertical-relative:page;z-index:-115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2.243988pt;margin-top:275.690002pt;width:61.7pt;height:13.6pt;mso-position-horizontal-relative:page;mso-position-vertical-relative:page;z-index:-115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929993pt;margin-top:275.690002pt;width:53.4pt;height:13.6pt;mso-position-horizontal-relative:page;mso-position-vertical-relative:page;z-index:-115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7.329987pt;margin-top:275.690002pt;width:61.15pt;height:13.6pt;mso-position-horizontal-relative:page;mso-position-vertical-relative:page;z-index:-115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8.43399pt;margin-top:275.690002pt;width:61.1pt;height:13.6pt;mso-position-horizontal-relative:page;mso-position-vertical-relative:page;z-index:-115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51001pt;margin-top:275.690002pt;width:54.25pt;height:13.6pt;mso-position-horizontal-relative:page;mso-position-vertical-relative:page;z-index:-115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3.75pt;margin-top:275.690002pt;width:54.15pt;height:13.6pt;mso-position-horizontal-relative:page;mso-position-vertical-relative:page;z-index:-115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5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510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659973pt;margin-top:573.318054pt;width:30.1pt;height:20pt;mso-position-horizontal-relative:page;mso-position-vertical-relative:page;z-index:-11510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237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327.406006pt;width:69.75pt;height:58.5pt;mso-position-horizontal-relative:page;mso-position-vertical-relative:page;z-index:-115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539993pt;margin-top:327.406006pt;width:99.3pt;height:42.55pt;mso-position-horizontal-relative:page;mso-position-vertical-relative:page;z-index:-115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327.406006pt;width:141.75pt;height:42.55pt;mso-position-horizontal-relative:page;mso-position-vertical-relative:page;z-index:-115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27.406006pt;width:113.4pt;height:42.55pt;mso-position-horizontal-relative:page;mso-position-vertical-relative:page;z-index:-115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327.406006pt;width:100.35pt;height:42.55pt;mso-position-horizontal-relative:page;mso-position-vertical-relative:page;z-index:-115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539993pt;margin-top:369.910004pt;width:49.7pt;height:16pt;mso-position-horizontal-relative:page;mso-position-vertical-relative:page;z-index:-115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220001pt;margin-top:369.910004pt;width:49.6pt;height:16pt;mso-position-horizontal-relative:page;mso-position-vertical-relative:page;z-index:-115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369.910004pt;width:70.95pt;height:16pt;mso-position-horizontal-relative:page;mso-position-vertical-relative:page;z-index:-115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369.910004pt;width:70.850pt;height:16pt;mso-position-horizontal-relative:page;mso-position-vertical-relative:page;z-index:-115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69.910004pt;width:63.85pt;height:16pt;mso-position-horizontal-relative:page;mso-position-vertical-relative:page;z-index:-115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369.910004pt;width:49.6pt;height:16pt;mso-position-horizontal-relative:page;mso-position-vertical-relative:page;z-index:-115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369.910004pt;width:49.75pt;height:16pt;mso-position-horizontal-relative:page;mso-position-vertical-relative:page;z-index:-115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369.910004pt;width:50.65pt;height:16pt;mso-position-horizontal-relative:page;mso-position-vertical-relative:page;z-index:-115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385.869995pt;width:69.75pt;height:14.65pt;mso-position-horizontal-relative:page;mso-position-vertical-relative:page;z-index:-115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539993pt;margin-top:385.869995pt;width:49.7pt;height:14.65pt;mso-position-horizontal-relative:page;mso-position-vertical-relative:page;z-index:-115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220001pt;margin-top:385.869995pt;width:49.6pt;height:14.65pt;mso-position-horizontal-relative:page;mso-position-vertical-relative:page;z-index:-115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385.869995pt;width:70.95pt;height:14.65pt;mso-position-horizontal-relative:page;mso-position-vertical-relative:page;z-index:-115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385.869995pt;width:70.850pt;height:14.65pt;mso-position-horizontal-relative:page;mso-position-vertical-relative:page;z-index:-115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85.869995pt;width:63.85pt;height:14.65pt;mso-position-horizontal-relative:page;mso-position-vertical-relative:page;z-index:-115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385.869995pt;width:49.6pt;height:14.65pt;mso-position-horizontal-relative:page;mso-position-vertical-relative:page;z-index:-115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385.869995pt;width:49.75pt;height:14.65pt;mso-position-horizontal-relative:page;mso-position-vertical-relative:page;z-index:-115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385.869995pt;width:50.65pt;height:14.65pt;mso-position-horizontal-relative:page;mso-position-vertical-relative:page;z-index:-115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400.51001pt;width:69.75pt;height:14.8pt;mso-position-horizontal-relative:page;mso-position-vertical-relative:page;z-index:-115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539993pt;margin-top:400.51001pt;width:49.7pt;height:14.8pt;mso-position-horizontal-relative:page;mso-position-vertical-relative:page;z-index:-115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220001pt;margin-top:400.51001pt;width:49.6pt;height:14.8pt;mso-position-horizontal-relative:page;mso-position-vertical-relative:page;z-index:-115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400.51001pt;width:70.95pt;height:14.8pt;mso-position-horizontal-relative:page;mso-position-vertical-relative:page;z-index:-115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400.51001pt;width:70.850pt;height:14.8pt;mso-position-horizontal-relative:page;mso-position-vertical-relative:page;z-index:-115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400.51001pt;width:63.85pt;height:14.8pt;mso-position-horizontal-relative:page;mso-position-vertical-relative:page;z-index:-115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00.51001pt;width:49.6pt;height:14.8pt;mso-position-horizontal-relative:page;mso-position-vertical-relative:page;z-index:-115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400.51001pt;width:49.75pt;height:14.8pt;mso-position-horizontal-relative:page;mso-position-vertical-relative:page;z-index:-115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400.51001pt;width:50.65pt;height:14.8pt;mso-position-horizontal-relative:page;mso-position-vertical-relative:page;z-index:-115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415.269989pt;width:69.75pt;height:14.65pt;mso-position-horizontal-relative:page;mso-position-vertical-relative:page;z-index:-115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539993pt;margin-top:415.269989pt;width:49.7pt;height:14.65pt;mso-position-horizontal-relative:page;mso-position-vertical-relative:page;z-index:-115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220001pt;margin-top:415.269989pt;width:49.6pt;height:14.65pt;mso-position-horizontal-relative:page;mso-position-vertical-relative:page;z-index:-115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415.269989pt;width:70.95pt;height:14.65pt;mso-position-horizontal-relative:page;mso-position-vertical-relative:page;z-index:-115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415.269989pt;width:70.850pt;height:14.65pt;mso-position-horizontal-relative:page;mso-position-vertical-relative:page;z-index:-115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415.269989pt;width:63.85pt;height:14.65pt;mso-position-horizontal-relative:page;mso-position-vertical-relative:page;z-index:-115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15.269989pt;width:49.6pt;height:14.65pt;mso-position-horizontal-relative:page;mso-position-vertical-relative:page;z-index:-115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415.269989pt;width:49.75pt;height:14.65pt;mso-position-horizontal-relative:page;mso-position-vertical-relative:page;z-index:-115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415.269989pt;width:50.65pt;height:14.65pt;mso-position-horizontal-relative:page;mso-position-vertical-relative:page;z-index:-115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429.910004pt;width:69.75pt;height:14.65pt;mso-position-horizontal-relative:page;mso-position-vertical-relative:page;z-index:-115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539993pt;margin-top:429.910004pt;width:49.7pt;height:14.65pt;mso-position-horizontal-relative:page;mso-position-vertical-relative:page;z-index:-115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220001pt;margin-top:429.910004pt;width:49.6pt;height:14.65pt;mso-position-horizontal-relative:page;mso-position-vertical-relative:page;z-index:-114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429.910004pt;width:70.95pt;height:14.65pt;mso-position-horizontal-relative:page;mso-position-vertical-relative:page;z-index:-114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429.910004pt;width:70.850pt;height:14.65pt;mso-position-horizontal-relative:page;mso-position-vertical-relative:page;z-index:-114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429.910004pt;width:63.85pt;height:14.65pt;mso-position-horizontal-relative:page;mso-position-vertical-relative:page;z-index:-114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29.910004pt;width:49.6pt;height:14.65pt;mso-position-horizontal-relative:page;mso-position-vertical-relative:page;z-index:-114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429.910004pt;width:49.75pt;height:14.65pt;mso-position-horizontal-relative:page;mso-position-vertical-relative:page;z-index:-114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429.910004pt;width:50.65pt;height:14.65pt;mso-position-horizontal-relative:page;mso-position-vertical-relative:page;z-index:-114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444.549988pt;width:69.75pt;height:14.7pt;mso-position-horizontal-relative:page;mso-position-vertical-relative:page;z-index:-114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539993pt;margin-top:444.549988pt;width:49.7pt;height:14.7pt;mso-position-horizontal-relative:page;mso-position-vertical-relative:page;z-index:-114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220001pt;margin-top:444.549988pt;width:49.6pt;height:14.7pt;mso-position-horizontal-relative:page;mso-position-vertical-relative:page;z-index:-114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444.549988pt;width:70.95pt;height:14.7pt;mso-position-horizontal-relative:page;mso-position-vertical-relative:page;z-index:-114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444.549988pt;width:70.850pt;height:14.7pt;mso-position-horizontal-relative:page;mso-position-vertical-relative:page;z-index:-114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444.549988pt;width:63.85pt;height:14.7pt;mso-position-horizontal-relative:page;mso-position-vertical-relative:page;z-index:-114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44.549988pt;width:49.6pt;height:14.7pt;mso-position-horizontal-relative:page;mso-position-vertical-relative:page;z-index:-114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444.549988pt;width:49.75pt;height:14.7pt;mso-position-horizontal-relative:page;mso-position-vertical-relative:page;z-index:-114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444.549988pt;width:50.65pt;height:14.7pt;mso-position-horizontal-relative:page;mso-position-vertical-relative:page;z-index:-114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459.204987pt;width:69.75pt;height:13.6pt;mso-position-horizontal-relative:page;mso-position-vertical-relative:page;z-index:-114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3.539993pt;margin-top:459.204987pt;width:49.7pt;height:13.6pt;mso-position-horizontal-relative:page;mso-position-vertical-relative:page;z-index:-114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3.220001pt;margin-top:459.204987pt;width:49.6pt;height:13.6pt;mso-position-horizontal-relative:page;mso-position-vertical-relative:page;z-index:-114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803986pt;margin-top:459.204987pt;width:70.95pt;height:13.6pt;mso-position-horizontal-relative:page;mso-position-vertical-relative:page;z-index:-114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3.730011pt;margin-top:459.204987pt;width:70.850pt;height:13.6pt;mso-position-horizontal-relative:page;mso-position-vertical-relative:page;z-index:-114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459.204987pt;width:63.85pt;height:13.6pt;mso-position-horizontal-relative:page;mso-position-vertical-relative:page;z-index:-114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59.204987pt;width:49.6pt;height:13.6pt;mso-position-horizontal-relative:page;mso-position-vertical-relative:page;z-index:-114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7.950012pt;margin-top:459.204987pt;width:49.75pt;height:13.6pt;mso-position-horizontal-relative:page;mso-position-vertical-relative:page;z-index:-114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07.653992pt;margin-top:459.204987pt;width:50.65pt;height:13.6pt;mso-position-horizontal-relative:page;mso-position-vertical-relative:page;z-index:-114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140.539993pt;width:83.9pt;height:44.8pt;mso-position-horizontal-relative:page;mso-position-vertical-relative:page;z-index:-114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140.539993pt;width:106.35pt;height:28.7pt;mso-position-horizontal-relative:page;mso-position-vertical-relative:page;z-index:-114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0009pt;margin-top:140.539993pt;width:106.35pt;height:28.7pt;mso-position-horizontal-relative:page;mso-position-vertical-relative:page;z-index:-114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140.539993pt;width:106.35pt;height:28.7pt;mso-position-horizontal-relative:page;mso-position-vertical-relative:page;z-index:-114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140.539993pt;width:121.6pt;height:28.7pt;mso-position-horizontal-relative:page;mso-position-vertical-relative:page;z-index:-114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169.220001pt;width:56.8pt;height:16.1pt;mso-position-horizontal-relative:page;mso-position-vertical-relative:page;z-index:-114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4009pt;margin-top:169.220001pt;width:49.6pt;height:16.1pt;mso-position-horizontal-relative:page;mso-position-vertical-relative:page;z-index:-114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0009pt;margin-top:169.220001pt;width:56.8pt;height:16.1pt;mso-position-horizontal-relative:page;mso-position-vertical-relative:page;z-index:-114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169.220001pt;width:49.6pt;height:16.1pt;mso-position-horizontal-relative:page;mso-position-vertical-relative:page;z-index:-114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169.220001pt;width:49.7pt;height:16.1pt;mso-position-horizontal-relative:page;mso-position-vertical-relative:page;z-index:-114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169.220001pt;width:56.65pt;height:16.1pt;mso-position-horizontal-relative:page;mso-position-vertical-relative:page;z-index:-114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169.220001pt;width:56.8pt;height:16.1pt;mso-position-horizontal-relative:page;mso-position-vertical-relative:page;z-index:-114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169.220001pt;width:64.8500pt;height:16.1pt;mso-position-horizontal-relative:page;mso-position-vertical-relative:page;z-index:-114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185.300003pt;width:83.9pt;height:14.7pt;mso-position-horizontal-relative:page;mso-position-vertical-relative:page;z-index:-114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185.300003pt;width:56.8pt;height:14.7pt;mso-position-horizontal-relative:page;mso-position-vertical-relative:page;z-index:-114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4009pt;margin-top:185.300003pt;width:49.6pt;height:14.7pt;mso-position-horizontal-relative:page;mso-position-vertical-relative:page;z-index:-114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0009pt;margin-top:185.300003pt;width:56.8pt;height:14.7pt;mso-position-horizontal-relative:page;mso-position-vertical-relative:page;z-index:-114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185.300003pt;width:49.6pt;height:14.7pt;mso-position-horizontal-relative:page;mso-position-vertical-relative:page;z-index:-114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185.300003pt;width:49.7pt;height:14.7pt;mso-position-horizontal-relative:page;mso-position-vertical-relative:page;z-index:-114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185.300003pt;width:56.65pt;height:14.7pt;mso-position-horizontal-relative:page;mso-position-vertical-relative:page;z-index:-114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185.300003pt;width:56.8pt;height:14.7pt;mso-position-horizontal-relative:page;mso-position-vertical-relative:page;z-index:-114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185.300003pt;width:64.8500pt;height:14.7pt;mso-position-horizontal-relative:page;mso-position-vertical-relative:page;z-index:-114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199.970001pt;width:83.9pt;height:14.65pt;mso-position-horizontal-relative:page;mso-position-vertical-relative:page;z-index:-114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199.970001pt;width:56.8pt;height:14.65pt;mso-position-horizontal-relative:page;mso-position-vertical-relative:page;z-index:-114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4009pt;margin-top:199.970001pt;width:49.6pt;height:14.65pt;mso-position-horizontal-relative:page;mso-position-vertical-relative:page;z-index:-114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0009pt;margin-top:199.970001pt;width:56.8pt;height:14.65pt;mso-position-horizontal-relative:page;mso-position-vertical-relative:page;z-index:-114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199.970001pt;width:49.6pt;height:14.65pt;mso-position-horizontal-relative:page;mso-position-vertical-relative:page;z-index:-114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199.970001pt;width:49.7pt;height:14.65pt;mso-position-horizontal-relative:page;mso-position-vertical-relative:page;z-index:-114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199.970001pt;width:56.65pt;height:14.65pt;mso-position-horizontal-relative:page;mso-position-vertical-relative:page;z-index:-114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199.970001pt;width:56.8pt;height:14.65pt;mso-position-horizontal-relative:page;mso-position-vertical-relative:page;z-index:-114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199.970001pt;width:64.8500pt;height:14.65pt;mso-position-horizontal-relative:page;mso-position-vertical-relative:page;z-index:-114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214.610001pt;width:83.9pt;height:14.65pt;mso-position-horizontal-relative:page;mso-position-vertical-relative:page;z-index:-114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214.610001pt;width:56.8pt;height:14.65pt;mso-position-horizontal-relative:page;mso-position-vertical-relative:page;z-index:-114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4009pt;margin-top:214.610001pt;width:49.6pt;height:14.65pt;mso-position-horizontal-relative:page;mso-position-vertical-relative:page;z-index:-114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0009pt;margin-top:214.610001pt;width:56.8pt;height:14.65pt;mso-position-horizontal-relative:page;mso-position-vertical-relative:page;z-index:-114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14.610001pt;width:49.6pt;height:14.65pt;mso-position-horizontal-relative:page;mso-position-vertical-relative:page;z-index:-114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14.610001pt;width:49.7pt;height:14.65pt;mso-position-horizontal-relative:page;mso-position-vertical-relative:page;z-index:-114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14.610001pt;width:56.65pt;height:14.65pt;mso-position-horizontal-relative:page;mso-position-vertical-relative:page;z-index:-114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214.610001pt;width:56.8pt;height:14.65pt;mso-position-horizontal-relative:page;mso-position-vertical-relative:page;z-index:-114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14.610001pt;width:64.8500pt;height:14.65pt;mso-position-horizontal-relative:page;mso-position-vertical-relative:page;z-index:-114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229.25pt;width:83.9pt;height:14.65pt;mso-position-horizontal-relative:page;mso-position-vertical-relative:page;z-index:-114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229.25pt;width:56.8pt;height:14.65pt;mso-position-horizontal-relative:page;mso-position-vertical-relative:page;z-index:-114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4009pt;margin-top:229.25pt;width:49.6pt;height:14.65pt;mso-position-horizontal-relative:page;mso-position-vertical-relative:page;z-index:-114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0009pt;margin-top:229.25pt;width:56.8pt;height:14.65pt;mso-position-horizontal-relative:page;mso-position-vertical-relative:page;z-index:-114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29.25pt;width:49.6pt;height:14.65pt;mso-position-horizontal-relative:page;mso-position-vertical-relative:page;z-index:-114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29.25pt;width:49.7pt;height:14.65pt;mso-position-horizontal-relative:page;mso-position-vertical-relative:page;z-index:-114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29.25pt;width:56.65pt;height:14.65pt;mso-position-horizontal-relative:page;mso-position-vertical-relative:page;z-index:-114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229.25pt;width:56.8pt;height:14.65pt;mso-position-horizontal-relative:page;mso-position-vertical-relative:page;z-index:-114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29.25pt;width:64.8500pt;height:14.65pt;mso-position-horizontal-relative:page;mso-position-vertical-relative:page;z-index:-114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243.889999pt;width:83.9pt;height:14.8pt;mso-position-horizontal-relative:page;mso-position-vertical-relative:page;z-index:-114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243.889999pt;width:56.8pt;height:14.8pt;mso-position-horizontal-relative:page;mso-position-vertical-relative:page;z-index:-114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4009pt;margin-top:243.889999pt;width:49.6pt;height:14.8pt;mso-position-horizontal-relative:page;mso-position-vertical-relative:page;z-index:-114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0009pt;margin-top:243.889999pt;width:56.8pt;height:14.8pt;mso-position-horizontal-relative:page;mso-position-vertical-relative:page;z-index:-114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43.889999pt;width:49.6pt;height:14.8pt;mso-position-horizontal-relative:page;mso-position-vertical-relative:page;z-index:-114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43.889999pt;width:49.7pt;height:14.8pt;mso-position-horizontal-relative:page;mso-position-vertical-relative:page;z-index:-114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43.889999pt;width:56.65pt;height:14.8pt;mso-position-horizontal-relative:page;mso-position-vertical-relative:page;z-index:-114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243.889999pt;width:56.8pt;height:14.8pt;mso-position-horizontal-relative:page;mso-position-vertical-relative:page;z-index:-114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43.889999pt;width:64.8500pt;height:14.8pt;mso-position-horizontal-relative:page;mso-position-vertical-relative:page;z-index:-114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820007pt;margin-top:258.649994pt;width:83.9pt;height:13.6pt;mso-position-horizontal-relative:page;mso-position-vertical-relative:page;z-index:-114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699997pt;margin-top:258.649994pt;width:56.8pt;height:13.6pt;mso-position-horizontal-relative:page;mso-position-vertical-relative:page;z-index:-114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4009pt;margin-top:258.649994pt;width:49.6pt;height:13.6pt;mso-position-horizontal-relative:page;mso-position-vertical-relative:page;z-index:-114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040009pt;margin-top:258.649994pt;width:56.8pt;height:13.6pt;mso-position-horizontal-relative:page;mso-position-vertical-relative:page;z-index:-114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258.649994pt;width:49.6pt;height:13.6pt;mso-position-horizontal-relative:page;mso-position-vertical-relative:page;z-index:-114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58.649994pt;width:49.7pt;height:13.6pt;mso-position-horizontal-relative:page;mso-position-vertical-relative:page;z-index:-114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58.649994pt;width:56.65pt;height:13.6pt;mso-position-horizontal-relative:page;mso-position-vertical-relative:page;z-index:-114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258.649994pt;width:56.8pt;height:13.6pt;mso-position-horizontal-relative:page;mso-position-vertical-relative:page;z-index:-114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58.649994pt;width:64.8500pt;height:13.6pt;mso-position-horizontal-relative:page;mso-position-vertical-relative:page;z-index:-114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4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95pt;height:20pt;mso-position-horizontal-relative:page;mso-position-vertical-relative:page;z-index:-114774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238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.744003pt;margin-top:334.989990pt;width:73.6pt;height:58.45pt;mso-position-horizontal-relative:page;mso-position-vertical-relative:page;z-index:-114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304001pt;margin-top:334.989990pt;width:128.9pt;height:42.4pt;mso-position-horizontal-relative:page;mso-position-vertical-relative:page;z-index:-114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200012pt;margin-top:334.989990pt;width:135.5pt;height:42.4pt;mso-position-horizontal-relative:page;mso-position-vertical-relative:page;z-index:-114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90002pt;margin-top:334.989990pt;width:135.65pt;height:42.4pt;mso-position-horizontal-relative:page;mso-position-vertical-relative:page;z-index:-114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309998pt;margin-top:334.989990pt;width:148.35pt;height:42.4pt;mso-position-horizontal-relative:page;mso-position-vertical-relative:page;z-index:-114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304001pt;margin-top:377.350006pt;width:67.8pt;height:16.1pt;mso-position-horizontal-relative:page;mso-position-vertical-relative:page;z-index:-114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377.350006pt;width:61.1pt;height:16.1pt;mso-position-horizontal-relative:page;mso-position-vertical-relative:page;z-index:-114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200012pt;margin-top:377.350006pt;width:67.6pt;height:16.1pt;mso-position-horizontal-relative:page;mso-position-vertical-relative:page;z-index:-114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769989pt;margin-top:377.350006pt;width:67.95pt;height:16.1pt;mso-position-horizontal-relative:page;mso-position-vertical-relative:page;z-index:-114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90002pt;margin-top:377.350006pt;width:74.55pt;height:16.1pt;mso-position-horizontal-relative:page;mso-position-vertical-relative:page;z-index:-114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4009pt;margin-top:377.350006pt;width:61.1pt;height:16.1pt;mso-position-horizontal-relative:page;mso-position-vertical-relative:page;z-index:-114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309998pt;margin-top:377.350006pt;width:74.55pt;height:16.1pt;mso-position-horizontal-relative:page;mso-position-vertical-relative:page;z-index:-114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854004pt;margin-top:377.350006pt;width:73.8pt;height:16.1pt;mso-position-horizontal-relative:page;mso-position-vertical-relative:page;z-index:-114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744003pt;margin-top:393.429993pt;width:73.6pt;height:14.65pt;mso-position-horizontal-relative:page;mso-position-vertical-relative:page;z-index:-114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304001pt;margin-top:393.429993pt;width:67.8pt;height:14.65pt;mso-position-horizontal-relative:page;mso-position-vertical-relative:page;z-index:-114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393.429993pt;width:61.1pt;height:14.65pt;mso-position-horizontal-relative:page;mso-position-vertical-relative:page;z-index:-114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200012pt;margin-top:393.429993pt;width:67.6pt;height:14.65pt;mso-position-horizontal-relative:page;mso-position-vertical-relative:page;z-index:-114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769989pt;margin-top:393.429993pt;width:67.95pt;height:14.65pt;mso-position-horizontal-relative:page;mso-position-vertical-relative:page;z-index:-114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90002pt;margin-top:393.429993pt;width:74.55pt;height:14.65pt;mso-position-horizontal-relative:page;mso-position-vertical-relative:page;z-index:-114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4009pt;margin-top:393.429993pt;width:61.1pt;height:14.65pt;mso-position-horizontal-relative:page;mso-position-vertical-relative:page;z-index:-114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309998pt;margin-top:393.429993pt;width:74.55pt;height:14.65pt;mso-position-horizontal-relative:page;mso-position-vertical-relative:page;z-index:-114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854004pt;margin-top:393.429993pt;width:73.8pt;height:14.65pt;mso-position-horizontal-relative:page;mso-position-vertical-relative:page;z-index:-114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744003pt;margin-top:408.070007pt;width:73.6pt;height:14.8pt;mso-position-horizontal-relative:page;mso-position-vertical-relative:page;z-index:-114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304001pt;margin-top:408.070007pt;width:67.8pt;height:14.8pt;mso-position-horizontal-relative:page;mso-position-vertical-relative:page;z-index:-114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408.070007pt;width:61.1pt;height:14.8pt;mso-position-horizontal-relative:page;mso-position-vertical-relative:page;z-index:-114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200012pt;margin-top:408.070007pt;width:67.6pt;height:14.8pt;mso-position-horizontal-relative:page;mso-position-vertical-relative:page;z-index:-114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769989pt;margin-top:408.070007pt;width:67.95pt;height:14.8pt;mso-position-horizontal-relative:page;mso-position-vertical-relative:page;z-index:-114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90002pt;margin-top:408.070007pt;width:74.55pt;height:14.8pt;mso-position-horizontal-relative:page;mso-position-vertical-relative:page;z-index:-114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4009pt;margin-top:408.070007pt;width:61.1pt;height:14.8pt;mso-position-horizontal-relative:page;mso-position-vertical-relative:page;z-index:-114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309998pt;margin-top:408.070007pt;width:74.55pt;height:14.8pt;mso-position-horizontal-relative:page;mso-position-vertical-relative:page;z-index:-114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854004pt;margin-top:408.070007pt;width:73.8pt;height:14.8pt;mso-position-horizontal-relative:page;mso-position-vertical-relative:page;z-index:-114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744003pt;margin-top:422.829987pt;width:73.6pt;height:14.65pt;mso-position-horizontal-relative:page;mso-position-vertical-relative:page;z-index:-114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304001pt;margin-top:422.829987pt;width:67.8pt;height:14.65pt;mso-position-horizontal-relative:page;mso-position-vertical-relative:page;z-index:-114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422.829987pt;width:61.1pt;height:14.65pt;mso-position-horizontal-relative:page;mso-position-vertical-relative:page;z-index:-114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200012pt;margin-top:422.829987pt;width:67.6pt;height:14.65pt;mso-position-horizontal-relative:page;mso-position-vertical-relative:page;z-index:-114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769989pt;margin-top:422.829987pt;width:67.95pt;height:14.65pt;mso-position-horizontal-relative:page;mso-position-vertical-relative:page;z-index:-114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90002pt;margin-top:422.829987pt;width:74.55pt;height:14.65pt;mso-position-horizontal-relative:page;mso-position-vertical-relative:page;z-index:-114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4009pt;margin-top:422.829987pt;width:61.1pt;height:14.65pt;mso-position-horizontal-relative:page;mso-position-vertical-relative:page;z-index:-114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309998pt;margin-top:422.829987pt;width:74.55pt;height:14.65pt;mso-position-horizontal-relative:page;mso-position-vertical-relative:page;z-index:-114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854004pt;margin-top:422.829987pt;width:73.8pt;height:14.65pt;mso-position-horizontal-relative:page;mso-position-vertical-relative:page;z-index:-114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744003pt;margin-top:437.470001pt;width:73.6pt;height:14.65pt;mso-position-horizontal-relative:page;mso-position-vertical-relative:page;z-index:-114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304001pt;margin-top:437.470001pt;width:67.8pt;height:14.65pt;mso-position-horizontal-relative:page;mso-position-vertical-relative:page;z-index:-114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437.470001pt;width:61.1pt;height:14.65pt;mso-position-horizontal-relative:page;mso-position-vertical-relative:page;z-index:-114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200012pt;margin-top:437.470001pt;width:67.6pt;height:14.65pt;mso-position-horizontal-relative:page;mso-position-vertical-relative:page;z-index:-114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769989pt;margin-top:437.470001pt;width:67.95pt;height:14.65pt;mso-position-horizontal-relative:page;mso-position-vertical-relative:page;z-index:-114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90002pt;margin-top:437.470001pt;width:74.55pt;height:14.65pt;mso-position-horizontal-relative:page;mso-position-vertical-relative:page;z-index:-114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4009pt;margin-top:437.470001pt;width:61.1pt;height:14.65pt;mso-position-horizontal-relative:page;mso-position-vertical-relative:page;z-index:-114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309998pt;margin-top:437.470001pt;width:74.55pt;height:14.65pt;mso-position-horizontal-relative:page;mso-position-vertical-relative:page;z-index:-114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854004pt;margin-top:437.470001pt;width:73.8pt;height:14.65pt;mso-position-horizontal-relative:page;mso-position-vertical-relative:page;z-index:-114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744003pt;margin-top:452.109985pt;width:73.6pt;height:14.7pt;mso-position-horizontal-relative:page;mso-position-vertical-relative:page;z-index:-114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304001pt;margin-top:452.109985pt;width:67.8pt;height:14.7pt;mso-position-horizontal-relative:page;mso-position-vertical-relative:page;z-index:-114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452.109985pt;width:61.1pt;height:14.7pt;mso-position-horizontal-relative:page;mso-position-vertical-relative:page;z-index:-114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200012pt;margin-top:452.109985pt;width:67.6pt;height:14.7pt;mso-position-horizontal-relative:page;mso-position-vertical-relative:page;z-index:-114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769989pt;margin-top:452.109985pt;width:67.95pt;height:14.7pt;mso-position-horizontal-relative:page;mso-position-vertical-relative:page;z-index:-114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90002pt;margin-top:452.109985pt;width:74.55pt;height:14.7pt;mso-position-horizontal-relative:page;mso-position-vertical-relative:page;z-index:-114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4009pt;margin-top:452.109985pt;width:61.1pt;height:14.7pt;mso-position-horizontal-relative:page;mso-position-vertical-relative:page;z-index:-114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309998pt;margin-top:452.109985pt;width:74.55pt;height:14.7pt;mso-position-horizontal-relative:page;mso-position-vertical-relative:page;z-index:-114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854004pt;margin-top:452.109985pt;width:73.8pt;height:14.7pt;mso-position-horizontal-relative:page;mso-position-vertical-relative:page;z-index:-114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.744003pt;margin-top:466.779999pt;width:73.6pt;height:13.6pt;mso-position-horizontal-relative:page;mso-position-vertical-relative:page;z-index:-114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304001pt;margin-top:466.779999pt;width:67.8pt;height:13.6pt;mso-position-horizontal-relative:page;mso-position-vertical-relative:page;z-index:-114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6.100006pt;margin-top:466.779999pt;width:61.1pt;height:13.6pt;mso-position-horizontal-relative:page;mso-position-vertical-relative:page;z-index:-114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7.200012pt;margin-top:466.779999pt;width:67.6pt;height:13.6pt;mso-position-horizontal-relative:page;mso-position-vertical-relative:page;z-index:-114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769989pt;margin-top:466.779999pt;width:67.95pt;height:13.6pt;mso-position-horizontal-relative:page;mso-position-vertical-relative:page;z-index:-114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90002pt;margin-top:466.779999pt;width:74.55pt;height:13.6pt;mso-position-horizontal-relative:page;mso-position-vertical-relative:page;z-index:-114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234009pt;margin-top:466.779999pt;width:61.1pt;height:13.6pt;mso-position-horizontal-relative:page;mso-position-vertical-relative:page;z-index:-114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309998pt;margin-top:466.779999pt;width:74.55pt;height:13.6pt;mso-position-horizontal-relative:page;mso-position-vertical-relative:page;z-index:-114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2.854004pt;margin-top:466.779999pt;width:73.8pt;height:13.6pt;mso-position-horizontal-relative:page;mso-position-vertical-relative:page;z-index:-114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163.339996pt;width:72.75pt;height:39.75pt;mso-position-horizontal-relative:page;mso-position-vertical-relative:page;z-index:-114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24005pt;margin-top:163.339996pt;width:134.550pt;height:23.8pt;mso-position-horizontal-relative:page;mso-position-vertical-relative:page;z-index:-114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362pt;margin-top:163.339996pt;width:130.6pt;height:23.8pt;mso-position-horizontal-relative:page;mso-position-vertical-relative:page;z-index:-114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29993pt;margin-top:163.339996pt;width:137.3pt;height:23.8pt;mso-position-horizontal-relative:page;mso-position-vertical-relative:page;z-index:-114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229980pt;margin-top:163.339996pt;width:146.8pt;height:23.8pt;mso-position-horizontal-relative:page;mso-position-vertical-relative:page;z-index:-114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24005pt;margin-top:187.100006pt;width:67.45pt;height:16pt;mso-position-horizontal-relative:page;mso-position-vertical-relative:page;z-index:-114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59995pt;margin-top:187.100006pt;width:67.150pt;height:16pt;mso-position-horizontal-relative:page;mso-position-vertical-relative:page;z-index:-114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362pt;margin-top:187.100006pt;width:67.350pt;height:16pt;mso-position-horizontal-relative:page;mso-position-vertical-relative:page;z-index:-114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90002pt;margin-top:187.100006pt;width:63.25pt;height:16pt;mso-position-horizontal-relative:page;mso-position-vertical-relative:page;z-index:-114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29993pt;margin-top:187.100006pt;width:69.3pt;height:16pt;mso-position-horizontal-relative:page;mso-position-vertical-relative:page;z-index:-114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194pt;margin-top:187.100006pt;width:68.05pt;height:16pt;mso-position-horizontal-relative:page;mso-position-vertical-relative:page;z-index:-114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229980pt;margin-top:187.100006pt;width:74.1pt;height:16pt;mso-position-horizontal-relative:page;mso-position-vertical-relative:page;z-index:-114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4.294006pt;margin-top:187.100006pt;width:72.75pt;height:16pt;mso-position-horizontal-relative:page;mso-position-vertical-relative:page;z-index:-114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03.089996pt;width:72.75pt;height:14.8pt;mso-position-horizontal-relative:page;mso-position-vertical-relative:page;z-index:-114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24005pt;margin-top:203.089996pt;width:67.45pt;height:14.8pt;mso-position-horizontal-relative:page;mso-position-vertical-relative:page;z-index:-1145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59995pt;margin-top:203.089996pt;width:67.150pt;height:14.8pt;mso-position-horizontal-relative:page;mso-position-vertical-relative:page;z-index:-1145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362pt;margin-top:203.089996pt;width:67.350pt;height:14.8pt;mso-position-horizontal-relative:page;mso-position-vertical-relative:page;z-index:-114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90002pt;margin-top:203.089996pt;width:63.25pt;height:14.8pt;mso-position-horizontal-relative:page;mso-position-vertical-relative:page;z-index:-114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29993pt;margin-top:203.089996pt;width:69.3pt;height:14.8pt;mso-position-horizontal-relative:page;mso-position-vertical-relative:page;z-index:-114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194pt;margin-top:203.089996pt;width:68.05pt;height:14.8pt;mso-position-horizontal-relative:page;mso-position-vertical-relative:page;z-index:-114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229980pt;margin-top:203.089996pt;width:74.1pt;height:14.8pt;mso-position-horizontal-relative:page;mso-position-vertical-relative:page;z-index:-114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4.294006pt;margin-top:203.089996pt;width:72.75pt;height:14.8pt;mso-position-horizontal-relative:page;mso-position-vertical-relative:page;z-index:-114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17.849991pt;width:72.75pt;height:14.65pt;mso-position-horizontal-relative:page;mso-position-vertical-relative:page;z-index:-114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24005pt;margin-top:217.849991pt;width:67.45pt;height:14.65pt;mso-position-horizontal-relative:page;mso-position-vertical-relative:page;z-index:-114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59995pt;margin-top:217.849991pt;width:67.150pt;height:14.65pt;mso-position-horizontal-relative:page;mso-position-vertical-relative:page;z-index:-114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362pt;margin-top:217.849991pt;width:67.350pt;height:14.65pt;mso-position-horizontal-relative:page;mso-position-vertical-relative:page;z-index:-114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90002pt;margin-top:217.849991pt;width:63.25pt;height:14.65pt;mso-position-horizontal-relative:page;mso-position-vertical-relative:page;z-index:-114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29993pt;margin-top:217.849991pt;width:69.3pt;height:14.65pt;mso-position-horizontal-relative:page;mso-position-vertical-relative:page;z-index:-114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194pt;margin-top:217.849991pt;width:68.05pt;height:14.65pt;mso-position-horizontal-relative:page;mso-position-vertical-relative:page;z-index:-114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229980pt;margin-top:217.849991pt;width:74.1pt;height:14.65pt;mso-position-horizontal-relative:page;mso-position-vertical-relative:page;z-index:-114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4.294006pt;margin-top:217.849991pt;width:72.75pt;height:14.65pt;mso-position-horizontal-relative:page;mso-position-vertical-relative:page;z-index:-114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32.48999pt;width:72.75pt;height:14.65pt;mso-position-horizontal-relative:page;mso-position-vertical-relative:page;z-index:-114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24005pt;margin-top:232.48999pt;width:67.45pt;height:14.65pt;mso-position-horizontal-relative:page;mso-position-vertical-relative:page;z-index:-114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59995pt;margin-top:232.48999pt;width:67.150pt;height:14.65pt;mso-position-horizontal-relative:page;mso-position-vertical-relative:page;z-index:-114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362pt;margin-top:232.48999pt;width:67.350pt;height:14.65pt;mso-position-horizontal-relative:page;mso-position-vertical-relative:page;z-index:-114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90002pt;margin-top:232.48999pt;width:63.25pt;height:14.65pt;mso-position-horizontal-relative:page;mso-position-vertical-relative:page;z-index:-114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29993pt;margin-top:232.48999pt;width:69.3pt;height:14.65pt;mso-position-horizontal-relative:page;mso-position-vertical-relative:page;z-index:-114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194pt;margin-top:232.48999pt;width:68.05pt;height:14.65pt;mso-position-horizontal-relative:page;mso-position-vertical-relative:page;z-index:-114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229980pt;margin-top:232.48999pt;width:74.1pt;height:14.65pt;mso-position-horizontal-relative:page;mso-position-vertical-relative:page;z-index:-114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4.294006pt;margin-top:232.48999pt;width:72.75pt;height:14.65pt;mso-position-horizontal-relative:page;mso-position-vertical-relative:page;z-index:-114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47.130005pt;width:72.75pt;height:14.65pt;mso-position-horizontal-relative:page;mso-position-vertical-relative:page;z-index:-114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24005pt;margin-top:247.130005pt;width:67.45pt;height:14.65pt;mso-position-horizontal-relative:page;mso-position-vertical-relative:page;z-index:-114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59995pt;margin-top:247.130005pt;width:67.150pt;height:14.65pt;mso-position-horizontal-relative:page;mso-position-vertical-relative:page;z-index:-114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362pt;margin-top:247.130005pt;width:67.350pt;height:14.65pt;mso-position-horizontal-relative:page;mso-position-vertical-relative:page;z-index:-114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90002pt;margin-top:247.130005pt;width:63.25pt;height:14.65pt;mso-position-horizontal-relative:page;mso-position-vertical-relative:page;z-index:-114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29993pt;margin-top:247.130005pt;width:69.3pt;height:14.65pt;mso-position-horizontal-relative:page;mso-position-vertical-relative:page;z-index:-114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194pt;margin-top:247.130005pt;width:68.05pt;height:14.65pt;mso-position-horizontal-relative:page;mso-position-vertical-relative:page;z-index:-1145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229980pt;margin-top:247.130005pt;width:74.1pt;height:14.65pt;mso-position-horizontal-relative:page;mso-position-vertical-relative:page;z-index:-114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4.294006pt;margin-top:247.130005pt;width:72.75pt;height:14.65pt;mso-position-horizontal-relative:page;mso-position-vertical-relative:page;z-index:-114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61.769989pt;width:72.75pt;height:14.65pt;mso-position-horizontal-relative:page;mso-position-vertical-relative:page;z-index:-114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24005pt;margin-top:261.769989pt;width:67.45pt;height:14.65pt;mso-position-horizontal-relative:page;mso-position-vertical-relative:page;z-index:-114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59995pt;margin-top:261.769989pt;width:67.150pt;height:14.65pt;mso-position-horizontal-relative:page;mso-position-vertical-relative:page;z-index:-114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362pt;margin-top:261.769989pt;width:67.350pt;height:14.65pt;mso-position-horizontal-relative:page;mso-position-vertical-relative:page;z-index:-114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90002pt;margin-top:261.769989pt;width:63.25pt;height:14.65pt;mso-position-horizontal-relative:page;mso-position-vertical-relative:page;z-index:-114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29993pt;margin-top:261.769989pt;width:69.3pt;height:14.65pt;mso-position-horizontal-relative:page;mso-position-vertical-relative:page;z-index:-114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194pt;margin-top:261.769989pt;width:68.05pt;height:14.65pt;mso-position-horizontal-relative:page;mso-position-vertical-relative:page;z-index:-114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229980pt;margin-top:261.769989pt;width:74.1pt;height:14.65pt;mso-position-horizontal-relative:page;mso-position-vertical-relative:page;z-index:-114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4.294006pt;margin-top:261.769989pt;width:72.75pt;height:14.65pt;mso-position-horizontal-relative:page;mso-position-vertical-relative:page;z-index:-114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76.410004pt;width:72.75pt;height:13.6pt;mso-position-horizontal-relative:page;mso-position-vertical-relative:page;z-index:-114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7.824005pt;margin-top:276.410004pt;width:67.45pt;height:13.6pt;mso-position-horizontal-relative:page;mso-position-vertical-relative:page;z-index:-114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259995pt;margin-top:276.410004pt;width:67.150pt;height:13.6pt;mso-position-horizontal-relative:page;mso-position-vertical-relative:page;z-index:-114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2.362pt;margin-top:276.410004pt;width:67.350pt;height:13.6pt;mso-position-horizontal-relative:page;mso-position-vertical-relative:page;z-index:-114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690002pt;margin-top:276.410004pt;width:63.25pt;height:13.6pt;mso-position-horizontal-relative:page;mso-position-vertical-relative:page;z-index:-114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929993pt;margin-top:276.410004pt;width:69.3pt;height:13.6pt;mso-position-horizontal-relative:page;mso-position-vertical-relative:page;z-index:-114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2.194pt;margin-top:276.410004pt;width:68.05pt;height:13.6pt;mso-position-horizontal-relative:page;mso-position-vertical-relative:page;z-index:-114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0.229980pt;margin-top:276.410004pt;width:74.1pt;height:13.6pt;mso-position-horizontal-relative:page;mso-position-vertical-relative:page;z-index:-114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4.294006pt;margin-top:276.410004pt;width:72.75pt;height:13.6pt;mso-position-horizontal-relative:page;mso-position-vertical-relative:page;z-index:-114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4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444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1.73999pt;margin-top:573.318054pt;width:32.0500pt;height:20pt;mso-position-horizontal-relative:page;mso-position-vertical-relative:page;z-index:-114445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239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.903999pt;margin-top:333.910004pt;width:76.8pt;height:58.45pt;mso-position-horizontal-relative:page;mso-position-vertical-relative:page;z-index:-114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703995pt;margin-top:333.910004pt;width:141.9pt;height:42.5pt;mso-position-horizontal-relative:page;mso-position-vertical-relative:page;z-index:-114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333.910004pt;width:134.7pt;height:42.5pt;mso-position-horizontal-relative:page;mso-position-vertical-relative:page;z-index:-114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333.910004pt;width:113.4pt;height:42.5pt;mso-position-horizontal-relative:page;mso-position-vertical-relative:page;z-index:-114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630005pt;margin-top:333.910004pt;width:157.6pt;height:42.5pt;mso-position-horizontal-relative:page;mso-position-vertical-relative:page;z-index:-114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703995pt;margin-top:376.390015pt;width:63.85pt;height:16pt;mso-position-horizontal-relative:page;mso-position-vertical-relative:page;z-index:-114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376.390015pt;width:78.05pt;height:16pt;mso-position-horizontal-relative:page;mso-position-vertical-relative:page;z-index:-114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376.390015pt;width:77.9pt;height:16pt;mso-position-horizontal-relative:page;mso-position-vertical-relative:page;z-index:-1144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376.390015pt;width:56.8pt;height:16pt;mso-position-horizontal-relative:page;mso-position-vertical-relative:page;z-index:-1144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376.390015pt;width:56.65pt;height:16pt;mso-position-horizontal-relative:page;mso-position-vertical-relative:page;z-index:-114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69995pt;margin-top:376.390015pt;width:56.8pt;height:16pt;mso-position-horizontal-relative:page;mso-position-vertical-relative:page;z-index:-114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630005pt;margin-top:376.390015pt;width:77.95pt;height:16pt;mso-position-horizontal-relative:page;mso-position-vertical-relative:page;z-index:-114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8.533997pt;margin-top:376.390015pt;width:79.7pt;height:16pt;mso-position-horizontal-relative:page;mso-position-vertical-relative:page;z-index:-114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903999pt;margin-top:392.350006pt;width:76.8pt;height:14.8pt;mso-position-horizontal-relative:page;mso-position-vertical-relative:page;z-index:-114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703995pt;margin-top:392.350006pt;width:63.85pt;height:14.8pt;mso-position-horizontal-relative:page;mso-position-vertical-relative:page;z-index:-114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392.350006pt;width:78.05pt;height:14.8pt;mso-position-horizontal-relative:page;mso-position-vertical-relative:page;z-index:-114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392.350006pt;width:77.9pt;height:14.8pt;mso-position-horizontal-relative:page;mso-position-vertical-relative:page;z-index:-114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392.350006pt;width:56.8pt;height:14.8pt;mso-position-horizontal-relative:page;mso-position-vertical-relative:page;z-index:-114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392.350006pt;width:56.65pt;height:14.8pt;mso-position-horizontal-relative:page;mso-position-vertical-relative:page;z-index:-114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69995pt;margin-top:392.350006pt;width:56.8pt;height:14.8pt;mso-position-horizontal-relative:page;mso-position-vertical-relative:page;z-index:-114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630005pt;margin-top:392.350006pt;width:77.95pt;height:14.8pt;mso-position-horizontal-relative:page;mso-position-vertical-relative:page;z-index:-114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8.533997pt;margin-top:392.350006pt;width:79.7pt;height:14.8pt;mso-position-horizontal-relative:page;mso-position-vertical-relative:page;z-index:-114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903999pt;margin-top:407.109985pt;width:76.8pt;height:14.65pt;mso-position-horizontal-relative:page;mso-position-vertical-relative:page;z-index:-114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703995pt;margin-top:407.109985pt;width:63.85pt;height:14.65pt;mso-position-horizontal-relative:page;mso-position-vertical-relative:page;z-index:-114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407.109985pt;width:78.05pt;height:14.65pt;mso-position-horizontal-relative:page;mso-position-vertical-relative:page;z-index:-114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407.109985pt;width:77.9pt;height:14.65pt;mso-position-horizontal-relative:page;mso-position-vertical-relative:page;z-index:-114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407.109985pt;width:56.8pt;height:14.65pt;mso-position-horizontal-relative:page;mso-position-vertical-relative:page;z-index:-114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407.109985pt;width:56.65pt;height:14.65pt;mso-position-horizontal-relative:page;mso-position-vertical-relative:page;z-index:-114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69995pt;margin-top:407.109985pt;width:56.8pt;height:14.65pt;mso-position-horizontal-relative:page;mso-position-vertical-relative:page;z-index:-114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630005pt;margin-top:407.109985pt;width:77.95pt;height:14.65pt;mso-position-horizontal-relative:page;mso-position-vertical-relative:page;z-index:-114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8.533997pt;margin-top:407.109985pt;width:79.7pt;height:14.65pt;mso-position-horizontal-relative:page;mso-position-vertical-relative:page;z-index:-114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903999pt;margin-top:421.75pt;width:76.8pt;height:14.65pt;mso-position-horizontal-relative:page;mso-position-vertical-relative:page;z-index:-114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703995pt;margin-top:421.75pt;width:63.85pt;height:14.65pt;mso-position-horizontal-relative:page;mso-position-vertical-relative:page;z-index:-114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421.75pt;width:78.05pt;height:14.65pt;mso-position-horizontal-relative:page;mso-position-vertical-relative:page;z-index:-114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421.75pt;width:77.9pt;height:14.65pt;mso-position-horizontal-relative:page;mso-position-vertical-relative:page;z-index:-114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421.75pt;width:56.8pt;height:14.65pt;mso-position-horizontal-relative:page;mso-position-vertical-relative:page;z-index:-114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421.75pt;width:56.65pt;height:14.65pt;mso-position-horizontal-relative:page;mso-position-vertical-relative:page;z-index:-114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69995pt;margin-top:421.75pt;width:56.8pt;height:14.65pt;mso-position-horizontal-relative:page;mso-position-vertical-relative:page;z-index:-114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630005pt;margin-top:421.75pt;width:77.95pt;height:14.65pt;mso-position-horizontal-relative:page;mso-position-vertical-relative:page;z-index:-114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8.533997pt;margin-top:421.75pt;width:79.7pt;height:14.65pt;mso-position-horizontal-relative:page;mso-position-vertical-relative:page;z-index:-114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903999pt;margin-top:436.390015pt;width:76.8pt;height:14.65pt;mso-position-horizontal-relative:page;mso-position-vertical-relative:page;z-index:-114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703995pt;margin-top:436.390015pt;width:63.85pt;height:14.65pt;mso-position-horizontal-relative:page;mso-position-vertical-relative:page;z-index:-114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436.390015pt;width:78.05pt;height:14.65pt;mso-position-horizontal-relative:page;mso-position-vertical-relative:page;z-index:-114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436.390015pt;width:77.9pt;height:14.65pt;mso-position-horizontal-relative:page;mso-position-vertical-relative:page;z-index:-114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436.390015pt;width:56.8pt;height:14.65pt;mso-position-horizontal-relative:page;mso-position-vertical-relative:page;z-index:-114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436.390015pt;width:56.65pt;height:14.65pt;mso-position-horizontal-relative:page;mso-position-vertical-relative:page;z-index:-114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69995pt;margin-top:436.390015pt;width:56.8pt;height:14.65pt;mso-position-horizontal-relative:page;mso-position-vertical-relative:page;z-index:-114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630005pt;margin-top:436.390015pt;width:77.95pt;height:14.65pt;mso-position-horizontal-relative:page;mso-position-vertical-relative:page;z-index:-114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8.533997pt;margin-top:436.390015pt;width:79.7pt;height:14.65pt;mso-position-horizontal-relative:page;mso-position-vertical-relative:page;z-index:-114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903999pt;margin-top:451.029999pt;width:76.8pt;height:14.7pt;mso-position-horizontal-relative:page;mso-position-vertical-relative:page;z-index:-114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703995pt;margin-top:451.029999pt;width:63.85pt;height:14.7pt;mso-position-horizontal-relative:page;mso-position-vertical-relative:page;z-index:-114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451.029999pt;width:78.05pt;height:14.7pt;mso-position-horizontal-relative:page;mso-position-vertical-relative:page;z-index:-114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451.029999pt;width:77.9pt;height:14.7pt;mso-position-horizontal-relative:page;mso-position-vertical-relative:page;z-index:-114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451.029999pt;width:56.8pt;height:14.7pt;mso-position-horizontal-relative:page;mso-position-vertical-relative:page;z-index:-114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451.029999pt;width:56.65pt;height:14.7pt;mso-position-horizontal-relative:page;mso-position-vertical-relative:page;z-index:-114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69995pt;margin-top:451.029999pt;width:56.8pt;height:14.7pt;mso-position-horizontal-relative:page;mso-position-vertical-relative:page;z-index:-114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630005pt;margin-top:451.029999pt;width:77.95pt;height:14.7pt;mso-position-horizontal-relative:page;mso-position-vertical-relative:page;z-index:-114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8.533997pt;margin-top:451.029999pt;width:79.7pt;height:14.7pt;mso-position-horizontal-relative:page;mso-position-vertical-relative:page;z-index:-114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903999pt;margin-top:465.700012pt;width:76.8pt;height:13.6pt;mso-position-horizontal-relative:page;mso-position-vertical-relative:page;z-index:-114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703995pt;margin-top:465.700012pt;width:63.85pt;height:13.6pt;mso-position-horizontal-relative:page;mso-position-vertical-relative:page;z-index:-114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4.539993pt;margin-top:465.700012pt;width:78.05pt;height:13.6pt;mso-position-horizontal-relative:page;mso-position-vertical-relative:page;z-index:-114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2.559998pt;margin-top:465.700012pt;width:77.9pt;height:13.6pt;mso-position-horizontal-relative:page;mso-position-vertical-relative:page;z-index:-114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465.700012pt;width:56.8pt;height:13.6pt;mso-position-horizontal-relative:page;mso-position-vertical-relative:page;z-index:-114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465.700012pt;width:56.65pt;height:13.6pt;mso-position-horizontal-relative:page;mso-position-vertical-relative:page;z-index:-114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3.869995pt;margin-top:465.700012pt;width:56.8pt;height:13.6pt;mso-position-horizontal-relative:page;mso-position-vertical-relative:page;z-index:-114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630005pt;margin-top:465.700012pt;width:77.95pt;height:13.6pt;mso-position-horizontal-relative:page;mso-position-vertical-relative:page;z-index:-114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8.533997pt;margin-top:465.700012pt;width:79.7pt;height:13.6pt;mso-position-horizontal-relative:page;mso-position-vertical-relative:page;z-index:-114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304001pt;margin-top:162.619995pt;width:70.95pt;height:39.9pt;mso-position-horizontal-relative:page;mso-position-vertical-relative:page;z-index:-114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23999pt;margin-top:162.619995pt;width:152.2pt;height:23.8pt;mso-position-horizontal-relative:page;mso-position-vertical-relative:page;z-index:-114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402008pt;margin-top:162.619995pt;width:133.35pt;height:23.8pt;mso-position-horizontal-relative:page;mso-position-vertical-relative:page;z-index:-114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752014pt;margin-top:162.619995pt;width:127.7pt;height:23.8pt;mso-position-horizontal-relative:page;mso-position-vertical-relative:page;z-index:-114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429993pt;margin-top:162.619995pt;width:141.4pt;height:23.8pt;mso-position-horizontal-relative:page;mso-position-vertical-relative:page;z-index:-114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23999pt;margin-top:186.380005pt;width:78pt;height:16.1500pt;mso-position-horizontal-relative:page;mso-position-vertical-relative:page;z-index:-114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20001pt;margin-top:186.380005pt;width:74.2pt;height:16.1500pt;mso-position-horizontal-relative:page;mso-position-vertical-relative:page;z-index:-114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402008pt;margin-top:186.380005pt;width:63.75pt;height:16.1500pt;mso-position-horizontal-relative:page;mso-position-vertical-relative:page;z-index:-114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186.380005pt;width:69.650pt;height:16.1500pt;mso-position-horizontal-relative:page;mso-position-vertical-relative:page;z-index:-114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752014pt;margin-top:186.380005pt;width:63.75pt;height:16.1500pt;mso-position-horizontal-relative:page;mso-position-vertical-relative:page;z-index:-114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470001pt;margin-top:186.380005pt;width:64pt;height:16.1500pt;mso-position-horizontal-relative:page;mso-position-vertical-relative:page;z-index:-1142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429993pt;margin-top:186.380005pt;width:70.95pt;height:16.1500pt;mso-position-horizontal-relative:page;mso-position-vertical-relative:page;z-index:-114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374023pt;margin-top:186.380005pt;width:70.45pt;height:16.1500pt;mso-position-horizontal-relative:page;mso-position-vertical-relative:page;z-index:-114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304001pt;margin-top:202.490005pt;width:70.95pt;height:14.65pt;mso-position-horizontal-relative:page;mso-position-vertical-relative:page;z-index:-114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23999pt;margin-top:202.490005pt;width:78pt;height:14.65pt;mso-position-horizontal-relative:page;mso-position-vertical-relative:page;z-index:-114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20001pt;margin-top:202.490005pt;width:74.2pt;height:14.65pt;mso-position-horizontal-relative:page;mso-position-vertical-relative:page;z-index:-114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402008pt;margin-top:202.490005pt;width:63.75pt;height:14.65pt;mso-position-horizontal-relative:page;mso-position-vertical-relative:page;z-index:-114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202.490005pt;width:69.650pt;height:14.65pt;mso-position-horizontal-relative:page;mso-position-vertical-relative:page;z-index:-114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752014pt;margin-top:202.490005pt;width:63.75pt;height:14.65pt;mso-position-horizontal-relative:page;mso-position-vertical-relative:page;z-index:-114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470001pt;margin-top:202.490005pt;width:64pt;height:14.65pt;mso-position-horizontal-relative:page;mso-position-vertical-relative:page;z-index:-114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429993pt;margin-top:202.490005pt;width:70.95pt;height:14.65pt;mso-position-horizontal-relative:page;mso-position-vertical-relative:page;z-index:-114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374023pt;margin-top:202.490005pt;width:70.45pt;height:14.65pt;mso-position-horizontal-relative:page;mso-position-vertical-relative:page;z-index:-114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304001pt;margin-top:217.130005pt;width:70.95pt;height:14.65pt;mso-position-horizontal-relative:page;mso-position-vertical-relative:page;z-index:-114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23999pt;margin-top:217.130005pt;width:78pt;height:14.65pt;mso-position-horizontal-relative:page;mso-position-vertical-relative:page;z-index:-114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20001pt;margin-top:217.130005pt;width:74.2pt;height:14.65pt;mso-position-horizontal-relative:page;mso-position-vertical-relative:page;z-index:-114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402008pt;margin-top:217.130005pt;width:63.75pt;height:14.65pt;mso-position-horizontal-relative:page;mso-position-vertical-relative:page;z-index:-114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217.130005pt;width:69.650pt;height:14.65pt;mso-position-horizontal-relative:page;mso-position-vertical-relative:page;z-index:-114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752014pt;margin-top:217.130005pt;width:63.75pt;height:14.65pt;mso-position-horizontal-relative:page;mso-position-vertical-relative:page;z-index:-114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470001pt;margin-top:217.130005pt;width:64pt;height:14.65pt;mso-position-horizontal-relative:page;mso-position-vertical-relative:page;z-index:-114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429993pt;margin-top:217.130005pt;width:70.95pt;height:14.65pt;mso-position-horizontal-relative:page;mso-position-vertical-relative:page;z-index:-114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374023pt;margin-top:217.130005pt;width:70.45pt;height:14.65pt;mso-position-horizontal-relative:page;mso-position-vertical-relative:page;z-index:-114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304001pt;margin-top:231.770004pt;width:70.95pt;height:14.8pt;mso-position-horizontal-relative:page;mso-position-vertical-relative:page;z-index:-114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23999pt;margin-top:231.770004pt;width:78pt;height:14.8pt;mso-position-horizontal-relative:page;mso-position-vertical-relative:page;z-index:-114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20001pt;margin-top:231.770004pt;width:74.2pt;height:14.8pt;mso-position-horizontal-relative:page;mso-position-vertical-relative:page;z-index:-114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402008pt;margin-top:231.770004pt;width:63.75pt;height:14.8pt;mso-position-horizontal-relative:page;mso-position-vertical-relative:page;z-index:-114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231.770004pt;width:69.650pt;height:14.8pt;mso-position-horizontal-relative:page;mso-position-vertical-relative:page;z-index:-114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752014pt;margin-top:231.770004pt;width:63.75pt;height:14.8pt;mso-position-horizontal-relative:page;mso-position-vertical-relative:page;z-index:-114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470001pt;margin-top:231.770004pt;width:64pt;height:14.8pt;mso-position-horizontal-relative:page;mso-position-vertical-relative:page;z-index:-114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429993pt;margin-top:231.770004pt;width:70.95pt;height:14.8pt;mso-position-horizontal-relative:page;mso-position-vertical-relative:page;z-index:-114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374023pt;margin-top:231.770004pt;width:70.45pt;height:14.8pt;mso-position-horizontal-relative:page;mso-position-vertical-relative:page;z-index:-114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304001pt;margin-top:246.529999pt;width:70.95pt;height:14.65pt;mso-position-horizontal-relative:page;mso-position-vertical-relative:page;z-index:-114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23999pt;margin-top:246.529999pt;width:78pt;height:14.65pt;mso-position-horizontal-relative:page;mso-position-vertical-relative:page;z-index:-114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20001pt;margin-top:246.529999pt;width:74.2pt;height:14.65pt;mso-position-horizontal-relative:page;mso-position-vertical-relative:page;z-index:-114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402008pt;margin-top:246.529999pt;width:63.75pt;height:14.65pt;mso-position-horizontal-relative:page;mso-position-vertical-relative:page;z-index:-114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246.529999pt;width:69.650pt;height:14.65pt;mso-position-horizontal-relative:page;mso-position-vertical-relative:page;z-index:-114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752014pt;margin-top:246.529999pt;width:63.75pt;height:14.65pt;mso-position-horizontal-relative:page;mso-position-vertical-relative:page;z-index:-114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470001pt;margin-top:246.529999pt;width:64pt;height:14.65pt;mso-position-horizontal-relative:page;mso-position-vertical-relative:page;z-index:-114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429993pt;margin-top:246.529999pt;width:70.95pt;height:14.65pt;mso-position-horizontal-relative:page;mso-position-vertical-relative:page;z-index:-114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374023pt;margin-top:246.529999pt;width:70.45pt;height:14.65pt;mso-position-horizontal-relative:page;mso-position-vertical-relative:page;z-index:-114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304001pt;margin-top:261.170013pt;width:70.95pt;height:14.65pt;mso-position-horizontal-relative:page;mso-position-vertical-relative:page;z-index:-114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23999pt;margin-top:261.170013pt;width:78pt;height:14.65pt;mso-position-horizontal-relative:page;mso-position-vertical-relative:page;z-index:-114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20001pt;margin-top:261.170013pt;width:74.2pt;height:14.65pt;mso-position-horizontal-relative:page;mso-position-vertical-relative:page;z-index:-114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402008pt;margin-top:261.170013pt;width:63.75pt;height:14.65pt;mso-position-horizontal-relative:page;mso-position-vertical-relative:page;z-index:-114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261.170013pt;width:69.650pt;height:14.65pt;mso-position-horizontal-relative:page;mso-position-vertical-relative:page;z-index:-114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752014pt;margin-top:261.170013pt;width:63.75pt;height:14.65pt;mso-position-horizontal-relative:page;mso-position-vertical-relative:page;z-index:-1141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470001pt;margin-top:261.170013pt;width:64pt;height:14.65pt;mso-position-horizontal-relative:page;mso-position-vertical-relative:page;z-index:-1141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429993pt;margin-top:261.170013pt;width:70.95pt;height:14.65pt;mso-position-horizontal-relative:page;mso-position-vertical-relative:page;z-index:-114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374023pt;margin-top:261.170013pt;width:70.45pt;height:14.65pt;mso-position-horizontal-relative:page;mso-position-vertical-relative:page;z-index:-114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3.304001pt;margin-top:275.809998pt;width:70.95pt;height:13.6pt;mso-position-horizontal-relative:page;mso-position-vertical-relative:page;z-index:-1141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223999pt;margin-top:275.809998pt;width:78pt;height:13.6pt;mso-position-horizontal-relative:page;mso-position-vertical-relative:page;z-index:-114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220001pt;margin-top:275.809998pt;width:74.2pt;height:13.6pt;mso-position-horizontal-relative:page;mso-position-vertical-relative:page;z-index:-114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.402008pt;margin-top:275.809998pt;width:63.75pt;height:13.6pt;mso-position-horizontal-relative:page;mso-position-vertical-relative:page;z-index:-114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0.130005pt;margin-top:275.809998pt;width:69.650pt;height:13.6pt;mso-position-horizontal-relative:page;mso-position-vertical-relative:page;z-index:-114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9.752014pt;margin-top:275.809998pt;width:63.75pt;height:13.6pt;mso-position-horizontal-relative:page;mso-position-vertical-relative:page;z-index:-114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470001pt;margin-top:275.809998pt;width:64pt;height:13.6pt;mso-position-horizontal-relative:page;mso-position-vertical-relative:page;z-index:-114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7.429993pt;margin-top:275.809998pt;width:70.95pt;height:13.6pt;mso-position-horizontal-relative:page;mso-position-vertical-relative:page;z-index:-114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8.374023pt;margin-top:275.809998pt;width:70.45pt;height:13.6pt;mso-position-horizontal-relative:page;mso-position-vertical-relative:page;z-index:-114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4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9pt;height:20pt;mso-position-horizontal-relative:page;mso-position-vertical-relative:page;z-index:-11411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240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4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4114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97998pt;margin-top:573.318054pt;width:28.75pt;height:20pt;mso-position-horizontal-relative:page;mso-position-vertical-relative:page;z-index:-114112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241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pt;margin-top:229.369995pt;width:83.95pt;height:52.95pt;mso-position-horizontal-relative:page;mso-position-vertical-relative:page;z-index:-114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229.369995pt;width:113.45pt;height:37.35pt;mso-position-horizontal-relative:page;mso-position-vertical-relative:page;z-index:-114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320007pt;margin-top:229.369995pt;width:113.45pt;height:37.35pt;mso-position-horizontal-relative:page;mso-position-vertical-relative:page;z-index:-114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730011pt;margin-top:229.369995pt;width:113.45pt;height:37.35pt;mso-position-horizontal-relative:page;mso-position-vertical-relative:page;z-index:-114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149994pt;margin-top:229.369995pt;width:113.45pt;height:37.35pt;mso-position-horizontal-relative:page;mso-position-vertical-relative:page;z-index:-114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570007pt;margin-top:229.369995pt;width:114.65pt;height:37.35pt;mso-position-horizontal-relative:page;mso-position-vertical-relative:page;z-index:-114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266.690002pt;width:56.8pt;height:15.6pt;mso-position-horizontal-relative:page;mso-position-vertical-relative:page;z-index:-114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60004pt;margin-top:266.690002pt;width:56.7pt;height:15.6pt;mso-position-horizontal-relative:page;mso-position-vertical-relative:page;z-index:-114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320007pt;margin-top:266.690002pt;width:56.8pt;height:15.6pt;mso-position-horizontal-relative:page;mso-position-vertical-relative:page;z-index:-114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89996pt;margin-top:266.690002pt;width:56.65pt;height:15.6pt;mso-position-horizontal-relative:page;mso-position-vertical-relative:page;z-index:-114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730011pt;margin-top:266.690002pt;width:56.8pt;height:15.6pt;mso-position-horizontal-relative:page;mso-position-vertical-relative:page;z-index:-114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4008pt;margin-top:266.690002pt;width:56.65pt;height:15.6pt;mso-position-horizontal-relative:page;mso-position-vertical-relative:page;z-index:-114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149994pt;margin-top:266.690002pt;width:56.8pt;height:15.6pt;mso-position-horizontal-relative:page;mso-position-vertical-relative:page;z-index:-114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266.690002pt;width:56.7pt;height:15.6pt;mso-position-horizontal-relative:page;mso-position-vertical-relative:page;z-index:-114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570007pt;margin-top:266.690002pt;width:56.8pt;height:15.6pt;mso-position-horizontal-relative:page;mso-position-vertical-relative:page;z-index:-114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2.340027pt;margin-top:266.690002pt;width:57.85pt;height:15.6pt;mso-position-horizontal-relative:page;mso-position-vertical-relative:page;z-index:-114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pt;margin-top:282.290009pt;width:83.95pt;height:14.2pt;mso-position-horizontal-relative:page;mso-position-vertical-relative:page;z-index:-114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282.290009pt;width:56.8pt;height:14.2pt;mso-position-horizontal-relative:page;mso-position-vertical-relative:page;z-index:-114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60004pt;margin-top:282.290009pt;width:56.7pt;height:14.2pt;mso-position-horizontal-relative:page;mso-position-vertical-relative:page;z-index:-114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320007pt;margin-top:282.290009pt;width:56.8pt;height:14.2pt;mso-position-horizontal-relative:page;mso-position-vertical-relative:page;z-index:-114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89996pt;margin-top:282.290009pt;width:56.65pt;height:14.2pt;mso-position-horizontal-relative:page;mso-position-vertical-relative:page;z-index:-114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730011pt;margin-top:282.290009pt;width:56.8pt;height:14.2pt;mso-position-horizontal-relative:page;mso-position-vertical-relative:page;z-index:-114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4008pt;margin-top:282.290009pt;width:56.65pt;height:14.2pt;mso-position-horizontal-relative:page;mso-position-vertical-relative:page;z-index:-114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149994pt;margin-top:282.290009pt;width:56.8pt;height:14.2pt;mso-position-horizontal-relative:page;mso-position-vertical-relative:page;z-index:-114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282.290009pt;width:56.7pt;height:14.2pt;mso-position-horizontal-relative:page;mso-position-vertical-relative:page;z-index:-114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570007pt;margin-top:282.290009pt;width:56.8pt;height:14.2pt;mso-position-horizontal-relative:page;mso-position-vertical-relative:page;z-index:-1140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2.340027pt;margin-top:282.290009pt;width:57.85pt;height:14.2pt;mso-position-horizontal-relative:page;mso-position-vertical-relative:page;z-index:-1140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pt;margin-top:296.450012pt;width:83.95pt;height:14.2pt;mso-position-horizontal-relative:page;mso-position-vertical-relative:page;z-index:-114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296.450012pt;width:56.8pt;height:14.2pt;mso-position-horizontal-relative:page;mso-position-vertical-relative:page;z-index:-114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60004pt;margin-top:296.450012pt;width:56.7pt;height:14.2pt;mso-position-horizontal-relative:page;mso-position-vertical-relative:page;z-index:-114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320007pt;margin-top:296.450012pt;width:56.8pt;height:14.2pt;mso-position-horizontal-relative:page;mso-position-vertical-relative:page;z-index:-114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89996pt;margin-top:296.450012pt;width:56.65pt;height:14.2pt;mso-position-horizontal-relative:page;mso-position-vertical-relative:page;z-index:-114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730011pt;margin-top:296.450012pt;width:56.8pt;height:14.2pt;mso-position-horizontal-relative:page;mso-position-vertical-relative:page;z-index:-114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4008pt;margin-top:296.450012pt;width:56.65pt;height:14.2pt;mso-position-horizontal-relative:page;mso-position-vertical-relative:page;z-index:-114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149994pt;margin-top:296.450012pt;width:56.8pt;height:14.2pt;mso-position-horizontal-relative:page;mso-position-vertical-relative:page;z-index:-114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296.450012pt;width:56.7pt;height:14.2pt;mso-position-horizontal-relative:page;mso-position-vertical-relative:page;z-index:-114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570007pt;margin-top:296.450012pt;width:56.8pt;height:14.2pt;mso-position-horizontal-relative:page;mso-position-vertical-relative:page;z-index:-114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2.340027pt;margin-top:296.450012pt;width:57.85pt;height:14.2pt;mso-position-horizontal-relative:page;mso-position-vertical-relative:page;z-index:-114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pt;margin-top:310.609985pt;width:83.95pt;height:14.3pt;mso-position-horizontal-relative:page;mso-position-vertical-relative:page;z-index:-114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310.609985pt;width:56.8pt;height:14.3pt;mso-position-horizontal-relative:page;mso-position-vertical-relative:page;z-index:-114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60004pt;margin-top:310.609985pt;width:56.7pt;height:14.3pt;mso-position-horizontal-relative:page;mso-position-vertical-relative:page;z-index:-114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320007pt;margin-top:310.609985pt;width:56.8pt;height:14.3pt;mso-position-horizontal-relative:page;mso-position-vertical-relative:page;z-index:-114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89996pt;margin-top:310.609985pt;width:56.65pt;height:14.3pt;mso-position-horizontal-relative:page;mso-position-vertical-relative:page;z-index:-114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730011pt;margin-top:310.609985pt;width:56.8pt;height:14.3pt;mso-position-horizontal-relative:page;mso-position-vertical-relative:page;z-index:-114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4008pt;margin-top:310.609985pt;width:56.65pt;height:14.3pt;mso-position-horizontal-relative:page;mso-position-vertical-relative:page;z-index:-114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149994pt;margin-top:310.609985pt;width:56.8pt;height:14.3pt;mso-position-horizontal-relative:page;mso-position-vertical-relative:page;z-index:-114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310.609985pt;width:56.7pt;height:14.3pt;mso-position-horizontal-relative:page;mso-position-vertical-relative:page;z-index:-113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570007pt;margin-top:310.609985pt;width:56.8pt;height:14.3pt;mso-position-horizontal-relative:page;mso-position-vertical-relative:page;z-index:-1139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2.340027pt;margin-top:310.609985pt;width:57.85pt;height:14.3pt;mso-position-horizontal-relative:page;mso-position-vertical-relative:page;z-index:-113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pt;margin-top:324.890015pt;width:83.95pt;height:14.2pt;mso-position-horizontal-relative:page;mso-position-vertical-relative:page;z-index:-113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324.890015pt;width:56.8pt;height:14.2pt;mso-position-horizontal-relative:page;mso-position-vertical-relative:page;z-index:-113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60004pt;margin-top:324.890015pt;width:56.7pt;height:14.2pt;mso-position-horizontal-relative:page;mso-position-vertical-relative:page;z-index:-113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320007pt;margin-top:324.890015pt;width:56.8pt;height:14.2pt;mso-position-horizontal-relative:page;mso-position-vertical-relative:page;z-index:-113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89996pt;margin-top:324.890015pt;width:56.65pt;height:14.2pt;mso-position-horizontal-relative:page;mso-position-vertical-relative:page;z-index:-113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730011pt;margin-top:324.890015pt;width:56.8pt;height:14.2pt;mso-position-horizontal-relative:page;mso-position-vertical-relative:page;z-index:-113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4008pt;margin-top:324.890015pt;width:56.65pt;height:14.2pt;mso-position-horizontal-relative:page;mso-position-vertical-relative:page;z-index:-113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149994pt;margin-top:324.890015pt;width:56.8pt;height:14.2pt;mso-position-horizontal-relative:page;mso-position-vertical-relative:page;z-index:-113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324.890015pt;width:56.7pt;height:14.2pt;mso-position-horizontal-relative:page;mso-position-vertical-relative:page;z-index:-113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570007pt;margin-top:324.890015pt;width:56.8pt;height:14.2pt;mso-position-horizontal-relative:page;mso-position-vertical-relative:page;z-index:-113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2.340027pt;margin-top:324.890015pt;width:57.85pt;height:14.2pt;mso-position-horizontal-relative:page;mso-position-vertical-relative:page;z-index:-113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pt;margin-top:339.070007pt;width:83.95pt;height:14.2pt;mso-position-horizontal-relative:page;mso-position-vertical-relative:page;z-index:-113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339.070007pt;width:56.8pt;height:14.2pt;mso-position-horizontal-relative:page;mso-position-vertical-relative:page;z-index:-113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60004pt;margin-top:339.070007pt;width:56.7pt;height:14.2pt;mso-position-horizontal-relative:page;mso-position-vertical-relative:page;z-index:-113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320007pt;margin-top:339.070007pt;width:56.8pt;height:14.2pt;mso-position-horizontal-relative:page;mso-position-vertical-relative:page;z-index:-113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89996pt;margin-top:339.070007pt;width:56.65pt;height:14.2pt;mso-position-horizontal-relative:page;mso-position-vertical-relative:page;z-index:-113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730011pt;margin-top:339.070007pt;width:56.8pt;height:14.2pt;mso-position-horizontal-relative:page;mso-position-vertical-relative:page;z-index:-113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4008pt;margin-top:339.070007pt;width:56.65pt;height:14.2pt;mso-position-horizontal-relative:page;mso-position-vertical-relative:page;z-index:-113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149994pt;margin-top:339.070007pt;width:56.8pt;height:14.2pt;mso-position-horizontal-relative:page;mso-position-vertical-relative:page;z-index:-113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339.070007pt;width:56.7pt;height:14.2pt;mso-position-horizontal-relative:page;mso-position-vertical-relative:page;z-index:-113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570007pt;margin-top:339.070007pt;width:56.8pt;height:14.2pt;mso-position-horizontal-relative:page;mso-position-vertical-relative:page;z-index:-113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2.340027pt;margin-top:339.070007pt;width:57.85pt;height:14.2pt;mso-position-horizontal-relative:page;mso-position-vertical-relative:page;z-index:-113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pt;margin-top:353.230011pt;width:83.95pt;height:13.2pt;mso-position-horizontal-relative:page;mso-position-vertical-relative:page;z-index:-113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1.904007pt;margin-top:353.230011pt;width:56.8pt;height:13.2pt;mso-position-horizontal-relative:page;mso-position-vertical-relative:page;z-index:-113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660004pt;margin-top:353.230011pt;width:56.7pt;height:13.2pt;mso-position-horizontal-relative:page;mso-position-vertical-relative:page;z-index:-113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5.320007pt;margin-top:353.230011pt;width:56.8pt;height:13.2pt;mso-position-horizontal-relative:page;mso-position-vertical-relative:page;z-index:-113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089996pt;margin-top:353.230011pt;width:56.65pt;height:13.2pt;mso-position-horizontal-relative:page;mso-position-vertical-relative:page;z-index:-113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730011pt;margin-top:353.230011pt;width:56.8pt;height:13.2pt;mso-position-horizontal-relative:page;mso-position-vertical-relative:page;z-index:-113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4008pt;margin-top:353.230011pt;width:56.65pt;height:13.2pt;mso-position-horizontal-relative:page;mso-position-vertical-relative:page;z-index:-113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2.149994pt;margin-top:353.230011pt;width:56.8pt;height:13.2pt;mso-position-horizontal-relative:page;mso-position-vertical-relative:page;z-index:-113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8.909973pt;margin-top:353.230011pt;width:56.7pt;height:13.2pt;mso-position-horizontal-relative:page;mso-position-vertical-relative:page;z-index:-113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5.570007pt;margin-top:353.230011pt;width:56.8pt;height:13.2pt;mso-position-horizontal-relative:page;mso-position-vertical-relative:page;z-index:-113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2.340027pt;margin-top:353.230011pt;width:57.85pt;height:13.2pt;mso-position-horizontal-relative:page;mso-position-vertical-relative:page;z-index:-113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3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662.539978pt;margin-top:304.38797pt;width:8.5pt;height:11pt;mso-position-horizontal-relative:page;mso-position-vertical-relative:page;z-index:-1139104" type="#_x0000_t202" filled="false" stroked="false">
            <v:textbox inset="0,0,0,0">
              <w:txbxContent>
                <w:p>
                  <w:pPr>
                    <w:spacing w:line="206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18"/>
                      <w:szCs w:val="18"/>
                    </w:rPr>
                  </w:pPr>
                  <w:r>
                    <w:rPr>
                      <w:rFonts w:ascii="Arial" w:hAnsi="Arial" w:cs="Arial" w:eastAsia="Arial"/>
                      <w:b/>
                      <w:bCs/>
                      <w:color w:val="394048"/>
                      <w:w w:val="75"/>
                      <w:sz w:val="18"/>
                      <w:szCs w:val="18"/>
                    </w:rPr>
                    <w:t>…</w:t>
                  </w:r>
                  <w:r>
                    <w:rPr>
                      <w:rFonts w:ascii="Arial" w:hAnsi="Arial" w:cs="Arial" w:eastAsia="Arial"/>
                      <w:sz w:val="18"/>
                      <w:szCs w:val="18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.560001pt;margin-top:573.198059pt;width:31pt;height:20pt;mso-position-horizontal-relative:page;mso-position-vertical-relative:page;z-index:-11390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242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9.720001pt;margin-top:315.165985pt;width:84.05pt;height:58.15pt;mso-position-horizontal-relative:page;mso-position-vertical-relative:page;z-index:-113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44003pt;margin-top:315.165985pt;width:111.5pt;height:42.55pt;mso-position-horizontal-relative:page;mso-position-vertical-relative:page;z-index:-113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239990pt;margin-top:315.165985pt;width:122.55pt;height:42.55pt;mso-position-horizontal-relative:page;mso-position-vertical-relative:page;z-index:-113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315.165985pt;width:115.6pt;height:42.55pt;mso-position-horizontal-relative:page;mso-position-vertical-relative:page;z-index:-1138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350006pt;margin-top:315.165985pt;width:115.5pt;height:42.55pt;mso-position-horizontal-relative:page;mso-position-vertical-relative:page;z-index:-1138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809998pt;margin-top:315.165985pt;width:119.55pt;height:42.55pt;mso-position-horizontal-relative:page;mso-position-vertical-relative:page;z-index:-113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44003pt;margin-top:357.670013pt;width:57.6pt;height:15.6pt;mso-position-horizontal-relative:page;mso-position-vertical-relative:page;z-index:-113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339996pt;margin-top:357.670013pt;width:53.9pt;height:15.6pt;mso-position-horizontal-relative:page;mso-position-vertical-relative:page;z-index:-113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239990pt;margin-top:357.670013pt;width:65.8pt;height:15.6pt;mso-position-horizontal-relative:page;mso-position-vertical-relative:page;z-index:-113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010010pt;margin-top:357.670013pt;width:56.8pt;height:15.6pt;mso-position-horizontal-relative:page;mso-position-vertical-relative:page;z-index:-113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357.670013pt;width:58.85pt;height:15.6pt;mso-position-horizontal-relative:page;mso-position-vertical-relative:page;z-index:-113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3994pt;margin-top:357.670013pt;width:56.8pt;height:15.6pt;mso-position-horizontal-relative:page;mso-position-vertical-relative:page;z-index:-113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350006pt;margin-top:357.670013pt;width:61.7pt;height:15.6pt;mso-position-horizontal-relative:page;mso-position-vertical-relative:page;z-index:-113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030029pt;margin-top:357.670013pt;width:53.8pt;height:15.6pt;mso-position-horizontal-relative:page;mso-position-vertical-relative:page;z-index:-113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809998pt;margin-top:357.670013pt;width:63.15pt;height:15.6pt;mso-position-horizontal-relative:page;mso-position-vertical-relative:page;z-index:-113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1.940002pt;margin-top:357.670013pt;width:56.4pt;height:15.6pt;mso-position-horizontal-relative:page;mso-position-vertical-relative:page;z-index:-113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720001pt;margin-top:373.269989pt;width:84.05pt;height:15.15pt;mso-position-horizontal-relative:page;mso-position-vertical-relative:page;z-index:-113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44003pt;margin-top:373.269989pt;width:57.6pt;height:15.15pt;mso-position-horizontal-relative:page;mso-position-vertical-relative:page;z-index:-113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339996pt;margin-top:373.269989pt;width:53.9pt;height:15.15pt;mso-position-horizontal-relative:page;mso-position-vertical-relative:page;z-index:-113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239990pt;margin-top:373.269989pt;width:65.8pt;height:15.15pt;mso-position-horizontal-relative:page;mso-position-vertical-relative:page;z-index:-113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010010pt;margin-top:373.269989pt;width:56.8pt;height:15.15pt;mso-position-horizontal-relative:page;mso-position-vertical-relative:page;z-index:-113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373.269989pt;width:58.85pt;height:15.15pt;mso-position-horizontal-relative:page;mso-position-vertical-relative:page;z-index:-113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3994pt;margin-top:373.269989pt;width:56.8pt;height:15.15pt;mso-position-horizontal-relative:page;mso-position-vertical-relative:page;z-index:-113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350006pt;margin-top:373.269989pt;width:61.7pt;height:15.15pt;mso-position-horizontal-relative:page;mso-position-vertical-relative:page;z-index:-113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030029pt;margin-top:373.269989pt;width:53.8pt;height:15.15pt;mso-position-horizontal-relative:page;mso-position-vertical-relative:page;z-index:-113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809998pt;margin-top:373.269989pt;width:63.15pt;height:15.15pt;mso-position-horizontal-relative:page;mso-position-vertical-relative:page;z-index:-113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1.940002pt;margin-top:373.269989pt;width:56.4pt;height:15.15pt;mso-position-horizontal-relative:page;mso-position-vertical-relative:page;z-index:-113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720001pt;margin-top:388.390015pt;width:84.05pt;height:15.15pt;mso-position-horizontal-relative:page;mso-position-vertical-relative:page;z-index:-113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44003pt;margin-top:388.390015pt;width:57.6pt;height:15.15pt;mso-position-horizontal-relative:page;mso-position-vertical-relative:page;z-index:-113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339996pt;margin-top:388.390015pt;width:53.9pt;height:15.15pt;mso-position-horizontal-relative:page;mso-position-vertical-relative:page;z-index:-113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239990pt;margin-top:388.390015pt;width:65.8pt;height:15.15pt;mso-position-horizontal-relative:page;mso-position-vertical-relative:page;z-index:-113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010010pt;margin-top:388.390015pt;width:56.8pt;height:15.15pt;mso-position-horizontal-relative:page;mso-position-vertical-relative:page;z-index:-113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388.390015pt;width:58.85pt;height:15.15pt;mso-position-horizontal-relative:page;mso-position-vertical-relative:page;z-index:-113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3994pt;margin-top:388.390015pt;width:56.8pt;height:15.15pt;mso-position-horizontal-relative:page;mso-position-vertical-relative:page;z-index:-113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350006pt;margin-top:388.390015pt;width:61.7pt;height:15.15pt;mso-position-horizontal-relative:page;mso-position-vertical-relative:page;z-index:-113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030029pt;margin-top:388.390015pt;width:53.8pt;height:15.15pt;mso-position-horizontal-relative:page;mso-position-vertical-relative:page;z-index:-113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809998pt;margin-top:388.390015pt;width:63.15pt;height:15.15pt;mso-position-horizontal-relative:page;mso-position-vertical-relative:page;z-index:-113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1.940002pt;margin-top:388.390015pt;width:56.4pt;height:15.15pt;mso-position-horizontal-relative:page;mso-position-vertical-relative:page;z-index:-113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720001pt;margin-top:403.51001pt;width:84.05pt;height:15pt;mso-position-horizontal-relative:page;mso-position-vertical-relative:page;z-index:-113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44003pt;margin-top:403.51001pt;width:57.6pt;height:15pt;mso-position-horizontal-relative:page;mso-position-vertical-relative:page;z-index:-113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339996pt;margin-top:403.51001pt;width:53.9pt;height:15pt;mso-position-horizontal-relative:page;mso-position-vertical-relative:page;z-index:-113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239990pt;margin-top:403.51001pt;width:65.8pt;height:15pt;mso-position-horizontal-relative:page;mso-position-vertical-relative:page;z-index:-113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010010pt;margin-top:403.51001pt;width:56.8pt;height:15pt;mso-position-horizontal-relative:page;mso-position-vertical-relative:page;z-index:-113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403.51001pt;width:58.85pt;height:15pt;mso-position-horizontal-relative:page;mso-position-vertical-relative:page;z-index:-113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3994pt;margin-top:403.51001pt;width:56.8pt;height:15pt;mso-position-horizontal-relative:page;mso-position-vertical-relative:page;z-index:-113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350006pt;margin-top:403.51001pt;width:61.7pt;height:15pt;mso-position-horizontal-relative:page;mso-position-vertical-relative:page;z-index:-113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030029pt;margin-top:403.51001pt;width:53.8pt;height:15pt;mso-position-horizontal-relative:page;mso-position-vertical-relative:page;z-index:-113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809998pt;margin-top:403.51001pt;width:63.15pt;height:15pt;mso-position-horizontal-relative:page;mso-position-vertical-relative:page;z-index:-113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1.940002pt;margin-top:403.51001pt;width:56.4pt;height:15pt;mso-position-horizontal-relative:page;mso-position-vertical-relative:page;z-index:-113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720001pt;margin-top:418.51001pt;width:84.05pt;height:15.15pt;mso-position-horizontal-relative:page;mso-position-vertical-relative:page;z-index:-113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44003pt;margin-top:418.51001pt;width:57.6pt;height:15.15pt;mso-position-horizontal-relative:page;mso-position-vertical-relative:page;z-index:-113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339996pt;margin-top:418.51001pt;width:53.9pt;height:15.15pt;mso-position-horizontal-relative:page;mso-position-vertical-relative:page;z-index:-113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239990pt;margin-top:418.51001pt;width:65.8pt;height:15.15pt;mso-position-horizontal-relative:page;mso-position-vertical-relative:page;z-index:-113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010010pt;margin-top:418.51001pt;width:56.8pt;height:15.15pt;mso-position-horizontal-relative:page;mso-position-vertical-relative:page;z-index:-113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418.51001pt;width:58.85pt;height:15.15pt;mso-position-horizontal-relative:page;mso-position-vertical-relative:page;z-index:-113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3994pt;margin-top:418.51001pt;width:56.8pt;height:15.15pt;mso-position-horizontal-relative:page;mso-position-vertical-relative:page;z-index:-113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350006pt;margin-top:418.51001pt;width:61.7pt;height:15.15pt;mso-position-horizontal-relative:page;mso-position-vertical-relative:page;z-index:-113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030029pt;margin-top:418.51001pt;width:53.8pt;height:15.15pt;mso-position-horizontal-relative:page;mso-position-vertical-relative:page;z-index:-113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809998pt;margin-top:418.51001pt;width:63.15pt;height:15.15pt;mso-position-horizontal-relative:page;mso-position-vertical-relative:page;z-index:-113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1.940002pt;margin-top:418.51001pt;width:56.4pt;height:15.15pt;mso-position-horizontal-relative:page;mso-position-vertical-relative:page;z-index:-113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720001pt;margin-top:433.630005pt;width:84.05pt;height:15.15pt;mso-position-horizontal-relative:page;mso-position-vertical-relative:page;z-index:-113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44003pt;margin-top:433.630005pt;width:57.6pt;height:15.15pt;mso-position-horizontal-relative:page;mso-position-vertical-relative:page;z-index:-113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339996pt;margin-top:433.630005pt;width:53.9pt;height:15.15pt;mso-position-horizontal-relative:page;mso-position-vertical-relative:page;z-index:-113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239990pt;margin-top:433.630005pt;width:65.8pt;height:15.15pt;mso-position-horizontal-relative:page;mso-position-vertical-relative:page;z-index:-113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010010pt;margin-top:433.630005pt;width:56.8pt;height:15.15pt;mso-position-horizontal-relative:page;mso-position-vertical-relative:page;z-index:-113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433.630005pt;width:58.85pt;height:15.15pt;mso-position-horizontal-relative:page;mso-position-vertical-relative:page;z-index:-113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3994pt;margin-top:433.630005pt;width:56.8pt;height:15.15pt;mso-position-horizontal-relative:page;mso-position-vertical-relative:page;z-index:-113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350006pt;margin-top:433.630005pt;width:61.7pt;height:15.15pt;mso-position-horizontal-relative:page;mso-position-vertical-relative:page;z-index:-1137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030029pt;margin-top:433.630005pt;width:53.8pt;height:15.15pt;mso-position-horizontal-relative:page;mso-position-vertical-relative:page;z-index:-113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809998pt;margin-top:433.630005pt;width:63.15pt;height:15.15pt;mso-position-horizontal-relative:page;mso-position-vertical-relative:page;z-index:-113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1.940002pt;margin-top:433.630005pt;width:56.4pt;height:15.15pt;mso-position-horizontal-relative:page;mso-position-vertical-relative:page;z-index:-113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9.720001pt;margin-top:448.75pt;width:84.05pt;height:14.1pt;mso-position-horizontal-relative:page;mso-position-vertical-relative:page;z-index:-113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3.744003pt;margin-top:448.75pt;width:57.6pt;height:14.1pt;mso-position-horizontal-relative:page;mso-position-vertical-relative:page;z-index:-113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339996pt;margin-top:448.75pt;width:53.9pt;height:14.1pt;mso-position-horizontal-relative:page;mso-position-vertical-relative:page;z-index:-113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239990pt;margin-top:448.75pt;width:65.8pt;height:14.1pt;mso-position-horizontal-relative:page;mso-position-vertical-relative:page;z-index:-113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010010pt;margin-top:448.75pt;width:56.8pt;height:14.1pt;mso-position-horizontal-relative:page;mso-position-vertical-relative:page;z-index:-113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769989pt;margin-top:448.75pt;width:58.85pt;height:14.1pt;mso-position-horizontal-relative:page;mso-position-vertical-relative:page;z-index:-113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593994pt;margin-top:448.75pt;width:56.8pt;height:14.1pt;mso-position-horizontal-relative:page;mso-position-vertical-relative:page;z-index:-113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3.350006pt;margin-top:448.75pt;width:61.7pt;height:14.1pt;mso-position-horizontal-relative:page;mso-position-vertical-relative:page;z-index:-113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030029pt;margin-top:448.75pt;width:53.8pt;height:14.1pt;mso-position-horizontal-relative:page;mso-position-vertical-relative:page;z-index:-113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8.809998pt;margin-top:448.75pt;width:63.15pt;height:14.1pt;mso-position-horizontal-relative:page;mso-position-vertical-relative:page;z-index:-113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1.940002pt;margin-top:448.75pt;width:56.4pt;height:14.1pt;mso-position-horizontal-relative:page;mso-position-vertical-relative:page;z-index:-113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400002pt;margin-top:134.423004pt;width:84.05pt;height:71.95pt;mso-position-horizontal-relative:page;mso-position-vertical-relative:page;z-index:-113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23996pt;margin-top:134.423004pt;width:114.5pt;height:56.3pt;mso-position-horizontal-relative:page;mso-position-vertical-relative:page;z-index:-113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0013pt;margin-top:134.423004pt;width:114.5pt;height:56.3pt;mso-position-horizontal-relative:page;mso-position-vertical-relative:page;z-index:-113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410004pt;margin-top:134.423004pt;width:110.8pt;height:56.3pt;mso-position-horizontal-relative:page;mso-position-vertical-relative:page;z-index:-113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190002pt;margin-top:134.423004pt;width:121pt;height:56.3pt;mso-position-horizontal-relative:page;mso-position-vertical-relative:page;z-index:-113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169983pt;margin-top:134.423004pt;width:114.5pt;height:56.3pt;mso-position-horizontal-relative:page;mso-position-vertical-relative:page;z-index:-113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23996pt;margin-top:190.699997pt;width:57.25pt;height:15.65pt;mso-position-horizontal-relative:page;mso-position-vertical-relative:page;z-index:-113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190.699997pt;width:57.3pt;height:15.65pt;mso-position-horizontal-relative:page;mso-position-vertical-relative:page;z-index:-113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0013pt;margin-top:190.699997pt;width:57.85pt;height:15.65pt;mso-position-horizontal-relative:page;mso-position-vertical-relative:page;z-index:-113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9989pt;margin-top:190.699997pt;width:56.65pt;height:15.65pt;mso-position-horizontal-relative:page;mso-position-vertical-relative:page;z-index:-113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410004pt;margin-top:190.699997pt;width:54.15pt;height:15.65pt;mso-position-horizontal-relative:page;mso-position-vertical-relative:page;z-index:-113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53986pt;margin-top:190.699997pt;width:56.65pt;height:15.65pt;mso-position-horizontal-relative:page;mso-position-vertical-relative:page;z-index:-113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190002pt;margin-top:190.699997pt;width:57.15pt;height:15.65pt;mso-position-horizontal-relative:page;mso-position-vertical-relative:page;z-index:-113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309998pt;margin-top:190.699997pt;width:63.9pt;height:15.65pt;mso-position-horizontal-relative:page;mso-position-vertical-relative:page;z-index:-113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169983pt;margin-top:190.699997pt;width:56.65pt;height:15.65pt;mso-position-horizontal-relative:page;mso-position-vertical-relative:page;z-index:-113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190.699997pt;width:57.85pt;height:15.65pt;mso-position-horizontal-relative:page;mso-position-vertical-relative:page;z-index:-113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400002pt;margin-top:206.330002pt;width:84.05pt;height:14.65pt;mso-position-horizontal-relative:page;mso-position-vertical-relative:page;z-index:-113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23996pt;margin-top:206.330002pt;width:57.25pt;height:14.65pt;mso-position-horizontal-relative:page;mso-position-vertical-relative:page;z-index:-113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206.330002pt;width:57.3pt;height:14.65pt;mso-position-horizontal-relative:page;mso-position-vertical-relative:page;z-index:-113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0013pt;margin-top:206.330002pt;width:57.85pt;height:14.65pt;mso-position-horizontal-relative:page;mso-position-vertical-relative:page;z-index:-113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9989pt;margin-top:206.330002pt;width:56.65pt;height:14.65pt;mso-position-horizontal-relative:page;mso-position-vertical-relative:page;z-index:-113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410004pt;margin-top:206.330002pt;width:54.15pt;height:14.65pt;mso-position-horizontal-relative:page;mso-position-vertical-relative:page;z-index:-113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53986pt;margin-top:206.330002pt;width:56.65pt;height:14.65pt;mso-position-horizontal-relative:page;mso-position-vertical-relative:page;z-index:-113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190002pt;margin-top:206.330002pt;width:57.15pt;height:14.65pt;mso-position-horizontal-relative:page;mso-position-vertical-relative:page;z-index:-113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309998pt;margin-top:206.330002pt;width:63.9pt;height:14.65pt;mso-position-horizontal-relative:page;mso-position-vertical-relative:page;z-index:-113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169983pt;margin-top:206.330002pt;width:56.65pt;height:14.65pt;mso-position-horizontal-relative:page;mso-position-vertical-relative:page;z-index:-113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06.330002pt;width:57.85pt;height:14.65pt;mso-position-horizontal-relative:page;mso-position-vertical-relative:page;z-index:-113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400002pt;margin-top:220.970001pt;width:84.05pt;height:14.65pt;mso-position-horizontal-relative:page;mso-position-vertical-relative:page;z-index:-113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23996pt;margin-top:220.970001pt;width:57.25pt;height:14.65pt;mso-position-horizontal-relative:page;mso-position-vertical-relative:page;z-index:-113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220.970001pt;width:57.3pt;height:14.65pt;mso-position-horizontal-relative:page;mso-position-vertical-relative:page;z-index:-113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0013pt;margin-top:220.970001pt;width:57.85pt;height:14.65pt;mso-position-horizontal-relative:page;mso-position-vertical-relative:page;z-index:-113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9989pt;margin-top:220.970001pt;width:56.65pt;height:14.65pt;mso-position-horizontal-relative:page;mso-position-vertical-relative:page;z-index:-113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410004pt;margin-top:220.970001pt;width:54.15pt;height:14.65pt;mso-position-horizontal-relative:page;mso-position-vertical-relative:page;z-index:-113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53986pt;margin-top:220.970001pt;width:56.65pt;height:14.65pt;mso-position-horizontal-relative:page;mso-position-vertical-relative:page;z-index:-113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190002pt;margin-top:220.970001pt;width:57.15pt;height:14.65pt;mso-position-horizontal-relative:page;mso-position-vertical-relative:page;z-index:-113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309998pt;margin-top:220.970001pt;width:63.9pt;height:14.65pt;mso-position-horizontal-relative:page;mso-position-vertical-relative:page;z-index:-113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169983pt;margin-top:220.970001pt;width:56.65pt;height:14.65pt;mso-position-horizontal-relative:page;mso-position-vertical-relative:page;z-index:-113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20.970001pt;width:57.85pt;height:14.65pt;mso-position-horizontal-relative:page;mso-position-vertical-relative:page;z-index:-113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400002pt;margin-top:235.610001pt;width:84.05pt;height:14.65pt;mso-position-horizontal-relative:page;mso-position-vertical-relative:page;z-index:-113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23996pt;margin-top:235.610001pt;width:57.25pt;height:14.65pt;mso-position-horizontal-relative:page;mso-position-vertical-relative:page;z-index:-113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235.610001pt;width:57.3pt;height:14.65pt;mso-position-horizontal-relative:page;mso-position-vertical-relative:page;z-index:-113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0013pt;margin-top:235.610001pt;width:57.85pt;height:14.65pt;mso-position-horizontal-relative:page;mso-position-vertical-relative:page;z-index:-113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9989pt;margin-top:235.610001pt;width:56.65pt;height:14.65pt;mso-position-horizontal-relative:page;mso-position-vertical-relative:page;z-index:-113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410004pt;margin-top:235.610001pt;width:54.15pt;height:14.65pt;mso-position-horizontal-relative:page;mso-position-vertical-relative:page;z-index:-113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53986pt;margin-top:235.610001pt;width:56.65pt;height:14.65pt;mso-position-horizontal-relative:page;mso-position-vertical-relative:page;z-index:-113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190002pt;margin-top:235.610001pt;width:57.15pt;height:14.65pt;mso-position-horizontal-relative:page;mso-position-vertical-relative:page;z-index:-113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309998pt;margin-top:235.610001pt;width:63.9pt;height:14.65pt;mso-position-horizontal-relative:page;mso-position-vertical-relative:page;z-index:-113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169983pt;margin-top:235.610001pt;width:56.65pt;height:14.65pt;mso-position-horizontal-relative:page;mso-position-vertical-relative:page;z-index:-113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35.610001pt;width:57.85pt;height:14.65pt;mso-position-horizontal-relative:page;mso-position-vertical-relative:page;z-index:-1135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400002pt;margin-top:250.25pt;width:84.05pt;height:14.65pt;mso-position-horizontal-relative:page;mso-position-vertical-relative:page;z-index:-1135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23996pt;margin-top:250.25pt;width:57.25pt;height:14.65pt;mso-position-horizontal-relative:page;mso-position-vertical-relative:page;z-index:-113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250.25pt;width:57.3pt;height:14.65pt;mso-position-horizontal-relative:page;mso-position-vertical-relative:page;z-index:-1135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0013pt;margin-top:250.25pt;width:57.85pt;height:14.65pt;mso-position-horizontal-relative:page;mso-position-vertical-relative:page;z-index:-113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9989pt;margin-top:250.25pt;width:56.65pt;height:14.65pt;mso-position-horizontal-relative:page;mso-position-vertical-relative:page;z-index:-113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410004pt;margin-top:250.25pt;width:54.15pt;height:14.65pt;mso-position-horizontal-relative:page;mso-position-vertical-relative:page;z-index:-113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53986pt;margin-top:250.25pt;width:56.65pt;height:14.65pt;mso-position-horizontal-relative:page;mso-position-vertical-relative:page;z-index:-113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190002pt;margin-top:250.25pt;width:57.15pt;height:14.65pt;mso-position-horizontal-relative:page;mso-position-vertical-relative:page;z-index:-113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309998pt;margin-top:250.25pt;width:63.9pt;height:14.65pt;mso-position-horizontal-relative:page;mso-position-vertical-relative:page;z-index:-113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169983pt;margin-top:250.25pt;width:56.65pt;height:14.65pt;mso-position-horizontal-relative:page;mso-position-vertical-relative:page;z-index:-113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50.25pt;width:57.85pt;height:14.65pt;mso-position-horizontal-relative:page;mso-position-vertical-relative:page;z-index:-113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400002pt;margin-top:264.890015pt;width:84.05pt;height:14.65pt;mso-position-horizontal-relative:page;mso-position-vertical-relative:page;z-index:-113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23996pt;margin-top:264.890015pt;width:57.25pt;height:14.65pt;mso-position-horizontal-relative:page;mso-position-vertical-relative:page;z-index:-113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264.890015pt;width:57.3pt;height:14.65pt;mso-position-horizontal-relative:page;mso-position-vertical-relative:page;z-index:-113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0013pt;margin-top:264.890015pt;width:57.85pt;height:14.65pt;mso-position-horizontal-relative:page;mso-position-vertical-relative:page;z-index:-113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9989pt;margin-top:264.890015pt;width:56.65pt;height:14.65pt;mso-position-horizontal-relative:page;mso-position-vertical-relative:page;z-index:-113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410004pt;margin-top:264.890015pt;width:54.15pt;height:14.65pt;mso-position-horizontal-relative:page;mso-position-vertical-relative:page;z-index:-113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53986pt;margin-top:264.890015pt;width:56.65pt;height:14.65pt;mso-position-horizontal-relative:page;mso-position-vertical-relative:page;z-index:-113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190002pt;margin-top:264.890015pt;width:57.15pt;height:14.65pt;mso-position-horizontal-relative:page;mso-position-vertical-relative:page;z-index:-113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309998pt;margin-top:264.890015pt;width:63.9pt;height:14.65pt;mso-position-horizontal-relative:page;mso-position-vertical-relative:page;z-index:-113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169983pt;margin-top:264.890015pt;width:56.65pt;height:14.65pt;mso-position-horizontal-relative:page;mso-position-vertical-relative:page;z-index:-113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64.890015pt;width:57.85pt;height:14.65pt;mso-position-horizontal-relative:page;mso-position-vertical-relative:page;z-index:-113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.400002pt;margin-top:279.529999pt;width:84.05pt;height:13.7pt;mso-position-horizontal-relative:page;mso-position-vertical-relative:page;z-index:-113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423996pt;margin-top:279.529999pt;width:57.25pt;height:13.7pt;mso-position-horizontal-relative:page;mso-position-vertical-relative:page;z-index:-113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660004pt;margin-top:279.529999pt;width:57.3pt;height:13.7pt;mso-position-horizontal-relative:page;mso-position-vertical-relative:page;z-index:-113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2.920013pt;margin-top:279.529999pt;width:57.85pt;height:13.7pt;mso-position-horizontal-relative:page;mso-position-vertical-relative:page;z-index:-113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9989pt;margin-top:279.529999pt;width:56.65pt;height:13.7pt;mso-position-horizontal-relative:page;mso-position-vertical-relative:page;z-index:-113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.410004pt;margin-top:279.529999pt;width:54.15pt;height:13.7pt;mso-position-horizontal-relative:page;mso-position-vertical-relative:page;z-index:-113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53986pt;margin-top:279.529999pt;width:56.65pt;height:13.7pt;mso-position-horizontal-relative:page;mso-position-vertical-relative:page;z-index:-113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8.190002pt;margin-top:279.529999pt;width:57.15pt;height:13.7pt;mso-position-horizontal-relative:page;mso-position-vertical-relative:page;z-index:-113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309998pt;margin-top:279.529999pt;width:63.9pt;height:13.7pt;mso-position-horizontal-relative:page;mso-position-vertical-relative:page;z-index:-113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169983pt;margin-top:279.529999pt;width:56.65pt;height:13.7pt;mso-position-horizontal-relative:page;mso-position-vertical-relative:page;z-index:-113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79.529999pt;width:57.85pt;height:13.7pt;mso-position-horizontal-relative:page;mso-position-vertical-relative:page;z-index:-113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3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350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219971pt;margin-top:573.318054pt;width:31.5pt;height:20pt;mso-position-horizontal-relative:page;mso-position-vertical-relative:page;z-index:-11350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243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.120003pt;margin-top:323.686005pt;width:84.05pt;height:48.15pt;mso-position-horizontal-relative:page;mso-position-vertical-relative:page;z-index:-113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43997pt;margin-top:323.686005pt;width:111.4pt;height:32.1pt;mso-position-horizontal-relative:page;mso-position-vertical-relative:page;z-index:-113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519989pt;margin-top:323.686005pt;width:115.45pt;height:32.1pt;mso-position-horizontal-relative:page;mso-position-vertical-relative:page;z-index:-113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323.686005pt;width:122.8pt;height:32.1pt;mso-position-horizontal-relative:page;mso-position-vertical-relative:page;z-index:-113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5pt;margin-top:323.686005pt;width:107.3pt;height:32.1pt;mso-position-horizontal-relative:page;mso-position-vertical-relative:page;z-index:-113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049988pt;margin-top:323.686005pt;width:110.9pt;height:32.1pt;mso-position-horizontal-relative:page;mso-position-vertical-relative:page;z-index:-113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43997pt;margin-top:355.75pt;width:57.6pt;height:16.1pt;mso-position-horizontal-relative:page;mso-position-vertical-relative:page;z-index:-113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740005pt;margin-top:355.75pt;width:53.8pt;height:16.1pt;mso-position-horizontal-relative:page;mso-position-vertical-relative:page;z-index:-113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519989pt;margin-top:355.75pt;width:58.7pt;height:16.1pt;mso-position-horizontal-relative:page;mso-position-vertical-relative:page;z-index:-113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209991pt;margin-top:355.75pt;width:56.8pt;height:16.1pt;mso-position-horizontal-relative:page;mso-position-vertical-relative:page;z-index:-113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355.75pt;width:66.05pt;height:16.1pt;mso-position-horizontal-relative:page;mso-position-vertical-relative:page;z-index:-113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993988pt;margin-top:355.75pt;width:56.8pt;height:16.1pt;mso-position-horizontal-relative:page;mso-position-vertical-relative:page;z-index:-113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5pt;margin-top:355.75pt;width:53.65pt;height:16.1pt;mso-position-horizontal-relative:page;mso-position-vertical-relative:page;z-index:-113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390015pt;margin-top:355.75pt;width:53.7pt;height:16.1pt;mso-position-horizontal-relative:page;mso-position-vertical-relative:page;z-index:-1134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049988pt;margin-top:355.75pt;width:55.25pt;height:16.1pt;mso-position-horizontal-relative:page;mso-position-vertical-relative:page;z-index:-1134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26001pt;margin-top:355.75pt;width:55.7pt;height:16.1pt;mso-position-horizontal-relative:page;mso-position-vertical-relative:page;z-index:-113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120003pt;margin-top:371.829987pt;width:84.05pt;height:15.15pt;mso-position-horizontal-relative:page;mso-position-vertical-relative:page;z-index:-113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43997pt;margin-top:371.829987pt;width:57.6pt;height:15.15pt;mso-position-horizontal-relative:page;mso-position-vertical-relative:page;z-index:-1134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740005pt;margin-top:371.829987pt;width:53.8pt;height:15.15pt;mso-position-horizontal-relative:page;mso-position-vertical-relative:page;z-index:-113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519989pt;margin-top:371.829987pt;width:58.7pt;height:15.15pt;mso-position-horizontal-relative:page;mso-position-vertical-relative:page;z-index:-113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209991pt;margin-top:371.829987pt;width:56.8pt;height:15.15pt;mso-position-horizontal-relative:page;mso-position-vertical-relative:page;z-index:-113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371.829987pt;width:66.05pt;height:15.15pt;mso-position-horizontal-relative:page;mso-position-vertical-relative:page;z-index:-113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993988pt;margin-top:371.829987pt;width:56.8pt;height:15.15pt;mso-position-horizontal-relative:page;mso-position-vertical-relative:page;z-index:-113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5pt;margin-top:371.829987pt;width:53.65pt;height:15.15pt;mso-position-horizontal-relative:page;mso-position-vertical-relative:page;z-index:-113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390015pt;margin-top:371.829987pt;width:53.7pt;height:15.15pt;mso-position-horizontal-relative:page;mso-position-vertical-relative:page;z-index:-113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049988pt;margin-top:371.829987pt;width:55.25pt;height:15.15pt;mso-position-horizontal-relative:page;mso-position-vertical-relative:page;z-index:-113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26001pt;margin-top:371.829987pt;width:55.7pt;height:15.15pt;mso-position-horizontal-relative:page;mso-position-vertical-relative:page;z-index:-113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120003pt;margin-top:386.950012pt;width:84.05pt;height:15pt;mso-position-horizontal-relative:page;mso-position-vertical-relative:page;z-index:-113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43997pt;margin-top:386.950012pt;width:57.6pt;height:15pt;mso-position-horizontal-relative:page;mso-position-vertical-relative:page;z-index:-113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740005pt;margin-top:386.950012pt;width:53.8pt;height:15pt;mso-position-horizontal-relative:page;mso-position-vertical-relative:page;z-index:-113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519989pt;margin-top:386.950012pt;width:58.7pt;height:15pt;mso-position-horizontal-relative:page;mso-position-vertical-relative:page;z-index:-113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209991pt;margin-top:386.950012pt;width:56.8pt;height:15pt;mso-position-horizontal-relative:page;mso-position-vertical-relative:page;z-index:-113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386.950012pt;width:66.05pt;height:15pt;mso-position-horizontal-relative:page;mso-position-vertical-relative:page;z-index:-113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993988pt;margin-top:386.950012pt;width:56.8pt;height:15pt;mso-position-horizontal-relative:page;mso-position-vertical-relative:page;z-index:-113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5pt;margin-top:386.950012pt;width:53.65pt;height:15pt;mso-position-horizontal-relative:page;mso-position-vertical-relative:page;z-index:-113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390015pt;margin-top:386.950012pt;width:53.7pt;height:15pt;mso-position-horizontal-relative:page;mso-position-vertical-relative:page;z-index:-113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049988pt;margin-top:386.950012pt;width:55.25pt;height:15pt;mso-position-horizontal-relative:page;mso-position-vertical-relative:page;z-index:-113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26001pt;margin-top:386.950012pt;width:55.7pt;height:15pt;mso-position-horizontal-relative:page;mso-position-vertical-relative:page;z-index:-113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120003pt;margin-top:401.950012pt;width:84.05pt;height:15.15pt;mso-position-horizontal-relative:page;mso-position-vertical-relative:page;z-index:-113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43997pt;margin-top:401.950012pt;width:57.6pt;height:15.15pt;mso-position-horizontal-relative:page;mso-position-vertical-relative:page;z-index:-113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740005pt;margin-top:401.950012pt;width:53.8pt;height:15.15pt;mso-position-horizontal-relative:page;mso-position-vertical-relative:page;z-index:-113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519989pt;margin-top:401.950012pt;width:58.7pt;height:15.15pt;mso-position-horizontal-relative:page;mso-position-vertical-relative:page;z-index:-113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209991pt;margin-top:401.950012pt;width:56.8pt;height:15.15pt;mso-position-horizontal-relative:page;mso-position-vertical-relative:page;z-index:-113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401.950012pt;width:66.05pt;height:15.15pt;mso-position-horizontal-relative:page;mso-position-vertical-relative:page;z-index:-113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993988pt;margin-top:401.950012pt;width:56.8pt;height:15.15pt;mso-position-horizontal-relative:page;mso-position-vertical-relative:page;z-index:-113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5pt;margin-top:401.950012pt;width:53.65pt;height:15.15pt;mso-position-horizontal-relative:page;mso-position-vertical-relative:page;z-index:-113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390015pt;margin-top:401.950012pt;width:53.7pt;height:15.15pt;mso-position-horizontal-relative:page;mso-position-vertical-relative:page;z-index:-113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049988pt;margin-top:401.950012pt;width:55.25pt;height:15.15pt;mso-position-horizontal-relative:page;mso-position-vertical-relative:page;z-index:-113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26001pt;margin-top:401.950012pt;width:55.7pt;height:15.15pt;mso-position-horizontal-relative:page;mso-position-vertical-relative:page;z-index:-113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120003pt;margin-top:417.070007pt;width:84.05pt;height:15.15pt;mso-position-horizontal-relative:page;mso-position-vertical-relative:page;z-index:-113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43997pt;margin-top:417.070007pt;width:57.6pt;height:15.15pt;mso-position-horizontal-relative:page;mso-position-vertical-relative:page;z-index:-1133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740005pt;margin-top:417.070007pt;width:53.8pt;height:15.15pt;mso-position-horizontal-relative:page;mso-position-vertical-relative:page;z-index:-1133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519989pt;margin-top:417.070007pt;width:58.7pt;height:15.15pt;mso-position-horizontal-relative:page;mso-position-vertical-relative:page;z-index:-113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209991pt;margin-top:417.070007pt;width:56.8pt;height:15.15pt;mso-position-horizontal-relative:page;mso-position-vertical-relative:page;z-index:-113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417.070007pt;width:66.05pt;height:15.15pt;mso-position-horizontal-relative:page;mso-position-vertical-relative:page;z-index:-113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993988pt;margin-top:417.070007pt;width:56.8pt;height:15.15pt;mso-position-horizontal-relative:page;mso-position-vertical-relative:page;z-index:-113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5pt;margin-top:417.070007pt;width:53.65pt;height:15.15pt;mso-position-horizontal-relative:page;mso-position-vertical-relative:page;z-index:-113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390015pt;margin-top:417.070007pt;width:53.7pt;height:15.15pt;mso-position-horizontal-relative:page;mso-position-vertical-relative:page;z-index:-113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049988pt;margin-top:417.070007pt;width:55.25pt;height:15.15pt;mso-position-horizontal-relative:page;mso-position-vertical-relative:page;z-index:-113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26001pt;margin-top:417.070007pt;width:55.7pt;height:15.15pt;mso-position-horizontal-relative:page;mso-position-vertical-relative:page;z-index:-113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120003pt;margin-top:432.190002pt;width:84.05pt;height:15.15pt;mso-position-horizontal-relative:page;mso-position-vertical-relative:page;z-index:-113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43997pt;margin-top:432.190002pt;width:57.6pt;height:15.15pt;mso-position-horizontal-relative:page;mso-position-vertical-relative:page;z-index:-113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740005pt;margin-top:432.190002pt;width:53.8pt;height:15.15pt;mso-position-horizontal-relative:page;mso-position-vertical-relative:page;z-index:-113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519989pt;margin-top:432.190002pt;width:58.7pt;height:15.15pt;mso-position-horizontal-relative:page;mso-position-vertical-relative:page;z-index:-113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209991pt;margin-top:432.190002pt;width:56.8pt;height:15.15pt;mso-position-horizontal-relative:page;mso-position-vertical-relative:page;z-index:-113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432.190002pt;width:66.05pt;height:15.15pt;mso-position-horizontal-relative:page;mso-position-vertical-relative:page;z-index:-113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993988pt;margin-top:432.190002pt;width:56.8pt;height:15.15pt;mso-position-horizontal-relative:page;mso-position-vertical-relative:page;z-index:-113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5pt;margin-top:432.190002pt;width:53.65pt;height:15.15pt;mso-position-horizontal-relative:page;mso-position-vertical-relative:page;z-index:-113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390015pt;margin-top:432.190002pt;width:53.7pt;height:15.15pt;mso-position-horizontal-relative:page;mso-position-vertical-relative:page;z-index:-113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049988pt;margin-top:432.190002pt;width:55.25pt;height:15.15pt;mso-position-horizontal-relative:page;mso-position-vertical-relative:page;z-index:-113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26001pt;margin-top:432.190002pt;width:55.7pt;height:15.15pt;mso-position-horizontal-relative:page;mso-position-vertical-relative:page;z-index:-113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.120003pt;margin-top:447.309998pt;width:84.05pt;height:14.1pt;mso-position-horizontal-relative:page;mso-position-vertical-relative:page;z-index:-113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2.143997pt;margin-top:447.309998pt;width:57.6pt;height:14.1pt;mso-position-horizontal-relative:page;mso-position-vertical-relative:page;z-index:-113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9.740005pt;margin-top:447.309998pt;width:53.8pt;height:14.1pt;mso-position-horizontal-relative:page;mso-position-vertical-relative:page;z-index:-113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3.519989pt;margin-top:447.309998pt;width:58.7pt;height:14.1pt;mso-position-horizontal-relative:page;mso-position-vertical-relative:page;z-index:-113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209991pt;margin-top:447.309998pt;width:56.8pt;height:14.1pt;mso-position-horizontal-relative:page;mso-position-vertical-relative:page;z-index:-113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447.309998pt;width:66.05pt;height:14.1pt;mso-position-horizontal-relative:page;mso-position-vertical-relative:page;z-index:-113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4.993988pt;margin-top:447.309998pt;width:56.8pt;height:14.1pt;mso-position-horizontal-relative:page;mso-position-vertical-relative:page;z-index:-113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75pt;margin-top:447.309998pt;width:53.65pt;height:14.1pt;mso-position-horizontal-relative:page;mso-position-vertical-relative:page;z-index:-113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390015pt;margin-top:447.309998pt;width:53.7pt;height:14.1pt;mso-position-horizontal-relative:page;mso-position-vertical-relative:page;z-index:-113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19.049988pt;margin-top:447.309998pt;width:55.25pt;height:14.1pt;mso-position-horizontal-relative:page;mso-position-vertical-relative:page;z-index:-113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4.26001pt;margin-top:447.309998pt;width:55.7pt;height:14.1pt;mso-position-horizontal-relative:page;mso-position-vertical-relative:page;z-index:-113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959999pt;margin-top:134.182999pt;width:83.95pt;height:70.95pt;mso-position-horizontal-relative:page;mso-position-vertical-relative:page;z-index:-113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863998pt;margin-top:134.182999pt;width:114.65pt;height:56.3pt;mso-position-horizontal-relative:page;mso-position-vertical-relative:page;z-index:-113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0011pt;margin-top:134.182999pt;width:114.5pt;height:56.3pt;mso-position-horizontal-relative:page;mso-position-vertical-relative:page;z-index:-113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134.182999pt;width:110.8pt;height:56.3pt;mso-position-horizontal-relative:page;mso-position-vertical-relative:page;z-index:-113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75pt;margin-top:134.182999pt;width:121.85pt;height:56.3pt;mso-position-horizontal-relative:page;mso-position-vertical-relative:page;z-index:-113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570007pt;margin-top:134.182999pt;width:110.55pt;height:56.3pt;mso-position-horizontal-relative:page;mso-position-vertical-relative:page;z-index:-113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863998pt;margin-top:190.460007pt;width:57.4pt;height:14.7pt;mso-position-horizontal-relative:page;mso-position-vertical-relative:page;z-index:-113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220001pt;margin-top:190.460007pt;width:57.3pt;height:14.7pt;mso-position-horizontal-relative:page;mso-position-vertical-relative:page;z-index:-113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0011pt;margin-top:190.460007pt;width:57.85pt;height:14.7pt;mso-position-horizontal-relative:page;mso-position-vertical-relative:page;z-index:-113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329987pt;margin-top:190.460007pt;width:56.65pt;height:14.7pt;mso-position-horizontal-relative:page;mso-position-vertical-relative:page;z-index:-113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190.460007pt;width:54.15pt;height:14.7pt;mso-position-horizontal-relative:page;mso-position-vertical-relative:page;z-index:-113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114014pt;margin-top:190.460007pt;width:56.65pt;height:14.7pt;mso-position-horizontal-relative:page;mso-position-vertical-relative:page;z-index:-113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75pt;margin-top:190.460007pt;width:57.15pt;height:14.7pt;mso-position-horizontal-relative:page;mso-position-vertical-relative:page;z-index:-113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869995pt;margin-top:190.460007pt;width:64.7pt;height:14.7pt;mso-position-horizontal-relative:page;mso-position-vertical-relative:page;z-index:-1132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570007pt;margin-top:190.460007pt;width:54.25pt;height:14.7pt;mso-position-horizontal-relative:page;mso-position-vertical-relative:page;z-index:-113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190.460007pt;width:56.3pt;height:14.7pt;mso-position-horizontal-relative:page;mso-position-vertical-relative:page;z-index:-1132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959999pt;margin-top:205.130005pt;width:83.95pt;height:14.65pt;mso-position-horizontal-relative:page;mso-position-vertical-relative:page;z-index:-1132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863998pt;margin-top:205.130005pt;width:57.4pt;height:14.65pt;mso-position-horizontal-relative:page;mso-position-vertical-relative:page;z-index:-113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220001pt;margin-top:205.130005pt;width:57.3pt;height:14.65pt;mso-position-horizontal-relative:page;mso-position-vertical-relative:page;z-index:-113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0011pt;margin-top:205.130005pt;width:57.85pt;height:14.65pt;mso-position-horizontal-relative:page;mso-position-vertical-relative:page;z-index:-113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329987pt;margin-top:205.130005pt;width:56.65pt;height:14.65pt;mso-position-horizontal-relative:page;mso-position-vertical-relative:page;z-index:-113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205.130005pt;width:54.15pt;height:14.65pt;mso-position-horizontal-relative:page;mso-position-vertical-relative:page;z-index:-113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114014pt;margin-top:205.130005pt;width:56.65pt;height:14.65pt;mso-position-horizontal-relative:page;mso-position-vertical-relative:page;z-index:-113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75pt;margin-top:205.130005pt;width:57.15pt;height:14.65pt;mso-position-horizontal-relative:page;mso-position-vertical-relative:page;z-index:-113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869995pt;margin-top:205.130005pt;width:64.7pt;height:14.65pt;mso-position-horizontal-relative:page;mso-position-vertical-relative:page;z-index:-113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570007pt;margin-top:205.130005pt;width:54.25pt;height:14.65pt;mso-position-horizontal-relative:page;mso-position-vertical-relative:page;z-index:-113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05.130005pt;width:56.3pt;height:14.65pt;mso-position-horizontal-relative:page;mso-position-vertical-relative:page;z-index:-113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959999pt;margin-top:219.770004pt;width:83.95pt;height:14.8pt;mso-position-horizontal-relative:page;mso-position-vertical-relative:page;z-index:-113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863998pt;margin-top:219.770004pt;width:57.4pt;height:14.8pt;mso-position-horizontal-relative:page;mso-position-vertical-relative:page;z-index:-113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220001pt;margin-top:219.770004pt;width:57.3pt;height:14.8pt;mso-position-horizontal-relative:page;mso-position-vertical-relative:page;z-index:-113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0011pt;margin-top:219.770004pt;width:57.85pt;height:14.8pt;mso-position-horizontal-relative:page;mso-position-vertical-relative:page;z-index:-113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329987pt;margin-top:219.770004pt;width:56.65pt;height:14.8pt;mso-position-horizontal-relative:page;mso-position-vertical-relative:page;z-index:-113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219.770004pt;width:54.15pt;height:14.8pt;mso-position-horizontal-relative:page;mso-position-vertical-relative:page;z-index:-113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114014pt;margin-top:219.770004pt;width:56.65pt;height:14.8pt;mso-position-horizontal-relative:page;mso-position-vertical-relative:page;z-index:-113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75pt;margin-top:219.770004pt;width:57.15pt;height:14.8pt;mso-position-horizontal-relative:page;mso-position-vertical-relative:page;z-index:-113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869995pt;margin-top:219.770004pt;width:64.7pt;height:14.8pt;mso-position-horizontal-relative:page;mso-position-vertical-relative:page;z-index:-113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570007pt;margin-top:219.770004pt;width:54.25pt;height:14.8pt;mso-position-horizontal-relative:page;mso-position-vertical-relative:page;z-index:-113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19.770004pt;width:56.3pt;height:14.8pt;mso-position-horizontal-relative:page;mso-position-vertical-relative:page;z-index:-113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959999pt;margin-top:234.529999pt;width:83.95pt;height:14.65pt;mso-position-horizontal-relative:page;mso-position-vertical-relative:page;z-index:-113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863998pt;margin-top:234.529999pt;width:57.4pt;height:14.65pt;mso-position-horizontal-relative:page;mso-position-vertical-relative:page;z-index:-113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220001pt;margin-top:234.529999pt;width:57.3pt;height:14.65pt;mso-position-horizontal-relative:page;mso-position-vertical-relative:page;z-index:-113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0011pt;margin-top:234.529999pt;width:57.85pt;height:14.65pt;mso-position-horizontal-relative:page;mso-position-vertical-relative:page;z-index:-113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329987pt;margin-top:234.529999pt;width:56.65pt;height:14.65pt;mso-position-horizontal-relative:page;mso-position-vertical-relative:page;z-index:-113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234.529999pt;width:54.15pt;height:14.65pt;mso-position-horizontal-relative:page;mso-position-vertical-relative:page;z-index:-113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114014pt;margin-top:234.529999pt;width:56.65pt;height:14.65pt;mso-position-horizontal-relative:page;mso-position-vertical-relative:page;z-index:-113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75pt;margin-top:234.529999pt;width:57.15pt;height:14.65pt;mso-position-horizontal-relative:page;mso-position-vertical-relative:page;z-index:-113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869995pt;margin-top:234.529999pt;width:64.7pt;height:14.65pt;mso-position-horizontal-relative:page;mso-position-vertical-relative:page;z-index:-113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570007pt;margin-top:234.529999pt;width:54.25pt;height:14.65pt;mso-position-horizontal-relative:page;mso-position-vertical-relative:page;z-index:-113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34.529999pt;width:56.3pt;height:14.65pt;mso-position-horizontal-relative:page;mso-position-vertical-relative:page;z-index:-113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959999pt;margin-top:249.169998pt;width:83.95pt;height:14.65pt;mso-position-horizontal-relative:page;mso-position-vertical-relative:page;z-index:-113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863998pt;margin-top:249.169998pt;width:57.4pt;height:14.65pt;mso-position-horizontal-relative:page;mso-position-vertical-relative:page;z-index:-113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220001pt;margin-top:249.169998pt;width:57.3pt;height:14.65pt;mso-position-horizontal-relative:page;mso-position-vertical-relative:page;z-index:-113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0011pt;margin-top:249.169998pt;width:57.85pt;height:14.65pt;mso-position-horizontal-relative:page;mso-position-vertical-relative:page;z-index:-113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329987pt;margin-top:249.169998pt;width:56.65pt;height:14.65pt;mso-position-horizontal-relative:page;mso-position-vertical-relative:page;z-index:-113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249.169998pt;width:54.15pt;height:14.65pt;mso-position-horizontal-relative:page;mso-position-vertical-relative:page;z-index:-113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114014pt;margin-top:249.169998pt;width:56.65pt;height:14.65pt;mso-position-horizontal-relative:page;mso-position-vertical-relative:page;z-index:-113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75pt;margin-top:249.169998pt;width:57.15pt;height:14.65pt;mso-position-horizontal-relative:page;mso-position-vertical-relative:page;z-index:-113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869995pt;margin-top:249.169998pt;width:64.7pt;height:14.65pt;mso-position-horizontal-relative:page;mso-position-vertical-relative:page;z-index:-113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570007pt;margin-top:249.169998pt;width:54.25pt;height:14.65pt;mso-position-horizontal-relative:page;mso-position-vertical-relative:page;z-index:-113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49.169998pt;width:56.3pt;height:14.65pt;mso-position-horizontal-relative:page;mso-position-vertical-relative:page;z-index:-113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959999pt;margin-top:263.809998pt;width:83.95pt;height:14.65pt;mso-position-horizontal-relative:page;mso-position-vertical-relative:page;z-index:-113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863998pt;margin-top:263.809998pt;width:57.4pt;height:14.65pt;mso-position-horizontal-relative:page;mso-position-vertical-relative:page;z-index:-113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220001pt;margin-top:263.809998pt;width:57.3pt;height:14.65pt;mso-position-horizontal-relative:page;mso-position-vertical-relative:page;z-index:-113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0011pt;margin-top:263.809998pt;width:57.85pt;height:14.65pt;mso-position-horizontal-relative:page;mso-position-vertical-relative:page;z-index:-1131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329987pt;margin-top:263.809998pt;width:56.65pt;height:14.65pt;mso-position-horizontal-relative:page;mso-position-vertical-relative:page;z-index:-113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263.809998pt;width:54.15pt;height:14.65pt;mso-position-horizontal-relative:page;mso-position-vertical-relative:page;z-index:-113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114014pt;margin-top:263.809998pt;width:56.65pt;height:14.65pt;mso-position-horizontal-relative:page;mso-position-vertical-relative:page;z-index:-113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75pt;margin-top:263.809998pt;width:57.15pt;height:14.65pt;mso-position-horizontal-relative:page;mso-position-vertical-relative:page;z-index:-113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869995pt;margin-top:263.809998pt;width:64.7pt;height:14.65pt;mso-position-horizontal-relative:page;mso-position-vertical-relative:page;z-index:-113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570007pt;margin-top:263.809998pt;width:54.25pt;height:14.65pt;mso-position-horizontal-relative:page;mso-position-vertical-relative:page;z-index:-113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63.809998pt;width:56.3pt;height:14.65pt;mso-position-horizontal-relative:page;mso-position-vertical-relative:page;z-index:-113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5.959999pt;margin-top:278.450012pt;width:83.95pt;height:13.6pt;mso-position-horizontal-relative:page;mso-position-vertical-relative:page;z-index:-113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9.863998pt;margin-top:278.450012pt;width:57.4pt;height:13.6pt;mso-position-horizontal-relative:page;mso-position-vertical-relative:page;z-index:-113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7.220001pt;margin-top:278.450012pt;width:57.3pt;height:13.6pt;mso-position-horizontal-relative:page;mso-position-vertical-relative:page;z-index:-113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4.480011pt;margin-top:278.450012pt;width:57.85pt;height:13.6pt;mso-position-horizontal-relative:page;mso-position-vertical-relative:page;z-index:-113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2.329987pt;margin-top:278.450012pt;width:56.65pt;height:13.6pt;mso-position-horizontal-relative:page;mso-position-vertical-relative:page;z-index:-113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8.970001pt;margin-top:278.450012pt;width:54.15pt;height:13.6pt;mso-position-horizontal-relative:page;mso-position-vertical-relative:page;z-index:-113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3.114014pt;margin-top:278.450012pt;width:56.65pt;height:13.6pt;mso-position-horizontal-relative:page;mso-position-vertical-relative:page;z-index:-113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9.75pt;margin-top:278.450012pt;width:57.15pt;height:13.6pt;mso-position-horizontal-relative:page;mso-position-vertical-relative:page;z-index:-113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6.869995pt;margin-top:278.450012pt;width:64.7pt;height:13.6pt;mso-position-horizontal-relative:page;mso-position-vertical-relative:page;z-index:-1131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570007pt;margin-top:278.450012pt;width:54.25pt;height:13.6pt;mso-position-horizontal-relative:page;mso-position-vertical-relative:page;z-index:-1131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75.820007pt;margin-top:278.450012pt;width:56.3pt;height:13.6pt;mso-position-horizontal-relative:page;mso-position-vertical-relative:page;z-index:-113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3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3pt;height:20pt;mso-position-horizontal-relative:page;mso-position-vertical-relative:page;z-index:-11310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244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208.130005pt;width:99.75pt;height:47.05pt;mso-position-horizontal-relative:page;mso-position-vertical-relative:page;z-index:-113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970001pt;margin-top:208.130005pt;width:135.9pt;height:32.0500pt;mso-position-horizontal-relative:page;mso-position-vertical-relative:page;z-index:-113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970001pt;margin-top:240.169998pt;width:70.95pt;height:15pt;mso-position-horizontal-relative:page;mso-position-vertical-relative:page;z-index:-113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914001pt;margin-top:240.169998pt;width:64.95pt;height:15pt;mso-position-horizontal-relative:page;mso-position-vertical-relative:page;z-index:-113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255.169998pt;width:99.75pt;height:15.15pt;mso-position-horizontal-relative:page;mso-position-vertical-relative:page;z-index:-113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970001pt;margin-top:255.169998pt;width:70.95pt;height:15.15pt;mso-position-horizontal-relative:page;mso-position-vertical-relative:page;z-index:-113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914001pt;margin-top:255.169998pt;width:64.95pt;height:15.15pt;mso-position-horizontal-relative:page;mso-position-vertical-relative:page;z-index:-113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270.290009pt;width:99.75pt;height:15.15pt;mso-position-horizontal-relative:page;mso-position-vertical-relative:page;z-index:-113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970001pt;margin-top:270.290009pt;width:70.95pt;height:15.15pt;mso-position-horizontal-relative:page;mso-position-vertical-relative:page;z-index:-113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914001pt;margin-top:270.290009pt;width:64.95pt;height:15.15pt;mso-position-horizontal-relative:page;mso-position-vertical-relative:page;z-index:-113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285.410004pt;width:99.75pt;height:15.15pt;mso-position-horizontal-relative:page;mso-position-vertical-relative:page;z-index:-113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970001pt;margin-top:285.410004pt;width:70.95pt;height:15.15pt;mso-position-horizontal-relative:page;mso-position-vertical-relative:page;z-index:-113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914001pt;margin-top:285.410004pt;width:64.95pt;height:15.15pt;mso-position-horizontal-relative:page;mso-position-vertical-relative:page;z-index:-1130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00.529999pt;width:99.75pt;height:15.15pt;mso-position-horizontal-relative:page;mso-position-vertical-relative:page;z-index:-113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970001pt;margin-top:300.529999pt;width:70.95pt;height:15.15pt;mso-position-horizontal-relative:page;mso-position-vertical-relative:page;z-index:-113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914001pt;margin-top:300.529999pt;width:64.95pt;height:15.15pt;mso-position-horizontal-relative:page;mso-position-vertical-relative:page;z-index:-113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15.649994pt;width:99.75pt;height:15.15pt;mso-position-horizontal-relative:page;mso-position-vertical-relative:page;z-index:-113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970001pt;margin-top:315.649994pt;width:70.95pt;height:15.15pt;mso-position-horizontal-relative:page;mso-position-vertical-relative:page;z-index:-113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914001pt;margin-top:315.649994pt;width:64.95pt;height:15.15pt;mso-position-horizontal-relative:page;mso-position-vertical-relative:page;z-index:-113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6.25pt;margin-top:330.790009pt;width:99.75pt;height:13.95pt;mso-position-horizontal-relative:page;mso-position-vertical-relative:page;z-index:-113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5.970001pt;margin-top:330.790009pt;width:70.95pt;height:13.95pt;mso-position-horizontal-relative:page;mso-position-vertical-relative:page;z-index:-113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6.914001pt;margin-top:330.790009pt;width:64.95pt;height:13.95pt;mso-position-horizontal-relative:page;mso-position-vertical-relative:page;z-index:-113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3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305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580017pt;margin-top:573.318054pt;width:31.15pt;height:20pt;mso-position-horizontal-relative:page;mso-position-vertical-relative:page;z-index:-11304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245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6.529999pt;margin-top:211.089996pt;width:98.9pt;height:57.6pt;mso-position-horizontal-relative:page;mso-position-vertical-relative:page;z-index:-113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410004pt;margin-top:211.089996pt;width:156.3pt;height:42.5pt;mso-position-horizontal-relative:page;mso-position-vertical-relative:page;z-index:-113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410004pt;margin-top:253.570007pt;width:77.2pt;height:15.15pt;mso-position-horizontal-relative:page;mso-position-vertical-relative:page;z-index:-113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53.570007pt;width:79.1pt;height:15.15pt;mso-position-horizontal-relative:page;mso-position-vertical-relative:page;z-index:-113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529999pt;margin-top:268.690002pt;width:98.9pt;height:15pt;mso-position-horizontal-relative:page;mso-position-vertical-relative:page;z-index:-113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410004pt;margin-top:268.690002pt;width:77.2pt;height:15pt;mso-position-horizontal-relative:page;mso-position-vertical-relative:page;z-index:-113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68.690002pt;width:79.1pt;height:15pt;mso-position-horizontal-relative:page;mso-position-vertical-relative:page;z-index:-113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529999pt;margin-top:283.690002pt;width:98.9pt;height:15.15pt;mso-position-horizontal-relative:page;mso-position-vertical-relative:page;z-index:-113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410004pt;margin-top:283.690002pt;width:77.2pt;height:15.15pt;mso-position-horizontal-relative:page;mso-position-vertical-relative:page;z-index:-113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83.690002pt;width:79.1pt;height:15.15pt;mso-position-horizontal-relative:page;mso-position-vertical-relative:page;z-index:-113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529999pt;margin-top:298.809998pt;width:98.9pt;height:15.15pt;mso-position-horizontal-relative:page;mso-position-vertical-relative:page;z-index:-113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410004pt;margin-top:298.809998pt;width:77.2pt;height:15.15pt;mso-position-horizontal-relative:page;mso-position-vertical-relative:page;z-index:-113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298.809998pt;width:79.1pt;height:15.15pt;mso-position-horizontal-relative:page;mso-position-vertical-relative:page;z-index:-113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529999pt;margin-top:313.929993pt;width:98.9pt;height:15.15pt;mso-position-horizontal-relative:page;mso-position-vertical-relative:page;z-index:-113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410004pt;margin-top:313.929993pt;width:77.2pt;height:15.15pt;mso-position-horizontal-relative:page;mso-position-vertical-relative:page;z-index:-113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313.929993pt;width:79.1pt;height:15.15pt;mso-position-horizontal-relative:page;mso-position-vertical-relative:page;z-index:-113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529999pt;margin-top:329.049988pt;width:98.9pt;height:15.15pt;mso-position-horizontal-relative:page;mso-position-vertical-relative:page;z-index:-113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410004pt;margin-top:329.049988pt;width:77.2pt;height:15.15pt;mso-position-horizontal-relative:page;mso-position-vertical-relative:page;z-index:-113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329.049988pt;width:79.1pt;height:15.15pt;mso-position-horizontal-relative:page;mso-position-vertical-relative:page;z-index:-113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529999pt;margin-top:344.190002pt;width:98.9pt;height:14.05pt;mso-position-horizontal-relative:page;mso-position-vertical-relative:page;z-index:-113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5.410004pt;margin-top:344.190002pt;width:77.2pt;height:14.05pt;mso-position-horizontal-relative:page;mso-position-vertical-relative:page;z-index:-112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593994pt;margin-top:344.190002pt;width:79.1pt;height:14.05pt;mso-position-horizontal-relative:page;mso-position-vertical-relative:page;z-index:-1129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29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8pt;height:20pt;mso-position-horizontal-relative:page;mso-position-vertical-relative:page;z-index:-11299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246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899994pt;margin-top:352.109985pt;width:211.65pt;height:18.150pt;mso-position-horizontal-relative:page;mso-position-vertical-relative:page;z-index:-112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352.109985pt;width:63.85pt;height:18.150pt;mso-position-horizontal-relative:page;mso-position-vertical-relative:page;z-index:-112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0006pt;margin-top:352.109985pt;width:64.8pt;height:18.150pt;mso-position-horizontal-relative:page;mso-position-vertical-relative:page;z-index:-112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899994pt;margin-top:370.230011pt;width:211.65pt;height:14.65pt;mso-position-horizontal-relative:page;mso-position-vertical-relative:page;z-index:-112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370.230011pt;width:63.85pt;height:14.65pt;mso-position-horizontal-relative:page;mso-position-vertical-relative:page;z-index:-112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0006pt;margin-top:370.230011pt;width:64.8pt;height:14.65pt;mso-position-horizontal-relative:page;mso-position-vertical-relative:page;z-index:-112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899994pt;margin-top:384.869995pt;width:211.65pt;height:14.65pt;mso-position-horizontal-relative:page;mso-position-vertical-relative:page;z-index:-112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384.869995pt;width:63.85pt;height:14.65pt;mso-position-horizontal-relative:page;mso-position-vertical-relative:page;z-index:-112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0006pt;margin-top:384.869995pt;width:64.8pt;height:14.65pt;mso-position-horizontal-relative:page;mso-position-vertical-relative:page;z-index:-112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899994pt;margin-top:399.51001pt;width:211.65pt;height:14.65pt;mso-position-horizontal-relative:page;mso-position-vertical-relative:page;z-index:-112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399.51001pt;width:63.85pt;height:14.65pt;mso-position-horizontal-relative:page;mso-position-vertical-relative:page;z-index:-112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0006pt;margin-top:399.51001pt;width:64.8pt;height:14.65pt;mso-position-horizontal-relative:page;mso-position-vertical-relative:page;z-index:-112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899994pt;margin-top:414.149994pt;width:211.65pt;height:14.65pt;mso-position-horizontal-relative:page;mso-position-vertical-relative:page;z-index:-112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414.149994pt;width:63.85pt;height:14.65pt;mso-position-horizontal-relative:page;mso-position-vertical-relative:page;z-index:-112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0006pt;margin-top:414.149994pt;width:64.8pt;height:14.65pt;mso-position-horizontal-relative:page;mso-position-vertical-relative:page;z-index:-112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899994pt;margin-top:428.790009pt;width:211.65pt;height:14.65pt;mso-position-horizontal-relative:page;mso-position-vertical-relative:page;z-index:-112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428.790009pt;width:63.85pt;height:14.65pt;mso-position-horizontal-relative:page;mso-position-vertical-relative:page;z-index:-112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0006pt;margin-top:428.790009pt;width:64.8pt;height:14.65pt;mso-position-horizontal-relative:page;mso-position-vertical-relative:page;z-index:-112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899994pt;margin-top:443.429993pt;width:211.65pt;height:14.7pt;mso-position-horizontal-relative:page;mso-position-vertical-relative:page;z-index:-112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5.51001pt;margin-top:443.429993pt;width:63.85pt;height:14.7pt;mso-position-horizontal-relative:page;mso-position-vertical-relative:page;z-index:-112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350006pt;margin-top:443.429993pt;width:64.8pt;height:14.7pt;mso-position-horizontal-relative:page;mso-position-vertical-relative:page;z-index:-112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165.220001pt;width:246.3pt;height:18.150pt;mso-position-horizontal-relative:page;mso-position-vertical-relative:page;z-index:-112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390015pt;margin-top:165.220001pt;width:63.75pt;height:18.150pt;mso-position-horizontal-relative:page;mso-position-vertical-relative:page;z-index:-112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109985pt;margin-top:165.220001pt;width:57.85pt;height:18.150pt;mso-position-horizontal-relative:page;mso-position-vertical-relative:page;z-index:-112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183.339996pt;width:246.3pt;height:14.7pt;mso-position-horizontal-relative:page;mso-position-vertical-relative:page;z-index:-112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390015pt;margin-top:183.339996pt;width:63.75pt;height:14.7pt;mso-position-horizontal-relative:page;mso-position-vertical-relative:page;z-index:-112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109985pt;margin-top:183.339996pt;width:57.85pt;height:14.7pt;mso-position-horizontal-relative:page;mso-position-vertical-relative:page;z-index:-112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197.998001pt;width:246.3pt;height:14.7pt;mso-position-horizontal-relative:page;mso-position-vertical-relative:page;z-index:-112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390015pt;margin-top:197.998001pt;width:63.75pt;height:14.7pt;mso-position-horizontal-relative:page;mso-position-vertical-relative:page;z-index:-112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109985pt;margin-top:197.998001pt;width:57.85pt;height:14.7pt;mso-position-horizontal-relative:page;mso-position-vertical-relative:page;z-index:-112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212.649994pt;width:246.3pt;height:14.8pt;mso-position-horizontal-relative:page;mso-position-vertical-relative:page;z-index:-112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390015pt;margin-top:212.649994pt;width:63.75pt;height:14.8pt;mso-position-horizontal-relative:page;mso-position-vertical-relative:page;z-index:-112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109985pt;margin-top:212.649994pt;width:57.85pt;height:14.8pt;mso-position-horizontal-relative:page;mso-position-vertical-relative:page;z-index:-112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0.100006pt;margin-top:227.410004pt;width:246.3pt;height:14.6pt;mso-position-horizontal-relative:page;mso-position-vertical-relative:page;z-index:-112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6.390015pt;margin-top:227.410004pt;width:63.75pt;height:14.6pt;mso-position-horizontal-relative:page;mso-position-vertical-relative:page;z-index:-112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109985pt;margin-top:227.410004pt;width:57.85pt;height:14.6pt;mso-position-horizontal-relative:page;mso-position-vertical-relative:page;z-index:-112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2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2900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900024pt;margin-top:573.318054pt;width:29.85pt;height:20pt;mso-position-horizontal-relative:page;mso-position-vertical-relative:page;z-index:-11289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247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357.029999pt;width:324.9pt;height:16.7pt;mso-position-horizontal-relative:page;mso-position-vertical-relative:page;z-index:-112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357.029999pt;width:79.25pt;height:16.7pt;mso-position-horizontal-relative:page;mso-position-vertical-relative:page;z-index:-1128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373.709991pt;width:324.9pt;height:17.9pt;mso-position-horizontal-relative:page;mso-position-vertical-relative:page;z-index:-112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373.709991pt;width:79.25pt;height:17.9pt;mso-position-horizontal-relative:page;mso-position-vertical-relative:page;z-index:-112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391.589996pt;width:324.9pt;height:27.15pt;mso-position-horizontal-relative:page;mso-position-vertical-relative:page;z-index:-112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391.589996pt;width:79.25pt;height:27.15pt;mso-position-horizontal-relative:page;mso-position-vertical-relative:page;z-index:-112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418.709991pt;width:324.9pt;height:17.8pt;mso-position-horizontal-relative:page;mso-position-vertical-relative:page;z-index:-112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418.709991pt;width:79.25pt;height:17.8pt;mso-position-horizontal-relative:page;mso-position-vertical-relative:page;z-index:-112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436.470001pt;width:324.9pt;height:30.9pt;mso-position-horizontal-relative:page;mso-position-vertical-relative:page;z-index:-112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436.470001pt;width:79.25pt;height:30.9pt;mso-position-horizontal-relative:page;mso-position-vertical-relative:page;z-index:-112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467.339996pt;width:324.9pt;height:17.850pt;mso-position-horizontal-relative:page;mso-position-vertical-relative:page;z-index:-112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467.339996pt;width:79.25pt;height:17.850pt;mso-position-horizontal-relative:page;mso-position-vertical-relative:page;z-index:-112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159.460007pt;width:324.9pt;height:16.7pt;mso-position-horizontal-relative:page;mso-position-vertical-relative:page;z-index:-112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159.460007pt;width:79.25pt;height:16.7pt;mso-position-horizontal-relative:page;mso-position-vertical-relative:page;z-index:-112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176.139999pt;width:324.9pt;height:17.9pt;mso-position-horizontal-relative:page;mso-position-vertical-relative:page;z-index:-112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176.139999pt;width:79.25pt;height:17.9pt;mso-position-horizontal-relative:page;mso-position-vertical-relative:page;z-index:-112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194.020004pt;width:324.9pt;height:17.95pt;mso-position-horizontal-relative:page;mso-position-vertical-relative:page;z-index:-112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194.020004pt;width:79.25pt;height:17.95pt;mso-position-horizontal-relative:page;mso-position-vertical-relative:page;z-index:-112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211.929993pt;width:324.9pt;height:17.9pt;mso-position-horizontal-relative:page;mso-position-vertical-relative:page;z-index:-112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211.929993pt;width:79.25pt;height:17.9pt;mso-position-horizontal-relative:page;mso-position-vertical-relative:page;z-index:-112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229.809998pt;width:324.9pt;height:17.8pt;mso-position-horizontal-relative:page;mso-position-vertical-relative:page;z-index:-112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229.809998pt;width:79.25pt;height:17.8pt;mso-position-horizontal-relative:page;mso-position-vertical-relative:page;z-index:-112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979996pt;margin-top:247.570007pt;width:324.9pt;height:17.95pt;mso-position-horizontal-relative:page;mso-position-vertical-relative:page;z-index:-112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6.869995pt;margin-top:247.570007pt;width:79.25pt;height:17.95pt;mso-position-horizontal-relative:page;mso-position-vertical-relative:page;z-index:-112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2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75pt;height:20pt;mso-position-horizontal-relative:page;mso-position-vertical-relative:page;z-index:-11283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248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2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283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1.97998pt;margin-top:573.318054pt;width:31.8pt;height:20pt;mso-position-horizontal-relative:page;mso-position-vertical-relative:page;z-index:-112828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249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1.220001pt;margin-top:212.869995pt;width:82.95pt;height:58.5pt;mso-position-horizontal-relative:page;mso-position-vertical-relative:page;z-index:-112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64001pt;margin-top:212.869995pt;width:113.45pt;height:42.45pt;mso-position-horizontal-relative:page;mso-position-vertical-relative:page;z-index:-112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89996pt;margin-top:212.869995pt;width:114.5pt;height:42.45pt;mso-position-horizontal-relative:page;mso-position-vertical-relative:page;z-index:-112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64001pt;margin-top:255.289993pt;width:57.05pt;height:16.1pt;mso-position-horizontal-relative:page;mso-position-vertical-relative:page;z-index:-112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170013pt;margin-top:255.289993pt;width:56.45pt;height:16.1pt;mso-position-horizontal-relative:page;mso-position-vertical-relative:page;z-index:-112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89996pt;margin-top:255.289993pt;width:57pt;height:16.1pt;mso-position-horizontal-relative:page;mso-position-vertical-relative:page;z-index:-112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89996pt;margin-top:255.289993pt;width:57.5pt;height:16.1pt;mso-position-horizontal-relative:page;mso-position-vertical-relative:page;z-index:-112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220001pt;margin-top:271.369995pt;width:82.95pt;height:14.65pt;mso-position-horizontal-relative:page;mso-position-vertical-relative:page;z-index:-112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64001pt;margin-top:271.369995pt;width:57.05pt;height:14.65pt;mso-position-horizontal-relative:page;mso-position-vertical-relative:page;z-index:-112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170013pt;margin-top:271.369995pt;width:56.45pt;height:14.65pt;mso-position-horizontal-relative:page;mso-position-vertical-relative:page;z-index:-112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89996pt;margin-top:271.369995pt;width:57pt;height:14.65pt;mso-position-horizontal-relative:page;mso-position-vertical-relative:page;z-index:-112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89996pt;margin-top:271.369995pt;width:57.5pt;height:14.65pt;mso-position-horizontal-relative:page;mso-position-vertical-relative:page;z-index:-112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220001pt;margin-top:286.010010pt;width:82.95pt;height:14.65pt;mso-position-horizontal-relative:page;mso-position-vertical-relative:page;z-index:-112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64001pt;margin-top:286.010010pt;width:57.05pt;height:14.65pt;mso-position-horizontal-relative:page;mso-position-vertical-relative:page;z-index:-112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170013pt;margin-top:286.010010pt;width:56.45pt;height:14.65pt;mso-position-horizontal-relative:page;mso-position-vertical-relative:page;z-index:-112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89996pt;margin-top:286.010010pt;width:57pt;height:14.65pt;mso-position-horizontal-relative:page;mso-position-vertical-relative:page;z-index:-112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89996pt;margin-top:286.010010pt;width:57.5pt;height:14.65pt;mso-position-horizontal-relative:page;mso-position-vertical-relative:page;z-index:-112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220001pt;margin-top:300.649994pt;width:82.95pt;height:14.65pt;mso-position-horizontal-relative:page;mso-position-vertical-relative:page;z-index:-112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64001pt;margin-top:300.649994pt;width:57.05pt;height:14.65pt;mso-position-horizontal-relative:page;mso-position-vertical-relative:page;z-index:-112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170013pt;margin-top:300.649994pt;width:56.45pt;height:14.65pt;mso-position-horizontal-relative:page;mso-position-vertical-relative:page;z-index:-112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89996pt;margin-top:300.649994pt;width:57pt;height:14.65pt;mso-position-horizontal-relative:page;mso-position-vertical-relative:page;z-index:-112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89996pt;margin-top:300.649994pt;width:57.5pt;height:14.65pt;mso-position-horizontal-relative:page;mso-position-vertical-relative:page;z-index:-112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220001pt;margin-top:315.290009pt;width:82.95pt;height:14.8pt;mso-position-horizontal-relative:page;mso-position-vertical-relative:page;z-index:-112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64001pt;margin-top:315.290009pt;width:57.05pt;height:14.8pt;mso-position-horizontal-relative:page;mso-position-vertical-relative:page;z-index:-112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170013pt;margin-top:315.290009pt;width:56.45pt;height:14.8pt;mso-position-horizontal-relative:page;mso-position-vertical-relative:page;z-index:-112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89996pt;margin-top:315.290009pt;width:57pt;height:14.8pt;mso-position-horizontal-relative:page;mso-position-vertical-relative:page;z-index:-112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89996pt;margin-top:315.290009pt;width:57.5pt;height:14.8pt;mso-position-horizontal-relative:page;mso-position-vertical-relative:page;z-index:-112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220001pt;margin-top:330.070007pt;width:82.95pt;height:14.65pt;mso-position-horizontal-relative:page;mso-position-vertical-relative:page;z-index:-112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64001pt;margin-top:330.070007pt;width:57.05pt;height:14.65pt;mso-position-horizontal-relative:page;mso-position-vertical-relative:page;z-index:-112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170013pt;margin-top:330.070007pt;width:56.45pt;height:14.65pt;mso-position-horizontal-relative:page;mso-position-vertical-relative:page;z-index:-112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89996pt;margin-top:330.070007pt;width:57pt;height:14.65pt;mso-position-horizontal-relative:page;mso-position-vertical-relative:page;z-index:-1127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89996pt;margin-top:330.070007pt;width:57.5pt;height:14.65pt;mso-position-horizontal-relative:page;mso-position-vertical-relative:page;z-index:-1127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1.220001pt;margin-top:344.709991pt;width:82.95pt;height:13.5pt;mso-position-horizontal-relative:page;mso-position-vertical-relative:page;z-index:-112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.164001pt;margin-top:344.709991pt;width:57.05pt;height:13.5pt;mso-position-horizontal-relative:page;mso-position-vertical-relative:page;z-index:-112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1.170013pt;margin-top:344.709991pt;width:56.45pt;height:13.5pt;mso-position-horizontal-relative:page;mso-position-vertical-relative:page;z-index:-112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89996pt;margin-top:344.709991pt;width:57pt;height:13.5pt;mso-position-horizontal-relative:page;mso-position-vertical-relative:page;z-index:-112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4.589996pt;margin-top:344.709991pt;width:57.5pt;height:13.5pt;mso-position-horizontal-relative:page;mso-position-vertical-relative:page;z-index:-112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2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75pt;height:20pt;mso-position-horizontal-relative:page;mso-position-vertical-relative:page;z-index:-112734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250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30.549988pt;width:112.35pt;height:48.6pt;mso-position-horizontal-relative:page;mso-position-vertical-relative:page;z-index:-112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959991pt;margin-top:330.549988pt;width:127.6pt;height:33pt;mso-position-horizontal-relative:page;mso-position-vertical-relative:page;z-index:-112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30.549988pt;width:142.950pt;height:33pt;mso-position-horizontal-relative:page;mso-position-vertical-relative:page;z-index:-112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959991pt;margin-top:363.549988pt;width:63.85pt;height:15.6pt;mso-position-horizontal-relative:page;mso-position-vertical-relative:page;z-index:-112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63.549988pt;width:63.75pt;height:15.6pt;mso-position-horizontal-relative:page;mso-position-vertical-relative:page;z-index:-112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63.549988pt;width:70.95pt;height:15.6pt;mso-position-horizontal-relative:page;mso-position-vertical-relative:page;z-index:-112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363.549988pt;width:72pt;height:15.6pt;mso-position-horizontal-relative:page;mso-position-vertical-relative:page;z-index:-112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79.149994pt;width:112.35pt;height:14.4pt;mso-position-horizontal-relative:page;mso-position-vertical-relative:page;z-index:-112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959991pt;margin-top:379.149994pt;width:63.85pt;height:14.4pt;mso-position-horizontal-relative:page;mso-position-vertical-relative:page;z-index:-112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79.149994pt;width:63.75pt;height:14.4pt;mso-position-horizontal-relative:page;mso-position-vertical-relative:page;z-index:-112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79.149994pt;width:70.95pt;height:14.4pt;mso-position-horizontal-relative:page;mso-position-vertical-relative:page;z-index:-112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379.149994pt;width:72pt;height:14.4pt;mso-position-horizontal-relative:page;mso-position-vertical-relative:page;z-index:-112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93.549988pt;width:112.35pt;height:14.4pt;mso-position-horizontal-relative:page;mso-position-vertical-relative:page;z-index:-112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959991pt;margin-top:393.549988pt;width:63.85pt;height:14.4pt;mso-position-horizontal-relative:page;mso-position-vertical-relative:page;z-index:-112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393.549988pt;width:63.75pt;height:14.4pt;mso-position-horizontal-relative:page;mso-position-vertical-relative:page;z-index:-112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93.549988pt;width:70.95pt;height:14.4pt;mso-position-horizontal-relative:page;mso-position-vertical-relative:page;z-index:-112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393.549988pt;width:72pt;height:14.4pt;mso-position-horizontal-relative:page;mso-position-vertical-relative:page;z-index:-1126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407.950012pt;width:112.35pt;height:14.55pt;mso-position-horizontal-relative:page;mso-position-vertical-relative:page;z-index:-112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959991pt;margin-top:407.950012pt;width:63.85pt;height:14.55pt;mso-position-horizontal-relative:page;mso-position-vertical-relative:page;z-index:-112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07.950012pt;width:63.75pt;height:14.55pt;mso-position-horizontal-relative:page;mso-position-vertical-relative:page;z-index:-112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407.950012pt;width:70.95pt;height:14.55pt;mso-position-horizontal-relative:page;mso-position-vertical-relative:page;z-index:-112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407.950012pt;width:72pt;height:14.55pt;mso-position-horizontal-relative:page;mso-position-vertical-relative:page;z-index:-112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422.470001pt;width:112.35pt;height:14.4pt;mso-position-horizontal-relative:page;mso-position-vertical-relative:page;z-index:-112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959991pt;margin-top:422.470001pt;width:63.85pt;height:14.4pt;mso-position-horizontal-relative:page;mso-position-vertical-relative:page;z-index:-112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22.470001pt;width:63.75pt;height:14.4pt;mso-position-horizontal-relative:page;mso-position-vertical-relative:page;z-index:-112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422.470001pt;width:70.95pt;height:14.4pt;mso-position-horizontal-relative:page;mso-position-vertical-relative:page;z-index:-112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422.470001pt;width:72pt;height:14.4pt;mso-position-horizontal-relative:page;mso-position-vertical-relative:page;z-index:-112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436.869995pt;width:112.35pt;height:14.55pt;mso-position-horizontal-relative:page;mso-position-vertical-relative:page;z-index:-112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959991pt;margin-top:436.869995pt;width:63.85pt;height:14.55pt;mso-position-horizontal-relative:page;mso-position-vertical-relative:page;z-index:-112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36.869995pt;width:63.75pt;height:14.55pt;mso-position-horizontal-relative:page;mso-position-vertical-relative:page;z-index:-112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436.869995pt;width:70.95pt;height:14.55pt;mso-position-horizontal-relative:page;mso-position-vertical-relative:page;z-index:-112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436.869995pt;width:72pt;height:14.55pt;mso-position-horizontal-relative:page;mso-position-vertical-relative:page;z-index:-112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451.390015pt;width:112.35pt;height:14.45pt;mso-position-horizontal-relative:page;mso-position-vertical-relative:page;z-index:-112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959991pt;margin-top:451.390015pt;width:63.85pt;height:14.45pt;mso-position-horizontal-relative:page;mso-position-vertical-relative:page;z-index:-112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51.390015pt;width:63.75pt;height:14.45pt;mso-position-horizontal-relative:page;mso-position-vertical-relative:page;z-index:-112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451.390015pt;width:70.95pt;height:14.45pt;mso-position-horizontal-relative:page;mso-position-vertical-relative:page;z-index:-112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451.390015pt;width:72pt;height:14.45pt;mso-position-horizontal-relative:page;mso-position-vertical-relative:page;z-index:-112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465.820007pt;width:112.35pt;height:13.45pt;mso-position-horizontal-relative:page;mso-position-vertical-relative:page;z-index:-112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6.959991pt;margin-top:465.820007pt;width:63.85pt;height:13.45pt;mso-position-horizontal-relative:page;mso-position-vertical-relative:page;z-index:-112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809998pt;margin-top:465.820007pt;width:63.75pt;height:13.45pt;mso-position-horizontal-relative:page;mso-position-vertical-relative:page;z-index:-112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465.820007pt;width:70.95pt;height:13.45pt;mso-position-horizontal-relative:page;mso-position-vertical-relative:page;z-index:-112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465.820007pt;width:72pt;height:13.45pt;mso-position-horizontal-relative:page;mso-position-vertical-relative:page;z-index:-112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019997pt;margin-top:138.022995pt;width:93.15pt;height:60.75pt;mso-position-horizontal-relative:page;mso-position-vertical-relative:page;z-index:-112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138.022995pt;width:99.3pt;height:45.15pt;mso-position-horizontal-relative:page;mso-position-vertical-relative:page;z-index:-112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403992pt;margin-top:138.022995pt;width:113.45pt;height:45.15pt;mso-position-horizontal-relative:page;mso-position-vertical-relative:page;z-index:-112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809998pt;margin-top:138.022995pt;width:139.7pt;height:45.15pt;mso-position-horizontal-relative:page;mso-position-vertical-relative:page;z-index:-112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51001pt;margin-top:138.022995pt;width:135.9pt;height:45.15pt;mso-position-horizontal-relative:page;mso-position-vertical-relative:page;z-index:-112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183.139999pt;width:49.6pt;height:15.65pt;mso-position-horizontal-relative:page;mso-position-vertical-relative:page;z-index:-112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99997pt;margin-top:183.139999pt;width:49.75pt;height:15.65pt;mso-position-horizontal-relative:page;mso-position-vertical-relative:page;z-index:-112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403992pt;margin-top:183.139999pt;width:56.65pt;height:15.65pt;mso-position-horizontal-relative:page;mso-position-vertical-relative:page;z-index:-112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183.139999pt;width:56.8pt;height:15.65pt;mso-position-horizontal-relative:page;mso-position-vertical-relative:page;z-index:-112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809998pt;margin-top:183.139999pt;width:63.75pt;height:15.65pt;mso-position-horizontal-relative:page;mso-position-vertical-relative:page;z-index:-112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53986pt;margin-top:183.139999pt;width:76pt;height:15.65pt;mso-position-horizontal-relative:page;mso-position-vertical-relative:page;z-index:-112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51001pt;margin-top:183.139999pt;width:70.95pt;height:15.65pt;mso-position-horizontal-relative:page;mso-position-vertical-relative:page;z-index:-112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453979pt;margin-top:183.139999pt;width:64.95pt;height:15.65pt;mso-position-horizontal-relative:page;mso-position-vertical-relative:page;z-index:-112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019997pt;margin-top:198.770004pt;width:93.15pt;height:14.55pt;mso-position-horizontal-relative:page;mso-position-vertical-relative:page;z-index:-112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198.770004pt;width:49.6pt;height:14.55pt;mso-position-horizontal-relative:page;mso-position-vertical-relative:page;z-index:-112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99997pt;margin-top:198.770004pt;width:49.75pt;height:14.55pt;mso-position-horizontal-relative:page;mso-position-vertical-relative:page;z-index:-112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403992pt;margin-top:198.770004pt;width:56.65pt;height:14.55pt;mso-position-horizontal-relative:page;mso-position-vertical-relative:page;z-index:-112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198.770004pt;width:56.8pt;height:14.55pt;mso-position-horizontal-relative:page;mso-position-vertical-relative:page;z-index:-112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809998pt;margin-top:198.770004pt;width:63.75pt;height:14.55pt;mso-position-horizontal-relative:page;mso-position-vertical-relative:page;z-index:-112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53986pt;margin-top:198.770004pt;width:76pt;height:14.55pt;mso-position-horizontal-relative:page;mso-position-vertical-relative:page;z-index:-112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51001pt;margin-top:198.770004pt;width:70.95pt;height:14.55pt;mso-position-horizontal-relative:page;mso-position-vertical-relative:page;z-index:-112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453979pt;margin-top:198.770004pt;width:64.95pt;height:14.55pt;mso-position-horizontal-relative:page;mso-position-vertical-relative:page;z-index:-112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019997pt;margin-top:213.289993pt;width:93.15pt;height:14.4pt;mso-position-horizontal-relative:page;mso-position-vertical-relative:page;z-index:-112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213.289993pt;width:49.6pt;height:14.4pt;mso-position-horizontal-relative:page;mso-position-vertical-relative:page;z-index:-112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99997pt;margin-top:213.289993pt;width:49.75pt;height:14.4pt;mso-position-horizontal-relative:page;mso-position-vertical-relative:page;z-index:-112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403992pt;margin-top:213.289993pt;width:56.65pt;height:14.4pt;mso-position-horizontal-relative:page;mso-position-vertical-relative:page;z-index:-112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13.289993pt;width:56.8pt;height:14.4pt;mso-position-horizontal-relative:page;mso-position-vertical-relative:page;z-index:-112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809998pt;margin-top:213.289993pt;width:63.75pt;height:14.4pt;mso-position-horizontal-relative:page;mso-position-vertical-relative:page;z-index:-112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53986pt;margin-top:213.289993pt;width:76pt;height:14.4pt;mso-position-horizontal-relative:page;mso-position-vertical-relative:page;z-index:-112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51001pt;margin-top:213.289993pt;width:70.95pt;height:14.4pt;mso-position-horizontal-relative:page;mso-position-vertical-relative:page;z-index:-112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453979pt;margin-top:213.289993pt;width:64.95pt;height:14.4pt;mso-position-horizontal-relative:page;mso-position-vertical-relative:page;z-index:-112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019997pt;margin-top:227.690002pt;width:93.15pt;height:14.55pt;mso-position-horizontal-relative:page;mso-position-vertical-relative:page;z-index:-112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227.690002pt;width:49.6pt;height:14.55pt;mso-position-horizontal-relative:page;mso-position-vertical-relative:page;z-index:-112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99997pt;margin-top:227.690002pt;width:49.75pt;height:14.55pt;mso-position-horizontal-relative:page;mso-position-vertical-relative:page;z-index:-112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403992pt;margin-top:227.690002pt;width:56.65pt;height:14.55pt;mso-position-horizontal-relative:page;mso-position-vertical-relative:page;z-index:-112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27.690002pt;width:56.8pt;height:14.55pt;mso-position-horizontal-relative:page;mso-position-vertical-relative:page;z-index:-112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809998pt;margin-top:227.690002pt;width:63.75pt;height:14.55pt;mso-position-horizontal-relative:page;mso-position-vertical-relative:page;z-index:-1125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53986pt;margin-top:227.690002pt;width:76pt;height:14.55pt;mso-position-horizontal-relative:page;mso-position-vertical-relative:page;z-index:-1125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51001pt;margin-top:227.690002pt;width:70.95pt;height:14.55pt;mso-position-horizontal-relative:page;mso-position-vertical-relative:page;z-index:-112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453979pt;margin-top:227.690002pt;width:64.95pt;height:14.55pt;mso-position-horizontal-relative:page;mso-position-vertical-relative:page;z-index:-112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019997pt;margin-top:242.210007pt;width:93.15pt;height:14.4pt;mso-position-horizontal-relative:page;mso-position-vertical-relative:page;z-index:-112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242.210007pt;width:49.6pt;height:14.4pt;mso-position-horizontal-relative:page;mso-position-vertical-relative:page;z-index:-112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99997pt;margin-top:242.210007pt;width:49.75pt;height:14.4pt;mso-position-horizontal-relative:page;mso-position-vertical-relative:page;z-index:-112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403992pt;margin-top:242.210007pt;width:56.65pt;height:14.4pt;mso-position-horizontal-relative:page;mso-position-vertical-relative:page;z-index:-112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42.210007pt;width:56.8pt;height:14.4pt;mso-position-horizontal-relative:page;mso-position-vertical-relative:page;z-index:-112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809998pt;margin-top:242.210007pt;width:63.75pt;height:14.4pt;mso-position-horizontal-relative:page;mso-position-vertical-relative:page;z-index:-112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53986pt;margin-top:242.210007pt;width:76pt;height:14.4pt;mso-position-horizontal-relative:page;mso-position-vertical-relative:page;z-index:-112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51001pt;margin-top:242.210007pt;width:70.95pt;height:14.4pt;mso-position-horizontal-relative:page;mso-position-vertical-relative:page;z-index:-112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453979pt;margin-top:242.210007pt;width:64.95pt;height:14.4pt;mso-position-horizontal-relative:page;mso-position-vertical-relative:page;z-index:-112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019997pt;margin-top:256.609985pt;width:93.15pt;height:14.4pt;mso-position-horizontal-relative:page;mso-position-vertical-relative:page;z-index:-112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256.609985pt;width:49.6pt;height:14.4pt;mso-position-horizontal-relative:page;mso-position-vertical-relative:page;z-index:-112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99997pt;margin-top:256.609985pt;width:49.75pt;height:14.4pt;mso-position-horizontal-relative:page;mso-position-vertical-relative:page;z-index:-112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403992pt;margin-top:256.609985pt;width:56.65pt;height:14.4pt;mso-position-horizontal-relative:page;mso-position-vertical-relative:page;z-index:-112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56.609985pt;width:56.8pt;height:14.4pt;mso-position-horizontal-relative:page;mso-position-vertical-relative:page;z-index:-112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809998pt;margin-top:256.609985pt;width:63.75pt;height:14.4pt;mso-position-horizontal-relative:page;mso-position-vertical-relative:page;z-index:-112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53986pt;margin-top:256.609985pt;width:76pt;height:14.4pt;mso-position-horizontal-relative:page;mso-position-vertical-relative:page;z-index:-112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51001pt;margin-top:256.609985pt;width:70.95pt;height:14.4pt;mso-position-horizontal-relative:page;mso-position-vertical-relative:page;z-index:-112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453979pt;margin-top:256.609985pt;width:64.95pt;height:14.4pt;mso-position-horizontal-relative:page;mso-position-vertical-relative:page;z-index:-112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019997pt;margin-top:271.010010pt;width:93.15pt;height:14.55pt;mso-position-horizontal-relative:page;mso-position-vertical-relative:page;z-index:-112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271.010010pt;width:49.6pt;height:14.55pt;mso-position-horizontal-relative:page;mso-position-vertical-relative:page;z-index:-112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99997pt;margin-top:271.010010pt;width:49.75pt;height:14.55pt;mso-position-horizontal-relative:page;mso-position-vertical-relative:page;z-index:-112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403992pt;margin-top:271.010010pt;width:56.65pt;height:14.55pt;mso-position-horizontal-relative:page;mso-position-vertical-relative:page;z-index:-112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71.010010pt;width:56.8pt;height:14.55pt;mso-position-horizontal-relative:page;mso-position-vertical-relative:page;z-index:-112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809998pt;margin-top:271.010010pt;width:63.75pt;height:14.55pt;mso-position-horizontal-relative:page;mso-position-vertical-relative:page;z-index:-112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53986pt;margin-top:271.010010pt;width:76pt;height:14.55pt;mso-position-horizontal-relative:page;mso-position-vertical-relative:page;z-index:-112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51001pt;margin-top:271.010010pt;width:70.95pt;height:14.55pt;mso-position-horizontal-relative:page;mso-position-vertical-relative:page;z-index:-112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453979pt;margin-top:271.010010pt;width:64.95pt;height:14.55pt;mso-position-horizontal-relative:page;mso-position-vertical-relative:page;z-index:-112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5.019997pt;margin-top:285.529999pt;width:93.15pt;height:13.35pt;mso-position-horizontal-relative:page;mso-position-vertical-relative:page;z-index:-112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8.139999pt;margin-top:285.529999pt;width:49.6pt;height:13.35pt;mso-position-horizontal-relative:page;mso-position-vertical-relative:page;z-index:-112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7.699997pt;margin-top:285.529999pt;width:49.75pt;height:13.35pt;mso-position-horizontal-relative:page;mso-position-vertical-relative:page;z-index:-112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97.403992pt;margin-top:285.529999pt;width:56.65pt;height:13.35pt;mso-position-horizontal-relative:page;mso-position-vertical-relative:page;z-index:-112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4.049988pt;margin-top:285.529999pt;width:56.8pt;height:13.35pt;mso-position-horizontal-relative:page;mso-position-vertical-relative:page;z-index:-112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0.809998pt;margin-top:285.529999pt;width:63.75pt;height:13.35pt;mso-position-horizontal-relative:page;mso-position-vertical-relative:page;z-index:-112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4.553986pt;margin-top:285.529999pt;width:76pt;height:13.35pt;mso-position-horizontal-relative:page;mso-position-vertical-relative:page;z-index:-112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0.51001pt;margin-top:285.529999pt;width:70.95pt;height:13.35pt;mso-position-horizontal-relative:page;mso-position-vertical-relative:page;z-index:-112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21.453979pt;margin-top:285.529999pt;width:64.95pt;height:13.35pt;mso-position-horizontal-relative:page;mso-position-vertical-relative:page;z-index:-112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2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2.685898pt;margin-top:404.533936pt;width:238.35pt;height:95.45pt;mso-position-horizontal-relative:page;mso-position-vertical-relative:page;z-index:-1124464" type="#_x0000_t202" filled="false" stroked="false">
            <v:textbox inset="0,0,0,0">
              <w:txbxContent>
                <w:p>
                  <w:pPr>
                    <w:spacing w:line="574" w:lineRule="exact" w:before="0"/>
                    <w:ind w:left="0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90"/>
                      <w:sz w:val="56"/>
                    </w:rPr>
                    <w:t>TRANS</w:t>
                  </w:r>
                  <w:r>
                    <w:rPr>
                      <w:rFonts w:ascii="Palatino Linotype"/>
                      <w:b/>
                      <w:color w:val="FFFFFF"/>
                      <w:spacing w:val="-28"/>
                      <w:w w:val="90"/>
                      <w:sz w:val="56"/>
                    </w:rPr>
                    <w:t>P</w:t>
                  </w:r>
                  <w:r>
                    <w:rPr>
                      <w:rFonts w:ascii="Palatino Linotype"/>
                      <w:b/>
                      <w:color w:val="FFFFFF"/>
                      <w:w w:val="90"/>
                      <w:sz w:val="56"/>
                    </w:rPr>
                    <w:t>ARE</w:t>
                  </w:r>
                  <w:r>
                    <w:rPr>
                      <w:rFonts w:ascii="Palatino Linotype"/>
                      <w:b/>
                      <w:color w:val="FFFFFF"/>
                      <w:spacing w:val="-6"/>
                      <w:w w:val="90"/>
                      <w:sz w:val="56"/>
                    </w:rPr>
                    <w:t>N</w:t>
                  </w:r>
                  <w:r>
                    <w:rPr>
                      <w:rFonts w:ascii="Palatino Linotype"/>
                      <w:b/>
                      <w:color w:val="FFFFFF"/>
                      <w:w w:val="90"/>
                      <w:sz w:val="56"/>
                    </w:rPr>
                    <w:t>CIA</w:t>
                  </w:r>
                  <w:r>
                    <w:rPr>
                      <w:rFonts w:ascii="Palatino Linotype"/>
                      <w:sz w:val="56"/>
                    </w:rPr>
                  </w:r>
                </w:p>
                <w:p>
                  <w:pPr>
                    <w:spacing w:line="654" w:lineRule="exact" w:before="14"/>
                    <w:ind w:left="500" w:right="498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 w:hAnsi="Palatino Linotype"/>
                      <w:b/>
                      <w:color w:val="FFFFFF"/>
                      <w:w w:val="95"/>
                      <w:sz w:val="56"/>
                    </w:rPr>
                    <w:t>Y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21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4"/>
                      <w:w w:val="95"/>
                      <w:sz w:val="56"/>
                    </w:rPr>
                    <w:t>RENDICI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5"/>
                      <w:w w:val="95"/>
                      <w:sz w:val="56"/>
                    </w:rPr>
                    <w:t>ÓN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25"/>
                      <w:w w:val="92"/>
                      <w:sz w:val="56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9"/>
                      <w:w w:val="95"/>
                      <w:sz w:val="56"/>
                    </w:rPr>
                    <w:t>D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95"/>
                      <w:sz w:val="56"/>
                    </w:rPr>
                    <w:t>E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12"/>
                      <w:w w:val="95"/>
                      <w:sz w:val="56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95"/>
                      <w:sz w:val="56"/>
                    </w:rPr>
                    <w:t>CUEN</w:t>
                  </w:r>
                  <w:r>
                    <w:rPr>
                      <w:rFonts w:ascii="Palatino Linotype" w:hAnsi="Palatino Linotype"/>
                      <w:b/>
                      <w:color w:val="FFFFFF"/>
                      <w:spacing w:val="-31"/>
                      <w:w w:val="95"/>
                      <w:sz w:val="56"/>
                    </w:rPr>
                    <w:t>T</w:t>
                  </w:r>
                  <w:r>
                    <w:rPr>
                      <w:rFonts w:ascii="Palatino Linotype" w:hAnsi="Palatino Linotype"/>
                      <w:b/>
                      <w:color w:val="FFFFFF"/>
                      <w:w w:val="95"/>
                      <w:sz w:val="56"/>
                    </w:rPr>
                    <w:t>AS</w:t>
                  </w:r>
                  <w:r>
                    <w:rPr>
                      <w:rFonts w:ascii="Palatino Linotype" w:hAnsi="Palatino Linotype"/>
                      <w:sz w:val="5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111pt;margin-top:.0139pt;width:791.95pt;height:342.55pt;mso-position-horizontal-relative:page;mso-position-vertical-relative:page;z-index:-112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2441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340027pt;margin-top:573.318054pt;width:31.4pt;height:20pt;mso-position-horizontal-relative:page;mso-position-vertical-relative:page;z-index:-112439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253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65.75pt;margin-top:192pt;width:460.5pt;height:244.45pt;mso-position-horizontal-relative:page;mso-position-vertical-relative:page;z-index:-112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5.700012pt;margin-top:420.474487pt;width:6.25pt;height:6.25pt;mso-position-horizontal-relative:page;mso-position-vertical-relative:page;z-index:-112434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46.76001pt;margin-top:420.474487pt;width:6.25pt;height:6.25pt;mso-position-horizontal-relative:page;mso-position-vertical-relative:page;z-index:-112432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231.889999pt;margin-top:203.169998pt;width:.1pt;height:31.95pt;mso-position-horizontal-relative:page;mso-position-vertical-relative:page;z-index:-112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889999pt;margin-top:235.080002pt;width:383.4pt;height:4.45pt;mso-position-horizontal-relative:page;mso-position-vertical-relative:page;z-index:-1124272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52.880005pt;margin-top:235.080002pt;width:58.6pt;height:150.15pt;mso-position-horizontal-relative:page;mso-position-vertical-relative:page;z-index:-112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1.440002pt;margin-top:235.080002pt;width:15.85pt;height:150.15pt;mso-position-horizontal-relative:page;mso-position-vertical-relative:page;z-index:-112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7.280029pt;margin-top:235.080002pt;width:58.7pt;height:150.15pt;mso-position-horizontal-relative:page;mso-position-vertical-relative:page;z-index:-112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5.960022pt;margin-top:235.080002pt;width:29.3pt;height:150.15pt;mso-position-horizontal-relative:page;mso-position-vertical-relative:page;z-index:-112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889999pt;margin-top:239.520004pt;width:221pt;height:13.7pt;mso-position-horizontal-relative:page;mso-position-vertical-relative:page;z-index:-112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889999pt;margin-top:253.199997pt;width:221pt;height:22.8pt;mso-position-horizontal-relative:page;mso-position-vertical-relative:page;z-index:-112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1.239990pt;margin-top:253.199997pt;width:58.6pt;height:132pt;mso-position-horizontal-relative:page;mso-position-vertical-relative:page;z-index:-112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9.799988pt;margin-top:253.199997pt;width:133.1pt;height:9pt;mso-position-horizontal-relative:page;mso-position-vertical-relative:page;z-index:-11240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19.799988pt;margin-top:262.200012pt;width:15.85pt;height:123pt;mso-position-horizontal-relative:page;mso-position-vertical-relative:page;z-index:-112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5.640015pt;margin-top:262.200012pt;width:58.6pt;height:123pt;mso-position-horizontal-relative:page;mso-position-vertical-relative:page;z-index:-112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200012pt;margin-top:262.200012pt;width:58.7pt;height:123pt;mso-position-horizontal-relative:page;mso-position-vertical-relative:page;z-index:-112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889999pt;margin-top:276pt;width:.1pt;height:36.4pt;mso-position-horizontal-relative:page;mso-position-vertical-relative:page;z-index:-112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889999pt;margin-top:312.359985pt;width:.1pt;height:36.5pt;mso-position-horizontal-relative:page;mso-position-vertical-relative:page;z-index:-112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889999pt;margin-top:348.839996pt;width:29.35pt;height:36.4pt;mso-position-horizontal-relative:page;mso-position-vertical-relative:page;z-index:-112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2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15pt;height:20pt;mso-position-horizontal-relative:page;mso-position-vertical-relative:page;z-index:-11238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254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155.059998pt;width:225.3pt;height:18.150pt;mso-position-horizontal-relative:page;mso-position-vertical-relative:page;z-index:-112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155.059998pt;width:70.95pt;height:18.150pt;mso-position-horizontal-relative:page;mso-position-vertical-relative:page;z-index:-112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155.059998pt;width:72pt;height:18.150pt;mso-position-horizontal-relative:page;mso-position-vertical-relative:page;z-index:-112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173.179993pt;width:225.3pt;height:14.65pt;mso-position-horizontal-relative:page;mso-position-vertical-relative:page;z-index:-112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173.179993pt;width:70.95pt;height:14.65pt;mso-position-horizontal-relative:page;mso-position-vertical-relative:page;z-index:-112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173.179993pt;width:72pt;height:14.65pt;mso-position-horizontal-relative:page;mso-position-vertical-relative:page;z-index:-112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187.820007pt;width:225.3pt;height:15.65pt;mso-position-horizontal-relative:page;mso-position-vertical-relative:page;z-index:-112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187.820007pt;width:70.95pt;height:15.65pt;mso-position-horizontal-relative:page;mso-position-vertical-relative:page;z-index:-112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187.820007pt;width:72pt;height:15.65pt;mso-position-horizontal-relative:page;mso-position-vertical-relative:page;z-index:-112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203.449997pt;width:225.3pt;height:27.15pt;mso-position-horizontal-relative:page;mso-position-vertical-relative:page;z-index:-112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203.449997pt;width:70.95pt;height:27.15pt;mso-position-horizontal-relative:page;mso-position-vertical-relative:page;z-index:-112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203.449997pt;width:72pt;height:27.15pt;mso-position-horizontal-relative:page;mso-position-vertical-relative:page;z-index:-112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230.569992pt;width:225.3pt;height:14.65pt;mso-position-horizontal-relative:page;mso-position-vertical-relative:page;z-index:-1123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230.569992pt;width:70.95pt;height:14.65pt;mso-position-horizontal-relative:page;mso-position-vertical-relative:page;z-index:-112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230.569992pt;width:72pt;height:14.65pt;mso-position-horizontal-relative:page;mso-position-vertical-relative:page;z-index:-112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245.209991pt;width:225.3pt;height:14.65pt;mso-position-horizontal-relative:page;mso-position-vertical-relative:page;z-index:-112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245.209991pt;width:70.95pt;height:14.65pt;mso-position-horizontal-relative:page;mso-position-vertical-relative:page;z-index:-112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245.209991pt;width:72pt;height:14.65pt;mso-position-horizontal-relative:page;mso-position-vertical-relative:page;z-index:-112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259.850006pt;width:225.3pt;height:14.65pt;mso-position-horizontal-relative:page;mso-position-vertical-relative:page;z-index:-112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259.850006pt;width:70.95pt;height:14.65pt;mso-position-horizontal-relative:page;mso-position-vertical-relative:page;z-index:-112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259.850006pt;width:72pt;height:14.65pt;mso-position-horizontal-relative:page;mso-position-vertical-relative:page;z-index:-112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274.489990pt;width:225.3pt;height:14.65pt;mso-position-horizontal-relative:page;mso-position-vertical-relative:page;z-index:-112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274.489990pt;width:70.95pt;height:14.65pt;mso-position-horizontal-relative:page;mso-position-vertical-relative:page;z-index:-112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274.489990pt;width:72pt;height:14.65pt;mso-position-horizontal-relative:page;mso-position-vertical-relative:page;z-index:-112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289.130005pt;width:225.3pt;height:14.8pt;mso-position-horizontal-relative:page;mso-position-vertical-relative:page;z-index:-112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289.130005pt;width:70.95pt;height:14.8pt;mso-position-horizontal-relative:page;mso-position-vertical-relative:page;z-index:-112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289.130005pt;width:72pt;height:14.8pt;mso-position-horizontal-relative:page;mso-position-vertical-relative:page;z-index:-112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303.889984pt;width:225.3pt;height:14.65pt;mso-position-horizontal-relative:page;mso-position-vertical-relative:page;z-index:-112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303.889984pt;width:70.95pt;height:14.65pt;mso-position-horizontal-relative:page;mso-position-vertical-relative:page;z-index:-112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303.889984pt;width:72pt;height:14.65pt;mso-position-horizontal-relative:page;mso-position-vertical-relative:page;z-index:-112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318.529999pt;width:225.3pt;height:27.05pt;mso-position-horizontal-relative:page;mso-position-vertical-relative:page;z-index:-112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318.529999pt;width:70.95pt;height:27.05pt;mso-position-horizontal-relative:page;mso-position-vertical-relative:page;z-index:-112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318.529999pt;width:72pt;height:27.05pt;mso-position-horizontal-relative:page;mso-position-vertical-relative:page;z-index:-112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345.549988pt;width:225.3pt;height:14.8pt;mso-position-horizontal-relative:page;mso-position-vertical-relative:page;z-index:-112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345.549988pt;width:70.95pt;height:14.8pt;mso-position-horizontal-relative:page;mso-position-vertical-relative:page;z-index:-112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345.549988pt;width:72pt;height:14.8pt;mso-position-horizontal-relative:page;mso-position-vertical-relative:page;z-index:-112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360.309998pt;width:225.3pt;height:14.65pt;mso-position-horizontal-relative:page;mso-position-vertical-relative:page;z-index:-112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360.309998pt;width:70.95pt;height:14.65pt;mso-position-horizontal-relative:page;mso-position-vertical-relative:page;z-index:-112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360.309998pt;width:72pt;height:14.65pt;mso-position-horizontal-relative:page;mso-position-vertical-relative:page;z-index:-1122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374.950012pt;width:225.3pt;height:14.65pt;mso-position-horizontal-relative:page;mso-position-vertical-relative:page;z-index:-1122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374.950012pt;width:70.95pt;height:14.65pt;mso-position-horizontal-relative:page;mso-position-vertical-relative:page;z-index:-112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374.950012pt;width:72pt;height:14.65pt;mso-position-horizontal-relative:page;mso-position-vertical-relative:page;z-index:-1122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389.589996pt;width:225.3pt;height:14.65pt;mso-position-horizontal-relative:page;mso-position-vertical-relative:page;z-index:-1122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389.589996pt;width:70.95pt;height:14.65pt;mso-position-horizontal-relative:page;mso-position-vertical-relative:page;z-index:-112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389.589996pt;width:72pt;height:14.65pt;mso-position-horizontal-relative:page;mso-position-vertical-relative:page;z-index:-112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404.230011pt;width:225.3pt;height:14.65pt;mso-position-horizontal-relative:page;mso-position-vertical-relative:page;z-index:-112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404.230011pt;width:70.95pt;height:14.65pt;mso-position-horizontal-relative:page;mso-position-vertical-relative:page;z-index:-1122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404.230011pt;width:72pt;height:14.65pt;mso-position-horizontal-relative:page;mso-position-vertical-relative:page;z-index:-112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418.869995pt;width:225.3pt;height:14.65pt;mso-position-horizontal-relative:page;mso-position-vertical-relative:page;z-index:-112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418.869995pt;width:70.95pt;height:14.65pt;mso-position-horizontal-relative:page;mso-position-vertical-relative:page;z-index:-112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418.869995pt;width:72pt;height:14.65pt;mso-position-horizontal-relative:page;mso-position-vertical-relative:page;z-index:-112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940002pt;margin-top:433.51001pt;width:225.3pt;height:14.7pt;mso-position-horizontal-relative:page;mso-position-vertical-relative:page;z-index:-112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230011pt;margin-top:433.51001pt;width:70.95pt;height:14.7pt;mso-position-horizontal-relative:page;mso-position-vertical-relative:page;z-index:-112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149994pt;margin-top:433.51001pt;width:72pt;height:14.7pt;mso-position-horizontal-relative:page;mso-position-vertical-relative:page;z-index:-112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2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2254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700012pt;margin-top:573.318054pt;width:31.05pt;height:20pt;mso-position-horizontal-relative:page;mso-position-vertical-relative:page;z-index:-112252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255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175.940002pt;width:239.95pt;height:18.150pt;mso-position-horizontal-relative:page;mso-position-vertical-relative:page;z-index:-112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175.940002pt;width:70.95pt;height:18.150pt;mso-position-horizontal-relative:page;mso-position-vertical-relative:page;z-index:-112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175.940002pt;width:72pt;height:18.150pt;mso-position-horizontal-relative:page;mso-position-vertical-relative:page;z-index:-112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194.074997pt;width:239.95pt;height:15.65pt;mso-position-horizontal-relative:page;mso-position-vertical-relative:page;z-index:-112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194.074997pt;width:70.95pt;height:15.65pt;mso-position-horizontal-relative:page;mso-position-vertical-relative:page;z-index:-112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194.074997pt;width:72pt;height:15.65pt;mso-position-horizontal-relative:page;mso-position-vertical-relative:page;z-index:-112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09.690002pt;width:239.95pt;height:15.6pt;mso-position-horizontal-relative:page;mso-position-vertical-relative:page;z-index:-112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209.690002pt;width:70.95pt;height:15.6pt;mso-position-horizontal-relative:page;mso-position-vertical-relative:page;z-index:-112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209.690002pt;width:72pt;height:15.6pt;mso-position-horizontal-relative:page;mso-position-vertical-relative:page;z-index:-112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25.289993pt;width:239.95pt;height:15.6pt;mso-position-horizontal-relative:page;mso-position-vertical-relative:page;z-index:-112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225.289993pt;width:70.95pt;height:15.6pt;mso-position-horizontal-relative:page;mso-position-vertical-relative:page;z-index:-112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225.289993pt;width:72pt;height:15.6pt;mso-position-horizontal-relative:page;mso-position-vertical-relative:page;z-index:-112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40.889999pt;width:239.95pt;height:15.6pt;mso-position-horizontal-relative:page;mso-position-vertical-relative:page;z-index:-112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240.889999pt;width:70.95pt;height:15.6pt;mso-position-horizontal-relative:page;mso-position-vertical-relative:page;z-index:-112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240.889999pt;width:72pt;height:15.6pt;mso-position-horizontal-relative:page;mso-position-vertical-relative:page;z-index:-112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56.489990pt;width:239.95pt;height:15.6pt;mso-position-horizontal-relative:page;mso-position-vertical-relative:page;z-index:-112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256.489990pt;width:70.95pt;height:15.6pt;mso-position-horizontal-relative:page;mso-position-vertical-relative:page;z-index:-112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256.489990pt;width:72pt;height:15.6pt;mso-position-horizontal-relative:page;mso-position-vertical-relative:page;z-index:-112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72.089996pt;width:239.95pt;height:27.15pt;mso-position-horizontal-relative:page;mso-position-vertical-relative:page;z-index:-112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272.089996pt;width:70.95pt;height:27.15pt;mso-position-horizontal-relative:page;mso-position-vertical-relative:page;z-index:-112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272.089996pt;width:72pt;height:27.15pt;mso-position-horizontal-relative:page;mso-position-vertical-relative:page;z-index:-112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99.209991pt;width:239.95pt;height:15.6pt;mso-position-horizontal-relative:page;mso-position-vertical-relative:page;z-index:-112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299.209991pt;width:70.95pt;height:15.6pt;mso-position-horizontal-relative:page;mso-position-vertical-relative:page;z-index:-112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299.209991pt;width:72pt;height:15.6pt;mso-position-horizontal-relative:page;mso-position-vertical-relative:page;z-index:-112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14.809998pt;width:239.95pt;height:15.65pt;mso-position-horizontal-relative:page;mso-position-vertical-relative:page;z-index:-112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14.809998pt;width:70.95pt;height:15.65pt;mso-position-horizontal-relative:page;mso-position-vertical-relative:page;z-index:-112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314.809998pt;width:72pt;height:15.65pt;mso-position-horizontal-relative:page;mso-position-vertical-relative:page;z-index:-1121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30.429993pt;width:239.95pt;height:15.6pt;mso-position-horizontal-relative:page;mso-position-vertical-relative:page;z-index:-1121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30.429993pt;width:70.95pt;height:15.6pt;mso-position-horizontal-relative:page;mso-position-vertical-relative:page;z-index:-112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330.429993pt;width:72pt;height:15.6pt;mso-position-horizontal-relative:page;mso-position-vertical-relative:page;z-index:-112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46.029999pt;width:239.95pt;height:15.6pt;mso-position-horizontal-relative:page;mso-position-vertical-relative:page;z-index:-112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46.029999pt;width:70.95pt;height:15.6pt;mso-position-horizontal-relative:page;mso-position-vertical-relative:page;z-index:-112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346.029999pt;width:72pt;height:15.6pt;mso-position-horizontal-relative:page;mso-position-vertical-relative:page;z-index:-112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61.630005pt;width:239.95pt;height:15.6pt;mso-position-horizontal-relative:page;mso-position-vertical-relative:page;z-index:-112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61.630005pt;width:70.95pt;height:15.6pt;mso-position-horizontal-relative:page;mso-position-vertical-relative:page;z-index:-112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361.630005pt;width:72pt;height:15.6pt;mso-position-horizontal-relative:page;mso-position-vertical-relative:page;z-index:-112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77.230011pt;width:239.95pt;height:15.6pt;mso-position-horizontal-relative:page;mso-position-vertical-relative:page;z-index:-112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77.230011pt;width:70.95pt;height:15.6pt;mso-position-horizontal-relative:page;mso-position-vertical-relative:page;z-index:-112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377.230011pt;width:72pt;height:15.6pt;mso-position-horizontal-relative:page;mso-position-vertical-relative:page;z-index:-112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92.829987pt;width:239.95pt;height:13.6pt;mso-position-horizontal-relative:page;mso-position-vertical-relative:page;z-index:-112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549988pt;margin-top:392.829987pt;width:70.95pt;height:13.6pt;mso-position-horizontal-relative:page;mso-position-vertical-relative:page;z-index:-112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469971pt;margin-top:392.829987pt;width:72pt;height:13.6pt;mso-position-horizontal-relative:page;mso-position-vertical-relative:page;z-index:-112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2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65pt;height:20pt;mso-position-horizontal-relative:page;mso-position-vertical-relative:page;z-index:-11214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256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176.660004pt;width:233.95pt;height:18.05pt;mso-position-horizontal-relative:page;mso-position-vertical-relative:page;z-index:-112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176.660004pt;width:70.95pt;height:18.05pt;mso-position-horizontal-relative:page;mso-position-vertical-relative:page;z-index:-112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176.660004pt;width:72pt;height:18.05pt;mso-position-horizontal-relative:page;mso-position-vertical-relative:page;z-index:-112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194.675003pt;width:233.95pt;height:14.8pt;mso-position-horizontal-relative:page;mso-position-vertical-relative:page;z-index:-112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194.675003pt;width:70.95pt;height:14.8pt;mso-position-horizontal-relative:page;mso-position-vertical-relative:page;z-index:-112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194.675003pt;width:72pt;height:14.8pt;mso-position-horizontal-relative:page;mso-position-vertical-relative:page;z-index:-112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209.449997pt;width:233.95pt;height:27pt;mso-position-horizontal-relative:page;mso-position-vertical-relative:page;z-index:-112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209.449997pt;width:70.95pt;height:27pt;mso-position-horizontal-relative:page;mso-position-vertical-relative:page;z-index:-112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209.449997pt;width:72pt;height:27pt;mso-position-horizontal-relative:page;mso-position-vertical-relative:page;z-index:-1121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236.449997pt;width:233.95pt;height:14.65pt;mso-position-horizontal-relative:page;mso-position-vertical-relative:page;z-index:-112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236.449997pt;width:70.95pt;height:14.65pt;mso-position-horizontal-relative:page;mso-position-vertical-relative:page;z-index:-112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236.449997pt;width:72pt;height:14.65pt;mso-position-horizontal-relative:page;mso-position-vertical-relative:page;z-index:-112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251.089996pt;width:233.95pt;height:27.15pt;mso-position-horizontal-relative:page;mso-position-vertical-relative:page;z-index:-112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251.089996pt;width:70.95pt;height:27.15pt;mso-position-horizontal-relative:page;mso-position-vertical-relative:page;z-index:-112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251.089996pt;width:72pt;height:27.15pt;mso-position-horizontal-relative:page;mso-position-vertical-relative:page;z-index:-112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278.209991pt;width:233.95pt;height:14.65pt;mso-position-horizontal-relative:page;mso-position-vertical-relative:page;z-index:-112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278.209991pt;width:70.95pt;height:14.65pt;mso-position-horizontal-relative:page;mso-position-vertical-relative:page;z-index:-112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278.209991pt;width:72pt;height:14.65pt;mso-position-horizontal-relative:page;mso-position-vertical-relative:page;z-index:-112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292.850006pt;width:233.95pt;height:14.65pt;mso-position-horizontal-relative:page;mso-position-vertical-relative:page;z-index:-112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292.850006pt;width:70.95pt;height:14.65pt;mso-position-horizontal-relative:page;mso-position-vertical-relative:page;z-index:-112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292.850006pt;width:72pt;height:14.65pt;mso-position-horizontal-relative:page;mso-position-vertical-relative:page;z-index:-112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307.489990pt;width:233.95pt;height:14.65pt;mso-position-horizontal-relative:page;mso-position-vertical-relative:page;z-index:-112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307.489990pt;width:70.95pt;height:14.65pt;mso-position-horizontal-relative:page;mso-position-vertical-relative:page;z-index:-112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307.489990pt;width:72pt;height:14.65pt;mso-position-horizontal-relative:page;mso-position-vertical-relative:page;z-index:-112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322.130005pt;width:233.95pt;height:14.8pt;mso-position-horizontal-relative:page;mso-position-vertical-relative:page;z-index:-112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322.130005pt;width:70.95pt;height:14.8pt;mso-position-horizontal-relative:page;mso-position-vertical-relative:page;z-index:-112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322.130005pt;width:72pt;height:14.8pt;mso-position-horizontal-relative:page;mso-position-vertical-relative:page;z-index:-112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336.910004pt;width:233.95pt;height:14.65pt;mso-position-horizontal-relative:page;mso-position-vertical-relative:page;z-index:-112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336.910004pt;width:70.95pt;height:14.65pt;mso-position-horizontal-relative:page;mso-position-vertical-relative:page;z-index:-112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336.910004pt;width:72pt;height:14.65pt;mso-position-horizontal-relative:page;mso-position-vertical-relative:page;z-index:-112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351.549988pt;width:233.95pt;height:14.65pt;mso-position-horizontal-relative:page;mso-position-vertical-relative:page;z-index:-112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351.549988pt;width:70.95pt;height:14.65pt;mso-position-horizontal-relative:page;mso-position-vertical-relative:page;z-index:-112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351.549988pt;width:72pt;height:14.65pt;mso-position-horizontal-relative:page;mso-position-vertical-relative:page;z-index:-112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7.619995pt;margin-top:366.190002pt;width:233.95pt;height:13.6pt;mso-position-horizontal-relative:page;mso-position-vertical-relative:page;z-index:-112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1.549988pt;margin-top:366.190002pt;width:70.95pt;height:13.6pt;mso-position-horizontal-relative:page;mso-position-vertical-relative:page;z-index:-112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2.469971pt;margin-top:366.190002pt;width:72pt;height:13.6pt;mso-position-horizontal-relative:page;mso-position-vertical-relative:page;z-index:-112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2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205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02002pt;margin-top:573.318054pt;width:29.75pt;height:20pt;mso-position-horizontal-relative:page;mso-position-vertical-relative:page;z-index:-11205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257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194.785995pt;width:244.25pt;height:18.150pt;mso-position-horizontal-relative:page;mso-position-vertical-relative:page;z-index:-112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194.785995pt;width:73.45pt;height:18.150pt;mso-position-horizontal-relative:page;mso-position-vertical-relative:page;z-index:-112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194.785995pt;width:74.55pt;height:18.150pt;mso-position-horizontal-relative:page;mso-position-vertical-relative:page;z-index:-112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212.929993pt;width:244.25pt;height:14.65pt;mso-position-horizontal-relative:page;mso-position-vertical-relative:page;z-index:-112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212.929993pt;width:73.45pt;height:14.65pt;mso-position-horizontal-relative:page;mso-position-vertical-relative:page;z-index:-112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212.929993pt;width:74.55pt;height:14.65pt;mso-position-horizontal-relative:page;mso-position-vertical-relative:page;z-index:-112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227.570007pt;width:244.25pt;height:14.65pt;mso-position-horizontal-relative:page;mso-position-vertical-relative:page;z-index:-112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227.570007pt;width:73.45pt;height:14.65pt;mso-position-horizontal-relative:page;mso-position-vertical-relative:page;z-index:-1120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227.570007pt;width:74.55pt;height:14.65pt;mso-position-horizontal-relative:page;mso-position-vertical-relative:page;z-index:-1120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242.210007pt;width:244.25pt;height:14.65pt;mso-position-horizontal-relative:page;mso-position-vertical-relative:page;z-index:-112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242.210007pt;width:73.45pt;height:14.65pt;mso-position-horizontal-relative:page;mso-position-vertical-relative:page;z-index:-112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242.210007pt;width:74.55pt;height:14.65pt;mso-position-horizontal-relative:page;mso-position-vertical-relative:page;z-index:-112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256.850006pt;width:244.25pt;height:14.65pt;mso-position-horizontal-relative:page;mso-position-vertical-relative:page;z-index:-112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256.850006pt;width:73.45pt;height:14.65pt;mso-position-horizontal-relative:page;mso-position-vertical-relative:page;z-index:-112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256.850006pt;width:74.55pt;height:14.65pt;mso-position-horizontal-relative:page;mso-position-vertical-relative:page;z-index:-112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271.489990pt;width:244.25pt;height:27.15pt;mso-position-horizontal-relative:page;mso-position-vertical-relative:page;z-index:-112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271.489990pt;width:73.45pt;height:27.15pt;mso-position-horizontal-relative:page;mso-position-vertical-relative:page;z-index:-112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271.489990pt;width:74.55pt;height:27.15pt;mso-position-horizontal-relative:page;mso-position-vertical-relative:page;z-index:-112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298.609985pt;width:244.25pt;height:14.65pt;mso-position-horizontal-relative:page;mso-position-vertical-relative:page;z-index:-112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298.609985pt;width:73.45pt;height:14.65pt;mso-position-horizontal-relative:page;mso-position-vertical-relative:page;z-index:-112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298.609985pt;width:74.55pt;height:14.65pt;mso-position-horizontal-relative:page;mso-position-vertical-relative:page;z-index:-112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313.25pt;width:244.25pt;height:14.65pt;mso-position-horizontal-relative:page;mso-position-vertical-relative:page;z-index:-112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313.25pt;width:73.45pt;height:14.65pt;mso-position-horizontal-relative:page;mso-position-vertical-relative:page;z-index:-111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313.25pt;width:74.55pt;height:14.65pt;mso-position-horizontal-relative:page;mso-position-vertical-relative:page;z-index:-111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327.899994pt;width:244.25pt;height:14.8pt;mso-position-horizontal-relative:page;mso-position-vertical-relative:page;z-index:-111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327.899994pt;width:73.45pt;height:14.8pt;mso-position-horizontal-relative:page;mso-position-vertical-relative:page;z-index:-111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327.899994pt;width:74.55pt;height:14.8pt;mso-position-horizontal-relative:page;mso-position-vertical-relative:page;z-index:-111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342.670013pt;width:244.25pt;height:14.65pt;mso-position-horizontal-relative:page;mso-position-vertical-relative:page;z-index:-111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342.670013pt;width:73.45pt;height:14.65pt;mso-position-horizontal-relative:page;mso-position-vertical-relative:page;z-index:-111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342.670013pt;width:74.55pt;height:14.65pt;mso-position-horizontal-relative:page;mso-position-vertical-relative:page;z-index:-111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357.309998pt;width:244.25pt;height:14.65pt;mso-position-horizontal-relative:page;mso-position-vertical-relative:page;z-index:-111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357.309998pt;width:73.45pt;height:14.65pt;mso-position-horizontal-relative:page;mso-position-vertical-relative:page;z-index:-111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357.309998pt;width:74.55pt;height:14.65pt;mso-position-horizontal-relative:page;mso-position-vertical-relative:page;z-index:-111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371.950012pt;width:244.25pt;height:14.65pt;mso-position-horizontal-relative:page;mso-position-vertical-relative:page;z-index:-111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371.950012pt;width:73.45pt;height:14.65pt;mso-position-horizontal-relative:page;mso-position-vertical-relative:page;z-index:-111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371.950012pt;width:74.55pt;height:14.65pt;mso-position-horizontal-relative:page;mso-position-vertical-relative:page;z-index:-111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386.589996pt;width:244.25pt;height:14.65pt;mso-position-horizontal-relative:page;mso-position-vertical-relative:page;z-index:-111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386.589996pt;width:73.45pt;height:14.65pt;mso-position-horizontal-relative:page;mso-position-vertical-relative:page;z-index:-111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386.589996pt;width:74.55pt;height:14.65pt;mso-position-horizontal-relative:page;mso-position-vertical-relative:page;z-index:-111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9.940002pt;margin-top:401.230011pt;width:244.25pt;height:13.2pt;mso-position-horizontal-relative:page;mso-position-vertical-relative:page;z-index:-111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4.190002pt;margin-top:401.230011pt;width:73.45pt;height:13.2pt;mso-position-horizontal-relative:page;mso-position-vertical-relative:page;z-index:-111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7.630005pt;margin-top:401.230011pt;width:74.55pt;height:13.2pt;mso-position-horizontal-relative:page;mso-position-vertical-relative:page;z-index:-111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1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6pt;height:20pt;mso-position-horizontal-relative:page;mso-position-vertical-relative:page;z-index:-11194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258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141.139999pt;width:310.850pt;height:15.25pt;mso-position-horizontal-relative:page;mso-position-vertical-relative:page;z-index:-111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141.139999pt;width:86.3pt;height:15.25pt;mso-position-horizontal-relative:page;mso-position-vertical-relative:page;z-index:-111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141.139999pt;width:77.95pt;height:15.25pt;mso-position-horizontal-relative:page;mso-position-vertical-relative:page;z-index:-111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156.380005pt;width:310.850pt;height:15.6pt;mso-position-horizontal-relative:page;mso-position-vertical-relative:page;z-index:-111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156.380005pt;width:86.3pt;height:15.6pt;mso-position-horizontal-relative:page;mso-position-vertical-relative:page;z-index:-111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156.380005pt;width:77.95pt;height:15.6pt;mso-position-horizontal-relative:page;mso-position-vertical-relative:page;z-index:-111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171.979996pt;width:310.850pt;height:15.6pt;mso-position-horizontal-relative:page;mso-position-vertical-relative:page;z-index:-111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171.979996pt;width:86.3pt;height:15.6pt;mso-position-horizontal-relative:page;mso-position-vertical-relative:page;z-index:-111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171.979996pt;width:77.95pt;height:15.6pt;mso-position-horizontal-relative:page;mso-position-vertical-relative:page;z-index:-111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187.580002pt;width:310.850pt;height:15.65pt;mso-position-horizontal-relative:page;mso-position-vertical-relative:page;z-index:-111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187.580002pt;width:86.3pt;height:15.65pt;mso-position-horizontal-relative:page;mso-position-vertical-relative:page;z-index:-111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187.580002pt;width:77.95pt;height:15.65pt;mso-position-horizontal-relative:page;mso-position-vertical-relative:page;z-index:-111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03.209991pt;width:310.850pt;height:15.6pt;mso-position-horizontal-relative:page;mso-position-vertical-relative:page;z-index:-111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203.209991pt;width:86.3pt;height:15.6pt;mso-position-horizontal-relative:page;mso-position-vertical-relative:page;z-index:-111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203.209991pt;width:77.95pt;height:15.6pt;mso-position-horizontal-relative:page;mso-position-vertical-relative:page;z-index:-111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18.809998pt;width:310.850pt;height:15.6pt;mso-position-horizontal-relative:page;mso-position-vertical-relative:page;z-index:-111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218.809998pt;width:86.3pt;height:15.6pt;mso-position-horizontal-relative:page;mso-position-vertical-relative:page;z-index:-111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218.809998pt;width:77.95pt;height:15.6pt;mso-position-horizontal-relative:page;mso-position-vertical-relative:page;z-index:-111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34.410004pt;width:310.850pt;height:15.6pt;mso-position-horizontal-relative:page;mso-position-vertical-relative:page;z-index:-111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234.410004pt;width:86.3pt;height:15.6pt;mso-position-horizontal-relative:page;mso-position-vertical-relative:page;z-index:-111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234.410004pt;width:77.95pt;height:15.6pt;mso-position-horizontal-relative:page;mso-position-vertical-relative:page;z-index:-111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50.009995pt;width:310.850pt;height:15.6pt;mso-position-horizontal-relative:page;mso-position-vertical-relative:page;z-index:-111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250.009995pt;width:86.3pt;height:15.6pt;mso-position-horizontal-relative:page;mso-position-vertical-relative:page;z-index:-111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250.009995pt;width:77.95pt;height:15.6pt;mso-position-horizontal-relative:page;mso-position-vertical-relative:page;z-index:-111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65.609985pt;width:310.850pt;height:15.6pt;mso-position-horizontal-relative:page;mso-position-vertical-relative:page;z-index:-111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265.609985pt;width:86.3pt;height:15.6pt;mso-position-horizontal-relative:page;mso-position-vertical-relative:page;z-index:-111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265.609985pt;width:77.95pt;height:15.6pt;mso-position-horizontal-relative:page;mso-position-vertical-relative:page;z-index:-1118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81.209991pt;width:310.850pt;height:26.4pt;mso-position-horizontal-relative:page;mso-position-vertical-relative:page;z-index:-1118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281.209991pt;width:86.3pt;height:26.4pt;mso-position-horizontal-relative:page;mso-position-vertical-relative:page;z-index:-1118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281.209991pt;width:77.95pt;height:26.4pt;mso-position-horizontal-relative:page;mso-position-vertical-relative:page;z-index:-1118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07.609985pt;width:310.850pt;height:14.3pt;mso-position-horizontal-relative:page;mso-position-vertical-relative:page;z-index:-111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307.609985pt;width:86.3pt;height:14.3pt;mso-position-horizontal-relative:page;mso-position-vertical-relative:page;z-index:-111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307.609985pt;width:77.95pt;height:14.3pt;mso-position-horizontal-relative:page;mso-position-vertical-relative:page;z-index:-111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21.889984pt;width:310.850pt;height:15.65pt;mso-position-horizontal-relative:page;mso-position-vertical-relative:page;z-index:-111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321.889984pt;width:86.3pt;height:15.65pt;mso-position-horizontal-relative:page;mso-position-vertical-relative:page;z-index:-111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321.889984pt;width:77.95pt;height:15.65pt;mso-position-horizontal-relative:page;mso-position-vertical-relative:page;z-index:-111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37.51001pt;width:310.850pt;height:15.6pt;mso-position-horizontal-relative:page;mso-position-vertical-relative:page;z-index:-111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337.51001pt;width:86.3pt;height:15.6pt;mso-position-horizontal-relative:page;mso-position-vertical-relative:page;z-index:-111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337.51001pt;width:77.95pt;height:15.6pt;mso-position-horizontal-relative:page;mso-position-vertical-relative:page;z-index:-111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53.109985pt;width:310.850pt;height:15.6pt;mso-position-horizontal-relative:page;mso-position-vertical-relative:page;z-index:-111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353.109985pt;width:86.3pt;height:15.6pt;mso-position-horizontal-relative:page;mso-position-vertical-relative:page;z-index:-111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353.109985pt;width:77.95pt;height:15.6pt;mso-position-horizontal-relative:page;mso-position-vertical-relative:page;z-index:-111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68.709991pt;width:310.850pt;height:15.2pt;mso-position-horizontal-relative:page;mso-position-vertical-relative:page;z-index:-111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368.709991pt;width:86.3pt;height:15.2pt;mso-position-horizontal-relative:page;mso-position-vertical-relative:page;z-index:-111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368.709991pt;width:77.95pt;height:15.2pt;mso-position-horizontal-relative:page;mso-position-vertical-relative:page;z-index:-111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83.890015pt;width:310.850pt;height:16.05pt;mso-position-horizontal-relative:page;mso-position-vertical-relative:page;z-index:-111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383.890015pt;width:86.3pt;height:16.05pt;mso-position-horizontal-relative:page;mso-position-vertical-relative:page;z-index:-111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383.890015pt;width:77.95pt;height:16.05pt;mso-position-horizontal-relative:page;mso-position-vertical-relative:page;z-index:-111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399.910004pt;width:310.850pt;height:15.6pt;mso-position-horizontal-relative:page;mso-position-vertical-relative:page;z-index:-111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399.910004pt;width:86.3pt;height:15.6pt;mso-position-horizontal-relative:page;mso-position-vertical-relative:page;z-index:-111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399.910004pt;width:77.95pt;height:15.6pt;mso-position-horizontal-relative:page;mso-position-vertical-relative:page;z-index:-111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15.51001pt;width:310.850pt;height:15.6pt;mso-position-horizontal-relative:page;mso-position-vertical-relative:page;z-index:-111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415.51001pt;width:86.3pt;height:15.6pt;mso-position-horizontal-relative:page;mso-position-vertical-relative:page;z-index:-111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415.51001pt;width:77.95pt;height:15.6pt;mso-position-horizontal-relative:page;mso-position-vertical-relative:page;z-index:-111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31.109985pt;width:310.850pt;height:27pt;mso-position-horizontal-relative:page;mso-position-vertical-relative:page;z-index:-111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431.109985pt;width:86.3pt;height:27pt;mso-position-horizontal-relative:page;mso-position-vertical-relative:page;z-index:-111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431.109985pt;width:77.95pt;height:27pt;mso-position-horizontal-relative:page;mso-position-vertical-relative:page;z-index:-111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58.109985pt;width:310.850pt;height:15.65pt;mso-position-horizontal-relative:page;mso-position-vertical-relative:page;z-index:-111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458.109985pt;width:86.3pt;height:15.65pt;mso-position-horizontal-relative:page;mso-position-vertical-relative:page;z-index:-111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458.109985pt;width:77.95pt;height:15.65pt;mso-position-horizontal-relative:page;mso-position-vertical-relative:page;z-index:-111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473.73999pt;width:310.850pt;height:13.7pt;mso-position-horizontal-relative:page;mso-position-vertical-relative:page;z-index:-111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9.390015pt;margin-top:473.73999pt;width:86.3pt;height:13.7pt;mso-position-horizontal-relative:page;mso-position-vertical-relative:page;z-index:-111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55.669983pt;margin-top:473.73999pt;width:77.95pt;height:13.7pt;mso-position-horizontal-relative:page;mso-position-vertical-relative:page;z-index:-111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1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179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099976pt;margin-top:573.318054pt;width:31.7pt;height:20pt;mso-position-horizontal-relative:page;mso-position-vertical-relative:page;z-index:-111788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259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190.466003pt;width:219.55pt;height:18.150pt;mso-position-horizontal-relative:page;mso-position-vertical-relative:page;z-index:-111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190.466003pt;width:75.850pt;height:18.150pt;mso-position-horizontal-relative:page;mso-position-vertical-relative:page;z-index:-111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190.466003pt;width:76.95pt;height:18.150pt;mso-position-horizontal-relative:page;mso-position-vertical-relative:page;z-index:-111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08.610001pt;width:219.55pt;height:14.65pt;mso-position-horizontal-relative:page;mso-position-vertical-relative:page;z-index:-111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08.610001pt;width:75.850pt;height:14.65pt;mso-position-horizontal-relative:page;mso-position-vertical-relative:page;z-index:-111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208.610001pt;width:76.95pt;height:14.65pt;mso-position-horizontal-relative:page;mso-position-vertical-relative:page;z-index:-111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23.25pt;width:219.55pt;height:14.65pt;mso-position-horizontal-relative:page;mso-position-vertical-relative:page;z-index:-111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23.25pt;width:75.850pt;height:14.65pt;mso-position-horizontal-relative:page;mso-position-vertical-relative:page;z-index:-111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223.25pt;width:76.95pt;height:14.65pt;mso-position-horizontal-relative:page;mso-position-vertical-relative:page;z-index:-111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37.889999pt;width:219.55pt;height:14.65pt;mso-position-horizontal-relative:page;mso-position-vertical-relative:page;z-index:-111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37.889999pt;width:75.850pt;height:14.65pt;mso-position-horizontal-relative:page;mso-position-vertical-relative:page;z-index:-111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237.889999pt;width:76.95pt;height:14.65pt;mso-position-horizontal-relative:page;mso-position-vertical-relative:page;z-index:-111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52.529999pt;width:219.55pt;height:14.65pt;mso-position-horizontal-relative:page;mso-position-vertical-relative:page;z-index:-111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52.529999pt;width:75.850pt;height:14.65pt;mso-position-horizontal-relative:page;mso-position-vertical-relative:page;z-index:-111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252.529999pt;width:76.95pt;height:14.65pt;mso-position-horizontal-relative:page;mso-position-vertical-relative:page;z-index:-111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67.169983pt;width:219.55pt;height:14.65pt;mso-position-horizontal-relative:page;mso-position-vertical-relative:page;z-index:-111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67.169983pt;width:75.850pt;height:14.65pt;mso-position-horizontal-relative:page;mso-position-vertical-relative:page;z-index:-1117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267.169983pt;width:76.95pt;height:14.65pt;mso-position-horizontal-relative:page;mso-position-vertical-relative:page;z-index:-111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81.809998pt;width:219.55pt;height:14.8pt;mso-position-horizontal-relative:page;mso-position-vertical-relative:page;z-index:-1117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81.809998pt;width:75.850pt;height:14.8pt;mso-position-horizontal-relative:page;mso-position-vertical-relative:page;z-index:-1117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281.809998pt;width:76.95pt;height:14.8pt;mso-position-horizontal-relative:page;mso-position-vertical-relative:page;z-index:-111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296.570007pt;width:219.55pt;height:14.65pt;mso-position-horizontal-relative:page;mso-position-vertical-relative:page;z-index:-111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296.570007pt;width:75.850pt;height:14.65pt;mso-position-horizontal-relative:page;mso-position-vertical-relative:page;z-index:-111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296.570007pt;width:76.95pt;height:14.65pt;mso-position-horizontal-relative:page;mso-position-vertical-relative:page;z-index:-111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311.209991pt;width:219.55pt;height:14.65pt;mso-position-horizontal-relative:page;mso-position-vertical-relative:page;z-index:-111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11.209991pt;width:75.850pt;height:14.65pt;mso-position-horizontal-relative:page;mso-position-vertical-relative:page;z-index:-111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311.209991pt;width:76.95pt;height:14.65pt;mso-position-horizontal-relative:page;mso-position-vertical-relative:page;z-index:-111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325.850006pt;width:219.55pt;height:14.7pt;mso-position-horizontal-relative:page;mso-position-vertical-relative:page;z-index:-111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25.850006pt;width:75.850pt;height:14.7pt;mso-position-horizontal-relative:page;mso-position-vertical-relative:page;z-index:-111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325.850006pt;width:76.95pt;height:14.7pt;mso-position-horizontal-relative:page;mso-position-vertical-relative:page;z-index:-111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340.51001pt;width:219.55pt;height:14.65pt;mso-position-horizontal-relative:page;mso-position-vertical-relative:page;z-index:-111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40.51001pt;width:75.850pt;height:14.65pt;mso-position-horizontal-relative:page;mso-position-vertical-relative:page;z-index:-111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340.51001pt;width:76.95pt;height:14.65pt;mso-position-horizontal-relative:page;mso-position-vertical-relative:page;z-index:-111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355.149994pt;width:219.55pt;height:14.8pt;mso-position-horizontal-relative:page;mso-position-vertical-relative:page;z-index:-111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55.149994pt;width:75.850pt;height:14.8pt;mso-position-horizontal-relative:page;mso-position-vertical-relative:page;z-index:-111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355.149994pt;width:76.95pt;height:14.8pt;mso-position-horizontal-relative:page;mso-position-vertical-relative:page;z-index:-1117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9.899994pt;margin-top:369.910004pt;width:219.55pt;height:13.1pt;mso-position-horizontal-relative:page;mso-position-vertical-relative:page;z-index:-111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9.429993pt;margin-top:369.910004pt;width:75.850pt;height:13.1pt;mso-position-horizontal-relative:page;mso-position-vertical-relative:page;z-index:-111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5.269989pt;margin-top:369.910004pt;width:76.95pt;height:13.1pt;mso-position-horizontal-relative:page;mso-position-vertical-relative:page;z-index:-111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1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3.4pt;height:20pt;mso-position-horizontal-relative:page;mso-position-vertical-relative:page;z-index:-11169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260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25.619995pt;margin-top:427.149994pt;width:190pt;height:18.150pt;mso-position-horizontal-relative:page;mso-position-vertical-relative:page;z-index:-111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600006pt;margin-top:427.149994pt;width:74.95pt;height:18.150pt;mso-position-horizontal-relative:page;mso-position-vertical-relative:page;z-index:-111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514008pt;margin-top:427.149994pt;width:76pt;height:18.150pt;mso-position-horizontal-relative:page;mso-position-vertical-relative:page;z-index:-111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19995pt;margin-top:445.269989pt;width:190pt;height:14.7pt;mso-position-horizontal-relative:page;mso-position-vertical-relative:page;z-index:-111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600006pt;margin-top:445.269989pt;width:74.95pt;height:14.7pt;mso-position-horizontal-relative:page;mso-position-vertical-relative:page;z-index:-111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514008pt;margin-top:445.269989pt;width:76pt;height:14.7pt;mso-position-horizontal-relative:page;mso-position-vertical-relative:page;z-index:-111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19995pt;margin-top:459.924988pt;width:190pt;height:14.7pt;mso-position-horizontal-relative:page;mso-position-vertical-relative:page;z-index:-111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600006pt;margin-top:459.924988pt;width:74.95pt;height:14.7pt;mso-position-horizontal-relative:page;mso-position-vertical-relative:page;z-index:-111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514008pt;margin-top:459.924988pt;width:76pt;height:14.7pt;mso-position-horizontal-relative:page;mso-position-vertical-relative:page;z-index:-111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619995pt;margin-top:474.579987pt;width:190pt;height:13.6pt;mso-position-horizontal-relative:page;mso-position-vertical-relative:page;z-index:-111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5.600006pt;margin-top:474.579987pt;width:74.95pt;height:13.6pt;mso-position-horizontal-relative:page;mso-position-vertical-relative:page;z-index:-111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0.514008pt;margin-top:474.579987pt;width:76pt;height:13.6pt;mso-position-horizontal-relative:page;mso-position-vertical-relative:page;z-index:-111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134.539993pt;width:204.15pt;height:18.150pt;mso-position-horizontal-relative:page;mso-position-vertical-relative:page;z-index:-111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134.539993pt;width:74.95pt;height:18.150pt;mso-position-horizontal-relative:page;mso-position-vertical-relative:page;z-index:-111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134.539993pt;width:76pt;height:18.150pt;mso-position-horizontal-relative:page;mso-position-vertical-relative:page;z-index:-111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152.660004pt;width:204.15pt;height:14.65pt;mso-position-horizontal-relative:page;mso-position-vertical-relative:page;z-index:-111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152.660004pt;width:74.95pt;height:14.65pt;mso-position-horizontal-relative:page;mso-position-vertical-relative:page;z-index:-111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152.660004pt;width:76pt;height:14.65pt;mso-position-horizontal-relative:page;mso-position-vertical-relative:page;z-index:-111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167.300003pt;width:204.15pt;height:14.65pt;mso-position-horizontal-relative:page;mso-position-vertical-relative:page;z-index:-111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167.300003pt;width:74.95pt;height:14.65pt;mso-position-horizontal-relative:page;mso-position-vertical-relative:page;z-index:-111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167.300003pt;width:76pt;height:14.65pt;mso-position-horizontal-relative:page;mso-position-vertical-relative:page;z-index:-111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181.940002pt;width:204.15pt;height:14.7pt;mso-position-horizontal-relative:page;mso-position-vertical-relative:page;z-index:-111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181.940002pt;width:74.95pt;height:14.7pt;mso-position-horizontal-relative:page;mso-position-vertical-relative:page;z-index:-111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181.940002pt;width:76pt;height:14.7pt;mso-position-horizontal-relative:page;mso-position-vertical-relative:page;z-index:-111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196.610001pt;width:204.15pt;height:14.8pt;mso-position-horizontal-relative:page;mso-position-vertical-relative:page;z-index:-111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196.610001pt;width:74.95pt;height:14.8pt;mso-position-horizontal-relative:page;mso-position-vertical-relative:page;z-index:-1116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196.610001pt;width:76pt;height:14.8pt;mso-position-horizontal-relative:page;mso-position-vertical-relative:page;z-index:-1116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211.369995pt;width:204.15pt;height:14.65pt;mso-position-horizontal-relative:page;mso-position-vertical-relative:page;z-index:-1116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211.369995pt;width:74.95pt;height:14.65pt;mso-position-horizontal-relative:page;mso-position-vertical-relative:page;z-index:-1116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211.369995pt;width:76pt;height:14.65pt;mso-position-horizontal-relative:page;mso-position-vertical-relative:page;z-index:-1116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226.009995pt;width:204.15pt;height:14.65pt;mso-position-horizontal-relative:page;mso-position-vertical-relative:page;z-index:-1116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226.009995pt;width:74.95pt;height:14.65pt;mso-position-horizontal-relative:page;mso-position-vertical-relative:page;z-index:-1116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226.009995pt;width:76pt;height:14.65pt;mso-position-horizontal-relative:page;mso-position-vertical-relative:page;z-index:-1116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240.649994pt;width:204.15pt;height:14.65pt;mso-position-horizontal-relative:page;mso-position-vertical-relative:page;z-index:-1116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240.649994pt;width:74.95pt;height:14.65pt;mso-position-horizontal-relative:page;mso-position-vertical-relative:page;z-index:-1116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240.649994pt;width:76pt;height:14.65pt;mso-position-horizontal-relative:page;mso-position-vertical-relative:page;z-index:-1116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255.289993pt;width:204.15pt;height:14.65pt;mso-position-horizontal-relative:page;mso-position-vertical-relative:page;z-index:-1116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255.289993pt;width:74.95pt;height:14.65pt;mso-position-horizontal-relative:page;mso-position-vertical-relative:page;z-index:-1115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255.289993pt;width:76pt;height:14.65pt;mso-position-horizontal-relative:page;mso-position-vertical-relative:page;z-index:-1115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269.929993pt;width:204.15pt;height:14.65pt;mso-position-horizontal-relative:page;mso-position-vertical-relative:page;z-index:-1115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269.929993pt;width:74.95pt;height:14.65pt;mso-position-horizontal-relative:page;mso-position-vertical-relative:page;z-index:-1115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269.929993pt;width:76pt;height:14.65pt;mso-position-horizontal-relative:page;mso-position-vertical-relative:page;z-index:-1115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8.539993pt;margin-top:284.570007pt;width:204.15pt;height:13.7pt;mso-position-horizontal-relative:page;mso-position-vertical-relative:page;z-index:-1115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2.679993pt;margin-top:284.570007pt;width:74.95pt;height:13.7pt;mso-position-horizontal-relative:page;mso-position-vertical-relative:page;z-index:-1115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97.593994pt;margin-top:284.570007pt;width:76pt;height:13.7pt;mso-position-horizontal-relative:page;mso-position-vertical-relative:page;z-index:-1115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15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157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pt;margin-top:573.318054pt;width:29.25pt;height:20pt;mso-position-horizontal-relative:page;mso-position-vertical-relative:page;z-index:-11157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261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194.425995pt;width:303.8pt;height:31pt;mso-position-horizontal-relative:page;mso-position-vertical-relative:page;z-index:-1115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194.425995pt;width:76.95pt;height:14.9pt;mso-position-horizontal-relative:page;mso-position-vertical-relative:page;z-index:-1115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09.304993pt;width:76.95pt;height:16.1500pt;mso-position-horizontal-relative:page;mso-position-vertical-relative:page;z-index:-1115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25.410004pt;width:303.8pt;height:15pt;mso-position-horizontal-relative:page;mso-position-vertical-relative:page;z-index:-1115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25.410004pt;width:76.95pt;height:15pt;mso-position-horizontal-relative:page;mso-position-vertical-relative:page;z-index:-1115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40.410004pt;width:303.8pt;height:27pt;mso-position-horizontal-relative:page;mso-position-vertical-relative:page;z-index:-1115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40.410004pt;width:76.95pt;height:27pt;mso-position-horizontal-relative:page;mso-position-vertical-relative:page;z-index:-1115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67.410004pt;width:303.8pt;height:15.6pt;mso-position-horizontal-relative:page;mso-position-vertical-relative:page;z-index:-1115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67.410004pt;width:76.95pt;height:15.6pt;mso-position-horizontal-relative:page;mso-position-vertical-relative:page;z-index:-1115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83.010010pt;width:303.8pt;height:15.6pt;mso-position-horizontal-relative:page;mso-position-vertical-relative:page;z-index:-1115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83.010010pt;width:76.95pt;height:15.6pt;mso-position-horizontal-relative:page;mso-position-vertical-relative:page;z-index:-1115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98.609985pt;width:303.8pt;height:15.6pt;mso-position-horizontal-relative:page;mso-position-vertical-relative:page;z-index:-1115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98.609985pt;width:76.95pt;height:15.6pt;mso-position-horizontal-relative:page;mso-position-vertical-relative:page;z-index:-1115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14.209991pt;width:303.8pt;height:15.65pt;mso-position-horizontal-relative:page;mso-position-vertical-relative:page;z-index:-1115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14.209991pt;width:76.95pt;height:15.65pt;mso-position-horizontal-relative:page;mso-position-vertical-relative:page;z-index:-1115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29.829987pt;width:303.8pt;height:15.6pt;mso-position-horizontal-relative:page;mso-position-vertical-relative:page;z-index:-1115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29.829987pt;width:76.95pt;height:15.6pt;mso-position-horizontal-relative:page;mso-position-vertical-relative:page;z-index:-1115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45.429993pt;width:303.8pt;height:15.6pt;mso-position-horizontal-relative:page;mso-position-vertical-relative:page;z-index:-1115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45.429993pt;width:76.95pt;height:15.6pt;mso-position-horizontal-relative:page;mso-position-vertical-relative:page;z-index:-1115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61.029999pt;width:303.8pt;height:15.6pt;mso-position-horizontal-relative:page;mso-position-vertical-relative:page;z-index:-1115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61.029999pt;width:76.95pt;height:15.6pt;mso-position-horizontal-relative:page;mso-position-vertical-relative:page;z-index:-1115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76.630005pt;width:303.8pt;height:15.6pt;mso-position-horizontal-relative:page;mso-position-vertical-relative:page;z-index:-1115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76.630005pt;width:76.95pt;height:15.6pt;mso-position-horizontal-relative:page;mso-position-vertical-relative:page;z-index:-1115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92.230011pt;width:303.8pt;height:15.6pt;mso-position-horizontal-relative:page;mso-position-vertical-relative:page;z-index:-1115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92.230011pt;width:76.95pt;height:15.6pt;mso-position-horizontal-relative:page;mso-position-vertical-relative:page;z-index:-1115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407.829987pt;width:303.8pt;height:15.6pt;mso-position-horizontal-relative:page;mso-position-vertical-relative:page;z-index:-1115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407.829987pt;width:76.95pt;height:15.6pt;mso-position-horizontal-relative:page;mso-position-vertical-relative:page;z-index:-1115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423.429993pt;width:303.8pt;height:13.95pt;mso-position-horizontal-relative:page;mso-position-vertical-relative:page;z-index:-1115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423.429993pt;width:76.95pt;height:13.95pt;mso-position-horizontal-relative:page;mso-position-vertical-relative:page;z-index:-1115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15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5pt;height:20pt;mso-position-horizontal-relative:page;mso-position-vertical-relative:page;z-index:-11150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262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189.145996pt;width:303.8pt;height:31pt;mso-position-horizontal-relative:page;mso-position-vertical-relative:page;z-index:-1114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189.145996pt;width:76.95pt;height:14.9pt;mso-position-horizontal-relative:page;mso-position-vertical-relative:page;z-index:-1114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04.024994pt;width:76.95pt;height:16.1500pt;mso-position-horizontal-relative:page;mso-position-vertical-relative:page;z-index:-1114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20.130005pt;width:303.8pt;height:15.6pt;mso-position-horizontal-relative:page;mso-position-vertical-relative:page;z-index:-1114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20.130005pt;width:76.95pt;height:15.6pt;mso-position-horizontal-relative:page;mso-position-vertical-relative:page;z-index:-1114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35.729996pt;width:303.8pt;height:15.6pt;mso-position-horizontal-relative:page;mso-position-vertical-relative:page;z-index:-1114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35.729996pt;width:76.95pt;height:15.6pt;mso-position-horizontal-relative:page;mso-position-vertical-relative:page;z-index:-1114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51.330002pt;width:303.8pt;height:15.6pt;mso-position-horizontal-relative:page;mso-position-vertical-relative:page;z-index:-1114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51.330002pt;width:76.95pt;height:15.6pt;mso-position-horizontal-relative:page;mso-position-vertical-relative:page;z-index:-1114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66.929993pt;width:303.8pt;height:15.6pt;mso-position-horizontal-relative:page;mso-position-vertical-relative:page;z-index:-1114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66.929993pt;width:76.95pt;height:15.6pt;mso-position-horizontal-relative:page;mso-position-vertical-relative:page;z-index:-1114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82.529999pt;width:303.8pt;height:15.6pt;mso-position-horizontal-relative:page;mso-position-vertical-relative:page;z-index:-1114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82.529999pt;width:76.95pt;height:15.6pt;mso-position-horizontal-relative:page;mso-position-vertical-relative:page;z-index:-1114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298.130005pt;width:303.8pt;height:15.6pt;mso-position-horizontal-relative:page;mso-position-vertical-relative:page;z-index:-1114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298.130005pt;width:76.95pt;height:15.6pt;mso-position-horizontal-relative:page;mso-position-vertical-relative:page;z-index:-1114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13.730011pt;width:303.8pt;height:15.65pt;mso-position-horizontal-relative:page;mso-position-vertical-relative:page;z-index:-1114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13.730011pt;width:76.95pt;height:15.65pt;mso-position-horizontal-relative:page;mso-position-vertical-relative:page;z-index:-1114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29.350006pt;width:303.8pt;height:15.6pt;mso-position-horizontal-relative:page;mso-position-vertical-relative:page;z-index:-1114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29.350006pt;width:76.95pt;height:15.6pt;mso-position-horizontal-relative:page;mso-position-vertical-relative:page;z-index:-1114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44.950012pt;width:303.8pt;height:15.6pt;mso-position-horizontal-relative:page;mso-position-vertical-relative:page;z-index:-1114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44.950012pt;width:76.95pt;height:15.6pt;mso-position-horizontal-relative:page;mso-position-vertical-relative:page;z-index:-1114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60.549988pt;width:303.8pt;height:15.6pt;mso-position-horizontal-relative:page;mso-position-vertical-relative:page;z-index:-1114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60.549988pt;width:76.95pt;height:15.6pt;mso-position-horizontal-relative:page;mso-position-vertical-relative:page;z-index:-1114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376.149994pt;width:303.8pt;height:31pt;mso-position-horizontal-relative:page;mso-position-vertical-relative:page;z-index:-1114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376.149994pt;width:76.95pt;height:31pt;mso-position-horizontal-relative:page;mso-position-vertical-relative:page;z-index:-1114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407.109985pt;width:303.8pt;height:15.65pt;mso-position-horizontal-relative:page;mso-position-vertical-relative:page;z-index:-1114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407.109985pt;width:76.95pt;height:15.65pt;mso-position-horizontal-relative:page;mso-position-vertical-relative:page;z-index:-1114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5.699997pt;margin-top:422.744995pt;width:303.8pt;height:13.8pt;mso-position-horizontal-relative:page;mso-position-vertical-relative:page;z-index:-1114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9.470001pt;margin-top:422.744995pt;width:76.95pt;height:13.8pt;mso-position-horizontal-relative:page;mso-position-vertical-relative:page;z-index:-1114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14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142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1.73999pt;margin-top:573.318054pt;width:32pt;height:20pt;mso-position-horizontal-relative:page;mso-position-vertical-relative:page;z-index:-11142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263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4.699997pt;margin-top:240.050003pt;width:74.9pt;height:46.2pt;mso-position-horizontal-relative:page;mso-position-vertical-relative:page;z-index:-1114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80002pt;margin-top:240.050003pt;width:101.2pt;height:28.6pt;mso-position-horizontal-relative:page;mso-position-vertical-relative:page;z-index:-1114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4008pt;margin-top:240.050003pt;width:99.3pt;height:28.6pt;mso-position-horizontal-relative:page;mso-position-vertical-relative:page;z-index:-1114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033997pt;margin-top:240.050003pt;width:99.25pt;height:28.6pt;mso-position-horizontal-relative:page;mso-position-vertical-relative:page;z-index:-1114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240.050003pt;width:107.45pt;height:28.6pt;mso-position-horizontal-relative:page;mso-position-vertical-relative:page;z-index:-1114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80002pt;margin-top:268.609985pt;width:51.65pt;height:17.650pt;mso-position-horizontal-relative:page;mso-position-vertical-relative:page;z-index:-1114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20401pt;margin-top:268.609985pt;width:49.6pt;height:17.650pt;mso-position-horizontal-relative:page;mso-position-vertical-relative:page;z-index:-1114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4008pt;margin-top:268.609985pt;width:49.7pt;height:17.650pt;mso-position-horizontal-relative:page;mso-position-vertical-relative:page;z-index:-1114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268.609985pt;width:49.6pt;height:17.650pt;mso-position-horizontal-relative:page;mso-position-vertical-relative:page;z-index:-1114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033997pt;margin-top:268.609985pt;width:49.7pt;height:17.650pt;mso-position-horizontal-relative:page;mso-position-vertical-relative:page;z-index:-1114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709991pt;margin-top:268.609985pt;width:49.6pt;height:17.650pt;mso-position-horizontal-relative:page;mso-position-vertical-relative:page;z-index:-1113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268.609985pt;width:49.6pt;height:17.650pt;mso-position-horizontal-relative:page;mso-position-vertical-relative:page;z-index:-1113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30017pt;margin-top:268.609985pt;width:57.9pt;height:17.650pt;mso-position-horizontal-relative:page;mso-position-vertical-relative:page;z-index:-1113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699997pt;margin-top:286.25pt;width:74.9pt;height:14.65pt;mso-position-horizontal-relative:page;mso-position-vertical-relative:page;z-index:-1113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80002pt;margin-top:286.25pt;width:51.65pt;height:14.65pt;mso-position-horizontal-relative:page;mso-position-vertical-relative:page;z-index:-1113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20401pt;margin-top:286.25pt;width:49.6pt;height:14.65pt;mso-position-horizontal-relative:page;mso-position-vertical-relative:page;z-index:-1113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4008pt;margin-top:286.25pt;width:49.7pt;height:14.65pt;mso-position-horizontal-relative:page;mso-position-vertical-relative:page;z-index:-1113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286.25pt;width:49.6pt;height:14.65pt;mso-position-horizontal-relative:page;mso-position-vertical-relative:page;z-index:-1113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033997pt;margin-top:286.25pt;width:49.7pt;height:14.65pt;mso-position-horizontal-relative:page;mso-position-vertical-relative:page;z-index:-1113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709991pt;margin-top:286.25pt;width:49.6pt;height:14.65pt;mso-position-horizontal-relative:page;mso-position-vertical-relative:page;z-index:-1113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286.25pt;width:49.6pt;height:14.65pt;mso-position-horizontal-relative:page;mso-position-vertical-relative:page;z-index:-1113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30017pt;margin-top:286.25pt;width:57.9pt;height:14.65pt;mso-position-horizontal-relative:page;mso-position-vertical-relative:page;z-index:-1113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699997pt;margin-top:300.889984pt;width:74.9pt;height:14.65pt;mso-position-horizontal-relative:page;mso-position-vertical-relative:page;z-index:-1113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80002pt;margin-top:300.889984pt;width:51.65pt;height:14.65pt;mso-position-horizontal-relative:page;mso-position-vertical-relative:page;z-index:-1113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20401pt;margin-top:300.889984pt;width:49.6pt;height:14.65pt;mso-position-horizontal-relative:page;mso-position-vertical-relative:page;z-index:-1113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4008pt;margin-top:300.889984pt;width:49.7pt;height:14.65pt;mso-position-horizontal-relative:page;mso-position-vertical-relative:page;z-index:-1113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300.889984pt;width:49.6pt;height:14.65pt;mso-position-horizontal-relative:page;mso-position-vertical-relative:page;z-index:-1113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033997pt;margin-top:300.889984pt;width:49.7pt;height:14.65pt;mso-position-horizontal-relative:page;mso-position-vertical-relative:page;z-index:-1113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709991pt;margin-top:300.889984pt;width:49.6pt;height:14.65pt;mso-position-horizontal-relative:page;mso-position-vertical-relative:page;z-index:-1113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00.889984pt;width:49.6pt;height:14.65pt;mso-position-horizontal-relative:page;mso-position-vertical-relative:page;z-index:-1113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30017pt;margin-top:300.889984pt;width:57.9pt;height:14.65pt;mso-position-horizontal-relative:page;mso-position-vertical-relative:page;z-index:-1113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699997pt;margin-top:315.529999pt;width:74.9pt;height:14.7pt;mso-position-horizontal-relative:page;mso-position-vertical-relative:page;z-index:-1113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80002pt;margin-top:315.529999pt;width:51.65pt;height:14.7pt;mso-position-horizontal-relative:page;mso-position-vertical-relative:page;z-index:-1113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20401pt;margin-top:315.529999pt;width:49.6pt;height:14.7pt;mso-position-horizontal-relative:page;mso-position-vertical-relative:page;z-index:-1113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4008pt;margin-top:315.529999pt;width:49.7pt;height:14.7pt;mso-position-horizontal-relative:page;mso-position-vertical-relative:page;z-index:-1113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315.529999pt;width:49.6pt;height:14.7pt;mso-position-horizontal-relative:page;mso-position-vertical-relative:page;z-index:-1113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033997pt;margin-top:315.529999pt;width:49.7pt;height:14.7pt;mso-position-horizontal-relative:page;mso-position-vertical-relative:page;z-index:-1113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709991pt;margin-top:315.529999pt;width:49.6pt;height:14.7pt;mso-position-horizontal-relative:page;mso-position-vertical-relative:page;z-index:-1113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15.529999pt;width:49.6pt;height:14.7pt;mso-position-horizontal-relative:page;mso-position-vertical-relative:page;z-index:-1113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30017pt;margin-top:315.529999pt;width:57.9pt;height:14.7pt;mso-position-horizontal-relative:page;mso-position-vertical-relative:page;z-index:-1113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699997pt;margin-top:330.190002pt;width:74.9pt;height:14.65pt;mso-position-horizontal-relative:page;mso-position-vertical-relative:page;z-index:-1113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80002pt;margin-top:330.190002pt;width:51.65pt;height:14.65pt;mso-position-horizontal-relative:page;mso-position-vertical-relative:page;z-index:-1113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20401pt;margin-top:330.190002pt;width:49.6pt;height:14.65pt;mso-position-horizontal-relative:page;mso-position-vertical-relative:page;z-index:-1113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4008pt;margin-top:330.190002pt;width:49.7pt;height:14.65pt;mso-position-horizontal-relative:page;mso-position-vertical-relative:page;z-index:-1113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330.190002pt;width:49.6pt;height:14.65pt;mso-position-horizontal-relative:page;mso-position-vertical-relative:page;z-index:-1113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033997pt;margin-top:330.190002pt;width:49.7pt;height:14.65pt;mso-position-horizontal-relative:page;mso-position-vertical-relative:page;z-index:-1113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709991pt;margin-top:330.190002pt;width:49.6pt;height:14.65pt;mso-position-horizontal-relative:page;mso-position-vertical-relative:page;z-index:-1113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30.190002pt;width:49.6pt;height:14.65pt;mso-position-horizontal-relative:page;mso-position-vertical-relative:page;z-index:-1113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30017pt;margin-top:330.190002pt;width:57.9pt;height:14.65pt;mso-position-horizontal-relative:page;mso-position-vertical-relative:page;z-index:-1113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699997pt;margin-top:344.829987pt;width:74.9pt;height:14.8pt;mso-position-horizontal-relative:page;mso-position-vertical-relative:page;z-index:-1113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80002pt;margin-top:344.829987pt;width:51.65pt;height:14.8pt;mso-position-horizontal-relative:page;mso-position-vertical-relative:page;z-index:-1113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20401pt;margin-top:344.829987pt;width:49.6pt;height:14.8pt;mso-position-horizontal-relative:page;mso-position-vertical-relative:page;z-index:-1112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4008pt;margin-top:344.829987pt;width:49.7pt;height:14.8pt;mso-position-horizontal-relative:page;mso-position-vertical-relative:page;z-index:-1112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344.829987pt;width:49.6pt;height:14.8pt;mso-position-horizontal-relative:page;mso-position-vertical-relative:page;z-index:-1112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033997pt;margin-top:344.829987pt;width:49.7pt;height:14.8pt;mso-position-horizontal-relative:page;mso-position-vertical-relative:page;z-index:-1112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709991pt;margin-top:344.829987pt;width:49.6pt;height:14.8pt;mso-position-horizontal-relative:page;mso-position-vertical-relative:page;z-index:-1112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44.829987pt;width:49.6pt;height:14.8pt;mso-position-horizontal-relative:page;mso-position-vertical-relative:page;z-index:-1112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30017pt;margin-top:344.829987pt;width:57.9pt;height:14.8pt;mso-position-horizontal-relative:page;mso-position-vertical-relative:page;z-index:-1112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4.699997pt;margin-top:359.589996pt;width:74.9pt;height:13.6pt;mso-position-horizontal-relative:page;mso-position-vertical-relative:page;z-index:-1112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9.580002pt;margin-top:359.589996pt;width:51.65pt;height:13.6pt;mso-position-horizontal-relative:page;mso-position-vertical-relative:page;z-index:-1112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1.20401pt;margin-top:359.589996pt;width:49.6pt;height:13.6pt;mso-position-horizontal-relative:page;mso-position-vertical-relative:page;z-index:-1112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0.764008pt;margin-top:359.589996pt;width:49.7pt;height:13.6pt;mso-position-horizontal-relative:page;mso-position-vertical-relative:page;z-index:-1112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450012pt;margin-top:359.589996pt;width:49.6pt;height:13.6pt;mso-position-horizontal-relative:page;mso-position-vertical-relative:page;z-index:-1112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033997pt;margin-top:359.589996pt;width:49.7pt;height:13.6pt;mso-position-horizontal-relative:page;mso-position-vertical-relative:page;z-index:-1112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9.709991pt;margin-top:359.589996pt;width:49.6pt;height:13.6pt;mso-position-horizontal-relative:page;mso-position-vertical-relative:page;z-index:-1112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9.270020pt;margin-top:359.589996pt;width:49.6pt;height:13.6pt;mso-position-horizontal-relative:page;mso-position-vertical-relative:page;z-index:-1112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78.830017pt;margin-top:359.589996pt;width:57.9pt;height:13.6pt;mso-position-horizontal-relative:page;mso-position-vertical-relative:page;z-index:-1112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12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8pt;height:20pt;mso-position-horizontal-relative:page;mso-position-vertical-relative:page;z-index:-11125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264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178.585999pt;width:176.2pt;height:18.150pt;mso-position-horizontal-relative:page;mso-position-vertical-relative:page;z-index:-1112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178.585999pt;width:71pt;height:18.150pt;mso-position-horizontal-relative:page;mso-position-vertical-relative:page;z-index:-1112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178.585999pt;width:79.1pt;height:18.150pt;mso-position-horizontal-relative:page;mso-position-vertical-relative:page;z-index:-1112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196.729996pt;width:176.2pt;height:15.6pt;mso-position-horizontal-relative:page;mso-position-vertical-relative:page;z-index:-1112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196.729996pt;width:71pt;height:15.6pt;mso-position-horizontal-relative:page;mso-position-vertical-relative:page;z-index:-1112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196.729996pt;width:79.1pt;height:15.6pt;mso-position-horizontal-relative:page;mso-position-vertical-relative:page;z-index:-1112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12.330002pt;width:176.2pt;height:15.6pt;mso-position-horizontal-relative:page;mso-position-vertical-relative:page;z-index:-1112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212.330002pt;width:71pt;height:15.6pt;mso-position-horizontal-relative:page;mso-position-vertical-relative:page;z-index:-1112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12.330002pt;width:79.1pt;height:15.6pt;mso-position-horizontal-relative:page;mso-position-vertical-relative:page;z-index:-1112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27.929993pt;width:176.2pt;height:15.6pt;mso-position-horizontal-relative:page;mso-position-vertical-relative:page;z-index:-1112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227.929993pt;width:71pt;height:15.6pt;mso-position-horizontal-relative:page;mso-position-vertical-relative:page;z-index:-1112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27.929993pt;width:79.1pt;height:15.6pt;mso-position-horizontal-relative:page;mso-position-vertical-relative:page;z-index:-1112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43.529999pt;width:176.2pt;height:15.6pt;mso-position-horizontal-relative:page;mso-position-vertical-relative:page;z-index:-1112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243.529999pt;width:71pt;height:15.6pt;mso-position-horizontal-relative:page;mso-position-vertical-relative:page;z-index:-1112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43.529999pt;width:79.1pt;height:15.6pt;mso-position-horizontal-relative:page;mso-position-vertical-relative:page;z-index:-1112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59.130005pt;width:176.2pt;height:15.6pt;mso-position-horizontal-relative:page;mso-position-vertical-relative:page;z-index:-1112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259.130005pt;width:71pt;height:15.6pt;mso-position-horizontal-relative:page;mso-position-vertical-relative:page;z-index:-1112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59.130005pt;width:79.1pt;height:15.6pt;mso-position-horizontal-relative:page;mso-position-vertical-relative:page;z-index:-1112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74.730011pt;width:176.2pt;height:15.6pt;mso-position-horizontal-relative:page;mso-position-vertical-relative:page;z-index:-1112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274.730011pt;width:71pt;height:15.6pt;mso-position-horizontal-relative:page;mso-position-vertical-relative:page;z-index:-1112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74.730011pt;width:79.1pt;height:15.6pt;mso-position-horizontal-relative:page;mso-position-vertical-relative:page;z-index:-1112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290.329987pt;width:176.2pt;height:15.6pt;mso-position-horizontal-relative:page;mso-position-vertical-relative:page;z-index:-1112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290.329987pt;width:71pt;height:15.6pt;mso-position-horizontal-relative:page;mso-position-vertical-relative:page;z-index:-1112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290.329987pt;width:79.1pt;height:15.6pt;mso-position-horizontal-relative:page;mso-position-vertical-relative:page;z-index:-1112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05.929993pt;width:176.2pt;height:30.75pt;mso-position-horizontal-relative:page;mso-position-vertical-relative:page;z-index:-1111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305.929993pt;width:71pt;height:30.75pt;mso-position-horizontal-relative:page;mso-position-vertical-relative:page;z-index:-1111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05.929993pt;width:79.1pt;height:30.75pt;mso-position-horizontal-relative:page;mso-position-vertical-relative:page;z-index:-1111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36.670013pt;width:176.2pt;height:15.6pt;mso-position-horizontal-relative:page;mso-position-vertical-relative:page;z-index:-1111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336.670013pt;width:71pt;height:15.6pt;mso-position-horizontal-relative:page;mso-position-vertical-relative:page;z-index:-1111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36.670013pt;width:79.1pt;height:15.6pt;mso-position-horizontal-relative:page;mso-position-vertical-relative:page;z-index:-1111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52.269989pt;width:176.2pt;height:15.6pt;mso-position-horizontal-relative:page;mso-position-vertical-relative:page;z-index:-1111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352.269989pt;width:71pt;height:15.6pt;mso-position-horizontal-relative:page;mso-position-vertical-relative:page;z-index:-1111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52.269989pt;width:79.1pt;height:15.6pt;mso-position-horizontal-relative:page;mso-position-vertical-relative:page;z-index:-1111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67.869995pt;width:176.2pt;height:15.6pt;mso-position-horizontal-relative:page;mso-position-vertical-relative:page;z-index:-1111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367.869995pt;width:71pt;height:15.6pt;mso-position-horizontal-relative:page;mso-position-vertical-relative:page;z-index:-1111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67.869995pt;width:79.1pt;height:15.6pt;mso-position-horizontal-relative:page;mso-position-vertical-relative:page;z-index:-1111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83.470001pt;width:176.2pt;height:15.6pt;mso-position-horizontal-relative:page;mso-position-vertical-relative:page;z-index:-1111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383.470001pt;width:71pt;height:15.6pt;mso-position-horizontal-relative:page;mso-position-vertical-relative:page;z-index:-1111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83.470001pt;width:79.1pt;height:15.6pt;mso-position-horizontal-relative:page;mso-position-vertical-relative:page;z-index:-1111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2.940002pt;margin-top:399.070007pt;width:176.2pt;height:13.6pt;mso-position-horizontal-relative:page;mso-position-vertical-relative:page;z-index:-1111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119995pt;margin-top:399.070007pt;width:71pt;height:13.6pt;mso-position-horizontal-relative:page;mso-position-vertical-relative:page;z-index:-1111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99.070007pt;width:79.1pt;height:13.6pt;mso-position-horizontal-relative:page;mso-position-vertical-relative:page;z-index:-1111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11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115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099976pt;margin-top:573.318054pt;width:31.65pt;height:20pt;mso-position-horizontal-relative:page;mso-position-vertical-relative:page;z-index:-111150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265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2.649994pt;margin-top:182.059998pt;width:383.85pt;height:286.75pt;mso-position-horizontal-relative:page;mso-position-vertical-relative:page;z-index:-1111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11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3pt;height:20pt;mso-position-horizontal-relative:page;mso-position-vertical-relative:page;z-index:-11114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266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152.059998pt;width:268.4pt;height:30.85pt;mso-position-horizontal-relative:page;mso-position-vertical-relative:page;z-index:-1111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152.059998pt;width:138.75pt;height:14.9pt;mso-position-horizontal-relative:page;mso-position-vertical-relative:page;z-index:-1111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166.940002pt;width:69.4pt;height:16pt;mso-position-horizontal-relative:page;mso-position-vertical-relative:page;z-index:-1111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166.940002pt;width:69.4pt;height:16pt;mso-position-horizontal-relative:page;mso-position-vertical-relative:page;z-index:-1111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182.899994pt;width:268.4pt;height:14.7pt;mso-position-horizontal-relative:page;mso-position-vertical-relative:page;z-index:-1111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182.899994pt;width:69.4pt;height:14.7pt;mso-position-horizontal-relative:page;mso-position-vertical-relative:page;z-index:-1111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182.899994pt;width:69.4pt;height:14.7pt;mso-position-horizontal-relative:page;mso-position-vertical-relative:page;z-index:-1111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197.569992pt;width:268.4pt;height:14.8pt;mso-position-horizontal-relative:page;mso-position-vertical-relative:page;z-index:-1111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197.569992pt;width:69.4pt;height:14.8pt;mso-position-horizontal-relative:page;mso-position-vertical-relative:page;z-index:-1111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197.569992pt;width:69.4pt;height:14.8pt;mso-position-horizontal-relative:page;mso-position-vertical-relative:page;z-index:-1111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212.330002pt;width:268.4pt;height:14.65pt;mso-position-horizontal-relative:page;mso-position-vertical-relative:page;z-index:-1111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212.330002pt;width:69.4pt;height:14.65pt;mso-position-horizontal-relative:page;mso-position-vertical-relative:page;z-index:-1111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212.330002pt;width:69.4pt;height:14.65pt;mso-position-horizontal-relative:page;mso-position-vertical-relative:page;z-index:-1111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226.970001pt;width:268.4pt;height:14.65pt;mso-position-horizontal-relative:page;mso-position-vertical-relative:page;z-index:-1111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226.970001pt;width:69.4pt;height:14.65pt;mso-position-horizontal-relative:page;mso-position-vertical-relative:page;z-index:-1111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226.970001pt;width:69.4pt;height:14.65pt;mso-position-horizontal-relative:page;mso-position-vertical-relative:page;z-index:-1111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241.610001pt;width:268.4pt;height:14.65pt;mso-position-horizontal-relative:page;mso-position-vertical-relative:page;z-index:-1111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241.610001pt;width:69.4pt;height:14.65pt;mso-position-horizontal-relative:page;mso-position-vertical-relative:page;z-index:-1111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241.610001pt;width:69.4pt;height:14.65pt;mso-position-horizontal-relative:page;mso-position-vertical-relative:page;z-index:-1110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256.25pt;width:268.4pt;height:27.15pt;mso-position-horizontal-relative:page;mso-position-vertical-relative:page;z-index:-1110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256.25pt;width:69.4pt;height:27.15pt;mso-position-horizontal-relative:page;mso-position-vertical-relative:page;z-index:-1110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256.25pt;width:69.4pt;height:27.15pt;mso-position-horizontal-relative:page;mso-position-vertical-relative:page;z-index:-1110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283.369995pt;width:268.4pt;height:14.65pt;mso-position-horizontal-relative:page;mso-position-vertical-relative:page;z-index:-1110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283.369995pt;width:69.4pt;height:14.65pt;mso-position-horizontal-relative:page;mso-position-vertical-relative:page;z-index:-1110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283.369995pt;width:69.4pt;height:14.65pt;mso-position-horizontal-relative:page;mso-position-vertical-relative:page;z-index:-1110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298.010010pt;width:268.4pt;height:27.85pt;mso-position-horizontal-relative:page;mso-position-vertical-relative:page;z-index:-1110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298.010010pt;width:69.4pt;height:27.85pt;mso-position-horizontal-relative:page;mso-position-vertical-relative:page;z-index:-1110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298.010010pt;width:69.4pt;height:27.85pt;mso-position-horizontal-relative:page;mso-position-vertical-relative:page;z-index:-1110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325.850006pt;width:268.4pt;height:14.7pt;mso-position-horizontal-relative:page;mso-position-vertical-relative:page;z-index:-1110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325.850006pt;width:69.4pt;height:14.7pt;mso-position-horizontal-relative:page;mso-position-vertical-relative:page;z-index:-1110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325.850006pt;width:69.4pt;height:14.7pt;mso-position-horizontal-relative:page;mso-position-vertical-relative:page;z-index:-1110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340.51001pt;width:268.4pt;height:14.65pt;mso-position-horizontal-relative:page;mso-position-vertical-relative:page;z-index:-1110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340.51001pt;width:69.4pt;height:14.65pt;mso-position-horizontal-relative:page;mso-position-vertical-relative:page;z-index:-1110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340.51001pt;width:69.4pt;height:14.65pt;mso-position-horizontal-relative:page;mso-position-vertical-relative:page;z-index:-1110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2.5pt;margin-top:355.149994pt;width:268.4pt;height:14.7pt;mso-position-horizontal-relative:page;mso-position-vertical-relative:page;z-index:-1110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0.869995pt;margin-top:355.149994pt;width:69.4pt;height:14.7pt;mso-position-horizontal-relative:page;mso-position-vertical-relative:page;z-index:-1110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0.229980pt;margin-top:355.149994pt;width:69.4pt;height:14.7pt;mso-position-horizontal-relative:page;mso-position-vertical-relative:page;z-index:-1110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10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104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299988pt;margin-top:573.318054pt;width:30.35pt;height:20pt;mso-position-horizontal-relative:page;mso-position-vertical-relative:page;z-index:-11104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267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6.649994pt;margin-top:334.761993pt;width:324pt;height:186.05pt;mso-position-horizontal-relative:page;mso-position-vertical-relative:page;z-index:-1110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47.020004pt;width:140.65pt;height:18.150pt;mso-position-horizontal-relative:page;mso-position-vertical-relative:page;z-index:-1110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147.020004pt;width:70.850pt;height:18.150pt;mso-position-horizontal-relative:page;mso-position-vertical-relative:page;z-index:-1110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47.020004pt;width:72pt;height:18.150pt;mso-position-horizontal-relative:page;mso-position-vertical-relative:page;z-index:-1110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65.139999pt;width:140.65pt;height:15.6pt;mso-position-horizontal-relative:page;mso-position-vertical-relative:page;z-index:-1110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165.139999pt;width:70.850pt;height:15.6pt;mso-position-horizontal-relative:page;mso-position-vertical-relative:page;z-index:-1110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65.139999pt;width:72pt;height:15.6pt;mso-position-horizontal-relative:page;mso-position-vertical-relative:page;z-index:-1110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80.740005pt;width:140.65pt;height:15.65pt;mso-position-horizontal-relative:page;mso-position-vertical-relative:page;z-index:-1110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180.740005pt;width:70.850pt;height:15.65pt;mso-position-horizontal-relative:page;mso-position-vertical-relative:page;z-index:-1110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80.740005pt;width:72pt;height:15.65pt;mso-position-horizontal-relative:page;mso-position-vertical-relative:page;z-index:-1110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96.369995pt;width:140.65pt;height:15.6pt;mso-position-horizontal-relative:page;mso-position-vertical-relative:page;z-index:-1110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196.369995pt;width:70.850pt;height:15.6pt;mso-position-horizontal-relative:page;mso-position-vertical-relative:page;z-index:-1110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96.369995pt;width:72pt;height:15.6pt;mso-position-horizontal-relative:page;mso-position-vertical-relative:page;z-index:-1110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11.970001pt;width:140.65pt;height:15.6pt;mso-position-horizontal-relative:page;mso-position-vertical-relative:page;z-index:-1110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11.970001pt;width:70.850pt;height:15.6pt;mso-position-horizontal-relative:page;mso-position-vertical-relative:page;z-index:-1110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11.970001pt;width:72pt;height:15.6pt;mso-position-horizontal-relative:page;mso-position-vertical-relative:page;z-index:-1110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27.569992pt;width:140.65pt;height:13.6pt;mso-position-horizontal-relative:page;mso-position-vertical-relative:page;z-index:-1110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27.569992pt;width:70.850pt;height:13.6pt;mso-position-horizontal-relative:page;mso-position-vertical-relative:page;z-index:-1110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27.569992pt;width:72pt;height:13.6pt;mso-position-horizontal-relative:page;mso-position-vertical-relative:page;z-index:-1110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09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25pt;height:20pt;mso-position-horizontal-relative:page;mso-position-vertical-relative:page;z-index:-11099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268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48.790009pt;width:169.1pt;height:18.150pt;mso-position-horizontal-relative:page;mso-position-vertical-relative:page;z-index:-1109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23999pt;margin-top:348.790009pt;width:70.850pt;height:18.150pt;mso-position-horizontal-relative:page;mso-position-vertical-relative:page;z-index:-1109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48.790009pt;width:71.9pt;height:18.150pt;mso-position-horizontal-relative:page;mso-position-vertical-relative:page;z-index:-1109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66.910004pt;width:169.1pt;height:14.65pt;mso-position-horizontal-relative:page;mso-position-vertical-relative:page;z-index:-1109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23999pt;margin-top:366.910004pt;width:70.850pt;height:14.65pt;mso-position-horizontal-relative:page;mso-position-vertical-relative:page;z-index:-1109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66.910004pt;width:71.9pt;height:14.65pt;mso-position-horizontal-relative:page;mso-position-vertical-relative:page;z-index:-1109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81.549988pt;width:169.1pt;height:14.65pt;mso-position-horizontal-relative:page;mso-position-vertical-relative:page;z-index:-1109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23999pt;margin-top:381.549988pt;width:70.850pt;height:14.65pt;mso-position-horizontal-relative:page;mso-position-vertical-relative:page;z-index:-1109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81.549988pt;width:71.9pt;height:14.65pt;mso-position-horizontal-relative:page;mso-position-vertical-relative:page;z-index:-1109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396.190002pt;width:169.1pt;height:14.65pt;mso-position-horizontal-relative:page;mso-position-vertical-relative:page;z-index:-1109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23999pt;margin-top:396.190002pt;width:70.850pt;height:14.65pt;mso-position-horizontal-relative:page;mso-position-vertical-relative:page;z-index:-1109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396.190002pt;width:71.9pt;height:14.65pt;mso-position-horizontal-relative:page;mso-position-vertical-relative:page;z-index:-1109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10.829987pt;width:169.1pt;height:14.65pt;mso-position-horizontal-relative:page;mso-position-vertical-relative:page;z-index:-1109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23999pt;margin-top:410.829987pt;width:70.850pt;height:14.65pt;mso-position-horizontal-relative:page;mso-position-vertical-relative:page;z-index:-1109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410.829987pt;width:71.9pt;height:14.65pt;mso-position-horizontal-relative:page;mso-position-vertical-relative:page;z-index:-1109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25.470001pt;width:169.1pt;height:14.8pt;mso-position-horizontal-relative:page;mso-position-vertical-relative:page;z-index:-1109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23999pt;margin-top:425.470001pt;width:70.850pt;height:14.8pt;mso-position-horizontal-relative:page;mso-position-vertical-relative:page;z-index:-1109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425.470001pt;width:71.9pt;height:14.8pt;mso-position-horizontal-relative:page;mso-position-vertical-relative:page;z-index:-1109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40.230011pt;width:169.1pt;height:14.65pt;mso-position-horizontal-relative:page;mso-position-vertical-relative:page;z-index:-1109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23999pt;margin-top:440.230011pt;width:70.850pt;height:14.65pt;mso-position-horizontal-relative:page;mso-position-vertical-relative:page;z-index:-1109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440.230011pt;width:71.9pt;height:14.65pt;mso-position-horizontal-relative:page;mso-position-vertical-relative:page;z-index:-1109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0.139999pt;margin-top:454.869995pt;width:169.1pt;height:13.6pt;mso-position-horizontal-relative:page;mso-position-vertical-relative:page;z-index:-1109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9.23999pt;margin-top:454.869995pt;width:70.850pt;height:13.6pt;mso-position-horizontal-relative:page;mso-position-vertical-relative:page;z-index:-1109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4005pt;margin-top:454.869995pt;width:71.9pt;height:13.6pt;mso-position-horizontal-relative:page;mso-position-vertical-relative:page;z-index:-1109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40.059998pt;width:140.65pt;height:18.150pt;mso-position-horizontal-relative:page;mso-position-vertical-relative:page;z-index:-1109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140.059998pt;width:70.850pt;height:18.150pt;mso-position-horizontal-relative:page;mso-position-vertical-relative:page;z-index:-1109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40.059998pt;width:72pt;height:18.150pt;mso-position-horizontal-relative:page;mso-position-vertical-relative:page;z-index:-1109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58.179993pt;width:140.65pt;height:14.65pt;mso-position-horizontal-relative:page;mso-position-vertical-relative:page;z-index:-1109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158.179993pt;width:70.850pt;height:14.65pt;mso-position-horizontal-relative:page;mso-position-vertical-relative:page;z-index:-1109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58.179993pt;width:72pt;height:14.65pt;mso-position-horizontal-relative:page;mso-position-vertical-relative:page;z-index:-1109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72.820007pt;width:140.65pt;height:27.05pt;mso-position-horizontal-relative:page;mso-position-vertical-relative:page;z-index:-1109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172.820007pt;width:70.850pt;height:27.05pt;mso-position-horizontal-relative:page;mso-position-vertical-relative:page;z-index:-1109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72.820007pt;width:72pt;height:27.05pt;mso-position-horizontal-relative:page;mso-position-vertical-relative:page;z-index:-1109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199.849991pt;width:140.65pt;height:14.65pt;mso-position-horizontal-relative:page;mso-position-vertical-relative:page;z-index:-1109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199.849991pt;width:70.850pt;height:14.65pt;mso-position-horizontal-relative:page;mso-position-vertical-relative:page;z-index:-1109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199.849991pt;width:72pt;height:14.65pt;mso-position-horizontal-relative:page;mso-position-vertical-relative:page;z-index:-1109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330002pt;margin-top:214.48999pt;width:140.65pt;height:13.7pt;mso-position-horizontal-relative:page;mso-position-vertical-relative:page;z-index:-1109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4.970001pt;margin-top:214.48999pt;width:70.850pt;height:13.7pt;mso-position-horizontal-relative:page;mso-position-vertical-relative:page;z-index:-1109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4006pt;margin-top:214.48999pt;width:72pt;height:13.7pt;mso-position-horizontal-relative:page;mso-position-vertical-relative:page;z-index:-1109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09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089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1.380005pt;margin-top:573.318054pt;width:32.3pt;height:20pt;mso-position-horizontal-relative:page;mso-position-vertical-relative:page;z-index:-11089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269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166.460007pt;width:98.2pt;height:33.4pt;mso-position-horizontal-relative:page;mso-position-vertical-relative:page;z-index:-1108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166.460007pt;width:226.6pt;height:16.1pt;mso-position-horizontal-relative:page;mso-position-vertical-relative:page;z-index:-1108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182.539993pt;width:76.6pt;height:17.350pt;mso-position-horizontal-relative:page;mso-position-vertical-relative:page;z-index:-1108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182.539993pt;width:91.85pt;height:17.350pt;mso-position-horizontal-relative:page;mso-position-vertical-relative:page;z-index:-1108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182.539993pt;width:58.2pt;height:17.350pt;mso-position-horizontal-relative:page;mso-position-vertical-relative:page;z-index:-1108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199.849991pt;width:98.2pt;height:14.65pt;mso-position-horizontal-relative:page;mso-position-vertical-relative:page;z-index:-1108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199.849991pt;width:76.6pt;height:14.65pt;mso-position-horizontal-relative:page;mso-position-vertical-relative:page;z-index:-1108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199.849991pt;width:91.85pt;height:14.65pt;mso-position-horizontal-relative:page;mso-position-vertical-relative:page;z-index:-1108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199.849991pt;width:58.2pt;height:14.65pt;mso-position-horizontal-relative:page;mso-position-vertical-relative:page;z-index:-1108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214.48999pt;width:98.2pt;height:14.65pt;mso-position-horizontal-relative:page;mso-position-vertical-relative:page;z-index:-1108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214.48999pt;width:76.6pt;height:14.65pt;mso-position-horizontal-relative:page;mso-position-vertical-relative:page;z-index:-1108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214.48999pt;width:91.85pt;height:14.65pt;mso-position-horizontal-relative:page;mso-position-vertical-relative:page;z-index:-1108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214.48999pt;width:58.2pt;height:14.65pt;mso-position-horizontal-relative:page;mso-position-vertical-relative:page;z-index:-1108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229.130005pt;width:98.2pt;height:14.8pt;mso-position-horizontal-relative:page;mso-position-vertical-relative:page;z-index:-1108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229.130005pt;width:76.6pt;height:14.8pt;mso-position-horizontal-relative:page;mso-position-vertical-relative:page;z-index:-1108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229.130005pt;width:91.85pt;height:14.8pt;mso-position-horizontal-relative:page;mso-position-vertical-relative:page;z-index:-1108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229.130005pt;width:58.2pt;height:14.8pt;mso-position-horizontal-relative:page;mso-position-vertical-relative:page;z-index:-1108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243.889999pt;width:98.2pt;height:14.65pt;mso-position-horizontal-relative:page;mso-position-vertical-relative:page;z-index:-1108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243.889999pt;width:76.6pt;height:14.65pt;mso-position-horizontal-relative:page;mso-position-vertical-relative:page;z-index:-1108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243.889999pt;width:91.85pt;height:14.65pt;mso-position-horizontal-relative:page;mso-position-vertical-relative:page;z-index:-1108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243.889999pt;width:58.2pt;height:14.65pt;mso-position-horizontal-relative:page;mso-position-vertical-relative:page;z-index:-1108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258.529999pt;width:98.2pt;height:14.65pt;mso-position-horizontal-relative:page;mso-position-vertical-relative:page;z-index:-1108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258.529999pt;width:76.6pt;height:14.65pt;mso-position-horizontal-relative:page;mso-position-vertical-relative:page;z-index:-1108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258.529999pt;width:91.85pt;height:14.65pt;mso-position-horizontal-relative:page;mso-position-vertical-relative:page;z-index:-1108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258.529999pt;width:58.2pt;height:14.65pt;mso-position-horizontal-relative:page;mso-position-vertical-relative:page;z-index:-1108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273.170013pt;width:98.2pt;height:14.65pt;mso-position-horizontal-relative:page;mso-position-vertical-relative:page;z-index:-1108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273.170013pt;width:76.6pt;height:14.65pt;mso-position-horizontal-relative:page;mso-position-vertical-relative:page;z-index:-1108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273.170013pt;width:91.85pt;height:14.65pt;mso-position-horizontal-relative:page;mso-position-vertical-relative:page;z-index:-1108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273.170013pt;width:58.2pt;height:14.65pt;mso-position-horizontal-relative:page;mso-position-vertical-relative:page;z-index:-1108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287.809998pt;width:98.2pt;height:14.65pt;mso-position-horizontal-relative:page;mso-position-vertical-relative:page;z-index:-1108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287.809998pt;width:76.6pt;height:14.65pt;mso-position-horizontal-relative:page;mso-position-vertical-relative:page;z-index:-1108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287.809998pt;width:91.85pt;height:14.65pt;mso-position-horizontal-relative:page;mso-position-vertical-relative:page;z-index:-1108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287.809998pt;width:58.2pt;height:14.65pt;mso-position-horizontal-relative:page;mso-position-vertical-relative:page;z-index:-1108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302.450012pt;width:98.2pt;height:14.65pt;mso-position-horizontal-relative:page;mso-position-vertical-relative:page;z-index:-1108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302.450012pt;width:76.6pt;height:14.65pt;mso-position-horizontal-relative:page;mso-position-vertical-relative:page;z-index:-1108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302.450012pt;width:91.85pt;height:14.65pt;mso-position-horizontal-relative:page;mso-position-vertical-relative:page;z-index:-1108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302.450012pt;width:58.2pt;height:14.65pt;mso-position-horizontal-relative:page;mso-position-vertical-relative:page;z-index:-1108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317.089996pt;width:98.2pt;height:14.8pt;mso-position-horizontal-relative:page;mso-position-vertical-relative:page;z-index:-1108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317.089996pt;width:76.6pt;height:14.8pt;mso-position-horizontal-relative:page;mso-position-vertical-relative:page;z-index:-1108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317.089996pt;width:91.85pt;height:14.8pt;mso-position-horizontal-relative:page;mso-position-vertical-relative:page;z-index:-1108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317.089996pt;width:58.2pt;height:14.8pt;mso-position-horizontal-relative:page;mso-position-vertical-relative:page;z-index:-1107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331.869995pt;width:98.2pt;height:14.65pt;mso-position-horizontal-relative:page;mso-position-vertical-relative:page;z-index:-1107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331.869995pt;width:76.6pt;height:14.65pt;mso-position-horizontal-relative:page;mso-position-vertical-relative:page;z-index:-1107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331.869995pt;width:91.85pt;height:14.65pt;mso-position-horizontal-relative:page;mso-position-vertical-relative:page;z-index:-1107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331.869995pt;width:58.2pt;height:14.65pt;mso-position-horizontal-relative:page;mso-position-vertical-relative:page;z-index:-1107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346.51001pt;width:98.2pt;height:14.65pt;mso-position-horizontal-relative:page;mso-position-vertical-relative:page;z-index:-1107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346.51001pt;width:76.6pt;height:14.65pt;mso-position-horizontal-relative:page;mso-position-vertical-relative:page;z-index:-1107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346.51001pt;width:91.85pt;height:14.65pt;mso-position-horizontal-relative:page;mso-position-vertical-relative:page;z-index:-1107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346.51001pt;width:58.2pt;height:14.65pt;mso-position-horizontal-relative:page;mso-position-vertical-relative:page;z-index:-1107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361.149994pt;width:98.2pt;height:14.65pt;mso-position-horizontal-relative:page;mso-position-vertical-relative:page;z-index:-1107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361.149994pt;width:76.6pt;height:14.65pt;mso-position-horizontal-relative:page;mso-position-vertical-relative:page;z-index:-1107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361.149994pt;width:91.85pt;height:14.65pt;mso-position-horizontal-relative:page;mso-position-vertical-relative:page;z-index:-1107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361.149994pt;width:58.2pt;height:14.65pt;mso-position-horizontal-relative:page;mso-position-vertical-relative:page;z-index:-1107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375.790009pt;width:98.2pt;height:14.65pt;mso-position-horizontal-relative:page;mso-position-vertical-relative:page;z-index:-1107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375.790009pt;width:76.6pt;height:14.65pt;mso-position-horizontal-relative:page;mso-position-vertical-relative:page;z-index:-1107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375.790009pt;width:91.85pt;height:14.65pt;mso-position-horizontal-relative:page;mso-position-vertical-relative:page;z-index:-1107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375.790009pt;width:58.2pt;height:14.65pt;mso-position-horizontal-relative:page;mso-position-vertical-relative:page;z-index:-1107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3.660004pt;margin-top:390.429993pt;width:98.2pt;height:13.6pt;mso-position-horizontal-relative:page;mso-position-vertical-relative:page;z-index:-1107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843994pt;margin-top:390.429993pt;width:76.6pt;height:13.6pt;mso-position-horizontal-relative:page;mso-position-vertical-relative:page;z-index:-1107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410004pt;margin-top:390.429993pt;width:91.85pt;height:13.6pt;mso-position-horizontal-relative:page;mso-position-vertical-relative:page;z-index:-1107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0.234009pt;margin-top:390.429993pt;width:58.2pt;height:13.6pt;mso-position-horizontal-relative:page;mso-position-vertical-relative:page;z-index:-1107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07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45pt;height:20pt;mso-position-horizontal-relative:page;mso-position-vertical-relative:page;z-index:-11074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270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165.863007pt;width:183.3pt;height:33.4pt;mso-position-horizontal-relative:page;mso-position-vertical-relative:page;z-index:-1107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165.863007pt;width:218.35pt;height:16.1pt;mso-position-horizontal-relative:page;mso-position-vertical-relative:page;z-index:-1107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181.940002pt;width:68.350pt;height:17.350pt;mso-position-horizontal-relative:page;mso-position-vertical-relative:page;z-index:-1107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181.940002pt;width:91.95pt;height:17.350pt;mso-position-horizontal-relative:page;mso-position-vertical-relative:page;z-index:-1107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181.940002pt;width:58.1pt;height:17.350pt;mso-position-horizontal-relative:page;mso-position-vertical-relative:page;z-index:-1107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199.25pt;width:183.3pt;height:14.65pt;mso-position-horizontal-relative:page;mso-position-vertical-relative:page;z-index:-1107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199.25pt;width:68.350pt;height:14.65pt;mso-position-horizontal-relative:page;mso-position-vertical-relative:page;z-index:-1107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199.25pt;width:91.95pt;height:14.65pt;mso-position-horizontal-relative:page;mso-position-vertical-relative:page;z-index:-1107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199.25pt;width:58.1pt;height:14.65pt;mso-position-horizontal-relative:page;mso-position-vertical-relative:page;z-index:-1107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213.889999pt;width:183.3pt;height:14.65pt;mso-position-horizontal-relative:page;mso-position-vertical-relative:page;z-index:-1107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213.889999pt;width:68.350pt;height:14.65pt;mso-position-horizontal-relative:page;mso-position-vertical-relative:page;z-index:-1107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213.889999pt;width:91.95pt;height:14.65pt;mso-position-horizontal-relative:page;mso-position-vertical-relative:page;z-index:-1107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213.889999pt;width:58.1pt;height:14.65pt;mso-position-horizontal-relative:page;mso-position-vertical-relative:page;z-index:-1107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228.529999pt;width:183.3pt;height:14.8pt;mso-position-horizontal-relative:page;mso-position-vertical-relative:page;z-index:-1107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228.529999pt;width:68.350pt;height:14.8pt;mso-position-horizontal-relative:page;mso-position-vertical-relative:page;z-index:-1107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228.529999pt;width:91.95pt;height:14.8pt;mso-position-horizontal-relative:page;mso-position-vertical-relative:page;z-index:-1107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228.529999pt;width:58.1pt;height:14.8pt;mso-position-horizontal-relative:page;mso-position-vertical-relative:page;z-index:-1107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243.289993pt;width:183.3pt;height:14.65pt;mso-position-horizontal-relative:page;mso-position-vertical-relative:page;z-index:-1107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243.289993pt;width:68.350pt;height:14.65pt;mso-position-horizontal-relative:page;mso-position-vertical-relative:page;z-index:-1106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243.289993pt;width:91.95pt;height:14.65pt;mso-position-horizontal-relative:page;mso-position-vertical-relative:page;z-index:-1106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243.289993pt;width:58.1pt;height:14.65pt;mso-position-horizontal-relative:page;mso-position-vertical-relative:page;z-index:-1106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257.929993pt;width:183.3pt;height:14.65pt;mso-position-horizontal-relative:page;mso-position-vertical-relative:page;z-index:-1106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257.929993pt;width:68.350pt;height:14.65pt;mso-position-horizontal-relative:page;mso-position-vertical-relative:page;z-index:-1106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257.929993pt;width:91.95pt;height:14.65pt;mso-position-horizontal-relative:page;mso-position-vertical-relative:page;z-index:-1106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257.929993pt;width:58.1pt;height:14.65pt;mso-position-horizontal-relative:page;mso-position-vertical-relative:page;z-index:-1106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272.570007pt;width:183.3pt;height:14.65pt;mso-position-horizontal-relative:page;mso-position-vertical-relative:page;z-index:-1106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272.570007pt;width:68.350pt;height:14.65pt;mso-position-horizontal-relative:page;mso-position-vertical-relative:page;z-index:-1106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272.570007pt;width:91.95pt;height:14.65pt;mso-position-horizontal-relative:page;mso-position-vertical-relative:page;z-index:-1106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272.570007pt;width:58.1pt;height:14.65pt;mso-position-horizontal-relative:page;mso-position-vertical-relative:page;z-index:-1106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287.209991pt;width:183.3pt;height:14.65pt;mso-position-horizontal-relative:page;mso-position-vertical-relative:page;z-index:-1106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287.209991pt;width:68.350pt;height:14.65pt;mso-position-horizontal-relative:page;mso-position-vertical-relative:page;z-index:-1106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287.209991pt;width:91.95pt;height:14.65pt;mso-position-horizontal-relative:page;mso-position-vertical-relative:page;z-index:-1106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287.209991pt;width:58.1pt;height:14.65pt;mso-position-horizontal-relative:page;mso-position-vertical-relative:page;z-index:-1106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301.850006pt;width:183.3pt;height:14.65pt;mso-position-horizontal-relative:page;mso-position-vertical-relative:page;z-index:-1106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301.850006pt;width:68.350pt;height:14.65pt;mso-position-horizontal-relative:page;mso-position-vertical-relative:page;z-index:-1106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301.850006pt;width:91.95pt;height:14.65pt;mso-position-horizontal-relative:page;mso-position-vertical-relative:page;z-index:-1106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301.850006pt;width:58.1pt;height:14.65pt;mso-position-horizontal-relative:page;mso-position-vertical-relative:page;z-index:-1106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316.489990pt;width:183.3pt;height:14.8pt;mso-position-horizontal-relative:page;mso-position-vertical-relative:page;z-index:-1106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316.489990pt;width:68.350pt;height:14.8pt;mso-position-horizontal-relative:page;mso-position-vertical-relative:page;z-index:-1106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316.489990pt;width:91.95pt;height:14.8pt;mso-position-horizontal-relative:page;mso-position-vertical-relative:page;z-index:-1106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316.489990pt;width:58.1pt;height:14.8pt;mso-position-horizontal-relative:page;mso-position-vertical-relative:page;z-index:-1106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331.269989pt;width:183.3pt;height:14.65pt;mso-position-horizontal-relative:page;mso-position-vertical-relative:page;z-index:-1106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331.269989pt;width:68.350pt;height:14.65pt;mso-position-horizontal-relative:page;mso-position-vertical-relative:page;z-index:-1106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331.269989pt;width:91.95pt;height:14.65pt;mso-position-horizontal-relative:page;mso-position-vertical-relative:page;z-index:-1106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331.269989pt;width:58.1pt;height:14.65pt;mso-position-horizontal-relative:page;mso-position-vertical-relative:page;z-index:-1106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345.910004pt;width:183.3pt;height:14.65pt;mso-position-horizontal-relative:page;mso-position-vertical-relative:page;z-index:-1106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345.910004pt;width:68.350pt;height:14.65pt;mso-position-horizontal-relative:page;mso-position-vertical-relative:page;z-index:-1106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345.910004pt;width:91.95pt;height:14.65pt;mso-position-horizontal-relative:page;mso-position-vertical-relative:page;z-index:-1106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345.910004pt;width:58.1pt;height:14.65pt;mso-position-horizontal-relative:page;mso-position-vertical-relative:page;z-index:-1106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360.549988pt;width:183.3pt;height:14.65pt;mso-position-horizontal-relative:page;mso-position-vertical-relative:page;z-index:-1106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360.549988pt;width:68.350pt;height:14.65pt;mso-position-horizontal-relative:page;mso-position-vertical-relative:page;z-index:-1106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360.549988pt;width:91.95pt;height:14.65pt;mso-position-horizontal-relative:page;mso-position-vertical-relative:page;z-index:-1106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360.549988pt;width:58.1pt;height:14.65pt;mso-position-horizontal-relative:page;mso-position-vertical-relative:page;z-index:-1106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375.190002pt;width:183.3pt;height:14.65pt;mso-position-horizontal-relative:page;mso-position-vertical-relative:page;z-index:-1106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375.190002pt;width:68.350pt;height:14.65pt;mso-position-horizontal-relative:page;mso-position-vertical-relative:page;z-index:-1106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375.190002pt;width:91.95pt;height:14.65pt;mso-position-horizontal-relative:page;mso-position-vertical-relative:page;z-index:-1106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375.190002pt;width:58.1pt;height:14.65pt;mso-position-horizontal-relative:page;mso-position-vertical-relative:page;z-index:-1106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5.259995pt;margin-top:389.829987pt;width:183.3pt;height:13.6pt;mso-position-horizontal-relative:page;mso-position-vertical-relative:page;z-index:-1106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8.519989pt;margin-top:389.829987pt;width:68.350pt;height:13.6pt;mso-position-horizontal-relative:page;mso-position-vertical-relative:page;z-index:-1106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6.834015pt;margin-top:389.829987pt;width:91.95pt;height:13.6pt;mso-position-horizontal-relative:page;mso-position-vertical-relative:page;z-index:-1106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8.75pt;margin-top:389.829987pt;width:58.1pt;height:13.6pt;mso-position-horizontal-relative:page;mso-position-vertical-relative:page;z-index:-1105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05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059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6.419983pt;margin-top:573.318054pt;width:27.3pt;height:20pt;mso-position-horizontal-relative:page;mso-position-vertical-relative:page;z-index:-11059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95"/>
                    </w:rPr>
                    <w:t>271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05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6pt;height:20pt;mso-position-horizontal-relative:page;mso-position-vertical-relative:page;z-index:-110586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272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189.386002pt;width:154.85pt;height:14.95pt;mso-position-horizontal-relative:page;mso-position-vertical-relative:page;z-index:-1105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189.386002pt;width:74pt;height:14.95pt;mso-position-horizontal-relative:page;mso-position-vertical-relative:page;z-index:-1105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189.386002pt;width:74.9pt;height:14.95pt;mso-position-horizontal-relative:page;mso-position-vertical-relative:page;z-index:-1105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04.289993pt;width:154.85pt;height:15.6pt;mso-position-horizontal-relative:page;mso-position-vertical-relative:page;z-index:-1105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204.289993pt;width:74pt;height:15.6pt;mso-position-horizontal-relative:page;mso-position-vertical-relative:page;z-index:-1105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204.289993pt;width:74.9pt;height:15.6pt;mso-position-horizontal-relative:page;mso-position-vertical-relative:page;z-index:-1105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19.889999pt;width:154.85pt;height:15.6pt;mso-position-horizontal-relative:page;mso-position-vertical-relative:page;z-index:-1105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219.889999pt;width:74pt;height:15.6pt;mso-position-horizontal-relative:page;mso-position-vertical-relative:page;z-index:-1105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219.889999pt;width:74.9pt;height:15.6pt;mso-position-horizontal-relative:page;mso-position-vertical-relative:page;z-index:-1105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35.490005pt;width:154.85pt;height:15.6pt;mso-position-horizontal-relative:page;mso-position-vertical-relative:page;z-index:-1105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235.490005pt;width:74pt;height:15.6pt;mso-position-horizontal-relative:page;mso-position-vertical-relative:page;z-index:-1105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235.490005pt;width:74.9pt;height:15.6pt;mso-position-horizontal-relative:page;mso-position-vertical-relative:page;z-index:-1105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51.089996pt;width:154.85pt;height:15.6pt;mso-position-horizontal-relative:page;mso-position-vertical-relative:page;z-index:-1105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251.089996pt;width:74pt;height:15.6pt;mso-position-horizontal-relative:page;mso-position-vertical-relative:page;z-index:-1105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251.089996pt;width:74.9pt;height:15.6pt;mso-position-horizontal-relative:page;mso-position-vertical-relative:page;z-index:-1105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66.690002pt;width:154.85pt;height:15.6pt;mso-position-horizontal-relative:page;mso-position-vertical-relative:page;z-index:-1105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266.690002pt;width:74pt;height:15.6pt;mso-position-horizontal-relative:page;mso-position-vertical-relative:page;z-index:-1105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266.690002pt;width:74.9pt;height:15.6pt;mso-position-horizontal-relative:page;mso-position-vertical-relative:page;z-index:-1105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82.290009pt;width:154.85pt;height:15.6pt;mso-position-horizontal-relative:page;mso-position-vertical-relative:page;z-index:-1105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282.290009pt;width:74pt;height:15.6pt;mso-position-horizontal-relative:page;mso-position-vertical-relative:page;z-index:-1105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282.290009pt;width:74.9pt;height:15.6pt;mso-position-horizontal-relative:page;mso-position-vertical-relative:page;z-index:-1105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297.890015pt;width:154.85pt;height:15.6pt;mso-position-horizontal-relative:page;mso-position-vertical-relative:page;z-index:-1105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297.890015pt;width:74pt;height:15.6pt;mso-position-horizontal-relative:page;mso-position-vertical-relative:page;z-index:-1105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297.890015pt;width:74.9pt;height:15.6pt;mso-position-horizontal-relative:page;mso-position-vertical-relative:page;z-index:-1105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313.489990pt;width:154.85pt;height:15.65pt;mso-position-horizontal-relative:page;mso-position-vertical-relative:page;z-index:-1105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313.489990pt;width:74pt;height:15.65pt;mso-position-horizontal-relative:page;mso-position-vertical-relative:page;z-index:-1105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13.489990pt;width:74.9pt;height:15.65pt;mso-position-horizontal-relative:page;mso-position-vertical-relative:page;z-index:-1105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329.109985pt;width:154.85pt;height:15.6pt;mso-position-horizontal-relative:page;mso-position-vertical-relative:page;z-index:-1105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329.109985pt;width:74pt;height:15.6pt;mso-position-horizontal-relative:page;mso-position-vertical-relative:page;z-index:-1105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29.109985pt;width:74.9pt;height:15.6pt;mso-position-horizontal-relative:page;mso-position-vertical-relative:page;z-index:-1105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344.709991pt;width:154.85pt;height:15.6pt;mso-position-horizontal-relative:page;mso-position-vertical-relative:page;z-index:-1105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344.709991pt;width:74pt;height:15.6pt;mso-position-horizontal-relative:page;mso-position-vertical-relative:page;z-index:-1105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44.709991pt;width:74.9pt;height:15.6pt;mso-position-horizontal-relative:page;mso-position-vertical-relative:page;z-index:-1105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360.309998pt;width:154.85pt;height:15.6pt;mso-position-horizontal-relative:page;mso-position-vertical-relative:page;z-index:-1105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360.309998pt;width:74pt;height:15.6pt;mso-position-horizontal-relative:page;mso-position-vertical-relative:page;z-index:-1105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60.309998pt;width:74.9pt;height:15.6pt;mso-position-horizontal-relative:page;mso-position-vertical-relative:page;z-index:-1105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375.910004pt;width:154.85pt;height:15.6pt;mso-position-horizontal-relative:page;mso-position-vertical-relative:page;z-index:-1104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375.910004pt;width:74pt;height:15.6pt;mso-position-horizontal-relative:page;mso-position-vertical-relative:page;z-index:-1104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75.910004pt;width:74.9pt;height:15.6pt;mso-position-horizontal-relative:page;mso-position-vertical-relative:page;z-index:-1104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391.51001pt;width:154.85pt;height:15.6pt;mso-position-horizontal-relative:page;mso-position-vertical-relative:page;z-index:-1104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391.51001pt;width:74pt;height:15.6pt;mso-position-horizontal-relative:page;mso-position-vertical-relative:page;z-index:-1104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391.51001pt;width:74.9pt;height:15.6pt;mso-position-horizontal-relative:page;mso-position-vertical-relative:page;z-index:-1104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4.220001pt;margin-top:407.109985pt;width:154.85pt;height:13.6pt;mso-position-horizontal-relative:page;mso-position-vertical-relative:page;z-index:-1104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9.040009pt;margin-top:407.109985pt;width:74pt;height:13.6pt;mso-position-horizontal-relative:page;mso-position-vertical-relative:page;z-index:-1104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2.993988pt;margin-top:407.109985pt;width:74.9pt;height:13.6pt;mso-position-horizontal-relative:page;mso-position-vertical-relative:page;z-index:-1104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04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047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659973pt;margin-top:573.318054pt;width:30.1pt;height:20pt;mso-position-horizontal-relative:page;mso-position-vertical-relative:page;z-index:-11047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273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699997pt;margin-top:163.630005pt;width:409.4pt;height:321.3pt;mso-position-horizontal-relative:page;mso-position-vertical-relative:page;z-index:-1104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04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29.85pt;height:20pt;mso-position-horizontal-relative:page;mso-position-vertical-relative:page;z-index:-110464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274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161.899994pt;width:218.7pt;height:33.4pt;mso-position-horizontal-relative:page;mso-position-vertical-relative:page;z-index:-1104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161.899994pt;width:81.6pt;height:16.1pt;mso-position-horizontal-relative:page;mso-position-vertical-relative:page;z-index:-1104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177.955002pt;width:81.6pt;height:17.350pt;mso-position-horizontal-relative:page;mso-position-vertical-relative:page;z-index:-1104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195.274994pt;width:218.7pt;height:14.7pt;mso-position-horizontal-relative:page;mso-position-vertical-relative:page;z-index:-1104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195.274994pt;width:81.6pt;height:14.7pt;mso-position-horizontal-relative:page;mso-position-vertical-relative:page;z-index:-1104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209.929993pt;width:218.7pt;height:14.65pt;mso-position-horizontal-relative:page;mso-position-vertical-relative:page;z-index:-1104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209.929993pt;width:81.6pt;height:14.65pt;mso-position-horizontal-relative:page;mso-position-vertical-relative:page;z-index:-1104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224.569992pt;width:218.7pt;height:14.8pt;mso-position-horizontal-relative:page;mso-position-vertical-relative:page;z-index:-1104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224.569992pt;width:81.6pt;height:14.8pt;mso-position-horizontal-relative:page;mso-position-vertical-relative:page;z-index:-1104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239.330002pt;width:218.7pt;height:14.65pt;mso-position-horizontal-relative:page;mso-position-vertical-relative:page;z-index:-1104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239.330002pt;width:81.6pt;height:14.65pt;mso-position-horizontal-relative:page;mso-position-vertical-relative:page;z-index:-1104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253.970001pt;width:218.7pt;height:14.65pt;mso-position-horizontal-relative:page;mso-position-vertical-relative:page;z-index:-1104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253.970001pt;width:81.6pt;height:14.65pt;mso-position-horizontal-relative:page;mso-position-vertical-relative:page;z-index:-1104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268.609985pt;width:218.7pt;height:14.65pt;mso-position-horizontal-relative:page;mso-position-vertical-relative:page;z-index:-1104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268.609985pt;width:81.6pt;height:14.65pt;mso-position-horizontal-relative:page;mso-position-vertical-relative:page;z-index:-1104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283.25pt;width:218.7pt;height:14.65pt;mso-position-horizontal-relative:page;mso-position-vertical-relative:page;z-index:-1104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283.25pt;width:81.6pt;height:14.65pt;mso-position-horizontal-relative:page;mso-position-vertical-relative:page;z-index:-1104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297.889984pt;width:218.7pt;height:14.8pt;mso-position-horizontal-relative:page;mso-position-vertical-relative:page;z-index:-1104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297.889984pt;width:81.6pt;height:14.8pt;mso-position-horizontal-relative:page;mso-position-vertical-relative:page;z-index:-1104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312.649994pt;width:218.7pt;height:14.65pt;mso-position-horizontal-relative:page;mso-position-vertical-relative:page;z-index:-1104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312.649994pt;width:81.6pt;height:14.65pt;mso-position-horizontal-relative:page;mso-position-vertical-relative:page;z-index:-1104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327.299988pt;width:218.7pt;height:14.65pt;mso-position-horizontal-relative:page;mso-position-vertical-relative:page;z-index:-1104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327.299988pt;width:81.6pt;height:14.65pt;mso-position-horizontal-relative:page;mso-position-vertical-relative:page;z-index:-1104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341.950012pt;width:218.7pt;height:14.65pt;mso-position-horizontal-relative:page;mso-position-vertical-relative:page;z-index:-1104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341.950012pt;width:81.6pt;height:14.65pt;mso-position-horizontal-relative:page;mso-position-vertical-relative:page;z-index:-1104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356.589996pt;width:218.7pt;height:14.65pt;mso-position-horizontal-relative:page;mso-position-vertical-relative:page;z-index:-1104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356.589996pt;width:81.6pt;height:14.65pt;mso-position-horizontal-relative:page;mso-position-vertical-relative:page;z-index:-1103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371.230011pt;width:218.7pt;height:14.65pt;mso-position-horizontal-relative:page;mso-position-vertical-relative:page;z-index:-1103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371.230011pt;width:81.6pt;height:14.65pt;mso-position-horizontal-relative:page;mso-position-vertical-relative:page;z-index:-1103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45.539993pt;margin-top:385.869995pt;width:218.7pt;height:13.7pt;mso-position-horizontal-relative:page;mso-position-vertical-relative:page;z-index:-1103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4.230011pt;margin-top:385.869995pt;width:81.6pt;height:13.7pt;mso-position-horizontal-relative:page;mso-position-vertical-relative:page;z-index:-1103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03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038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02002pt;margin-top:573.318054pt;width:29.75pt;height:20pt;mso-position-horizontal-relative:page;mso-position-vertical-relative:page;z-index:-11038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275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25.889999pt;width:75pt;height:56.3pt;mso-position-horizontal-relative:page;mso-position-vertical-relative:page;z-index:-1103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104004pt;margin-top:225.889999pt;width:94pt;height:56.3pt;mso-position-horizontal-relative:page;mso-position-vertical-relative:page;z-index:-1103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225.889999pt;width:92.2pt;height:56.3pt;mso-position-horizontal-relative:page;mso-position-vertical-relative:page;z-index:-1103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5pt;margin-top:225.889999pt;width:106.25pt;height:56.3pt;mso-position-horizontal-relative:page;mso-position-vertical-relative:page;z-index:-1103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470001pt;margin-top:225.889999pt;width:141.75pt;height:56.3pt;mso-position-horizontal-relative:page;mso-position-vertical-relative:page;z-index:-1103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190002pt;margin-top:225.889999pt;width:93.3pt;height:56.3pt;mso-position-horizontal-relative:page;mso-position-vertical-relative:page;z-index:-1103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82.170013pt;width:75pt;height:14.65pt;mso-position-horizontal-relative:page;mso-position-vertical-relative:page;z-index:-1103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104004pt;margin-top:282.170013pt;width:94pt;height:14.65pt;mso-position-horizontal-relative:page;mso-position-vertical-relative:page;z-index:-1103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282.170013pt;width:92.2pt;height:14.65pt;mso-position-horizontal-relative:page;mso-position-vertical-relative:page;z-index:-1103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5pt;margin-top:282.170013pt;width:106.25pt;height:14.65pt;mso-position-horizontal-relative:page;mso-position-vertical-relative:page;z-index:-1103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470001pt;margin-top:282.170013pt;width:141.75pt;height:14.65pt;mso-position-horizontal-relative:page;mso-position-vertical-relative:page;z-index:-1103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190002pt;margin-top:282.170013pt;width:93.3pt;height:14.65pt;mso-position-horizontal-relative:page;mso-position-vertical-relative:page;z-index:-1103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296.809998pt;width:75pt;height:14.65pt;mso-position-horizontal-relative:page;mso-position-vertical-relative:page;z-index:-1103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104004pt;margin-top:296.809998pt;width:94pt;height:14.65pt;mso-position-horizontal-relative:page;mso-position-vertical-relative:page;z-index:-1103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296.809998pt;width:92.2pt;height:14.65pt;mso-position-horizontal-relative:page;mso-position-vertical-relative:page;z-index:-1103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5pt;margin-top:296.809998pt;width:106.25pt;height:14.65pt;mso-position-horizontal-relative:page;mso-position-vertical-relative:page;z-index:-1103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470001pt;margin-top:296.809998pt;width:141.75pt;height:14.65pt;mso-position-horizontal-relative:page;mso-position-vertical-relative:page;z-index:-1103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190002pt;margin-top:296.809998pt;width:93.3pt;height:14.65pt;mso-position-horizontal-relative:page;mso-position-vertical-relative:page;z-index:-1103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11.450012pt;width:75pt;height:14.65pt;mso-position-horizontal-relative:page;mso-position-vertical-relative:page;z-index:-1103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104004pt;margin-top:311.450012pt;width:94pt;height:14.65pt;mso-position-horizontal-relative:page;mso-position-vertical-relative:page;z-index:-1103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311.450012pt;width:92.2pt;height:14.65pt;mso-position-horizontal-relative:page;mso-position-vertical-relative:page;z-index:-1103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5pt;margin-top:311.450012pt;width:106.25pt;height:14.65pt;mso-position-horizontal-relative:page;mso-position-vertical-relative:page;z-index:-1103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470001pt;margin-top:311.450012pt;width:141.75pt;height:14.65pt;mso-position-horizontal-relative:page;mso-position-vertical-relative:page;z-index:-1103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190002pt;margin-top:311.450012pt;width:93.3pt;height:14.65pt;mso-position-horizontal-relative:page;mso-position-vertical-relative:page;z-index:-1103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26.089996pt;width:75pt;height:14.7pt;mso-position-horizontal-relative:page;mso-position-vertical-relative:page;z-index:-1103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104004pt;margin-top:326.089996pt;width:94pt;height:14.7pt;mso-position-horizontal-relative:page;mso-position-vertical-relative:page;z-index:-1103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326.089996pt;width:92.2pt;height:14.7pt;mso-position-horizontal-relative:page;mso-position-vertical-relative:page;z-index:-1103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5pt;margin-top:326.089996pt;width:106.25pt;height:14.7pt;mso-position-horizontal-relative:page;mso-position-vertical-relative:page;z-index:-1103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470001pt;margin-top:326.089996pt;width:141.75pt;height:14.7pt;mso-position-horizontal-relative:page;mso-position-vertical-relative:page;z-index:-1103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190002pt;margin-top:326.089996pt;width:93.3pt;height:14.7pt;mso-position-horizontal-relative:page;mso-position-vertical-relative:page;z-index:-1103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40.75pt;width:75pt;height:14.8pt;mso-position-horizontal-relative:page;mso-position-vertical-relative:page;z-index:-1103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104004pt;margin-top:340.75pt;width:94pt;height:14.8pt;mso-position-horizontal-relative:page;mso-position-vertical-relative:page;z-index:-1103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340.75pt;width:92.2pt;height:14.8pt;mso-position-horizontal-relative:page;mso-position-vertical-relative:page;z-index:-1103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5pt;margin-top:340.75pt;width:106.25pt;height:14.8pt;mso-position-horizontal-relative:page;mso-position-vertical-relative:page;z-index:-1103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470001pt;margin-top:340.75pt;width:141.75pt;height:14.8pt;mso-position-horizontal-relative:page;mso-position-vertical-relative:page;z-index:-1102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190002pt;margin-top:340.75pt;width:93.3pt;height:14.8pt;mso-position-horizontal-relative:page;mso-position-vertical-relative:page;z-index:-1102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5.103996pt;margin-top:355.51001pt;width:75pt;height:13.6pt;mso-position-horizontal-relative:page;mso-position-vertical-relative:page;z-index:-1102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0.104004pt;margin-top:355.51001pt;width:94pt;height:13.6pt;mso-position-horizontal-relative:page;mso-position-vertical-relative:page;z-index:-1102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4.059998pt;margin-top:355.51001pt;width:92.2pt;height:13.6pt;mso-position-horizontal-relative:page;mso-position-vertical-relative:page;z-index:-1102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6.25pt;margin-top:355.51001pt;width:106.25pt;height:13.6pt;mso-position-horizontal-relative:page;mso-position-vertical-relative:page;z-index:-1102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52.470001pt;margin-top:355.51001pt;width:141.75pt;height:13.6pt;mso-position-horizontal-relative:page;mso-position-vertical-relative:page;z-index:-1102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4.190002pt;margin-top:355.51001pt;width:93.3pt;height:13.6pt;mso-position-horizontal-relative:page;mso-position-vertical-relative:page;z-index:-1102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02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.35pt;height:20pt;mso-position-horizontal-relative:page;mso-position-vertical-relative:page;z-index:-11027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276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02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0272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5.219971pt;margin-top:573.318054pt;width:28.45pt;height:20pt;mso-position-horizontal-relative:page;mso-position-vertical-relative:page;z-index:-110269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277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140.059998pt;width:275.45pt;height:32.8pt;mso-position-horizontal-relative:page;mso-position-vertical-relative:page;z-index:-1102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140.059998pt;width:93.6pt;height:15.7pt;mso-position-horizontal-relative:page;mso-position-vertical-relative:page;z-index:-1102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155.755005pt;width:93.6pt;height:17.1pt;mso-position-horizontal-relative:page;mso-position-vertical-relative:page;z-index:-1102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172.820007pt;width:275.45pt;height:15.5pt;mso-position-horizontal-relative:page;mso-position-vertical-relative:page;z-index:-1102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172.820007pt;width:93.6pt;height:15.5pt;mso-position-horizontal-relative:page;mso-position-vertical-relative:page;z-index:-1102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188.300003pt;width:275.45pt;height:15.55pt;mso-position-horizontal-relative:page;mso-position-vertical-relative:page;z-index:-1102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188.300003pt;width:93.6pt;height:15.55pt;mso-position-horizontal-relative:page;mso-position-vertical-relative:page;z-index:-1102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203.809998pt;width:275.45pt;height:15.5pt;mso-position-horizontal-relative:page;mso-position-vertical-relative:page;z-index:-1102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203.809998pt;width:93.6pt;height:15.5pt;mso-position-horizontal-relative:page;mso-position-vertical-relative:page;z-index:-1102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219.289993pt;width:275.45pt;height:15.5pt;mso-position-horizontal-relative:page;mso-position-vertical-relative:page;z-index:-1102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219.289993pt;width:93.6pt;height:15.5pt;mso-position-horizontal-relative:page;mso-position-vertical-relative:page;z-index:-1102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234.770004pt;width:275.45pt;height:15.5pt;mso-position-horizontal-relative:page;mso-position-vertical-relative:page;z-index:-1102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234.770004pt;width:93.6pt;height:15.5pt;mso-position-horizontal-relative:page;mso-position-vertical-relative:page;z-index:-1102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250.25pt;width:275.45pt;height:15.5pt;mso-position-horizontal-relative:page;mso-position-vertical-relative:page;z-index:-1102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250.25pt;width:93.6pt;height:15.5pt;mso-position-horizontal-relative:page;mso-position-vertical-relative:page;z-index:-1102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265.730011pt;width:275.45pt;height:15.5pt;mso-position-horizontal-relative:page;mso-position-vertical-relative:page;z-index:-1102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265.730011pt;width:93.6pt;height:15.5pt;mso-position-horizontal-relative:page;mso-position-vertical-relative:page;z-index:-1102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281.209991pt;width:275.45pt;height:15.5pt;mso-position-horizontal-relative:page;mso-position-vertical-relative:page;z-index:-1102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281.209991pt;width:93.6pt;height:15.5pt;mso-position-horizontal-relative:page;mso-position-vertical-relative:page;z-index:-1102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296.690002pt;width:275.45pt;height:15.5pt;mso-position-horizontal-relative:page;mso-position-vertical-relative:page;z-index:-1102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296.690002pt;width:93.6pt;height:15.5pt;mso-position-horizontal-relative:page;mso-position-vertical-relative:page;z-index:-1102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312.170013pt;width:275.45pt;height:15.5pt;mso-position-horizontal-relative:page;mso-position-vertical-relative:page;z-index:-1102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312.170013pt;width:93.6pt;height:15.5pt;mso-position-horizontal-relative:page;mso-position-vertical-relative:page;z-index:-1102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327.660004pt;width:275.45pt;height:15.5pt;mso-position-horizontal-relative:page;mso-position-vertical-relative:page;z-index:-1102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327.660004pt;width:93.6pt;height:15.5pt;mso-position-horizontal-relative:page;mso-position-vertical-relative:page;z-index:-1102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343.149994pt;width:275.45pt;height:15.6pt;mso-position-horizontal-relative:page;mso-position-vertical-relative:page;z-index:-1102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343.149994pt;width:93.6pt;height:15.6pt;mso-position-horizontal-relative:page;mso-position-vertical-relative:page;z-index:-1102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358.75pt;width:275.45pt;height:15.5pt;mso-position-horizontal-relative:page;mso-position-vertical-relative:page;z-index:-1102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358.75pt;width:93.6pt;height:15.5pt;mso-position-horizontal-relative:page;mso-position-vertical-relative:page;z-index:-1102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374.230011pt;width:275.45pt;height:15.5pt;mso-position-horizontal-relative:page;mso-position-vertical-relative:page;z-index:-1101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374.230011pt;width:93.6pt;height:15.5pt;mso-position-horizontal-relative:page;mso-position-vertical-relative:page;z-index:-1101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389.709991pt;width:275.45pt;height:15.5pt;mso-position-horizontal-relative:page;mso-position-vertical-relative:page;z-index:-1101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389.709991pt;width:93.6pt;height:15.5pt;mso-position-horizontal-relative:page;mso-position-vertical-relative:page;z-index:-1101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05.190002pt;width:275.45pt;height:15.5pt;mso-position-horizontal-relative:page;mso-position-vertical-relative:page;z-index:-1101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405.190002pt;width:93.6pt;height:15.5pt;mso-position-horizontal-relative:page;mso-position-vertical-relative:page;z-index:-1101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20.670013pt;width:275.45pt;height:15.5pt;mso-position-horizontal-relative:page;mso-position-vertical-relative:page;z-index:-1101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420.670013pt;width:93.6pt;height:15.5pt;mso-position-horizontal-relative:page;mso-position-vertical-relative:page;z-index:-1101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36.149994pt;width:275.45pt;height:15.5pt;mso-position-horizontal-relative:page;mso-position-vertical-relative:page;z-index:-1101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436.149994pt;width:93.6pt;height:15.5pt;mso-position-horizontal-relative:page;mso-position-vertical-relative:page;z-index:-1101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51.630005pt;width:275.45pt;height:15.55pt;mso-position-horizontal-relative:page;mso-position-vertical-relative:page;z-index:-1101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451.630005pt;width:93.6pt;height:15.55pt;mso-position-horizontal-relative:page;mso-position-vertical-relative:page;z-index:-1101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67.140015pt;width:275.45pt;height:15.5pt;mso-position-horizontal-relative:page;mso-position-vertical-relative:page;z-index:-1101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467.140015pt;width:93.6pt;height:15.5pt;mso-position-horizontal-relative:page;mso-position-vertical-relative:page;z-index:-1101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1.580002pt;margin-top:482.619995pt;width:275.45pt;height:15.55pt;mso-position-horizontal-relative:page;mso-position-vertical-relative:page;z-index:-1101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7.029999pt;margin-top:482.619995pt;width:93.6pt;height:15.55pt;mso-position-horizontal-relative:page;mso-position-vertical-relative:page;z-index:-1101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01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0.3pt;height:20pt;mso-position-horizontal-relative:page;mso-position-vertical-relative:page;z-index:-110156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278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42.210007pt;width:346.4pt;height:17.9pt;mso-position-horizontal-relative:page;mso-position-vertical-relative:page;z-index:-1101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42.210007pt;width:86.2pt;height:17.9pt;mso-position-horizontal-relative:page;mso-position-vertical-relative:page;z-index:-1101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60.089996pt;width:346.4pt;height:14.8pt;mso-position-horizontal-relative:page;mso-position-vertical-relative:page;z-index:-1101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60.089996pt;width:86.2pt;height:14.8pt;mso-position-horizontal-relative:page;mso-position-vertical-relative:page;z-index:-1101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74.850006pt;width:346.4pt;height:14.65pt;mso-position-horizontal-relative:page;mso-position-vertical-relative:page;z-index:-1101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74.850006pt;width:86.2pt;height:14.65pt;mso-position-horizontal-relative:page;mso-position-vertical-relative:page;z-index:-1101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89.489990pt;width:346.4pt;height:14.65pt;mso-position-horizontal-relative:page;mso-position-vertical-relative:page;z-index:-1101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89.489990pt;width:86.2pt;height:14.65pt;mso-position-horizontal-relative:page;mso-position-vertical-relative:page;z-index:-1101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304.130005pt;width:346.4pt;height:14.65pt;mso-position-horizontal-relative:page;mso-position-vertical-relative:page;z-index:-1101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304.130005pt;width:86.2pt;height:14.65pt;mso-position-horizontal-relative:page;mso-position-vertical-relative:page;z-index:-1101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318.769989pt;width:346.4pt;height:14.7pt;mso-position-horizontal-relative:page;mso-position-vertical-relative:page;z-index:-1101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318.769989pt;width:86.2pt;height:14.7pt;mso-position-horizontal-relative:page;mso-position-vertical-relative:page;z-index:-1101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333.429993pt;width:346.4pt;height:17.55pt;mso-position-horizontal-relative:page;mso-position-vertical-relative:page;z-index:-1101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333.429993pt;width:86.2pt;height:17.55pt;mso-position-horizontal-relative:page;mso-position-vertical-relative:page;z-index:-1101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101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10118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299988pt;margin-top:573.318054pt;width:30.4pt;height:20pt;mso-position-horizontal-relative:page;mso-position-vertical-relative:page;z-index:-11011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279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34.770004pt;width:346.4pt;height:17.9pt;mso-position-horizontal-relative:page;mso-position-vertical-relative:page;z-index:-1101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34.770004pt;width:86.2pt;height:17.9pt;mso-position-horizontal-relative:page;mso-position-vertical-relative:page;z-index:-1101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52.649994pt;width:346.4pt;height:14.65pt;mso-position-horizontal-relative:page;mso-position-vertical-relative:page;z-index:-1101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52.649994pt;width:86.2pt;height:14.65pt;mso-position-horizontal-relative:page;mso-position-vertical-relative:page;z-index:-1101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67.290009pt;width:346.4pt;height:14.8pt;mso-position-horizontal-relative:page;mso-position-vertical-relative:page;z-index:-1101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67.290009pt;width:86.2pt;height:14.8pt;mso-position-horizontal-relative:page;mso-position-vertical-relative:page;z-index:-1101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82.049988pt;width:346.4pt;height:14.65pt;mso-position-horizontal-relative:page;mso-position-vertical-relative:page;z-index:-1100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82.049988pt;width:86.2pt;height:14.65pt;mso-position-horizontal-relative:page;mso-position-vertical-relative:page;z-index:-1100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296.690002pt;width:346.4pt;height:14.65pt;mso-position-horizontal-relative:page;mso-position-vertical-relative:page;z-index:-1100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296.690002pt;width:86.2pt;height:14.65pt;mso-position-horizontal-relative:page;mso-position-vertical-relative:page;z-index:-1100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311.329987pt;width:346.4pt;height:14.65pt;mso-position-horizontal-relative:page;mso-position-vertical-relative:page;z-index:-1100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311.329987pt;width:86.2pt;height:14.65pt;mso-position-horizontal-relative:page;mso-position-vertical-relative:page;z-index:-1100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9.419998pt;margin-top:325.970001pt;width:346.4pt;height:17.55pt;mso-position-horizontal-relative:page;mso-position-vertical-relative:page;z-index:-1100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5.789978pt;margin-top:325.970001pt;width:86.2pt;height:17.55pt;mso-position-horizontal-relative:page;mso-position-vertical-relative:page;z-index:-1100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100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3.3pt;height:20pt;mso-position-horizontal-relative:page;mso-position-vertical-relative:page;z-index:-11007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280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188.666pt;width:261.2pt;height:22.95pt;mso-position-horizontal-relative:page;mso-position-vertical-relative:page;z-index:-1100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188.666pt;width:121.7pt;height:22.95pt;mso-position-horizontal-relative:page;mso-position-vertical-relative:page;z-index:-1100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11.610001pt;width:261.2pt;height:15.6pt;mso-position-horizontal-relative:page;mso-position-vertical-relative:page;z-index:-1100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211.610001pt;width:121.7pt;height:15.6pt;mso-position-horizontal-relative:page;mso-position-vertical-relative:page;z-index:-1100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27.209991pt;width:261.2pt;height:15.6pt;mso-position-horizontal-relative:page;mso-position-vertical-relative:page;z-index:-1100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227.209991pt;width:121.7pt;height:15.6pt;mso-position-horizontal-relative:page;mso-position-vertical-relative:page;z-index:-1100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42.809998pt;width:261.2pt;height:15.6pt;mso-position-horizontal-relative:page;mso-position-vertical-relative:page;z-index:-1100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242.809998pt;width:121.7pt;height:15.6pt;mso-position-horizontal-relative:page;mso-position-vertical-relative:page;z-index:-1100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58.410004pt;width:261.2pt;height:15.6pt;mso-position-horizontal-relative:page;mso-position-vertical-relative:page;z-index:-1100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258.410004pt;width:121.7pt;height:15.6pt;mso-position-horizontal-relative:page;mso-position-vertical-relative:page;z-index:-1100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74.010010pt;width:261.2pt;height:15.6pt;mso-position-horizontal-relative:page;mso-position-vertical-relative:page;z-index:-1100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274.010010pt;width:121.7pt;height:15.6pt;mso-position-horizontal-relative:page;mso-position-vertical-relative:page;z-index:-1100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289.609985pt;width:261.2pt;height:15.6pt;mso-position-horizontal-relative:page;mso-position-vertical-relative:page;z-index:-1100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289.609985pt;width:121.7pt;height:15.6pt;mso-position-horizontal-relative:page;mso-position-vertical-relative:page;z-index:-1100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05.209991pt;width:261.2pt;height:15.6pt;mso-position-horizontal-relative:page;mso-position-vertical-relative:page;z-index:-1100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305.209991pt;width:121.7pt;height:15.6pt;mso-position-horizontal-relative:page;mso-position-vertical-relative:page;z-index:-1100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20.809998pt;width:261.2pt;height:15.65pt;mso-position-horizontal-relative:page;mso-position-vertical-relative:page;z-index:-1100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320.809998pt;width:121.7pt;height:15.65pt;mso-position-horizontal-relative:page;mso-position-vertical-relative:page;z-index:-1100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36.429993pt;width:261.2pt;height:15.6pt;mso-position-horizontal-relative:page;mso-position-vertical-relative:page;z-index:-1100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336.429993pt;width:121.7pt;height:15.6pt;mso-position-horizontal-relative:page;mso-position-vertical-relative:page;z-index:-1100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52.029999pt;width:261.2pt;height:15.6pt;mso-position-horizontal-relative:page;mso-position-vertical-relative:page;z-index:-1100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352.029999pt;width:121.7pt;height:15.6pt;mso-position-horizontal-relative:page;mso-position-vertical-relative:page;z-index:-1100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67.630005pt;width:261.2pt;height:15.6pt;mso-position-horizontal-relative:page;mso-position-vertical-relative:page;z-index:-1100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367.630005pt;width:121.7pt;height:15.6pt;mso-position-horizontal-relative:page;mso-position-vertical-relative:page;z-index:-1100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83.230011pt;width:261.2pt;height:15.6pt;mso-position-horizontal-relative:page;mso-position-vertical-relative:page;z-index:-1100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383.230011pt;width:121.7pt;height:15.6pt;mso-position-horizontal-relative:page;mso-position-vertical-relative:page;z-index:-1100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398.829987pt;width:261.2pt;height:15.6pt;mso-position-horizontal-relative:page;mso-position-vertical-relative:page;z-index:-1100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398.829987pt;width:121.7pt;height:15.6pt;mso-position-horizontal-relative:page;mso-position-vertical-relative:page;z-index:-1100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414.429993pt;width:261.2pt;height:15.6pt;mso-position-horizontal-relative:page;mso-position-vertical-relative:page;z-index:-1100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414.429993pt;width:121.7pt;height:15.6pt;mso-position-horizontal-relative:page;mso-position-vertical-relative:page;z-index:-1100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4.619995pt;margin-top:430.029999pt;width:261.2pt;height:14.55pt;mso-position-horizontal-relative:page;mso-position-vertical-relative:page;z-index:-1100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65.790009pt;margin-top:430.029999pt;width:121.7pt;height:14.55pt;mso-position-horizontal-relative:page;mso-position-vertical-relative:page;z-index:-1100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099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0999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pt;margin-top:573.318054pt;width:29.2pt;height:20pt;mso-position-horizontal-relative:page;mso-position-vertical-relative:page;z-index:-10999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281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147.5pt;width:289.650pt;height:18.150pt;mso-position-horizontal-relative:page;mso-position-vertical-relative:page;z-index:-1099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147.5pt;width:121.6pt;height:18.150pt;mso-position-horizontal-relative:page;mso-position-vertical-relative:page;z-index:-1099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165.619995pt;width:289.650pt;height:15.6pt;mso-position-horizontal-relative:page;mso-position-vertical-relative:page;z-index:-1099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165.619995pt;width:121.6pt;height:15.6pt;mso-position-horizontal-relative:page;mso-position-vertical-relative:page;z-index:-1099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181.220001pt;width:289.650pt;height:15.65pt;mso-position-horizontal-relative:page;mso-position-vertical-relative:page;z-index:-1099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181.220001pt;width:121.6pt;height:15.65pt;mso-position-horizontal-relative:page;mso-position-vertical-relative:page;z-index:-1099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196.849991pt;width:289.650pt;height:15.6pt;mso-position-horizontal-relative:page;mso-position-vertical-relative:page;z-index:-1099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196.849991pt;width:121.6pt;height:15.6pt;mso-position-horizontal-relative:page;mso-position-vertical-relative:page;z-index:-1099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12.449997pt;width:289.650pt;height:15.6pt;mso-position-horizontal-relative:page;mso-position-vertical-relative:page;z-index:-1099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12.449997pt;width:121.6pt;height:15.6pt;mso-position-horizontal-relative:page;mso-position-vertical-relative:page;z-index:-1099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28.050003pt;width:289.650pt;height:15.6pt;mso-position-horizontal-relative:page;mso-position-vertical-relative:page;z-index:-1099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28.050003pt;width:121.6pt;height:15.6pt;mso-position-horizontal-relative:page;mso-position-vertical-relative:page;z-index:-1099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43.649994pt;width:289.650pt;height:15.6pt;mso-position-horizontal-relative:page;mso-position-vertical-relative:page;z-index:-1099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43.649994pt;width:121.6pt;height:15.6pt;mso-position-horizontal-relative:page;mso-position-vertical-relative:page;z-index:-1099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59.25pt;width:289.650pt;height:15.6pt;mso-position-horizontal-relative:page;mso-position-vertical-relative:page;z-index:-1099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59.25pt;width:121.6pt;height:15.6pt;mso-position-horizontal-relative:page;mso-position-vertical-relative:page;z-index:-1099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74.850006pt;width:289.650pt;height:15.6pt;mso-position-horizontal-relative:page;mso-position-vertical-relative:page;z-index:-1099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74.850006pt;width:121.6pt;height:15.6pt;mso-position-horizontal-relative:page;mso-position-vertical-relative:page;z-index:-1099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90.450012pt;width:289.650pt;height:15.6pt;mso-position-horizontal-relative:page;mso-position-vertical-relative:page;z-index:-1099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90.450012pt;width:121.6pt;height:15.6pt;mso-position-horizontal-relative:page;mso-position-vertical-relative:page;z-index:-1099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06.049988pt;width:289.650pt;height:15.6pt;mso-position-horizontal-relative:page;mso-position-vertical-relative:page;z-index:-1099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06.049988pt;width:121.6pt;height:15.6pt;mso-position-horizontal-relative:page;mso-position-vertical-relative:page;z-index:-1099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21.649994pt;width:289.650pt;height:15.65pt;mso-position-horizontal-relative:page;mso-position-vertical-relative:page;z-index:-1099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21.649994pt;width:121.6pt;height:15.65pt;mso-position-horizontal-relative:page;mso-position-vertical-relative:page;z-index:-1099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37.269989pt;width:289.650pt;height:15.6pt;mso-position-horizontal-relative:page;mso-position-vertical-relative:page;z-index:-1099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37.269989pt;width:121.6pt;height:15.6pt;mso-position-horizontal-relative:page;mso-position-vertical-relative:page;z-index:-1099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52.869995pt;width:289.650pt;height:15.6pt;mso-position-horizontal-relative:page;mso-position-vertical-relative:page;z-index:-1099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52.869995pt;width:121.6pt;height:15.6pt;mso-position-horizontal-relative:page;mso-position-vertical-relative:page;z-index:-1099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68.470001pt;width:289.650pt;height:15.6pt;mso-position-horizontal-relative:page;mso-position-vertical-relative:page;z-index:-1099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68.470001pt;width:121.6pt;height:15.6pt;mso-position-horizontal-relative:page;mso-position-vertical-relative:page;z-index:-1099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84.070007pt;width:289.650pt;height:15.6pt;mso-position-horizontal-relative:page;mso-position-vertical-relative:page;z-index:-1099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84.070007pt;width:121.6pt;height:15.6pt;mso-position-horizontal-relative:page;mso-position-vertical-relative:page;z-index:-1099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99.670013pt;width:289.650pt;height:15.6pt;mso-position-horizontal-relative:page;mso-position-vertical-relative:page;z-index:-1099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99.670013pt;width:121.6pt;height:15.6pt;mso-position-horizontal-relative:page;mso-position-vertical-relative:page;z-index:-1099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415.269989pt;width:289.650pt;height:15.6pt;mso-position-horizontal-relative:page;mso-position-vertical-relative:page;z-index:-1099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415.269989pt;width:121.6pt;height:15.6pt;mso-position-horizontal-relative:page;mso-position-vertical-relative:page;z-index:-1099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430.869995pt;width:289.650pt;height:15.6pt;mso-position-horizontal-relative:page;mso-position-vertical-relative:page;z-index:-1099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430.869995pt;width:121.6pt;height:15.6pt;mso-position-horizontal-relative:page;mso-position-vertical-relative:page;z-index:-1099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446.470001pt;width:289.650pt;height:14.55pt;mso-position-horizontal-relative:page;mso-position-vertical-relative:page;z-index:-1099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446.470001pt;width:121.6pt;height:14.55pt;mso-position-horizontal-relative:page;mso-position-vertical-relative:page;z-index:-1098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098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45pt;height:20pt;mso-position-horizontal-relative:page;mso-position-vertical-relative:page;z-index:-10989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282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122.419998pt;width:282.45pt;height:22.95pt;mso-position-horizontal-relative:page;mso-position-vertical-relative:page;z-index:-1098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122.419998pt;width:107.4pt;height:22.95pt;mso-position-horizontal-relative:page;mso-position-vertical-relative:page;z-index:-1098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145.339996pt;width:282.45pt;height:14.65pt;mso-position-horizontal-relative:page;mso-position-vertical-relative:page;z-index:-1098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145.339996pt;width:107.4pt;height:14.65pt;mso-position-horizontal-relative:page;mso-position-vertical-relative:page;z-index:-1098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159.979996pt;width:282.45pt;height:14.65pt;mso-position-horizontal-relative:page;mso-position-vertical-relative:page;z-index:-1098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159.979996pt;width:107.4pt;height:14.65pt;mso-position-horizontal-relative:page;mso-position-vertical-relative:page;z-index:-1098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174.619995pt;width:282.45pt;height:14.65pt;mso-position-horizontal-relative:page;mso-position-vertical-relative:page;z-index:-1098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174.619995pt;width:107.4pt;height:14.65pt;mso-position-horizontal-relative:page;mso-position-vertical-relative:page;z-index:-1098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189.259995pt;width:282.45pt;height:27.15pt;mso-position-horizontal-relative:page;mso-position-vertical-relative:page;z-index:-1098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189.259995pt;width:107.4pt;height:27.15pt;mso-position-horizontal-relative:page;mso-position-vertical-relative:page;z-index:-1098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16.410004pt;width:282.45pt;height:14.65pt;mso-position-horizontal-relative:page;mso-position-vertical-relative:page;z-index:-1098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216.410004pt;width:107.4pt;height:14.65pt;mso-position-horizontal-relative:page;mso-position-vertical-relative:page;z-index:-1098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31.050003pt;width:282.45pt;height:14.65pt;mso-position-horizontal-relative:page;mso-position-vertical-relative:page;z-index:-1098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231.050003pt;width:107.4pt;height:14.65pt;mso-position-horizontal-relative:page;mso-position-vertical-relative:page;z-index:-1098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45.690002pt;width:282.45pt;height:14.65pt;mso-position-horizontal-relative:page;mso-position-vertical-relative:page;z-index:-1098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245.690002pt;width:107.4pt;height:14.65pt;mso-position-horizontal-relative:page;mso-position-vertical-relative:page;z-index:-1098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60.329987pt;width:282.45pt;height:14.65pt;mso-position-horizontal-relative:page;mso-position-vertical-relative:page;z-index:-1098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260.329987pt;width:107.4pt;height:14.65pt;mso-position-horizontal-relative:page;mso-position-vertical-relative:page;z-index:-1098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74.970001pt;width:282.45pt;height:14.8pt;mso-position-horizontal-relative:page;mso-position-vertical-relative:page;z-index:-1098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274.970001pt;width:107.4pt;height:14.8pt;mso-position-horizontal-relative:page;mso-position-vertical-relative:page;z-index:-1098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89.730011pt;width:282.45pt;height:14.65pt;mso-position-horizontal-relative:page;mso-position-vertical-relative:page;z-index:-1098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289.730011pt;width:107.4pt;height:14.65pt;mso-position-horizontal-relative:page;mso-position-vertical-relative:page;z-index:-1098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04.369995pt;width:282.45pt;height:14.65pt;mso-position-horizontal-relative:page;mso-position-vertical-relative:page;z-index:-1098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304.369995pt;width:107.4pt;height:14.65pt;mso-position-horizontal-relative:page;mso-position-vertical-relative:page;z-index:-1098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19.010010pt;width:282.45pt;height:14.7pt;mso-position-horizontal-relative:page;mso-position-vertical-relative:page;z-index:-1098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319.010010pt;width:107.4pt;height:14.7pt;mso-position-horizontal-relative:page;mso-position-vertical-relative:page;z-index:-1098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33.670013pt;width:282.45pt;height:14.65pt;mso-position-horizontal-relative:page;mso-position-vertical-relative:page;z-index:-1098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333.670013pt;width:107.4pt;height:14.65pt;mso-position-horizontal-relative:page;mso-position-vertical-relative:page;z-index:-1098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48.309998pt;width:282.45pt;height:14.65pt;mso-position-horizontal-relative:page;mso-position-vertical-relative:page;z-index:-1098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348.309998pt;width:107.4pt;height:14.65pt;mso-position-horizontal-relative:page;mso-position-vertical-relative:page;z-index:-1098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62.950012pt;width:282.45pt;height:14.8pt;mso-position-horizontal-relative:page;mso-position-vertical-relative:page;z-index:-1098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362.950012pt;width:107.4pt;height:14.8pt;mso-position-horizontal-relative:page;mso-position-vertical-relative:page;z-index:-1098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77.709991pt;width:282.45pt;height:14.65pt;mso-position-horizontal-relative:page;mso-position-vertical-relative:page;z-index:-1098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377.709991pt;width:107.4pt;height:14.65pt;mso-position-horizontal-relative:page;mso-position-vertical-relative:page;z-index:-1098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92.350006pt;width:282.45pt;height:14.65pt;mso-position-horizontal-relative:page;mso-position-vertical-relative:page;z-index:-1098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392.350006pt;width:107.4pt;height:14.65pt;mso-position-horizontal-relative:page;mso-position-vertical-relative:page;z-index:-1098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06.98999pt;width:282.45pt;height:14.75pt;mso-position-horizontal-relative:page;mso-position-vertical-relative:page;z-index:-1098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406.98999pt;width:107.4pt;height:14.75pt;mso-position-horizontal-relative:page;mso-position-vertical-relative:page;z-index:-1098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21.714996pt;width:282.45pt;height:14.65pt;mso-position-horizontal-relative:page;mso-position-vertical-relative:page;z-index:-1097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421.714996pt;width:107.4pt;height:14.65pt;mso-position-horizontal-relative:page;mso-position-vertical-relative:page;z-index:-1097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36.355011pt;width:282.45pt;height:14.65pt;mso-position-horizontal-relative:page;mso-position-vertical-relative:page;z-index:-1097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436.355011pt;width:107.4pt;height:14.65pt;mso-position-horizontal-relative:page;mso-position-vertical-relative:page;z-index:-1097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50.994995pt;width:282.45pt;height:14.8pt;mso-position-horizontal-relative:page;mso-position-vertical-relative:page;z-index:-1097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450.994995pt;width:107.4pt;height:14.8pt;mso-position-horizontal-relative:page;mso-position-vertical-relative:page;z-index:-1097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65.785004pt;width:282.45pt;height:14.65pt;mso-position-horizontal-relative:page;mso-position-vertical-relative:page;z-index:-1097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465.785004pt;width:107.4pt;height:14.65pt;mso-position-horizontal-relative:page;mso-position-vertical-relative:page;z-index:-1097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80.424988pt;width:282.45pt;height:14.65pt;mso-position-horizontal-relative:page;mso-position-vertical-relative:page;z-index:-1097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480.424988pt;width:107.4pt;height:14.65pt;mso-position-horizontal-relative:page;mso-position-vertical-relative:page;z-index:-1097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95.065002pt;width:282.45pt;height:14.65pt;mso-position-horizontal-relative:page;mso-position-vertical-relative:page;z-index:-1097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495.065002pt;width:107.4pt;height:14.65pt;mso-position-horizontal-relative:page;mso-position-vertical-relative:page;z-index:-1097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509.704987pt;width:282.45pt;height:14.65pt;mso-position-horizontal-relative:page;mso-position-vertical-relative:page;z-index:-1097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509.704987pt;width:107.4pt;height:14.65pt;mso-position-horizontal-relative:page;mso-position-vertical-relative:page;z-index:-1097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524.341003pt;width:282.45pt;height:14.8pt;mso-position-horizontal-relative:page;mso-position-vertical-relative:page;z-index:-1097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524.341003pt;width:107.4pt;height:14.8pt;mso-position-horizontal-relative:page;mso-position-vertical-relative:page;z-index:-1097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539.101013pt;width:282.45pt;height:13.5pt;mso-position-horizontal-relative:page;mso-position-vertical-relative:page;z-index:-1097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3.549988pt;margin-top:539.101013pt;width:107.4pt;height:13.5pt;mso-position-horizontal-relative:page;mso-position-vertical-relative:page;z-index:-1097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097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0975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1.73999pt;margin-top:573.318054pt;width:31.95pt;height:20pt;mso-position-horizontal-relative:page;mso-position-vertical-relative:page;z-index:-10975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283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07.889999pt;width:289.650pt;height:18.150pt;mso-position-horizontal-relative:page;mso-position-vertical-relative:page;z-index:-1097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07.889999pt;width:121.6pt;height:18.150pt;mso-position-horizontal-relative:page;mso-position-vertical-relative:page;z-index:-1097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26.009995pt;width:289.650pt;height:27pt;mso-position-horizontal-relative:page;mso-position-vertical-relative:page;z-index:-1097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26.009995pt;width:121.6pt;height:27pt;mso-position-horizontal-relative:page;mso-position-vertical-relative:page;z-index:-1097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53.009995pt;width:289.650pt;height:15.6pt;mso-position-horizontal-relative:page;mso-position-vertical-relative:page;z-index:-1097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53.009995pt;width:121.6pt;height:15.6pt;mso-position-horizontal-relative:page;mso-position-vertical-relative:page;z-index:-1097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68.609985pt;width:289.650pt;height:15.6pt;mso-position-horizontal-relative:page;mso-position-vertical-relative:page;z-index:-1097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68.609985pt;width:121.6pt;height:15.6pt;mso-position-horizontal-relative:page;mso-position-vertical-relative:page;z-index:-1097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84.209991pt;width:289.650pt;height:15.6pt;mso-position-horizontal-relative:page;mso-position-vertical-relative:page;z-index:-1097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84.209991pt;width:121.6pt;height:15.6pt;mso-position-horizontal-relative:page;mso-position-vertical-relative:page;z-index:-1097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99.809998pt;width:289.650pt;height:15.6pt;mso-position-horizontal-relative:page;mso-position-vertical-relative:page;z-index:-1097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99.809998pt;width:121.6pt;height:15.6pt;mso-position-horizontal-relative:page;mso-position-vertical-relative:page;z-index:-1097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15.410004pt;width:289.650pt;height:15.65pt;mso-position-horizontal-relative:page;mso-position-vertical-relative:page;z-index:-1097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15.410004pt;width:121.6pt;height:15.65pt;mso-position-horizontal-relative:page;mso-position-vertical-relative:page;z-index:-1097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31.029999pt;width:289.650pt;height:15.6pt;mso-position-horizontal-relative:page;mso-position-vertical-relative:page;z-index:-1097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31.029999pt;width:121.6pt;height:15.6pt;mso-position-horizontal-relative:page;mso-position-vertical-relative:page;z-index:-1097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46.630005pt;width:289.650pt;height:15.6pt;mso-position-horizontal-relative:page;mso-position-vertical-relative:page;z-index:-1097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46.630005pt;width:121.6pt;height:15.6pt;mso-position-horizontal-relative:page;mso-position-vertical-relative:page;z-index:-1097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62.230011pt;width:289.650pt;height:15.6pt;mso-position-horizontal-relative:page;mso-position-vertical-relative:page;z-index:-1097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62.230011pt;width:121.6pt;height:15.6pt;mso-position-horizontal-relative:page;mso-position-vertical-relative:page;z-index:-1097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77.829987pt;width:289.650pt;height:14.55pt;mso-position-horizontal-relative:page;mso-position-vertical-relative:page;z-index:-1097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77.829987pt;width:121.6pt;height:14.55pt;mso-position-horizontal-relative:page;mso-position-vertical-relative:page;z-index:-1096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096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75pt;height:20pt;mso-position-horizontal-relative:page;mso-position-vertical-relative:page;z-index:-10969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284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170.779999pt;width:381.65pt;height:14.9pt;mso-position-horizontal-relative:page;mso-position-vertical-relative:page;z-index:-1096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170.779999pt;width:85.1pt;height:14.9pt;mso-position-horizontal-relative:page;mso-position-vertical-relative:page;z-index:-1096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170.779999pt;width:79.150pt;height:14.9pt;mso-position-horizontal-relative:page;mso-position-vertical-relative:page;z-index:-1096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185.660004pt;width:381.65pt;height:14.7pt;mso-position-horizontal-relative:page;mso-position-vertical-relative:page;z-index:-1096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185.660004pt;width:85.1pt;height:14.7pt;mso-position-horizontal-relative:page;mso-position-vertical-relative:page;z-index:-1096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185.660004pt;width:79.150pt;height:14.7pt;mso-position-horizontal-relative:page;mso-position-vertical-relative:page;z-index:-1096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00.330002pt;width:381.65pt;height:14.65pt;mso-position-horizontal-relative:page;mso-position-vertical-relative:page;z-index:-1096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00.330002pt;width:85.1pt;height:14.65pt;mso-position-horizontal-relative:page;mso-position-vertical-relative:page;z-index:-1096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00.330002pt;width:79.150pt;height:14.65pt;mso-position-horizontal-relative:page;mso-position-vertical-relative:page;z-index:-1096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14.970001pt;width:381.65pt;height:14.65pt;mso-position-horizontal-relative:page;mso-position-vertical-relative:page;z-index:-1096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14.970001pt;width:85.1pt;height:14.65pt;mso-position-horizontal-relative:page;mso-position-vertical-relative:page;z-index:-1096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14.970001pt;width:79.150pt;height:14.65pt;mso-position-horizontal-relative:page;mso-position-vertical-relative:page;z-index:-1096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29.610001pt;width:381.65pt;height:14.65pt;mso-position-horizontal-relative:page;mso-position-vertical-relative:page;z-index:-1096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29.610001pt;width:85.1pt;height:14.65pt;mso-position-horizontal-relative:page;mso-position-vertical-relative:page;z-index:-1096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29.610001pt;width:79.150pt;height:14.65pt;mso-position-horizontal-relative:page;mso-position-vertical-relative:page;z-index:-1096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44.25pt;width:381.65pt;height:14.65pt;mso-position-horizontal-relative:page;mso-position-vertical-relative:page;z-index:-1096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44.25pt;width:85.1pt;height:14.65pt;mso-position-horizontal-relative:page;mso-position-vertical-relative:page;z-index:-1096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44.25pt;width:79.150pt;height:14.65pt;mso-position-horizontal-relative:page;mso-position-vertical-relative:page;z-index:-1096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58.889984pt;width:381.65pt;height:14.8pt;mso-position-horizontal-relative:page;mso-position-vertical-relative:page;z-index:-1096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58.889984pt;width:85.1pt;height:14.8pt;mso-position-horizontal-relative:page;mso-position-vertical-relative:page;z-index:-1096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58.889984pt;width:79.150pt;height:14.8pt;mso-position-horizontal-relative:page;mso-position-vertical-relative:page;z-index:-1096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273.649994pt;width:381.65pt;height:27pt;mso-position-horizontal-relative:page;mso-position-vertical-relative:page;z-index:-1096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73.649994pt;width:85.1pt;height:27pt;mso-position-horizontal-relative:page;mso-position-vertical-relative:page;z-index:-1096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273.649994pt;width:79.150pt;height:27pt;mso-position-horizontal-relative:page;mso-position-vertical-relative:page;z-index:-1096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00.649994pt;width:381.65pt;height:14.65pt;mso-position-horizontal-relative:page;mso-position-vertical-relative:page;z-index:-1096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300.649994pt;width:85.1pt;height:14.65pt;mso-position-horizontal-relative:page;mso-position-vertical-relative:page;z-index:-1096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00.649994pt;width:79.150pt;height:14.65pt;mso-position-horizontal-relative:page;mso-position-vertical-relative:page;z-index:-1096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15.290009pt;width:381.65pt;height:27.15pt;mso-position-horizontal-relative:page;mso-position-vertical-relative:page;z-index:-1096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315.290009pt;width:85.1pt;height:27.15pt;mso-position-horizontal-relative:page;mso-position-vertical-relative:page;z-index:-1096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15.290009pt;width:79.150pt;height:27.15pt;mso-position-horizontal-relative:page;mso-position-vertical-relative:page;z-index:-1096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42.429993pt;width:381.65pt;height:14.65pt;mso-position-horizontal-relative:page;mso-position-vertical-relative:page;z-index:-1096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342.429993pt;width:85.1pt;height:14.65pt;mso-position-horizontal-relative:page;mso-position-vertical-relative:page;z-index:-1096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42.429993pt;width:79.150pt;height:14.65pt;mso-position-horizontal-relative:page;mso-position-vertical-relative:page;z-index:-1096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57.070007pt;width:381.65pt;height:14.65pt;mso-position-horizontal-relative:page;mso-position-vertical-relative:page;z-index:-1096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357.070007pt;width:85.1pt;height:14.65pt;mso-position-horizontal-relative:page;mso-position-vertical-relative:page;z-index:-1096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57.070007pt;width:79.150pt;height:14.65pt;mso-position-horizontal-relative:page;mso-position-vertical-relative:page;z-index:-1096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71.709991pt;width:381.65pt;height:14.8pt;mso-position-horizontal-relative:page;mso-position-vertical-relative:page;z-index:-1096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371.709991pt;width:85.1pt;height:14.8pt;mso-position-horizontal-relative:page;mso-position-vertical-relative:page;z-index:-1096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71.709991pt;width:79.150pt;height:14.8pt;mso-position-horizontal-relative:page;mso-position-vertical-relative:page;z-index:-1096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386.470001pt;width:381.65pt;height:14.65pt;mso-position-horizontal-relative:page;mso-position-vertical-relative:page;z-index:-1095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386.470001pt;width:85.1pt;height:14.65pt;mso-position-horizontal-relative:page;mso-position-vertical-relative:page;z-index:-1095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386.470001pt;width:79.150pt;height:14.65pt;mso-position-horizontal-relative:page;mso-position-vertical-relative:page;z-index:-1095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401.109985pt;width:381.65pt;height:14.65pt;mso-position-horizontal-relative:page;mso-position-vertical-relative:page;z-index:-1095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401.109985pt;width:85.1pt;height:14.65pt;mso-position-horizontal-relative:page;mso-position-vertical-relative:page;z-index:-1095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01.109985pt;width:79.150pt;height:14.65pt;mso-position-horizontal-relative:page;mso-position-vertical-relative:page;z-index:-1095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415.75pt;width:381.65pt;height:14.65pt;mso-position-horizontal-relative:page;mso-position-vertical-relative:page;z-index:-1095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415.75pt;width:85.1pt;height:14.65pt;mso-position-horizontal-relative:page;mso-position-vertical-relative:page;z-index:-1095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15.75pt;width:79.150pt;height:14.65pt;mso-position-horizontal-relative:page;mso-position-vertical-relative:page;z-index:-1095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430.390015pt;width:381.65pt;height:14.65pt;mso-position-horizontal-relative:page;mso-position-vertical-relative:page;z-index:-1095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430.390015pt;width:85.1pt;height:14.65pt;mso-position-horizontal-relative:page;mso-position-vertical-relative:page;z-index:-1095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30.390015pt;width:79.150pt;height:14.65pt;mso-position-horizontal-relative:page;mso-position-vertical-relative:page;z-index:-1095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445.029999pt;width:381.65pt;height:27.15pt;mso-position-horizontal-relative:page;mso-position-vertical-relative:page;z-index:-1095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445.029999pt;width:85.1pt;height:27.15pt;mso-position-horizontal-relative:page;mso-position-vertical-relative:page;z-index:-1095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45.029999pt;width:79.150pt;height:27.15pt;mso-position-horizontal-relative:page;mso-position-vertical-relative:page;z-index:-1095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472.179993pt;width:381.65pt;height:14.65pt;mso-position-horizontal-relative:page;mso-position-vertical-relative:page;z-index:-1095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472.179993pt;width:85.1pt;height:14.65pt;mso-position-horizontal-relative:page;mso-position-vertical-relative:page;z-index:-1095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72.179993pt;width:79.150pt;height:14.65pt;mso-position-horizontal-relative:page;mso-position-vertical-relative:page;z-index:-1095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3.139999pt;margin-top:486.820007pt;width:381.65pt;height:13.6pt;mso-position-horizontal-relative:page;mso-position-vertical-relative:page;z-index:-1095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486.820007pt;width:85.1pt;height:13.6pt;mso-position-horizontal-relative:page;mso-position-vertical-relative:page;z-index:-1095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89.869995pt;margin-top:486.820007pt;width:79.150pt;height:13.6pt;mso-position-horizontal-relative:page;mso-position-vertical-relative:page;z-index:-1095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095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0954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099976pt;margin-top:573.318054pt;width:31.6pt;height:20pt;mso-position-horizontal-relative:page;mso-position-vertical-relative:page;z-index:-10954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285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132.259995pt;width:388.75pt;height:18.150pt;mso-position-horizontal-relative:page;mso-position-vertical-relative:page;z-index:-1095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132.259995pt;width:85.1pt;height:18.150pt;mso-position-horizontal-relative:page;mso-position-vertical-relative:page;z-index:-1095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132.259995pt;width:79pt;height:18.150pt;mso-position-horizontal-relative:page;mso-position-vertical-relative:page;z-index:-1095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150.380005pt;width:388.75pt;height:12.75pt;mso-position-horizontal-relative:page;mso-position-vertical-relative:page;z-index:-1095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150.380005pt;width:85.1pt;height:12.75pt;mso-position-horizontal-relative:page;mso-position-vertical-relative:page;z-index:-1095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150.380005pt;width:79pt;height:12.75pt;mso-position-horizontal-relative:page;mso-position-vertical-relative:page;z-index:-1095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163.100006pt;width:388.75pt;height:12.75pt;mso-position-horizontal-relative:page;mso-position-vertical-relative:page;z-index:-1095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163.100006pt;width:85.1pt;height:12.75pt;mso-position-horizontal-relative:page;mso-position-vertical-relative:page;z-index:-1095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163.100006pt;width:79pt;height:12.75pt;mso-position-horizontal-relative:page;mso-position-vertical-relative:page;z-index:-1095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175.820007pt;width:388.75pt;height:12.75pt;mso-position-horizontal-relative:page;mso-position-vertical-relative:page;z-index:-1095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175.820007pt;width:85.1pt;height:12.75pt;mso-position-horizontal-relative:page;mso-position-vertical-relative:page;z-index:-1095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175.820007pt;width:79pt;height:12.75pt;mso-position-horizontal-relative:page;mso-position-vertical-relative:page;z-index:-1095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188.539993pt;width:388.75pt;height:12.9pt;mso-position-horizontal-relative:page;mso-position-vertical-relative:page;z-index:-1095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188.539993pt;width:85.1pt;height:12.9pt;mso-position-horizontal-relative:page;mso-position-vertical-relative:page;z-index:-1095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188.539993pt;width:79pt;height:12.9pt;mso-position-horizontal-relative:page;mso-position-vertical-relative:page;z-index:-1095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201.410004pt;width:388.75pt;height:12.75pt;mso-position-horizontal-relative:page;mso-position-vertical-relative:page;z-index:-1095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201.410004pt;width:85.1pt;height:12.75pt;mso-position-horizontal-relative:page;mso-position-vertical-relative:page;z-index:-1095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01.410004pt;width:79pt;height:12.75pt;mso-position-horizontal-relative:page;mso-position-vertical-relative:page;z-index:-1094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214.130005pt;width:388.75pt;height:12.75pt;mso-position-horizontal-relative:page;mso-position-vertical-relative:page;z-index:-1094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214.130005pt;width:85.1pt;height:12.75pt;mso-position-horizontal-relative:page;mso-position-vertical-relative:page;z-index:-1094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14.130005pt;width:79pt;height:12.75pt;mso-position-horizontal-relative:page;mso-position-vertical-relative:page;z-index:-1094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226.849991pt;width:388.75pt;height:12.75pt;mso-position-horizontal-relative:page;mso-position-vertical-relative:page;z-index:-1094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226.849991pt;width:85.1pt;height:12.75pt;mso-position-horizontal-relative:page;mso-position-vertical-relative:page;z-index:-1094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26.849991pt;width:79pt;height:12.75pt;mso-position-horizontal-relative:page;mso-position-vertical-relative:page;z-index:-1094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239.569992pt;width:388.75pt;height:12.85pt;mso-position-horizontal-relative:page;mso-position-vertical-relative:page;z-index:-1094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239.569992pt;width:85.1pt;height:12.85pt;mso-position-horizontal-relative:page;mso-position-vertical-relative:page;z-index:-1094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39.569992pt;width:79pt;height:12.85pt;mso-position-horizontal-relative:page;mso-position-vertical-relative:page;z-index:-1094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252.410004pt;width:388.75pt;height:12.75pt;mso-position-horizontal-relative:page;mso-position-vertical-relative:page;z-index:-1094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252.410004pt;width:85.1pt;height:12.75pt;mso-position-horizontal-relative:page;mso-position-vertical-relative:page;z-index:-1094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52.410004pt;width:79pt;height:12.75pt;mso-position-horizontal-relative:page;mso-position-vertical-relative:page;z-index:-1094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265.130005pt;width:388.75pt;height:12.75pt;mso-position-horizontal-relative:page;mso-position-vertical-relative:page;z-index:-1094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265.130005pt;width:85.1pt;height:12.75pt;mso-position-horizontal-relative:page;mso-position-vertical-relative:page;z-index:-1094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65.130005pt;width:79pt;height:12.75pt;mso-position-horizontal-relative:page;mso-position-vertical-relative:page;z-index:-1094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277.850006pt;width:388.75pt;height:12.75pt;mso-position-horizontal-relative:page;mso-position-vertical-relative:page;z-index:-1094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277.850006pt;width:85.1pt;height:12.75pt;mso-position-horizontal-relative:page;mso-position-vertical-relative:page;z-index:-1094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77.850006pt;width:79pt;height:12.75pt;mso-position-horizontal-relative:page;mso-position-vertical-relative:page;z-index:-1094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290.570007pt;width:388.75pt;height:14.65pt;mso-position-horizontal-relative:page;mso-position-vertical-relative:page;z-index:-1094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290.570007pt;width:85.1pt;height:14.65pt;mso-position-horizontal-relative:page;mso-position-vertical-relative:page;z-index:-1094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290.570007pt;width:79pt;height:14.65pt;mso-position-horizontal-relative:page;mso-position-vertical-relative:page;z-index:-1094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305.209991pt;width:388.75pt;height:14.8pt;mso-position-horizontal-relative:page;mso-position-vertical-relative:page;z-index:-1094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305.209991pt;width:85.1pt;height:14.8pt;mso-position-horizontal-relative:page;mso-position-vertical-relative:page;z-index:-1094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305.209991pt;width:79pt;height:14.8pt;mso-position-horizontal-relative:page;mso-position-vertical-relative:page;z-index:-1094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319.970001pt;width:388.75pt;height:13.6pt;mso-position-horizontal-relative:page;mso-position-vertical-relative:page;z-index:-1094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319.970001pt;width:85.1pt;height:13.6pt;mso-position-horizontal-relative:page;mso-position-vertical-relative:page;z-index:-1094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319.970001pt;width:79pt;height:13.6pt;mso-position-horizontal-relative:page;mso-position-vertical-relative:page;z-index:-1094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333.549988pt;width:388.75pt;height:13.6pt;mso-position-horizontal-relative:page;mso-position-vertical-relative:page;z-index:-1094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333.549988pt;width:85.1pt;height:13.6pt;mso-position-horizontal-relative:page;mso-position-vertical-relative:page;z-index:-1094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333.549988pt;width:79pt;height:13.6pt;mso-position-horizontal-relative:page;mso-position-vertical-relative:page;z-index:-1094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347.109985pt;width:388.75pt;height:13.7pt;mso-position-horizontal-relative:page;mso-position-vertical-relative:page;z-index:-1094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347.109985pt;width:85.1pt;height:13.7pt;mso-position-horizontal-relative:page;mso-position-vertical-relative:page;z-index:-1094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347.109985pt;width:79pt;height:13.7pt;mso-position-horizontal-relative:page;mso-position-vertical-relative:page;z-index:-1094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360.790009pt;width:388.75pt;height:13.6pt;mso-position-horizontal-relative:page;mso-position-vertical-relative:page;z-index:-1094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360.790009pt;width:85.1pt;height:13.6pt;mso-position-horizontal-relative:page;mso-position-vertical-relative:page;z-index:-1094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360.790009pt;width:79pt;height:13.6pt;mso-position-horizontal-relative:page;mso-position-vertical-relative:page;z-index:-1094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374.350006pt;width:388.75pt;height:27.15pt;mso-position-horizontal-relative:page;mso-position-vertical-relative:page;z-index:-1094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374.350006pt;width:85.1pt;height:27.15pt;mso-position-horizontal-relative:page;mso-position-vertical-relative:page;z-index:-1094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374.350006pt;width:79pt;height:27.15pt;mso-position-horizontal-relative:page;mso-position-vertical-relative:page;z-index:-1094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401.470001pt;width:388.75pt;height:14.65pt;mso-position-horizontal-relative:page;mso-position-vertical-relative:page;z-index:-1094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01.470001pt;width:85.1pt;height:14.65pt;mso-position-horizontal-relative:page;mso-position-vertical-relative:page;z-index:-1094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401.470001pt;width:79pt;height:14.65pt;mso-position-horizontal-relative:page;mso-position-vertical-relative:page;z-index:-1093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416.109985pt;width:388.75pt;height:14.65pt;mso-position-horizontal-relative:page;mso-position-vertical-relative:page;z-index:-1093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16.109985pt;width:85.1pt;height:14.65pt;mso-position-horizontal-relative:page;mso-position-vertical-relative:page;z-index:-1093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416.109985pt;width:79pt;height:14.65pt;mso-position-horizontal-relative:page;mso-position-vertical-relative:page;z-index:-1093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430.75pt;width:388.75pt;height:14.65pt;mso-position-horizontal-relative:page;mso-position-vertical-relative:page;z-index:-1093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30.75pt;width:85.1pt;height:14.65pt;mso-position-horizontal-relative:page;mso-position-vertical-relative:page;z-index:-1093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430.75pt;width:79pt;height:14.65pt;mso-position-horizontal-relative:page;mso-position-vertical-relative:page;z-index:-1093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445.390015pt;width:388.75pt;height:13.1pt;mso-position-horizontal-relative:page;mso-position-vertical-relative:page;z-index:-1093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45.390015pt;width:85.1pt;height:13.1pt;mso-position-horizontal-relative:page;mso-position-vertical-relative:page;z-index:-1093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445.390015pt;width:79pt;height:13.1pt;mso-position-horizontal-relative:page;mso-position-vertical-relative:page;z-index:-1093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458.470001pt;width:388.75pt;height:13.15pt;mso-position-horizontal-relative:page;mso-position-vertical-relative:page;z-index:-1093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58.470001pt;width:85.1pt;height:13.15pt;mso-position-horizontal-relative:page;mso-position-vertical-relative:page;z-index:-1093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458.470001pt;width:79pt;height:13.15pt;mso-position-horizontal-relative:page;mso-position-vertical-relative:page;z-index:-1093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9.660004pt;margin-top:471.579987pt;width:388.75pt;height:13.1pt;mso-position-horizontal-relative:page;mso-position-vertical-relative:page;z-index:-1093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8.390015pt;margin-top:471.579987pt;width:85.1pt;height:13.1pt;mso-position-horizontal-relative:page;mso-position-vertical-relative:page;z-index:-1093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3.469971pt;margin-top:471.579987pt;width:79pt;height:13.1pt;mso-position-horizontal-relative:page;mso-position-vertical-relative:page;z-index:-1093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093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25pt;height:20pt;mso-position-horizontal-relative:page;mso-position-vertical-relative:page;z-index:-109357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286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26.130005pt;width:154.950pt;height:18pt;mso-position-horizontal-relative:page;mso-position-vertical-relative:page;z-index:-1093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26.130005pt;width:134.7pt;height:18pt;mso-position-horizontal-relative:page;mso-position-vertical-relative:page;z-index:-1093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26.130005pt;width:121.6pt;height:18pt;mso-position-horizontal-relative:page;mso-position-vertical-relative:page;z-index:-1093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44.130005pt;width:154.950pt;height:15pt;mso-position-horizontal-relative:page;mso-position-vertical-relative:page;z-index:-1093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44.130005pt;width:134.7pt;height:15pt;mso-position-horizontal-relative:page;mso-position-vertical-relative:page;z-index:-1093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44.130005pt;width:121.6pt;height:15pt;mso-position-horizontal-relative:page;mso-position-vertical-relative:page;z-index:-1093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59.130005pt;width:154.950pt;height:15pt;mso-position-horizontal-relative:page;mso-position-vertical-relative:page;z-index:-1093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59.130005pt;width:134.7pt;height:15pt;mso-position-horizontal-relative:page;mso-position-vertical-relative:page;z-index:-1093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59.130005pt;width:121.6pt;height:15pt;mso-position-horizontal-relative:page;mso-position-vertical-relative:page;z-index:-1093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74.130005pt;width:154.950pt;height:17.8pt;mso-position-horizontal-relative:page;mso-position-vertical-relative:page;z-index:-1093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74.130005pt;width:134.7pt;height:17.8pt;mso-position-horizontal-relative:page;mso-position-vertical-relative:page;z-index:-1093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74.130005pt;width:121.6pt;height:17.8pt;mso-position-horizontal-relative:page;mso-position-vertical-relative:page;z-index:-1093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291.889984pt;width:154.950pt;height:15pt;mso-position-horizontal-relative:page;mso-position-vertical-relative:page;z-index:-1093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291.889984pt;width:134.7pt;height:15pt;mso-position-horizontal-relative:page;mso-position-vertical-relative:page;z-index:-1093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291.889984pt;width:121.6pt;height:15pt;mso-position-horizontal-relative:page;mso-position-vertical-relative:page;z-index:-1093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06.889984pt;width:154.950pt;height:15pt;mso-position-horizontal-relative:page;mso-position-vertical-relative:page;z-index:-1093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306.889984pt;width:134.7pt;height:15pt;mso-position-horizontal-relative:page;mso-position-vertical-relative:page;z-index:-1093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06.889984pt;width:121.6pt;height:15pt;mso-position-horizontal-relative:page;mso-position-vertical-relative:page;z-index:-1093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21.889984pt;width:154.950pt;height:15.05pt;mso-position-horizontal-relative:page;mso-position-vertical-relative:page;z-index:-1093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321.889984pt;width:134.7pt;height:15.05pt;mso-position-horizontal-relative:page;mso-position-vertical-relative:page;z-index:-1093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21.889984pt;width:121.6pt;height:15.05pt;mso-position-horizontal-relative:page;mso-position-vertical-relative:page;z-index:-1093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90.460007pt;margin-top:336.910004pt;width:154.950pt;height:13.8pt;mso-position-horizontal-relative:page;mso-position-vertical-relative:page;z-index:-1093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5.399994pt;margin-top:336.910004pt;width:134.7pt;height:13.8pt;mso-position-horizontal-relative:page;mso-position-vertical-relative:page;z-index:-1093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0.070007pt;margin-top:336.910004pt;width:121.6pt;height:13.8pt;mso-position-horizontal-relative:page;mso-position-vertical-relative:page;z-index:-1093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092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09295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3.419983pt;margin-top:573.318054pt;width:30.3pt;height:20pt;mso-position-horizontal-relative:page;mso-position-vertical-relative:page;z-index:-109292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05"/>
                    </w:rPr>
                    <w:t>287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3.399994pt;margin-top:182.520004pt;width:305.2pt;height:245.25pt;mso-position-horizontal-relative:page;mso-position-vertical-relative:page;z-index:-1092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6.950012pt;margin-top:399.58551pt;width:5.6pt;height:5.6pt;mso-position-horizontal-relative:page;mso-position-vertical-relative:page;z-index:-109288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352.369995pt;margin-top:399.58551pt;width:5.6pt;height:5.6pt;mso-position-horizontal-relative:page;mso-position-vertical-relative:page;z-index:-109285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408.839996pt;margin-top:330.481995pt;width:64.95pt;height:39.85pt;mso-position-horizontal-relative:page;mso-position-vertical-relative:page;z-index:-1092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8.76001pt;margin-top:244.559998pt;width:64.8pt;height:125.75pt;mso-position-horizontal-relative:page;mso-position-vertical-relative:page;z-index:-1092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092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2pt;height:20pt;mso-position-horizontal-relative:page;mso-position-vertical-relative:page;z-index:-1092760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288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1.979996pt;margin-top:375.910004pt;width:242pt;height:16.7pt;mso-position-horizontal-relative:page;mso-position-vertical-relative:page;z-index:-1092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50012pt;margin-top:375.910004pt;width:42.5pt;height:16.7pt;mso-position-horizontal-relative:page;mso-position-vertical-relative:page;z-index:-1092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375.910004pt;width:43.7pt;height:16.7pt;mso-position-horizontal-relative:page;mso-position-vertical-relative:page;z-index:-1092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979996pt;margin-top:392.589996pt;width:242pt;height:15.5pt;mso-position-horizontal-relative:page;mso-position-vertical-relative:page;z-index:-1092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50012pt;margin-top:392.589996pt;width:42.5pt;height:15.5pt;mso-position-horizontal-relative:page;mso-position-vertical-relative:page;z-index:-1092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392.589996pt;width:43.7pt;height:15.5pt;mso-position-horizontal-relative:page;mso-position-vertical-relative:page;z-index:-1092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979996pt;margin-top:408.070007pt;width:242pt;height:15.4pt;mso-position-horizontal-relative:page;mso-position-vertical-relative:page;z-index:-1092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50012pt;margin-top:408.070007pt;width:42.5pt;height:15.4pt;mso-position-horizontal-relative:page;mso-position-vertical-relative:page;z-index:-1092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408.070007pt;width:43.7pt;height:15.4pt;mso-position-horizontal-relative:page;mso-position-vertical-relative:page;z-index:-1092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979996pt;margin-top:423.429993pt;width:242pt;height:15.4pt;mso-position-horizontal-relative:page;mso-position-vertical-relative:page;z-index:-1092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50012pt;margin-top:423.429993pt;width:42.5pt;height:15.4pt;mso-position-horizontal-relative:page;mso-position-vertical-relative:page;z-index:-1092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423.429993pt;width:43.7pt;height:15.4pt;mso-position-horizontal-relative:page;mso-position-vertical-relative:page;z-index:-1092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979996pt;margin-top:438.790009pt;width:242pt;height:15.5pt;mso-position-horizontal-relative:page;mso-position-vertical-relative:page;z-index:-1092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50012pt;margin-top:438.790009pt;width:42.5pt;height:15.5pt;mso-position-horizontal-relative:page;mso-position-vertical-relative:page;z-index:-1092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438.790009pt;width:43.7pt;height:15.5pt;mso-position-horizontal-relative:page;mso-position-vertical-relative:page;z-index:-1092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1.979996pt;margin-top:454.269989pt;width:242pt;height:14.35pt;mso-position-horizontal-relative:page;mso-position-vertical-relative:page;z-index:-1092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3.950012pt;margin-top:454.269989pt;width:42.5pt;height:14.35pt;mso-position-horizontal-relative:page;mso-position-vertical-relative:page;z-index:-1092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6.429993pt;margin-top:454.269989pt;width:43.7pt;height:14.35pt;mso-position-horizontal-relative:page;mso-position-vertical-relative:page;z-index:-1092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979996pt;margin-top:150.740005pt;width:77.9pt;height:45.3pt;mso-position-horizontal-relative:page;mso-position-vertical-relative:page;z-index:-1092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150.740005pt;width:204.55pt;height:28.6pt;mso-position-horizontal-relative:page;mso-position-vertical-relative:page;z-index:-1092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150.740005pt;width:213.75pt;height:28.6pt;mso-position-horizontal-relative:page;mso-position-vertical-relative:page;z-index:-1092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179.300003pt;width:105.3pt;height:16.7pt;mso-position-horizontal-relative:page;mso-position-vertical-relative:page;z-index:-1092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19995pt;margin-top:179.300003pt;width:99.3pt;height:16.7pt;mso-position-horizontal-relative:page;mso-position-vertical-relative:page;z-index:-1092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179.300003pt;width:106.35pt;height:16.7pt;mso-position-horizontal-relative:page;mso-position-vertical-relative:page;z-index:-1092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179.300003pt;width:107.45pt;height:16.7pt;mso-position-horizontal-relative:page;mso-position-vertical-relative:page;z-index:-1092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979996pt;margin-top:195.998001pt;width:77.9pt;height:14.7pt;mso-position-horizontal-relative:page;mso-position-vertical-relative:page;z-index:-1092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195.998001pt;width:105.3pt;height:14.7pt;mso-position-horizontal-relative:page;mso-position-vertical-relative:page;z-index:-1092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19995pt;margin-top:195.998001pt;width:99.3pt;height:14.7pt;mso-position-horizontal-relative:page;mso-position-vertical-relative:page;z-index:-1092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195.998001pt;width:106.35pt;height:14.7pt;mso-position-horizontal-relative:page;mso-position-vertical-relative:page;z-index:-1092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195.998001pt;width:107.45pt;height:14.7pt;mso-position-horizontal-relative:page;mso-position-vertical-relative:page;z-index:-1092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7.979996pt;margin-top:210.649994pt;width:77.9pt;height:13.7pt;mso-position-horizontal-relative:page;mso-position-vertical-relative:page;z-index:-1092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5.860001pt;margin-top:210.649994pt;width:105.3pt;height:13.7pt;mso-position-horizontal-relative:page;mso-position-vertical-relative:page;z-index:-1091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31.119995pt;margin-top:210.649994pt;width:99.3pt;height:13.7pt;mso-position-horizontal-relative:page;mso-position-vertical-relative:page;z-index:-1091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0.390015pt;margin-top:210.649994pt;width:106.35pt;height:13.7pt;mso-position-horizontal-relative:page;mso-position-vertical-relative:page;z-index:-1091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6.710022pt;margin-top:210.649994pt;width:107.45pt;height:13.7pt;mso-position-horizontal-relative:page;mso-position-vertical-relative:page;z-index:-1091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091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09187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1.5pt;margin-top:573.318054pt;width:32.25pt;height:20pt;mso-position-horizontal-relative:page;mso-position-vertical-relative:page;z-index:-10918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289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3.699997pt;margin-top:246.649994pt;width:102.4pt;height:58.45pt;mso-position-horizontal-relative:page;mso-position-vertical-relative:page;z-index:-10918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059998pt;margin-top:246.649994pt;width:201.55pt;height:14.9pt;mso-position-horizontal-relative:page;mso-position-vertical-relative:page;z-index:-10918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93994pt;margin-top:246.649994pt;width:220.85pt;height:14.9pt;mso-position-horizontal-relative:page;mso-position-vertical-relative:page;z-index:-10917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059998pt;margin-top:261.529999pt;width:73.75pt;height:43.6pt;mso-position-horizontal-relative:page;mso-position-vertical-relative:page;z-index:-10917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764008pt;margin-top:261.529999pt;width:49.6pt;height:43.6pt;mso-position-horizontal-relative:page;mso-position-vertical-relative:page;z-index:-1091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261.529999pt;width:78.3pt;height:43.6pt;mso-position-horizontal-relative:page;mso-position-vertical-relative:page;z-index:-1091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93994pt;margin-top:261.529999pt;width:78pt;height:43.6pt;mso-position-horizontal-relative:page;mso-position-vertical-relative:page;z-index:-1091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590027pt;margin-top:261.529999pt;width:50.2pt;height:43.6pt;mso-position-horizontal-relative:page;mso-position-vertical-relative:page;z-index:-1091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261.529999pt;width:92.7pt;height:43.6pt;mso-position-horizontal-relative:page;mso-position-vertical-relative:page;z-index:-1091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99997pt;margin-top:305.089996pt;width:102.4pt;height:14.8pt;mso-position-horizontal-relative:page;mso-position-vertical-relative:page;z-index:-1091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059998pt;margin-top:305.089996pt;width:73.75pt;height:14.8pt;mso-position-horizontal-relative:page;mso-position-vertical-relative:page;z-index:-1091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764008pt;margin-top:305.089996pt;width:49.6pt;height:14.8pt;mso-position-horizontal-relative:page;mso-position-vertical-relative:page;z-index:-1091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305.089996pt;width:78.3pt;height:14.8pt;mso-position-horizontal-relative:page;mso-position-vertical-relative:page;z-index:-1091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93994pt;margin-top:305.089996pt;width:78pt;height:14.8pt;mso-position-horizontal-relative:page;mso-position-vertical-relative:page;z-index:-1091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590027pt;margin-top:305.089996pt;width:50.2pt;height:14.8pt;mso-position-horizontal-relative:page;mso-position-vertical-relative:page;z-index:-1091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05.089996pt;width:92.7pt;height:14.8pt;mso-position-horizontal-relative:page;mso-position-vertical-relative:page;z-index:-1091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33.699997pt;margin-top:319.850006pt;width:102.4pt;height:14.75pt;mso-position-horizontal-relative:page;mso-position-vertical-relative:page;z-index:-1091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6.059998pt;margin-top:319.850006pt;width:73.75pt;height:14.75pt;mso-position-horizontal-relative:page;mso-position-vertical-relative:page;z-index:-1091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9.764008pt;margin-top:319.850006pt;width:49.6pt;height:14.75pt;mso-position-horizontal-relative:page;mso-position-vertical-relative:page;z-index:-1091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9.329987pt;margin-top:319.850006pt;width:78.3pt;height:14.75pt;mso-position-horizontal-relative:page;mso-position-vertical-relative:page;z-index:-1091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7.593994pt;margin-top:319.850006pt;width:78pt;height:14.75pt;mso-position-horizontal-relative:page;mso-position-vertical-relative:page;z-index:-1091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15.590027pt;margin-top:319.850006pt;width:50.2pt;height:14.75pt;mso-position-horizontal-relative:page;mso-position-vertical-relative:page;z-index:-1091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5.75pt;margin-top:319.850006pt;width:92.7pt;height:14.75pt;mso-position-horizontal-relative:page;mso-position-vertical-relative:page;z-index:-1091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091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3.4pt;height:20pt;mso-position-horizontal-relative:page;mso-position-vertical-relative:page;z-index:-109124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5"/>
                    </w:rPr>
                    <w:t>290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219.169998pt;width:151.7pt;height:17.2pt;mso-position-horizontal-relative:page;mso-position-vertical-relative:page;z-index:-1091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219.169998pt;width:59.95pt;height:17.2pt;mso-position-horizontal-relative:page;mso-position-vertical-relative:page;z-index:-1091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19.169998pt;width:50.8pt;height:17.2pt;mso-position-horizontal-relative:page;mso-position-vertical-relative:page;z-index:-1091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236.330002pt;width:151.7pt;height:15.5pt;mso-position-horizontal-relative:page;mso-position-vertical-relative:page;z-index:-1091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236.330002pt;width:59.95pt;height:15.5pt;mso-position-horizontal-relative:page;mso-position-vertical-relative:page;z-index:-1091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36.330002pt;width:50.8pt;height:15.5pt;mso-position-horizontal-relative:page;mso-position-vertical-relative:page;z-index:-1091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251.809998pt;width:151.7pt;height:16.3500pt;mso-position-horizontal-relative:page;mso-position-vertical-relative:page;z-index:-1091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251.809998pt;width:59.95pt;height:16.3500pt;mso-position-horizontal-relative:page;mso-position-vertical-relative:page;z-index:-1091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51.809998pt;width:50.8pt;height:16.3500pt;mso-position-horizontal-relative:page;mso-position-vertical-relative:page;z-index:-1091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268.130005pt;width:151.7pt;height:15.4pt;mso-position-horizontal-relative:page;mso-position-vertical-relative:page;z-index:-1091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268.130005pt;width:59.95pt;height:15.4pt;mso-position-horizontal-relative:page;mso-position-vertical-relative:page;z-index:-1090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68.130005pt;width:50.8pt;height:15.4pt;mso-position-horizontal-relative:page;mso-position-vertical-relative:page;z-index:-1090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283.489990pt;width:151.7pt;height:15.4pt;mso-position-horizontal-relative:page;mso-position-vertical-relative:page;z-index:-1090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283.489990pt;width:59.95pt;height:15.4pt;mso-position-horizontal-relative:page;mso-position-vertical-relative:page;z-index:-1090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83.489990pt;width:50.8pt;height:15.4pt;mso-position-horizontal-relative:page;mso-position-vertical-relative:page;z-index:-1090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298.850006pt;width:151.7pt;height:15.5pt;mso-position-horizontal-relative:page;mso-position-vertical-relative:page;z-index:-1090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298.850006pt;width:59.95pt;height:15.5pt;mso-position-horizontal-relative:page;mso-position-vertical-relative:page;z-index:-1090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298.850006pt;width:50.8pt;height:15.5pt;mso-position-horizontal-relative:page;mso-position-vertical-relative:page;z-index:-1090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314.329987pt;width:151.7pt;height:15.4pt;mso-position-horizontal-relative:page;mso-position-vertical-relative:page;z-index:-1090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314.329987pt;width:59.95pt;height:15.4pt;mso-position-horizontal-relative:page;mso-position-vertical-relative:page;z-index:-1090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14.329987pt;width:50.8pt;height:15.4pt;mso-position-horizontal-relative:page;mso-position-vertical-relative:page;z-index:-1090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329.709991pt;width:151.7pt;height:16.3500pt;mso-position-horizontal-relative:page;mso-position-vertical-relative:page;z-index:-1090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329.709991pt;width:59.95pt;height:16.3500pt;mso-position-horizontal-relative:page;mso-position-vertical-relative:page;z-index:-1090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29.709991pt;width:50.8pt;height:16.3500pt;mso-position-horizontal-relative:page;mso-position-vertical-relative:page;z-index:-1090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346.029999pt;width:151.7pt;height:15.4pt;mso-position-horizontal-relative:page;mso-position-vertical-relative:page;z-index:-1090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346.029999pt;width:59.95pt;height:15.4pt;mso-position-horizontal-relative:page;mso-position-vertical-relative:page;z-index:-1090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46.029999pt;width:50.8pt;height:15.4pt;mso-position-horizontal-relative:page;mso-position-vertical-relative:page;z-index:-1090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361.390015pt;width:151.7pt;height:16.3500pt;mso-position-horizontal-relative:page;mso-position-vertical-relative:page;z-index:-1090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361.390015pt;width:59.95pt;height:16.3500pt;mso-position-horizontal-relative:page;mso-position-vertical-relative:page;z-index:-1090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61.390015pt;width:50.8pt;height:16.3500pt;mso-position-horizontal-relative:page;mso-position-vertical-relative:page;z-index:-1090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377.709991pt;width:151.7pt;height:15.4pt;mso-position-horizontal-relative:page;mso-position-vertical-relative:page;z-index:-1090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377.709991pt;width:59.95pt;height:15.4pt;mso-position-horizontal-relative:page;mso-position-vertical-relative:page;z-index:-10904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77.709991pt;width:50.8pt;height:15.4pt;mso-position-horizontal-relative:page;mso-position-vertical-relative:page;z-index:-1090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4.890015pt;margin-top:393.070007pt;width:151.7pt;height:16.4pt;mso-position-horizontal-relative:page;mso-position-vertical-relative:page;z-index:-10904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6.570007pt;margin-top:393.070007pt;width:59.95pt;height:16.4pt;mso-position-horizontal-relative:page;mso-position-vertical-relative:page;z-index:-10904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3999pt;margin-top:393.070007pt;width:50.8pt;height:16.4pt;mso-position-horizontal-relative:page;mso-position-vertical-relative:page;z-index:-1090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090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090336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4.5pt;margin-top:573.318054pt;width:29.25pt;height:20pt;mso-position-horizontal-relative:page;mso-position-vertical-relative:page;z-index:-109031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</w:rPr>
                    <w:t>291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132.380005pt;width:275.350pt;height:19pt;mso-position-horizontal-relative:page;mso-position-vertical-relative:page;z-index:-1090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132.380005pt;width:56.8pt;height:19pt;mso-position-horizontal-relative:page;mso-position-vertical-relative:page;z-index:-1090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32.380005pt;width:57.75pt;height:19pt;mso-position-horizontal-relative:page;mso-position-vertical-relative:page;z-index:-1090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151.339996pt;width:275.350pt;height:22.95pt;mso-position-horizontal-relative:page;mso-position-vertical-relative:page;z-index:-1090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151.339996pt;width:56.8pt;height:22.95pt;mso-position-horizontal-relative:page;mso-position-vertical-relative:page;z-index:-1090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51.339996pt;width:57.75pt;height:22.95pt;mso-position-horizontal-relative:page;mso-position-vertical-relative:page;z-index:-1090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174.259995pt;width:275.350pt;height:27.15pt;mso-position-horizontal-relative:page;mso-position-vertical-relative:page;z-index:-1090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174.259995pt;width:56.8pt;height:27.15pt;mso-position-horizontal-relative:page;mso-position-vertical-relative:page;z-index:-1090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74.259995pt;width:57.75pt;height:27.15pt;mso-position-horizontal-relative:page;mso-position-vertical-relative:page;z-index:-1090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01.410004pt;width:275.350pt;height:14.65pt;mso-position-horizontal-relative:page;mso-position-vertical-relative:page;z-index:-1090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201.410004pt;width:56.8pt;height:14.65pt;mso-position-horizontal-relative:page;mso-position-vertical-relative:page;z-index:-1090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01.410004pt;width:57.75pt;height:14.65pt;mso-position-horizontal-relative:page;mso-position-vertical-relative:page;z-index:-10900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16.050003pt;width:275.350pt;height:14.65pt;mso-position-horizontal-relative:page;mso-position-vertical-relative:page;z-index:-1090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216.050003pt;width:56.8pt;height:14.65pt;mso-position-horizontal-relative:page;mso-position-vertical-relative:page;z-index:-1089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16.050003pt;width:57.75pt;height:14.65pt;mso-position-horizontal-relative:page;mso-position-vertical-relative:page;z-index:-1089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30.690002pt;width:275.350pt;height:14.8pt;mso-position-horizontal-relative:page;mso-position-vertical-relative:page;z-index:-1089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230.690002pt;width:56.8pt;height:14.8pt;mso-position-horizontal-relative:page;mso-position-vertical-relative:page;z-index:-1089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30.690002pt;width:57.75pt;height:14.8pt;mso-position-horizontal-relative:page;mso-position-vertical-relative:page;z-index:-1089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45.449997pt;width:275.350pt;height:14.65pt;mso-position-horizontal-relative:page;mso-position-vertical-relative:page;z-index:-1089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245.449997pt;width:56.8pt;height:14.65pt;mso-position-horizontal-relative:page;mso-position-vertical-relative:page;z-index:-1089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45.449997pt;width:57.75pt;height:14.65pt;mso-position-horizontal-relative:page;mso-position-vertical-relative:page;z-index:-1089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60.089996pt;width:275.350pt;height:14.65pt;mso-position-horizontal-relative:page;mso-position-vertical-relative:page;z-index:-1089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260.089996pt;width:56.8pt;height:14.65pt;mso-position-horizontal-relative:page;mso-position-vertical-relative:page;z-index:-1089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60.089996pt;width:57.75pt;height:14.65pt;mso-position-horizontal-relative:page;mso-position-vertical-relative:page;z-index:-1089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74.730011pt;width:275.350pt;height:14.65pt;mso-position-horizontal-relative:page;mso-position-vertical-relative:page;z-index:-1089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274.730011pt;width:56.8pt;height:14.65pt;mso-position-horizontal-relative:page;mso-position-vertical-relative:page;z-index:-1089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74.730011pt;width:57.75pt;height:14.65pt;mso-position-horizontal-relative:page;mso-position-vertical-relative:page;z-index:-1089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289.369995pt;width:275.350pt;height:14.65pt;mso-position-horizontal-relative:page;mso-position-vertical-relative:page;z-index:-1089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289.369995pt;width:56.8pt;height:14.65pt;mso-position-horizontal-relative:page;mso-position-vertical-relative:page;z-index:-1089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89.369995pt;width:57.75pt;height:14.65pt;mso-position-horizontal-relative:page;mso-position-vertical-relative:page;z-index:-1089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04.010010pt;width:275.350pt;height:14.65pt;mso-position-horizontal-relative:page;mso-position-vertical-relative:page;z-index:-1089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304.010010pt;width:56.8pt;height:14.65pt;mso-position-horizontal-relative:page;mso-position-vertical-relative:page;z-index:-1089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04.010010pt;width:57.75pt;height:14.65pt;mso-position-horizontal-relative:page;mso-position-vertical-relative:page;z-index:-1089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18.649994pt;width:275.350pt;height:14.8pt;mso-position-horizontal-relative:page;mso-position-vertical-relative:page;z-index:-1089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318.649994pt;width:56.8pt;height:14.8pt;mso-position-horizontal-relative:page;mso-position-vertical-relative:page;z-index:-1089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18.649994pt;width:57.75pt;height:14.8pt;mso-position-horizontal-relative:page;mso-position-vertical-relative:page;z-index:-1089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33.429993pt;width:275.350pt;height:14.65pt;mso-position-horizontal-relative:page;mso-position-vertical-relative:page;z-index:-1089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333.429993pt;width:56.8pt;height:14.65pt;mso-position-horizontal-relative:page;mso-position-vertical-relative:page;z-index:-1089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33.429993pt;width:57.75pt;height:14.65pt;mso-position-horizontal-relative:page;mso-position-vertical-relative:page;z-index:-1089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48.070007pt;width:275.350pt;height:27pt;mso-position-horizontal-relative:page;mso-position-vertical-relative:page;z-index:-1089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348.070007pt;width:56.8pt;height:27pt;mso-position-horizontal-relative:page;mso-position-vertical-relative:page;z-index:-1089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48.070007pt;width:57.75pt;height:27pt;mso-position-horizontal-relative:page;mso-position-vertical-relative:page;z-index:-1089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75.070007pt;width:275.350pt;height:14.8pt;mso-position-horizontal-relative:page;mso-position-vertical-relative:page;z-index:-10892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375.070007pt;width:56.8pt;height:14.8pt;mso-position-horizontal-relative:page;mso-position-vertical-relative:page;z-index:-10892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75.070007pt;width:57.75pt;height:14.8pt;mso-position-horizontal-relative:page;mso-position-vertical-relative:page;z-index:-10892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389.829987pt;width:275.350pt;height:14.65pt;mso-position-horizontal-relative:page;mso-position-vertical-relative:page;z-index:-10892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389.829987pt;width:56.8pt;height:14.65pt;mso-position-horizontal-relative:page;mso-position-vertical-relative:page;z-index:-10891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89.829987pt;width:57.75pt;height:14.65pt;mso-position-horizontal-relative:page;mso-position-vertical-relative:page;z-index:-10891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04.470001pt;width:275.350pt;height:14.65pt;mso-position-horizontal-relative:page;mso-position-vertical-relative:page;z-index:-10891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404.470001pt;width:56.8pt;height:14.65pt;mso-position-horizontal-relative:page;mso-position-vertical-relative:page;z-index:-10891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04.470001pt;width:57.75pt;height:14.65pt;mso-position-horizontal-relative:page;mso-position-vertical-relative:page;z-index:-10890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19.109985pt;width:275.350pt;height:14.65pt;mso-position-horizontal-relative:page;mso-position-vertical-relative:page;z-index:-10890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419.109985pt;width:56.8pt;height:14.65pt;mso-position-horizontal-relative:page;mso-position-vertical-relative:page;z-index:-10890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19.109985pt;width:57.75pt;height:14.65pt;mso-position-horizontal-relative:page;mso-position-vertical-relative:page;z-index:-10890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33.75pt;width:275.350pt;height:14.65pt;mso-position-horizontal-relative:page;mso-position-vertical-relative:page;z-index:-10889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433.75pt;width:56.8pt;height:14.65pt;mso-position-horizontal-relative:page;mso-position-vertical-relative:page;z-index:-10889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33.75pt;width:57.75pt;height:14.65pt;mso-position-horizontal-relative:page;mso-position-vertical-relative:page;z-index:-10889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01.139999pt;margin-top:448.390015pt;width:275.350pt;height:14.75pt;mso-position-horizontal-relative:page;mso-position-vertical-relative:page;z-index:-10889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6.470001pt;margin-top:448.390015pt;width:56.8pt;height:14.75pt;mso-position-horizontal-relative:page;mso-position-vertical-relative:page;z-index:-10888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48.390015pt;width:57.75pt;height:14.75pt;mso-position-horizontal-relative:page;mso-position-vertical-relative:page;z-index:-10888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0888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1.55pt;height:20pt;mso-position-horizontal-relative:page;mso-position-vertical-relative:page;z-index:-10888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292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23.379997pt;width:266.850pt;height:17.9pt;mso-position-horizontal-relative:page;mso-position-vertical-relative:page;z-index:-1088800" type="#_x0000_t202" filled="false" stroked="false">
            <v:textbox inset="0,0,0,0">
              <w:txbxContent>
                <w:p>
                  <w:pPr>
                    <w:spacing w:before="57"/>
                    <w:ind w:left="18" w:right="0" w:firstLine="0"/>
                    <w:jc w:val="center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spacing w:val="-1"/>
                      <w:w w:val="110"/>
                      <w:sz w:val="20"/>
                    </w:rPr>
                    <w:t>A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20"/>
                    </w:rPr>
                    <w:t>C</w:t>
                  </w:r>
                  <w:r>
                    <w:rPr>
                      <w:rFonts w:ascii="Arial"/>
                      <w:b/>
                      <w:color w:val="FFFFFF"/>
                      <w:spacing w:val="-1"/>
                      <w:w w:val="110"/>
                      <w:sz w:val="20"/>
                    </w:rPr>
                    <w:t>TIVIDA</w:t>
                  </w:r>
                  <w:r>
                    <w:rPr>
                      <w:rFonts w:ascii="Arial"/>
                      <w:b/>
                      <w:color w:val="FFFFFF"/>
                      <w:spacing w:val="-2"/>
                      <w:w w:val="110"/>
                      <w:sz w:val="20"/>
                    </w:rPr>
                    <w:t>D</w:t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123.379997pt;width:51.15pt;height:17.9pt;mso-position-horizontal-relative:page;mso-position-vertical-relative:page;z-index:-1088776" type="#_x0000_t202" filled="false" stroked="false">
            <v:textbox inset="0,0,0,0">
              <w:txbxContent>
                <w:p>
                  <w:pPr>
                    <w:tabs>
                      <w:tab w:pos="1076" w:val="left" w:leader="none"/>
                    </w:tabs>
                    <w:spacing w:before="57"/>
                    <w:ind w:left="43" w:right="-54" w:firstLine="0"/>
                    <w:jc w:val="left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  <w:r>
                    <w:rPr>
                      <w:rFonts w:ascii="Arial"/>
                      <w:b/>
                      <w:color w:val="FFFFFF"/>
                      <w:w w:val="107"/>
                      <w:sz w:val="20"/>
                    </w:rPr>
                  </w:r>
                  <w:r>
                    <w:rPr>
                      <w:rFonts w:ascii="Arial"/>
                      <w:b/>
                      <w:color w:val="FFFFFF"/>
                      <w:w w:val="107"/>
                      <w:sz w:val="20"/>
                      <w:highlight w:val="darkGray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0"/>
                      <w:highlight w:val="darkGray"/>
                    </w:rPr>
                    <w:t>  </w:t>
                  </w:r>
                  <w:r>
                    <w:rPr>
                      <w:rFonts w:ascii="Arial"/>
                      <w:b/>
                      <w:color w:val="FFFFFF"/>
                      <w:spacing w:val="20"/>
                      <w:sz w:val="20"/>
                      <w:highlight w:val="darkGray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w w:val="105"/>
                      <w:sz w:val="20"/>
                      <w:highlight w:val="darkGray"/>
                    </w:rPr>
                    <w:t>2021</w:t>
                  </w:r>
                  <w:r>
                    <w:rPr>
                      <w:rFonts w:ascii="Arial"/>
                      <w:b/>
                      <w:color w:val="FFFFFF"/>
                      <w:w w:val="107"/>
                      <w:sz w:val="20"/>
                      <w:highlight w:val="darkGray"/>
                    </w:rPr>
                    <w:t> </w:t>
                  </w:r>
                  <w:r>
                    <w:rPr>
                      <w:rFonts w:ascii="Arial"/>
                      <w:b/>
                      <w:color w:val="FFFFFF"/>
                      <w:sz w:val="20"/>
                      <w:highlight w:val="darkGray"/>
                    </w:rPr>
                    <w:tab/>
                  </w:r>
                  <w:r>
                    <w:rPr>
                      <w:rFonts w:ascii="Arial"/>
                      <w:b/>
                      <w:color w:val="FFFFFF"/>
                      <w:sz w:val="20"/>
                    </w:rPr>
                  </w:r>
                  <w:r>
                    <w:rPr>
                      <w:rFonts w:ascii="Arial"/>
                      <w:sz w:val="2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23.379997pt;width:43.6pt;height:17.9pt;mso-position-horizontal-relative:page;mso-position-vertical-relative:page;z-index:-1088752" type="#_x0000_t202" filled="false" stroked="false">
            <v:textbox inset="0,0,0,0">
              <w:txbxContent>
                <w:p>
                  <w:pPr>
                    <w:spacing w:before="53"/>
                    <w:ind w:left="124" w:right="0" w:firstLine="0"/>
                    <w:jc w:val="left"/>
                    <w:rPr>
                      <w:rFonts w:ascii="Arial" w:hAnsi="Arial" w:cs="Arial" w:eastAsia="Arial"/>
                      <w:sz w:val="13"/>
                      <w:szCs w:val="13"/>
                    </w:rPr>
                  </w:pPr>
                  <w:r>
                    <w:rPr>
                      <w:rFonts w:ascii="Arial"/>
                      <w:b/>
                      <w:color w:val="FFFFFF"/>
                      <w:w w:val="115"/>
                      <w:sz w:val="20"/>
                    </w:rPr>
                    <w:t>2022</w:t>
                  </w:r>
                  <w:r>
                    <w:rPr>
                      <w:rFonts w:ascii="Arial"/>
                      <w:b/>
                      <w:color w:val="FFFFFF"/>
                      <w:w w:val="115"/>
                      <w:position w:val="7"/>
                      <w:sz w:val="13"/>
                    </w:rPr>
                    <w:t>1/</w:t>
                  </w:r>
                  <w:r>
                    <w:rPr>
                      <w:rFonts w:ascii="Arial"/>
                      <w:sz w:val="13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41.259995pt;width:266.850pt;height:15.6pt;mso-position-horizontal-relative:page;mso-position-vertical-relative:page;z-index:-10887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141.259995pt;width:51.15pt;height:15.6pt;mso-position-horizontal-relative:page;mso-position-vertical-relative:page;z-index:-10887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41.259995pt;width:43.6pt;height:15.6pt;mso-position-horizontal-relative:page;mso-position-vertical-relative:page;z-index:-10886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56.860001pt;width:266.850pt;height:15.6pt;mso-position-horizontal-relative:page;mso-position-vertical-relative:page;z-index:-10886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156.860001pt;width:51.15pt;height:15.6pt;mso-position-horizontal-relative:page;mso-position-vertical-relative:page;z-index:-10886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56.860001pt;width:43.6pt;height:15.6pt;mso-position-horizontal-relative:page;mso-position-vertical-relative:page;z-index:-10886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72.460007pt;width:266.850pt;height:15.6pt;mso-position-horizontal-relative:page;mso-position-vertical-relative:page;z-index:-10885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172.460007pt;width:51.15pt;height:15.6pt;mso-position-horizontal-relative:page;mso-position-vertical-relative:page;z-index:-10885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72.460007pt;width:43.6pt;height:15.6pt;mso-position-horizontal-relative:page;mso-position-vertical-relative:page;z-index:-10885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188.059998pt;width:266.850pt;height:15.65pt;mso-position-horizontal-relative:page;mso-position-vertical-relative:page;z-index:-10885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188.059998pt;width:51.15pt;height:15.65pt;mso-position-horizontal-relative:page;mso-position-vertical-relative:page;z-index:-10884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188.059998pt;width:43.6pt;height:15.65pt;mso-position-horizontal-relative:page;mso-position-vertical-relative:page;z-index:-10884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03.690002pt;width:266.850pt;height:27pt;mso-position-horizontal-relative:page;mso-position-vertical-relative:page;z-index:-10884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203.690002pt;width:51.15pt;height:27pt;mso-position-horizontal-relative:page;mso-position-vertical-relative:page;z-index:-10884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03.690002pt;width:43.6pt;height:27pt;mso-position-horizontal-relative:page;mso-position-vertical-relative:page;z-index:-10883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30.690002pt;width:266.850pt;height:15.6pt;mso-position-horizontal-relative:page;mso-position-vertical-relative:page;z-index:-10883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230.690002pt;width:51.15pt;height:15.6pt;mso-position-horizontal-relative:page;mso-position-vertical-relative:page;z-index:-10883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30.690002pt;width:43.6pt;height:15.6pt;mso-position-horizontal-relative:page;mso-position-vertical-relative:page;z-index:-10883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46.289993pt;width:266.850pt;height:14.65pt;mso-position-horizontal-relative:page;mso-position-vertical-relative:page;z-index:-10882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246.289993pt;width:51.15pt;height:14.65pt;mso-position-horizontal-relative:page;mso-position-vertical-relative:page;z-index:-10882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46.289993pt;width:43.6pt;height:14.65pt;mso-position-horizontal-relative:page;mso-position-vertical-relative:page;z-index:-10882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60.929993pt;width:266.850pt;height:14.8pt;mso-position-horizontal-relative:page;mso-position-vertical-relative:page;z-index:-10882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260.929993pt;width:51.15pt;height:14.8pt;mso-position-horizontal-relative:page;mso-position-vertical-relative:page;z-index:-10882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60.929993pt;width:43.6pt;height:14.8pt;mso-position-horizontal-relative:page;mso-position-vertical-relative:page;z-index:-10881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75.690002pt;width:266.850pt;height:14.65pt;mso-position-horizontal-relative:page;mso-position-vertical-relative:page;z-index:-10881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275.690002pt;width:51.15pt;height:14.65pt;mso-position-horizontal-relative:page;mso-position-vertical-relative:page;z-index:-10881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75.690002pt;width:43.6pt;height:14.65pt;mso-position-horizontal-relative:page;mso-position-vertical-relative:page;z-index:-10881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290.329987pt;width:266.850pt;height:14.65pt;mso-position-horizontal-relative:page;mso-position-vertical-relative:page;z-index:-10880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290.329987pt;width:51.15pt;height:14.65pt;mso-position-horizontal-relative:page;mso-position-vertical-relative:page;z-index:-10880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290.329987pt;width:43.6pt;height:14.65pt;mso-position-horizontal-relative:page;mso-position-vertical-relative:page;z-index:-10880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04.970001pt;width:266.850pt;height:14.65pt;mso-position-horizontal-relative:page;mso-position-vertical-relative:page;z-index:-10880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304.970001pt;width:51.15pt;height:14.65pt;mso-position-horizontal-relative:page;mso-position-vertical-relative:page;z-index:-10879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04.970001pt;width:43.6pt;height:14.65pt;mso-position-horizontal-relative:page;mso-position-vertical-relative:page;z-index:-10879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19.609985pt;width:266.850pt;height:27.15pt;mso-position-horizontal-relative:page;mso-position-vertical-relative:page;z-index:-10879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319.609985pt;width:51.15pt;height:27.15pt;mso-position-horizontal-relative:page;mso-position-vertical-relative:page;z-index:-10879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19.609985pt;width:43.6pt;height:27.15pt;mso-position-horizontal-relative:page;mso-position-vertical-relative:page;z-index:-10878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46.75pt;width:266.850pt;height:27pt;mso-position-horizontal-relative:page;mso-position-vertical-relative:page;z-index:-10878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346.75pt;width:51.15pt;height:27pt;mso-position-horizontal-relative:page;mso-position-vertical-relative:page;z-index:-10878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46.75pt;width:43.6pt;height:27pt;mso-position-horizontal-relative:page;mso-position-vertical-relative:page;z-index:-10878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73.75pt;width:266.850pt;height:14.65pt;mso-position-horizontal-relative:page;mso-position-vertical-relative:page;z-index:-10877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373.75pt;width:51.15pt;height:14.65pt;mso-position-horizontal-relative:page;mso-position-vertical-relative:page;z-index:-10877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73.75pt;width:43.6pt;height:14.65pt;mso-position-horizontal-relative:page;mso-position-vertical-relative:page;z-index:-10877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388.390015pt;width:266.850pt;height:14.8pt;mso-position-horizontal-relative:page;mso-position-vertical-relative:page;z-index:-10877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388.390015pt;width:51.15pt;height:14.8pt;mso-position-horizontal-relative:page;mso-position-vertical-relative:page;z-index:-10876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388.390015pt;width:43.6pt;height:14.8pt;mso-position-horizontal-relative:page;mso-position-vertical-relative:page;z-index:-10876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403.149994pt;width:266.850pt;height:14.65pt;mso-position-horizontal-relative:page;mso-position-vertical-relative:page;z-index:-10876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403.149994pt;width:51.15pt;height:14.65pt;mso-position-horizontal-relative:page;mso-position-vertical-relative:page;z-index:-10876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03.149994pt;width:43.6pt;height:14.65pt;mso-position-horizontal-relative:page;mso-position-vertical-relative:page;z-index:-10876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15.300003pt;margin-top:417.790009pt;width:266.850pt;height:14.7pt;mso-position-horizontal-relative:page;mso-position-vertical-relative:page;z-index:-10875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2.109985pt;margin-top:417.790009pt;width:51.15pt;height:14.7pt;mso-position-horizontal-relative:page;mso-position-vertical-relative:page;z-index:-10875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3.229980pt;margin-top:417.790009pt;width:43.6pt;height:14.7pt;mso-position-horizontal-relative:page;mso-position-vertical-relative:page;z-index:-10875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0875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180.969803pt;margin-top:421.142456pt;width:239.15pt;height:62.75pt;mso-position-horizontal-relative:page;mso-position-vertical-relative:page;z-index:-1087480" type="#_x0000_t202" filled="false" stroked="false">
            <v:textbox inset="0,0,0,0">
              <w:txbxContent>
                <w:p>
                  <w:pPr>
                    <w:spacing w:line="574" w:lineRule="exact" w:before="0"/>
                    <w:ind w:left="0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/>
                      <w:b/>
                      <w:color w:val="FFFFFF"/>
                      <w:w w:val="105"/>
                      <w:sz w:val="56"/>
                    </w:rPr>
                    <w:t>EJES</w:t>
                  </w:r>
                  <w:r>
                    <w:rPr>
                      <w:rFonts w:ascii="Palatino Linotype"/>
                      <w:sz w:val="56"/>
                    </w:rPr>
                  </w:r>
                </w:p>
                <w:p>
                  <w:pPr>
                    <w:spacing w:line="681" w:lineRule="exact" w:before="0"/>
                    <w:ind w:left="0" w:right="0" w:firstLine="0"/>
                    <w:jc w:val="center"/>
                    <w:rPr>
                      <w:rFonts w:ascii="Palatino Linotype" w:hAnsi="Palatino Linotype" w:cs="Palatino Linotype" w:eastAsia="Palatino Linotype"/>
                      <w:sz w:val="56"/>
                      <w:szCs w:val="56"/>
                    </w:rPr>
                  </w:pPr>
                  <w:r>
                    <w:rPr>
                      <w:rFonts w:ascii="Palatino Linotype"/>
                      <w:b/>
                      <w:color w:val="FFFFFF"/>
                      <w:spacing w:val="-1"/>
                      <w:w w:val="95"/>
                      <w:sz w:val="56"/>
                    </w:rPr>
                    <w:t>TRANSVERSALES</w:t>
                  </w:r>
                  <w:r>
                    <w:rPr>
                      <w:rFonts w:ascii="Palatino Linotype"/>
                      <w:sz w:val="56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111pt;margin-top:.0139pt;width:791.95pt;height:342.55pt;mso-position-horizontal-relative:page;mso-position-vertical-relative:page;z-index:-10874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spacing w:after="0"/>
        <w:rPr>
          <w:sz w:val="2"/>
          <w:szCs w:val="2"/>
        </w:rPr>
        <w:sectPr>
          <w:pgSz w:w="15840" w:h="12240" w:orient="landscape"/>
          <w:pgMar w:top="1140" w:bottom="280" w:left="2260" w:right="226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465.98999pt;margin-top:20.022043pt;width:295.150pt;height:20pt;mso-position-horizontal-relative:page;mso-position-vertical-relative:page;z-index:-1087432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ANEXO</w:t>
                  </w:r>
                  <w:r>
                    <w:rPr>
                      <w:rFonts w:ascii="Palatino Linotype" w:hAnsi="Palatino Linotype"/>
                      <w:color w:val="9F2141"/>
                      <w:spacing w:val="-3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GRÁF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ICO</w:t>
                  </w:r>
                  <w:r>
                    <w:rPr>
                      <w:rFonts w:ascii="Palatino Linotype" w:hAnsi="Palatino Linotype"/>
                      <w:color w:val="9F2141"/>
                      <w:spacing w:val="-4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w w:val="95"/>
                    </w:rPr>
                    <w:t>Y</w:t>
                  </w:r>
                  <w:r>
                    <w:rPr>
                      <w:rFonts w:ascii="Palatino Linotype" w:hAnsi="Palatino Linotype"/>
                      <w:color w:val="9F2141"/>
                      <w:spacing w:val="-2"/>
                      <w:w w:val="95"/>
                    </w:rPr>
                    <w:t> </w:t>
                  </w:r>
                  <w:r>
                    <w:rPr>
                      <w:rFonts w:ascii="Palatino Linotype" w:hAnsi="Palatino Linotype"/>
                      <w:color w:val="9F2141"/>
                      <w:spacing w:val="-1"/>
                      <w:w w:val="95"/>
                    </w:rPr>
                    <w:t>ESTADÍSTICO</w:t>
                  </w:r>
                  <w:r>
                    <w:rPr>
                      <w:rFonts w:ascii="Palatino Linotype" w:hAns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22.099976pt;margin-top:573.318054pt;width:31.65pt;height:20pt;mso-position-horizontal-relative:page;mso-position-vertical-relative:page;z-index:-1087408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295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246.770004pt;width:140.65pt;height:15.25pt;mso-position-horizontal-relative:page;mso-position-vertical-relative:page;z-index:-10873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246.770004pt;width:114.5pt;height:15.25pt;mso-position-horizontal-relative:page;mso-position-vertical-relative:page;z-index:-10873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262.010010pt;width:140.65pt;height:14.3pt;mso-position-horizontal-relative:page;mso-position-vertical-relative:page;z-index:-10873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262.010010pt;width:114.5pt;height:14.3pt;mso-position-horizontal-relative:page;mso-position-vertical-relative:page;z-index:-10873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276.290009pt;width:140.65pt;height:14.2pt;mso-position-horizontal-relative:page;mso-position-vertical-relative:page;z-index:-10872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276.290009pt;width:114.5pt;height:14.2pt;mso-position-horizontal-relative:page;mso-position-vertical-relative:page;z-index:-10872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290.450012pt;width:140.65pt;height:14.2pt;mso-position-horizontal-relative:page;mso-position-vertical-relative:page;z-index:-10872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290.450012pt;width:114.5pt;height:14.2pt;mso-position-horizontal-relative:page;mso-position-vertical-relative:page;z-index:-10872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304.609985pt;width:140.65pt;height:14.3pt;mso-position-horizontal-relative:page;mso-position-vertical-relative:page;z-index:-10871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304.609985pt;width:114.5pt;height:14.3pt;mso-position-horizontal-relative:page;mso-position-vertical-relative:page;z-index:-10871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318.889984pt;width:140.65pt;height:14.2pt;mso-position-horizontal-relative:page;mso-position-vertical-relative:page;z-index:-10871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318.889984pt;width:114.5pt;height:14.2pt;mso-position-horizontal-relative:page;mso-position-vertical-relative:page;z-index:-10871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8.130005pt;margin-top:333.070007pt;width:140.65pt;height:13.1pt;mso-position-horizontal-relative:page;mso-position-vertical-relative:page;z-index:-10870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08.769989pt;margin-top:333.070007pt;width:114.5pt;height:13.1pt;mso-position-horizontal-relative:page;mso-position-vertical-relative:page;z-index:-10870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.6pt;margin-top:67.559998pt;width:738pt;height:12pt;mso-position-horizontal-relative:page;mso-position-vertical-relative:page;z-index:-10870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320" w:bottom="0" w:left="42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39.560001pt;margin-top:573.198059pt;width:32.3pt;height:20pt;mso-position-horizontal-relative:page;mso-position-vertical-relative:page;z-index:-1087024" type="#_x0000_t202" filled="false" stroked="false">
            <v:textbox inset="0,0,0,0">
              <w:txbxContent>
                <w:p>
                  <w:pPr>
                    <w:pStyle w:val="BodyText"/>
                    <w:spacing w:line="400" w:lineRule="exact"/>
                    <w:ind w:right="0"/>
                    <w:jc w:val="left"/>
                    <w:rPr>
                      <w:rFonts w:ascii="Palatino Linotype" w:hAnsi="Palatino Linotype" w:cs="Palatino Linotype" w:eastAsia="Palatino Linotype"/>
                      <w:b w:val="0"/>
                      <w:bCs w:val="0"/>
                    </w:rPr>
                  </w:pPr>
                  <w:r>
                    <w:rPr>
                      <w:rFonts w:ascii="Palatino Linotype"/>
                      <w:color w:val="9F2141"/>
                      <w:w w:val="110"/>
                    </w:rPr>
                    <w:t>296</w:t>
                  </w:r>
                  <w:r>
                    <w:rPr>
                      <w:rFonts w:ascii="Palatino Linotype"/>
                      <w:b w:val="0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189.746002pt;width:105.3pt;height:28.75pt;mso-position-horizontal-relative:page;mso-position-vertical-relative:page;z-index:-10870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799988pt;margin-top:189.746002pt;width:120.5pt;height:28.75pt;mso-position-horizontal-relative:page;mso-position-vertical-relative:page;z-index:-10869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290009pt;margin-top:189.746002pt;width:120.5pt;height:28.75pt;mso-position-horizontal-relative:page;mso-position-vertical-relative:page;z-index:-10869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189.746002pt;width:128.8pt;height:28.75pt;mso-position-horizontal-relative:page;mso-position-vertical-relative:page;z-index:-10869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18.449997pt;width:105.3pt;height:14.2pt;mso-position-horizontal-relative:page;mso-position-vertical-relative:page;z-index:-10869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799988pt;margin-top:218.449997pt;width:120.5pt;height:14.2pt;mso-position-horizontal-relative:page;mso-position-vertical-relative:page;z-index:-108688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290009pt;margin-top:218.449997pt;width:120.5pt;height:14.2pt;mso-position-horizontal-relative:page;mso-position-vertical-relative:page;z-index:-108685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18.449997pt;width:128.8pt;height:14.2pt;mso-position-horizontal-relative:page;mso-position-vertical-relative:page;z-index:-108683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32.610001pt;width:105.3pt;height:14.3pt;mso-position-horizontal-relative:page;mso-position-vertical-relative:page;z-index:-108680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799988pt;margin-top:232.610001pt;width:120.5pt;height:14.3pt;mso-position-horizontal-relative:page;mso-position-vertical-relative:page;z-index:-108678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290009pt;margin-top:232.610001pt;width:120.5pt;height:14.3pt;mso-position-horizontal-relative:page;mso-position-vertical-relative:page;z-index:-108676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32.610001pt;width:128.8pt;height:14.3pt;mso-position-horizontal-relative:page;mso-position-vertical-relative:page;z-index:-108673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46.889999pt;width:105.3pt;height:14.2pt;mso-position-horizontal-relative:page;mso-position-vertical-relative:page;z-index:-108671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799988pt;margin-top:246.889999pt;width:120.5pt;height:14.2pt;mso-position-horizontal-relative:page;mso-position-vertical-relative:page;z-index:-108668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290009pt;margin-top:246.889999pt;width:120.5pt;height:14.2pt;mso-position-horizontal-relative:page;mso-position-vertical-relative:page;z-index:-108666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46.889999pt;width:128.8pt;height:14.2pt;mso-position-horizontal-relative:page;mso-position-vertical-relative:page;z-index:-108664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61.049988pt;width:105.3pt;height:14.2pt;mso-position-horizontal-relative:page;mso-position-vertical-relative:page;z-index:-108661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799988pt;margin-top:261.049988pt;width:120.5pt;height:14.2pt;mso-position-horizontal-relative:page;mso-position-vertical-relative:page;z-index:-108659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290009pt;margin-top:261.049988pt;width:120.5pt;height:14.2pt;mso-position-horizontal-relative:page;mso-position-vertical-relative:page;z-index:-108656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61.049988pt;width:128.8pt;height:14.2pt;mso-position-horizontal-relative:page;mso-position-vertical-relative:page;z-index:-108654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75.209991pt;width:105.3pt;height:14.3pt;mso-position-horizontal-relative:page;mso-position-vertical-relative:page;z-index:-108652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799988pt;margin-top:275.209991pt;width:120.5pt;height:14.3pt;mso-position-horizontal-relative:page;mso-position-vertical-relative:page;z-index:-108649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290009pt;margin-top:275.209991pt;width:120.5pt;height:14.3pt;mso-position-horizontal-relative:page;mso-position-vertical-relative:page;z-index:-108647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75.209991pt;width:128.8pt;height:14.3pt;mso-position-horizontal-relative:page;mso-position-vertical-relative:page;z-index:-108644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58.539993pt;margin-top:289.489990pt;width:105.3pt;height:13.1pt;mso-position-horizontal-relative:page;mso-position-vertical-relative:page;z-index:-108642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799988pt;margin-top:289.489990pt;width:120.5pt;height:13.1pt;mso-position-horizontal-relative:page;mso-position-vertical-relative:page;z-index:-1086400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4.290009pt;margin-top:289.489990pt;width:120.5pt;height:13.1pt;mso-position-horizontal-relative:page;mso-position-vertical-relative:page;z-index:-1086376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04.790009pt;margin-top:289.489990pt;width:128.8pt;height:13.1pt;mso-position-horizontal-relative:page;mso-position-vertical-relative:page;z-index:-1086352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.280001pt;margin-top:68.160004pt;width:739.3pt;height:12pt;mso-position-horizontal-relative:page;mso-position-vertical-relative:page;z-index:-1086328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280" w:bottom="0" w:left="380" w:right="380"/>
        </w:sectPr>
      </w:pPr>
    </w:p>
    <w:p>
      <w:pPr>
        <w:rPr>
          <w:sz w:val="2"/>
          <w:szCs w:val="2"/>
        </w:rPr>
      </w:pPr>
      <w:r>
        <w:rPr/>
        <w:pict>
          <v:shape style="position:absolute;margin-left:0pt;margin-top:0pt;width:792pt;height:612pt;mso-position-horizontal-relative:page;mso-position-vertical-relative:page;z-index:-1086304" type="#_x0000_t202" filled="false" stroked="false">
            <v:textbox inset="0,0,0,0">
              <w:txbxContent>
                <w:p>
                  <w:pPr>
                    <w:spacing w:line="240" w:lineRule="auto" w:before="5"/>
                    <w:ind w:left="40"/>
                    <w:rPr>
                      <w:rFonts w:ascii="Times New Roman" w:hAnsi="Times New Roman" w:cs="Times New Roman" w:eastAsia="Times New Roman"/>
                      <w:sz w:val="17"/>
                      <w:szCs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5840" w:h="12240" w:orient="landscape"/>
      <w:pgMar w:top="1140" w:bottom="280" w:left="2260" w:right="2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Book Antiqua">
    <w:altName w:val="Book Antiqua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Palatino Linotype" w:hAnsi="Palatino Linotype" w:eastAsia="Palatino Linotype"/>
      <w:b/>
      <w:bCs/>
      <w:sz w:val="36"/>
      <w:szCs w:val="3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dc:title>Separador Informe 2022.cdr</dc:title>
  <dcterms:created xsi:type="dcterms:W3CDTF">2024-04-08T13:48:30Z</dcterms:created>
  <dcterms:modified xsi:type="dcterms:W3CDTF">2024-04-08T13:48:30Z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LastSaved">
    <vt:filetime>2024-04-08T00:00:00Z</vt:filetime>
  </property>
</Properties>
</file>