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0" w:bottom="0" w:left="0" w:right="0"/>
        </w:sect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8.091797pt;margin-top:89.321693pt;width:167.4pt;height:22pt;mso-position-horizontal-relative:page;mso-position-vertical-relative:page;z-index:-25100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PRESENTACIÓN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40.438751pt;width:216.4pt;height:385.55pt;mso-position-horizontal-relative:page;mso-position-vertical-relative:page;z-index:-250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cretamos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huella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serán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futuro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vivimos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complicados,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tuvimos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actuando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adversidad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enfrentando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doble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emergencia: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Calidad: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Impulsa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construimos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factor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indispensable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superar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pobreza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marginación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incentivar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Diversificación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Económica: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Impulsamos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estructural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desarrollo.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primordial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atención: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mentamos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fuente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motor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</w:t>
                  </w:r>
                  <w:r>
                    <w:rPr>
                      <w:color w:val="636466"/>
                      <w:w w:val="85"/>
                    </w:rPr>
                    <w:t> 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Derecho: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Impulsamos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tener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pleno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ciudada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565308pt;margin-top:140.438751pt;width:216.4pt;height:372.35pt;mso-position-horizontal-relative:page;mso-position-vertical-relative:page;z-index:-2509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Derecho: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Gobierno: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jamos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derna,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transparente,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eficiente,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eficaz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responsable,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construimos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abierto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crutinio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rendición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cuentas.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zamos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gobernanza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podemos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vista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vivimos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inesperados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casi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constitucional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tuvimos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vistas.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Siempre es difícil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reajustar 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giro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radical.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Crisis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dimos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contundente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solidaria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tuando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prudencia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lamentables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serán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historia,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muchas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volverán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tenemos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tinuar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604294pt;margin-top:605.612854pt;width:184.4pt;height:26.15pt;mso-position-horizontal-relative:page;mso-position-vertical-relative:page;z-index:-2509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636466"/>
                      <w:w w:val="90"/>
                    </w:rPr>
                    <w:t>Carlos</w:t>
                  </w:r>
                  <w:r>
                    <w:rPr>
                      <w:rFonts w:ascii="Arial"/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rFonts w:ascii="Arial"/>
                      <w:color w:val="636466"/>
                      <w:w w:val="90"/>
                    </w:rPr>
                    <w:t>Mendoza</w:t>
                  </w:r>
                  <w:r>
                    <w:rPr>
                      <w:rFonts w:ascii="Arial"/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2"/>
                      <w:w w:val="90"/>
                    </w:rPr>
                    <w:t>Da</w:t>
                  </w:r>
                  <w:r>
                    <w:rPr>
                      <w:rFonts w:ascii="Arial"/>
                      <w:color w:val="636466"/>
                      <w:spacing w:val="-1"/>
                      <w:w w:val="90"/>
                    </w:rPr>
                    <w:t>vis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240" w:lineRule="auto" w:before="11"/>
                    <w:ind w:left="0" w:right="0" w:firstLine="0"/>
                    <w:jc w:val="center"/>
                  </w:pPr>
                  <w:r>
                    <w:rPr>
                      <w:color w:val="636466"/>
                      <w:w w:val="85"/>
                    </w:rPr>
                    <w:t>Gobernador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580" w:right="1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2.112198pt;margin-top:66.644493pt;width:247.4pt;height:22pt;mso-position-horizontal-relative:page;mso-position-vertical-relative:page;z-index:-25091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EJES</w:t>
                  </w:r>
                  <w:r>
                    <w:rPr>
                      <w:rFonts w:ascii="Arial"/>
                      <w:b/>
                      <w:color w:val="25408F"/>
                      <w:spacing w:val="-67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FUNDAMENTALES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830pt;margin-top:111.677361pt;width:221.2pt;height:192pt;mso-position-horizontal-relative:page;mso-position-vertical-relative:page;z-index:-25088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</w:t>
                  </w:r>
                  <w:r>
                    <w:rPr>
                      <w:rFonts w:ascii="Arial"/>
                      <w:b/>
                      <w:color w:val="636466"/>
                      <w:spacing w:val="3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3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Calidad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65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consideró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28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obras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son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factor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necesario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economía</w:t>
                  </w: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superar</w:t>
                  </w: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breza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marginación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e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incrementar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competitividad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estado.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0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eso,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6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años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gobierno,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impulsaron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obras</w:t>
                  </w:r>
                  <w:r>
                    <w:rPr>
                      <w:rFonts w:ascii="Arial" w:hAnsi="Arial"/>
                      <w:color w:val="636466"/>
                      <w:spacing w:val="18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factor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determinante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elevar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3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población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sudcaliforniana.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realizó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esfuerzo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gestión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institucional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constante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Baja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California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Sur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contara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cuente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tructura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adecuada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eficiente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permita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aumentar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4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niveles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mejorar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habitantes.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59894pt;margin-top:111.677361pt;width:221.2pt;height:112pt;mso-position-horizontal-relative:page;mso-position-vertical-relative:page;z-index:-2508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Diversificación</w:t>
                  </w:r>
                  <w:r>
                    <w:rPr>
                      <w:rFonts w:ascii="Arial" w:hAnsi="Arial"/>
                      <w:b/>
                      <w:color w:val="636466"/>
                      <w:spacing w:val="4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económica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65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trabajó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fortalecer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di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versificación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economía,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transición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hacia</w:t>
                  </w:r>
                  <w:r>
                    <w:rPr>
                      <w:rFonts w:ascii="Arial" w:hAnsi="Arial"/>
                      <w:color w:val="636466"/>
                      <w:spacing w:val="2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estructura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más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variada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producción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comercio</w:t>
                  </w:r>
                  <w:r>
                    <w:rPr>
                      <w:rFonts w:ascii="Arial" w:hAnsi="Arial"/>
                      <w:color w:val="636466"/>
                      <w:spacing w:val="26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interno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externo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estado,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perspectiva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incre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mentar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productividad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competitividad,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creación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0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empleos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reducir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breza.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59894pt;margin-top:232.253189pt;width:221.2pt;height:450.05pt;mso-position-horizontal-relative:page;mso-position-vertical-relative:page;z-index:-25084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diversificación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económica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mejor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estrategia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3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impulsar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entidad;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apun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taló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estado,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así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paso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18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estructura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producción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comercial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más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hetero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5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génea.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T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ambién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tiene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claro,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diversificación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eco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nomía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sinónimo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oportunidades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inversión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na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cional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extranjera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Baja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California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Sur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materia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económica,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impulsó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e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instrumentó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34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marco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jurídico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estimular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competitividad,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4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productividad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apoyar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liberación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talento emprende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dor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existente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entidad.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0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implementaron</w:t>
                  </w:r>
                  <w:r>
                    <w:rPr>
                      <w:rFonts w:ascii="Arial"/>
                      <w:color w:val="636466"/>
                      <w:spacing w:val="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procesos</w:t>
                  </w:r>
                  <w:r>
                    <w:rPr>
                      <w:rFonts w:ascii="Arial"/>
                      <w:color w:val="636466"/>
                      <w:spacing w:val="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mejora</w:t>
                  </w:r>
                  <w:r>
                    <w:rPr>
                      <w:rFonts w:ascii="Arial"/>
                      <w:color w:val="636466"/>
                      <w:spacing w:val="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regulatoria</w:t>
                  </w:r>
                  <w:r>
                    <w:rPr>
                      <w:rFonts w:ascii="Arial"/>
                      <w:color w:val="636466"/>
                      <w:spacing w:val="2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para</w:t>
                  </w:r>
                  <w:r>
                    <w:rPr>
                      <w:rFonts w:ascii="Arial"/>
                      <w:color w:val="636466"/>
                      <w:spacing w:val="34"/>
                      <w:w w:val="82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incentivar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fortalecimiento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clima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negocios.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Asimismo,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obras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acciones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gubernamentales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fueron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dirigidas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potenciar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todos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sectores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di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versificar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actividades,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buscando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equilibrio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inte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gración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ellos.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impulso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modernización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economía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tatal,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apostó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forma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estratégica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cre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cimiento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localidades,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asimismo,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educación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empleo.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acciones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estratégicas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dieron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marco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lítico-institucional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fomento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inversión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miento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económico,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empresarial,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innova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ción,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generación</w:t>
                  </w:r>
                  <w:r>
                    <w:rPr>
                      <w:rFonts w:ascii="Arial" w:hAnsi="Arial"/>
                      <w:color w:val="636466"/>
                      <w:spacing w:val="2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empleo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capacitación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trabajo.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anterior,</w:t>
                  </w:r>
                  <w:r>
                    <w:rPr>
                      <w:rFonts w:ascii="Arial" w:hAnsi="Arial"/>
                      <w:color w:val="636466"/>
                      <w:spacing w:val="-4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objetivo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fundamental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sentar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ba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ses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sostenido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orientado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mejorar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bienestar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mitigar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pobreza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6"/>
                      <w:w w:val="90"/>
                      <w:sz w:val="21"/>
                    </w:rPr>
                    <w:t>mar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ginación.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830pt;margin-top:312.263184pt;width:221.2pt;height:370.05pt;mso-position-horizontal-relative:page;mso-position-vertical-relative:page;z-index:-25081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Además,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inversiones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realizadas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24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constituyeron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importante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instrumento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política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eco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nómica,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visualizó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3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inversión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futuro.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Así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pues,</w:t>
                  </w:r>
                  <w:r>
                    <w:rPr>
                      <w:rFonts w:ascii="Arial" w:hAnsi="Arial"/>
                      <w:color w:val="636466"/>
                      <w:spacing w:val="-2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fue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gran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relevancia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no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solo</w:t>
                  </w:r>
                  <w:r>
                    <w:rPr>
                      <w:rFonts w:ascii="Arial" w:hAnsi="Arial"/>
                      <w:color w:val="636466"/>
                      <w:spacing w:val="26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contribución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generación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miento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sino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sobre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todo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significó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aten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necesidades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generar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bienestar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largo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plazo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4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parte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población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estado.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Destaca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atención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sexenio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dio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obra</w:t>
                  </w:r>
                  <w:r>
                    <w:rPr>
                      <w:rFonts w:ascii="Arial" w:hAnsi="Arial"/>
                      <w:color w:val="636466"/>
                      <w:spacing w:val="29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pública,</w:t>
                  </w:r>
                  <w:r>
                    <w:rPr>
                      <w:rFonts w:ascii="Arial" w:hAnsi="Arial"/>
                      <w:color w:val="636466"/>
                      <w:spacing w:val="-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fue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posible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fortalecer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entidad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contribuyó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am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pliación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mercados,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elevar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inversión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privada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dis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minuir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costos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económicos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sociales.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0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resulta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crucial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también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actividad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económica,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productividad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luego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38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bienestar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lo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social,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apoyaron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iniciativas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mejoraron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capital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humano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blación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sudcaliforniana,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tra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vés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suministro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servicios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cobertura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necesidades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básicas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creación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0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oportunidades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dinamizar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mercado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laboral.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disponibilidad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obras</w:t>
                  </w:r>
                  <w:r>
                    <w:rPr>
                      <w:rFonts w:ascii="Arial" w:hAnsi="Arial"/>
                      <w:color w:val="636466"/>
                      <w:spacing w:val="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infraestructura,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así</w:t>
                  </w:r>
                  <w:r>
                    <w:rPr>
                      <w:rFonts w:ascii="Arial" w:hAnsi="Arial"/>
                      <w:color w:val="636466"/>
                      <w:spacing w:val="24"/>
                      <w:w w:val="79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prestación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servicios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conexos,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coadyuvaron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4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forma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sustancial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tado.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240" w:bottom="280" w:left="1580" w:right="1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4998pt;margin-top:83.759293pt;width:221.2pt;height:62.9pt;mso-position-horizontal-relative:page;mso-position-vertical-relative:page;z-index:-25079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buscó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transformar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em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pleo,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eso,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fortalecieron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estrategias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programas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creación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empleo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mediante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6"/>
                      <w:w w:val="90"/>
                      <w:sz w:val="21"/>
                    </w:rPr>
                    <w:t>inver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sión,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diversificación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cono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cimientos.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83014pt;margin-top:83.765495pt;width:221.4pt;height:62.9pt;mso-position-horizontal-relative:page;mso-position-vertical-relative:page;z-index:-25076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conduce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mejoramiento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diciones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toda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población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diferentes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ámbitos:</w:t>
                  </w:r>
                  <w:r>
                    <w:rPr>
                      <w:rFonts w:ascii="Arial" w:hAnsi="Arial"/>
                      <w:color w:val="636466"/>
                      <w:spacing w:val="22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salud,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educación,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alimentación,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vivienda,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situación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8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vulnerabilidad,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empleos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salarios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prin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5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cipalmente.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4998pt;margin-top:155.264297pt;width:221.2pt;height:62.9pt;mso-position-horizontal-relative:page;mso-position-vertical-relative:page;z-index:-25074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tomó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cuenta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estrecha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relación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existe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entre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económico,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empleo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reducción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pobreza.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Sobre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todo,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hoy,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fundamental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recupe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5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ración económica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recuperación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 con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oportunidades de</w:t>
                  </w:r>
                  <w:r>
                    <w:rPr>
                      <w:rFonts w:ascii="Arial" w:hAnsi="Arial"/>
                      <w:color w:val="636466"/>
                      <w:spacing w:val="3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trabajo.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83014pt;margin-top:155.270493pt;width:221.45pt;height:155.550pt;mso-position-horizontal-relative:page;mso-position-vertical-relative:page;z-index:-25072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22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decir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no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solo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impulsó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sino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tam-</w:t>
                  </w:r>
                  <w:r>
                    <w:rPr>
                      <w:rFonts w:ascii="Arial" w:hAnsi="Arial"/>
                      <w:color w:val="636466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bién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dio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énfasis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humano,</w:t>
                  </w:r>
                  <w:r>
                    <w:rPr>
                      <w:rFonts w:ascii="Arial" w:hAnsi="Arial"/>
                      <w:color w:val="636466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promovió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potencial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personas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aumento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3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potencialidades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favorecer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progreso.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righ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búsqueda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vida,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alternativa</w:t>
                  </w:r>
                  <w:r>
                    <w:rPr>
                      <w:rFonts w:ascii="Arial" w:hAnsi="Arial"/>
                      <w:color w:val="636466"/>
                      <w:spacing w:val="-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34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vive,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cobra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especial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relevancia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ac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tualidad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ante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problemas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tales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crecimiento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población,</w:t>
                  </w:r>
                  <w:r>
                    <w:rPr>
                      <w:rFonts w:ascii="Arial" w:hAnsi="Arial"/>
                      <w:color w:val="636466"/>
                      <w:spacing w:val="-2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pobreza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degradación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medio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ambiente.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5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perspectiva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siempre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90"/>
                      <w:sz w:val="21"/>
                    </w:rPr>
                    <w:t>fue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contribuir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cambio</w:t>
                  </w:r>
                  <w:r>
                    <w:rPr>
                      <w:rFonts w:ascii="Arial"/>
                      <w:color w:val="636466"/>
                      <w:spacing w:val="36"/>
                      <w:w w:val="83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mejora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condiciones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90"/>
                      <w:sz w:val="21"/>
                    </w:rPr>
                    <w:t>las</w:t>
                  </w:r>
                  <w:r>
                    <w:rPr>
                      <w:rFonts w:ascii="Arial"/>
                      <w:color w:val="636466"/>
                      <w:spacing w:val="24"/>
                      <w:w w:val="82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distintas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realidades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familiares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Baja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California</w:t>
                  </w:r>
                  <w:r>
                    <w:rPr>
                      <w:rFonts w:asci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8"/>
                      <w:w w:val="85"/>
                      <w:sz w:val="21"/>
                    </w:rPr>
                    <w:t>Sur</w:t>
                  </w:r>
                  <w:r>
                    <w:rPr>
                      <w:rFonts w:ascii="Arial"/>
                      <w:color w:val="636466"/>
                      <w:spacing w:val="-7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4998pt;margin-top:228.200165pt;width:221.45pt;height:120.5pt;mso-position-horizontal-relative:page;mso-position-vertical-relative:page;z-index:-2506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Calidad</w:t>
                  </w:r>
                  <w:r>
                    <w:rPr>
                      <w:rFonts w:ascii="Arial"/>
                      <w:b/>
                      <w:color w:val="636466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vida</w:t>
                  </w:r>
                  <w:r>
                    <w:rPr>
                      <w:rFonts w:ascii="Arial"/>
                      <w:b/>
                      <w:color w:val="636466"/>
                      <w:spacing w:val="-22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las</w:t>
                  </w:r>
                  <w:r>
                    <w:rPr>
                      <w:rFonts w:ascii="Arial"/>
                      <w:b/>
                      <w:color w:val="636466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familias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65"/>
                    <w:ind w:left="20" w:right="24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reconoció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base</w:t>
                  </w:r>
                  <w:r>
                    <w:rPr>
                      <w:rFonts w:ascii="Arial" w:hAnsi="Arial"/>
                      <w:color w:val="636466"/>
                      <w:spacing w:val="34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sociedad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importancia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2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primer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lugar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principal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más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perma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nente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apoyo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individuo,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cuya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actuación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van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38"/>
                      <w:w w:val="79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depender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sin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lugar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dudas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muchas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expectativas,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posibilidades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bienestar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persona.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86707pt;margin-top:320.808044pt;width:221.2pt;height:149.9pt;mso-position-horizontal-relative:page;mso-position-vertical-relative:page;z-index:-2506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Seguridad</w:t>
                  </w:r>
                  <w:r>
                    <w:rPr>
                      <w:rFonts w:asci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ciudadana</w:t>
                  </w:r>
                  <w:r>
                    <w:rPr>
                      <w:rFonts w:ascii="Arial"/>
                      <w:b/>
                      <w:color w:val="636466"/>
                      <w:spacing w:val="-3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-3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estado</w:t>
                  </w:r>
                  <w:r>
                    <w:rPr>
                      <w:rFonts w:ascii="Arial"/>
                      <w:b/>
                      <w:color w:val="636466"/>
                      <w:spacing w:val="-3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derecho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65"/>
                    <w:ind w:left="20" w:right="19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Ante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latente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desafío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asegurar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provisión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34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bien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seguridad,</w:t>
                  </w:r>
                  <w:r>
                    <w:rPr>
                      <w:rFonts w:ascii="Arial" w:hAnsi="Arial"/>
                      <w:color w:val="636466"/>
                      <w:spacing w:val="-4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tomó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decisión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impulsar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enfoque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gubernamental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prevenir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integralmente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violencia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delincuencia.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gobierno,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reforzó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colaboración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ciudadanía</w:t>
                  </w:r>
                  <w:r>
                    <w:rPr>
                      <w:rFonts w:ascii="Arial" w:hAns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sudcaliforniana</w:t>
                  </w:r>
                  <w:r>
                    <w:rPr>
                      <w:rFonts w:ascii="Arial" w:hAns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organiza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ciones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sociedad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interés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público.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4998pt;margin-top:357.279999pt;width:221.2pt;height:273.350pt;mso-position-horizontal-relative:page;mso-position-vertical-relative:page;z-index:-25064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donde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forma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excelencia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ser</w:t>
                  </w:r>
                  <w:r>
                    <w:rPr>
                      <w:rFonts w:ascii="Arial" w:hAnsi="Arial"/>
                      <w:color w:val="636466"/>
                      <w:spacing w:val="-2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huma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no,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construye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sentido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proyecto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vida,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eso,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38"/>
                      <w:w w:val="8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indispensable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fortalecimiento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sea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prioridad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26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procesos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gubernamentales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tra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vés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obras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acciones</w:t>
                  </w:r>
                  <w:r>
                    <w:rPr>
                      <w:rFonts w:ascii="Arial" w:hAnsi="Arial"/>
                      <w:color w:val="636466"/>
                      <w:spacing w:val="2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9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eso,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orientación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tal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centrada</w:t>
                  </w:r>
                  <w:r>
                    <w:rPr>
                      <w:rFonts w:ascii="Arial" w:hAnsi="Arial"/>
                      <w:color w:val="636466"/>
                      <w:spacing w:val="2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tuvo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aspiración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mejorar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2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personas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familias.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0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consideró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agente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educadora</w:t>
                  </w:r>
                  <w:r>
                    <w:rPr>
                      <w:rFonts w:ascii="Arial" w:hAnsi="Arial"/>
                      <w:color w:val="636466"/>
                      <w:spacing w:val="26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gestora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vida,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así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primer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motor</w:t>
                  </w:r>
                  <w:r>
                    <w:rPr>
                      <w:rFonts w:ascii="Arial" w:hAnsi="Arial"/>
                      <w:color w:val="636466"/>
                      <w:spacing w:val="32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acción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vida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resultado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 una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interacción</w:t>
                  </w:r>
                  <w:r>
                    <w:rPr>
                      <w:rFonts w:ascii="Arial" w:hAnsi="Arial"/>
                      <w:color w:val="636466"/>
                      <w:spacing w:val="26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constante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entre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factores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económicos,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necesi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5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dades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individuales</w:t>
                  </w:r>
                  <w:r>
                    <w:rPr>
                      <w:rFonts w:ascii="Arial" w:hAnsi="Arial"/>
                      <w:color w:val="636466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sociales.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Desde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luego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está</w:t>
                  </w:r>
                  <w:r>
                    <w:rPr>
                      <w:rFonts w:ascii="Arial" w:hAnsi="Arial"/>
                      <w:color w:val="636466"/>
                      <w:spacing w:val="3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vinculada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resultado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servicios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públicos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pro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porcionan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gobiernos.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puso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énfasis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instrumentación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política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social,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propósito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mejorar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condiciones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población.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86707pt;margin-top:479.288879pt;width:221.2pt;height:239.65pt;mso-position-horizontal-relative:page;mso-position-vertical-relative:page;z-index:-25062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Dicha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política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tal,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estuvo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orientada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garanti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6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zar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convivencia,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pacífico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erradicación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violencia.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utilización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pacífica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ordenada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vías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0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espacios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públicos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general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evitar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comisión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delitos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faltas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contra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personas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bienes.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a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constituye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condición</w:t>
                  </w:r>
                  <w:r>
                    <w:rPr>
                      <w:rFonts w:ascii="Arial" w:hAnsi="Arial"/>
                      <w:color w:val="636466"/>
                      <w:spacing w:val="2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fundamental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humano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sociedad</w:t>
                  </w:r>
                  <w:r>
                    <w:rPr>
                      <w:rFonts w:ascii="Arial" w:hAnsi="Arial"/>
                      <w:color w:val="636466"/>
                      <w:spacing w:val="2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democrática,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donde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ciudadanía,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alcance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ella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máxi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mo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bienestar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posible.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8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Estado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Derecho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implica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cada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persona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está</w:t>
                  </w:r>
                  <w:r>
                    <w:rPr>
                      <w:rFonts w:ascii="Arial" w:hAnsi="Arial"/>
                      <w:color w:val="636466"/>
                      <w:spacing w:val="3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sujeta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ley.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T</w:t>
                  </w: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oda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decisión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órganos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3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ha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estar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sujeta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procedimientos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regulados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ley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38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guiados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absoluto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respeto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derechos.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0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Entonces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relación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estado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8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derecho,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necesaria.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estado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derecho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requisito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indispensable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existencia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2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4998pt;margin-top:639.205017pt;width:221.2pt;height:50.3pt;mso-position-horizontal-relative:page;mso-position-vertical-relative:page;z-index:-25060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sociedad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economía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prosperen</w:t>
                  </w:r>
                  <w:r>
                    <w:rPr>
                      <w:rFonts w:ascii="Arial" w:hAnsi="Arial"/>
                      <w:color w:val="636466"/>
                      <w:spacing w:val="-2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debe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apo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yar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trabajadores,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familias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padres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mediante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políticas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orientadas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(tanto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laboral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fa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miliar).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28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30pt;margin-top:83.759293pt;width:221.2pt;height:142.950pt;mso-position-horizontal-relative:page;mso-position-vertical-relative:page;z-index:-25057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órganos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estado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actúan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ape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gados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imperio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ley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programas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políticas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pú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blicas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corresponden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estándares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3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derechos</w:t>
                  </w:r>
                  <w:r>
                    <w:rPr>
                      <w:rFonts w:ascii="Arial" w:hAnsi="Arial"/>
                      <w:color w:val="636466"/>
                      <w:spacing w:val="-3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humanos.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ciudadana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Estado</w:t>
                  </w:r>
                  <w:r>
                    <w:rPr>
                      <w:rFonts w:asci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Derecho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son</w:t>
                  </w:r>
                  <w:r>
                    <w:rPr>
                      <w:rFonts w:asci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ele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mentos</w:t>
                  </w:r>
                  <w:r>
                    <w:rPr>
                      <w:rFonts w:asci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fundamentales</w:t>
                  </w:r>
                  <w:r>
                    <w:rPr>
                      <w:rFonts w:asci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4"/>
                      <w:w w:val="85"/>
                      <w:sz w:val="21"/>
                    </w:rPr>
                    <w:t>para</w:t>
                  </w:r>
                  <w:r>
                    <w:rPr>
                      <w:rFonts w:asci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5"/>
                      <w:w w:val="85"/>
                      <w:sz w:val="21"/>
                    </w:rPr>
                    <w:t>desarrollo.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Porque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interés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trascendencia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lograr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fiabilidad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ciudadanía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instituciones,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prosperidad</w:t>
                  </w:r>
                  <w:r>
                    <w:rPr>
                      <w:rFonts w:ascii="Arial" w:hAnsi="Arial"/>
                      <w:color w:val="636466"/>
                      <w:spacing w:val="24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económica,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empleo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personas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ejecuten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pro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yectos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vida.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56293pt;margin-top:83.76239pt;width:221.45pt;height:374.15pt;mso-position-horizontal-relative:page;mso-position-vertical-relative:page;z-index:-25055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22" w:firstLine="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cada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vez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información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sobre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distintas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actua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ciones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realizan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desde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poderes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públicos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aspiran</w:t>
                  </w:r>
                  <w:r>
                    <w:rPr>
                      <w:rFonts w:ascii="Arial" w:hAnsi="Arial"/>
                      <w:color w:val="636466"/>
                      <w:spacing w:val="4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libre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1"/>
                    </w:rPr>
                    <w:t>uso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información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forma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fácil</w:t>
                  </w:r>
                  <w:r>
                    <w:rPr>
                      <w:rFonts w:ascii="Arial" w:hAnsi="Arial"/>
                      <w:color w:val="636466"/>
                      <w:spacing w:val="34"/>
                      <w:w w:val="86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accesible: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impulsó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transparencia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forma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6"/>
                      <w:w w:val="90"/>
                      <w:sz w:val="21"/>
                    </w:rPr>
                    <w:t>per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manente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constante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todo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periodo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constitucional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0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gobierno.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righ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Puesto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transparencia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acceso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información,</w:t>
                  </w:r>
                  <w:r>
                    <w:rPr>
                      <w:rFonts w:ascii="Arial" w:hAnsi="Arial"/>
                      <w:color w:val="636466"/>
                      <w:spacing w:val="24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juegan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papel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sustancial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construcción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operación</w:t>
                  </w:r>
                  <w:r>
                    <w:rPr>
                      <w:rFonts w:ascii="Arial" w:hAnsi="Arial"/>
                      <w:color w:val="636466"/>
                      <w:spacing w:val="2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más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abiertos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escrutinio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público,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capaces</w:t>
                  </w:r>
                  <w:r>
                    <w:rPr>
                      <w:rFonts w:ascii="Arial" w:hAnsi="Arial"/>
                      <w:color w:val="636466"/>
                      <w:spacing w:val="36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fomentar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participación creciente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sociedad</w:t>
                  </w:r>
                  <w:r>
                    <w:rPr>
                      <w:rFonts w:ascii="Arial" w:hAnsi="Arial"/>
                      <w:color w:val="636466"/>
                      <w:spacing w:val="-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3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diseño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evaluación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políticas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guberna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mentales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lo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tanto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una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rendición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cuentas.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4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relevancia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 transparencia gubernamental radica</w:t>
                  </w:r>
                  <w:r>
                    <w:rPr>
                      <w:rFonts w:ascii="Arial" w:hAnsi="Arial"/>
                      <w:color w:val="636466"/>
                      <w:spacing w:val="2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vinculación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entre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ciudadanos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autoridad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ejercicio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rendición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cuentas,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propósito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3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disminuir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niveles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corrupción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recuperar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confianza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instituciones.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2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mecanismos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rendición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cuentas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permiten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ciudadanía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otros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grupos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interés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obtener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4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facilidad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información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sobre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gestión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dependencias</w:t>
                  </w:r>
                  <w:r>
                    <w:rPr>
                      <w:rFonts w:ascii="Arial" w:hAnsi="Arial"/>
                      <w:color w:val="636466"/>
                      <w:spacing w:val="3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entidades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re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sultados.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2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tal,</w:t>
                  </w:r>
                  <w:r>
                    <w:rPr>
                      <w:rFonts w:ascii="Arial" w:hAnsi="Arial"/>
                      <w:color w:val="636466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enmarcados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transpa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rencia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buen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gobierno,</w:t>
                  </w:r>
                  <w:r>
                    <w:rPr>
                      <w:rFonts w:ascii="Arial" w:hAnsi="Arial"/>
                      <w:color w:val="636466"/>
                      <w:spacing w:val="-3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buscó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dirigir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desarrollo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progreso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económico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entidad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satisfacer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34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necesidades</w:t>
                  </w:r>
                  <w:r>
                    <w:rPr>
                      <w:rFonts w:ascii="Arial" w:hAnsi="Arial"/>
                      <w:color w:val="636466"/>
                      <w:spacing w:val="-11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sudcalifornianos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manera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eficiente</w:t>
                  </w:r>
                  <w:r>
                    <w:rPr>
                      <w:rFonts w:ascii="Arial" w:hAnsi="Arial"/>
                      <w:color w:val="636466"/>
                      <w:spacing w:val="-1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36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eficaz.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830pt;margin-top:235.274292pt;width:221.05pt;height:71.45pt;mso-position-horizontal-relative:page;mso-position-vertical-relative:page;z-index:-25052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No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debe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perder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vista,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búsqueda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 una</w:t>
                  </w:r>
                  <w:r>
                    <w:rPr>
                      <w:rFonts w:ascii="Arial" w:hAnsi="Arial"/>
                      <w:color w:val="636466"/>
                      <w:spacing w:val="23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mejor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calidad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constituye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principal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soporte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0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44"/>
                      <w:w w:val="8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0"/>
                      <w:sz w:val="21"/>
                    </w:rPr>
                    <w:t>ciudadana.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Situación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cual,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fortaleció</w:t>
                  </w:r>
                  <w:r>
                    <w:rPr>
                      <w:rFonts w:ascii="Arial" w:hAnsi="Arial"/>
                      <w:color w:val="636466"/>
                      <w:spacing w:val="36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permanentemente.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830pt;margin-top:315.284302pt;width:221.2pt;height:50.3pt;mso-position-horizontal-relative:page;mso-position-vertical-relative:page;z-index:-25050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Asimismo,</w:t>
                  </w:r>
                  <w:r>
                    <w:rPr>
                      <w:rFonts w:ascii="Arial" w:hAnsi="Arial"/>
                      <w:color w:val="636466"/>
                      <w:spacing w:val="-2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este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preservando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orden</w:t>
                  </w:r>
                  <w:r>
                    <w:rPr>
                      <w:rFonts w:ascii="Arial" w:hAnsi="Arial"/>
                      <w:color w:val="636466"/>
                      <w:spacing w:val="42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público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paz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ciudadana;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atendió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procuración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justi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cia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seguridad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factores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esenciales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gobernanza</w:t>
                  </w:r>
                  <w:r>
                    <w:rPr>
                      <w:rFonts w:ascii="Arial" w:hAnsi="Arial"/>
                      <w:color w:val="636466"/>
                      <w:spacing w:val="24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democrática.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830pt;margin-top:375.616058pt;width:221.45pt;height:347.6pt;mso-position-horizontal-relative:page;mso-position-vertical-relative:page;z-index:-2504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spacing w:val="-3"/>
                      <w:w w:val="85"/>
                      <w:sz w:val="28"/>
                    </w:rPr>
                    <w:t>T</w:t>
                  </w:r>
                  <w:r>
                    <w:rPr>
                      <w:rFonts w:ascii="Arial"/>
                      <w:b/>
                      <w:color w:val="636466"/>
                      <w:spacing w:val="-2"/>
                      <w:w w:val="85"/>
                      <w:sz w:val="28"/>
                    </w:rPr>
                    <w:t>ransparencia</w:t>
                  </w:r>
                  <w:r>
                    <w:rPr>
                      <w:rFonts w:asci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buen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gobierno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65"/>
                    <w:ind w:left="20" w:right="22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práctica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buen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dio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prio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2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ridad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mejorar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organización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gubernamental,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lograr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eficiencia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manejo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recursos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impulsar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pro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cesos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gestión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administrativa-financiera,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atención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42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promoción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talento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humano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para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servicio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36"/>
                      <w:w w:val="81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mayor</w:t>
                  </w:r>
                  <w:r>
                    <w:rPr>
                      <w:rFonts w:ascii="Arial" w:hAnsi="Arial"/>
                      <w:color w:val="636466"/>
                      <w:spacing w:val="-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transparencia.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2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gobierno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tal,</w:t>
                  </w:r>
                  <w:r>
                    <w:rPr>
                      <w:rFonts w:ascii="Arial" w:hAnsi="Arial"/>
                      <w:color w:val="636466"/>
                      <w:spacing w:val="-1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se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fortaleció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planeación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pro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gramación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desarrollo,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seguimiento,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control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7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evalua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6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ción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gubernamental;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así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como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actualización</w:t>
                  </w:r>
                  <w:r>
                    <w:rPr>
                      <w:rFonts w:ascii="Arial" w:hAnsi="Arial"/>
                      <w:color w:val="636466"/>
                      <w:spacing w:val="-33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moderni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zación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estatal,</w:t>
                  </w:r>
                  <w:r>
                    <w:rPr>
                      <w:rFonts w:ascii="Arial" w:hAnsi="Arial"/>
                      <w:color w:val="636466"/>
                      <w:spacing w:val="-39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finalidad</w:t>
                  </w:r>
                  <w:r>
                    <w:rPr>
                      <w:rFonts w:ascii="Arial" w:hAnsi="Arial"/>
                      <w:color w:val="636466"/>
                      <w:spacing w:val="36"/>
                      <w:w w:val="84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obtener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resultados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tangibles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vida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cotidiana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3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1"/>
                    </w:rPr>
                    <w:t>sudcalifornianos.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5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14"/>
                      <w:w w:val="90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2"/>
                      <w:w w:val="90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sus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funciones,</w:t>
                  </w:r>
                  <w:r>
                    <w:rPr>
                      <w:rFonts w:ascii="Arial" w:hAnsi="Arial"/>
                      <w:color w:val="636466"/>
                      <w:spacing w:val="-40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36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30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brazo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ejecutor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gobierno,</w:t>
                  </w:r>
                  <w:r>
                    <w:rPr>
                      <w:rFonts w:ascii="Arial" w:hAnsi="Arial"/>
                      <w:color w:val="636466"/>
                      <w:spacing w:val="-20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pieza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fundamental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le</w:t>
                  </w:r>
                  <w:r>
                    <w:rPr>
                      <w:rFonts w:ascii="Arial" w:hAnsi="Arial"/>
                      <w:color w:val="636466"/>
                      <w:spacing w:val="42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da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capacidad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operativa</w:t>
                  </w:r>
                  <w:r>
                    <w:rPr>
                      <w:rFonts w:ascii="Arial" w:hAnsi="Arial"/>
                      <w:color w:val="636466"/>
                      <w:spacing w:val="-1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5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mismo.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17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buena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derecho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30"/>
                      <w:w w:val="82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ciudadanos,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9"/>
                      <w:w w:val="90"/>
                      <w:sz w:val="21"/>
                    </w:rPr>
                    <w:t>y,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también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un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principio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actuación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adminis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4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tra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tiva.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Asimismo,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está</w:t>
                  </w:r>
                  <w:r>
                    <w:rPr>
                      <w:rFonts w:ascii="Arial" w:hAnsi="Arial"/>
                      <w:color w:val="636466"/>
                      <w:spacing w:val="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obligada,</w:t>
                  </w:r>
                  <w:r>
                    <w:rPr>
                      <w:rFonts w:ascii="Arial" w:hAnsi="Arial"/>
                      <w:color w:val="636466"/>
                      <w:spacing w:val="34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toda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democracia,</w:t>
                  </w:r>
                  <w:r>
                    <w:rPr>
                      <w:rFonts w:ascii="Arial" w:hAnsi="Arial"/>
                      <w:color w:val="636466"/>
                      <w:spacing w:val="-18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distinguirse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actuación</w:t>
                  </w:r>
                  <w:r>
                    <w:rPr>
                      <w:rFonts w:ascii="Arial" w:hAnsi="Arial"/>
                      <w:color w:val="636466"/>
                      <w:spacing w:val="-1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cotidia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-</w:t>
                  </w:r>
                  <w:r>
                    <w:rPr>
                      <w:rFonts w:ascii="Arial" w:hAnsi="Arial"/>
                      <w:color w:val="636466"/>
                      <w:spacing w:val="34"/>
                      <w:w w:val="10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na</w:t>
                  </w:r>
                  <w:r>
                    <w:rPr>
                      <w:rFonts w:ascii="Arial" w:hAnsi="Arial"/>
                      <w:color w:val="636466"/>
                      <w:spacing w:val="-14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por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su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servicio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objetivo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al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interés</w:t>
                  </w:r>
                  <w:r>
                    <w:rPr>
                      <w:rFonts w:ascii="Arial" w:hAnsi="Arial"/>
                      <w:color w:val="636466"/>
                      <w:spacing w:val="-1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general.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50" w:lineRule="auto" w:before="170"/>
                    <w:ind w:left="20" w:right="25" w:firstLine="170"/>
                    <w:jc w:val="both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636466"/>
                      <w:spacing w:val="-8"/>
                      <w:w w:val="90"/>
                      <w:sz w:val="21"/>
                    </w:rPr>
                    <w:t>T</w:t>
                  </w:r>
                  <w:r>
                    <w:rPr>
                      <w:rFonts w:ascii="Arial" w:hAnsi="Arial"/>
                      <w:color w:val="636466"/>
                      <w:spacing w:val="-7"/>
                      <w:w w:val="90"/>
                      <w:sz w:val="21"/>
                    </w:rPr>
                    <w:t>eniendo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presente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siempre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uno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0"/>
                      <w:sz w:val="21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valores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0"/>
                      <w:sz w:val="21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0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0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38"/>
                      <w:w w:val="83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democracia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es</w:t>
                  </w:r>
                  <w:r>
                    <w:rPr>
                      <w:rFonts w:ascii="Arial" w:hAnsi="Arial"/>
                      <w:color w:val="636466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transparencia.</w:t>
                  </w:r>
                  <w:r>
                    <w:rPr>
                      <w:rFonts w:ascii="Arial" w:hAnsi="Arial"/>
                      <w:color w:val="636466"/>
                      <w:spacing w:val="-29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2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administración</w:t>
                  </w:r>
                  <w:r>
                    <w:rPr>
                      <w:rFonts w:ascii="Arial" w:hAnsi="Arial"/>
                      <w:color w:val="636466"/>
                      <w:spacing w:val="-2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esta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tal</w:t>
                  </w:r>
                  <w:r>
                    <w:rPr>
                      <w:rFonts w:ascii="Arial" w:hAnsi="Arial"/>
                      <w:color w:val="636466"/>
                      <w:spacing w:val="26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consciente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 de </w:t>
                  </w:r>
                  <w:r>
                    <w:rPr>
                      <w:rFonts w:ascii="Arial" w:hAnsi="Arial"/>
                      <w:color w:val="636466"/>
                      <w:spacing w:val="-4"/>
                      <w:w w:val="85"/>
                      <w:sz w:val="21"/>
                    </w:rPr>
                    <w:t>que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 la</w:t>
                  </w:r>
                  <w:r>
                    <w:rPr>
                      <w:rFonts w:ascii="Arial" w:hAnsi="Arial"/>
                      <w:color w:val="636466"/>
                      <w:spacing w:val="-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ciudadanía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5"/>
                      <w:sz w:val="21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 la</w:t>
                  </w:r>
                  <w:r>
                    <w:rPr>
                      <w:rFonts w:ascii="Arial" w:hAnsi="Arial"/>
                      <w:color w:val="636466"/>
                      <w:spacing w:val="-2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sociedad</w:t>
                  </w:r>
                  <w:r>
                    <w:rPr>
                      <w:rFonts w:ascii="Arial" w:hAnsi="Arial"/>
                      <w:color w:val="636466"/>
                      <w:spacing w:val="-3"/>
                      <w:w w:val="85"/>
                      <w:sz w:val="21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85"/>
                      <w:sz w:val="21"/>
                    </w:rPr>
                    <w:t>demandan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580" w:right="1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4.252396pt;margin-top:35.023411pt;width:286.6pt;height:235.4pt;mso-position-horizontal-relative:page;mso-position-vertical-relative:page;z-index:-250456" type="#_x0000_t202" filled="false" stroked="false">
            <v:textbox inset="0,0,0,0">
              <w:txbxContent>
                <w:p>
                  <w:pPr>
                    <w:spacing w:line="15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105"/>
                      <w:w w:val="105"/>
                      <w:sz w:val="144"/>
                    </w:rPr>
                    <w:t>Í</w:t>
                  </w:r>
                  <w:r>
                    <w:rPr>
                      <w:rFonts w:ascii="Arial" w:hAnsi="Arial"/>
                      <w:b/>
                      <w:color w:val="002957"/>
                      <w:spacing w:val="111"/>
                      <w:w w:val="105"/>
                      <w:sz w:val="144"/>
                    </w:rPr>
                    <w:t>N</w:t>
                  </w:r>
                  <w:r>
                    <w:rPr>
                      <w:rFonts w:ascii="Arial" w:hAnsi="Arial"/>
                      <w:b/>
                      <w:color w:val="002957"/>
                      <w:spacing w:val="117"/>
                      <w:w w:val="105"/>
                      <w:sz w:val="144"/>
                    </w:rPr>
                    <w:t>D</w:t>
                  </w:r>
                  <w:r>
                    <w:rPr>
                      <w:rFonts w:ascii="Arial" w:hAnsi="Arial"/>
                      <w:b/>
                      <w:color w:val="002957"/>
                      <w:spacing w:val="105"/>
                      <w:w w:val="105"/>
                      <w:sz w:val="144"/>
                    </w:rPr>
                    <w:t>I</w:t>
                  </w:r>
                  <w:r>
                    <w:rPr>
                      <w:rFonts w:ascii="Arial" w:hAnsi="Arial"/>
                      <w:b/>
                      <w:color w:val="002957"/>
                      <w:spacing w:val="120"/>
                      <w:w w:val="105"/>
                      <w:sz w:val="144"/>
                    </w:rPr>
                    <w:t>C</w:t>
                  </w:r>
                  <w:r>
                    <w:rPr>
                      <w:rFonts w:ascii="Arial" w:hAnsi="Arial"/>
                      <w:b/>
                      <w:color w:val="002957"/>
                      <w:w w:val="105"/>
                      <w:sz w:val="144"/>
                    </w:rPr>
                    <w:t>E</w:t>
                  </w:r>
                  <w:r>
                    <w:rPr>
                      <w:rFonts w:ascii="Arial" w:hAnsi="Arial"/>
                      <w:sz w:val="144"/>
                    </w:rPr>
                  </w:r>
                </w:p>
                <w:p>
                  <w:pPr>
                    <w:spacing w:before="251"/>
                    <w:ind w:left="54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INFRAESTRUCTURA</w:t>
                  </w:r>
                  <w:r>
                    <w:rPr>
                      <w:rFonts w:ascii="Arial"/>
                      <w:color w:val="636466"/>
                      <w:spacing w:val="15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16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80"/>
                      <w:sz w:val="28"/>
                    </w:rPr>
                    <w:t>CALIDAD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224" w:right="359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0"/>
                      <w:sz w:val="28"/>
                    </w:rPr>
                    <w:t>Comunicaciones</w:t>
                  </w:r>
                  <w:r>
                    <w:rPr>
                      <w:rFonts w:ascii="Arial"/>
                      <w:color w:val="636466"/>
                      <w:w w:val="92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2"/>
                      <w:sz w:val="28"/>
                    </w:rPr>
                    <w:t>Mo</w:t>
                  </w:r>
                  <w:r>
                    <w:rPr>
                      <w:rFonts w:ascii="Arial"/>
                      <w:color w:val="636466"/>
                      <w:spacing w:val="-1"/>
                      <w:sz w:val="28"/>
                    </w:rPr>
                    <w:t>vilidad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23"/>
                    <w:ind w:left="224" w:right="88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Infraestructur</w:t>
                  </w:r>
                  <w:r>
                    <w:rPr>
                      <w:rFonts w:asci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-5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Educativ</w:t>
                  </w:r>
                  <w:r>
                    <w:rPr>
                      <w:rFonts w:ascii="Arial"/>
                      <w:color w:val="636466"/>
                      <w:spacing w:val="-2"/>
                      <w:w w:val="95"/>
                      <w:sz w:val="28"/>
                    </w:rPr>
                    <w:t>a,</w:t>
                  </w:r>
                  <w:r>
                    <w:rPr>
                      <w:rFonts w:ascii="Arial"/>
                      <w:color w:val="636466"/>
                      <w:spacing w:val="-14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Cultural</w:t>
                  </w:r>
                  <w:r>
                    <w:rPr>
                      <w:rFonts w:ascii="Arial"/>
                      <w:color w:val="636466"/>
                      <w:spacing w:val="-4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4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Deportiv</w:t>
                  </w:r>
                  <w:r>
                    <w:rPr>
                      <w:rFonts w:asci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53"/>
                      <w:w w:val="89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Infraestructur</w:t>
                  </w:r>
                  <w:r>
                    <w:rPr>
                      <w:rFonts w:asci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-11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Urbana</w:t>
                  </w:r>
                  <w:r>
                    <w:rPr>
                      <w:rFonts w:ascii="Arial"/>
                      <w:color w:val="636466"/>
                      <w:spacing w:val="-11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10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1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Servicios</w:t>
                  </w:r>
                  <w:r>
                    <w:rPr>
                      <w:rFonts w:ascii="Arial"/>
                      <w:color w:val="636466"/>
                      <w:spacing w:val="28"/>
                      <w:w w:val="94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1"/>
                      <w:w w:val="95"/>
                      <w:sz w:val="28"/>
                    </w:rPr>
                    <w:t>Infraestructur</w:t>
                  </w:r>
                  <w:r>
                    <w:rPr>
                      <w:rFonts w:asci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-6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5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Salud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"/>
                    <w:ind w:left="224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Infraestructur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3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Hidráulica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48"/>
                    <w:ind w:left="224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Infraestructur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3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Eléctrica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02594pt;margin-top:142.288589pt;width:16.55pt;height:127.05pt;mso-position-horizontal-relative:page;mso-position-vertical-relative:page;z-index:-2504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15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21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25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29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34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36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960602pt;margin-top:285.368591pt;width:258.05pt;height:182.6pt;mso-position-horizontal-relative:page;mso-position-vertical-relative:page;z-index:-25040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1"/>
                      <w:w w:val="80"/>
                      <w:sz w:val="28"/>
                    </w:rPr>
                    <w:t>DIVERSIFICACIÓN</w:t>
                  </w:r>
                  <w:r>
                    <w:rPr>
                      <w:rFonts w:ascii="Arial" w:hAnsi="Arial"/>
                      <w:color w:val="636466"/>
                      <w:spacing w:val="20"/>
                      <w:w w:val="8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80"/>
                      <w:sz w:val="28"/>
                    </w:rPr>
                    <w:t>ECONÓMICA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189" w:right="174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Clima</w:t>
                  </w:r>
                  <w:r>
                    <w:rPr>
                      <w:rFonts w:ascii="Arial" w:hAnsi="Arial"/>
                      <w:color w:val="636466"/>
                      <w:spacing w:val="-4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4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Negocios</w:t>
                  </w:r>
                  <w:r>
                    <w:rPr>
                      <w:rFonts w:ascii="Arial" w:hAnsi="Arial"/>
                      <w:color w:val="636466"/>
                      <w:w w:val="91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Inversión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par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el</w:t>
                  </w:r>
                  <w:r>
                    <w:rPr>
                      <w:rFonts w:ascii="Arial" w:hAnsi="Arial"/>
                      <w:color w:val="636466"/>
                      <w:spacing w:val="-1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Desarr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ollo</w:t>
                  </w:r>
                  <w:r>
                    <w:rPr>
                      <w:rFonts w:ascii="Arial" w:hAnsi="Arial"/>
                      <w:color w:val="636466"/>
                      <w:spacing w:val="27"/>
                      <w:w w:val="97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Comer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cio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Servicios</w:t>
                  </w:r>
                  <w:r>
                    <w:rPr>
                      <w:rFonts w:ascii="Arial" w:hAnsi="Arial"/>
                      <w:color w:val="636466"/>
                      <w:spacing w:val="24"/>
                      <w:w w:val="94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sz w:val="28"/>
                    </w:rPr>
                    <w:t>Turismo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pacing w:val="-1"/>
                      <w:w w:val="90"/>
                      <w:sz w:val="28"/>
                    </w:rPr>
                    <w:t>Desarrollo</w:t>
                  </w:r>
                  <w:r>
                    <w:rPr>
                      <w:rFonts w:ascii="Arial"/>
                      <w:color w:val="636466"/>
                      <w:spacing w:val="5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0"/>
                      <w:sz w:val="28"/>
                    </w:rPr>
                    <w:t>Regional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189" w:right="1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Sector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Agropecuario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,</w:t>
                  </w:r>
                  <w:r>
                    <w:rPr>
                      <w:rFonts w:ascii="Arial" w:hAnsi="Arial"/>
                      <w:color w:val="636466"/>
                      <w:spacing w:val="-32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8"/>
                    </w:rPr>
                    <w:t>Pesquero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Acuícola</w:t>
                  </w:r>
                  <w:r>
                    <w:rPr>
                      <w:rFonts w:ascii="Arial" w:hAnsi="Arial"/>
                      <w:color w:val="636466"/>
                      <w:spacing w:val="30"/>
                      <w:w w:val="93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Medio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Ambiente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Recursos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Natur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ales</w:t>
                  </w:r>
                  <w:r>
                    <w:rPr>
                      <w:rFonts w:ascii="Arial" w:hAnsi="Arial"/>
                      <w:color w:val="636466"/>
                      <w:spacing w:val="25"/>
                      <w:w w:val="92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Minería</w:t>
                  </w:r>
                  <w:r>
                    <w:rPr>
                      <w:rFonts w:ascii="Arial" w:hAnsi="Arial"/>
                      <w:color w:val="636466"/>
                      <w:spacing w:val="-47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Sustentable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Energías</w:t>
                  </w:r>
                  <w:r>
                    <w:rPr>
                      <w:rFonts w:ascii="Arial" w:hAnsi="Arial"/>
                      <w:color w:val="636466"/>
                      <w:spacing w:val="-3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Alternativ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02594pt;margin-top:303.372589pt;width:16.55pt;height:165.15pt;mso-position-horizontal-relative:page;mso-position-vertical-relative:page;z-index:-25038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39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42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43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46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52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53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75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81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83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960602pt;margin-top:482.9086pt;width:204.25pt;height:71.55pt;mso-position-horizontal-relative:page;mso-position-vertical-relative:page;z-index:-2503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pacing w:val="-2"/>
                      <w:w w:val="85"/>
                      <w:sz w:val="28"/>
                    </w:rPr>
                    <w:t>CALIDAD</w:t>
                  </w:r>
                  <w:r>
                    <w:rPr>
                      <w:rFonts w:ascii="Arial"/>
                      <w:color w:val="636466"/>
                      <w:spacing w:val="-1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8"/>
                    </w:rPr>
                    <w:t>VID</w:t>
                  </w:r>
                  <w:r>
                    <w:rPr>
                      <w:rFonts w:ascii="Arial"/>
                      <w:color w:val="636466"/>
                      <w:spacing w:val="-2"/>
                      <w:w w:val="85"/>
                      <w:sz w:val="28"/>
                    </w:rPr>
                    <w:t>A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5"/>
                      <w:sz w:val="28"/>
                    </w:rPr>
                    <w:t>LAS</w:t>
                  </w:r>
                  <w:r>
                    <w:rPr>
                      <w:rFonts w:ascii="Arial"/>
                      <w:color w:val="636466"/>
                      <w:spacing w:val="-1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3"/>
                      <w:w w:val="85"/>
                      <w:sz w:val="28"/>
                    </w:rPr>
                    <w:t>F</w:t>
                  </w:r>
                  <w:r>
                    <w:rPr>
                      <w:rFonts w:ascii="Arial"/>
                      <w:color w:val="636466"/>
                      <w:spacing w:val="-2"/>
                      <w:w w:val="85"/>
                      <w:sz w:val="28"/>
                    </w:rPr>
                    <w:t>AMILIAS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189" w:right="191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Visión</w:t>
                  </w:r>
                  <w:r>
                    <w:rPr>
                      <w:rFonts w:ascii="Arial" w:hAnsi="Arial"/>
                      <w:color w:val="636466"/>
                      <w:spacing w:val="-27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Familia</w:t>
                  </w:r>
                  <w:r>
                    <w:rPr>
                      <w:rFonts w:ascii="Arial" w:hAnsi="Arial"/>
                      <w:color w:val="636466"/>
                      <w:w w:val="94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Desarr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ollo</w:t>
                  </w:r>
                  <w:r>
                    <w:rPr>
                      <w:rFonts w:ascii="Arial" w:hAnsi="Arial"/>
                      <w:color w:val="636466"/>
                      <w:spacing w:val="-37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Social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Vivienda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Servicios</w:t>
                  </w:r>
                  <w:r>
                    <w:rPr>
                      <w:rFonts w:ascii="Arial" w:hAnsi="Arial"/>
                      <w:color w:val="636466"/>
                      <w:spacing w:val="-2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Básicos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02594pt;margin-top:500.268585pt;width:16.55pt;height:55.3pt;mso-position-horizontal-relative:page;mso-position-vertical-relative:page;z-index:-2503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85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7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92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7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95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43.15pt;height:793.7pt;mso-position-horizontal-relative:page;mso-position-vertical-relative:page;z-index:-25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7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8.3694pt;margin-top:123.794586pt;width:308.4pt;height:164.1pt;mso-position-horizontal-relative:page;mso-position-vertical-relative:page;z-index:-25028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Cuidado</w:t>
                  </w:r>
                  <w:r>
                    <w:rPr>
                      <w:rFonts w:ascii="Arial"/>
                      <w:color w:val="636466"/>
                      <w:spacing w:val="-34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33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Acceso</w:t>
                  </w:r>
                  <w:r>
                    <w:rPr>
                      <w:rFonts w:ascii="Arial"/>
                      <w:color w:val="636466"/>
                      <w:spacing w:val="-34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al</w:t>
                  </w:r>
                  <w:r>
                    <w:rPr>
                      <w:rFonts w:ascii="Arial"/>
                      <w:color w:val="636466"/>
                      <w:spacing w:val="-33"/>
                      <w:w w:val="95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Agua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20" w:right="2066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Empleo</w:t>
                  </w:r>
                  <w:r>
                    <w:rPr>
                      <w:rFonts w:ascii="Arial" w:hAnsi="Arial"/>
                      <w:color w:val="636466"/>
                      <w:spacing w:val="-44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e</w:t>
                  </w:r>
                  <w:r>
                    <w:rPr>
                      <w:rFonts w:ascii="Arial" w:hAnsi="Arial"/>
                      <w:color w:val="636466"/>
                      <w:spacing w:val="-43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Igualdad</w:t>
                  </w:r>
                  <w:r>
                    <w:rPr>
                      <w:rFonts w:ascii="Arial" w:hAnsi="Arial"/>
                      <w:color w:val="636466"/>
                      <w:spacing w:val="-43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43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Género</w:t>
                  </w:r>
                  <w:r>
                    <w:rPr>
                      <w:rFonts w:ascii="Arial" w:hAnsi="Arial"/>
                      <w:color w:val="636466"/>
                      <w:spacing w:val="22"/>
                      <w:w w:val="89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Capacitación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Vinculación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Labor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76" w:lineRule="auto" w:before="1"/>
                    <w:ind w:left="20" w:right="1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Inclusión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Social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par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las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8"/>
                    </w:rPr>
                    <w:t>Personas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con</w:t>
                  </w:r>
                  <w:r>
                    <w:rPr>
                      <w:rFonts w:ascii="Arial" w:hAnsi="Arial"/>
                      <w:color w:val="636466"/>
                      <w:spacing w:val="-2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Discapacidad</w:t>
                  </w:r>
                  <w:r>
                    <w:rPr>
                      <w:rFonts w:ascii="Arial" w:hAnsi="Arial"/>
                      <w:color w:val="636466"/>
                      <w:spacing w:val="25"/>
                      <w:w w:val="92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Oportunidades</w:t>
                  </w:r>
                  <w:r>
                    <w:rPr>
                      <w:rFonts w:ascii="Arial" w:hAnsi="Arial"/>
                      <w:color w:val="636466"/>
                      <w:spacing w:val="-22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par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2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Juventud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76" w:lineRule="auto" w:before="1"/>
                    <w:ind w:left="20" w:right="494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z w:val="28"/>
                    </w:rPr>
                    <w:t>Salud</w:t>
                  </w:r>
                  <w:r>
                    <w:rPr>
                      <w:rFonts w:ascii="Arial" w:hAnsi="Arial"/>
                      <w:color w:val="636466"/>
                      <w:w w:val="91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Educación</w:t>
                  </w:r>
                  <w:r>
                    <w:rPr>
                      <w:rFonts w:ascii="Arial" w:hAnsi="Arial"/>
                      <w:color w:val="636466"/>
                      <w:w w:val="91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sz w:val="28"/>
                    </w:rPr>
                    <w:t>Cultural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Deporte</w:t>
                  </w:r>
                  <w:r>
                    <w:rPr>
                      <w:rFonts w:ascii="Arial" w:hAnsi="Arial"/>
                      <w:color w:val="636466"/>
                      <w:spacing w:val="-3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Cultur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Física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13391pt;margin-top:123.724586pt;width:23.8pt;height:164.1pt;mso-position-horizontal-relative:page;mso-position-vertical-relative:page;z-index:-2502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z w:val="28"/>
                    </w:rPr>
                    <w:t>97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z w:val="28"/>
                    </w:rPr>
                    <w:t>99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106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109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111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114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130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143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145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71399pt;margin-top:302.826599pt;width:274pt;height:164.1pt;mso-position-horizontal-relative:page;mso-position-vertical-relative:page;z-index:-2502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pacing w:val="-2"/>
                      <w:w w:val="80"/>
                      <w:sz w:val="28"/>
                    </w:rPr>
                    <w:t>SEGURID</w:t>
                  </w:r>
                  <w:r>
                    <w:rPr>
                      <w:rFonts w:ascii="Arial"/>
                      <w:color w:val="636466"/>
                      <w:spacing w:val="-1"/>
                      <w:w w:val="80"/>
                      <w:sz w:val="28"/>
                    </w:rPr>
                    <w:t>AD</w:t>
                  </w:r>
                  <w:r>
                    <w:rPr>
                      <w:rFonts w:ascii="Arial"/>
                      <w:color w:val="636466"/>
                      <w:spacing w:val="-5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spacing w:val="-2"/>
                      <w:w w:val="80"/>
                      <w:sz w:val="28"/>
                    </w:rPr>
                    <w:t>CIUDADANA</w:t>
                  </w:r>
                  <w:r>
                    <w:rPr>
                      <w:rFonts w:ascii="Arial"/>
                      <w:color w:val="636466"/>
                      <w:spacing w:val="-5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-4"/>
                      <w:w w:val="80"/>
                      <w:sz w:val="28"/>
                    </w:rPr>
                    <w:t> ESTADO</w:t>
                  </w:r>
                  <w:r>
                    <w:rPr>
                      <w:rFonts w:ascii="Arial"/>
                      <w:color w:val="636466"/>
                      <w:spacing w:val="-5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4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DERECHO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48"/>
                    <w:ind w:left="189" w:right="245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ocuración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Justicia</w:t>
                  </w:r>
                  <w:r>
                    <w:rPr>
                      <w:rFonts w:ascii="Arial" w:hAnsi="Arial"/>
                      <w:color w:val="636466"/>
                      <w:spacing w:val="24"/>
                      <w:w w:val="98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color w:val="636466"/>
                      <w:spacing w:val="-4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enitenciario</w:t>
                  </w:r>
                  <w:r>
                    <w:rPr>
                      <w:rFonts w:ascii="Arial" w:hAnsi="Arial"/>
                      <w:color w:val="636466"/>
                      <w:spacing w:val="22"/>
                      <w:w w:val="96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0"/>
                      <w:sz w:val="28"/>
                    </w:rPr>
                    <w:t>Derechos</w:t>
                  </w: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 Humanos</w:t>
                  </w:r>
                  <w:r>
                    <w:rPr>
                      <w:rFonts w:ascii="Arial" w:hAnsi="Arial"/>
                      <w:color w:val="636466"/>
                      <w:spacing w:val="2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articipación</w:t>
                  </w:r>
                  <w:r>
                    <w:rPr>
                      <w:rFonts w:ascii="Arial" w:hAnsi="Arial"/>
                      <w:color w:val="636466"/>
                      <w:spacing w:val="-4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Ciudadana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76" w:lineRule="auto" w:before="1"/>
                    <w:ind w:left="189" w:right="93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ofesionalización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los</w:t>
                  </w:r>
                  <w:r>
                    <w:rPr>
                      <w:rFonts w:ascii="Arial" w:hAnsi="Arial"/>
                      <w:color w:val="636466"/>
                      <w:spacing w:val="-2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Cuerpos</w:t>
                  </w:r>
                  <w:r>
                    <w:rPr>
                      <w:rFonts w:ascii="Arial" w:hAnsi="Arial"/>
                      <w:color w:val="636466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8"/>
                    </w:rPr>
                    <w:t>P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olicíacos</w:t>
                  </w:r>
                  <w:r>
                    <w:rPr>
                      <w:rFonts w:ascii="Arial" w:hAnsi="Arial"/>
                      <w:color w:val="636466"/>
                      <w:spacing w:val="47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ogr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ama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Vivir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en</w:t>
                  </w:r>
                  <w:r>
                    <w:rPr>
                      <w:rFonts w:ascii="Arial" w:hAnsi="Arial"/>
                      <w:color w:val="636466"/>
                      <w:spacing w:val="-1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5"/>
                      <w:w w:val="95"/>
                      <w:sz w:val="28"/>
                    </w:rPr>
                    <w:t>Paz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ocuración</w:t>
                  </w:r>
                  <w:r>
                    <w:rPr>
                      <w:rFonts w:ascii="Arial" w:hAnsi="Arial"/>
                      <w:color w:val="636466"/>
                      <w:spacing w:val="-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Justicia</w:t>
                  </w:r>
                  <w:r>
                    <w:rPr>
                      <w:rFonts w:ascii="Arial" w:hAnsi="Arial"/>
                      <w:color w:val="636466"/>
                      <w:spacing w:val="-8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Labor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48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otección</w:t>
                  </w:r>
                  <w:r>
                    <w:rPr>
                      <w:rFonts w:ascii="Arial" w:hAnsi="Arial"/>
                      <w:color w:val="636466"/>
                      <w:spacing w:val="-19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Civil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13391pt;margin-top:320.466583pt;width:23.8pt;height:145.6pt;mso-position-horizontal-relative:page;mso-position-vertical-relative:page;z-index:-2502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153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164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165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166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168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71399pt;margin-top:481.858582pt;width:323.3pt;height:115.35pt;mso-position-horizontal-relative:page;mso-position-vertical-relative:page;z-index:-2501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spacing w:val="-2"/>
                      <w:w w:val="80"/>
                      <w:sz w:val="28"/>
                    </w:rPr>
                    <w:t>TRANSPARENCIA</w:t>
                  </w:r>
                  <w:r>
                    <w:rPr>
                      <w:rFonts w:ascii="Arial"/>
                      <w:color w:val="636466"/>
                      <w:spacing w:val="7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Y</w:t>
                  </w:r>
                  <w:r>
                    <w:rPr>
                      <w:rFonts w:ascii="Arial"/>
                      <w:color w:val="636466"/>
                      <w:spacing w:val="7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BUEN</w:t>
                  </w:r>
                  <w:r>
                    <w:rPr>
                      <w:rFonts w:ascii="Arial"/>
                      <w:color w:val="636466"/>
                      <w:spacing w:val="8"/>
                      <w:w w:val="80"/>
                      <w:sz w:val="28"/>
                    </w:rPr>
                    <w:t> </w:t>
                  </w:r>
                  <w:r>
                    <w:rPr>
                      <w:rFonts w:ascii="Arial"/>
                      <w:color w:val="636466"/>
                      <w:w w:val="80"/>
                      <w:sz w:val="28"/>
                    </w:rPr>
                    <w:t>GOBIERNO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76" w:lineRule="auto" w:before="184"/>
                    <w:ind w:left="189" w:right="1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Medidas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Anticorrupción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6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P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articipación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Ciudadana</w:t>
                  </w:r>
                  <w:r>
                    <w:rPr>
                      <w:rFonts w:ascii="Arial" w:hAnsi="Arial"/>
                      <w:color w:val="636466"/>
                      <w:spacing w:val="2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8"/>
                    </w:rPr>
                    <w:t>T</w:t>
                  </w:r>
                  <w:r>
                    <w:rPr>
                      <w:rFonts w:ascii="Arial" w:hAnsi="Arial"/>
                      <w:color w:val="636466"/>
                      <w:spacing w:val="-3"/>
                      <w:w w:val="95"/>
                      <w:sz w:val="28"/>
                    </w:rPr>
                    <w:t>r</w:t>
                  </w:r>
                  <w:r>
                    <w:rPr>
                      <w:rFonts w:ascii="Arial" w:hAnsi="Arial"/>
                      <w:color w:val="636466"/>
                      <w:spacing w:val="-4"/>
                      <w:w w:val="95"/>
                      <w:sz w:val="28"/>
                    </w:rPr>
                    <w:t>ansparencia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y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Acceso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la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Información</w:t>
                  </w:r>
                  <w:r>
                    <w:rPr>
                      <w:rFonts w:ascii="Arial" w:hAnsi="Arial"/>
                      <w:color w:val="636466"/>
                      <w:spacing w:val="-1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Pública</w:t>
                  </w:r>
                  <w:r>
                    <w:rPr>
                      <w:rFonts w:ascii="Arial" w:hAnsi="Arial"/>
                      <w:color w:val="636466"/>
                      <w:spacing w:val="21"/>
                      <w:w w:val="94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Servicios </w:t>
                  </w:r>
                  <w:r>
                    <w:rPr>
                      <w:rFonts w:ascii="Arial" w:hAnsi="Arial"/>
                      <w:color w:val="636466"/>
                      <w:spacing w:val="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Gubernamentales </w:t>
                  </w:r>
                  <w:r>
                    <w:rPr>
                      <w:rFonts w:ascii="Arial" w:hAnsi="Arial"/>
                      <w:color w:val="636466"/>
                      <w:spacing w:val="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Simplificados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0"/>
                      <w:sz w:val="28"/>
                    </w:rPr>
                    <w:t>Gestión</w:t>
                  </w:r>
                  <w:r>
                    <w:rPr>
                      <w:rFonts w:ascii="Arial" w:hAnsi="Arial"/>
                      <w:color w:val="636466"/>
                      <w:spacing w:val="38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1"/>
                      <w:w w:val="90"/>
                      <w:sz w:val="28"/>
                    </w:rPr>
                    <w:t>Presupuestal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48"/>
                    <w:ind w:left="189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Planeación</w:t>
                  </w:r>
                  <w:r>
                    <w:rPr>
                      <w:rFonts w:ascii="Arial" w:hAnsi="Arial"/>
                      <w:color w:val="636466"/>
                      <w:spacing w:val="-35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w w:val="95"/>
                      <w:sz w:val="28"/>
                    </w:rPr>
                    <w:t>del</w:t>
                  </w:r>
                  <w:r>
                    <w:rPr>
                      <w:rFonts w:ascii="Arial" w:hAnsi="Arial"/>
                      <w:color w:val="636466"/>
                      <w:spacing w:val="-34"/>
                      <w:w w:val="95"/>
                      <w:sz w:val="28"/>
                    </w:rPr>
                    <w:t> </w:t>
                  </w:r>
                  <w:r>
                    <w:rPr>
                      <w:rFonts w:ascii="Arial" w:hAnsi="Arial"/>
                      <w:color w:val="636466"/>
                      <w:spacing w:val="-2"/>
                      <w:w w:val="95"/>
                      <w:sz w:val="28"/>
                    </w:rPr>
                    <w:t>Desarr</w:t>
                  </w:r>
                  <w:r>
                    <w:rPr>
                      <w:rFonts w:ascii="Arial" w:hAnsi="Arial"/>
                      <w:color w:val="636466"/>
                      <w:spacing w:val="-1"/>
                      <w:w w:val="95"/>
                      <w:sz w:val="28"/>
                    </w:rPr>
                    <w:t>ollo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13391pt;margin-top:507.198578pt;width:23.8pt;height:90.05pt;mso-position-horizontal-relative:page;mso-position-vertical-relative:page;z-index:-2501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172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178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182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183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636466"/>
                      <w:w w:val="95"/>
                      <w:sz w:val="28"/>
                    </w:rPr>
                    <w:t>200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99011pt;margin-top:0pt;width:143.15pt;height:793.7pt;mso-position-horizontal-relative:page;mso-position-vertical-relative:page;z-index:-25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28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4.012695pt;margin-top:56.168549pt;width:355.6pt;height:69.05pt;mso-position-horizontal-relative:page;mso-position-vertical-relative:page;z-index:-250120" type="#_x0000_t202" filled="false" stroked="false">
            <v:textbox inset="0,0,0,0">
              <w:txbxContent>
                <w:p>
                  <w:pPr>
                    <w:spacing w:line="660" w:lineRule="exact" w:before="49"/>
                    <w:ind w:left="1372" w:right="19" w:hanging="1353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/>
                      <w:b/>
                      <w:color w:val="002957"/>
                      <w:sz w:val="68"/>
                    </w:rPr>
                    <w:t>INFRAESTRUCTURA</w:t>
                  </w:r>
                  <w:r>
                    <w:rPr>
                      <w:rFonts w:ascii="Arial"/>
                      <w:b/>
                      <w:color w:val="002957"/>
                      <w:w w:val="104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DE</w:t>
                  </w:r>
                  <w:r>
                    <w:rPr>
                      <w:rFonts w:ascii="Arial"/>
                      <w:b/>
                      <w:color w:val="002957"/>
                      <w:spacing w:val="-65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CALIDAD</w:t>
                  </w:r>
                  <w:r>
                    <w:rPr>
                      <w:rFonts w:asci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68.691696pt;width:196.9pt;height:22pt;mso-position-horizontal-relative:page;mso-position-vertical-relative:page;z-index:-25009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COMUNICACIONES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201.384155pt;width:176.6pt;height:526.950pt;mso-position-horizontal-relative:page;mso-position-vertical-relative:page;z-index:-2500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extensión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kilómetros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ahí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acceder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Junta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implementó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noviembre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090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kilómetros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9.9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Esto permite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 infraestructu-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accesible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rastreos,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nivelaciones, acarreos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compactaciones,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deshierbes,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construcciones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vías,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bacheos,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ahora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condiciones.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Javier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Isidro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Purísima,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munici-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Natividad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mantengan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Satelital,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anualidad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2,400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mensual,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desarro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zonas.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201.384155pt;width:176.6pt;height:522.25pt;mso-position-horizontal-relative:page;mso-position-vertical-relative:page;z-index:-2500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realizamos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11,800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kilómetros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brechas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veces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estatal.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equivale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4,288.1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invertidos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mantuvo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alcan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zó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millo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caminos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brechas,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ello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logró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óptimas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81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viven o visitan nuestras comunidades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ubicadas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serranías,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oasis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sudcalifornianos.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6"/>
                      <w:w w:val="90"/>
                    </w:rPr>
                    <w:t>Tras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haberse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brechas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Vizcaíno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Bahía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Tortugas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Abreojos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Bocana,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</w:t>
                  </w:r>
                  <w:r>
                    <w:rPr>
                      <w:color w:val="636466"/>
                      <w:spacing w:val="-1"/>
                      <w:w w:val="85"/>
                    </w:rPr>
                    <w:t>luimos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carreteras,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cumpliendo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anhelo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habitantes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Pacífico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transitar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movilizar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cías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rápidas.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“Programa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2019”,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(8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Mulegé),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1,724.5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kilómetros,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respaldo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Batallón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Ingenieros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3/a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Militar,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3.2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Modernizamos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carretera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Insurgentes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Purísima,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Insurgentes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entronque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Domingo.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1772pt;margin-top:725.634949pt;width:30.15pt;height:29pt;mso-position-horizontal-relative:page;mso-position-vertical-relative:page;z-index:-2500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500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4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200" w:h="1588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096pt;width:121.95pt;height:22pt;mso-position-horizontal-relative:page;mso-position-vertical-relative:page;z-index:-2499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MOVILIDAD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09.258347pt;width:176.2pt;height:127.15pt;mso-position-horizontal-relative:page;mso-position-vertical-relative:page;z-index:-249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transporte,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atendimos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Ventanillas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ubicadas</w:t>
                  </w:r>
                  <w:r>
                    <w:rPr>
                      <w:color w:val="636466"/>
                      <w:spacing w:val="29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2,931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agilizan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transmisión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concesio-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left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tramitaron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Ventanillas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Únicas: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20,059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solicitudes.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109.551956pt;width:176.6pt;height:620.8pt;mso-position-horizontal-relative:page;mso-position-vertical-relative:page;z-index:-2499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Puertos</w:t>
                  </w:r>
                  <w:r>
                    <w:rPr>
                      <w:rFonts w:ascii="Arial" w:hAnsi="Arial"/>
                      <w:b/>
                      <w:color w:val="636466"/>
                      <w:spacing w:val="3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marítimos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Portuaria</w:t>
                  </w:r>
                  <w:r>
                    <w:rPr>
                      <w:color w:val="636466"/>
                      <w:spacing w:val="27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Audito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Código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Portuarias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(PBIP)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Integral de Operaciones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ortuarias</w:t>
                  </w:r>
                  <w:r>
                    <w:rPr>
                      <w:color w:val="636466"/>
                      <w:w w:val="80"/>
                    </w:rPr>
                    <w:t> (SIOP).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azolvamientos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venido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presentando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 dársenas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navegación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Pichilin-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embarcaciones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realicen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maniobras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atraque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guridad,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dragado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Pichilingue.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millo-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978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089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socavamientos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N°1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Transbordadores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Pichilingue,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768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419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suministro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Terminal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Trans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bordadores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auxiliares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cimentación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2da.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báscula.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terracerías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terraplén,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enlace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fibras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inter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conexión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básculas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7"/>
                      <w:w w:val="90"/>
                    </w:rPr>
                    <w:t>ATP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básculas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calibración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ajuste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básculas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Terminal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Transbordadores,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40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análisis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residuales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desaladora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Terminal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N°2.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246.306656pt;width:176.6pt;height:440.5pt;mso-position-horizontal-relative:page;mso-position-vertical-relative:page;z-index:-2498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Comercialización</w:t>
                  </w:r>
                  <w:r>
                    <w:rPr>
                      <w:rFonts w:ascii="Arial" w:hAnsi="Arial"/>
                      <w:b/>
                      <w:color w:val="636466"/>
                      <w:spacing w:val="2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Operaciones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68"/>
                    <w:ind w:left="0" w:right="25" w:firstLine="0"/>
                    <w:jc w:val="righ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a)Medidas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0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0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seguridad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0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para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pasajeros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Portuaria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coordinadas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navieras,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prestadores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autoridades,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trabajó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nalidad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eficiencia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operativa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particular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generada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cumpliendo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emitidas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Comunicaciones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Transportes.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Pichilingue,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blecieron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instalaciones.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sospechosas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termográfica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temperatura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corporal,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señalamiento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sana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distancia,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utilización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obligatoria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cubrebocas,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dispensadores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antibacterial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Terminal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Transbordadores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T2</w:t>
                  </w:r>
                  <w:r>
                    <w:rPr>
                      <w:color w:val="636466"/>
                      <w:spacing w:val="41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permitiendo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únicamente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ratura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698730pt;margin-top:725.634949pt;width:30.4pt;height:29pt;mso-position-horizontal-relative:page;mso-position-vertical-relative:page;z-index:-2498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83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26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83.745949pt;width:176.6pt;height:623.15pt;mso-position-horizontal-relative:page;mso-position-vertical-relative:page;z-index:-2498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suministro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cámaras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cobertizos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militar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báscula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13"/>
                      <w:w w:val="85"/>
                    </w:rPr>
                    <w:t>ATP</w:t>
                  </w:r>
                  <w:r>
                    <w:rPr>
                      <w:color w:val="636466"/>
                      <w:spacing w:val="-11"/>
                      <w:w w:val="85"/>
                    </w:rPr>
                    <w:t>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tablestacado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socavamientos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N°1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sanitización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Terminal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Transbordadores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Pichilin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5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Conserva-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Portuarias,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Muelle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dársena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Puerto.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Invirtiendo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363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131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embarcacio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realicen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maniobras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atraque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guridad,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dragado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dársena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retiro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enrocamiento,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marítimo.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984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deterioro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cuentran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dársena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peligrando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estabilidad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estructura,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dársena,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desmantelamiento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molición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diver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sas.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ventivo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correctivo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refiere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barcaciones,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presentó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variable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-9.57%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arribaron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2,351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83.745949pt;width:176.6pt;height:641.050pt;mso-position-horizontal-relative:page;mso-position-vertical-relative:page;z-index:-2497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arribaron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2,126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graneleros,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presentó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4.9%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movimiento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Pemex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María.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movilizaron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7,805,172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movilizaron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8,184,870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3,218,871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Ton.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movilizaron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transbordador,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equiva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lentes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39.3%,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4,965,999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Ton.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movilizadas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terminales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equivalentes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60.7%.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diario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buques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Pichilingue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Mazatlán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To</w:t>
                  </w:r>
                  <w:r>
                    <w:rPr>
                      <w:color w:val="636466"/>
                      <w:spacing w:val="-5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polobampo,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Guaymas,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motivos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vacacionales,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reflejó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variable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3.6%,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sando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114,985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pasajeros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movilizados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110,787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 2020-2021.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110,787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48.0%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53,199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pasajeros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viajaron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Topolobampo,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50.1%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55,488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pasajeros,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zatlán,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1.9%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2,100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utilizaron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Guaymas.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52.7%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47.3%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salieron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w w:val="85"/>
                    </w:rPr>
                    <w:t> observándose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6,051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movimiento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diario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utilizan</w:t>
                  </w:r>
                  <w:r>
                    <w:rPr>
                      <w:color w:val="636466"/>
                      <w:spacing w:val="4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4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4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</w:t>
                  </w:r>
                  <w:r>
                    <w:rPr>
                      <w:color w:val="636466"/>
                      <w:spacing w:val="4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Mazatlán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Topolobampo,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Guaymas,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reflejó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9%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w w:val="85"/>
                    </w:rPr>
                    <w:t> registrando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movilización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175,399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191,174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vehículos.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118,653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1.25pt;height:29pt;mso-position-horizontal-relative:page;mso-position-vertical-relative:page;z-index:-24976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7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53.9pt;mso-position-horizontal-relative:page;mso-position-vertical-relative:page;z-index:-24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995pt;margin-top:83.745949pt;width:176.6pt;height:636.35pt;mso-position-horizontal-relative:page;mso-position-vertical-relative:page;z-index:-249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62.1%,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Topolo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bampo,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71,731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37.5%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Mazatlán,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0.40%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Guay-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movimiento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transbor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T</w:t>
                  </w:r>
                  <w:r>
                    <w:rPr>
                      <w:color w:val="636466"/>
                      <w:spacing w:val="-7"/>
                      <w:w w:val="90"/>
                    </w:rPr>
                    <w:t>o</w:t>
                  </w:r>
                  <w:r>
                    <w:rPr>
                      <w:color w:val="636466"/>
                      <w:spacing w:val="-6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polobampo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Mazatlán,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Guaymas,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3.9%,</w:t>
                  </w:r>
                  <w:r>
                    <w:rPr>
                      <w:color w:val="636466"/>
                      <w:w w:val="85"/>
                    </w:rPr>
                    <w:t> donde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movilizaron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3,099,095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3,218,871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Ton.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vilizadas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productos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moviliza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transbordador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2,033,612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1,574,214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Ton.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arribaron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decir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77.4%,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registran-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abarrotes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258,148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Ton.,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cemento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paletizado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231,134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cerveza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136,640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paquete-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132,154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frutas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verduras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126,345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50,000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Ton.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lácteos,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fertilizan-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refrescos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salieron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transbordador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459,398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Ton.,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22.9%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papa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97,845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chatarra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46,382</w:t>
                  </w:r>
                  <w:r>
                    <w:rPr>
                      <w:color w:val="636466"/>
                      <w:spacing w:val="27"/>
                      <w:w w:val="86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tomate 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42,190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20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41,808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envases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30,674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naranja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20,932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Ton.,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ductos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20,000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Ton.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chile,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tarimas,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harina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canastillas.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Sobresale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llegada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Pichilin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abril,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ques</w:t>
                  </w:r>
                  <w:r>
                    <w:rPr>
                      <w:color w:val="636466"/>
                      <w:spacing w:val="-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BBC</w:t>
                  </w:r>
                  <w:r>
                    <w:rPr>
                      <w:color w:val="636466"/>
                      <w:spacing w:val="-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MOONSTONE</w:t>
                  </w:r>
                  <w:r>
                    <w:rPr>
                      <w:color w:val="636466"/>
                      <w:spacing w:val="-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OCEAN</w:t>
                  </w:r>
                  <w:r>
                    <w:rPr>
                      <w:color w:val="636466"/>
                      <w:spacing w:val="-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GLADIA-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TOR,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componentes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gasera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Newfortress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gasero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CASTILLO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VILLALVA,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que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permanecerá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fondeo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almacenará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llegue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buques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transportando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desembarque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004pt;margin-top:83.745949pt;width:176.6pt;height:307.25pt;mso-position-horizontal-relative:page;mso-position-vertical-relative:page;z-index:-2496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embarque,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procedentes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Miami,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Florida,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Ensenada,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B.C.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Canadá.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Buscando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conectivi-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marítima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exportación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minera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región,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sobresale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Ferries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salía-Guaymas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buque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Balandra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Star</w:t>
                  </w:r>
                  <w:r>
                    <w:rPr>
                      <w:color w:val="636466"/>
                      <w:spacing w:val="-4"/>
                      <w:w w:val="85"/>
                    </w:rPr>
                    <w:t>.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Desafortunadamente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tividades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demia,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carga,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operativos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naviera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suspender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después.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fuerzo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hicieron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terrestres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portua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neficio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400.898071pt;width:176.6pt;height:309.6pt;mso-position-horizontal-relative:page;mso-position-vertical-relative:page;z-index:-2496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Mega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Cruceros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raíz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navieras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Princess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Cruise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Holland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America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Line,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puente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manitario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tripulación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cruceros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trasladada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origen.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movilizaron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630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tripulantes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antígeno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PCR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aeropuertos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viajar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situa-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únicamente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contempla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 cruceros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Pichilingue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esperando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Cruceros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trimestre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265625pt;margin-top:725.634949pt;width:29.8pt;height:29pt;mso-position-horizontal-relative:page;mso-position-vertical-relative:page;z-index:-2496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59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53.9pt;mso-position-horizontal-relative:page;mso-position-vertical-relative:page;z-index:-24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83.745949pt;width:176.2pt;height:131.8pt;mso-position-horizontal-relative:page;mso-position-vertical-relative:page;z-index:-2495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Seguimos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apoyando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rísticas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garanti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zando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ayude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tagios,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Muelle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Turístico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prestadores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desem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pun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siempre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225.490265pt;width:176.6pt;height:462.2pt;mso-position-horizontal-relative:page;mso-position-vertical-relative:page;z-index:-24952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Protección</w:t>
                  </w:r>
                  <w:r>
                    <w:rPr>
                      <w:rFonts w:ascii="Arial" w:hAnsi="Arial"/>
                      <w:b/>
                      <w:color w:val="636466"/>
                      <w:spacing w:val="2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2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vigilancia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sz w:val="28"/>
                    </w:rPr>
                    <w:t>portuaria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“Có-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Buques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Portuarias”</w:t>
                  </w:r>
                  <w:r>
                    <w:rPr>
                      <w:color w:val="636466"/>
                      <w:spacing w:val="27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(Código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PBIP),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interfaz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buque-tierra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eficaz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“Plan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ción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ortuaria” </w:t>
                  </w:r>
                  <w:r>
                    <w:rPr>
                      <w:color w:val="636466"/>
                      <w:w w:val="80"/>
                    </w:rPr>
                    <w:t>(PPIP).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obtuvo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aprobación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Portuaria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(PPIP)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Pichi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lingue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nave-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gación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altura,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 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evaluaciones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Náutica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tuaria,</w:t>
                  </w:r>
                  <w:r>
                    <w:rPr>
                      <w:color w:val="636466"/>
                      <w:spacing w:val="-3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A.C.</w:t>
                  </w:r>
                  <w:r>
                    <w:rPr>
                      <w:color w:val="636466"/>
                      <w:spacing w:val="-31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(IENPAC).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Fideicomiso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Mer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(FIDENA),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obtener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cer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tificación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2019-2024.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simulacro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Star,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ejercitar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simulación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eventualidad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autoridades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iniciativa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253.824753pt;width:176.2pt;height:92.2pt;mso-position-horizontal-relative:page;mso-position-vertical-relative:page;z-index:-2494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coadyuvante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autoridades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competentes,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turismo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extranjero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fluidez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según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Código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PBI</w:t>
                  </w:r>
                  <w:r>
                    <w:rPr>
                      <w:color w:val="636466"/>
                      <w:spacing w:val="-35"/>
                      <w:w w:val="85"/>
                    </w:rPr>
                    <w:t>P</w:t>
                  </w:r>
                  <w:r>
                    <w:rPr>
                      <w:color w:val="636466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355.969543pt;width:176.2pt;height:129.5pt;mso-position-horizontal-relative:page;mso-position-vertical-relative:page;z-index:-2494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Gestión</w:t>
                  </w:r>
                  <w:r>
                    <w:rPr>
                      <w:rFonts w:ascii="Arial" w:hAnsi="Arial"/>
                      <w:b/>
                      <w:color w:val="636466"/>
                      <w:spacing w:val="2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ambiental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certifica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distintivo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80"/>
                    </w:rPr>
                    <w:t>PROFEPA</w:t>
                  </w:r>
                  <w:r>
                    <w:rPr>
                      <w:color w:val="636466"/>
                      <w:spacing w:val="3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denominado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“Calidad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Ambiental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Turístico”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prevenir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contaminación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normatividad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aplicable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parámetros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internacionales.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495.377472pt;width:176.2pt;height:119.9pt;mso-position-horizontal-relative:page;mso-position-vertical-relative:page;z-index:-2494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Parque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5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Acuático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4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“El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5"/>
                      <w:sz w:val="28"/>
                      <w:szCs w:val="28"/>
                    </w:rPr>
                    <w:t>Coromuel”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comprendido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tiembre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estándar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“Blue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Flag”,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distintivo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recibi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0.4pt;height:29pt;mso-position-horizontal-relative:page;mso-position-vertical-relative:page;z-index:-2494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4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53.9pt;height:722.85pt;mso-position-horizontal-relative:page;mso-position-vertical-relative:page;z-index:-24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254.118851pt;width:176.6pt;height:475.6pt;mso-position-horizontal-relative:page;mso-position-vertical-relative:page;z-index:-2493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Conectividad</w:t>
                  </w:r>
                  <w:r>
                    <w:rPr>
                      <w:rFonts w:ascii="Arial" w:hAnsi="Arial"/>
                      <w:b/>
                      <w:color w:val="636466"/>
                      <w:spacing w:val="-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Aérea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referencia,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gestionó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conectividad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desti-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turísticos.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después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década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conexión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Dallas,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Texas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Phoenix,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Arizona,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American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Airlines.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rutas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American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Airlines,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Pueblo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Mági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concretó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Ángeles,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ork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aerolínea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destino: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Jetblue.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llegada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aérea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176,000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aeropuertos 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internacionales.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nectada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ternacionales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rutas,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aéreas: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39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frecuencias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vuelo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internacionales.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lleno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mer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europeo,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gracias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vuelo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Londres-Los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agencia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spacing w:val="-3"/>
                      <w:w w:val="80"/>
                    </w:rPr>
                    <w:t>T</w:t>
                  </w:r>
                  <w:r>
                    <w:rPr>
                      <w:color w:val="636466"/>
                      <w:spacing w:val="-2"/>
                      <w:w w:val="80"/>
                    </w:rPr>
                    <w:t>ouristik</w:t>
                  </w:r>
                  <w:r>
                    <w:rPr>
                      <w:color w:val="636466"/>
                      <w:spacing w:val="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Unión</w:t>
                  </w:r>
                  <w:r>
                    <w:rPr>
                      <w:color w:val="636466"/>
                      <w:spacing w:val="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International</w:t>
                  </w:r>
                  <w:r>
                    <w:rPr>
                      <w:color w:val="636466"/>
                      <w:spacing w:val="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(TUI).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593.27356pt;width:176.25pt;height:79pt;mso-position-horizontal-relative:page;mso-position-vertical-relative:page;z-index:-2493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visitantes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vía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aérea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fueron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poco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turistas;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53%.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Tercer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capta-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pasajeros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después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Quintana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834778pt;margin-top:725.634949pt;width:31.25pt;height:29pt;mso-position-horizontal-relative:page;mso-position-vertical-relative:page;z-index:-2493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2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80" w:bottom="280" w:left="180" w:right="18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096pt;width:345.85pt;height:46pt;mso-position-horizontal-relative:page;mso-position-vertical-relative:page;z-index:-24925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INFRAESTRUCTURA</w:t>
                  </w:r>
                  <w:r>
                    <w:rPr>
                      <w:rFonts w:ascii="Arial"/>
                      <w:b/>
                      <w:color w:val="25408F"/>
                      <w:spacing w:val="-7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EDUCATIVA,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CULTURAL</w:t>
                  </w:r>
                  <w:r>
                    <w:rPr>
                      <w:rFonts w:ascii="Arial"/>
                      <w:b/>
                      <w:color w:val="25408F"/>
                      <w:spacing w:val="-32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-32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DEPORTIVA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40.43895pt;width:176.6pt;height:184.6pt;mso-position-horizontal-relative:page;mso-position-vertical-relative:page;z-index:-2492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detonar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pueblos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Secreta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Movilidad,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adecuación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culturales,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propiciar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esparcimiento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cohe-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transformando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lugares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40.432755pt;width:176.6pt;height:583.550pt;mso-position-horizontal-relative:page;mso-position-vertical-relative:page;z-index:-249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satisfacer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escolar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construyeron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519 aulas,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ejercieron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535.3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techumbre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fortalezcan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recreativas,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culturales,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278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techumbres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contaban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189.7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cursan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semifija,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Pinos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Campo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Piloto,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ambos </w:t>
                  </w:r>
                  <w:r>
                    <w:rPr>
                      <w:color w:val="636466"/>
                      <w:spacing w:val="-1"/>
                      <w:w w:val="85"/>
                    </w:rPr>
                    <w:t>locali-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Vizcaíno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semifijas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migrantes.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Alberto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Andrés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Alvarado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Arámbu-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Múl-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tiple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N°15,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otorgando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posibi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brindando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promisorio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Estimulación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Multisensorial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(CEMS)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(CAM).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pacitación para 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w w:val="85"/>
                    </w:rPr>
                    <w:t> 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(ICATEBCS)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Industrial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(CECATI),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amplió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Uni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versidad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Tecnológica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acondicionamiento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biblioteca,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34.983246pt;width:176.25pt;height:397.3pt;mso-position-horizontal-relative:page;mso-position-vertical-relative:page;z-index:-24918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 </w:t>
                  </w:r>
                  <w:r>
                    <w:rPr>
                      <w:rFonts w:ascii="Arial"/>
                      <w:b/>
                      <w:color w:val="636466"/>
                      <w:spacing w:val="2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educativa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</w:t>
                  </w:r>
                  <w:r>
                    <w:rPr>
                      <w:color w:val="636466"/>
                      <w:spacing w:val="22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comodidad,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calidez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adecua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aquellos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carecen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posibilidades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transformación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traba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w w:val="85"/>
                    </w:rPr>
                    <w:t> atender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190"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106.7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can: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crea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jardín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cas;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jardín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jardín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Golfo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Dátil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833374pt;margin-top:725.634949pt;width:30.25pt;height:29pt;mso-position-horizontal-relative:page;mso-position-vertical-relative:page;z-index:-24916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21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1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22.85pt;mso-position-horizontal-relative:page;mso-position-vertical-relative:page;z-index:-24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337.447357pt;width:176.6pt;height:368.55pt;mso-position-horizontal-relative:page;mso-position-vertical-relative:page;z-index:-2490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cubículos,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didácticas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 un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 estacionamiento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 área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techada,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Tecnológico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construyó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alma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cén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biblioteca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166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truyó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vinculación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ITES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construyó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Docencia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Académica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campus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(UABCS),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dotada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diantes;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Universita-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campus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UABCS,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benefi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6,085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edificó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biblioteca,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CECYT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N°06,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Vizcaí-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620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337.744354pt;width:176.6pt;height:377.05pt;mso-position-horizontal-relative:page;mso-position-vertical-relative:page;z-index:-2490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nen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ahora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cursan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hicieron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Regio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(CREN)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acondicionamiento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biblioteca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concretaron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1,629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rehabi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munici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1,013.6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bardas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perimetrales, techumbres,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núcleos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cubículos,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software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cativo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didácticas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tecnológicos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adaptados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(software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especializados)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zaje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lectura,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escritura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matemáticas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75pt;height:29pt;mso-position-horizontal-relative:page;mso-position-vertical-relative:page;z-index:-2490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22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901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22.834961pt;width:609.450pt;height:70.9pt;mso-position-horizontal-relative:page;mso-position-vertical-relative:page;z-index:-24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83.745949pt;width:176.6pt;height:127.15pt;mso-position-horizontal-relative:page;mso-position-vertical-relative:page;z-index:-248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migrantes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multigrado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telesecundarias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minimicen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barreras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diver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albergues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multisensorial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220.794159pt;width:176.6pt;height:471.8pt;mso-position-horizontal-relative:page;mso-position-vertical-relative:page;z-index:-2489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 </w:t>
                  </w:r>
                  <w:r>
                    <w:rPr>
                      <w:rFonts w:ascii="Arial"/>
                      <w:b/>
                      <w:color w:val="636466"/>
                      <w:spacing w:val="29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cultural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refiere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236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plementarios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Museo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embellecimiento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fachadas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exteriores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pecial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 a dignificar 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propiciar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equiparon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Tea</w:t>
                  </w:r>
                  <w:r>
                    <w:rPr>
                      <w:color w:val="636466"/>
                      <w:spacing w:val="-3"/>
                      <w:w w:val="85"/>
                    </w:rPr>
                    <w:t>tro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espejos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barras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ballet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entablado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fesional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artistas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escénico;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moderni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mecánica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teatral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motorizada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concha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acústica,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foso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orquesta,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vestíbulo.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Museo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Antropología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Historia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Exposiciones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Temporales;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remodeló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museográfico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Ar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chivo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Histórico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Pablo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Martínez,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colocación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películas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metrajes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difusión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583.305725pt;width:176.6pt;height:118.6pt;mso-position-horizontal-relative:page;mso-position-vertical-relative:page;z-index:-2489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Ágora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Tradiciones</w:t>
                  </w:r>
                  <w:r>
                    <w:rPr>
                      <w:color w:val="636466"/>
                      <w:w w:val="90"/>
                    </w:rPr>
                    <w:t> 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Populares,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así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rehabilitación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Cárcel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Triunfo,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biblioteca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exposición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pinturas,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experimental,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cursos.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460693pt;margin-top:725.634949pt;width:35.6pt;height:29pt;mso-position-horizontal-relative:page;mso-position-vertical-relative:page;z-index:-24889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23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887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22.834961pt;width:609.450pt;height:70.9pt;mso-position-horizontal-relative:page;mso-position-vertical-relative:page;z-index:-24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2pt;height:294.05pt;mso-position-horizontal-relative:page;mso-position-vertical-relative:page;z-index:-2488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imagen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capital,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76.5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Museo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fornia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Sur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(MUABCS).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Hoy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disfrutar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bellas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exposiciones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artistas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Turístico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La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es un atractivo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extraños.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Vitalina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Ayala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Arcíga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titución,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Biblioteca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ilemón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C.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Piñeda,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Conciertos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Música,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Teatro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Juárez,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Galería</w:t>
                  </w:r>
                  <w:r>
                    <w:rPr>
                      <w:color w:val="636466"/>
                      <w:spacing w:val="23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Olachea,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Rotonda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Ilustres,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83.741653pt;width:176.6pt;height:509.05pt;mso-position-horizontal-relative:page;mso-position-vertical-relative:page;z-index:-2488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creó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digna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depor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carácter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Villa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Arturo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C.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Nahl,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Guay-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Arena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Activación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(CAFYB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Paz).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dotó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alumbrado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Estadio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futbol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Koll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empastó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Palmas,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fútbol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nemérita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(BENU),</w:t>
                  </w:r>
                  <w:r>
                    <w:rPr>
                      <w:color w:val="636466"/>
                      <w:w w:val="7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empastó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futbol</w:t>
                  </w:r>
                  <w:r>
                    <w:rPr>
                      <w:color w:val="636466"/>
                      <w:w w:val="85"/>
                    </w:rPr>
                    <w:t> Luis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Donaldo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Colosio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pú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mejoró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Futbol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Rápido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Tochito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Nº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reconstruyó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atletismo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límpica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modernizó 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Estadio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Béis-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Unidad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Cachanillas,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Futbol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Rápido,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Gimnasio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Magisterial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Cancha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Basquetbol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portiva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Rucho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Ceseña,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disfrutar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disciplinas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387.698059pt;width:176.6pt;height:291.7pt;mso-position-horizontal-relative:page;mso-position-vertical-relative:page;z-index:-2487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 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deportiva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right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emblemática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lentos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apostó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nunca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dotaron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guardia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nasio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alberca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fosa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clavados,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finalidad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instalacio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óptimas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rehabilita-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Frontón,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miolímpica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atletismo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INSUDE.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450pt;height:29pt;mso-position-horizontal-relative:page;mso-position-vertical-relative:page;z-index:-2487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24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872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91.653992pt;width:609.450pt;height:102.05pt;mso-position-horizontal-relative:page;mso-position-vertical-relative:page;z-index:-24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798pt;width:210pt;height:229.45pt;mso-position-horizontal-relative:page;mso-position-vertical-relative:page;z-index:-24868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INFRAESTRUCTURA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line="250" w:lineRule="auto" w:before="20"/>
                    <w:ind w:left="20" w:right="1293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URBANA</w:t>
                  </w:r>
                  <w:r>
                    <w:rPr>
                      <w:rFonts w:ascii="Arial"/>
                      <w:b/>
                      <w:color w:val="25408F"/>
                      <w:spacing w:val="-22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-2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DE</w:t>
                  </w:r>
                  <w:r>
                    <w:rPr>
                      <w:rFonts w:ascii="Arial"/>
                      <w:b/>
                      <w:color w:val="25408F"/>
                      <w:w w:val="101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SERVICIO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pStyle w:val="BodyText"/>
                    <w:spacing w:line="250" w:lineRule="auto" w:before="269"/>
                    <w:ind w:right="685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propiciar 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impulsamos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infraes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tructura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óptimas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permitan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accesibilidad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movilidad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facilitado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flujo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vehicular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cambiando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imagen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296.977448pt;width:176.6pt;height:426.05pt;mso-position-horizontal-relative:page;mso-position-vertical-relative:page;z-index:-24865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sentido,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reconstrucción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hidráulico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asfáltico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lidades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localidades: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Venustiano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Carranza,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Melchor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Ocampo,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Blvd.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Forjadores,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Nico-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lás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Bravo,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Gazas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incorporación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Vado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Francisco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J.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Mujica,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Ignacio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Altamirano,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Crucero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Melchor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Ocampo;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Santos: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Pavón,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Márquez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Loreto: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Agua</w:t>
                  </w:r>
                  <w:r>
                    <w:rPr>
                      <w:color w:val="636466"/>
                      <w:spacing w:val="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Dulce.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918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rescate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emble-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máticas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nefician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culturales,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econó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micas,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embellecimiento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pital,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reconstrucción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Revolución,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Francisco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I.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Madero,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tramo: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Belisario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Domínguez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volución,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saneamiento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drenaje,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rampas,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guarni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303.434448pt;width:176.6pt;height:420.45pt;mso-position-horizontal-relative:page;mso-position-vertical-relative:page;z-index:-2486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luminarias,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jardinería,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subterráneas,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horizontal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vertical.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pavimentamos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equivalente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veces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cancha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tadio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Azteca.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pavimentamos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Boulevard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Rosaura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Zapata,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Fuente,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Padre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E.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Kino,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Bonifacio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Salinas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Leal,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Norte,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Francisco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I.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Madero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Revolución,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Viento,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Guadalupe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Victoria,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Durango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2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Salvatierra.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bulevares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Febrero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Donald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Colosio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Murrieta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lizamos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cruce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Carabi-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Rubí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Construimos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Ballena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incorporación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carretera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Transpe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ninsular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bulevard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Pino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Payas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 del poblado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</w:t>
                  </w:r>
                  <w:r>
                    <w:rPr>
                      <w:color w:val="636466"/>
                      <w:spacing w:val="-2"/>
                      <w:w w:val="85"/>
                    </w:rPr>
                    <w:t>Pescadero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trajo grandes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automovilistas.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¡Evitamos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accidentes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garantizamos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circulación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fluida!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Modernizamos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Crucero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vecinos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Fraccionamiento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aledañas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217712pt;margin-top:725.634949pt;width:35.85pt;height:29pt;mso-position-horizontal-relative:page;mso-position-vertical-relative:page;z-index:-2486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25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858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4012pt;margin-top:38.977989pt;width:275pt;height:244.5pt;mso-position-horizontal-relative:page;mso-position-vertical-relative:page;z-index:-24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630.75pt;mso-position-horizontal-relative:page;mso-position-vertical-relative:page;z-index:-2485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right"/>
                  </w:pPr>
                  <w:r>
                    <w:rPr>
                      <w:color w:val="636466"/>
                      <w:w w:val="85"/>
                    </w:rPr>
                    <w:t>Ayuntamiento,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Progreso,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daridad,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Mezquitito,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Laura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Calafia.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pavimentamos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Antonio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Verdugo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Barriles.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¡Dimos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imagen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tórico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Paz!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Embellecimos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cuadro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capital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sudcaliforniana: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construimos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circuito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peatonal,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pavimentamos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creto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hidráulico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rampas,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tácil,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luminarias.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190"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vialidades.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Magdalena,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Níquel,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Caimán,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Urano,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Bermudas,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Monserrat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Cabeza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Ballenas,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Paseo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Conchas,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Senegal,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Edulis,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León,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Guanajuato,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Noviembre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Coahuila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Severo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Garduño.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pavimentamos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vialidades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boulevard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Buenavista,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Emilia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Verdugo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Galván,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Ejidal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Guadalupana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comuni-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Miraflores.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 este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 desarrollamos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grama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Señalización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Turística,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buyendo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imagen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informar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orientar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turistas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interés.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vialidades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Mariano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Matamoros,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Hermenegildo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Galeana,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Nicolás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Bravo,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vier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Mina,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Saltillo,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Emiliano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Zapata,</w:t>
                  </w:r>
                  <w:r>
                    <w:rPr>
                      <w:color w:val="636466"/>
                      <w:spacing w:val="-2"/>
                      <w:w w:val="85"/>
                    </w:rPr>
                    <w:t> Felipe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Ángeles,</w:t>
                  </w:r>
                  <w:r>
                    <w:rPr>
                      <w:color w:val="636466"/>
                      <w:spacing w:val="-2"/>
                      <w:w w:val="85"/>
                    </w:rPr>
                    <w:t> Francisco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Algodón,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Manuel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Torre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Iglesias,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Adolfo López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Mateos,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dalupe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Victoria,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Saltillo,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Belisario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Domín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guez,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Francisco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Pelayo,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Ramírez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Boulevard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Hugo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Cervantes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83.734947pt;width:176.6pt;height:618.450pt;mso-position-horizontal-relative:page;mso-position-vertical-relative:page;z-index:-2485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Constitución,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Tampico,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Carlos,</w:t>
                  </w:r>
                  <w:r>
                    <w:rPr>
                      <w:color w:val="636466"/>
                      <w:spacing w:val="4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Boulevard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Barrancas,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Circuito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Poza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empedrado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Purísima.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construimos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estacio-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namientos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guarniciones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rampas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discapacidad.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Cole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gio,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Parabólica,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Camarón,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Pípila,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Prepara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toria,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Zaragoza,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Francis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I.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Madero,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Fernando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Jordán,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Carmelita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Lagos,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Modesto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Sánchez,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Allende,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Ballenas,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Guillermo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ajarito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Fernández,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Jai-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Tapiceros,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Baeza,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Morelos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Pavón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Marlín.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Reconstruimos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hidráulico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asfalto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Davis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Padre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Leandro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Valle,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Avenida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Sergio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Noyola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División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Rosalía,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Alán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Gorosave,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octubre,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Leandro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Valle,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Circuito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Panteón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Pueblo,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Profa.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Josefina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Flores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Negro.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luyeron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restitución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potable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saneamiento,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guarniciones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alumbrado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remodelamos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costero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Rosalía,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instalamos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flotante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dársena.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¡Un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totalmente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iluminado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muleginos!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instala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alumbrado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Costero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75"/>
                    </w:rPr>
                    <w:t>P</w:t>
                  </w:r>
                  <w:r>
                    <w:rPr>
                      <w:color w:val="636466"/>
                      <w:spacing w:val="-2"/>
                      <w:w w:val="75"/>
                    </w:rPr>
                    <w:t>az</w:t>
                  </w:r>
                  <w:r>
                    <w:rPr>
                      <w:color w:val="636466"/>
                      <w:spacing w:val="-1"/>
                      <w:w w:val="75"/>
                    </w:rPr>
                    <w:t> </w:t>
                  </w:r>
                  <w:r>
                    <w:rPr>
                      <w:color w:val="636466"/>
                      <w:w w:val="75"/>
                    </w:rPr>
                    <w:t>(API)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75pt;height:29pt;mso-position-horizontal-relative:page;mso-position-vertical-relative:page;z-index:-2484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26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84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79pt;mso-position-horizontal-relative:page;mso-position-vertical-relative:page;z-index:-2484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cuperación,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costero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balneario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Coromuel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avenida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Márquez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Escénica.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83.741051pt;width:150.1pt;height:507.1pt;mso-position-horizontal-relative:page;mso-position-vertical-relative:page;z-index:-2484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rránea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telefonía,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bolardos,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jardinadas,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urbano,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señalamiento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vertical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horizontal.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ciclovía.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002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368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Plazoleta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Parque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Acuático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Coromuel: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acabado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desbastado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ácido,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murete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peri-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metral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desbastado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acabado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ácido,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luminarias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arquitectónico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circular,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subterránea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telefonía,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bolardos,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jardinadas,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biliario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horizontal.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Incluye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ciclovía.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469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932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Acuático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Coromuel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Concha: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integrado,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muro de contención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ciclópeo,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luminarias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arquitectónico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circular,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bolardos,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estacio-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namiento,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fabricación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cunetas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jardinadas,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urbano,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vertical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horizontal.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ciclovía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descanso.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053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060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71.448944pt;width:176.6pt;height:285.55pt;mso-position-horizontal-relative:page;mso-position-vertical-relative:page;z-index:-2483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jardinería,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bilitación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bolardos,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alumbrado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lavado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banquetas.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reforestación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ornamentales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replantación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palmeras,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juegos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aparatos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ejer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citadores,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limpieza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playa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lovía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mencionados,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miradores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Ballena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Delfines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Escénica.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continuaron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trabajos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remodelación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Costero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contratada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977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4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californianas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turistas que visitan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dignas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segu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paseo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esparcimiento.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178.980545pt;width:7.5pt;height:13pt;mso-position-horizontal-relative:page;mso-position-vertical-relative:page;z-index:-2483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93.015137pt;width:7.5pt;height:13pt;mso-position-horizontal-relative:page;mso-position-vertical-relative:page;z-index:-24834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459.988464pt;width:7.5pt;height:13pt;mso-position-horizontal-relative:page;mso-position-vertical-relative:page;z-index:-2483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459.988464pt;width:150.1pt;height:266.650pt;mso-position-horizontal-relative:page;mso-position-vertical-relative:page;z-index:-2482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Molinito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recreativa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cos: construcción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banquetas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acabado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desbastado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ácido,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murete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rimetral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luminarias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arquitectónico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circular,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bolardos, áreas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jardinadas,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red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riego,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mobiliario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urbano,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vertical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horizontal.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451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642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Cocos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Sol: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banquetas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acabado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desbastado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ácido,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murete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perimetral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contención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desbasta-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acabado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ácido,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luminarias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arquitectónico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circular,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subte-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61597pt;margin-top:599.518127pt;width:176.2pt;height:113.95pt;mso-position-horizontal-relative:page;mso-position-vertical-relative:page;z-index:-2482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concluye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Malecón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grandes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dio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nuevo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rostro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bello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tradicional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lugar: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reunión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08.023071pt;width:7.5pt;height:13pt;mso-position-horizontal-relative:page;mso-position-vertical-relative:page;z-index:-2482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784485pt;margin-top:725.634949pt;width:35.3pt;height:29pt;mso-position-horizontal-relative:page;mso-position-vertical-relative:page;z-index:-2482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27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4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5693pt;margin-top:83.745949pt;width:176.6pt;height:636.35pt;mso-position-horizontal-relative:page;mso-position-vertical-relative:page;z-index:-2481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kiosco,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Muelle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Reina,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callejón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Cabezud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virtió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exposición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artesanas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artesanos.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largo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aproximados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kilóme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guía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podotáctil,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ciclovía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modeló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Molinito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teatro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aire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escénica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bilitada: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mirado-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ejercitadores,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aparca-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bicic</w:t>
                  </w:r>
                  <w:r>
                    <w:rPr>
                      <w:color w:val="636466"/>
                      <w:spacing w:val="-2"/>
                      <w:w w:val="85"/>
                    </w:rPr>
                    <w:t>letas, </w:t>
                  </w:r>
                  <w:r>
                    <w:rPr>
                      <w:color w:val="636466"/>
                      <w:w w:val="85"/>
                    </w:rPr>
                    <w:t>bancas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luminarias</w:t>
                  </w:r>
                  <w:r>
                    <w:rPr>
                      <w:color w:val="636466"/>
                      <w:spacing w:val="2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iluminó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Cerro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Calavera: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¡hoy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atractivo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dad!.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5"/>
                    </w:rPr>
                    <w:t>Por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otra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parte,</w:t>
                  </w:r>
                  <w:r>
                    <w:rPr>
                      <w:color w:val="636466"/>
                      <w:spacing w:val="-3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fin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ordenar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Portuaria,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bereña,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Retirados,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cooperativa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palapa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fileteo,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denominada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Manglito”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tradición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uti-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ribereña,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apoyando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pescadores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familias.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contratada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903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2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disfrute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cotas,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construc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canino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Concha,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919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imagen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lle-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tercera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regeneración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refiere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homologación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bados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cortesía,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5949pt;width:176.2pt;height:522.25pt;mso-position-horizontal-relative:page;mso-position-vertical-relative:page;z-index:-2481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dándole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énfasis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fachadas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edifica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emblemáticas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museo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regional,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escultura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Juan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Salvatie-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rra.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contratada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393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finalidad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familias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nicipio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cios dignos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seguros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recreación,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Explanada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Emiliano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Zapata.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 contratados por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 millones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045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056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turís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Heroica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disfrute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fachadas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cancha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Histórico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contratada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065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californianas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turistas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 nuestro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convivencia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andador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Mulegé.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416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Explanada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explanada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iluminado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recreativas.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contratada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904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548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85pt;height:29pt;mso-position-horizontal-relative:page;mso-position-vertical-relative:page;z-index:-24812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28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4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798pt;width:320.8pt;height:22pt;mso-position-horizontal-relative:page;mso-position-vertical-relative:page;z-index:-24808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INFRAESTRUCTURA</w:t>
                  </w:r>
                  <w:r>
                    <w:rPr>
                      <w:rFonts w:ascii="Arial"/>
                      <w:b/>
                      <w:color w:val="25408F"/>
                      <w:spacing w:val="-46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EN</w:t>
                  </w:r>
                  <w:r>
                    <w:rPr>
                      <w:rFonts w:ascii="Arial"/>
                      <w:b/>
                      <w:color w:val="25408F"/>
                      <w:spacing w:val="-4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SALUD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47.819763pt;width:176.2pt;height:392.4pt;mso-position-horizontal-relative:page;mso-position-vertical-relative:page;z-index:-2480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Nuevos</w:t>
                  </w:r>
                  <w:r>
                    <w:rPr>
                      <w:rFonts w:asci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hospitales</w:t>
                  </w:r>
                  <w:r>
                    <w:rPr>
                      <w:rFonts w:asci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centros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salud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hos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pitalaria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pital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Rosalía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Mulegé;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Subcuenta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tastróficos,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914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745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38%.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preciso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237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recálculo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estructural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obteniendo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tualización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287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Bienestar,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conclusión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proporcionará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derechohabiencia.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47.522156pt;width:176.2pt;height:408.15pt;mso-position-horizontal-relative:page;mso-position-vertical-relative:page;z-index:-2480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expansión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talaria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organización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principios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eficiencia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acondicionamiento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dicamentos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fases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modificaron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funcionamiento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gular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priorizando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comportamiento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pandemia.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tercera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contagios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cremento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pitalarios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40%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disponibilidad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(julio</w:t>
                  </w:r>
                  <w:r>
                    <w:rPr>
                      <w:color w:val="636466"/>
                      <w:spacing w:val="-3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2020),</w:t>
                  </w:r>
                  <w:r>
                    <w:rPr>
                      <w:color w:val="636466"/>
                      <w:spacing w:val="-3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pasar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492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693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reconver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disponibilidad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camas;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buidas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describe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continuación: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550.131531pt;width:176.2pt;height:163.1pt;mso-position-horizontal-relative:page;mso-position-vertical-relative:page;z-index:-24800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Reconversión</w:t>
                  </w:r>
                  <w:r>
                    <w:rPr>
                      <w:rFonts w:ascii="Arial" w:hAnsi="Arial"/>
                      <w:b/>
                      <w:color w:val="636466"/>
                      <w:spacing w:val="-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-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spacing w:val="-1"/>
                      <w:w w:val="85"/>
                      <w:sz w:val="28"/>
                    </w:rPr>
                    <w:t>expansión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93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hospitalaria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COVID-19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calidad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atención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CoV2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expansión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corona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virus.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558.672668pt;width:7.5pt;height:13pt;mso-position-horizontal-relative:page;mso-position-vertical-relative:page;z-index:-2479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558.672668pt;width:149.7pt;height:161.050pt;mso-position-horizontal-relative:page;mso-position-vertical-relative:page;z-index:-2479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Cabos: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Dra.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Elizabeth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Alvarado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Rodríguez; 32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expansión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Móvil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Enfermeda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Respiratorias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 General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San José 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Dr</w:t>
                  </w:r>
                  <w:r>
                    <w:rPr>
                      <w:color w:val="636466"/>
                      <w:spacing w:val="-6"/>
                      <w:w w:val="85"/>
                    </w:rPr>
                    <w:t>.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Raúl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A.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Carrillo.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Paz: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Benemérito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Hospital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General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Especialidades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“Juan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Salvatierra”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Sanatorio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Peña.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667.107239pt;width:7.5pt;height:13pt;mso-position-horizontal-relative:page;mso-position-vertical-relative:page;z-index:-2479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353699pt;margin-top:725.634949pt;width:36.75pt;height:29pt;mso-position-horizontal-relative:page;mso-position-vertical-relative:page;z-index:-2479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29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78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1.85pt;mso-position-horizontal-relative:page;mso-position-vertical-relative:page;z-index:-24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1.478699pt;margin-top:83.745949pt;width:7.5pt;height:13pt;mso-position-horizontal-relative:page;mso-position-vertical-relative:page;z-index:-2478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78699pt;margin-top:83.745949pt;width:149.7pt;height:97.9pt;mso-position-horizontal-relative:page;mso-position-vertical-relative:page;z-index:-2478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Comondú: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tal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General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Ciudad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Constitución.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Loreto: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Comunitario.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Mulegé: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 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Hospitalización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Rosalía.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83.745949pt;width:7.5pt;height:13pt;mso-position-horizontal-relative:page;mso-position-vertical-relative:page;z-index:-24779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96014pt;margin-top:83.745949pt;width:149.7pt;height:354.35pt;mso-position-horizontal-relative:page;mso-position-vertical-relative:page;z-index:-2477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Subzona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Medicina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Lucas,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expansión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Subzona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amiliar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expansión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Uni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Ambulatoria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(UMAA).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pital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Subzona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Subzona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reconversión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máxima,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IMSS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institución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hospitalaria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garantizando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rechazos.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478699pt;margin-top:112.980553pt;width:7.5pt;height:13pt;mso-position-horizontal-relative:page;mso-position-vertical-relative:page;z-index:-24774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478699pt;margin-top:142.215149pt;width:7.5pt;height:13pt;mso-position-horizontal-relative:page;mso-position-vertical-relative:page;z-index:-2477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165.780548pt;width:7.5pt;height:13pt;mso-position-horizontal-relative:page;mso-position-vertical-relative:page;z-index:-2476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9706pt;margin-top:190.318146pt;width:176.6pt;height:526.950pt;mso-position-horizontal-relative:page;mso-position-vertical-relative:page;z-index:-2476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brotes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designado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Cabo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Lucas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como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hospital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COVID,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exclusiva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giados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SARS-CoV2.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comportamiento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demia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CoV2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contagios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Estado;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desconversión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Destacando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máximo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el Centro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 con Hospitalización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camas;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mas;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camas;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Benemérito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“Juan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tierra”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camas;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Sanatorio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Peña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camas;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Dra.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Elizabeth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Alvarado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Rodríguez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camas;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Uni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Móvil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Respiratorias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7"/>
                      <w:w w:val="90"/>
                    </w:rPr>
                    <w:t>Dr.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Raúl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A.</w:t>
                  </w:r>
                  <w:r>
                    <w:rPr>
                      <w:color w:val="636466"/>
                      <w:spacing w:val="21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Carrillo.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ferentes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pandémicas.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Mexicano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(IMSS)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disponibilidad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distribuidas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34.615143pt;width:7.5pt;height:13pt;mso-position-horizontal-relative:page;mso-position-vertical-relative:page;z-index:-2476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77.049835pt;width:7.5pt;height:13pt;mso-position-horizontal-relative:page;mso-position-vertical-relative:page;z-index:-2476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319.484436pt;width:7.5pt;height:13pt;mso-position-horizontal-relative:page;mso-position-vertical-relative:page;z-index:-2476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6991pt;margin-top:446.787445pt;width:176.2pt;height:259.1500pt;mso-position-horizontal-relative:page;mso-position-vertical-relative:page;z-index:-2475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(ISSSTE),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reconver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camas: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Clínica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Cabo;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Paz,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</w:t>
                  </w:r>
                  <w:r>
                    <w:rPr>
                      <w:color w:val="636466"/>
                      <w:spacing w:val="20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Paz;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Clínica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Clínica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Defensa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 (SEDENA),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efectuó acciones de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conversión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3er.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Batallón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Ingenieros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Militar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Regio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(SEMAR)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8.450pt;height:29pt;mso-position-horizontal-relative:page;mso-position-vertical-relative:page;z-index:-2475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30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4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2pt;height:100.75pt;mso-position-horizontal-relative:page;mso-position-vertical-relative:page;z-index:-2475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hospitalaria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destinando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atención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pacientes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disponibilidad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63306pt;margin-top:83.748947pt;width:176.6pt;height:640.15pt;mso-position-horizontal-relative:page;mso-position-vertical-relative:page;z-index:-2474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549" w:right="25" w:firstLine="0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Venados,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Bernabé,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Lomas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Caribe,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Ribera,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Miraflores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Santia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4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rehabilitaciones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monto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893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602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Almacén Central,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 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aire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acondicionado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almacenaje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subestación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eléc-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trica,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licenciamiento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adecuaciones electromecánicas 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tomógrafo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mastógrafo,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adecuaciones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electromecánicas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rayos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drenaje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pluvial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pisos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diatría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Benemérito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“Juan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90"/>
                    </w:rPr>
                    <w:t>Trabajos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miento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red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sanitaria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Hospital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Psiquiátrico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cisterna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almacenamiento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UNEME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Hemodiálisis.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sani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taria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SARS-COV2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(COVID-19),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489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237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siguien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electromecánicas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modiálisis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hospitalización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adaptación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central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cinales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thermo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estacionario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oxígeno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líquido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94.39415pt;width:176.6pt;height:159.5pt;mso-position-horizontal-relative:page;mso-position-vertical-relative:page;z-index:-2474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Rehabilitación</w:t>
                  </w:r>
                  <w:r>
                    <w:rPr>
                      <w:rFonts w:ascii="Arial" w:hAnsi="Arial"/>
                      <w:b/>
                      <w:color w:val="636466"/>
                      <w:spacing w:val="2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2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ampliación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3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unidades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salud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Dignifi-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conservación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mantenimiento</w:t>
                  </w:r>
                  <w:r>
                    <w:rPr>
                      <w:color w:val="636466"/>
                      <w:spacing w:val="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188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209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buenas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356.892365pt;width:7.5pt;height:13pt;mso-position-horizontal-relative:page;mso-position-vertical-relative:page;z-index:-24743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356.892365pt;width:150.1pt;height:367.55pt;mso-position-horizontal-relative:page;mso-position-vertical-relative:page;z-index:-2474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Poza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Gran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"/>
                      <w:w w:val="90"/>
                    </w:rPr>
                    <w:t> Prima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(CAPA)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 ambos en el municipio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Comondú.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(CAPA)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23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Guerrero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Negro,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Heroica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(CAPA)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(CAPA)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octubre,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Márquez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 Magón y de El Centenario,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Sargento,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Escondida,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UNEME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Ambula-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Infecciones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Transmisión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Sexual</w:t>
                  </w:r>
                  <w:r>
                    <w:rPr>
                      <w:color w:val="636466"/>
                      <w:spacing w:val="-27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(CAPASITS)</w:t>
                  </w:r>
                  <w:r>
                    <w:rPr>
                      <w:color w:val="636466"/>
                      <w:spacing w:val="-2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26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Adicciones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(CAPA)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425.726959pt;width:7.5pt;height:13pt;mso-position-horizontal-relative:page;mso-position-vertical-relative:page;z-index:-2473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494.561646pt;width:7.5pt;height:13pt;mso-position-horizontal-relative:page;mso-position-vertical-relative:page;z-index:-2473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536.996277pt;width:7.5pt;height:13pt;mso-position-horizontal-relative:page;mso-position-vertical-relative:page;z-index:-2473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85.030945pt;width:7.5pt;height:13pt;mso-position-horizontal-relative:page;mso-position-vertical-relative:page;z-index:-2473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1772pt;margin-top:725.634949pt;width:30.15pt;height:29pt;mso-position-horizontal-relative:page;mso-position-vertical-relative:page;z-index:-2472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31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4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197pt;margin-top:83.745949pt;width:176.65pt;height:245.95pt;mso-position-horizontal-relative:page;mso-position-vertical-relative:page;z-index:-2472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6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reparación,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manteni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medicinales,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hidrosanitarias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grifería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Sanatorio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“María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Luisa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Peña”.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Delegación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IMSS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comprende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diseño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Medicina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Familiar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14+7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consultorios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aprobada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153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447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Medicina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(2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consultorios)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751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aprobados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3752pt;width:176.6pt;height:636.35pt;mso-position-horizontal-relative:page;mso-position-vertical-relative:page;z-index:-2472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marcha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tomógrafo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putarizado,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ventiladores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mecánicos,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monitores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vitales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electromecánicas</w:t>
                  </w:r>
                  <w:r>
                    <w:rPr>
                      <w:color w:val="636466"/>
                      <w:spacing w:val="5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hospitalización.</w:t>
                  </w:r>
                  <w:r>
                    <w:rPr>
                      <w:color w:val="636466"/>
                      <w:spacing w:val="4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adquirieron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reactivos,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laboratorio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realiza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masivas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septiembre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31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agosto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178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correctivo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óptimo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mismos.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coadyuvan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IMSS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disponibilidad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ventiladores,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neonatales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ISSSTE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ventiladores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SEDENA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SEMAR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 unidades médicas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privadas 20 </w:t>
                  </w:r>
                  <w:r>
                    <w:rPr>
                      <w:color w:val="636466"/>
                      <w:spacing w:val="-2"/>
                      <w:w w:val="85"/>
                    </w:rPr>
                    <w:t>ventila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dores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soporte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talaria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crítico.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evidente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notables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eficientar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salud.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continuación,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describen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Uno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legados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importantes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Oncología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(CEO),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inaugurado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366.8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339.594147pt;width:176.6pt;height:383pt;mso-position-horizontal-relative:page;mso-position-vertical-relative:page;z-index:-2471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Equipamiento</w:t>
                  </w:r>
                  <w:r>
                    <w:rPr>
                      <w:rFonts w:ascii="Arial"/>
                      <w:b/>
                      <w:color w:val="636466"/>
                      <w:spacing w:val="2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para</w:t>
                  </w:r>
                  <w:r>
                    <w:rPr>
                      <w:rFonts w:ascii="Arial"/>
                      <w:b/>
                      <w:color w:val="636466"/>
                      <w:spacing w:val="2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3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médica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atienden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dicos,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enfermeras,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camilleros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insumos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necesarios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desinfección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reconocer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4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compromiso,</w:t>
                  </w:r>
                  <w:r>
                    <w:rPr>
                      <w:color w:val="636466"/>
                      <w:spacing w:val="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profesionalismo,</w:t>
                  </w:r>
                  <w:r>
                    <w:rPr>
                      <w:color w:val="636466"/>
                      <w:spacing w:val="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SARS-CoV2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VID-19).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disponibilidad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ventilado-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res;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120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adultos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neonatal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traslado.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reforzamiento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instalada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puesta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6pt;height:29pt;mso-position-horizontal-relative:page;mso-position-vertical-relative:page;z-index:-24716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32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714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68.9pt;mso-position-horizontal-relative:page;mso-position-vertical-relative:page;z-index:-24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609.950pt;mso-position-horizontal-relative:page;mso-position-vertical-relative:page;z-index:-247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acelerador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lineal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braquiterapia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dosis,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hospitalización,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quirófano,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braquiterapia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sillones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quimioterapia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especializada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padeci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cáncer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eficiencia,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eficacia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quienes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(CEREDI)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materializado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antiguo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Benemérito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pecialidades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trategia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psicomotor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lenguaje.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Todos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Gobier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(CESSA),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externa,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auxiliares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quirúrgicos.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puso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marcha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Francisco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Cardoza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Carballo,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Carrizal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Psiquiátrico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Thomas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Guijosa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Habbif.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comundeños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externa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cirugía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ginecología,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pediatría,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traumato-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ortopedia,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imagenología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línico.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412.744843pt;width:176.25pt;height:285.55pt;mso-position-horizontal-relative:page;mso-position-vertical-relative:page;z-index:-2470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Leonardo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Gastélum,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dental,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psicología,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ginecológicas,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inmunizaciones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conservación,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complementarios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(CEREDI);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sivos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Pediátricos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Salvatierra;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Almacén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Central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Antiguo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Salvatierra;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Especialidades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(UNEME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CAPA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Paz),</w:t>
                  </w:r>
                  <w:r>
                    <w:rPr>
                      <w:color w:val="636466"/>
                      <w:spacing w:val="-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Centro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Estatal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Oncología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Salud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Pública.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569092pt;margin-top:725.634949pt;width:35.5pt;height:29pt;mso-position-horizontal-relative:page;mso-position-vertical-relative:page;z-index:-24704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33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702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68.9pt;mso-position-horizontal-relative:page;mso-position-vertical-relative:page;z-index:-24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353798pt;width:210pt;height:46pt;mso-position-horizontal-relative:page;mso-position-vertical-relative:page;z-index:-24697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INFRAESTRUCTURA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HIDRÁULICA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61.699646pt;width:176.6pt;height:543.950pt;mso-position-horizontal-relative:page;mso-position-vertical-relative:page;z-index:-2469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sostenibilidad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asunto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prioritario,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razón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orientado esfuerzos y recursos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 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fraestructura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hidráulica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porte 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 económico,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linizadoras,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pozos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emprendieron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hidráulica.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continuación,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cipales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ejecutadas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Acueducto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5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Carrizal–La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gestiona-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suministro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67,000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pozos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perforaron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reposición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respaldo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construyó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sustituyó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acueducto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Ardillas,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Centenario,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capital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estado.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2.8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kilómetros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conducción,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4,996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161.699646pt;width:176.6pt;height:535.450pt;mso-position-horizontal-relative:page;mso-position-vertical-relative:page;z-index:-246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Residuales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Colorada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litros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Desastres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(FONDEN),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rehabilitaron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residuales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Miraflores,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Santiago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Ribera,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desalinizadora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dotará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250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litros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municipio.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federación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nicipio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Londó-Loreto,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cipalmente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cruces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arroyos,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suministro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potable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loretanos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kilómetro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Bramo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complemento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gestio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reposición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bombeo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cárcamo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negras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Lagunitas;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bomba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 cárcamo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rebombeo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Miramar;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bombeo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planta;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alcantarillado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Zaragoza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Miramar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35pt;height:29pt;mso-position-horizontal-relative:page;mso-position-vertical-relative:page;z-index:-2469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34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1.050pt;mso-position-horizontal-relative:page;mso-position-vertical-relative:page;z-index:-24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161.699646pt;width:176.2pt;height:386.45pt;mso-position-horizontal-relative:page;mso-position-vertical-relative:page;z-index:-246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Vizcaíno–Pacífico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reconstrucción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kilómetros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Acue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ducto,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6,166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Tortugas,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Asunción,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Prieta,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Hipólito,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Estero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Bocana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electromecáni-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abastecimiento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reposición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venteos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válvulas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admisión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expulsión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aire.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recarga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acuíferos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concluir</w:t>
                  </w:r>
                  <w:r>
                    <w:rPr>
                      <w:color w:val="636466"/>
                      <w:spacing w:val="23"/>
                      <w:w w:val="8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Palmas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 Jorge,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 complementarias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avenidas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recarga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acuíferos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pozos,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tanques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abastecimiento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Junto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CONAGUA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rehabilitaron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tenario,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Buena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Agustín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Olachea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Avilés,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Inés,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Paz;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Lázaro,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Cabos;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Misión,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Mulegé;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Ihuagil,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161.699646pt;width:176.6pt;height:250.6pt;mso-position-horizontal-relative:page;mso-position-vertical-relative:page;z-index:-2468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90"/>
                    </w:rPr>
                    <w:t>También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federación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construyeron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bordos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limpieza,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desazolve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cauces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arroyos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món,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Pocitas,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Piojillo,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Calandrio,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Huerta;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Agustín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Olachea,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Centenario,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Paz;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arroyos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Querétaro, Insurgentes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Cajones,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Comondú;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Bruno,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Pablo,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Cuevas,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Providen-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Saltito,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pla</w:t>
                  </w:r>
                  <w:r>
                    <w:rPr>
                      <w:color w:val="636466"/>
                      <w:spacing w:val="-1"/>
                      <w:w w:val="85"/>
                    </w:rPr>
                    <w:t>tafor-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Acueducto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Verde–Santa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spacing w:val="28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11,765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Mulegé.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325989pt;margin-top:725.634949pt;width:35.75pt;height:29pt;mso-position-horizontal-relative:page;mso-position-vertical-relative:page;z-index:-2468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35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1.050pt;mso-position-horizontal-relative:page;mso-position-vertical-relative:page;z-index:-24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200" w:h="15880"/>
          <w:pgMar w:top="1480" w:bottom="280" w:left="1720" w:right="172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2.474899pt;margin-top:56.877548pt;width:318.650pt;height:69.05pt;mso-position-horizontal-relative:page;mso-position-vertical-relative:page;z-index:-246760" type="#_x0000_t202" filled="false" stroked="false">
            <v:textbox inset="0,0,0,0">
              <w:txbxContent>
                <w:p>
                  <w:pPr>
                    <w:spacing w:line="660" w:lineRule="exact" w:before="49"/>
                    <w:ind w:left="976" w:right="17" w:hanging="957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w w:val="105"/>
                      <w:sz w:val="68"/>
                    </w:rPr>
                    <w:t>DIVERSIFICACIÓN ECONÓMICA</w:t>
                  </w:r>
                  <w:r>
                    <w:rPr>
                      <w:rFonts w:ascii="Arial" w:hAns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61.604996pt;width:217.45pt;height:22pt;mso-position-horizontal-relative:page;mso-position-vertical-relative:page;z-index:-24673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CLIMA</w:t>
                  </w:r>
                  <w:r>
                    <w:rPr>
                      <w:rFonts w:ascii="Arial"/>
                      <w:b/>
                      <w:color w:val="25408F"/>
                      <w:spacing w:val="39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DE</w:t>
                  </w:r>
                  <w:r>
                    <w:rPr>
                      <w:rFonts w:ascii="Arial"/>
                      <w:b/>
                      <w:color w:val="25408F"/>
                      <w:spacing w:val="40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NEGOCIOS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207.053055pt;width:176.6pt;height:495.85pt;mso-position-horizontal-relative:page;mso-position-vertical-relative:page;z-index:-2467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Acorde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previsiones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guberna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encausaron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rantizar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atraer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inversiones,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innovar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competir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exitosas,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motivo,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proporcionado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emprendedores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empresarios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fideicomiso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NAFIN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otorgamiento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bancarios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preferencial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empresarial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(FOSDE),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generado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205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cédulas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validación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prospecto,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488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empresarial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3,363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promedio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proveedores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cadena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valor,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1,640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205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beneficiadas.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progra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validaron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3,327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expedientes,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1,856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cédulas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validación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prospecto.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207.053055pt;width:176.2pt;height:179.95pt;mso-position-horizontal-relative:page;mso-position-vertical-relative:page;z-index:-246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petitividad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3,088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aseso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1,636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emprendedo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1,452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empresarios,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proporcionó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financiamiento,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negocios,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có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barras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incorporación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cadenas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12,596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equiva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35.3%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105103pt;margin-top:399.819pt;width:190.1pt;height:26.2pt;mso-position-horizontal-relative:page;mso-position-vertical-relative:page;z-index:-24666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57" w:right="17" w:hanging="3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PROGRAMA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APOYO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REACTIVACIÓN</w:t>
                  </w:r>
                  <w:r>
                    <w:rPr>
                      <w:rFonts w:ascii="Arial" w:hAnsi="Arial"/>
                      <w:b/>
                      <w:color w:val="4D5E6E"/>
                      <w:spacing w:val="25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NAFIN-EST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ADO</w:t>
                  </w:r>
                  <w:r>
                    <w:rPr>
                      <w:rFonts w:ascii="Arial" w:hAnsi="Arial"/>
                      <w:b/>
                      <w:color w:val="4D5E6E"/>
                      <w:spacing w:val="-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BAJA</w:t>
                  </w:r>
                  <w:r>
                    <w:rPr>
                      <w:rFonts w:ascii="Arial" w:hAnsi="Arial"/>
                      <w:b/>
                      <w:color w:val="4D5E6E"/>
                      <w:spacing w:val="-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CALIFORNIA</w:t>
                  </w:r>
                  <w:r>
                    <w:rPr>
                      <w:rFonts w:ascii="Arial" w:hAnsi="Arial"/>
                      <w:b/>
                      <w:color w:val="4D5E6E"/>
                      <w:spacing w:val="-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SUR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69489pt;margin-top:435.99231pt;width:131.15pt;height:13pt;mso-position-horizontal-relative:page;mso-position-vertical-relative:page;z-index:-2466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SOLICITUDES</w:t>
                  </w:r>
                  <w:r>
                    <w:rPr>
                      <w:rFonts w:asci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MUNICIPIO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046692pt;margin-top:571.77179pt;width:166.25pt;height:13pt;mso-position-horizontal-relative:page;mso-position-vertical-relative:page;z-index:-246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CRÉDITO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SOLICITADO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61975pt;margin-top:725.634827pt;width:36.6pt;height:29pt;mso-position-horizontal-relative:page;mso-position-vertical-relative:page;z-index:-2465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39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65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585.666992pt;width:47.5pt;height:15.5pt;mso-position-horizontal-relative:page;mso-position-vertical-relative:page;z-index:-246544" type="#_x0000_t202" filled="false" stroked="false">
            <v:textbox inset="0,0,0,0">
              <w:txbxContent>
                <w:p>
                  <w:pPr>
                    <w:spacing w:before="61"/>
                    <w:ind w:left="9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85"/>
                      <w:sz w:val="18"/>
                    </w:rPr>
                    <w:t>MUNICIPIO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585.666992pt;width:55.9pt;height:15.5pt;mso-position-horizontal-relative:page;mso-position-vertical-relative:page;z-index:-246520" type="#_x0000_t202" filled="false" stroked="false">
            <v:textbox inset="0,0,0,0">
              <w:txbxContent>
                <w:p>
                  <w:pPr>
                    <w:spacing w:before="61"/>
                    <w:ind w:left="16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85"/>
                      <w:sz w:val="18"/>
                    </w:rPr>
                    <w:t>EMPRESAS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585.666992pt;width:51.9pt;height:15.5pt;mso-position-horizontal-relative:page;mso-position-vertical-relative:page;z-index:-246496" type="#_x0000_t202" filled="false" stroked="false">
            <v:textbox inset="0,0,0,0">
              <w:txbxContent>
                <w:p>
                  <w:pPr>
                    <w:spacing w:before="61"/>
                    <w:ind w:left="34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3"/>
                      <w:w w:val="85"/>
                      <w:sz w:val="18"/>
                    </w:rPr>
                    <w:t>PFAF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585.666992pt;width:51.7pt;height:15.5pt;mso-position-horizontal-relative:page;mso-position-vertical-relative:page;z-index:-246472" type="#_x0000_t202" filled="false" stroked="false">
            <v:textbox inset="0,0,0,0">
              <w:txbxContent>
                <w:p>
                  <w:pPr>
                    <w:spacing w:before="61"/>
                    <w:ind w:left="0" w:right="0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RIF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585.666992pt;width:68.8pt;height:15.5pt;mso-position-horizontal-relative:page;mso-position-vertical-relative:page;z-index:-246448" type="#_x0000_t202" filled="false" stroked="false">
            <v:textbox inset="0,0,0,0">
              <w:txbxContent>
                <w:p>
                  <w:pPr>
                    <w:spacing w:before="61"/>
                    <w:ind w:left="10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4"/>
                      <w:w w:val="80"/>
                      <w:sz w:val="18"/>
                    </w:rPr>
                    <w:t>T</w:t>
                  </w:r>
                  <w:r>
                    <w:rPr>
                      <w:rFonts w:ascii="Arial"/>
                      <w:b/>
                      <w:color w:val="002957"/>
                      <w:spacing w:val="-3"/>
                      <w:w w:val="80"/>
                      <w:sz w:val="18"/>
                    </w:rPr>
                    <w:t>otal</w:t>
                  </w:r>
                  <w:r>
                    <w:rPr>
                      <w:rFonts w:ascii="Arial"/>
                      <w:b/>
                      <w:color w:val="002957"/>
                      <w:spacing w:val="33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18"/>
                    </w:rPr>
                    <w:t>Solicitudes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01.151001pt;width:47.5pt;height:14.25pt;mso-position-horizontal-relative:page;mso-position-vertical-relative:page;z-index:-246424" type="#_x0000_t202" filled="false" stroked="false">
            <v:textbox inset="0,0,0,0">
              <w:txbxContent>
                <w:p>
                  <w:pPr>
                    <w:spacing w:before="54"/>
                    <w:ind w:left="2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95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01.151001pt;width:55.9pt;height:14.25pt;mso-position-horizontal-relative:page;mso-position-vertical-relative:page;z-index:-246400" type="#_x0000_t202" filled="false" stroked="false">
            <v:textbox inset="0,0,0,0">
              <w:txbxContent>
                <w:p>
                  <w:pPr>
                    <w:spacing w:before="54"/>
                    <w:ind w:left="25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8,300,000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01.151001pt;width:51.9pt;height:14.25pt;mso-position-horizontal-relative:page;mso-position-vertical-relative:page;z-index:-246376" type="#_x0000_t202" filled="false" stroked="false">
            <v:textbox inset="0,0,0,0">
              <w:txbxContent>
                <w:p>
                  <w:pPr>
                    <w:spacing w:before="54"/>
                    <w:ind w:left="21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49,075,00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01.151001pt;width:51.7pt;height:14.25pt;mso-position-horizontal-relative:page;mso-position-vertical-relative:page;z-index:-246352" type="#_x0000_t202" filled="false" stroked="false">
            <v:textbox inset="0,0,0,0">
              <w:txbxContent>
                <w:p>
                  <w:pPr>
                    <w:spacing w:before="54"/>
                    <w:ind w:left="1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13,050,000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01.151001pt;width:68.8pt;height:14.25pt;mso-position-horizontal-relative:page;mso-position-vertical-relative:page;z-index:-246328" type="#_x0000_t202" filled="false" stroked="false">
            <v:textbox inset="0,0,0,0">
              <w:txbxContent>
                <w:p>
                  <w:pPr>
                    <w:spacing w:before="54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70,425,000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15.35907pt;width:47.5pt;height:14.25pt;mso-position-horizontal-relative:page;mso-position-vertical-relative:page;z-index:-246304" type="#_x0000_t202" filled="false" stroked="false">
            <v:textbox inset="0,0,0,0">
              <w:txbxContent>
                <w:p>
                  <w:pPr>
                    <w:spacing w:before="54"/>
                    <w:ind w:left="2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15.35907pt;width:55.9pt;height:14.25pt;mso-position-horizontal-relative:page;mso-position-vertical-relative:page;z-index:-246280" type="#_x0000_t202" filled="false" stroked="false">
            <v:textbox inset="0,0,0,0">
              <w:txbxContent>
                <w:p>
                  <w:pPr>
                    <w:spacing w:before="54"/>
                    <w:ind w:left="25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6,400,000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15.35907pt;width:51.9pt;height:14.25pt;mso-position-horizontal-relative:page;mso-position-vertical-relative:page;z-index:-246256" type="#_x0000_t202" filled="false" stroked="false">
            <v:textbox inset="0,0,0,0">
              <w:txbxContent>
                <w:p>
                  <w:pPr>
                    <w:spacing w:before="54"/>
                    <w:ind w:left="21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7,800,000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15.35907pt;width:51.7pt;height:14.25pt;mso-position-horizontal-relative:page;mso-position-vertical-relative:page;z-index:-246232" type="#_x0000_t202" filled="false" stroked="false">
            <v:textbox inset="0,0,0,0">
              <w:txbxContent>
                <w:p>
                  <w:pPr>
                    <w:spacing w:before="54"/>
                    <w:ind w:left="20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9,400,000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15.35907pt;width:68.8pt;height:14.25pt;mso-position-horizontal-relative:page;mso-position-vertical-relative:page;z-index:-246208" type="#_x0000_t202" filled="false" stroked="false">
            <v:textbox inset="0,0,0,0">
              <w:txbxContent>
                <w:p>
                  <w:pPr>
                    <w:spacing w:before="54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23,100,000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29.567078pt;width:47.5pt;height:14.25pt;mso-position-horizontal-relative:page;mso-position-vertical-relative:page;z-index:-246184" type="#_x0000_t202" filled="false" stroked="false">
            <v:textbox inset="0,0,0,0">
              <w:txbxContent>
                <w:p>
                  <w:pPr>
                    <w:spacing w:before="54"/>
                    <w:ind w:left="2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La</w:t>
                  </w:r>
                  <w:r>
                    <w:rPr>
                      <w:rFonts w:ascii="Arial"/>
                      <w:b/>
                      <w:color w:val="4D5E6E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3"/>
                      <w:w w:val="85"/>
                      <w:sz w:val="16"/>
                    </w:rPr>
                    <w:t>P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5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29.567078pt;width:55.9pt;height:14.25pt;mso-position-horizontal-relative:page;mso-position-vertical-relative:page;z-index:-246160" type="#_x0000_t202" filled="false" stroked="false">
            <v:textbox inset="0,0,0,0">
              <w:txbxContent>
                <w:p>
                  <w:pPr>
                    <w:spacing w:before="54"/>
                    <w:ind w:left="2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24,860,000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29.567078pt;width:51.9pt;height:14.25pt;mso-position-horizontal-relative:page;mso-position-vertical-relative:page;z-index:-246136" type="#_x0000_t202" filled="false" stroked="false">
            <v:textbox inset="0,0,0,0">
              <w:txbxContent>
                <w:p>
                  <w:pPr>
                    <w:spacing w:before="54"/>
                    <w:ind w:left="1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33,910,000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29.567078pt;width:51.7pt;height:14.25pt;mso-position-horizontal-relative:page;mso-position-vertical-relative:page;z-index:-246112" type="#_x0000_t202" filled="false" stroked="false">
            <v:textbox inset="0,0,0,0">
              <w:txbxContent>
                <w:p>
                  <w:pPr>
                    <w:spacing w:before="54"/>
                    <w:ind w:left="17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53,740,000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29.567078pt;width:68.8pt;height:14.25pt;mso-position-horizontal-relative:page;mso-position-vertical-relative:page;z-index:-246088" type="#_x0000_t202" filled="false" stroked="false">
            <v:textbox inset="0,0,0,0">
              <w:txbxContent>
                <w:p>
                  <w:pPr>
                    <w:spacing w:before="54"/>
                    <w:ind w:left="30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112,500,000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43.775085pt;width:47.5pt;height:14.25pt;mso-position-horizontal-relative:page;mso-position-vertical-relative:page;z-index:-246064" type="#_x0000_t202" filled="false" stroked="false">
            <v:textbox inset="0,0,0,0">
              <w:txbxContent>
                <w:p>
                  <w:pPr>
                    <w:spacing w:before="54"/>
                    <w:ind w:left="2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43.775085pt;width:55.9pt;height:14.25pt;mso-position-horizontal-relative:page;mso-position-vertical-relative:page;z-index:-246040" type="#_x0000_t202" filled="false" stroked="false">
            <v:textbox inset="0,0,0,0">
              <w:txbxContent>
                <w:p>
                  <w:pPr>
                    <w:spacing w:before="54"/>
                    <w:ind w:left="17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378,917,800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43.775085pt;width:51.9pt;height:14.25pt;mso-position-horizontal-relative:page;mso-position-vertical-relative:page;z-index:-246016" type="#_x0000_t202" filled="false" stroked="false">
            <v:textbox inset="0,0,0,0">
              <w:txbxContent>
                <w:p>
                  <w:pPr>
                    <w:spacing w:before="54"/>
                    <w:ind w:left="13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296,671,746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43.775085pt;width:51.7pt;height:14.25pt;mso-position-horizontal-relative:page;mso-position-vertical-relative:page;z-index:-245992" type="#_x0000_t202" filled="false" stroked="false">
            <v:textbox inset="0,0,0,0">
              <w:txbxContent>
                <w:p>
                  <w:pPr>
                    <w:spacing w:before="54"/>
                    <w:ind w:left="13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165,516,000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43.775085pt;width:68.8pt;height:14.25pt;mso-position-horizontal-relative:page;mso-position-vertical-relative:page;z-index:-245968" type="#_x0000_t202" filled="false" stroked="false">
            <v:textbox inset="0,0,0,0">
              <w:txbxContent>
                <w:p>
                  <w:pPr>
                    <w:spacing w:before="54"/>
                    <w:ind w:left="30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841,105,546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57.983093pt;width:47.5pt;height:14.25pt;mso-position-horizontal-relative:page;mso-position-vertical-relative:page;z-index:-245944" type="#_x0000_t202" filled="false" stroked="false">
            <v:textbox inset="0,0,0,0">
              <w:txbxContent>
                <w:p>
                  <w:pPr>
                    <w:spacing w:before="54"/>
                    <w:ind w:left="14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16"/>
                    </w:rPr>
                    <w:t>Los</w:t>
                  </w:r>
                  <w:r>
                    <w:rPr>
                      <w:rFonts w:ascii="Arial"/>
                      <w:b/>
                      <w:color w:val="4D5E6E"/>
                      <w:spacing w:val="-9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57.983093pt;width:55.9pt;height:14.25pt;mso-position-horizontal-relative:page;mso-position-vertical-relative:page;z-index:-245920" type="#_x0000_t202" filled="false" stroked="false">
            <v:textbox inset="0,0,0,0">
              <w:txbxContent>
                <w:p>
                  <w:pPr>
                    <w:spacing w:before="44"/>
                    <w:ind w:left="17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524,814,000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57.983093pt;width:51.9pt;height:14.25pt;mso-position-horizontal-relative:page;mso-position-vertical-relative:page;z-index:-245896" type="#_x0000_t202" filled="false" stroked="false">
            <v:textbox inset="0,0,0,0">
              <w:txbxContent>
                <w:p>
                  <w:pPr>
                    <w:spacing w:before="54"/>
                    <w:ind w:left="13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272,727,000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57.983093pt;width:51.7pt;height:14.25pt;mso-position-horizontal-relative:page;mso-position-vertical-relative:page;z-index:-245872" type="#_x0000_t202" filled="false" stroked="false">
            <v:textbox inset="0,0,0,0">
              <w:txbxContent>
                <w:p>
                  <w:pPr>
                    <w:spacing w:before="54"/>
                    <w:ind w:left="13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158,010,000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57.983093pt;width:68.8pt;height:14.25pt;mso-position-horizontal-relative:page;mso-position-vertical-relative:page;z-index:-245848" type="#_x0000_t202" filled="false" stroked="false">
            <v:textbox inset="0,0,0,0">
              <w:txbxContent>
                <w:p>
                  <w:pPr>
                    <w:spacing w:before="54"/>
                    <w:ind w:left="30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955,551,000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1014pt;margin-top:672.191101pt;width:47.5pt;height:14.5pt;mso-position-horizontal-relative:page;mso-position-vertical-relative:page;z-index:-245824" type="#_x0000_t202" filled="false" stroked="false">
            <v:textbox inset="0,0,0,0">
              <w:txbxContent>
                <w:p>
                  <w:pPr>
                    <w:spacing w:before="59"/>
                    <w:ind w:left="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BCS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10822pt;margin-top:672.191101pt;width:55.9pt;height:14.5pt;mso-position-horizontal-relative:page;mso-position-vertical-relative:page;z-index:-245800" type="#_x0000_t202" filled="false" stroked="false">
            <v:textbox inset="0,0,0,0">
              <w:txbxContent>
                <w:p>
                  <w:pPr>
                    <w:spacing w:before="59"/>
                    <w:ind w:left="1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943,281,800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09076pt;margin-top:672.191101pt;width:51.9pt;height:14.5pt;mso-position-horizontal-relative:page;mso-position-vertical-relative:page;z-index:-245776" type="#_x0000_t202" filled="false" stroked="false">
            <v:textbox inset="0,0,0,0">
              <w:txbxContent>
                <w:p>
                  <w:pPr>
                    <w:spacing w:before="59"/>
                    <w:ind w:left="1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669,683,748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60025pt;margin-top:672.191101pt;width:51.7pt;height:14.5pt;mso-position-horizontal-relative:page;mso-position-vertical-relative:page;z-index:-245752" type="#_x0000_t202" filled="false" stroked="false">
            <v:textbox inset="0,0,0,0">
              <w:txbxContent>
                <w:p>
                  <w:pPr>
                    <w:spacing w:before="59"/>
                    <w:ind w:left="1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399,716,000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26355pt;margin-top:672.191101pt;width:68.8pt;height:14.5pt;mso-position-horizontal-relative:page;mso-position-vertical-relative:page;z-index:-245728" type="#_x0000_t202" filled="false" stroked="false">
            <v:textbox inset="0,0,0,0">
              <w:txbxContent>
                <w:p>
                  <w:pPr>
                    <w:spacing w:before="59"/>
                    <w:ind w:left="2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2,002,681,548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449.887512pt;width:58.65pt;height:15.5pt;mso-position-horizontal-relative:page;mso-position-vertical-relative:page;z-index:-245704" type="#_x0000_t202" filled="false" stroked="false">
            <v:textbox inset="0,0,0,0">
              <w:txbxContent>
                <w:p>
                  <w:pPr>
                    <w:spacing w:before="61"/>
                    <w:ind w:left="20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MUNICIPIO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449.887512pt;width:54.7pt;height:15.5pt;mso-position-horizontal-relative:page;mso-position-vertical-relative:page;z-index:-245680" type="#_x0000_t202" filled="false" stroked="false">
            <v:textbox inset="0,0,0,0">
              <w:txbxContent>
                <w:p>
                  <w:pPr>
                    <w:spacing w:before="61"/>
                    <w:ind w:left="15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85"/>
                      <w:sz w:val="18"/>
                    </w:rPr>
                    <w:t>EMPRESAS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449.887512pt;width:34.2pt;height:15.5pt;mso-position-horizontal-relative:page;mso-position-vertical-relative:page;z-index:-245656" type="#_x0000_t202" filled="false" stroked="false">
            <v:textbox inset="0,0,0,0">
              <w:txbxContent>
                <w:p>
                  <w:pPr>
                    <w:spacing w:before="61"/>
                    <w:ind w:left="16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3"/>
                      <w:w w:val="85"/>
                      <w:sz w:val="18"/>
                    </w:rPr>
                    <w:t>PFAF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449.887512pt;width:32.9pt;height:15.5pt;mso-position-horizontal-relative:page;mso-position-vertical-relative:page;z-index:-245632" type="#_x0000_t202" filled="false" stroked="false">
            <v:textbox inset="0,0,0,0">
              <w:txbxContent>
                <w:p>
                  <w:pPr>
                    <w:spacing w:before="61"/>
                    <w:ind w:left="21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RIF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449.887512pt;width:74.25pt;height:15.5pt;mso-position-horizontal-relative:page;mso-position-vertical-relative:page;z-index:-245608" type="#_x0000_t202" filled="false" stroked="false">
            <v:textbox inset="0,0,0,0">
              <w:txbxContent>
                <w:p>
                  <w:pPr>
                    <w:spacing w:before="61"/>
                    <w:ind w:left="15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4"/>
                      <w:w w:val="80"/>
                      <w:sz w:val="18"/>
                    </w:rPr>
                    <w:t>T</w:t>
                  </w:r>
                  <w:r>
                    <w:rPr>
                      <w:rFonts w:ascii="Arial"/>
                      <w:b/>
                      <w:color w:val="002957"/>
                      <w:spacing w:val="-3"/>
                      <w:w w:val="80"/>
                      <w:sz w:val="18"/>
                    </w:rPr>
                    <w:t>otal</w:t>
                  </w:r>
                  <w:r>
                    <w:rPr>
                      <w:rFonts w:ascii="Arial"/>
                      <w:b/>
                      <w:color w:val="002957"/>
                      <w:spacing w:val="33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18"/>
                    </w:rPr>
                    <w:t>Solicitudes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465.37149pt;width:58.65pt;height:14.25pt;mso-position-horizontal-relative:page;mso-position-vertical-relative:page;z-index:-245584" type="#_x0000_t202" filled="false" stroked="false">
            <v:textbox inset="0,0,0,0">
              <w:txbxContent>
                <w:p>
                  <w:pPr>
                    <w:spacing w:before="54"/>
                    <w:ind w:left="35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95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465.37149pt;width:54.7pt;height:14.25pt;mso-position-horizontal-relative:page;mso-position-vertical-relative:page;z-index:-245560" type="#_x0000_t202" filled="false" stroked="false">
            <v:textbox inset="0,0,0,0">
              <w:txbxContent>
                <w:p>
                  <w:pPr>
                    <w:spacing w:before="54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465.37149pt;width:34.2pt;height:14.25pt;mso-position-horizontal-relative:page;mso-position-vertical-relative:page;z-index:-245536" type="#_x0000_t202" filled="false" stroked="false">
            <v:textbox inset="0,0,0,0">
              <w:txbxContent>
                <w:p>
                  <w:pPr>
                    <w:spacing w:before="54"/>
                    <w:ind w:left="238" w:right="23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465.37149pt;width:32.9pt;height:14.25pt;mso-position-horizontal-relative:page;mso-position-vertical-relative:page;z-index:-245512" type="#_x0000_t202" filled="false" stroked="false">
            <v:textbox inset="0,0,0,0">
              <w:txbxContent>
                <w:p>
                  <w:pPr>
                    <w:spacing w:before="54"/>
                    <w:ind w:left="224" w:right="22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61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465.37149pt;width:74.25pt;height:14.25pt;mso-position-horizontal-relative:page;mso-position-vertical-relative:page;z-index:-245488" type="#_x0000_t202" filled="false" stroked="false">
            <v:textbox inset="0,0,0,0">
              <w:txbxContent>
                <w:p>
                  <w:pPr>
                    <w:spacing w:before="54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126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479.579468pt;width:58.65pt;height:14.25pt;mso-position-horizontal-relative:page;mso-position-vertical-relative:page;z-index:-245464" type="#_x0000_t202" filled="false" stroked="false">
            <v:textbox inset="0,0,0,0">
              <w:txbxContent>
                <w:p>
                  <w:pPr>
                    <w:spacing w:before="54"/>
                    <w:ind w:left="38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479.579468pt;width:54.7pt;height:14.25pt;mso-position-horizontal-relative:page;mso-position-vertical-relative:page;z-index:-245440" type="#_x0000_t202" filled="false" stroked="false">
            <v:textbox inset="0,0,0,0">
              <w:txbxContent>
                <w:p>
                  <w:pPr>
                    <w:spacing w:before="54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479.579468pt;width:34.2pt;height:14.25pt;mso-position-horizontal-relative:page;mso-position-vertical-relative:page;z-index:-245416" type="#_x0000_t202" filled="false" stroked="false">
            <v:textbox inset="0,0,0,0">
              <w:txbxContent>
                <w:p>
                  <w:pPr>
                    <w:spacing w:before="54"/>
                    <w:ind w:left="238" w:right="23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479.579468pt;width:32.9pt;height:14.25pt;mso-position-horizontal-relative:page;mso-position-vertical-relative:page;z-index:-245392" type="#_x0000_t202" filled="false" stroked="false">
            <v:textbox inset="0,0,0,0">
              <w:txbxContent>
                <w:p>
                  <w:pPr>
                    <w:spacing w:before="54"/>
                    <w:ind w:left="224" w:right="22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479.579468pt;width:74.25pt;height:14.25pt;mso-position-horizontal-relative:page;mso-position-vertical-relative:page;z-index:-245368" type="#_x0000_t202" filled="false" stroked="false">
            <v:textbox inset="0,0,0,0">
              <w:txbxContent>
                <w:p>
                  <w:pPr>
                    <w:spacing w:before="54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493.787537pt;width:58.65pt;height:14.25pt;mso-position-horizontal-relative:page;mso-position-vertical-relative:page;z-index:-245344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90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493.787537pt;width:54.7pt;height:14.25pt;mso-position-horizontal-relative:page;mso-position-vertical-relative:page;z-index:-245320" type="#_x0000_t202" filled="false" stroked="false">
            <v:textbox inset="0,0,0,0">
              <w:txbxContent>
                <w:p>
                  <w:pPr>
                    <w:spacing w:before="44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493.787537pt;width:34.2pt;height:14.25pt;mso-position-horizontal-relative:page;mso-position-vertical-relative:page;z-index:-245296" type="#_x0000_t202" filled="false" stroked="false">
            <v:textbox inset="0,0,0,0">
              <w:txbxContent>
                <w:p>
                  <w:pPr>
                    <w:spacing w:before="54"/>
                    <w:ind w:left="238" w:right="23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69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493.787537pt;width:32.9pt;height:14.25pt;mso-position-horizontal-relative:page;mso-position-vertical-relative:page;z-index:-245272" type="#_x0000_t202" filled="false" stroked="false">
            <v:textbox inset="0,0,0,0">
              <w:txbxContent>
                <w:p>
                  <w:pPr>
                    <w:spacing w:before="54"/>
                    <w:ind w:left="2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172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493.787537pt;width:74.25pt;height:14.25pt;mso-position-horizontal-relative:page;mso-position-vertical-relative:page;z-index:-245248" type="#_x0000_t202" filled="false" stroked="false">
            <v:textbox inset="0,0,0,0">
              <w:txbxContent>
                <w:p>
                  <w:pPr>
                    <w:spacing w:before="54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266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507.995636pt;width:58.65pt;height:14.25pt;mso-position-horizontal-relative:page;mso-position-vertical-relative:page;z-index:-245224" type="#_x0000_t202" filled="false" stroked="false">
            <v:textbox inset="0,0,0,0">
              <w:txbxContent>
                <w:p>
                  <w:pPr>
                    <w:spacing w:before="44"/>
                    <w:ind w:left="3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La</w:t>
                  </w:r>
                  <w:r>
                    <w:rPr>
                      <w:rFonts w:ascii="Arial"/>
                      <w:b/>
                      <w:color w:val="4D5E6E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3"/>
                      <w:w w:val="85"/>
                      <w:sz w:val="16"/>
                    </w:rPr>
                    <w:t>P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5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507.995636pt;width:54.7pt;height:14.25pt;mso-position-horizontal-relative:page;mso-position-vertical-relative:page;z-index:-245200" type="#_x0000_t202" filled="false" stroked="false">
            <v:textbox inset="0,0,0,0">
              <w:txbxContent>
                <w:p>
                  <w:pPr>
                    <w:spacing w:before="54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507.995636pt;width:34.2pt;height:14.25pt;mso-position-horizontal-relative:page;mso-position-vertical-relative:page;z-index:-245176" type="#_x0000_t202" filled="false" stroked="false">
            <v:textbox inset="0,0,0,0">
              <w:txbxContent>
                <w:p>
                  <w:pPr>
                    <w:spacing w:before="54"/>
                    <w:ind w:left="22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584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507.995636pt;width:32.9pt;height:14.25pt;mso-position-horizontal-relative:page;mso-position-vertical-relative:page;z-index:-245152" type="#_x0000_t202" filled="false" stroked="false">
            <v:textbox inset="0,0,0,0">
              <w:txbxContent>
                <w:p>
                  <w:pPr>
                    <w:spacing w:before="54"/>
                    <w:ind w:left="2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559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507.995636pt;width:74.25pt;height:14.25pt;mso-position-horizontal-relative:page;mso-position-vertical-relative:page;z-index:-245128" type="#_x0000_t202" filled="false" stroked="false">
            <v:textbox inset="0,0,0,0">
              <w:txbxContent>
                <w:p>
                  <w:pPr>
                    <w:spacing w:before="44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1477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522.203613pt;width:58.65pt;height:14.25pt;mso-position-horizontal-relative:page;mso-position-vertical-relative:page;z-index:-245104" type="#_x0000_t202" filled="false" stroked="false">
            <v:textbox inset="0,0,0,0">
              <w:txbxContent>
                <w:p>
                  <w:pPr>
                    <w:spacing w:before="54"/>
                    <w:ind w:left="2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16"/>
                    </w:rPr>
                    <w:t>Los</w:t>
                  </w:r>
                  <w:r>
                    <w:rPr>
                      <w:rFonts w:ascii="Arial"/>
                      <w:b/>
                      <w:color w:val="4D5E6E"/>
                      <w:spacing w:val="-9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522.203613pt;width:54.7pt;height:14.25pt;mso-position-horizontal-relative:page;mso-position-vertical-relative:page;z-index:-245080" type="#_x0000_t202" filled="false" stroked="false">
            <v:textbox inset="0,0,0,0">
              <w:txbxContent>
                <w:p>
                  <w:pPr>
                    <w:spacing w:before="54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522.203613pt;width:34.2pt;height:14.25pt;mso-position-horizontal-relative:page;mso-position-vertical-relative:page;z-index:-245056" type="#_x0000_t202" filled="false" stroked="false">
            <v:textbox inset="0,0,0,0">
              <w:txbxContent>
                <w:p>
                  <w:pPr>
                    <w:spacing w:before="54"/>
                    <w:ind w:left="22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522.203613pt;width:32.9pt;height:14.25pt;mso-position-horizontal-relative:page;mso-position-vertical-relative:page;z-index:-245032" type="#_x0000_t202" filled="false" stroked="false">
            <v:textbox inset="0,0,0,0">
              <w:txbxContent>
                <w:p>
                  <w:pPr>
                    <w:spacing w:before="54"/>
                    <w:ind w:left="2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522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522.203613pt;width:74.25pt;height:14.25pt;mso-position-horizontal-relative:page;mso-position-vertical-relative:page;z-index:-245008" type="#_x0000_t202" filled="false" stroked="false">
            <v:textbox inset="0,0,0,0">
              <w:txbxContent>
                <w:p>
                  <w:pPr>
                    <w:spacing w:before="54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1470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401001pt;margin-top:536.41156pt;width:58.65pt;height:14.5pt;mso-position-horizontal-relative:page;mso-position-vertical-relative:page;z-index:-244984" type="#_x0000_t202" filled="false" stroked="false">
            <v:textbox inset="0,0,0,0">
              <w:txbxContent>
                <w:p>
                  <w:pPr>
                    <w:spacing w:before="59"/>
                    <w:ind w:left="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BCS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03174pt;margin-top:536.41156pt;width:54.7pt;height:14.5pt;mso-position-horizontal-relative:page;mso-position-vertical-relative:page;z-index:-244960" type="#_x0000_t202" filled="false" stroked="false">
            <v:textbox inset="0,0,0,0">
              <w:txbxContent>
                <w:p>
                  <w:pPr>
                    <w:spacing w:before="59"/>
                    <w:ind w:left="393" w:right="39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818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683075pt;margin-top:536.41156pt;width:34.2pt;height:14.5pt;mso-position-horizontal-relative:page;mso-position-vertical-relative:page;z-index:-244936" type="#_x0000_t202" filled="false" stroked="false">
            <v:textbox inset="0,0,0,0">
              <w:txbxContent>
                <w:p>
                  <w:pPr>
                    <w:spacing w:before="59"/>
                    <w:ind w:left="1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1234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865753pt;margin-top:536.41156pt;width:32.9pt;height:14.5pt;mso-position-horizontal-relative:page;mso-position-vertical-relative:page;z-index:-244912" type="#_x0000_t202" filled="false" stroked="false">
            <v:textbox inset="0,0,0,0">
              <w:txbxContent>
                <w:p>
                  <w:pPr>
                    <w:spacing w:before="59"/>
                    <w:ind w:left="16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1345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2995pt;margin-top:536.41156pt;width:74.25pt;height:14.5pt;mso-position-horizontal-relative:page;mso-position-vertical-relative:page;z-index:-244888" type="#_x0000_t202" filled="false" stroked="false">
            <v:textbox inset="0,0,0,0">
              <w:txbxContent>
                <w:p>
                  <w:pPr>
                    <w:spacing w:before="59"/>
                    <w:ind w:left="544" w:right="54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3397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4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4.039558pt;width:176.2pt;height:204pt;mso-position-horizontal-relative:page;mso-position-vertical-relative:page;z-index:-2448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Capacitación </w:t>
                  </w:r>
                  <w:r>
                    <w:rPr>
                      <w:rFonts w:ascii="Arial" w:hAns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empresarial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potenciar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pequeña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(MIPyMES),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diplomados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gratuitos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presarial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4,236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diplomados,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17,732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empresarios,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49.7%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83.74395pt;width:176.6pt;height:605.25pt;mso-position-horizontal-relative:page;mso-position-vertical-relative:page;z-index:-2448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598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Administrativos: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536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elaborados,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actualizados,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revisados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58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ajustes.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665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Observatorio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30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Nacional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9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9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Mejora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22"/>
                      <w:w w:val="8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90"/>
                      <w:sz w:val="22"/>
                    </w:rPr>
                    <w:t>Regulatoria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Presidente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Coordinador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(CCE)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Observatorio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gulatoria,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Tercera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ordinaria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Sub-nacional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evalúa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regulatoria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federación,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ahora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Sub-nacional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Regulatoria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federativas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promedio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2.29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2.71.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Atención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Ciudadanía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constituye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diseñado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accesi¬ble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quier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dispositivo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mitido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certeza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electró¬nicas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esquemas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interope¬rabilidad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electró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buzón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quejas,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sugerencias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295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297.951447pt;width:176.6pt;height:392.6pt;mso-position-horizontal-relative:page;mso-position-vertical-relative:page;z-index:-2447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Entorno</w:t>
                  </w:r>
                  <w:r>
                    <w:rPr>
                      <w:rFonts w:ascii="Arial"/>
                      <w:b/>
                      <w:color w:val="636466"/>
                      <w:spacing w:val="-1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Regulatorio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68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Actualización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marco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normativo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regulatoria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rídico estructurado que no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solamente 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certeza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 elementos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mantienen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manuales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pecíficos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procedimientos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Direc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Transparencia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recomendaciones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Observatorio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latoria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homologación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dencias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acordes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Orgánica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estructura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orgánica,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Reglamentos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Interiores,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Boletín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0.3pt;height:29pt;mso-position-horizontal-relative:page;mso-position-vertical-relative:page;z-index:-24476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5"/>
                      <w:sz w:val="54"/>
                    </w:rPr>
                    <w:t>40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474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368797pt;margin-top:84.039612pt;width:211.85pt;height:39.4pt;mso-position-horizontal-relative:page;mso-position-vertical-relative:page;z-index:-24472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SOLICITUDES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INFORMACIÓN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RECIBID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AS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4D5E6E"/>
                      <w:spacing w:val="25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TRAVÉS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PORTAL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MEJORA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REGULATORIA</w:t>
                  </w:r>
                  <w:r>
                    <w:rPr>
                      <w:rFonts w:ascii="Arial" w:hAnsi="Arial"/>
                      <w:b/>
                      <w:color w:val="4D5E6E"/>
                      <w:spacing w:val="27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5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2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95"/>
                      <w:sz w:val="22"/>
                    </w:rPr>
                    <w:t>B.C.S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5"/>
                      <w:sz w:val="22"/>
                    </w:rPr>
                    <w:t>2017-2018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z w:val="22"/>
                    </w:rPr>
                    <w:t>/</w:t>
                  </w:r>
                  <w:r>
                    <w:rPr>
                      <w:rFonts w:ascii="Arial" w:hAnsi="Arial"/>
                      <w:b/>
                      <w:color w:val="4D5E6E"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5"/>
                      <w:sz w:val="22"/>
                    </w:rPr>
                    <w:t>2019-2020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z w:val="22"/>
                    </w:rPr>
                    <w:t>/</w:t>
                  </w:r>
                  <w:r>
                    <w:rPr>
                      <w:rFonts w:ascii="Arial" w:hAnsi="Arial"/>
                      <w:b/>
                      <w:color w:val="4D5E6E"/>
                      <w:spacing w:val="-2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5"/>
                      <w:sz w:val="22"/>
                    </w:rPr>
                    <w:t>2021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163.11615pt;width:176.6pt;height:254.45pt;mso-position-horizontal-relative:page;mso-position-vertical-relative:page;z-index:-2446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lineamientos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Simplificación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Cargas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demuestra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reduc-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conformidad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simplificación del 43%.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 costo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 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quienes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operaciones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inmobiliarias,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inversionistas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figura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proporcio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2,520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212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sional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Inmobiliario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1,145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identificaciones.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57.906921pt;width:176.6pt;height:355.3pt;mso-position-horizontal-relative:page;mso-position-vertical-relative:page;z-index:-24467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869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Catálogo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Estatal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4"/>
                      <w:w w:val="85"/>
                      <w:sz w:val="22"/>
                    </w:rPr>
                    <w:t>Trámites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7"/>
                      <w:w w:val="7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90"/>
                      <w:sz w:val="22"/>
                    </w:rPr>
                    <w:t>Servicios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tualización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Catálogo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</w:t>
                  </w:r>
                  <w:r>
                    <w:rPr>
                      <w:color w:val="636466"/>
                      <w:spacing w:val="-4"/>
                      <w:w w:val="85"/>
                    </w:rPr>
                    <w:t>T</w:t>
                  </w:r>
                  <w:r>
                    <w:rPr>
                      <w:color w:val="636466"/>
                      <w:spacing w:val="-3"/>
                      <w:w w:val="85"/>
                    </w:rPr>
                    <w:t>rámi-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poner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disposición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requisitos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procedimientos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parcial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línea.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Catálogo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492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Trámites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inició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Simplificación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Cargas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(SIMPLIFICA),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solicitud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correspon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diente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(CONAMER),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acceder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Regulatoria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CONAMER.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latoria,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expidió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nocimiento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Simplificación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4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Cargas</w:t>
                  </w:r>
                  <w:r>
                    <w:rPr>
                      <w:color w:val="636466"/>
                      <w:spacing w:val="3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Administrativas</w:t>
                  </w:r>
                  <w:r>
                    <w:rPr>
                      <w:color w:val="636466"/>
                      <w:spacing w:val="4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(PROSIMPLIFI-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CA)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2020-septiembre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91803pt;margin-top:437.524628pt;width:244.45pt;height:39.4pt;mso-position-horizontal-relative:page;mso-position-vertical-relative:page;z-index:-24464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hanging="1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CATÁLOGO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7"/>
                      <w:w w:val="80"/>
                      <w:sz w:val="22"/>
                    </w:rPr>
                    <w:t>ESTATAL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TRÁMITES</w:t>
                  </w:r>
                  <w:r>
                    <w:rPr>
                      <w:rFonts w:ascii="Arial" w:hAnsi="Arial"/>
                      <w:b/>
                      <w:color w:val="4D5E6E"/>
                      <w:spacing w:val="-2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SERVICIOS</w:t>
                  </w:r>
                  <w:r>
                    <w:rPr>
                      <w:rFonts w:ascii="Arial" w:hAnsi="Arial"/>
                      <w:b/>
                      <w:color w:val="4D5E6E"/>
                      <w:spacing w:val="27"/>
                      <w:w w:val="7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REGISTRADOS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DIRECCIÓN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TRANSP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ARENCIA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24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MEJORA</w:t>
                  </w:r>
                  <w:r>
                    <w:rPr>
                      <w:rFonts w:ascii="Arial" w:hAnsi="Arial"/>
                      <w:b/>
                      <w:color w:val="4D5E6E"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REGULATORIA</w:t>
                  </w:r>
                  <w:r>
                    <w:rPr>
                      <w:rFonts w:ascii="Arial" w:hAnsi="Arial"/>
                      <w:b/>
                      <w:color w:val="4D5E6E"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B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.C.S.,</w:t>
                  </w:r>
                  <w:r>
                    <w:rPr>
                      <w:rFonts w:ascii="Arial" w:hAnsi="Arial"/>
                      <w:b/>
                      <w:color w:val="4D5E6E"/>
                      <w:spacing w:val="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2021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105591pt;margin-top:725.634949pt;width:31.95pt;height:29pt;mso-position-horizontal-relative:page;mso-position-vertical-relative:page;z-index:-2446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41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46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11005pt;margin-top:0pt;width:297.650pt;height:146pt;mso-position-horizontal-relative:page;mso-position-vertical-relative:page;z-index:-24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92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778397pt;width:183.35pt;height:46pt;mso-position-horizontal-relative:page;mso-position-vertical-relative:page;z-index:-2445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INVERSIÓN</w:t>
                  </w:r>
                  <w:r>
                    <w:rPr>
                      <w:rFonts w:ascii="Arial" w:hAnsi="Arial"/>
                      <w:b/>
                      <w:color w:val="25408F"/>
                      <w:spacing w:val="-16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PARA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EL</w:t>
                  </w:r>
                  <w:r>
                    <w:rPr>
                      <w:rFonts w:ascii="Arial"/>
                      <w:b/>
                      <w:color w:val="25408F"/>
                      <w:spacing w:val="46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DESARROLLO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49.23645pt;width:176.6pt;height:379.4pt;mso-position-horizontal-relative:page;mso-position-vertical-relative:page;z-index:-2445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Promoción</w:t>
                  </w:r>
                  <w:r>
                    <w:rPr>
                      <w:rFonts w:ascii="Arial" w:hAns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inversión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extranjera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dólares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dólares 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americanos.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participó</w:t>
                  </w:r>
                  <w:r>
                    <w:rPr>
                      <w:color w:val="636466"/>
                      <w:spacing w:val="20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rencias,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seminarios,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informativas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países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Europea,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Reino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asiáticos,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oriente,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sudamerica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América,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organizadas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Exteriores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Asociación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 de Secretarios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 Econó-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mico, A.C.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reuniones,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expusieron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tencialidades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ductivas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ventajas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comparativas,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innovación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tecnológica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sustentabi-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lidad,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grandes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consecuencia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149.23645pt;width:176.2pt;height:93.5pt;mso-position-horizontal-relative:page;mso-position-vertical-relative:page;z-index:-2445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Desarrollo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ciencia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tecnología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ciencia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logía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w w:val="85"/>
                    </w:rPr>
                    <w:t> hasta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w w:val="85"/>
                    </w:rPr>
                    <w:t> 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contemplaron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primordiales.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252.644363pt;width:176.6pt;height:366pt;mso-position-horizontal-relative:page;mso-position-vertical-relative:page;z-index:-2444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Educación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el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fomento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divulgación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802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612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pesos,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cursos,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¡Covid-19!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¿Cómo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protegerme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mí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más?,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Guionismo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contenidos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conocimiento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rrollo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crisis,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emociones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esenciales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liderazgo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ciencia,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elementos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esenciales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derazgo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investigación,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habili-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liderazgo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2,866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divulgación,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destinó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888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999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29,768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ticipantes.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538.55603pt;width:176.6pt;height:159.5pt;mso-position-horizontal-relative:page;mso-position-vertical-relative:page;z-index:-2444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Innovación</w:t>
                  </w:r>
                  <w:r>
                    <w:rPr>
                      <w:rFonts w:ascii="Arial" w:hAns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cultura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emprendedora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Empowerment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Summit,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Cumbre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Empoderamiento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Digital: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Acelerando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Negocios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Seminario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Introductorio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Ecosistema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Tecnología,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Emprendimiento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Bahía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Francisco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VIII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Foro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Alianza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Pacífico.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450pt;height:29pt;mso-position-horizontal-relative:page;mso-position-vertical-relative:page;z-index:-24443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42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440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6.1pt;mso-position-horizontal-relative:page;mso-position-vertical-relative:page;z-index:-24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2.234993pt;width:252.45pt;height:22pt;mso-position-horizontal-relative:page;mso-position-vertical-relative:page;z-index:-24436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COMERCIO</w:t>
                  </w:r>
                  <w:r>
                    <w:rPr>
                      <w:rFonts w:ascii="Arial"/>
                      <w:b/>
                      <w:color w:val="25408F"/>
                      <w:spacing w:val="-6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-6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SERVICIOS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23.430954pt;width:176.2pt;height:79pt;mso-position-horizontal-relative:page;mso-position-vertical-relative:page;z-index:-2443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22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lecer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encausaron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23.427849pt;width:176.2pt;height:52.6pt;mso-position-horizontal-relative:page;mso-position-vertical-relative:page;z-index:-2443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208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387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338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acreditados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185.975357pt;width:176.2pt;height:309.6pt;mso-position-horizontal-relative:page;mso-position-vertical-relative:page;z-index:-24428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Proveeduría</w:t>
                  </w:r>
                  <w:r>
                    <w:rPr>
                      <w:rFonts w:ascii="Arial" w:hAnsi="Arial"/>
                      <w:b/>
                      <w:color w:val="636466"/>
                      <w:spacing w:val="3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interna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inter-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promocionando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orgullo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identidad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Proveeduría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procedimiento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Distintivo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Hecho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cro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sitio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solicitar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Distintivo,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habiéndose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fecha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autorizaciones,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promueven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417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comercia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negocios,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grama,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212.375259pt;width:176.6pt;height:510.3pt;mso-position-horizontal-relative:page;mso-position-vertical-relative:page;z-index:-2442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Promover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creación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fortalecimiento</w:t>
                  </w:r>
                  <w:r>
                    <w:rPr>
                      <w:rFonts w:ascii="Arial"/>
                      <w:b/>
                      <w:color w:val="636466"/>
                      <w:spacing w:val="4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4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empresas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empresas,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Reactivación-NAFIN,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respaldar</w:t>
                  </w:r>
                  <w:r>
                    <w:rPr>
                      <w:color w:val="636466"/>
                      <w:spacing w:val="4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financiamiento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interés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preferencial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 unidades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NAFIN,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recesión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provocada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septiembre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31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validaron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269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electrónicos;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149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empresarial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 estado;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123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118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174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305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conser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3,391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NAFIN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interviene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fortalecimien-</w:t>
                  </w:r>
                  <w:r>
                    <w:rPr>
                      <w:color w:val="636466"/>
                      <w:spacing w:val="3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1,276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1,403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empresas.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Financiera</w:t>
                  </w:r>
                  <w:r>
                    <w:rPr>
                      <w:color w:val="636466"/>
                      <w:w w:val="85"/>
                    </w:rPr>
                    <w:t> Nacional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Agro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pecuario,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Forestal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28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338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tria,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732788pt;margin-top:725.634949pt;width:37.35pt;height:29pt;mso-position-horizontal-relative:page;mso-position-vertical-relative:page;z-index:-2442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43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421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22.85pt;mso-position-horizontal-relative:page;mso-position-vertical-relative:page;z-index:-24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696014pt;margin-top:83.745949pt;width:7.5pt;height:13pt;mso-position-horizontal-relative:page;mso-position-vertical-relative:page;z-index:-2441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96014pt;margin-top:83.745949pt;width:150.1pt;height:433.65pt;mso-position-horizontal-relative:page;mso-position-vertical-relative:page;z-index:-24414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2,196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2,227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decir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4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Industria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transformación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1,030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1,035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(5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más);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24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Comercio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3,194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3,20;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Transportes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(de</w:t>
                  </w:r>
                  <w:r>
                    <w:rPr>
                      <w:color w:val="636466"/>
                      <w:spacing w:val="25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740);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Preparación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bebi-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aumentaron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(de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11,145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1,158);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hogar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1,035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1,042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más);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(6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empresas)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949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955;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alojamiento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temporal,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(de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427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428);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recreativos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espar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cimiento,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136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138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(2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empresas);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quiler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excepto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135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136)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comunales,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690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698).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115.815147pt;width:7.5pt;height:13pt;mso-position-horizontal-relative:page;mso-position-vertical-relative:page;z-index:-2441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161.084457pt;width:7.5pt;height:13pt;mso-position-horizontal-relative:page;mso-position-vertical-relative:page;z-index:-2440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193.153748pt;width:7.5pt;height:13pt;mso-position-horizontal-relative:page;mso-position-vertical-relative:page;z-index:-2440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25.223053pt;width:7.5pt;height:13pt;mso-position-horizontal-relative:page;mso-position-vertical-relative:page;z-index:-2440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70.49234pt;width:7.5pt;height:13pt;mso-position-horizontal-relative:page;mso-position-vertical-relative:page;z-index:-2440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315.761658pt;width:7.5pt;height:13pt;mso-position-horizontal-relative:page;mso-position-vertical-relative:page;z-index:-2440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361.030945pt;width:7.5pt;height:13pt;mso-position-horizontal-relative:page;mso-position-vertical-relative:page;z-index:-24397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394.433472pt;width:176.25pt;height:325.5pt;mso-position-horizontal-relative:page;mso-position-vertical-relative:page;z-index:-2439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Circunstancia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las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micro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pequeñas</w:t>
                  </w:r>
                  <w:r>
                    <w:rPr>
                      <w:rFonts w:ascii="Arial" w:hAns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empresas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febrero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núme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IMSS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12,875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12,756.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afectados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hubo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resto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municipios,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portamiento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mondú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mostraron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siguientes: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406.300262pt;width:7.5pt;height:13pt;mso-position-horizontal-relative:page;mso-position-vertical-relative:page;z-index:-24392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477.969543pt;width:7.5pt;height:13pt;mso-position-horizontal-relative:page;mso-position-vertical-relative:page;z-index:-2439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527.313843pt;width:176.6pt;height:185.9pt;mso-position-horizontal-relative:page;mso-position-vertical-relative:page;z-index:-2438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Estrategias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apoyos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reapertura</w:t>
                  </w:r>
                  <w:r>
                    <w:rPr>
                      <w:rFonts w:ascii="Arial"/>
                      <w:b/>
                      <w:color w:val="636466"/>
                      <w:spacing w:val="3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3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empresas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implementada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Limpio,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promovida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SETUES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reapertura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organizados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Asociación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Mexicana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Secretarios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A.C.,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“Impacto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Metropolitano: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Gobernanza”,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Diálogo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Federalismo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827pt;width:39.2pt;height:29pt;mso-position-horizontal-relative:page;mso-position-vertical-relative:page;z-index:-2438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5"/>
                      <w:sz w:val="54"/>
                    </w:rPr>
                    <w:t>44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380" w:bottom="280" w:left="34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429.85pt;mso-position-horizontal-relative:page;mso-position-vertical-relative:page;z-index:-2438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right"/>
                  </w:pPr>
                  <w:r>
                    <w:rPr>
                      <w:color w:val="636466"/>
                      <w:w w:val="85"/>
                    </w:rPr>
                    <w:t>económica”,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Trabajo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mensual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acordada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</w:t>
                  </w:r>
                  <w:r>
                    <w:rPr>
                      <w:color w:val="636466"/>
                      <w:spacing w:val="-1"/>
                      <w:w w:val="85"/>
                    </w:rPr>
                    <w:t>itular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Reconocimiento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presas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Excepcionales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implementado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Fomento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AMSDE,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Tercera </w:t>
                  </w:r>
                  <w:r>
                    <w:rPr>
                      <w:color w:val="636466"/>
                      <w:w w:val="85"/>
                    </w:rPr>
                    <w:t>Asamblea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Ordinaria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Asocia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AMSDE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Videoconferencia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gratuita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“Mejores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Corporativas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Administración</w:t>
                  </w:r>
                  <w:r>
                    <w:rPr>
                      <w:color w:val="636466"/>
                      <w:spacing w:val="3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3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Riesgos</w:t>
                  </w:r>
                  <w:r>
                    <w:rPr>
                      <w:color w:val="636466"/>
                      <w:spacing w:val="3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Empresariales”.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empresas 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Convocatorias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to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Nacional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Emprendedor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(INADEM) con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139.4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respaldaron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permitieron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1,209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3,944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6,486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12,596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sorías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nanciamiento,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código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barras,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negocios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incorporación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cadenas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productividad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competitividad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empresas 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1.5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veces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comprometida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5,040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casi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empresas.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89685pt;margin-top:725.634827pt;width:37.6pt;height:29pt;mso-position-horizontal-relative:page;mso-position-vertical-relative:page;z-index:-2438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45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460999pt;margin-top:0pt;width:194.35pt;height:99.15pt;mso-position-horizontal-relative:page;mso-position-vertical-relative:page;z-index:-24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0pt;width:151.7pt;height:99.15pt;mso-position-horizontal-relative:page;mso-position-vertical-relative:page;z-index:-24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460999pt;margin-top:99.131989pt;width:7.8pt;height:392.7pt;mso-position-horizontal-relative:page;mso-position-vertical-relative:page;z-index:-24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99.131989pt;width:186.55pt;height:392.7pt;mso-position-horizontal-relative:page;mso-position-vertical-relative:page;z-index:-24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99.131989pt;width:109.15pt;height:392.7pt;mso-position-horizontal-relative:page;mso-position-vertical-relative:page;z-index:-24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929016pt;margin-top:99.131989pt;width:3.3pt;height:392.7pt;mso-position-horizontal-relative:page;mso-position-vertical-relative:page;z-index:-24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18103pt;margin-top:99.050987pt;width:-107374182.4pt;height:403.6pt;mso-position-horizontal-relative:page;mso-position-vertical-relative:page;z-index:-24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460999pt;margin-top:491.810974pt;width:194.35pt;height:10.8pt;mso-position-horizontal-relative:page;mso-position-vertical-relative:page;z-index:-24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491.810974pt;width:112.4pt;height:10.8pt;mso-position-horizontal-relative:page;mso-position-vertical-relative:page;z-index:-24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778397pt;width:98.15pt;height:22pt;mso-position-horizontal-relative:page;mso-position-vertical-relative:page;z-index:-24356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TURISMO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43.567154pt;width:176.6pt;height:576.3pt;mso-position-horizontal-relative:page;mso-position-vertical-relative:page;z-index:-2435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Consolidación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obra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sz w:val="28"/>
                    </w:rPr>
                    <w:t>turística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Considerando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detonante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economía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tatal,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sexto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gobierno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modernización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pú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concurren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disfrutar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atracti-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perspectiva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remodelación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Malecón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Costero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977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Molinito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Cocos,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Cocos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Plazoleta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Plazoleta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Acuático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romuel,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Acuático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7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Coromuel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Concha,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consistieron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hidráulico,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guarni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muro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contención,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luminarias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arquitectónico,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namiento,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jardinadas,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señalamiento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vertical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horizontal,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lovía.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ador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navideños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Panorámica,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pintura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zontal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avenida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Paseo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Álvaro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Obregón.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tercera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regeneración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luyeron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homologación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acabados,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cortesía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énfasis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fachadas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emblemáticas,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Museo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Regional,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827pt;width:38.450pt;height:29pt;mso-position-horizontal-relative:page;mso-position-vertical-relative:page;z-index:-2435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46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6.1pt;mso-position-horizontal-relative:page;mso-position-vertical-relative:page;z-index:-24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3.365387pt;margin-top:143.273544pt;width:176.6pt;height:540.15pt;mso-position-horizontal-relative:page;mso-position-vertical-relative:page;z-index:-243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6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escultura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Salvatierra,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936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393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propósito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cuen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recreación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esparcimiento,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Explanada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Emilia-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Zapata,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banquetas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concreto,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templete,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insta-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alumbrado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jardinería,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riego,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juegos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lusiva,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ejercitadores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estacionamien-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to.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045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056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letras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esculturales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ornato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pé-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decorar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letras.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modernización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fachadas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consideró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muros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acabados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floteados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molduras,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rampas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peatonales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vehiculares, </w:t>
                  </w:r>
                  <w:r>
                    <w:rPr>
                      <w:color w:val="636466"/>
                      <w:spacing w:val="-1"/>
                      <w:w w:val="85"/>
                    </w:rPr>
                    <w:t>lumina-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jardinadas,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red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riego,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construcción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"/>
                      <w:w w:val="95"/>
                    </w:rPr>
                    <w:t> módu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cancha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múltiples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estructura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techumbre.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 065 mil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319 pesos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estatales.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56580pt;margin-top:725.634949pt;width:37pt;height:29pt;mso-position-horizontal-relative:page;mso-position-vertical-relative:page;z-index:-24344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47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6.1pt;mso-position-horizontal-relative:page;mso-position-vertical-relative:page;z-index:-24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374.297546pt;width:176.6pt;height:285.55pt;mso-position-horizontal-relative:page;mso-position-vertical-relative:page;z-index:-2434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dragado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manteni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dársena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desmantelamiento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minerales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ños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Terminal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Transbor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dadores,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muelle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Andador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Abreojos,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explanada.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mantenimien-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conservación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 emblemáticas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recreación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impul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436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379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Costero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arquitectónica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fachada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Catedral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Señora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374.591156pt;width:176.6pt;height:291.7pt;mso-position-horizontal-relative:page;mso-position-vertical-relative:page;z-index:-2433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Oferta</w:t>
                  </w:r>
                  <w:r>
                    <w:rPr>
                      <w:rFonts w:ascii="Arial" w:hAnsi="Arial"/>
                      <w:b/>
                      <w:color w:val="636466"/>
                      <w:spacing w:val="3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turística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escenario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mundial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versiones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sufrido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retrocesos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excepción.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embargo,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ningún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cancelado,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 a un ritmo menor de aperturas.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Registrándose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132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hotel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2023,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yan 1,300 cuartos nuevos más,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perfil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Solmar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The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 Group,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St.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 o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Aman,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continúa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hoteles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agregarse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inven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próximos</w:t>
                  </w:r>
                  <w:r>
                    <w:rPr>
                      <w:color w:val="636466"/>
                      <w:spacing w:val="4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meses.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6pt;height:29pt;mso-position-horizontal-relative:page;mso-position-vertical-relative:page;z-index:-2433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48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332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255997pt;margin-top:0pt;width:506.2pt;height:365pt;mso-position-horizontal-relative:page;mso-position-vertical-relative:page;z-index:-24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2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3.365387pt;margin-top:354.748566pt;width:176.6pt;height:349.2pt;mso-position-horizontal-relative:page;mso-position-vertical-relative:page;z-index:-2432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Difusión</w:t>
                  </w:r>
                  <w:r>
                    <w:rPr>
                      <w:rFonts w:ascii="Arial" w:hAns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promoción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Filmaciones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SETUES,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fílmicos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fotográ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grabación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películas,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documentales,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televisión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realities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shows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series,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49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programándose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agosto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Rodaje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largometraje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titulado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“Mi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estrella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expande”,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realizándose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cortometrajes,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televisión,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reality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sho</w:t>
                  </w:r>
                  <w:r>
                    <w:rPr>
                      <w:color w:val="636466"/>
                      <w:spacing w:val="-2"/>
                      <w:w w:val="90"/>
                    </w:rPr>
                    <w:t>w</w:t>
                  </w:r>
                  <w:r>
                    <w:rPr>
                      <w:color w:val="636466"/>
                      <w:spacing w:val="-3"/>
                      <w:w w:val="90"/>
                    </w:rPr>
                    <w:t>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serie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videos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promocionales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fotográficas,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5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marcas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ropa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Full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Beauty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Brands,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Johnny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Was,</w:t>
                  </w:r>
                  <w:r>
                    <w:rPr>
                      <w:color w:val="636466"/>
                      <w:w w:val="85"/>
                    </w:rPr>
                    <w:t> Sundace,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Midd-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leton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Sherri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Hill,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Waltmart,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Vogue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Turismo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FITURCA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reality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show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Sweet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Life.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fílmia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Limbo,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dejó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74.591064pt;width:176.6pt;height:283.2pt;mso-position-horizontal-relative:page;mso-position-vertical-relative:page;z-index:-2432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Capacitación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tificación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ridad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prestadores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partieron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328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102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76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Paz,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Carlos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Juanico,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Adicional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impartieron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inglés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Turística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policías,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Cámara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Industria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Condimentados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(CANI-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RAC),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625916pt;margin-top:725.634827pt;width:38.450pt;height:29pt;mso-position-horizontal-relative:page;mso-position-vertical-relative:page;z-index:-24323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49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320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59.3pt;height:365pt;mso-position-horizontal-relative:page;mso-position-vertical-relative:page;z-index:-24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0002pt;margin-top:83.742950pt;width:176.2pt;height:131.8pt;mso-position-horizontal-relative:page;mso-position-vertical-relative:page;z-index:-2431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guridad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destino.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sitiva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Aeropuerto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9.1%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pasajeros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225.490265pt;width:176.6pt;height:400.9pt;mso-position-horizontal-relative:page;mso-position-vertical-relative:page;z-index:-2431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Manejo</w:t>
                  </w:r>
                  <w:r>
                    <w:rPr>
                      <w:rFonts w:ascii="Arial" w:hAns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2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crisis</w:t>
                  </w:r>
                  <w:r>
                    <w:rPr>
                      <w:rFonts w:ascii="Arial" w:hAnsi="Arial"/>
                      <w:b/>
                      <w:color w:val="636466"/>
                      <w:spacing w:val="-2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en</w:t>
                  </w:r>
                  <w:r>
                    <w:rPr>
                      <w:rFonts w:ascii="Arial" w:hAnsi="Arial"/>
                      <w:b/>
                      <w:color w:val="636466"/>
                      <w:spacing w:val="-2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relación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al</w:t>
                  </w:r>
                  <w:r>
                    <w:rPr>
                      <w:rFonts w:ascii="Arial"/>
                      <w:b/>
                      <w:color w:val="636466"/>
                      <w:spacing w:val="-9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COVID-19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transparente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eficaz,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crisis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pudieran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exter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entorno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minimicen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posibles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imagen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decisión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viajar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Situaciones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anuncio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Enfer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medades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(CDC)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gativa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COVID-19 para ingresar al país,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pronta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puntuales.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conectivi-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EE.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UU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1.24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asientos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próximos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53.1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asientos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424.801056pt;width:176.25pt;height:65.8pt;mso-position-horizontal-relative:page;mso-position-vertical-relative:page;z-index:-2431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filmaciones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fotografías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correspondiendo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500.545471pt;width:176.6pt;height:220.8pt;mso-position-horizontal-relative:page;mso-position-vertical-relative:page;z-index:-24308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Protocolos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salud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seguridad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reabrió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turismo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reapertura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fases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implementando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estrictos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auto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ridades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hos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pitales,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aeropuerto,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alojamientos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11"/>
                      <w:w w:val="90"/>
                    </w:rPr>
                    <w:t>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Cuida“,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comprende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pautas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8.7pt;height:29pt;mso-position-horizontal-relative:page;mso-position-vertical-relative:page;z-index:-2430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50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304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40" w:bottom="280" w:left="8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4.039558pt;width:176.65pt;height:623.1pt;mso-position-horizontal-relative:page;mso-position-vertical-relative:page;z-index:-2430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Comunicación</w:t>
                  </w:r>
                  <w:r>
                    <w:rPr>
                      <w:rFonts w:ascii="Arial" w:hAns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proactiva</w:t>
                  </w:r>
                  <w:r>
                    <w:rPr>
                      <w:rFonts w:ascii="Arial" w:hAnsi="Arial"/>
                      <w:b/>
                      <w:color w:val="636466"/>
                      <w:spacing w:val="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63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constante</w:t>
                  </w:r>
                  <w:r>
                    <w:rPr>
                      <w:rFonts w:asci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con</w:t>
                  </w:r>
                  <w:r>
                    <w:rPr>
                      <w:rFonts w:asci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los</w:t>
                  </w:r>
                  <w:r>
                    <w:rPr>
                      <w:rFonts w:ascii="Arial"/>
                      <w:b/>
                      <w:color w:val="636466"/>
                      <w:spacing w:val="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socios</w:t>
                  </w:r>
                  <w:r>
                    <w:rPr>
                      <w:rFonts w:ascii="Arial"/>
                      <w:b/>
                      <w:color w:val="636466"/>
                      <w:w w:val="8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comerciales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comerciales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fortalecido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abierto.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2"/>
                      <w:w w:val="90"/>
                    </w:rPr>
                    <w:t> presen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taciones,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reuniones,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reuniones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presenciales,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etc.,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preparada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industria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cando.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plasmar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nú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positivos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visitantes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nómica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propiciando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núme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dinámica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Tan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repuntado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compa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nacionales.</w:t>
                  </w:r>
                  <w:r>
                    <w:rPr/>
                  </w:r>
                </w:p>
                <w:p>
                  <w:pPr>
                    <w:spacing w:before="186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Distintivos</w:t>
                  </w:r>
                  <w:r>
                    <w:rPr>
                      <w:rFonts w:ascii="Arial"/>
                      <w:b/>
                      <w:color w:val="636466"/>
                      <w:spacing w:val="2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2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certificaciones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inscribirse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denominado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Turismo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(RNT),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978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236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bierno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156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federativa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pacífico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mexicano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haber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Safe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Travel´s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Consejo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Mundial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Viajes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T</w:t>
                  </w:r>
                  <w:r>
                    <w:rPr>
                      <w:color w:val="636466"/>
                      <w:spacing w:val="-7"/>
                      <w:w w:val="90"/>
                    </w:rPr>
                    <w:t>u</w:t>
                  </w:r>
                  <w:r>
                    <w:rPr>
                      <w:color w:val="636466"/>
                      <w:spacing w:val="-6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rismo.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Reconocimiento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acredita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 destinos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 estado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cuentan 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nitaria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ciones</w:t>
                  </w:r>
                  <w:r>
                    <w:rPr>
                      <w:color w:val="636466"/>
                      <w:spacing w:val="4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sanitarias.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286.424957pt;width:176.2pt;height:79pt;mso-position-horizontal-relative:page;mso-position-vertical-relative:page;z-index:-242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prestadores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turísticos,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obtuvieron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Safe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Travels,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correspon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375.367859pt;width:176.2pt;height:129.5pt;mso-position-horizontal-relative:page;mso-position-vertical-relative:page;z-index:-2429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Galardón</w:t>
                  </w:r>
                  <w:r>
                    <w:rPr>
                      <w:rFonts w:ascii="Arial" w:hAnsi="Arial"/>
                      <w:b/>
                      <w:color w:val="636466"/>
                      <w:spacing w:val="-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Blue</w:t>
                  </w:r>
                  <w:r>
                    <w:rPr>
                      <w:rFonts w:ascii="Arial" w:hAnsi="Arial"/>
                      <w:b/>
                      <w:color w:val="636466"/>
                      <w:spacing w:val="-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Flag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mantuvo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cuarto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consecutivo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certifica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Flag,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certificadas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galardón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rantiza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mundial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turistas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internacio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514.775757pt;width:176.6pt;height:208.7pt;mso-position-horizontal-relative:page;mso-position-vertical-relative:page;z-index:-2429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spacing w:val="-2"/>
                      <w:w w:val="85"/>
                      <w:sz w:val="28"/>
                    </w:rPr>
                    <w:t>V</w:t>
                  </w:r>
                  <w:r>
                    <w:rPr>
                      <w:rFonts w:ascii="Arial"/>
                      <w:b/>
                      <w:color w:val="636466"/>
                      <w:spacing w:val="-1"/>
                      <w:w w:val="85"/>
                      <w:sz w:val="28"/>
                    </w:rPr>
                    <w:t>erified</w:t>
                  </w:r>
                  <w:r>
                    <w:rPr>
                      <w:rFonts w:ascii="Arial"/>
                      <w:b/>
                      <w:color w:val="636466"/>
                      <w:spacing w:val="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Forbes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Cabos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certificó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único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“V</w:t>
                  </w:r>
                  <w:r>
                    <w:rPr>
                      <w:color w:val="636466"/>
                      <w:spacing w:val="-1"/>
                      <w:w w:val="90"/>
                    </w:rPr>
                    <w:t>erified”,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higiénica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avalado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Forbes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Travel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Leisure.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ningún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mundial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comprometido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hoteles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homologar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higiénicas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trata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85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hoteles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cer</w:t>
                  </w:r>
                  <w:r>
                    <w:rPr>
                      <w:color w:val="636466"/>
                      <w:spacing w:val="-3"/>
                      <w:w w:val="9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tificación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escenario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peración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motivo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pandemia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giénica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requisito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viajeros.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698730pt;margin-top:725.634949pt;width:30.4pt;height:29pt;mso-position-horizontal-relative:page;mso-position-vertical-relative:page;z-index:-2429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51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289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30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67.778397pt;width:145.2pt;height:46pt;mso-position-horizontal-relative:page;mso-position-vertical-relative:page;z-index:-24287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DESARROLLO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REGIONAL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5693pt;margin-top:134.769943pt;width:176.6pt;height:478.85pt;mso-position-horizontal-relative:page;mso-position-vertical-relative:page;z-index:-242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entrada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2018-2024,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dinación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hizo necesaria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ocasión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aprovechó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incluir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compromi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2030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Sostenible.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titucional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mantienen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colaborativo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rrollo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Autónoma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sedes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Biológicas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Noroeste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S.C.</w:t>
                  </w:r>
                  <w:r>
                    <w:rPr>
                      <w:color w:val="636466"/>
                      <w:spacing w:val="-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(CIBNOR),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unidades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spacing w:val="-3"/>
                      <w:w w:val="80"/>
                    </w:rPr>
                    <w:t>Paz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Negro,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financiamiento,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ciera (NAFIN),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Fideicomisos</w:t>
                  </w:r>
                  <w:r>
                    <w:rPr>
                      <w:color w:val="636466"/>
                      <w:w w:val="85"/>
                    </w:rPr>
                    <w:t> Instituidos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8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Agricultura,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(FIRA)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Rural,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orestal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2"/>
                      <w:w w:val="80"/>
                    </w:rPr>
                    <w:t> P</w:t>
                  </w:r>
                  <w:r>
                    <w:rPr>
                      <w:color w:val="636466"/>
                      <w:spacing w:val="-1"/>
                      <w:w w:val="80"/>
                    </w:rPr>
                    <w:t>esquero </w:t>
                  </w:r>
                  <w:r>
                    <w:rPr>
                      <w:color w:val="636466"/>
                      <w:w w:val="80"/>
                    </w:rPr>
                    <w:t>(FND).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 las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anteriores Instituciones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proveer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presarios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emprendedores,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cipios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prioritaria,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financiamiento.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85pt;height:29pt;mso-position-horizontal-relative:page;mso-position-vertical-relative:page;z-index:-2428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52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1.7pt;height:722.85pt;mso-position-horizontal-relative:page;mso-position-vertical-relative:page;z-index:-24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778397pt;width:268.75pt;height:411pt;mso-position-horizontal-relative:page;mso-position-vertical-relative:page;z-index:-24277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SECTOR </w:t>
                  </w:r>
                  <w:r>
                    <w:rPr>
                      <w:rFonts w:ascii="Arial"/>
                      <w:b/>
                      <w:color w:val="25408F"/>
                      <w:spacing w:val="14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AGROPECUARIO,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PESQUERO</w:t>
                  </w:r>
                  <w:r>
                    <w:rPr>
                      <w:rFonts w:ascii="Arial" w:hAnsi="Arial"/>
                      <w:b/>
                      <w:color w:val="25408F"/>
                      <w:spacing w:val="-56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 w:hAnsi="Arial"/>
                      <w:b/>
                      <w:color w:val="25408F"/>
                      <w:spacing w:val="-56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ACUÍCOLA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</w:p>
                <w:p>
                  <w:pPr>
                    <w:pStyle w:val="BodyText"/>
                    <w:spacing w:line="250" w:lineRule="auto" w:before="0"/>
                    <w:ind w:right="1868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potencialidades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ganaderas,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explotadas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responsable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generando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68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vastas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potencialidades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conjuntamente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queros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mar,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sigan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muchos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60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ficación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permitieron la asignación de 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aportación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responsable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primarios,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conllevaron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capitalización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productivas.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</w:t>
                  </w:r>
                  <w:r>
                    <w:rPr>
                      <w:color w:val="636466"/>
                      <w:spacing w:val="22"/>
                      <w:w w:val="7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II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Diversificación</w:t>
                  </w:r>
                  <w:r>
                    <w:rPr>
                      <w:color w:val="636466"/>
                      <w:spacing w:val="2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Económica.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88.688171pt;width:176.6pt;height:243.6pt;mso-position-horizontal-relative:page;mso-position-vertical-relative:page;z-index:-2427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Sector</w:t>
                  </w:r>
                  <w:r>
                    <w:rPr>
                      <w:rFonts w:ascii="Arial" w:hAns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agrícola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68"/>
                    <w:ind w:left="20" w:right="291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spacing w:val="-3"/>
                      <w:w w:val="85"/>
                      <w:sz w:val="22"/>
                    </w:rPr>
                    <w:t>Tecnificación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modernización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los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sistemas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riego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 del Estado en concurrencia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GUA)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for-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taleciendo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tecnificación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647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correspondiendo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960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445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457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reposición,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1,920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Va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Domingo.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533.750671pt;width:176.2pt;height:92.2pt;mso-position-horizontal-relative:page;mso-position-vertical-relative:page;z-index:-2427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invirtieron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366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572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vién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aproximada-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325989pt;margin-top:725.634949pt;width:35.75pt;height:29pt;mso-position-horizontal-relative:page;mso-position-vertical-relative:page;z-index:-2427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53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26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0pt;width:151.7pt;height:722.85pt;mso-position-horizontal-relative:page;mso-position-vertical-relative:page;z-index:-24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9.314911pt;margin-top:59.945656pt;width:206.5pt;height:663.1pt;mso-position-horizontal-relative:page;mso-position-vertical-relative:page;z-index:-2426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Modernización</w:t>
                  </w:r>
                  <w:r>
                    <w:rPr>
                      <w:rFonts w:ascii="Arial" w:hAns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unidades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agrícola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68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Infraestructura,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maquinaria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equipamiento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plementó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ortalecimiento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852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447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beneficiados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847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Mecanización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campo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subsidió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tractor,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356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925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506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925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ficiando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agricultores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Hidalgo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Electrificación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pozos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agrícolas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SADER,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Eléctrica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22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 (PEUA),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invirtió en subsidios para 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eléctrica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136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225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024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neficio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68,160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1,136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producto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Valle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Domingo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454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Fortalecimiento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desarrollo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empresarial,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4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generación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agregado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0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1"/>
                      <w:w w:val="8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95"/>
                      <w:sz w:val="22"/>
                    </w:rPr>
                    <w:t>competitividad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mondú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empaque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árboles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subsidio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800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 w:firstLine="220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apoya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246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res.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6pt;height:29pt;mso-position-horizontal-relative:page;mso-position-vertical-relative:page;z-index:-2426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54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258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80" w:bottom="28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100.795212pt;width:206.5pt;height:613.7pt;mso-position-horizontal-relative:page;mso-position-vertical-relative:page;z-index:-2425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0" w:right="0" w:hanging="17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Investigación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transferencia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tecnología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6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vestigación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científica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investi-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transferencia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INIFAP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invirtió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804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61.4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rresponde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658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variedades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garbanzo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blanco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forrajero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rendimiento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250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productores;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tecnológico 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transferencia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maíz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agricultores;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refrescamiento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semilla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frijol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T</w:t>
                  </w:r>
                  <w:r>
                    <w:rPr>
                      <w:color w:val="636466"/>
                      <w:spacing w:val="-4"/>
                      <w:w w:val="80"/>
                    </w:rPr>
                    <w:t>odos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Finalmente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transferencia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PRODETER,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Martha,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para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bienestar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Bienes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tar,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SADER,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392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580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pequeña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escala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contribuyendo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suficiencia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Fomento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fruticultura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fruticultura,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subsidió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mango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municipio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Paz,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plantas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dátil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Cruz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cultivadora.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29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200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inversión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54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400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hectáreas.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082886pt;margin-top:725.634949pt;width:36pt;height:29pt;mso-position-horizontal-relative:page;mso-position-vertical-relative:page;z-index:-2425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55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25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8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2993pt;margin-top:242.486053pt;width:176.2pt;height:272.350pt;mso-position-horizontal-relative:page;mso-position-vertical-relative:page;z-index:-2424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11"/>
                      <w:w w:val="85"/>
                    </w:rPr>
                    <w:t>P</w:t>
                  </w:r>
                  <w:r>
                    <w:rPr>
                      <w:color w:val="636466"/>
                      <w:w w:val="85"/>
                    </w:rPr>
                    <w:t>ADA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SEDI</w:t>
                  </w:r>
                  <w:r>
                    <w:rPr>
                      <w:color w:val="636466"/>
                      <w:spacing w:val="-30"/>
                      <w:w w:val="85"/>
                    </w:rPr>
                    <w:t>F</w:t>
                  </w:r>
                  <w:r>
                    <w:rPr>
                      <w:color w:val="636466"/>
                      <w:w w:val="85"/>
                    </w:rPr>
                    <w:t>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cítricos: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naranja,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toronja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mango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yunadores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DI</w:t>
                  </w:r>
                  <w:r>
                    <w:rPr>
                      <w:color w:val="636466"/>
                      <w:spacing w:val="-9"/>
                      <w:w w:val="85"/>
                    </w:rPr>
                    <w:t>F</w:t>
                  </w:r>
                  <w:r>
                    <w:rPr>
                      <w:color w:val="636466"/>
                      <w:spacing w:val="-7"/>
                      <w:w w:val="85"/>
                    </w:rPr>
                    <w:t>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3,600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resumen,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subsidios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agrícola,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246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514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287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7.6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productor,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invir-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266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099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839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agricultores,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169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aproximadamente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515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frutales.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resaltar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hecha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Eléctrica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84.5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243.353821pt;width:176.6pt;height:254.4pt;mso-position-horizontal-relative:page;mso-position-vertical-relative:page;z-index:-2424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Agricultura 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19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protegida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fraestructura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021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391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macrotúneles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Propagación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Vegetativa,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produjeron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29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25,000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ornato,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frutales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sombra;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mango,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buganvilias,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neem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guayaba.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7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donaron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21,000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frutales,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sombra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ayuntamientos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instancias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49792pt;margin-top:542.897827pt;width:233.45pt;height:13pt;mso-position-horizontal-relative:page;mso-position-vertical-relative:page;z-index:-2424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INVERSIONES</w:t>
                  </w:r>
                  <w:r>
                    <w:rPr>
                      <w:rFonts w:ascii="Arial" w:hAnsi="Arial"/>
                      <w:b/>
                      <w:color w:val="4D5E6E"/>
                      <w:spacing w:val="43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44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DEPENDENCIA</w:t>
                  </w:r>
                  <w:r>
                    <w:rPr>
                      <w:rFonts w:ascii="Arial" w:hAnsi="Arial"/>
                      <w:b/>
                      <w:color w:val="4D5E6E"/>
                      <w:spacing w:val="44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SECTOR</w:t>
                  </w:r>
                  <w:r>
                    <w:rPr>
                      <w:rFonts w:ascii="Arial" w:hAnsi="Arial"/>
                      <w:b/>
                      <w:color w:val="4D5E6E"/>
                      <w:spacing w:val="29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AGRÍCOLA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423599pt;margin-top:693.350342pt;width:280.850pt;height:10.3pt;mso-position-horizontal-relative:page;mso-position-vertical-relative:page;z-index:-2424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Archivos</w:t>
                  </w:r>
                  <w:r>
                    <w:rPr>
                      <w:rFonts w:ascii="Arial" w:hAnsi="Arial"/>
                      <w:i/>
                      <w:color w:val="002957"/>
                      <w:spacing w:val="7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la</w:t>
                  </w:r>
                  <w:r>
                    <w:rPr>
                      <w:rFonts w:ascii="Arial" w:hAnsi="Arial"/>
                      <w:i/>
                      <w:color w:val="002957"/>
                      <w:spacing w:val="7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i/>
                      <w:color w:val="002957"/>
                      <w:spacing w:val="7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Desarrollo </w:t>
                  </w:r>
                  <w:r>
                    <w:rPr>
                      <w:rFonts w:ascii="Arial" w:hAnsi="Arial"/>
                      <w:i/>
                      <w:color w:val="002957"/>
                      <w:spacing w:val="-1"/>
                      <w:w w:val="80"/>
                      <w:sz w:val="16"/>
                    </w:rPr>
                    <w:t>Agropecuario-SEP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0"/>
                      <w:sz w:val="16"/>
                    </w:rPr>
                    <w:t>ADA-GOB.EDO.BCS/micg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85pt;height:29pt;mso-position-horizontal-relative:page;mso-position-vertical-relative:page;z-index:-2423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56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23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566.366272pt;width:55.4pt;height:30.25pt;mso-position-horizontal-relative:page;mso-position-vertical-relative:page;z-index:-242344" type="#_x0000_t202" filled="false" stroked="false">
            <v:textbox inset="0,0,0,0">
              <w:txbxContent>
                <w:p>
                  <w:pPr>
                    <w:spacing w:before="57"/>
                    <w:ind w:left="16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DEPENDENCIA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566.366272pt;width:47.2pt;height:30.25pt;mso-position-horizontal-relative:page;mso-position-vertical-relative:page;z-index:-242320" type="#_x0000_t202" filled="false" stroked="false">
            <v:textbox inset="0,0,0,0">
              <w:txbxContent>
                <w:p>
                  <w:pPr>
                    <w:spacing w:before="57"/>
                    <w:ind w:left="22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FEDERAL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207397pt;margin-top:566.366272pt;width:44.05pt;height:30.25pt;mso-position-horizontal-relative:page;mso-position-vertical-relative:page;z-index:-242296" type="#_x0000_t202" filled="false" stroked="false">
            <v:textbox inset="0,0,0,0">
              <w:txbxContent>
                <w:p>
                  <w:pPr>
                    <w:spacing w:before="57"/>
                    <w:ind w:left="20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5"/>
                      <w:w w:val="85"/>
                      <w:sz w:val="14"/>
                    </w:rPr>
                    <w:t>ESTATAL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243607pt;margin-top:566.366272pt;width:50.6pt;height:30.25pt;mso-position-horizontal-relative:page;mso-position-vertical-relative:page;z-index:-242272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86" w:right="85" w:hanging="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85"/>
                      <w:sz w:val="14"/>
                    </w:rPr>
                    <w:t>INVERSIÓN</w:t>
                  </w:r>
                  <w:r>
                    <w:rPr>
                      <w:rFonts w:ascii="Arial" w:hAnsi="Arial"/>
                      <w:b/>
                      <w:color w:val="FFFFFF"/>
                      <w:w w:val="78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GUBERNAMEN-</w:t>
                  </w:r>
                  <w:r>
                    <w:rPr>
                      <w:rFonts w:ascii="Arial" w:hAnsi="Arial"/>
                      <w:b/>
                      <w:color w:val="FFFFFF"/>
                      <w:w w:val="111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w w:val="90"/>
                      <w:sz w:val="14"/>
                    </w:rPr>
                    <w:t>TAL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566.366272pt;width:45.25pt;height:30.25pt;mso-position-horizontal-relative:page;mso-position-vertical-relative:page;z-index:-242248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96" w:right="9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2"/>
                      <w:w w:val="75"/>
                      <w:sz w:val="14"/>
                    </w:rPr>
                    <w:t>APORTACIÓN</w:t>
                  </w:r>
                  <w:r>
                    <w:rPr>
                      <w:rFonts w:ascii="Arial" w:hAnsi="Arial"/>
                      <w:b/>
                      <w:color w:val="FFFFFF"/>
                      <w:spacing w:val="30"/>
                      <w:w w:val="77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80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-13"/>
                      <w:w w:val="80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80"/>
                      <w:sz w:val="14"/>
                    </w:rPr>
                    <w:t>PRO-</w:t>
                  </w:r>
                  <w:r>
                    <w:rPr>
                      <w:rFonts w:ascii="Arial" w:hAnsi="Arial"/>
                      <w:b/>
                      <w:color w:val="FFFFFF"/>
                      <w:w w:val="111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85"/>
                      <w:sz w:val="14"/>
                    </w:rPr>
                    <w:t>DUCTOR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566.366272pt;width:51.4pt;height:30.25pt;mso-position-horizontal-relative:page;mso-position-vertical-relative:page;z-index:-242224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341" w:right="211" w:hanging="129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INVERSIÓN</w:t>
                  </w:r>
                  <w:r>
                    <w:rPr>
                      <w:rFonts w:ascii="Arial" w:hAnsi="Arial"/>
                      <w:b/>
                      <w:color w:val="FFFFFF"/>
                      <w:w w:val="78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w w:val="85"/>
                      <w:sz w:val="14"/>
                    </w:rPr>
                    <w:t>TOTAL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415588pt;margin-top:566.366272pt;width:30.3pt;height:30.25pt;mso-position-horizontal-relative:page;mso-position-vertical-relative:page;z-index:-242200" type="#_x0000_t202" filled="false" stroked="false">
            <v:textbox inset="0,0,0,0">
              <w:txbxContent>
                <w:p>
                  <w:pPr>
                    <w:spacing w:before="57"/>
                    <w:ind w:left="12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BENEF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666595pt;margin-top:566.366272pt;width:26.6pt;height:30.25pt;mso-position-horizontal-relative:page;mso-position-vertical-relative:page;z-index:-242176" type="#_x0000_t202" filled="false" stroked="false">
            <v:textbox inset="0,0,0,0">
              <w:txbxContent>
                <w:p>
                  <w:pPr>
                    <w:spacing w:before="57"/>
                    <w:ind w:left="8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POZOS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261414pt;margin-top:566.366272pt;width:28.7pt;height:30.25pt;mso-position-horizontal-relative:page;mso-position-vertical-relative:page;z-index:-242152" type="#_x0000_t202" filled="false" stroked="false">
            <v:textbox inset="0,0,0,0">
              <w:txbxContent>
                <w:p>
                  <w:pPr>
                    <w:spacing w:before="57"/>
                    <w:ind w:left="19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4"/>
                    </w:rPr>
                    <w:t>HA.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928192pt;margin-top:566.366272pt;width:34.9pt;height:30.25pt;mso-position-horizontal-relative:page;mso-position-vertical-relative:page;z-index:-242128" type="#_x0000_t202" filled="false" stroked="false">
            <v:textbox inset="0,0,0,0">
              <w:txbxContent>
                <w:p>
                  <w:pPr>
                    <w:spacing w:before="57"/>
                    <w:ind w:left="9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w w:val="85"/>
                      <w:sz w:val="14"/>
                    </w:rPr>
                    <w:t>PLANTAS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16193pt;margin-top:566.366272pt;width:85.3pt;height:30.25pt;mso-position-horizontal-relative:page;mso-position-vertical-relative:page;z-index:-242104" type="#_x0000_t202" filled="false" stroked="false">
            <v:textbox inset="0,0,0,0">
              <w:txbxContent>
                <w:p>
                  <w:pPr>
                    <w:tabs>
                      <w:tab w:pos="1099" w:val="left" w:leader="none"/>
                    </w:tabs>
                    <w:spacing w:line="250" w:lineRule="auto" w:before="57"/>
                    <w:ind w:left="101" w:right="83" w:firstLine="89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CURSOS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w w:val="7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DE</w:t>
                    <w:tab/>
                    <w:t>TRACTOR</w:t>
                  </w:r>
                  <w:r>
                    <w:rPr>
                      <w:rFonts w:ascii="Arial" w:hAnsi="Arial"/>
                      <w:b/>
                      <w:color w:val="FFFFFF"/>
                      <w:w w:val="7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85"/>
                      <w:sz w:val="14"/>
                    </w:rPr>
                    <w:t>CAPACITACIÓN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75"/>
                      <w:sz w:val="14"/>
                    </w:rPr>
                    <w:t>Y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7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75"/>
                      <w:sz w:val="14"/>
                    </w:rPr>
                    <w:t>SERVICIOS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566.366272pt;width:30.6pt;height:30.25pt;mso-position-horizontal-relative:page;mso-position-vertical-relative:page;z-index:-242080" type="#_x0000_t202" filled="false" stroked="false">
            <v:textbox inset="0,0,0,0">
              <w:txbxContent>
                <w:p>
                  <w:pPr>
                    <w:spacing w:before="57"/>
                    <w:ind w:left="10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EQUIPO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596.598389pt;width:530.050pt;height:14.5pt;mso-position-horizontal-relative:page;mso-position-vertical-relative:page;z-index:-24205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SUBSIDIOS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11.071350pt;width:55.4pt;height:12.9pt;mso-position-horizontal-relative:page;mso-position-vertical-relative:page;z-index:-242032" type="#_x0000_t202" filled="false" stroked="false">
            <v:textbox inset="0,0,0,0">
              <w:txbxContent>
                <w:p>
                  <w:pPr>
                    <w:spacing w:before="60"/>
                    <w:ind w:left="8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4"/>
                      <w:w w:val="75"/>
                      <w:sz w:val="12"/>
                    </w:rPr>
                    <w:t>GOB.</w:t>
                  </w:r>
                  <w:r>
                    <w:rPr>
                      <w:rFonts w:ascii="Arial"/>
                      <w:b/>
                      <w:color w:val="FFFFFF"/>
                      <w:spacing w:val="8"/>
                      <w:w w:val="7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w w:val="75"/>
                      <w:sz w:val="12"/>
                    </w:rPr>
                    <w:t>EDO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w w:val="75"/>
                      <w:sz w:val="12"/>
                    </w:rPr>
                    <w:t>.-CONAGUA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11.071350pt;width:47.2pt;height:12.9pt;mso-position-horizontal-relative:page;mso-position-vertical-relative:page;z-index:-242008" type="#_x0000_t202" filled="false" stroked="false">
            <v:textbox inset="0,0,0,0">
              <w:txbxContent>
                <w:p>
                  <w:pPr>
                    <w:spacing w:before="64"/>
                    <w:ind w:left="14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12,211,270.00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11.071350pt;width:44.05pt;height:12.9pt;mso-position-horizontal-relative:page;mso-position-vertical-relative:page;z-index:-241984" type="#_x0000_t202" filled="false" stroked="false">
            <v:textbox inset="0,0,0,0">
              <w:txbxContent>
                <w:p>
                  <w:pPr>
                    <w:spacing w:before="64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4,749,174,69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11.071350pt;width:50.6pt;height:12.9pt;mso-position-horizontal-relative:page;mso-position-vertical-relative:page;z-index:-241960" type="#_x0000_t202" filled="false" stroked="false">
            <v:textbox inset="0,0,0,0">
              <w:txbxContent>
                <w:p>
                  <w:pPr>
                    <w:spacing w:before="64"/>
                    <w:ind w:left="21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16,960,444.69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11.071350pt;width:45.25pt;height:12.9pt;mso-position-horizontal-relative:page;mso-position-vertical-relative:page;z-index:-241936" type="#_x0000_t202" filled="false" stroked="false">
            <v:textbox inset="0,0,0,0">
              <w:txbxContent>
                <w:p>
                  <w:pPr>
                    <w:spacing w:before="64"/>
                    <w:ind w:left="10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14,457,202.00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11.071350pt;width:51.4pt;height:12.9pt;mso-position-horizontal-relative:page;mso-position-vertical-relative:page;z-index:-241912" type="#_x0000_t202" filled="false" stroked="false">
            <v:textbox inset="0,0,0,0">
              <w:txbxContent>
                <w:p>
                  <w:pPr>
                    <w:spacing w:before="64"/>
                    <w:ind w:left="23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31,417,647.00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11.071350pt;width:30.25pt;height:12.9pt;mso-position-horizontal-relative:page;mso-position-vertical-relative:page;z-index:-241888" type="#_x0000_t202" filled="false" stroked="false">
            <v:textbox inset="0,0,0,0">
              <w:txbxContent>
                <w:p>
                  <w:pPr>
                    <w:spacing w:before="64"/>
                    <w:ind w:left="33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332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11.071350pt;width:26.6pt;height:12.9pt;mso-position-horizontal-relative:page;mso-position-vertical-relative:page;z-index:-241864" type="#_x0000_t202" filled="false" stroked="false">
            <v:textbox inset="0,0,0,0">
              <w:txbxContent>
                <w:p>
                  <w:pPr>
                    <w:spacing w:before="64"/>
                    <w:ind w:left="32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32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11.071350pt;width:28.7pt;height:12.9pt;mso-position-horizontal-relative:page;mso-position-vertical-relative:page;z-index:-24184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11.071350pt;width:34.9pt;height:12.9pt;mso-position-horizontal-relative:page;mso-position-vertical-relative:page;z-index:-24181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11.071350pt;width:50.8pt;height:12.9pt;mso-position-horizontal-relative:page;mso-position-vertical-relative:page;z-index:-24179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67474pt;margin-top:611.071350pt;width:34.550pt;height:12.9pt;mso-position-horizontal-relative:page;mso-position-vertical-relative:page;z-index:-24176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11.071350pt;width:30.6pt;height:12.9pt;mso-position-horizontal-relative:page;mso-position-vertical-relative:page;z-index:-241744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23.926086pt;width:55.4pt;height:12.9pt;mso-position-horizontal-relative:page;mso-position-vertical-relative:page;z-index:-241720" type="#_x0000_t202" filled="false" stroked="false">
            <v:textbox inset="0,0,0,0">
              <w:txbxContent>
                <w:p>
                  <w:pPr>
                    <w:spacing w:before="60"/>
                    <w:ind w:left="3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w w:val="75"/>
                      <w:sz w:val="12"/>
                    </w:rPr>
                    <w:t>GOB.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w w:val="7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75"/>
                      <w:sz w:val="12"/>
                    </w:rPr>
                    <w:t>EDO.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23.926086pt;width:47.2pt;height:12.9pt;mso-position-horizontal-relative:page;mso-position-vertical-relative:page;z-index:-24169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23.926086pt;width:44.05pt;height:12.9pt;mso-position-horizontal-relative:page;mso-position-vertical-relative:page;z-index:-241672" type="#_x0000_t202" filled="false" stroked="false">
            <v:textbox inset="0,0,0,0">
              <w:txbxContent>
                <w:p>
                  <w:pPr>
                    <w:spacing w:before="64"/>
                    <w:ind w:left="8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2,160,9333.00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23.926086pt;width:50.6pt;height:12.9pt;mso-position-horizontal-relative:page;mso-position-vertical-relative:page;z-index:-241648" type="#_x0000_t202" filled="false" stroked="false">
            <v:textbox inset="0,0,0,0">
              <w:txbxContent>
                <w:p>
                  <w:pPr>
                    <w:spacing w:before="64"/>
                    <w:ind w:left="27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2,160,933.00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23.926086pt;width:45.25pt;height:12.9pt;mso-position-horizontal-relative:page;mso-position-vertical-relative:page;z-index:-241624" type="#_x0000_t202" filled="false" stroked="false">
            <v:textbox inset="0,0,0,0">
              <w:txbxContent>
                <w:p>
                  <w:pPr>
                    <w:spacing w:before="64"/>
                    <w:ind w:left="16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5,839,610.00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23.926086pt;width:51.4pt;height:12.9pt;mso-position-horizontal-relative:page;mso-position-vertical-relative:page;z-index:-241600" type="#_x0000_t202" filled="false" stroked="false">
            <v:textbox inset="0,0,0,0">
              <w:txbxContent>
                <w:p>
                  <w:pPr>
                    <w:spacing w:before="64"/>
                    <w:ind w:left="29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8,000,542.00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23.926086pt;width:30.25pt;height:12.9pt;mso-position-horizontal-relative:page;mso-position-vertical-relative:page;z-index:-241576" type="#_x0000_t202" filled="false" stroked="false">
            <v:textbox inset="0,0,0,0">
              <w:txbxContent>
                <w:p>
                  <w:pPr>
                    <w:spacing w:before="64"/>
                    <w:ind w:left="33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116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23.926086pt;width:26.6pt;height:12.9pt;mso-position-horizontal-relative:page;mso-position-vertical-relative:page;z-index:-24155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1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23.926086pt;width:28.7pt;height:12.9pt;mso-position-horizontal-relative:page;mso-position-vertical-relative:page;z-index:-241528" type="#_x0000_t202" filled="false" stroked="false">
            <v:textbox inset="0,0,0,0">
              <w:txbxContent>
                <w:p>
                  <w:pPr>
                    <w:spacing w:before="64"/>
                    <w:ind w:left="30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134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23.926086pt;width:34.9pt;height:12.9pt;mso-position-horizontal-relative:page;mso-position-vertical-relative:page;z-index:-241504" type="#_x0000_t202" filled="false" stroked="false">
            <v:textbox inset="0,0,0,0">
              <w:txbxContent>
                <w:p>
                  <w:pPr>
                    <w:spacing w:before="64"/>
                    <w:ind w:left="43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250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23.926086pt;width:50.8pt;height:12.9pt;mso-position-horizontal-relative:page;mso-position-vertical-relative:page;z-index:-24148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67474pt;margin-top:623.926086pt;width:34.550pt;height:12.9pt;mso-position-horizontal-relative:page;mso-position-vertical-relative:page;z-index:-24145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1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23.926086pt;width:30.6pt;height:12.9pt;mso-position-horizontal-relative:page;mso-position-vertical-relative:page;z-index:-241432" type="#_x0000_t202" filled="false" stroked="false">
            <v:textbox inset="0,0,0,0">
              <w:txbxContent>
                <w:p>
                  <w:pPr>
                    <w:spacing w:before="64"/>
                    <w:ind w:left="40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15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36.780945pt;width:55.4pt;height:12.9pt;mso-position-horizontal-relative:page;mso-position-vertical-relative:page;z-index:-241408" type="#_x0000_t202" filled="false" stroked="false">
            <v:textbox inset="0,0,0,0">
              <w:txbxContent>
                <w:p>
                  <w:pPr>
                    <w:spacing w:before="60"/>
                    <w:ind w:left="356" w:right="356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2"/>
                    </w:rPr>
                    <w:t>SADER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36.780945pt;width:47.2pt;height:12.9pt;mso-position-horizontal-relative:page;mso-position-vertical-relative:page;z-index:-241384" type="#_x0000_t202" filled="false" stroked="false">
            <v:textbox inset="0,0,0,0">
              <w:txbxContent>
                <w:p>
                  <w:pPr>
                    <w:spacing w:before="64"/>
                    <w:ind w:left="8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225,416,780.00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36.780945pt;width:44.05pt;height:12.9pt;mso-position-horizontal-relative:page;mso-position-vertical-relative:page;z-index:-241360" type="#_x0000_t202" filled="false" stroked="false">
            <v:textbox inset="0,0,0,0">
              <w:txbxContent>
                <w:p>
                  <w:pPr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36.780945pt;width:50.6pt;height:12.9pt;mso-position-horizontal-relative:page;mso-position-vertical-relative:page;z-index:-241336" type="#_x0000_t202" filled="false" stroked="false">
            <v:textbox inset="0,0,0,0">
              <w:txbxContent>
                <w:p>
                  <w:pPr>
                    <w:spacing w:before="64"/>
                    <w:ind w:left="15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225,416,780.00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36.780945pt;width:45.25pt;height:12.9pt;mso-position-horizontal-relative:page;mso-position-vertical-relative:page;z-index:-24131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36.780945pt;width:51.4pt;height:12.9pt;mso-position-horizontal-relative:page;mso-position-vertical-relative:page;z-index:-241288" type="#_x0000_t202" filled="false" stroked="false">
            <v:textbox inset="0,0,0,0">
              <w:txbxContent>
                <w:p>
                  <w:pPr>
                    <w:spacing w:before="64"/>
                    <w:ind w:left="16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225,416,780.00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36.780945pt;width:30.25pt;height:12.9pt;mso-position-horizontal-relative:page;mso-position-vertical-relative:page;z-index:-241264" type="#_x0000_t202" filled="false" stroked="false">
            <v:textbox inset="0,0,0,0">
              <w:txbxContent>
                <w:p>
                  <w:pPr>
                    <w:spacing w:before="64"/>
                    <w:ind w:left="24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1,205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36.780945pt;width:26.6pt;height:12.9pt;mso-position-horizontal-relative:page;mso-position-vertical-relative:page;z-index:-241240" type="#_x0000_t202" filled="false" stroked="false">
            <v:textbox inset="0,0,0,0">
              <w:txbxContent>
                <w:p>
                  <w:pPr>
                    <w:spacing w:before="64"/>
                    <w:ind w:left="17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1,136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36.780945pt;width:28.7pt;height:12.9pt;mso-position-horizontal-relative:page;mso-position-vertical-relative:page;z-index:-241216" type="#_x0000_t202" filled="false" stroked="false">
            <v:textbox inset="0,0,0,0">
              <w:txbxContent>
                <w:p>
                  <w:pPr>
                    <w:spacing w:before="64"/>
                    <w:ind w:left="15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68,461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36.780945pt;width:34.9pt;height:12.9pt;mso-position-horizontal-relative:page;mso-position-vertical-relative:page;z-index:-24119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36.780945pt;width:50.8pt;height:12.9pt;mso-position-horizontal-relative:page;mso-position-vertical-relative:page;z-index:-24116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67474pt;margin-top:636.780945pt;width:34.550pt;height:12.9pt;mso-position-horizontal-relative:page;mso-position-vertical-relative:page;z-index:-241144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36.780945pt;width:30.6pt;height:12.9pt;mso-position-horizontal-relative:page;mso-position-vertical-relative:page;z-index:-24112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49.635742pt;width:55.4pt;height:12.9pt;mso-position-horizontal-relative:page;mso-position-vertical-relative:page;z-index:-241096" type="#_x0000_t202" filled="false" stroked="false">
            <v:textbox inset="0,0,0,0">
              <w:txbxContent>
                <w:p>
                  <w:pPr>
                    <w:spacing w:before="60"/>
                    <w:ind w:left="363" w:right="363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2"/>
                    </w:rPr>
                    <w:t>FIRA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49.635742pt;width:47.2pt;height:12.9pt;mso-position-horizontal-relative:page;mso-position-vertical-relative:page;z-index:-241072" type="#_x0000_t202" filled="false" stroked="false">
            <v:textbox inset="0,0,0,0">
              <w:txbxContent>
                <w:p>
                  <w:pPr>
                    <w:spacing w:before="64"/>
                    <w:ind w:left="30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246,400.00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49.635742pt;width:44.05pt;height:12.9pt;mso-position-horizontal-relative:page;mso-position-vertical-relative:page;z-index:-241048" type="#_x0000_t202" filled="false" stroked="false">
            <v:textbox inset="0,0,0,0">
              <w:txbxContent>
                <w:p>
                  <w:pPr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49.635742pt;width:50.6pt;height:12.9pt;mso-position-horizontal-relative:page;mso-position-vertical-relative:page;z-index:-241024" type="#_x0000_t202" filled="false" stroked="false">
            <v:textbox inset="0,0,0,0">
              <w:txbxContent>
                <w:p>
                  <w:pPr>
                    <w:spacing w:before="64"/>
                    <w:ind w:left="37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246,400.00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49.635742pt;width:45.25pt;height:12.9pt;mso-position-horizontal-relative:page;mso-position-vertical-relative:page;z-index:-24100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49.635742pt;width:51.4pt;height:12.9pt;mso-position-horizontal-relative:page;mso-position-vertical-relative:page;z-index:-240976" type="#_x0000_t202" filled="false" stroked="false">
            <v:textbox inset="0,0,0,0">
              <w:txbxContent>
                <w:p>
                  <w:pPr>
                    <w:spacing w:before="64"/>
                    <w:ind w:left="38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246,400.00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49.635742pt;width:30.25pt;height:12.9pt;mso-position-horizontal-relative:page;mso-position-vertical-relative:page;z-index:-24095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49.635742pt;width:26.6pt;height:12.9pt;mso-position-horizontal-relative:page;mso-position-vertical-relative:page;z-index:-24092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49.635742pt;width:28.7pt;height:12.9pt;mso-position-horizontal-relative:page;mso-position-vertical-relative:page;z-index:-240904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49.635742pt;width:34.9pt;height:12.9pt;mso-position-horizontal-relative:page;mso-position-vertical-relative:page;z-index:-24088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49.635742pt;width:50.8pt;height:12.9pt;mso-position-horizontal-relative:page;mso-position-vertical-relative:page;z-index:-24085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67474pt;margin-top:649.635742pt;width:34.550pt;height:12.9pt;mso-position-horizontal-relative:page;mso-position-vertical-relative:page;z-index:-24083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49.635742pt;width:30.6pt;height:12.9pt;mso-position-horizontal-relative:page;mso-position-vertical-relative:page;z-index:-24080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62.490417pt;width:55.4pt;height:12.9pt;mso-position-horizontal-relative:page;mso-position-vertical-relative:page;z-index:-240784" type="#_x0000_t202" filled="false" stroked="false">
            <v:textbox inset="0,0,0,0">
              <w:txbxContent>
                <w:p>
                  <w:pPr>
                    <w:spacing w:before="60"/>
                    <w:ind w:left="363" w:right="363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90"/>
                      <w:sz w:val="12"/>
                    </w:rPr>
                    <w:t>INIFAP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62.490417pt;width:47.2pt;height:12.9pt;mso-position-horizontal-relative:page;mso-position-vertical-relative:page;z-index:-240760" type="#_x0000_t202" filled="false" stroked="false">
            <v:textbox inset="0,0,0,0">
              <w:txbxContent>
                <w:p>
                  <w:pPr>
                    <w:spacing w:before="64"/>
                    <w:ind w:left="20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1,071,617.00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62.490417pt;width:44.05pt;height:12.9pt;mso-position-horizontal-relative:page;mso-position-vertical-relative:page;z-index:-240736" type="#_x0000_t202" filled="false" stroked="false">
            <v:textbox inset="0,0,0,0">
              <w:txbxContent>
                <w:p>
                  <w:pPr>
                    <w:spacing w:before="64"/>
                    <w:ind w:left="23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658,112.00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62.490417pt;width:50.6pt;height:12.9pt;mso-position-horizontal-relative:page;mso-position-vertical-relative:page;z-index:-240712" type="#_x0000_t202" filled="false" stroked="false">
            <v:textbox inset="0,0,0,0">
              <w:txbxContent>
                <w:p>
                  <w:pPr>
                    <w:spacing w:before="64"/>
                    <w:ind w:left="27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1,729,729.00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62.490417pt;width:45.25pt;height:12.9pt;mso-position-horizontal-relative:page;mso-position-vertical-relative:page;z-index:-240688" type="#_x0000_t202" filled="false" stroked="false">
            <v:textbox inset="0,0,0,0">
              <w:txbxContent>
                <w:p>
                  <w:pPr>
                    <w:spacing w:before="64"/>
                    <w:ind w:left="32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75,000.00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62.490417pt;width:51.4pt;height:12.9pt;mso-position-horizontal-relative:page;mso-position-vertical-relative:page;z-index:-240664" type="#_x0000_t202" filled="false" stroked="false">
            <v:textbox inset="0,0,0,0">
              <w:txbxContent>
                <w:p>
                  <w:pPr>
                    <w:spacing w:before="64"/>
                    <w:ind w:left="29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1,804,729.00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62.490417pt;width:30.25pt;height:12.9pt;mso-position-horizontal-relative:page;mso-position-vertical-relative:page;z-index:-240640" type="#_x0000_t202" filled="false" stroked="false">
            <v:textbox inset="0,0,0,0">
              <w:txbxContent>
                <w:p>
                  <w:pPr>
                    <w:spacing w:before="64"/>
                    <w:ind w:left="33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482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62.490417pt;width:26.6pt;height:12.9pt;mso-position-horizontal-relative:page;mso-position-vertical-relative:page;z-index:-24061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62.490417pt;width:28.7pt;height:12.9pt;mso-position-horizontal-relative:page;mso-position-vertical-relative:page;z-index:-24059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62.490417pt;width:34.9pt;height:12.9pt;mso-position-horizontal-relative:page;mso-position-vertical-relative:page;z-index:-24056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62.490417pt;width:50.8pt;height:12.9pt;mso-position-horizontal-relative:page;mso-position-vertical-relative:page;z-index:-240544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67474pt;margin-top:662.490417pt;width:34.550pt;height:12.9pt;mso-position-horizontal-relative:page;mso-position-vertical-relative:page;z-index:-24052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62.490417pt;width:30.6pt;height:12.9pt;mso-position-horizontal-relative:page;mso-position-vertical-relative:page;z-index:-240496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616394pt;margin-top:675.345154pt;width:55.4pt;height:13.7pt;mso-position-horizontal-relative:page;mso-position-vertical-relative:page;z-index:-240472" type="#_x0000_t202" filled="false" stroked="false">
            <v:textbox inset="0,0,0,0">
              <w:txbxContent>
                <w:p>
                  <w:pPr>
                    <w:spacing w:before="62"/>
                    <w:ind w:left="6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016899pt;margin-top:675.345154pt;width:47.2pt;height:13.7pt;mso-position-horizontal-relative:page;mso-position-vertical-relative:page;z-index:-240448" type="#_x0000_t202" filled="false" stroked="false">
            <v:textbox inset="0,0,0,0">
              <w:txbxContent>
                <w:p>
                  <w:pPr>
                    <w:spacing w:before="64"/>
                    <w:ind w:left="83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2"/>
                    </w:rPr>
                    <w:t>238,946,067.00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207413pt;margin-top:675.345154pt;width:44.05pt;height:13.7pt;mso-position-horizontal-relative:page;mso-position-vertical-relative:page;z-index:-240424" type="#_x0000_t202" filled="false" stroked="false">
            <v:textbox inset="0,0,0,0">
              <w:txbxContent>
                <w:p>
                  <w:pPr>
                    <w:spacing w:before="64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7,568,219.69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43576pt;margin-top:675.345154pt;width:50.6pt;height:13.7pt;mso-position-horizontal-relative:page;mso-position-vertical-relative:page;z-index:-240400" type="#_x0000_t202" filled="false" stroked="false">
            <v:textbox inset="0,0,0,0">
              <w:txbxContent>
                <w:p>
                  <w:pPr>
                    <w:spacing w:before="64"/>
                    <w:ind w:left="15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2"/>
                    </w:rPr>
                    <w:t>246,514,286.69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18298pt;margin-top:675.345154pt;width:45.25pt;height:13.7pt;mso-position-horizontal-relative:page;mso-position-vertical-relative:page;z-index:-240376" type="#_x0000_t202" filled="false" stroked="false">
            <v:textbox inset="0,0,0,0">
              <w:txbxContent>
                <w:p>
                  <w:pPr>
                    <w:spacing w:before="64"/>
                    <w:ind w:left="10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20,371,812.00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021698pt;margin-top:675.345154pt;width:51.4pt;height:13.7pt;mso-position-horizontal-relative:page;mso-position-vertical-relative:page;z-index:-240352" type="#_x0000_t202" filled="false" stroked="false">
            <v:textbox inset="0,0,0,0">
              <w:txbxContent>
                <w:p>
                  <w:pPr>
                    <w:spacing w:before="64"/>
                    <w:ind w:left="1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2"/>
                    </w:rPr>
                    <w:t>266,886,099.00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415619pt;margin-top:675.345154pt;width:30.25pt;height:13.7pt;mso-position-horizontal-relative:page;mso-position-vertical-relative:page;z-index:-240328" type="#_x0000_t202" filled="false" stroked="false">
            <v:textbox inset="0,0,0,0">
              <w:txbxContent>
                <w:p>
                  <w:pPr>
                    <w:spacing w:before="64"/>
                    <w:ind w:left="24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1,839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66626pt;margin-top:675.345154pt;width:26.6pt;height:13.7pt;mso-position-horizontal-relative:page;mso-position-vertical-relative:page;z-index:-240304" type="#_x0000_t202" filled="false" stroked="false">
            <v:textbox inset="0,0,0,0">
              <w:txbxContent>
                <w:p>
                  <w:pPr>
                    <w:spacing w:before="64"/>
                    <w:ind w:left="17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1,169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61353pt;margin-top:675.345154pt;width:28.7pt;height:13.7pt;mso-position-horizontal-relative:page;mso-position-vertical-relative:page;z-index:-240280" type="#_x0000_t202" filled="false" stroked="false">
            <v:textbox inset="0,0,0,0">
              <w:txbxContent>
                <w:p>
                  <w:pPr>
                    <w:spacing w:before="64"/>
                    <w:ind w:left="15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70,515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928223pt;margin-top:675.345154pt;width:34.9pt;height:13.7pt;mso-position-horizontal-relative:page;mso-position-vertical-relative:page;z-index:-240256" type="#_x0000_t202" filled="false" stroked="false">
            <v:textbox inset="0,0,0,0">
              <w:txbxContent>
                <w:p>
                  <w:pPr>
                    <w:spacing w:before="64"/>
                    <w:ind w:left="43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250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816223pt;margin-top:675.345154pt;width:85.3pt;height:13.7pt;mso-position-horizontal-relative:page;mso-position-vertical-relative:page;z-index:-240232" type="#_x0000_t202" filled="false" stroked="false">
            <v:textbox inset="0,0,0,0">
              <w:txbxContent>
                <w:p>
                  <w:pPr>
                    <w:tabs>
                      <w:tab w:pos="1562" w:val="left" w:leader="none"/>
                    </w:tabs>
                    <w:spacing w:before="64"/>
                    <w:ind w:left="87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2"/>
                    </w:rPr>
                    <w:t>8</w:t>
                    <w:tab/>
                  </w:r>
                  <w:r>
                    <w:rPr>
                      <w:rFonts w:ascii="Arial"/>
                      <w:color w:val="FFFFFF"/>
                      <w:sz w:val="12"/>
                    </w:rPr>
                    <w:t>1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79956pt;margin-top:675.345154pt;width:30.6pt;height:13.7pt;mso-position-horizontal-relative:page;mso-position-vertical-relative:page;z-index:-240208" type="#_x0000_t202" filled="false" stroked="false">
            <v:textbox inset="0,0,0,0">
              <w:txbxContent>
                <w:p>
                  <w:pPr>
                    <w:spacing w:before="64"/>
                    <w:ind w:left="40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15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338989pt;margin-top:0pt;width:58.15pt;height:180pt;mso-position-horizontal-relative:page;mso-position-vertical-relative:page;z-index:-24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8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197.041321pt;width:176.6pt;height:346.8pt;mso-position-horizontal-relative:page;mso-position-vertical-relative:page;z-index:-240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95"/>
                      <w:sz w:val="22"/>
                    </w:rPr>
                    <w:t>Financiamiento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alberga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posicionar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11ª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mundo.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embargo,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reconocer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escala,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muchas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limitaciones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falta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financiamiento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(CEDRSSA,</w:t>
                  </w:r>
                  <w:r>
                    <w:rPr>
                      <w:color w:val="636466"/>
                      <w:spacing w:val="-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2020).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financiamiento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elemento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cadena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primario,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evalúa,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fueron: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Valle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Domingo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(FRPAVSD),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0.5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ciento;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Financiera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Rural, </w:t>
                  </w:r>
                  <w:r>
                    <w:rPr>
                      <w:color w:val="636466"/>
                      <w:spacing w:val="-2"/>
                      <w:w w:val="85"/>
                    </w:rPr>
                    <w:t>Forestal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(FND),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5.7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Fideicomisos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Instituidos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Agricultura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(FIRA),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93.8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206.340454pt;width:176.6pt;height:333.65pt;mso-position-horizontal-relative:page;mso-position-vertical-relative:page;z-index:-2401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dispersaron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030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387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880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679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1,707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457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399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Acciones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más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relevantes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durante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6"/>
                      <w:w w:val="84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sexenio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sector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agrícola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resaltar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Agua,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Agri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cultura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Desarrollo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Rural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(SADER),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Instituto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Forestal,</w:t>
                  </w:r>
                  <w:r>
                    <w:rPr>
                      <w:color w:val="636466"/>
                      <w:spacing w:val="-4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Pecuaria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(INIFAP),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35"/>
                      <w:w w:val="79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Compartido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(FIRCO),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Comisión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Nacional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Áridas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(CONAZA),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Fideicomisos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Instituidos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Agricultura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(FIRA),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NAGUA),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inanciera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Nacional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Desarrollo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Forestal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(FND)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Ve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getal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(CESV)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Fomento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Protección</w:t>
                  </w:r>
                  <w:r>
                    <w:rPr>
                      <w:color w:val="636466"/>
                      <w:spacing w:val="-13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ecuaria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(CEFPP).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5457pt;margin-top:563.94574pt;width:269.1pt;height:13pt;mso-position-horizontal-relative:page;mso-position-vertical-relative:page;z-index:-2401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INVERSIONES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FINANCIAMIENTO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SECTOR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AGRÍCOLA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686401pt;margin-top:615.779297pt;width:51.65pt;height:9pt;mso-position-horizontal-relative:page;mso-position-vertical-relative:page;z-index:-24008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80"/>
                      <w:sz w:val="14"/>
                    </w:rPr>
                    <w:t>FINANCIAMIENT</w:t>
                  </w:r>
                  <w:r>
                    <w:rPr>
                      <w:rFonts w:ascii="Arial"/>
                      <w:color w:val="002957"/>
                      <w:spacing w:val="-2"/>
                      <w:w w:val="80"/>
                      <w:sz w:val="14"/>
                    </w:rPr>
                    <w:t>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803101pt;margin-top:684.846436pt;width:274.55pt;height:10.3pt;mso-position-horizontal-relative:page;mso-position-vertical-relative:page;z-index:-2400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1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i/>
                      <w:color w:val="002957"/>
                      <w:spacing w:val="1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16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i/>
                      <w:color w:val="002957"/>
                      <w:spacing w:val="7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1"/>
                      <w:w w:val="80"/>
                      <w:sz w:val="16"/>
                    </w:rPr>
                    <w:t>Agropecuario-SEP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0"/>
                      <w:sz w:val="16"/>
                    </w:rPr>
                    <w:t>ADA-GOB.EDO.BCS.</w:t>
                  </w:r>
                  <w:r>
                    <w:rPr>
                      <w:rFonts w:ascii="Arial" w:hAnsi="Arial"/>
                      <w:i/>
                      <w:color w:val="002957"/>
                      <w:spacing w:val="10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2020-2021/micg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64978pt;margin-top:725.634949pt;width:35.450pt;height:29pt;mso-position-horizontal-relative:page;mso-position-vertical-relative:page;z-index:-2400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57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4001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91299pt;margin-top:626.443604pt;width:55.4pt;height:12.9pt;mso-position-horizontal-relative:page;mso-position-vertical-relative:page;z-index:-239992" type="#_x0000_t202" filled="false" stroked="false">
            <v:textbox inset="0,0,0,0">
              <w:txbxContent>
                <w:p>
                  <w:pPr>
                    <w:spacing w:before="60"/>
                    <w:ind w:left="361" w:right="363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4"/>
                      <w:w w:val="85"/>
                      <w:sz w:val="12"/>
                    </w:rPr>
                    <w:t>FRVSD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91888pt;margin-top:626.443604pt;width:55.1pt;height:12.9pt;mso-position-horizontal-relative:page;mso-position-vertical-relative:page;z-index:-239968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49399pt;margin-top:626.443604pt;width:44.05pt;height:12.9pt;mso-position-horizontal-relative:page;mso-position-vertical-relative:page;z-index:-239944" type="#_x0000_t202" filled="false" stroked="false">
            <v:textbox inset="0,0,0,0">
              <w:txbxContent>
                <w:p>
                  <w:pPr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185608pt;margin-top:626.443604pt;width:55.85pt;height:12.9pt;mso-position-horizontal-relative:page;mso-position-vertical-relative:page;z-index:-239920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024780pt;margin-top:626.443604pt;width:55.3pt;height:12.9pt;mso-position-horizontal-relative:page;mso-position-vertical-relative:page;z-index:-239896" type="#_x0000_t202" filled="false" stroked="false">
            <v:textbox inset="0,0,0,0">
              <w:txbxContent>
                <w:p>
                  <w:pPr>
                    <w:spacing w:before="64"/>
                    <w:ind w:left="36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9,930,000.00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80518pt;margin-top:626.443604pt;width:57.1pt;height:12.9pt;mso-position-horizontal-relative:page;mso-position-vertical-relative:page;z-index:-239872" type="#_x0000_t202" filled="false" stroked="false">
            <v:textbox inset="0,0,0,0">
              <w:txbxContent>
                <w:p>
                  <w:pPr>
                    <w:spacing w:before="64"/>
                    <w:ind w:left="40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9,930,000.00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335815pt;margin-top:626.443604pt;width:30.25pt;height:12.9pt;mso-position-horizontal-relative:page;mso-position-vertical-relative:page;z-index:-239848" type="#_x0000_t202" filled="false" stroked="false">
            <v:textbox inset="0,0,0,0">
              <w:txbxContent>
                <w:p>
                  <w:pPr>
                    <w:spacing w:before="64"/>
                    <w:ind w:left="4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32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867pt;margin-top:626.443604pt;width:28.7pt;height:12.9pt;mso-position-horizontal-relative:page;mso-position-vertical-relative:page;z-index:-239824" type="#_x0000_t202" filled="false" stroked="false">
            <v:textbox inset="0,0,0,0">
              <w:txbxContent>
                <w:p>
                  <w:pPr>
                    <w:spacing w:before="64"/>
                    <w:ind w:left="30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434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253418pt;margin-top:626.443604pt;width:37.3pt;height:12.9pt;mso-position-horizontal-relative:page;mso-position-vertical-relative:page;z-index:-239800" type="#_x0000_t202" filled="false" stroked="false">
            <v:textbox inset="0,0,0,0">
              <w:txbxContent>
                <w:p>
                  <w:pPr>
                    <w:spacing w:before="64"/>
                    <w:ind w:left="0" w:right="78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15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91299pt;margin-top:639.298401pt;width:55.4pt;height:12.9pt;mso-position-horizontal-relative:page;mso-position-vertical-relative:page;z-index:-239776" type="#_x0000_t202" filled="false" stroked="false">
            <v:textbox inset="0,0,0,0">
              <w:txbxContent>
                <w:p>
                  <w:pPr>
                    <w:spacing w:before="60"/>
                    <w:ind w:left="356" w:right="356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2"/>
                    </w:rPr>
                    <w:t>FND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91888pt;margin-top:639.298401pt;width:55.1pt;height:12.9pt;mso-position-horizontal-relative:page;mso-position-vertical-relative:page;z-index:-239752" type="#_x0000_t202" filled="false" stroked="false">
            <v:textbox inset="0,0,0,0">
              <w:txbxContent>
                <w:p>
                  <w:pPr>
                    <w:spacing w:before="64"/>
                    <w:ind w:left="24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115,972,290.60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49399pt;margin-top:639.298401pt;width:44.05pt;height:12.9pt;mso-position-horizontal-relative:page;mso-position-vertical-relative:page;z-index:-239728" type="#_x0000_t202" filled="false" stroked="false">
            <v:textbox inset="0,0,0,0">
              <w:txbxContent>
                <w:p>
                  <w:pPr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185608pt;margin-top:639.298401pt;width:55.85pt;height:12.9pt;mso-position-horizontal-relative:page;mso-position-vertical-relative:page;z-index:-239704" type="#_x0000_t202" filled="false" stroked="false">
            <v:textbox inset="0,0,0,0">
              <w:txbxContent>
                <w:p>
                  <w:pPr>
                    <w:spacing w:before="64"/>
                    <w:ind w:left="256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115,972,290.60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024780pt;margin-top:639.298401pt;width:55.3pt;height:12.9pt;mso-position-horizontal-relative:page;mso-position-vertical-relative:page;z-index:-239680" type="#_x0000_t202" filled="false" stroked="false">
            <v:textbox inset="0,0,0,0">
              <w:txbxContent>
                <w:p>
                  <w:pPr>
                    <w:spacing w:before="64"/>
                    <w:ind w:left="0" w:right="79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80518pt;margin-top:639.298401pt;width:57.1pt;height:12.9pt;mso-position-horizontal-relative:page;mso-position-vertical-relative:page;z-index:-239656" type="#_x0000_t202" filled="false" stroked="false">
            <v:textbox inset="0,0,0,0">
              <w:txbxContent>
                <w:p>
                  <w:pPr>
                    <w:spacing w:before="64"/>
                    <w:ind w:left="28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115,972,290.60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335815pt;margin-top:639.298401pt;width:30.25pt;height:12.9pt;mso-position-horizontal-relative:page;mso-position-vertical-relative:page;z-index:-239632" type="#_x0000_t202" filled="false" stroked="false">
            <v:textbox inset="0,0,0,0">
              <w:txbxContent>
                <w:p>
                  <w:pPr>
                    <w:spacing w:before="64"/>
                    <w:ind w:left="33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248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867pt;margin-top:639.298401pt;width:28.7pt;height:12.9pt;mso-position-horizontal-relative:page;mso-position-vertical-relative:page;z-index:-239608" type="#_x0000_t202" filled="false" stroked="false">
            <v:textbox inset="0,0,0,0">
              <w:txbxContent>
                <w:p>
                  <w:pPr>
                    <w:spacing w:before="64"/>
                    <w:ind w:left="21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1,273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253418pt;margin-top:639.298401pt;width:37.3pt;height:12.9pt;mso-position-horizontal-relative:page;mso-position-vertical-relative:page;z-index:-239584" type="#_x0000_t202" filled="false" stroked="false">
            <v:textbox inset="0,0,0,0">
              <w:txbxContent>
                <w:p>
                  <w:pPr>
                    <w:spacing w:before="64"/>
                    <w:ind w:left="47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222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91299pt;margin-top:652.153198pt;width:55.4pt;height:12.9pt;mso-position-horizontal-relative:page;mso-position-vertical-relative:page;z-index:-239560" type="#_x0000_t202" filled="false" stroked="false">
            <v:textbox inset="0,0,0,0">
              <w:txbxContent>
                <w:p>
                  <w:pPr>
                    <w:spacing w:before="60"/>
                    <w:ind w:left="356" w:right="356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2"/>
                    </w:rPr>
                    <w:t>FIRA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91888pt;margin-top:652.153198pt;width:55.1pt;height:12.9pt;mso-position-horizontal-relative:page;mso-position-vertical-relative:page;z-index:-239536" type="#_x0000_t202" filled="false" stroked="false">
            <v:textbox inset="0,0,0,0">
              <w:txbxContent>
                <w:p>
                  <w:pPr>
                    <w:spacing w:before="64"/>
                    <w:ind w:left="8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1,904,485,5898.00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49399pt;margin-top:652.153198pt;width:44.05pt;height:12.9pt;mso-position-horizontal-relative:page;mso-position-vertical-relative:page;z-index:-239512" type="#_x0000_t202" filled="false" stroked="false">
            <v:textbox inset="0,0,0,0">
              <w:txbxContent>
                <w:p>
                  <w:pPr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185608pt;margin-top:652.153198pt;width:55.85pt;height:12.9pt;mso-position-horizontal-relative:page;mso-position-vertical-relative:page;z-index:-239488" type="#_x0000_t202" filled="false" stroked="false">
            <v:textbox inset="0,0,0,0">
              <w:txbxContent>
                <w:p>
                  <w:pPr>
                    <w:spacing w:before="64"/>
                    <w:ind w:left="1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1,904,485,5898.00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024780pt;margin-top:652.153198pt;width:55.3pt;height:12.9pt;mso-position-horizontal-relative:page;mso-position-vertical-relative:page;z-index:-239464" type="#_x0000_t202" filled="false" stroked="false">
            <v:textbox inset="0,0,0,0">
              <w:txbxContent>
                <w:p>
                  <w:pPr>
                    <w:spacing w:before="64"/>
                    <w:ind w:left="0" w:right="79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80518pt;margin-top:652.153198pt;width:57.1pt;height:12.9pt;mso-position-horizontal-relative:page;mso-position-vertical-relative:page;z-index:-239440" type="#_x0000_t202" filled="false" stroked="false">
            <v:textbox inset="0,0,0,0">
              <w:txbxContent>
                <w:p>
                  <w:pPr>
                    <w:spacing w:before="64"/>
                    <w:ind w:left="12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2"/>
                    </w:rPr>
                    <w:t>1,904,485,5898.00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335815pt;margin-top:652.153198pt;width:30.25pt;height:12.9pt;mso-position-horizontal-relative:page;mso-position-vertical-relative:page;z-index:-239416" type="#_x0000_t202" filled="false" stroked="false">
            <v:textbox inset="0,0,0,0">
              <w:txbxContent>
                <w:p>
                  <w:pPr>
                    <w:spacing w:before="64"/>
                    <w:ind w:left="24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2,177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867pt;margin-top:652.153198pt;width:28.7pt;height:12.9pt;mso-position-horizontal-relative:page;mso-position-vertical-relative:page;z-index:-239392" type="#_x0000_t202" filled="false" stroked="false">
            <v:textbox inset="0,0,0,0">
              <w:txbxContent>
                <w:p>
                  <w:pPr>
                    <w:spacing w:before="64"/>
                    <w:ind w:left="0" w:right="77" w:firstLine="0"/>
                    <w:jc w:val="righ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2"/>
                    </w:rPr>
                    <w:t>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253418pt;margin-top:652.153198pt;width:37.3pt;height:12.9pt;mso-position-horizontal-relative:page;mso-position-vertical-relative:page;z-index:-239368" type="#_x0000_t202" filled="false" stroked="false">
            <v:textbox inset="0,0,0,0">
              <w:txbxContent>
                <w:p>
                  <w:pPr>
                    <w:spacing w:before="64"/>
                    <w:ind w:left="47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002957"/>
                      <w:sz w:val="12"/>
                    </w:rPr>
                    <w:t>442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91299pt;margin-top:665.007874pt;width:55.4pt;height:13.7pt;mso-position-horizontal-relative:page;mso-position-vertical-relative:page;z-index:-239344" type="#_x0000_t202" filled="false" stroked="false">
            <v:textbox inset="0,0,0,0">
              <w:txbxContent>
                <w:p>
                  <w:pPr>
                    <w:spacing w:before="62"/>
                    <w:ind w:left="6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91888pt;margin-top:665.007874pt;width:55.1pt;height:13.7pt;mso-position-horizontal-relative:page;mso-position-vertical-relative:page;z-index:-239320" type="#_x0000_t202" filled="false" stroked="false">
            <v:textbox inset="0,0,0,0">
              <w:txbxContent>
                <w:p>
                  <w:pPr>
                    <w:spacing w:before="64"/>
                    <w:ind w:left="14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2"/>
                    </w:rPr>
                    <w:t>2,020,457,879.60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49399pt;margin-top:665.007874pt;width:99.9pt;height:13.7pt;mso-position-horizontal-relative:page;mso-position-vertical-relative:page;z-index:-239296" type="#_x0000_t202" filled="false" stroked="false">
            <v:textbox inset="0,0,0,0">
              <w:txbxContent>
                <w:p>
                  <w:pPr>
                    <w:tabs>
                      <w:tab w:pos="1043" w:val="left" w:leader="none"/>
                    </w:tabs>
                    <w:spacing w:before="64"/>
                    <w:ind w:left="58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2"/>
                    </w:rPr>
                    <w:t>0.00</w:t>
                    <w:tab/>
                  </w:r>
                  <w:r>
                    <w:rPr>
                      <w:rFonts w:ascii="Arial"/>
                      <w:color w:val="FFFFFF"/>
                      <w:w w:val="95"/>
                      <w:sz w:val="12"/>
                    </w:rPr>
                    <w:t>2,020,457,879.60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024780pt;margin-top:665.007874pt;width:55.3pt;height:13.7pt;mso-position-horizontal-relative:page;mso-position-vertical-relative:page;z-index:-239272" type="#_x0000_t202" filled="false" stroked="false">
            <v:textbox inset="0,0,0,0">
              <w:txbxContent>
                <w:p>
                  <w:pPr>
                    <w:spacing w:before="64"/>
                    <w:ind w:left="36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9,930,000.00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80518pt;margin-top:665.007874pt;width:87.35pt;height:13.7pt;mso-position-horizontal-relative:page;mso-position-vertical-relative:page;z-index:-239248" type="#_x0000_t202" filled="false" stroked="false">
            <v:textbox inset="0,0,0,0">
              <w:txbxContent>
                <w:p>
                  <w:pPr>
                    <w:tabs>
                      <w:tab w:pos="1385" w:val="left" w:leader="none"/>
                    </w:tabs>
                    <w:spacing w:before="64"/>
                    <w:ind w:left="18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2"/>
                    </w:rPr>
                    <w:t>2,030,387,879.60</w:t>
                    <w:tab/>
                  </w:r>
                  <w:r>
                    <w:rPr>
                      <w:rFonts w:ascii="Arial"/>
                      <w:color w:val="FFFFFF"/>
                      <w:sz w:val="12"/>
                    </w:rPr>
                    <w:t>2,457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867pt;margin-top:665.007874pt;width:28.7pt;height:13.7pt;mso-position-horizontal-relative:page;mso-position-vertical-relative:page;z-index:-239224" type="#_x0000_t202" filled="false" stroked="false">
            <v:textbox inset="0,0,0,0">
              <w:txbxContent>
                <w:p>
                  <w:pPr>
                    <w:spacing w:before="64"/>
                    <w:ind w:left="21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1,707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253418pt;margin-top:665.007874pt;width:37.3pt;height:13.7pt;mso-position-horizontal-relative:page;mso-position-vertical-relative:page;z-index:-239200" type="#_x0000_t202" filled="false" stroked="false">
            <v:textbox inset="0,0,0,0">
              <w:txbxContent>
                <w:p>
                  <w:pPr>
                    <w:spacing w:before="64"/>
                    <w:ind w:left="38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FFFFFF"/>
                      <w:sz w:val="12"/>
                    </w:rPr>
                    <w:t>1,134</w:t>
                  </w:r>
                  <w:r>
                    <w:rPr>
                      <w:rFonts w:asci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91299pt;margin-top:589.540161pt;width:55.4pt;height:23.25pt;mso-position-horizontal-relative:page;mso-position-vertical-relative:page;z-index:-239176" type="#_x0000_t202" filled="false" stroked="false">
            <v:textbox inset="0,0,0,0">
              <w:txbxContent>
                <w:p>
                  <w:pPr>
                    <w:spacing w:before="57"/>
                    <w:ind w:left="16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DEPENDENCIA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091904pt;margin-top:589.540161pt;width:55.1pt;height:23.25pt;mso-position-horizontal-relative:page;mso-position-vertical-relative:page;z-index:-239152" type="#_x0000_t202" filled="false" stroked="false">
            <v:textbox inset="0,0,0,0">
              <w:txbxContent>
                <w:p>
                  <w:pPr>
                    <w:spacing w:before="57"/>
                    <w:ind w:left="3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4"/>
                    </w:rPr>
                    <w:t>FEDERAL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49399pt;margin-top:589.540161pt;width:99.9pt;height:23.25pt;mso-position-horizontal-relative:page;mso-position-vertical-relative:page;z-index:-239128" type="#_x0000_t202" filled="false" stroked="false">
            <v:textbox inset="0,0,0,0">
              <w:txbxContent>
                <w:p>
                  <w:pPr>
                    <w:tabs>
                      <w:tab w:pos="1018" w:val="left" w:leader="none"/>
                    </w:tabs>
                    <w:spacing w:line="250" w:lineRule="auto" w:before="57"/>
                    <w:ind w:left="1021" w:right="136" w:hanging="818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5"/>
                      <w:w w:val="7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w w:val="75"/>
                      <w:sz w:val="14"/>
                    </w:rPr>
                    <w:t>STATAL</w:t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80"/>
                      <w:sz w:val="14"/>
                    </w:rPr>
                    <w:t>INVERSIÓN</w:t>
                  </w:r>
                  <w:r>
                    <w:rPr>
                      <w:rFonts w:ascii="Arial" w:hAnsi="Arial"/>
                      <w:b/>
                      <w:color w:val="FFFFFF"/>
                      <w:spacing w:val="-16"/>
                      <w:w w:val="80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80"/>
                      <w:sz w:val="14"/>
                    </w:rPr>
                    <w:t>GU-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1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75"/>
                      <w:sz w:val="14"/>
                    </w:rPr>
                    <w:t>BERNAMENTAL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024811pt;margin-top:589.540161pt;width:55.3pt;height:23.25pt;mso-position-horizontal-relative:page;mso-position-vertical-relative:page;z-index:-239104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88" w:right="86" w:firstLine="108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3"/>
                      <w:w w:val="85"/>
                      <w:sz w:val="14"/>
                    </w:rPr>
                    <w:t>APORTACIÓN</w:t>
                  </w:r>
                  <w:r>
                    <w:rPr>
                      <w:rFonts w:ascii="Arial" w:hAnsi="Arial"/>
                      <w:b/>
                      <w:color w:val="FFFFFF"/>
                      <w:spacing w:val="30"/>
                      <w:w w:val="77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w w:val="7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PRODUCTOR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280487pt;margin-top:589.540161pt;width:87.35pt;height:23.25pt;mso-position-horizontal-relative:page;mso-position-vertical-relative:page;z-index:-239080" type="#_x0000_t202" filled="false" stroked="false">
            <v:textbox inset="0,0,0,0">
              <w:txbxContent>
                <w:p>
                  <w:pPr>
                    <w:tabs>
                      <w:tab w:pos="1264" w:val="left" w:leader="none"/>
                    </w:tabs>
                    <w:spacing w:before="57"/>
                    <w:ind w:left="8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75"/>
                      <w:sz w:val="14"/>
                    </w:rPr>
                    <w:t>INVERSIÓN</w:t>
                  </w:r>
                  <w:r>
                    <w:rPr>
                      <w:rFonts w:ascii="Arial" w:hAnsi="Arial"/>
                      <w:b/>
                      <w:color w:val="FFFFFF"/>
                      <w:spacing w:val="31"/>
                      <w:w w:val="7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w w:val="75"/>
                      <w:sz w:val="14"/>
                    </w:rPr>
                    <w:t>TO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75"/>
                      <w:sz w:val="14"/>
                    </w:rPr>
                    <w:t>TAL</w:t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85"/>
                      <w:sz w:val="14"/>
                    </w:rPr>
                    <w:t>BENEF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867pt;margin-top:589.540161pt;width:28.7pt;height:23.25pt;mso-position-horizontal-relative:page;mso-position-vertical-relative:page;z-index:-239056" type="#_x0000_t202" filled="false" stroked="false">
            <v:textbox inset="0,0,0,0">
              <w:txbxContent>
                <w:p>
                  <w:pPr>
                    <w:spacing w:before="57"/>
                    <w:ind w:left="19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4"/>
                    </w:rPr>
                    <w:t>HA.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253387pt;margin-top:589.540161pt;width:37.3pt;height:23.25pt;mso-position-horizontal-relative:page;mso-position-vertical-relative:page;z-index:-239032" type="#_x0000_t202" filled="false" stroked="false">
            <v:textbox inset="0,0,0,0">
              <w:txbxContent>
                <w:p>
                  <w:pPr>
                    <w:spacing w:before="57"/>
                    <w:ind w:left="9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85"/>
                      <w:sz w:val="14"/>
                    </w:rPr>
                    <w:t>CRÉDITOS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80pt;mso-position-horizontal-relative:page;mso-position-vertical-relative:page;z-index:-23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233.982147pt;width:176.6pt;height:219.55pt;mso-position-horizontal-relative:page;mso-position-vertical-relative:page;z-index:-238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Organización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Valle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Domingo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(AAVSD),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Reconver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Valle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Domingo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(FRAVSD),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Asociación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Citricultores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Valle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Domingo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(AALCVSD),</w:t>
                  </w:r>
                  <w:r>
                    <w:rPr>
                      <w:color w:val="636466"/>
                      <w:spacing w:val="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Consejo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Usuarios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Agua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066,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(DDR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066)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Resalta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 avance que se tuvo en 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tecnificación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modernización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riego,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lográndose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equivalen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319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progra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mada,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560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pozos,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5,771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89087pt;margin-top:234.022919pt;width:176.6pt;height:267.6pt;mso-position-horizontal-relative:page;mso-position-vertical-relative:page;z-index:-238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0" w:right="0" w:hanging="17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Resultados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28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productivos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28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en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28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agricultura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modernización, 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tecnificación, 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conversión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cultivos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favorecer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extensionismo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permitan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alimenticios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aprovechando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geográficas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climáticas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California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Sur.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cifras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fleja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asciende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5,593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659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424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tonela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provenientes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cosechadas.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866196pt;margin-top:515.614441pt;width:317.5pt;height:13pt;mso-position-horizontal-relative:page;mso-position-vertical-relative:page;z-index:-238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VOLUMEN</w:t>
                  </w:r>
                  <w:r>
                    <w:rPr>
                      <w:rFonts w:ascii="Arial" w:hAnsi="Arial"/>
                      <w:b/>
                      <w:color w:val="4D5E6E"/>
                      <w:spacing w:val="-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TIPO</w:t>
                  </w:r>
                  <w:r>
                    <w:rPr>
                      <w:rFonts w:ascii="Arial" w:hAnsi="Arial"/>
                      <w:b/>
                      <w:color w:val="4D5E6E"/>
                      <w:spacing w:val="-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5"/>
                      <w:w w:val="80"/>
                      <w:sz w:val="22"/>
                    </w:rPr>
                    <w:t>CULTIVO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4D5E6E"/>
                      <w:spacing w:val="-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B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.C.S.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34602pt;margin-top:713.972351pt;width:169.4pt;height:10.3pt;mso-position-horizontal-relative:page;mso-position-vertical-relative:page;z-index:-2389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SIAP-SADER.</w:t>
                  </w:r>
                  <w:r>
                    <w:rPr>
                      <w:rFonts w:ascii="Arial" w:hAnsi="Arial"/>
                      <w:i/>
                      <w:color w:val="002957"/>
                      <w:spacing w:val="2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Cierre</w:t>
                  </w:r>
                  <w:r>
                    <w:rPr>
                      <w:rFonts w:ascii="Arial" w:hAnsi="Arial"/>
                      <w:i/>
                      <w:color w:val="002957"/>
                      <w:spacing w:val="3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Agrícola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pt;height:29pt;mso-position-horizontal-relative:page;mso-position-vertical-relative:page;z-index:-2388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58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388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541.209473pt;width:57.9pt;height:16.1pt;mso-position-horizontal-relative:page;mso-position-vertical-relative:page;z-index:-23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541.209473pt;width:100.8pt;height:16.1pt;mso-position-horizontal-relative:page;mso-position-vertical-relative:page;z-index:-238816" type="#_x0000_t202" filled="false" stroked="false">
            <v:textbox inset="0,0,0,0">
              <w:txbxContent>
                <w:p>
                  <w:pPr>
                    <w:spacing w:before="59"/>
                    <w:ind w:left="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2017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541.209473pt;width:201.6pt;height:16.1pt;mso-position-horizontal-relative:page;mso-position-vertical-relative:page;z-index:-238792" type="#_x0000_t202" filled="false" stroked="false">
            <v:textbox inset="0,0,0,0">
              <w:txbxContent>
                <w:p>
                  <w:pPr>
                    <w:tabs>
                      <w:tab w:pos="2857" w:val="left" w:leader="none"/>
                    </w:tabs>
                    <w:spacing w:before="59"/>
                    <w:ind w:left="8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2018</w:t>
                    <w:tab/>
                  </w:r>
                  <w:r>
                    <w:rPr>
                      <w:rFonts w:ascii="Arial"/>
                      <w:color w:val="FFFFFF"/>
                      <w:sz w:val="16"/>
                    </w:rPr>
                    <w:t>2019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541.209473pt;width:100.8pt;height:16.1pt;mso-position-horizontal-relative:page;mso-position-vertical-relative:page;z-index:-238768" type="#_x0000_t202" filled="false" stroked="false">
            <v:textbox inset="0,0,0,0">
              <w:txbxContent>
                <w:p>
                  <w:pPr>
                    <w:spacing w:before="59"/>
                    <w:ind w:left="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557.300842pt;width:57.9pt;height:38.9pt;mso-position-horizontal-relative:page;mso-position-vertical-relative:page;z-index:-238744" type="#_x0000_t202" filled="false" stroked="false">
            <v:textbox inset="0,0,0,0">
              <w:txbxContent>
                <w:p>
                  <w:pPr>
                    <w:spacing w:before="62"/>
                    <w:ind w:left="15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Tipo</w:t>
                  </w:r>
                  <w:r>
                    <w:rPr>
                      <w:rFonts w:ascii="Arial"/>
                      <w:color w:val="FFFFFF"/>
                      <w:spacing w:val="-26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/>
                      <w:color w:val="FFFFFF"/>
                      <w:spacing w:val="-26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14"/>
                    </w:rPr>
                    <w:t>cultiv</w:t>
                  </w: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o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557.300842pt;width:50.4pt;height:38.9pt;mso-position-horizontal-relative:page;mso-position-vertical-relative:page;z-index:-23872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6" w:right="10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olumen</w:t>
                  </w:r>
                  <w:r>
                    <w:rPr>
                      <w:rFonts w:ascii="Arial" w:hAnsi="Arial"/>
                      <w:color w:val="FFFFFF"/>
                      <w:spacing w:val="4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24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(Toneladas)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557.300842pt;width:50.4pt;height:38.9pt;mso-position-horizontal-relative:page;mso-position-vertical-relative:page;z-index:-23869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78" w:right="177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557.300842pt;width:50.4pt;height:38.9pt;mso-position-horizontal-relative:page;mso-position-vertical-relative:page;z-index:-23867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6" w:right="10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olumen</w:t>
                  </w:r>
                  <w:r>
                    <w:rPr>
                      <w:rFonts w:ascii="Arial" w:hAnsi="Arial"/>
                      <w:color w:val="FFFFFF"/>
                      <w:spacing w:val="4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24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(Toneladas)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557.300842pt;width:50.4pt;height:38.9pt;mso-position-horizontal-relative:page;mso-position-vertical-relative:page;z-index:-23864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78" w:right="175" w:hanging="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557.300842pt;width:50.4pt;height:38.9pt;mso-position-horizontal-relative:page;mso-position-vertical-relative:page;z-index:-23862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olumen</w:t>
                  </w:r>
                  <w:r>
                    <w:rPr>
                      <w:rFonts w:ascii="Arial" w:hAnsi="Arial"/>
                      <w:color w:val="FFFFFF"/>
                      <w:spacing w:val="4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24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(Toneladas)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557.300842pt;width:50.4pt;height:38.9pt;mso-position-horizontal-relative:page;mso-position-vertical-relative:page;z-index:-23860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78" w:right="175" w:hanging="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557.300842pt;width:50.4pt;height:38.9pt;mso-position-horizontal-relative:page;mso-position-vertical-relative:page;z-index:-23857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olumen</w:t>
                  </w:r>
                  <w:r>
                    <w:rPr>
                      <w:rFonts w:ascii="Arial" w:hAnsi="Arial"/>
                      <w:color w:val="FFFFFF"/>
                      <w:spacing w:val="4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24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1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(Toneladas)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557.300842pt;width:50.4pt;height:38.9pt;mso-position-horizontal-relative:page;mso-position-vertical-relative:page;z-index:-23855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78" w:right="175" w:hanging="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596.164673pt;width:57.9pt;height:13.7pt;mso-position-horizontal-relative:page;mso-position-vertical-relative:page;z-index:-238528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z w:val="14"/>
                    </w:rPr>
                    <w:t>Básicos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596.164673pt;width:50.4pt;height:13.7pt;mso-position-horizontal-relative:page;mso-position-vertical-relative:page;z-index:-238504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176,249.00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596.164673pt;width:50.4pt;height:13.7pt;mso-position-horizontal-relative:page;mso-position-vertical-relative:page;z-index:-238480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909,505.00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596.164673pt;width:50.4pt;height:13.7pt;mso-position-horizontal-relative:page;mso-position-vertical-relative:page;z-index:-238456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144,564.00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596.164673pt;width:50.4pt;height:13.7pt;mso-position-horizontal-relative:page;mso-position-vertical-relative:page;z-index:-238432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797,928.62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596.164673pt;width:50.4pt;height:13.7pt;mso-position-horizontal-relative:page;mso-position-vertical-relative:page;z-index:-238408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156,275.00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596.164673pt;width:50.4pt;height:13.7pt;mso-position-horizontal-relative:page;mso-position-vertical-relative:page;z-index:-238384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754,479.26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596.164673pt;width:50.4pt;height:13.7pt;mso-position-horizontal-relative:page;mso-position-vertical-relative:page;z-index:-238360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134,247.96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596.164673pt;width:50.4pt;height:13.7pt;mso-position-horizontal-relative:page;mso-position-vertical-relative:page;z-index:-238336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700,921.49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09.828613pt;width:57.9pt;height:13.7pt;mso-position-horizontal-relative:page;mso-position-vertical-relative:page;z-index:-23831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Industriales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09.828613pt;width:50.4pt;height:13.7pt;mso-position-horizontal-relative:page;mso-position-vertical-relative:page;z-index:-238288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7,982.00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09.828613pt;width:50.4pt;height:13.7pt;mso-position-horizontal-relative:page;mso-position-vertical-relative:page;z-index:-238264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162,465.00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09.828613pt;width:50.4pt;height:13.7pt;mso-position-horizontal-relative:page;mso-position-vertical-relative:page;z-index:-238240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8,134.00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09.828613pt;width:50.4pt;height:13.7pt;mso-position-horizontal-relative:page;mso-position-vertical-relative:page;z-index:-238216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162,061.51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09.828613pt;width:50.4pt;height:13.7pt;mso-position-horizontal-relative:page;mso-position-vertical-relative:page;z-index:-238192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5,160.00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09.828613pt;width:50.4pt;height:13.7pt;mso-position-horizontal-relative:page;mso-position-vertical-relative:page;z-index:-238168" type="#_x0000_t202" filled="false" stroked="false">
            <v:textbox inset="0,0,0,0">
              <w:txbxContent>
                <w:p>
                  <w:pPr>
                    <w:spacing w:before="62"/>
                    <w:ind w:left="3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52,650.04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09.828613pt;width:50.4pt;height:13.7pt;mso-position-horizontal-relative:page;mso-position-vertical-relative:page;z-index:-238144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2,589.09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09.828613pt;width:50.4pt;height:13.7pt;mso-position-horizontal-relative:page;mso-position-vertical-relative:page;z-index:-238120" type="#_x0000_t202" filled="false" stroked="false">
            <v:textbox inset="0,0,0,0">
              <w:txbxContent>
                <w:p>
                  <w:pPr>
                    <w:spacing w:before="62"/>
                    <w:ind w:left="3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27,843.67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23.492493pt;width:57.9pt;height:13.7pt;mso-position-horizontal-relative:page;mso-position-vertical-relative:page;z-index:-238096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Hortalizas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23.492493pt;width:50.4pt;height:13.7pt;mso-position-horizontal-relative:page;mso-position-vertical-relative:page;z-index:-238072" type="#_x0000_t202" filled="false" stroked="false">
            <v:textbox inset="0,0,0,0">
              <w:txbxContent>
                <w:p>
                  <w:pPr>
                    <w:spacing w:before="62"/>
                    <w:ind w:left="3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63,303.00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23.492493pt;width:50.4pt;height:13.7pt;mso-position-horizontal-relative:page;mso-position-vertical-relative:page;z-index:-238048" type="#_x0000_t202" filled="false" stroked="false">
            <v:textbox inset="0,0,0,0">
              <w:txbxContent>
                <w:p>
                  <w:pPr>
                    <w:spacing w:before="62"/>
                    <w:ind w:left="1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1,465,554.00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23.492493pt;width:50.4pt;height:13.7pt;mso-position-horizontal-relative:page;mso-position-vertical-relative:page;z-index:-238024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199,110.00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23.492493pt;width:50.4pt;height:13.7pt;mso-position-horizontal-relative:page;mso-position-vertical-relative:page;z-index:-238000" type="#_x0000_t202" filled="false" stroked="false">
            <v:textbox inset="0,0,0,0">
              <w:txbxContent>
                <w:p>
                  <w:pPr>
                    <w:spacing w:before="62"/>
                    <w:ind w:left="1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2,030,676.44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23.492493pt;width:50.4pt;height:13.7pt;mso-position-horizontal-relative:page;mso-position-vertical-relative:page;z-index:-237976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208,924.00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23.492493pt;width:50.4pt;height:13.7pt;mso-position-horizontal-relative:page;mso-position-vertical-relative:page;z-index:-237952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2,207,260.63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23.492493pt;width:50.4pt;height:13.7pt;mso-position-horizontal-relative:page;mso-position-vertical-relative:page;z-index:-237928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221,650.80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23.492493pt;width:50.4pt;height:13.7pt;mso-position-horizontal-relative:page;mso-position-vertical-relative:page;z-index:-237904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2,078,320.98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37.156372pt;width:57.9pt;height:13.7pt;mso-position-horizontal-relative:page;mso-position-vertical-relative:page;z-index:-237880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95"/>
                      <w:sz w:val="14"/>
                    </w:rPr>
                    <w:t>Forr</w:t>
                  </w:r>
                  <w:r>
                    <w:rPr>
                      <w:rFonts w:ascii="Arial"/>
                      <w:color w:val="FFFFFF"/>
                      <w:spacing w:val="-2"/>
                      <w:w w:val="95"/>
                      <w:sz w:val="14"/>
                    </w:rPr>
                    <w:t>ajes</w:t>
                  </w:r>
                  <w:r>
                    <w:rPr>
                      <w:rFonts w:ascii="Arial"/>
                      <w:color w:val="FFFFFF"/>
                      <w:spacing w:val="-2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anuales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37.156372pt;width:50.4pt;height:13.7pt;mso-position-horizontal-relative:page;mso-position-vertical-relative:page;z-index:-237856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8,680.00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37.156372pt;width:50.4pt;height:13.7pt;mso-position-horizontal-relative:page;mso-position-vertical-relative:page;z-index:-237832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7,702.00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37.156372pt;width:50.4pt;height:13.7pt;mso-position-horizontal-relative:page;mso-position-vertical-relative:page;z-index:-237808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9,964.00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37.156372pt;width:50.4pt;height:13.7pt;mso-position-horizontal-relative:page;mso-position-vertical-relative:page;z-index:-237784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8,615.54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37.156372pt;width:50.4pt;height:13.7pt;mso-position-horizontal-relative:page;mso-position-vertical-relative:page;z-index:-237760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8,139.00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37.156372pt;width:50.4pt;height:13.7pt;mso-position-horizontal-relative:page;mso-position-vertical-relative:page;z-index:-237736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7,356.81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37.156372pt;width:50.4pt;height:13.7pt;mso-position-horizontal-relative:page;mso-position-vertical-relative:page;z-index:-237712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8,418.60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37.156372pt;width:50.4pt;height:13.7pt;mso-position-horizontal-relative:page;mso-position-vertical-relative:page;z-index:-237688" type="#_x0000_t202" filled="false" stroked="false">
            <v:textbox inset="0,0,0,0">
              <w:txbxContent>
                <w:p>
                  <w:pPr>
                    <w:spacing w:before="62"/>
                    <w:ind w:left="4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7,532.21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50.820313pt;width:57.9pt;height:13.7pt;mso-position-horizontal-relative:page;mso-position-vertical-relative:page;z-index:-23766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95"/>
                      <w:sz w:val="14"/>
                    </w:rPr>
                    <w:t>Cultiv</w:t>
                  </w:r>
                  <w:r>
                    <w:rPr>
                      <w:rFonts w:ascii="Arial"/>
                      <w:color w:val="FFFFFF"/>
                      <w:spacing w:val="-2"/>
                      <w:w w:val="95"/>
                      <w:sz w:val="14"/>
                    </w:rPr>
                    <w:t>os</w:t>
                  </w:r>
                  <w:r>
                    <w:rPr>
                      <w:rFonts w:ascii="Arial"/>
                      <w:color w:val="FFFFFF"/>
                      <w:spacing w:val="-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95"/>
                      <w:sz w:val="14"/>
                    </w:rPr>
                    <w:t>varios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50.820313pt;width:50.4pt;height:13.7pt;mso-position-horizontal-relative:page;mso-position-vertical-relative:page;z-index:-237640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41,034.00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50.820313pt;width:50.4pt;height:13.7pt;mso-position-horizontal-relative:page;mso-position-vertical-relative:page;z-index:-237616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263,463.00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50.820313pt;width:50.4pt;height:13.7pt;mso-position-horizontal-relative:page;mso-position-vertical-relative:page;z-index:-237592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46,779.00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50.820313pt;width:50.4pt;height:13.7pt;mso-position-horizontal-relative:page;mso-position-vertical-relative:page;z-index:-237568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374,078.94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50.820313pt;width:50.4pt;height:13.7pt;mso-position-horizontal-relative:page;mso-position-vertical-relative:page;z-index:-237544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52,962.00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50.820313pt;width:50.4pt;height:13.7pt;mso-position-horizontal-relative:page;mso-position-vertical-relative:page;z-index:-237520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419,227.14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50.820313pt;width:50.4pt;height:13.7pt;mso-position-horizontal-relative:page;mso-position-vertical-relative:page;z-index:-237496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24,331.89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50.820313pt;width:50.4pt;height:13.7pt;mso-position-horizontal-relative:page;mso-position-vertical-relative:page;z-index:-237472" type="#_x0000_t202" filled="false" stroked="false">
            <v:textbox inset="0,0,0,0">
              <w:txbxContent>
                <w:p>
                  <w:pPr>
                    <w:spacing w:before="62"/>
                    <w:ind w:left="2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185,859.42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64.484192pt;width:57.9pt;height:13.7pt;mso-position-horizontal-relative:page;mso-position-vertical-relative:page;z-index:-237448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Or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gánicos</w:t>
                  </w:r>
                  <w:r>
                    <w:rPr>
                      <w:rFonts w:ascii="Arial" w:hAnsi="Arial"/>
                      <w:color w:val="FFFFFF"/>
                      <w:spacing w:val="-6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CyP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64.484192pt;width:50.4pt;height:13.7pt;mso-position-horizontal-relative:page;mso-position-vertical-relative:page;z-index:-237424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29,095.00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64.484192pt;width:50.4pt;height:13.7pt;mso-position-horizontal-relative:page;mso-position-vertical-relative:page;z-index:-237400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509,128.00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64.484192pt;width:50.4pt;height:13.7pt;mso-position-horizontal-relative:page;mso-position-vertical-relative:page;z-index:-237376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39,355.00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64.484192pt;width:50.4pt;height:13.7pt;mso-position-horizontal-relative:page;mso-position-vertical-relative:page;z-index:-237352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413,248.75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64.484192pt;width:50.4pt;height:13.7pt;mso-position-horizontal-relative:page;mso-position-vertical-relative:page;z-index:-237328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48,978.00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64.484192pt;width:50.4pt;height:13.7pt;mso-position-horizontal-relative:page;mso-position-vertical-relative:page;z-index:-237304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561,328.14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64.484192pt;width:50.4pt;height:13.7pt;mso-position-horizontal-relative:page;mso-position-vertical-relative:page;z-index:-237280" type="#_x0000_t202" filled="false" stroked="false">
            <v:textbox inset="0,0,0,0">
              <w:txbxContent>
                <w:p>
                  <w:pPr>
                    <w:spacing w:before="62"/>
                    <w:ind w:left="3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59,941.13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64.484192pt;width:50.4pt;height:13.7pt;mso-position-horizontal-relative:page;mso-position-vertical-relative:page;z-index:-237256" type="#_x0000_t202" filled="false" stroked="false">
            <v:textbox inset="0,0,0,0">
              <w:txbxContent>
                <w:p>
                  <w:pPr>
                    <w:spacing w:before="62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656,1137.07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78.148071pt;width:57.9pt;height:13.7pt;mso-position-horizontal-relative:page;mso-position-vertical-relative:page;z-index:-23723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Perennes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78.148071pt;width:50.4pt;height:13.7pt;mso-position-horizontal-relative:page;mso-position-vertical-relative:page;z-index:-237208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318,175.00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78.148071pt;width:50.4pt;height:13.7pt;mso-position-horizontal-relative:page;mso-position-vertical-relative:page;z-index:-237184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1,789,172.00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78.148071pt;width:50.4pt;height:13.7pt;mso-position-horizontal-relative:page;mso-position-vertical-relative:page;z-index:-237160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328,549.00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78.148071pt;width:50.4pt;height:13.7pt;mso-position-horizontal-relative:page;mso-position-vertical-relative:page;z-index:-237136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1,515,225.43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78.148071pt;width:50.4pt;height:13.7pt;mso-position-horizontal-relative:page;mso-position-vertical-relative:page;z-index:-237112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355,127.00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78.148071pt;width:50.4pt;height:13.7pt;mso-position-horizontal-relative:page;mso-position-vertical-relative:page;z-index:-237088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1,821,330.75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78.148071pt;width:50.4pt;height:13.7pt;mso-position-horizontal-relative:page;mso-position-vertical-relative:page;z-index:-237064" type="#_x0000_t202" filled="false" stroked="false">
            <v:textbox inset="0,0,0,0">
              <w:txbxContent>
                <w:p>
                  <w:pPr>
                    <w:spacing w:before="62"/>
                    <w:ind w:left="27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208,244.92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78.148071pt;width:50.4pt;height:13.7pt;mso-position-horizontal-relative:page;mso-position-vertical-relative:page;z-index:-237040" type="#_x0000_t202" filled="false" stroked="false">
            <v:textbox inset="0,0,0,0">
              <w:txbxContent>
                <w:p>
                  <w:pPr>
                    <w:spacing w:before="62"/>
                    <w:ind w:left="16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1,936,844.65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134003pt;margin-top:691.812012pt;width:57.9pt;height:13.7pt;mso-position-horizontal-relative:page;mso-position-vertical-relative:page;z-index:-237016" type="#_x0000_t202" filled="false" stroked="false">
            <v:textbox inset="0,0,0,0">
              <w:txbxContent>
                <w:p>
                  <w:pPr>
                    <w:spacing w:before="62"/>
                    <w:ind w:left="74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B.C.S.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991997pt;margin-top:691.812012pt;width:50.4pt;height:13.7pt;mso-position-horizontal-relative:page;mso-position-vertical-relative:page;z-index:-236992" type="#_x0000_t202" filled="false" stroked="false">
            <v:textbox inset="0,0,0,0">
              <w:txbxContent>
                <w:p>
                  <w:pPr>
                    <w:spacing w:before="62"/>
                    <w:ind w:left="17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644,519.00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85788pt;margin-top:691.812012pt;width:50.4pt;height:13.7pt;mso-position-horizontal-relative:page;mso-position-vertical-relative:page;z-index:-236968" type="#_x0000_t202" filled="false" stroked="false">
            <v:textbox inset="0,0,0,0">
              <w:txbxContent>
                <w:p>
                  <w:pPr>
                    <w:spacing w:before="62"/>
                    <w:ind w:left="12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5,106,989.00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7951pt;margin-top:691.812012pt;width:50.4pt;height:13.7pt;mso-position-horizontal-relative:page;mso-position-vertical-relative:page;z-index:-236944" type="#_x0000_t202" filled="false" stroked="false">
            <v:textbox inset="0,0,0,0">
              <w:txbxContent>
                <w:p>
                  <w:pPr>
                    <w:spacing w:before="62"/>
                    <w:ind w:left="17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776,415.94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173248pt;margin-top:691.812012pt;width:50.4pt;height:13.7pt;mso-position-horizontal-relative:page;mso-position-vertical-relative:page;z-index:-236920" type="#_x0000_t202" filled="false" stroked="false">
            <v:textbox inset="0,0,0,0">
              <w:txbxContent>
                <w:p>
                  <w:pPr>
                    <w:spacing w:before="62"/>
                    <w:ind w:left="12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5,301,865.23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566925pt;margin-top:691.812012pt;width:50.4pt;height:13.7pt;mso-position-horizontal-relative:page;mso-position-vertical-relative:page;z-index:-236896" type="#_x0000_t202" filled="false" stroked="false">
            <v:textbox inset="0,0,0,0">
              <w:txbxContent>
                <w:p>
                  <w:pPr>
                    <w:spacing w:before="62"/>
                    <w:ind w:left="17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835,564.45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0602pt;margin-top:691.812012pt;width:50.4pt;height:13.7pt;mso-position-horizontal-relative:page;mso-position-vertical-relative:page;z-index:-236872" type="#_x0000_t202" filled="false" stroked="false">
            <v:textbox inset="0,0,0,0">
              <w:txbxContent>
                <w:p>
                  <w:pPr>
                    <w:spacing w:before="62"/>
                    <w:ind w:left="12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5,823,632.77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354279pt;margin-top:691.812012pt;width:50.4pt;height:13.7pt;mso-position-horizontal-relative:page;mso-position-vertical-relative:page;z-index:-236848" type="#_x0000_t202" filled="false" stroked="false">
            <v:textbox inset="0,0,0,0">
              <w:txbxContent>
                <w:p>
                  <w:pPr>
                    <w:spacing w:before="62"/>
                    <w:ind w:left="17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659,424.39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748047pt;margin-top:691.812012pt;width:50.4pt;height:13.7pt;mso-position-horizontal-relative:page;mso-position-vertical-relative:page;z-index:-236824" type="#_x0000_t202" filled="false" stroked="false">
            <v:textbox inset="0,0,0,0">
              <w:txbxContent>
                <w:p>
                  <w:pPr>
                    <w:spacing w:before="62"/>
                    <w:ind w:left="12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5,593,459.49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80pt;mso-position-horizontal-relative:page;mso-position-vertical-relative:page;z-index:-23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7.941895pt;margin-top:74.826912pt;width:203.6pt;height:13pt;mso-position-horizontal-relative:page;mso-position-vertical-relative:page;z-index:-236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CIERRE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AGRÍCOLA</w:t>
                  </w:r>
                  <w:r>
                    <w:rPr>
                      <w:rFonts w:ascii="Arial" w:hAnsi="Arial"/>
                      <w:b/>
                      <w:color w:val="4D5E6E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2020</w:t>
                  </w:r>
                  <w:r>
                    <w:rPr>
                      <w:rFonts w:ascii="Arial" w:hAns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COBERTURA</w:t>
                  </w:r>
                  <w:r>
                    <w:rPr>
                      <w:rFonts w:ascii="Arial" w:hAnsi="Arial"/>
                      <w:b/>
                      <w:color w:val="4D5E6E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7"/>
                      <w:w w:val="80"/>
                      <w:sz w:val="22"/>
                    </w:rPr>
                    <w:t>ESTATAL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173203pt;margin-top:244.449524pt;width:127.8pt;height:10.3pt;mso-position-horizontal-relative:page;mso-position-vertical-relative:page;z-index:-2367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1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SIAP-SADER.</w:t>
                  </w:r>
                  <w:r>
                    <w:rPr>
                      <w:rFonts w:ascii="Arial" w:hAnsi="Arial"/>
                      <w:i/>
                      <w:color w:val="002957"/>
                      <w:spacing w:val="-4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Cierre</w:t>
                  </w:r>
                  <w:r>
                    <w:rPr>
                      <w:rFonts w:ascii="Arial" w:hAns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Agrícola 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932892pt;margin-top:256.249908pt;width:60.1pt;height:13pt;mso-position-horizontal-relative:page;mso-position-vertical-relative:page;z-index:-236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CIERRE</w:t>
                  </w:r>
                  <w:r>
                    <w:rPr>
                      <w:rFonts w:ascii="Arial"/>
                      <w:b/>
                      <w:color w:val="4D5E6E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2020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87903pt;margin-top:256.249908pt;width:107.7pt;height:13pt;mso-position-horizontal-relative:page;mso-position-vertical-relative:page;z-index:-23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spacing w:val="-1"/>
                      <w:w w:val="75"/>
                      <w:sz w:val="22"/>
                    </w:rPr>
                    <w:t>COBERTURA</w:t>
                  </w:r>
                  <w:r>
                    <w:rPr>
                      <w:rFonts w:ascii="Arial"/>
                      <w:b/>
                      <w:color w:val="4D5E6E"/>
                      <w:spacing w:val="91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1"/>
                      <w:w w:val="7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270.124542pt;width:176.6pt;height:421.35pt;mso-position-horizontal-relative:page;mso-position-vertical-relative:page;z-index:-2366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superficie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cosechada,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cabeza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volu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351,673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2,778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825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acuerdo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publicación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Atlas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Agroalimentario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Infor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Agroalimentaria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(SIAP),</w:t>
                  </w:r>
                  <w:r>
                    <w:rPr>
                      <w:color w:val="636466"/>
                      <w:spacing w:val="24"/>
                      <w:w w:val="7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texto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tomate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rojo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(jitomate),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resaltando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059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garbanzo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5º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lugar,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papa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7º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chile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9º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Lugar.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resalta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rojo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(jitomate)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1,570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460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lugar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chile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862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199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papa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3º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garbanzo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4º.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ductividad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(superficie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sembra-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vs.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superficie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cosechada)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índice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productividad.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150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77197pt;margin-top:402.905518pt;width:127.8pt;height:10.3pt;mso-position-horizontal-relative:page;mso-position-vertical-relative:page;z-index:-23665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1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SIAP-SADER.</w:t>
                  </w:r>
                  <w:r>
                    <w:rPr>
                      <w:rFonts w:ascii="Arial" w:hAnsi="Arial"/>
                      <w:i/>
                      <w:color w:val="002957"/>
                      <w:spacing w:val="-4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Cierre</w:t>
                  </w:r>
                  <w:r>
                    <w:rPr>
                      <w:rFonts w:ascii="Arial" w:hAns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Agrícola 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443909pt;margin-top:428.916901pt;width:226.55pt;height:26.2pt;mso-position-horizontal-relative:page;mso-position-vertical-relative:page;z-index:-23663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1671" w:right="17" w:hanging="1652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RANKING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NACIONAL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CULTIVO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24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5"/>
                      <w:sz w:val="22"/>
                    </w:rPr>
                    <w:t>(TONELADAS)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77197pt;margin-top:537.089539pt;width:127.8pt;height:10.3pt;mso-position-horizontal-relative:page;mso-position-vertical-relative:page;z-index:-2366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1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SIAP-SADER.</w:t>
                  </w:r>
                  <w:r>
                    <w:rPr>
                      <w:rFonts w:ascii="Arial" w:hAnsi="Arial"/>
                      <w:i/>
                      <w:color w:val="002957"/>
                      <w:spacing w:val="-4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Cierre</w:t>
                  </w:r>
                  <w:r>
                    <w:rPr>
                      <w:rFonts w:ascii="Arial" w:hAns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Agrícola 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275909pt;margin-top:559.563904pt;width:232.9pt;height:26.2pt;mso-position-horizontal-relative:page;mso-position-vertical-relative:page;z-index:-23658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1514" w:right="17" w:hanging="149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RANKING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NACIONAL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21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(MILES</w:t>
                  </w:r>
                  <w:r>
                    <w:rPr>
                      <w:rFonts w:ascii="Arial" w:hAnsi="Arial"/>
                      <w:b/>
                      <w:color w:val="4D5E6E"/>
                      <w:spacing w:val="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PESOS)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77197pt;margin-top:673.153503pt;width:127.8pt;height:10.3pt;mso-position-horizontal-relative:page;mso-position-vertical-relative:page;z-index:-23656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1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SIAP-SADER.</w:t>
                  </w:r>
                  <w:r>
                    <w:rPr>
                      <w:rFonts w:ascii="Arial" w:hAnsi="Arial"/>
                      <w:i/>
                      <w:color w:val="002957"/>
                      <w:spacing w:val="-4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Cierre</w:t>
                  </w:r>
                  <w:r>
                    <w:rPr>
                      <w:rFonts w:ascii="Arial" w:hAns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Agrícola 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218994pt;margin-top:725.634949pt;width:36.85pt;height:29pt;mso-position-horizontal-relative:page;mso-position-vertical-relative:page;z-index:-2365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59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365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589.185974pt;width:89.1pt;height:24.1pt;mso-position-horizontal-relative:page;mso-position-vertical-relative:page;z-index:-236488" type="#_x0000_t202" filled="false" stroked="false">
            <v:textbox inset="0,0,0,0">
              <w:txbxContent>
                <w:p>
                  <w:pPr>
                    <w:spacing w:before="59"/>
                    <w:ind w:left="3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Ranking</w:t>
                  </w:r>
                  <w:r>
                    <w:rPr>
                      <w:rFonts w:ascii="Arial"/>
                      <w:color w:val="FFFFFF"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Nacional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589.185974pt;width:89.1pt;height:24.1pt;mso-position-horizontal-relative:page;mso-position-vertical-relative:page;z-index:-236464" type="#_x0000_t202" filled="false" stroked="false">
            <v:textbox inset="0,0,0,0">
              <w:txbxContent>
                <w:p>
                  <w:pPr>
                    <w:spacing w:before="59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Cultivo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589.185974pt;width:89.1pt;height:24.1pt;mso-position-horizontal-relative:page;mso-position-vertical-relative:page;z-index:-236440" type="#_x0000_t202" filled="false" stroked="false">
            <v:textbox inset="0,0,0,0">
              <w:txbxContent>
                <w:p>
                  <w:pPr>
                    <w:spacing w:line="250" w:lineRule="auto" w:before="59"/>
                    <w:ind w:left="508" w:right="16" w:hanging="36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6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6"/>
                    </w:rPr>
                    <w:t>alor</w:t>
                  </w:r>
                  <w:r>
                    <w:rPr>
                      <w:rFonts w:ascii="Arial" w:hAnsi="Arial"/>
                      <w:color w:val="FFFFFF"/>
                      <w:spacing w:val="-10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10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-10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6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6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3"/>
                      <w:sz w:val="16"/>
                    </w:rPr>
                    <w:t>(Toneladas)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613.259216pt;width:89.1pt;height:13.7pt;mso-position-horizontal-relative:page;mso-position-vertical-relative:page;z-index:-23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613.259216pt;width:89.1pt;height:13.7pt;mso-position-horizontal-relative:page;mso-position-vertical-relative:page;z-index:-23639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w w:val="95"/>
                      <w:sz w:val="14"/>
                    </w:rPr>
                    <w:t>Tomate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Rojo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(Jitomate)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613.259216pt;width:89.1pt;height:13.7pt;mso-position-horizontal-relative:page;mso-position-vertical-relative:page;z-index:-236368" type="#_x0000_t202" filled="false" stroked="false">
            <v:textbox inset="0,0,0,0">
              <w:txbxContent>
                <w:p>
                  <w:pPr>
                    <w:spacing w:before="62"/>
                    <w:ind w:left="93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1,570,460.35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626.923096pt;width:89.1pt;height:13.7pt;mso-position-horizontal-relative:page;mso-position-vertical-relative:page;z-index:-23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626.923096pt;width:89.1pt;height:13.7pt;mso-position-horizontal-relative:page;mso-position-vertical-relative:page;z-index:-236320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Garbanzo</w:t>
                  </w:r>
                  <w:r>
                    <w:rPr>
                      <w:rFonts w:ascii="Arial"/>
                      <w:color w:val="002957"/>
                      <w:spacing w:val="-12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0"/>
                      <w:sz w:val="14"/>
                    </w:rPr>
                    <w:t>Gr</w:t>
                  </w: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ano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626.923096pt;width:89.1pt;height:13.7pt;mso-position-horizontal-relative:page;mso-position-vertical-relative:page;z-index:-236296" type="#_x0000_t202" filled="false" stroked="false">
            <v:textbox inset="0,0,0,0">
              <w:txbxContent>
                <w:p>
                  <w:pPr>
                    <w:spacing w:before="62"/>
                    <w:ind w:left="111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27,843.67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640.586975pt;width:89.1pt;height:13.7pt;mso-position-horizontal-relative:page;mso-position-vertical-relative:page;z-index:-23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640.586975pt;width:89.1pt;height:13.7pt;mso-position-horizontal-relative:page;mso-position-vertical-relative:page;z-index:-236248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Papa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640.586975pt;width:89.1pt;height:13.7pt;mso-position-horizontal-relative:page;mso-position-vertical-relative:page;z-index:-236224" type="#_x0000_t202" filled="false" stroked="false">
            <v:textbox inset="0,0,0,0">
              <w:txbxContent>
                <w:p>
                  <w:pPr>
                    <w:spacing w:before="62"/>
                    <w:ind w:left="10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391,806.64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654.250916pt;width:89.1pt;height:13.7pt;mso-position-horizontal-relative:page;mso-position-vertical-relative:page;z-index:-23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654.250916pt;width:89.1pt;height:13.7pt;mso-position-horizontal-relative:page;mso-position-vertical-relative:page;z-index:-236176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Chile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erde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654.250916pt;width:89.1pt;height:13.7pt;mso-position-horizontal-relative:page;mso-position-vertical-relative:page;z-index:-236152" type="#_x0000_t202" filled="false" stroked="false">
            <v:textbox inset="0,0,0,0">
              <w:txbxContent>
                <w:p>
                  <w:pPr>
                    <w:spacing w:before="62"/>
                    <w:ind w:left="104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862,199.62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462.546997pt;width:89.1pt;height:14.5pt;mso-position-horizontal-relative:page;mso-position-vertical-relative:page;z-index:-236128" type="#_x0000_t202" filled="false" stroked="false">
            <v:textbox inset="0,0,0,0">
              <w:txbxContent>
                <w:p>
                  <w:pPr>
                    <w:spacing w:before="59"/>
                    <w:ind w:left="3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Ranking</w:t>
                  </w:r>
                  <w:r>
                    <w:rPr>
                      <w:rFonts w:ascii="Arial"/>
                      <w:color w:val="FFFFFF"/>
                      <w:spacing w:val="25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Nacional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462.546997pt;width:89.1pt;height:14.5pt;mso-position-horizontal-relative:page;mso-position-vertical-relative:page;z-index:-236104" type="#_x0000_t202" filled="false" stroked="false">
            <v:textbox inset="0,0,0,0">
              <w:txbxContent>
                <w:p>
                  <w:pPr>
                    <w:spacing w:before="59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Cultivo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462.546997pt;width:89.1pt;height:14.5pt;mso-position-horizontal-relative:page;mso-position-vertical-relative:page;z-index:-236080" type="#_x0000_t202" filled="false" stroked="false">
            <v:textbox inset="0,0,0,0">
              <w:txbxContent>
                <w:p>
                  <w:pPr>
                    <w:spacing w:before="59"/>
                    <w:ind w:left="11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6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37"/>
                      <w:w w:val="90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3"/>
                      <w:w w:val="90"/>
                      <w:sz w:val="16"/>
                    </w:rPr>
                    <w:t>(T</w:t>
                  </w: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6"/>
                    </w:rPr>
                    <w:t>oneladas)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477.020508pt;width:89.1pt;height:13.7pt;mso-position-horizontal-relative:page;mso-position-vertical-relative:page;z-index:-236056" type="#_x0000_t202" filled="false" stroked="false">
            <v:textbox inset="0,0,0,0">
              <w:txbxContent>
                <w:p>
                  <w:pPr>
                    <w:spacing w:before="62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477.020508pt;width:89.1pt;height:13.7pt;mso-position-horizontal-relative:page;mso-position-vertical-relative:page;z-index:-23603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w w:val="95"/>
                      <w:sz w:val="14"/>
                    </w:rPr>
                    <w:t>Tomate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Rojo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(Jitomate)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477.020508pt;width:89.1pt;height:13.7pt;mso-position-horizontal-relative:page;mso-position-vertical-relative:page;z-index:-236008" type="#_x0000_t202" filled="false" stroked="false">
            <v:textbox inset="0,0,0,0">
              <w:txbxContent>
                <w:p>
                  <w:pPr>
                    <w:spacing w:before="62"/>
                    <w:ind w:left="10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177,058.99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490.684265pt;width:89.1pt;height:13.7pt;mso-position-horizontal-relative:page;mso-position-vertical-relative:page;z-index:-235984" type="#_x0000_t202" filled="false" stroked="false">
            <v:textbox inset="0,0,0,0">
              <w:txbxContent>
                <w:p>
                  <w:pPr>
                    <w:spacing w:before="62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490.684265pt;width:89.1pt;height:13.7pt;mso-position-horizontal-relative:page;mso-position-vertical-relative:page;z-index:-235960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Garbanzo</w:t>
                  </w:r>
                  <w:r>
                    <w:rPr>
                      <w:rFonts w:ascii="Arial"/>
                      <w:color w:val="002957"/>
                      <w:spacing w:val="-12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0"/>
                      <w:sz w:val="14"/>
                    </w:rPr>
                    <w:t>Gr</w:t>
                  </w: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ano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490.684265pt;width:89.1pt;height:13.7pt;mso-position-horizontal-relative:page;mso-position-vertical-relative:page;z-index:-235936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2,589.09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504.348206pt;width:89.1pt;height:13.7pt;mso-position-horizontal-relative:page;mso-position-vertical-relative:page;z-index:-235912" type="#_x0000_t202" filled="false" stroked="false">
            <v:textbox inset="0,0,0,0">
              <w:txbxContent>
                <w:p>
                  <w:pPr>
                    <w:spacing w:before="62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504.348206pt;width:89.1pt;height:13.7pt;mso-position-horizontal-relative:page;mso-position-vertical-relative:page;z-index:-235888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Papa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504.348206pt;width:89.1pt;height:13.7pt;mso-position-horizontal-relative:page;mso-position-vertical-relative:page;z-index:-235864" type="#_x0000_t202" filled="false" stroked="false">
            <v:textbox inset="0,0,0,0">
              <w:txbxContent>
                <w:p>
                  <w:pPr>
                    <w:spacing w:before="62"/>
                    <w:ind w:left="111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67,597.50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417297pt;margin-top:518.012207pt;width:89.1pt;height:13.7pt;mso-position-horizontal-relative:page;mso-position-vertical-relative:page;z-index:-235840" type="#_x0000_t202" filled="false" stroked="false">
            <v:textbox inset="0,0,0,0">
              <w:txbxContent>
                <w:p>
                  <w:pPr>
                    <w:spacing w:before="62"/>
                    <w:ind w:left="0" w:right="0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72382pt;margin-top:518.012207pt;width:89.1pt;height:13.7pt;mso-position-horizontal-relative:page;mso-position-vertical-relative:page;z-index:-235816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Chile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0"/>
                      <w:sz w:val="14"/>
                    </w:rPr>
                    <w:t>V</w:t>
                  </w: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erde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27618pt;margin-top:518.012207pt;width:89.1pt;height:13.7pt;mso-position-horizontal-relative:page;mso-position-vertical-relative:page;z-index:-235792" type="#_x0000_t202" filled="false" stroked="false">
            <v:textbox inset="0,0,0,0">
              <w:txbxContent>
                <w:p>
                  <w:pPr>
                    <w:spacing w:before="62"/>
                    <w:ind w:left="111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79,651.09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79095pt;margin-top:282.58371pt;width:45.4pt;height:115pt;mso-position-horizontal-relative:page;mso-position-vertical-relative:page;z-index:-235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79" w:right="0" w:firstLine="154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Entidad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377" w:lineRule="auto" w:before="85"/>
                    <w:ind w:left="79" w:right="15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w w:val="90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color w:val="FFFFFF"/>
                      <w:w w:val="89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color w:val="FFFFFF"/>
                      <w:w w:val="92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-11"/>
                      <w:w w:val="90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3"/>
                      <w:w w:val="90"/>
                      <w:sz w:val="16"/>
                    </w:rPr>
                    <w:t>P</w:t>
                  </w: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6"/>
                    </w:rPr>
                    <w:t>az</w:t>
                  </w:r>
                  <w:r>
                    <w:rPr>
                      <w:rFonts w:ascii="Arial" w:hAnsi="Arial"/>
                      <w:color w:val="FFFFFF"/>
                      <w:spacing w:val="20"/>
                      <w:w w:val="91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FFFFFF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6"/>
                    </w:rPr>
                    <w:t>Cabos</w:t>
                  </w:r>
                  <w:r>
                    <w:rPr>
                      <w:rFonts w:ascii="Arial" w:hAnsi="Arial"/>
                      <w:color w:val="FFFFFF"/>
                      <w:w w:val="87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sz w:val="16"/>
                    </w:rPr>
                    <w:t>Loreto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0"/>
                    <w:ind w:left="19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8"/>
                    </w:rPr>
                    <w:t>Totales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282.58371pt;width:211.15pt;height:13.7pt;mso-position-horizontal-relative:page;mso-position-vertical-relative:page;z-index:-235744" type="#_x0000_t202" filled="false" stroked="false">
            <v:textbox inset="0,0,0,0">
              <w:txbxContent>
                <w:p>
                  <w:pPr>
                    <w:tabs>
                      <w:tab w:pos="2049" w:val="left" w:leader="none"/>
                      <w:tab w:pos="3030" w:val="left" w:leader="none"/>
                    </w:tabs>
                    <w:spacing w:line="209" w:lineRule="exact" w:before="64"/>
                    <w:ind w:left="53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w w:val="95"/>
                      <w:position w:val="5"/>
                      <w:sz w:val="14"/>
                    </w:rPr>
                    <w:t>Superficie</w:t>
                  </w:r>
                  <w:r>
                    <w:rPr>
                      <w:rFonts w:ascii="Arial" w:hAnsi="Arial"/>
                      <w:color w:val="FFFFFF"/>
                      <w:spacing w:val="-15"/>
                      <w:w w:val="95"/>
                      <w:position w:val="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position w:val="5"/>
                      <w:sz w:val="14"/>
                    </w:rPr>
                    <w:t>(ha)</w:t>
                    <w:tab/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  <w:tab/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alor</w:t>
                  </w:r>
                  <w:r>
                    <w:rPr>
                      <w:rFonts w:ascii="Arial" w:hAnsi="Arial"/>
                      <w:color w:val="FFFFFF"/>
                      <w:spacing w:val="-1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296.247589pt;width:50.9pt;height:13.7pt;mso-position-horizontal-relative:page;mso-position-vertical-relative:page;z-index:-235720" type="#_x0000_t202" filled="false" stroked="false">
            <v:textbox inset="0,0,0,0">
              <w:txbxContent>
                <w:p>
                  <w:pPr>
                    <w:spacing w:before="62"/>
                    <w:ind w:left="21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Sembrada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296.247589pt;width:45.4pt;height:13.7pt;mso-position-horizontal-relative:page;mso-position-vertical-relative:page;z-index:-235696" type="#_x0000_t202" filled="false" stroked="false">
            <v:textbox inset="0,0,0,0">
              <w:txbxContent>
                <w:p>
                  <w:pPr>
                    <w:spacing w:before="62"/>
                    <w:ind w:left="13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Cosechada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296.247589pt;width:114.95pt;height:13.7pt;mso-position-horizontal-relative:page;mso-position-vertical-relative:page;z-index:-235672" type="#_x0000_t202" filled="false" stroked="false">
            <v:textbox inset="0,0,0,0">
              <w:txbxContent>
                <w:p>
                  <w:pPr>
                    <w:tabs>
                      <w:tab w:pos="1123" w:val="left" w:leader="none"/>
                    </w:tabs>
                    <w:spacing w:before="9"/>
                    <w:ind w:left="11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w w:val="90"/>
                      <w:sz w:val="14"/>
                    </w:rPr>
                    <w:t>(T</w:t>
                  </w:r>
                  <w:r>
                    <w:rPr>
                      <w:rFonts w:ascii="Arial"/>
                      <w:color w:val="FFFFFF"/>
                      <w:spacing w:val="-1"/>
                      <w:w w:val="90"/>
                      <w:sz w:val="14"/>
                    </w:rPr>
                    <w:t>oneladas)</w:t>
                    <w:tab/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/>
                      <w:color w:val="FFFFFF"/>
                      <w:spacing w:val="-13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/>
                      <w:color w:val="FFFFFF"/>
                      <w:spacing w:val="-12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pesos)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09.911469pt;width:50.9pt;height:14.5pt;mso-position-horizontal-relative:page;mso-position-vertical-relative:page;z-index:-235648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27,447.65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09.911469pt;width:45.4pt;height:14.5pt;mso-position-horizontal-relative:page;mso-position-vertical-relative:page;z-index:-235624" type="#_x0000_t202" filled="false" stroked="false">
            <v:textbox inset="0,0,0,0">
              <w:txbxContent>
                <w:p>
                  <w:pPr>
                    <w:spacing w:before="62"/>
                    <w:ind w:left="24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23,479.67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09.911469pt;width:45.4pt;height:14.5pt;mso-position-horizontal-relative:page;mso-position-vertical-relative:page;z-index:-235600" type="#_x0000_t202" filled="false" stroked="false">
            <v:textbox inset="0,0,0,0">
              <w:txbxContent>
                <w:p>
                  <w:pPr>
                    <w:spacing w:before="62"/>
                    <w:ind w:left="17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351,673.38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09.911469pt;width:69.6pt;height:14.5pt;mso-position-horizontal-relative:page;mso-position-vertical-relative:page;z-index:-235576" type="#_x0000_t202" filled="false" stroked="false">
            <v:textbox inset="0,0,0,0">
              <w:txbxContent>
                <w:p>
                  <w:pPr>
                    <w:spacing w:before="62"/>
                    <w:ind w:left="5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2,778,825.22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24.384491pt;width:50.9pt;height:14.5pt;mso-position-horizontal-relative:page;mso-position-vertical-relative:page;z-index:-235552" type="#_x0000_t202" filled="false" stroked="false">
            <v:textbox inset="0,0,0,0">
              <w:txbxContent>
                <w:p>
                  <w:pPr>
                    <w:spacing w:before="62"/>
                    <w:ind w:left="42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2,840.45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24.384491pt;width:45.4pt;height:14.5pt;mso-position-horizontal-relative:page;mso-position-vertical-relative:page;z-index:-235528" type="#_x0000_t202" filled="false" stroked="false">
            <v:textbox inset="0,0,0,0">
              <w:txbxContent>
                <w:p>
                  <w:pPr>
                    <w:spacing w:before="62"/>
                    <w:ind w:left="3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2,834.45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24.384491pt;width:45.4pt;height:14.5pt;mso-position-horizontal-relative:page;mso-position-vertical-relative:page;z-index:-235504" type="#_x0000_t202" filled="false" stroked="false">
            <v:textbox inset="0,0,0,0">
              <w:txbxContent>
                <w:p>
                  <w:pPr>
                    <w:spacing w:before="62"/>
                    <w:ind w:left="17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159,337.37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24.384491pt;width:69.6pt;height:14.5pt;mso-position-horizontal-relative:page;mso-position-vertical-relative:page;z-index:-235480" type="#_x0000_t202" filled="false" stroked="false">
            <v:textbox inset="0,0,0,0">
              <w:txbxContent>
                <w:p>
                  <w:pPr>
                    <w:spacing w:before="62"/>
                    <w:ind w:left="5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1,523,408.34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38.857513pt;width:50.9pt;height:14.5pt;mso-position-horizontal-relative:page;mso-position-vertical-relative:page;z-index:-235456" type="#_x0000_t202" filled="false" stroked="false">
            <v:textbox inset="0,0,0,0">
              <w:txbxContent>
                <w:p>
                  <w:pPr>
                    <w:spacing w:before="62"/>
                    <w:ind w:left="42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3,445.50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38.857513pt;width:45.4pt;height:14.5pt;mso-position-horizontal-relative:page;mso-position-vertical-relative:page;z-index:-235432" type="#_x0000_t202" filled="false" stroked="false">
            <v:textbox inset="0,0,0,0">
              <w:txbxContent>
                <w:p>
                  <w:pPr>
                    <w:spacing w:before="62"/>
                    <w:ind w:left="3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3,208.00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38.857513pt;width:45.4pt;height:14.5pt;mso-position-horizontal-relative:page;mso-position-vertical-relative:page;z-index:-235408" type="#_x0000_t202" filled="false" stroked="false">
            <v:textbox inset="0,0,0,0">
              <w:txbxContent>
                <w:p>
                  <w:pPr>
                    <w:spacing w:before="62"/>
                    <w:ind w:left="17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124,943.02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38.857513pt;width:69.6pt;height:14.5pt;mso-position-horizontal-relative:page;mso-position-vertical-relative:page;z-index:-235384" type="#_x0000_t202" filled="false" stroked="false">
            <v:textbox inset="0,0,0,0">
              <w:txbxContent>
                <w:p>
                  <w:pPr>
                    <w:spacing w:before="62"/>
                    <w:ind w:left="5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1,089,006.83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53.330505pt;width:50.9pt;height:14.5pt;mso-position-horizontal-relative:page;mso-position-vertical-relative:page;z-index:-235360" type="#_x0000_t202" filled="false" stroked="false">
            <v:textbox inset="0,0,0,0">
              <w:txbxContent>
                <w:p>
                  <w:pPr>
                    <w:spacing w:before="62"/>
                    <w:ind w:left="42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2,230.10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53.330505pt;width:45.4pt;height:14.5pt;mso-position-horizontal-relative:page;mso-position-vertical-relative:page;z-index:-235336" type="#_x0000_t202" filled="false" stroked="false">
            <v:textbox inset="0,0,0,0">
              <w:txbxContent>
                <w:p>
                  <w:pPr>
                    <w:spacing w:before="62"/>
                    <w:ind w:left="3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1,686.10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53.330505pt;width:45.4pt;height:14.5pt;mso-position-horizontal-relative:page;mso-position-vertical-relative:page;z-index:-235312" type="#_x0000_t202" filled="false" stroked="false">
            <v:textbox inset="0,0,0,0">
              <w:txbxContent>
                <w:p>
                  <w:pPr>
                    <w:spacing w:before="62"/>
                    <w:ind w:left="24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21,811.62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53.330505pt;width:69.6pt;height:14.5pt;mso-position-horizontal-relative:page;mso-position-vertical-relative:page;z-index:-235288" type="#_x0000_t202" filled="false" stroked="false">
            <v:textbox inset="0,0,0,0">
              <w:txbxContent>
                <w:p>
                  <w:pPr>
                    <w:spacing w:before="62"/>
                    <w:ind w:left="6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131,854.08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67.803589pt;width:50.9pt;height:14.5pt;mso-position-horizontal-relative:page;mso-position-vertical-relative:page;z-index:-235264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164.50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67.803589pt;width:45.4pt;height:14.5pt;mso-position-horizontal-relative:page;mso-position-vertical-relative:page;z-index:-235240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164.00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67.803589pt;width:45.4pt;height:14.5pt;mso-position-horizontal-relative:page;mso-position-vertical-relative:page;z-index:-235216" type="#_x0000_t202" filled="false" stroked="false">
            <v:textbox inset="0,0,0,0">
              <w:txbxContent>
                <w:p>
                  <w:pPr>
                    <w:spacing w:before="62"/>
                    <w:ind w:left="3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1,659.00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67.803589pt;width:69.6pt;height:14.5pt;mso-position-horizontal-relative:page;mso-position-vertical-relative:page;z-index:-235192" type="#_x0000_t202" filled="false" stroked="false">
            <v:textbox inset="0,0,0,0">
              <w:txbxContent>
                <w:p>
                  <w:pPr>
                    <w:spacing w:before="62"/>
                    <w:ind w:left="72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70,365.03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3374pt;margin-top:382.276611pt;width:50.9pt;height:15.3pt;mso-position-horizontal-relative:page;mso-position-vertical-relative:page;z-index:-235168" type="#_x0000_t202" filled="false" stroked="false">
            <v:textbox inset="0,0,0,0">
              <w:txbxContent>
                <w:p>
                  <w:pPr>
                    <w:spacing w:before="57"/>
                    <w:ind w:left="18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36,128.20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17224pt;margin-top:382.276611pt;width:45.4pt;height:15.3pt;mso-position-horizontal-relative:page;mso-position-vertical-relative:page;z-index:-235144" type="#_x0000_t202" filled="false" stroked="false">
            <v:textbox inset="0,0,0,0">
              <w:txbxContent>
                <w:p>
                  <w:pPr>
                    <w:spacing w:before="57"/>
                    <w:ind w:left="31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31,373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71503pt;margin-top:382.276611pt;width:45.4pt;height:15.3pt;mso-position-horizontal-relative:page;mso-position-vertical-relative:page;z-index:-235120" type="#_x0000_t202" filled="false" stroked="false">
            <v:textbox inset="0,0,0,0">
              <w:txbxContent>
                <w:p>
                  <w:pPr>
                    <w:spacing w:before="57"/>
                    <w:ind w:left="21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659,424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25781pt;margin-top:382.276611pt;width:69.6pt;height:15.3pt;mso-position-horizontal-relative:page;mso-position-vertical-relative:page;z-index:-235096" type="#_x0000_t202" filled="false" stroked="false">
            <v:textbox inset="0,0,0,0">
              <w:txbxContent>
                <w:p>
                  <w:pPr>
                    <w:spacing w:before="57"/>
                    <w:ind w:left="32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8"/>
                    </w:rPr>
                    <w:t>5,593,459.00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715599pt;margin-top:100.776169pt;width:45.4pt;height:27.35pt;mso-position-horizontal-relative:page;mso-position-vertical-relative:page;z-index:-2350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3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Entidad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00.776169pt;width:147.8pt;height:13.7pt;mso-position-horizontal-relative:page;mso-position-vertical-relative:page;z-index:-235048" type="#_x0000_t202" filled="false" stroked="false">
            <v:textbox inset="0,0,0,0">
              <w:txbxContent>
                <w:p>
                  <w:pPr>
                    <w:spacing w:before="62"/>
                    <w:ind w:left="16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Superficie</w:t>
                  </w:r>
                  <w:r>
                    <w:rPr>
                      <w:rFonts w:ascii="Arial"/>
                      <w:color w:val="FFFFFF"/>
                      <w:spacing w:val="-15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(ha)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00.776169pt;width:114.95pt;height:27.35pt;mso-position-horizontal-relative:page;mso-position-vertical-relative:page;z-index:-235024" type="#_x0000_t202" filled="false" stroked="false">
            <v:textbox inset="0,0,0,0">
              <w:txbxContent>
                <w:p>
                  <w:pPr>
                    <w:tabs>
                      <w:tab w:pos="1106" w:val="left" w:leader="none"/>
                    </w:tabs>
                    <w:spacing w:line="250" w:lineRule="auto" w:before="114"/>
                    <w:ind w:left="119" w:right="197" w:firstLine="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  <w:tab/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V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alor</w:t>
                  </w:r>
                  <w:r>
                    <w:rPr>
                      <w:rFonts w:ascii="Arial" w:hAnsi="Arial"/>
                      <w:color w:val="FFFFFF"/>
                      <w:spacing w:val="-18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33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0"/>
                      <w:sz w:val="14"/>
                    </w:rPr>
                    <w:t>(T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oneladas)</w:t>
                    <w:tab/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13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12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14.439972pt;width:57.1pt;height:13.7pt;mso-position-horizontal-relative:page;mso-position-vertical-relative:page;z-index:-235000" type="#_x0000_t202" filled="false" stroked="false">
            <v:textbox inset="0,0,0,0">
              <w:txbxContent>
                <w:p>
                  <w:pPr>
                    <w:spacing w:line="86" w:lineRule="exact" w:before="0"/>
                    <w:ind w:left="37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Cultivo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14.439972pt;width:45.4pt;height:13.7pt;mso-position-horizontal-relative:page;mso-position-vertical-relative:page;z-index:-234976" type="#_x0000_t202" filled="false" stroked="false">
            <v:textbox inset="0,0,0,0">
              <w:txbxContent>
                <w:p>
                  <w:pPr>
                    <w:spacing w:before="62"/>
                    <w:ind w:left="15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Sembrada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14.439972pt;width:45.4pt;height:13.7pt;mso-position-horizontal-relative:page;mso-position-vertical-relative:page;z-index:-234952" type="#_x0000_t202" filled="false" stroked="false">
            <v:textbox inset="0,0,0,0">
              <w:txbxContent>
                <w:p>
                  <w:pPr>
                    <w:spacing w:before="62"/>
                    <w:ind w:left="13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Cosechada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715599pt;margin-top:128.103867pt;width:45.4pt;height:95.65pt;mso-position-horizontal-relative:page;mso-position-vertical-relative:page;z-index:-234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line="250" w:lineRule="auto" w:before="0"/>
                    <w:ind w:left="245" w:right="0" w:hanging="3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20"/>
                    </w:rPr>
                    <w:t>B.C.S.</w:t>
                  </w:r>
                  <w:r>
                    <w:rPr>
                      <w:rFonts w:ascii="Arial"/>
                      <w:color w:val="FFFFFF"/>
                      <w:w w:val="84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20"/>
                    </w:rPr>
                    <w:t>2020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28.103867pt;width:57.1pt;height:13.7pt;mso-position-horizontal-relative:page;mso-position-vertical-relative:page;z-index:-23490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002957"/>
                      <w:sz w:val="14"/>
                    </w:rPr>
                    <w:t>Básico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28.103867pt;width:45.4pt;height:13.7pt;mso-position-horizontal-relative:page;mso-position-vertical-relative:page;z-index:-234880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12,248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28.103867pt;width:45.4pt;height:13.7pt;mso-position-horizontal-relative:page;mso-position-vertical-relative:page;z-index:-234856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12,177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28.103867pt;width:45.4pt;height:13.7pt;mso-position-horizontal-relative:page;mso-position-vertical-relative:page;z-index:-234832" type="#_x0000_t202" filled="false" stroked="false">
            <v:textbox inset="0,0,0,0">
              <w:txbxContent>
                <w:p>
                  <w:pPr>
                    <w:spacing w:before="62"/>
                    <w:ind w:left="35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134,248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28.103867pt;width:69.6pt;height:13.7pt;mso-position-horizontal-relative:page;mso-position-vertical-relative:page;z-index:-234808" type="#_x0000_t202" filled="false" stroked="false">
            <v:textbox inset="0,0,0,0">
              <w:txbxContent>
                <w:p>
                  <w:pPr>
                    <w:spacing w:before="62"/>
                    <w:ind w:left="6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700,921.49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41.767853pt;width:57.1pt;height:13.7pt;mso-position-horizontal-relative:page;mso-position-vertical-relative:page;z-index:-23478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Industriales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41.767853pt;width:45.4pt;height:13.7pt;mso-position-horizontal-relative:page;mso-position-vertical-relative:page;z-index:-234760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1,342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41.767853pt;width:45.4pt;height:13.7pt;mso-position-horizontal-relative:page;mso-position-vertical-relative:page;z-index:-234736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1,342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41.767853pt;width:45.4pt;height:13.7pt;mso-position-horizontal-relative:page;mso-position-vertical-relative:page;z-index:-234712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2,589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41.767853pt;width:69.6pt;height:13.7pt;mso-position-horizontal-relative:page;mso-position-vertical-relative:page;z-index:-234688" type="#_x0000_t202" filled="false" stroked="false">
            <v:textbox inset="0,0,0,0">
              <w:txbxContent>
                <w:p>
                  <w:pPr>
                    <w:spacing w:before="62"/>
                    <w:ind w:left="72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27,843.67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55.431656pt;width:57.1pt;height:13.7pt;mso-position-horizontal-relative:page;mso-position-vertical-relative:page;z-index:-23466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Hortalizas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55.431656pt;width:45.4pt;height:13.7pt;mso-position-horizontal-relative:page;mso-position-vertical-relative:page;z-index:-234640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4,222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55.431656pt;width:45.4pt;height:13.7pt;mso-position-horizontal-relative:page;mso-position-vertical-relative:page;z-index:-234616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4,157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55.431656pt;width:45.4pt;height:13.7pt;mso-position-horizontal-relative:page;mso-position-vertical-relative:page;z-index:-234592" type="#_x0000_t202" filled="false" stroked="false">
            <v:textbox inset="0,0,0,0">
              <w:txbxContent>
                <w:p>
                  <w:pPr>
                    <w:spacing w:before="62"/>
                    <w:ind w:left="35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221,651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55.431656pt;width:69.6pt;height:13.7pt;mso-position-horizontal-relative:page;mso-position-vertical-relative:page;z-index:-234568" type="#_x0000_t202" filled="false" stroked="false">
            <v:textbox inset="0,0,0,0">
              <w:txbxContent>
                <w:p>
                  <w:pPr>
                    <w:spacing w:before="62"/>
                    <w:ind w:left="54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2,078,320.98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69.095566pt;width:57.1pt;height:13.7pt;mso-position-horizontal-relative:page;mso-position-vertical-relative:page;z-index:-23454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90"/>
                      <w:sz w:val="14"/>
                    </w:rPr>
                    <w:t>Forrajes</w:t>
                  </w:r>
                  <w:r>
                    <w:rPr>
                      <w:rFonts w:ascii="Arial"/>
                      <w:color w:val="002957"/>
                      <w:spacing w:val="18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Anuales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69.095566pt;width:45.4pt;height:13.7pt;mso-position-horizontal-relative:page;mso-position-vertical-relative:page;z-index:-234520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147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69.095566pt;width:45.4pt;height:13.7pt;mso-position-horizontal-relative:page;mso-position-vertical-relative:page;z-index:-234496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146.5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69.095566pt;width:45.4pt;height:13.7pt;mso-position-horizontal-relative:page;mso-position-vertical-relative:page;z-index:-234472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8,419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69.095566pt;width:69.6pt;height:13.7pt;mso-position-horizontal-relative:page;mso-position-vertical-relative:page;z-index:-234448" type="#_x0000_t202" filled="false" stroked="false">
            <v:textbox inset="0,0,0,0">
              <w:txbxContent>
                <w:p>
                  <w:pPr>
                    <w:spacing w:before="62"/>
                    <w:ind w:left="80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7,532.21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82.759552pt;width:57.1pt;height:13.7pt;mso-position-horizontal-relative:page;mso-position-vertical-relative:page;z-index:-23442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95"/>
                      <w:sz w:val="14"/>
                    </w:rPr>
                    <w:t>Cultiv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4"/>
                    </w:rPr>
                    <w:t>os</w:t>
                  </w:r>
                  <w:r>
                    <w:rPr>
                      <w:rFonts w:ascii="Arial"/>
                      <w:color w:val="002957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4"/>
                    </w:rPr>
                    <w:t>V</w:t>
                  </w:r>
                  <w:r>
                    <w:rPr>
                      <w:rFonts w:ascii="Arial"/>
                      <w:color w:val="002957"/>
                      <w:spacing w:val="-1"/>
                      <w:w w:val="95"/>
                      <w:sz w:val="14"/>
                    </w:rPr>
                    <w:t>arios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82.759552pt;width:45.4pt;height:13.7pt;mso-position-horizontal-relative:page;mso-position-vertical-relative:page;z-index:-234400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82.759552pt;width:45.4pt;height:13.7pt;mso-position-horizontal-relative:page;mso-position-vertical-relative:page;z-index:-234376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410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82.759552pt;width:45.4pt;height:13.7pt;mso-position-horizontal-relative:page;mso-position-vertical-relative:page;z-index:-234352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24,332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82.759552pt;width:69.6pt;height:13.7pt;mso-position-horizontal-relative:page;mso-position-vertical-relative:page;z-index:-234328" type="#_x0000_t202" filled="false" stroked="false">
            <v:textbox inset="0,0,0,0">
              <w:txbxContent>
                <w:p>
                  <w:pPr>
                    <w:spacing w:before="62"/>
                    <w:ind w:left="6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185,859.42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196.423355pt;width:57.1pt;height:13.7pt;mso-position-horizontal-relative:page;mso-position-vertical-relative:page;z-index:-23430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002957"/>
                      <w:spacing w:val="-2"/>
                      <w:w w:val="90"/>
                      <w:sz w:val="14"/>
                    </w:rPr>
                    <w:t>Or</w:t>
                  </w:r>
                  <w:r>
                    <w:rPr>
                      <w:rFonts w:ascii="Arial" w:hAnsi="Arial"/>
                      <w:color w:val="002957"/>
                      <w:spacing w:val="-1"/>
                      <w:w w:val="90"/>
                      <w:sz w:val="14"/>
                    </w:rPr>
                    <w:t>gánicos</w:t>
                  </w:r>
                  <w:r>
                    <w:rPr>
                      <w:rFonts w:ascii="Arial" w:hAnsi="Arial"/>
                      <w:color w:val="002957"/>
                      <w:spacing w:val="-6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002957"/>
                      <w:w w:val="90"/>
                      <w:sz w:val="14"/>
                    </w:rPr>
                    <w:t>CyP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196.423355pt;width:45.4pt;height:13.7pt;mso-position-horizontal-relative:page;mso-position-vertical-relative:page;z-index:-234280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1,370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196.423355pt;width:45.4pt;height:13.7pt;mso-position-horizontal-relative:page;mso-position-vertical-relative:page;z-index:-234256" type="#_x0000_t202" filled="false" stroked="false">
            <v:textbox inset="0,0,0,0">
              <w:txbxContent>
                <w:p>
                  <w:pPr>
                    <w:spacing w:before="62"/>
                    <w:ind w:left="49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1,362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196.423355pt;width:45.4pt;height:13.7pt;mso-position-horizontal-relative:page;mso-position-vertical-relative:page;z-index:-234232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59,941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196.423355pt;width:69.6pt;height:13.7pt;mso-position-horizontal-relative:page;mso-position-vertical-relative:page;z-index:-234208" type="#_x0000_t202" filled="false" stroked="false">
            <v:textbox inset="0,0,0,0">
              <w:txbxContent>
                <w:p>
                  <w:pPr>
                    <w:spacing w:before="62"/>
                    <w:ind w:left="6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656,137.07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69901pt;margin-top:210.087112pt;width:57.1pt;height:13.7pt;mso-position-horizontal-relative:page;mso-position-vertical-relative:page;z-index:-23418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Perennes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210.087112pt;width:45.4pt;height:13.7pt;mso-position-horizontal-relative:page;mso-position-vertical-relative:page;z-index:-234160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16,384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210.087112pt;width:45.4pt;height:13.7pt;mso-position-horizontal-relative:page;mso-position-vertical-relative:page;z-index:-234136" type="#_x0000_t202" filled="false" stroked="false">
            <v:textbox inset="0,0,0,0">
              <w:txbxContent>
                <w:p>
                  <w:pPr>
                    <w:spacing w:before="62"/>
                    <w:ind w:left="42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11,779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210.087112pt;width:45.4pt;height:13.7pt;mso-position-horizontal-relative:page;mso-position-vertical-relative:page;z-index:-234112" type="#_x0000_t202" filled="false" stroked="false">
            <v:textbox inset="0,0,0,0">
              <w:txbxContent>
                <w:p>
                  <w:pPr>
                    <w:spacing w:before="62"/>
                    <w:ind w:left="57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208,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210.087112pt;width:69.6pt;height:13.7pt;mso-position-horizontal-relative:page;mso-position-vertical-relative:page;z-index:-234088" type="#_x0000_t202" filled="false" stroked="false">
            <v:textbox inset="0,0,0,0">
              <w:txbxContent>
                <w:p>
                  <w:pPr>
                    <w:spacing w:before="62"/>
                    <w:ind w:left="4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1,9936,844.65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715599pt;margin-top:223.751068pt;width:102.45pt;height:15.25pt;mso-position-horizontal-relative:page;mso-position-vertical-relative:page;z-index:-234064" type="#_x0000_t202" filled="false" stroked="false">
            <v:textbox inset="0,0,0,0">
              <w:txbxContent>
                <w:p>
                  <w:pPr>
                    <w:spacing w:before="57"/>
                    <w:ind w:left="0" w:right="0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8"/>
                    </w:rPr>
                    <w:t>Totales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54724pt;margin-top:223.751068pt;width:45.4pt;height:15.25pt;mso-position-horizontal-relative:page;mso-position-vertical-relative:page;z-index:-234040" type="#_x0000_t202" filled="false" stroked="false">
            <v:textbox inset="0,0,0,0">
              <w:txbxContent>
                <w:p>
                  <w:pPr>
                    <w:spacing w:before="57"/>
                    <w:ind w:left="31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36,128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08987pt;margin-top:223.751068pt;width:45.4pt;height:15.25pt;mso-position-horizontal-relative:page;mso-position-vertical-relative:page;z-index:-234016" type="#_x0000_t202" filled="false" stroked="false">
            <v:textbox inset="0,0,0,0">
              <w:txbxContent>
                <w:p>
                  <w:pPr>
                    <w:spacing w:before="57"/>
                    <w:ind w:left="31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31,373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863251pt;margin-top:223.751068pt;width:45.4pt;height:15.25pt;mso-position-horizontal-relative:page;mso-position-vertical-relative:page;z-index:-233992" type="#_x0000_t202" filled="false" stroked="false">
            <v:textbox inset="0,0,0,0">
              <w:txbxContent>
                <w:p>
                  <w:pPr>
                    <w:spacing w:before="57"/>
                    <w:ind w:left="21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659,424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17651pt;margin-top:223.751068pt;width:69.6pt;height:15.25pt;mso-position-horizontal-relative:page;mso-position-vertical-relative:page;z-index:-233968" type="#_x0000_t202" filled="false" stroked="false">
            <v:textbox inset="0,0,0,0">
              <w:txbxContent>
                <w:p>
                  <w:pPr>
                    <w:spacing w:before="57"/>
                    <w:ind w:left="32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8"/>
                    </w:rPr>
                    <w:t>5,593,459.00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3787pt;margin-top:238.227554pt;width:176.6pt;height:429.85pt;mso-position-horizontal-relative:page;mso-position-vertical-relative:page;z-index:-2339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right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frío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rancho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Ciruelar,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0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686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036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457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componente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maquinaria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pecuario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729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047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124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beneficia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66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Mejoramiento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genético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invirtió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pecuarios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adquisi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sementales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bovinos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sementales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bovinos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resumen,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subsidios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productor,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hubo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379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104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442.622955pt;width:176.2pt;height:278.5pt;mso-position-horizontal-relative:page;mso-position-vertical-relative:page;z-index:-23392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Sector</w:t>
                  </w:r>
                  <w:r>
                    <w:rPr>
                      <w:rFonts w:asci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ganadero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68"/>
                    <w:ind w:left="20" w:right="303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Infraestructura,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maquinaria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equipo</w:t>
                  </w:r>
                  <w:r>
                    <w:rPr>
                      <w:rFonts w:ascii="Arial"/>
                      <w:b/>
                      <w:i/>
                      <w:color w:val="636466"/>
                      <w:w w:val="8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90"/>
                      <w:sz w:val="22"/>
                    </w:rPr>
                    <w:t>pecuario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For</w:t>
                  </w:r>
                  <w:r>
                    <w:rPr>
                      <w:color w:val="636466"/>
                      <w:spacing w:val="-4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talecimiento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Primario,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invirtió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244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625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adquirió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maquinaria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equipo</w:t>
                  </w:r>
                  <w:r>
                    <w:rPr>
                      <w:color w:val="636466"/>
                      <w:spacing w:val="4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pecuario.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Riego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Compartido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(FIR-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CO),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desarro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sostenible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vocación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proyectos: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9.550pt;height:29pt;mso-position-horizontal-relative:page;mso-position-vertical-relative:page;z-index:-23389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5"/>
                      <w:sz w:val="54"/>
                    </w:rPr>
                    <w:t>60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3387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1.7pt;height:722.85pt;mso-position-horizontal-relative:page;mso-position-vertical-relative:page;z-index:-23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2.138pt;margin-top:54.275814pt;width:319.350pt;height:13pt;mso-position-horizontal-relative:page;mso-position-vertical-relative:page;z-index:-2338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INVERSIONES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DEPENDENCIA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EL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SECTOR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GANADERO</w:t>
                  </w:r>
                  <w:r>
                    <w:rPr>
                      <w:rFonts w:ascii="Arial"/>
                      <w:b/>
                      <w:color w:val="4D5E6E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2020-2021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6166pt;margin-top:100.448463pt;width:34.3pt;height:10pt;mso-position-horizontal-relative:page;mso-position-vertical-relative:page;z-index:-23380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Subsidios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66.701019pt;width:374.4pt;height:148.65pt;mso-position-horizontal-relative:page;mso-position-vertical-relative:page;z-index:-233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95"/>
                      <w:sz w:val="22"/>
                    </w:rPr>
                    <w:t>Financiamiento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3981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fortaleciendo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Financiera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 Agropecuario, Ru-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ral,</w:t>
                  </w:r>
                  <w:r>
                    <w:rPr>
                      <w:color w:val="636466"/>
                      <w:spacing w:val="-2"/>
                      <w:w w:val="85"/>
                    </w:rPr>
                    <w:t> Forestal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(FND),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financiamiento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239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avío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refaccionarios,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022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228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ganaderos.</w:t>
                  </w:r>
                  <w:r>
                    <w:rPr/>
                  </w:r>
                </w:p>
                <w:p>
                  <w:pPr>
                    <w:spacing w:before="165"/>
                    <w:ind w:left="1642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FINANCIAMIENTO</w:t>
                  </w:r>
                  <w:r>
                    <w:rPr>
                      <w:rFonts w:ascii="Arial" w:hAnsi="Arial"/>
                      <w:b/>
                      <w:color w:val="4D5E6E"/>
                      <w:spacing w:val="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color w:val="4D5E6E"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SECTOR</w:t>
                  </w:r>
                  <w:r>
                    <w:rPr>
                      <w:rFonts w:ascii="Arial" w:hAnsi="Arial"/>
                      <w:b/>
                      <w:color w:val="4D5E6E"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GANADERO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4D5E6E"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PERÍODO</w:t>
                  </w:r>
                  <w:r>
                    <w:rPr>
                      <w:rFonts w:ascii="Arial" w:hAnsi="Arial"/>
                      <w:b/>
                      <w:color w:val="4D5E6E"/>
                      <w:spacing w:val="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2020-2021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242493pt;margin-top:381.059326pt;width:155.25pt;height:10.3pt;mso-position-horizontal-relative:page;mso-position-vertical-relative:page;z-index:-2337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5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1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Sarchivo</w:t>
                  </w:r>
                  <w:r>
                    <w:rPr>
                      <w:rFonts w:ascii="Arial" w:hAnsi="Arial"/>
                      <w:i/>
                      <w:color w:val="002957"/>
                      <w:spacing w:val="-1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5"/>
                      <w:sz w:val="16"/>
                    </w:rPr>
                    <w:t>Fotográfico</w:t>
                  </w:r>
                  <w:r>
                    <w:rPr>
                      <w:rFonts w:ascii="Arial" w:hAnsi="Arial"/>
                      <w:i/>
                      <w:color w:val="002957"/>
                      <w:spacing w:val="-1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1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la</w:t>
                  </w:r>
                  <w:r>
                    <w:rPr>
                      <w:rFonts w:ascii="Arial" w:hAnsi="Arial"/>
                      <w:i/>
                      <w:color w:val="002957"/>
                      <w:spacing w:val="-1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FND.</w:t>
                  </w:r>
                  <w:r>
                    <w:rPr>
                      <w:rFonts w:ascii="Arial" w:hAnsi="Arial"/>
                      <w:i/>
                      <w:color w:val="002957"/>
                      <w:spacing w:val="-19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2020-2021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90.210022pt;width:176.6pt;height:214.8pt;mso-position-horizontal-relative:page;mso-position-vertical-relative:page;z-index:-233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0" w:right="0" w:hanging="17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Resultados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productivos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ganadería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superficie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7,367,700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siendo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agostaderos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mayormente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dedor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4.7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(45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superficie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caprino,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porcino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ovino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8,014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917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resaltando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601013pt;margin-top:405.05481pt;width:260.6pt;height:26.2pt;mso-position-horizontal-relative:page;mso-position-vertical-relative:page;z-index:-23370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735" w:right="17" w:hanging="716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2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PRODUCTOS</w:t>
                  </w:r>
                  <w:r>
                    <w:rPr>
                      <w:rFonts w:ascii="Arial" w:hAnsi="Arial"/>
                      <w:b/>
                      <w:color w:val="4D5E6E"/>
                      <w:spacing w:val="21"/>
                      <w:w w:val="7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PECUARIOS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.</w:t>
                  </w:r>
                  <w:r>
                    <w:rPr>
                      <w:rFonts w:ascii="Arial" w:hAnsi="Arial"/>
                      <w:b/>
                      <w:color w:val="4D5E6E"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CIERRE</w:t>
                  </w:r>
                  <w:r>
                    <w:rPr>
                      <w:rFonts w:ascii="Arial" w:hAnsi="Arial"/>
                      <w:b/>
                      <w:color w:val="4D5E6E"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2019</w:t>
                  </w:r>
                  <w:r>
                    <w:rPr>
                      <w:rFonts w:ascii="Arial" w:hAnsi="Arial"/>
                      <w:b/>
                      <w:color w:val="4D5E6E"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ESTADO</w:t>
                  </w:r>
                  <w:r>
                    <w:rPr>
                      <w:rFonts w:ascii="Arial" w:hAnsi="Arial"/>
                      <w:b/>
                      <w:color w:val="4D5E6E"/>
                      <w:spacing w:val="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BCS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269806pt;margin-top:466.937347pt;width:52.65pt;height:10pt;mso-position-horizontal-relative:page;mso-position-vertical-relative:page;z-index:-23368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Ganado</w:t>
                  </w:r>
                  <w:r>
                    <w:rPr>
                      <w:rFonts w:ascii="Arial"/>
                      <w:color w:val="002957"/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en</w:t>
                  </w:r>
                  <w:r>
                    <w:rPr>
                      <w:rFonts w:ascii="Arial"/>
                      <w:color w:val="002957"/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pies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949799pt;margin-top:547.809387pt;width:52.85pt;height:10pt;mso-position-horizontal-relative:page;mso-position-vertical-relative:page;z-index:-23365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w w:val="95"/>
                      <w:sz w:val="16"/>
                    </w:rPr>
                    <w:t>A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6"/>
                    </w:rPr>
                    <w:t>v</w:t>
                  </w:r>
                  <w:r>
                    <w:rPr>
                      <w:rFonts w:ascii="Arial"/>
                      <w:color w:val="002957"/>
                      <w:spacing w:val="-3"/>
                      <w:w w:val="95"/>
                      <w:sz w:val="16"/>
                    </w:rPr>
                    <w:t>e</w:t>
                  </w:r>
                  <w:r>
                    <w:rPr>
                      <w:rFonts w:ascii="Arial"/>
                      <w:color w:val="002957"/>
                      <w:spacing w:val="-12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y</w:t>
                  </w:r>
                  <w:r>
                    <w:rPr>
                      <w:rFonts w:ascii="Arial"/>
                      <w:color w:val="002957"/>
                      <w:spacing w:val="-11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guajolote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221802pt;margin-top:617.017334pt;width:51.45pt;height:10pt;mso-position-horizontal-relative:page;mso-position-vertical-relative:page;z-index:-23363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Carne</w:t>
                  </w:r>
                  <w:r>
                    <w:rPr>
                      <w:rFonts w:ascii="Arial"/>
                      <w:color w:val="002957"/>
                      <w:spacing w:val="-24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en</w:t>
                  </w:r>
                  <w:r>
                    <w:rPr>
                      <w:rFonts w:ascii="Arial"/>
                      <w:color w:val="002957"/>
                      <w:spacing w:val="-23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canal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965790pt;margin-top:724.946655pt;width:173.75pt;height:10.3pt;mso-position-horizontal-relative:page;mso-position-vertical-relative:page;z-index:-23360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SIAP-SADER. Cierre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Ganadero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834778pt;margin-top:725.634949pt;width:31.25pt;height:29pt;mso-position-horizontal-relative:page;mso-position-vertical-relative:page;z-index:-23358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61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3356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27.861877pt;width:89.15pt;height:13.3pt;mso-position-horizontal-relative:page;mso-position-vertical-relative:page;z-index:-233536" type="#_x0000_t202" filled="false" stroked="false">
            <v:textbox inset="0,0,0,0">
              <w:txbxContent>
                <w:p>
                  <w:pPr>
                    <w:spacing w:before="48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Bovino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27.861877pt;width:84.05pt;height:13.3pt;mso-position-horizontal-relative:page;mso-position-vertical-relative:page;z-index:-233512" type="#_x0000_t202" filled="false" stroked="false">
            <v:textbox inset="0,0,0,0">
              <w:txbxContent>
                <w:p>
                  <w:pPr>
                    <w:spacing w:before="48"/>
                    <w:ind w:left="94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5,388.829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00916pt;margin-top:627.861877pt;width:97pt;height:92.95pt;mso-position-horizontal-relative:page;mso-position-vertical-relative:page;z-index:-233488" type="#_x0000_t202" filled="false" stroked="false">
            <v:textbox inset="0,0,0,0">
              <w:txbxContent>
                <w:p>
                  <w:pPr>
                    <w:spacing w:before="48"/>
                    <w:ind w:left="96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333,373.452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77" w:right="4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44,407.49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77" w:right="4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16,878.06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76" w:right="4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26,819.12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968" w:right="4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30,439.13.00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0" w:right="6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092" w:right="4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451,917.25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41.138pt;width:89.15pt;height:13.3pt;mso-position-horizontal-relative:page;mso-position-vertical-relative:page;z-index:-233464" type="#_x0000_t202" filled="false" stroked="false">
            <v:textbox inset="0,0,0,0">
              <w:txbxContent>
                <w:p>
                  <w:pPr>
                    <w:spacing w:before="48"/>
                    <w:ind w:left="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6"/>
                    </w:rPr>
                    <w:t>Porcino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41.138pt;width:84.05pt;height:13.3pt;mso-position-horizontal-relative:page;mso-position-vertical-relative:page;z-index:-233440" type="#_x0000_t202" filled="false" stroked="false">
            <v:textbox inset="0,0,0,0">
              <w:txbxContent>
                <w:p>
                  <w:pPr>
                    <w:spacing w:before="48"/>
                    <w:ind w:left="94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1,208.832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54.414185pt;width:89.15pt;height:13.3pt;mso-position-horizontal-relative:page;mso-position-vertical-relative:page;z-index:-233416" type="#_x0000_t202" filled="false" stroked="false">
            <v:textbox inset="0,0,0,0">
              <w:txbxContent>
                <w:p>
                  <w:pPr>
                    <w:spacing w:before="48"/>
                    <w:ind w:left="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54.414185pt;width:84.05pt;height:13.3pt;mso-position-horizontal-relative:page;mso-position-vertical-relative:page;z-index:-233392" type="#_x0000_t202" filled="false" stroked="false">
            <v:textbox inset="0,0,0,0">
              <w:txbxContent>
                <w:p>
                  <w:pPr>
                    <w:spacing w:before="48"/>
                    <w:ind w:left="0" w:right="6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225.06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67.690369pt;width:89.15pt;height:13.3pt;mso-position-horizontal-relative:page;mso-position-vertical-relative:page;z-index:-233368" type="#_x0000_t202" filled="false" stroked="false">
            <v:textbox inset="0,0,0,0">
              <w:txbxContent>
                <w:p>
                  <w:pPr>
                    <w:spacing w:before="48"/>
                    <w:ind w:left="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Caprino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67.690369pt;width:84.05pt;height:13.3pt;mso-position-horizontal-relative:page;mso-position-vertical-relative:page;z-index:-233344" type="#_x0000_t202" filled="false" stroked="false">
            <v:textbox inset="0,0,0,0">
              <w:txbxContent>
                <w:p>
                  <w:pPr>
                    <w:spacing w:before="48"/>
                    <w:ind w:left="107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423.234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80.966492pt;width:89.15pt;height:13.3pt;mso-position-horizontal-relative:page;mso-position-vertical-relative:page;z-index:-233320" type="#_x0000_t202" filled="false" stroked="false">
            <v:textbox inset="0,0,0,0">
              <w:txbxContent>
                <w:p>
                  <w:pPr>
                    <w:spacing w:before="48"/>
                    <w:ind w:left="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6"/>
                    </w:rPr>
                    <w:t>Ave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80.966492pt;width:84.05pt;height:13.3pt;mso-position-horizontal-relative:page;mso-position-vertical-relative:page;z-index:-233296" type="#_x0000_t202" filled="false" stroked="false">
            <v:textbox inset="0,0,0,0">
              <w:txbxContent>
                <w:p>
                  <w:pPr>
                    <w:spacing w:before="48"/>
                    <w:ind w:left="107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767.962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694.242676pt;width:89.15pt;height:13.3pt;mso-position-horizontal-relative:page;mso-position-vertical-relative:page;z-index:-233272" type="#_x0000_t202" filled="false" stroked="false">
            <v:textbox inset="0,0,0,0">
              <w:txbxContent>
                <w:p>
                  <w:pPr>
                    <w:spacing w:before="48"/>
                    <w:ind w:left="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Guajolote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94.242676pt;width:84.05pt;height:13.3pt;mso-position-horizontal-relative:page;mso-position-vertical-relative:page;z-index:-233248" type="#_x0000_t202" filled="false" stroked="false">
            <v:textbox inset="0,0,0,0">
              <w:txbxContent>
                <w:p>
                  <w:pPr>
                    <w:spacing w:before="48"/>
                    <w:ind w:left="0" w:right="6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707.51886pt;width:89.15pt;height:13.3pt;mso-position-horizontal-relative:page;mso-position-vertical-relative:page;z-index:-233224" type="#_x0000_t202" filled="false" stroked="false">
            <v:textbox inset="0,0,0,0">
              <w:txbxContent>
                <w:p>
                  <w:pPr>
                    <w:spacing w:before="48"/>
                    <w:ind w:left="115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Subtotal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707.51886pt;width:84.05pt;height:13.3pt;mso-position-horizontal-relative:page;mso-position-vertical-relative:page;z-index:-233200" type="#_x0000_t202" filled="false" stroked="false">
            <v:textbox inset="0,0,0,0">
              <w:txbxContent>
                <w:p>
                  <w:pPr>
                    <w:spacing w:before="48"/>
                    <w:ind w:left="10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8,013.92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195pt;margin-top:561.481018pt;width:89.15pt;height:13.3pt;mso-position-horizontal-relative:page;mso-position-vertical-relative:page;z-index:-233176" type="#_x0000_t202" filled="false" stroked="false">
            <v:textbox inset="0,0,0,0">
              <w:txbxContent>
                <w:p>
                  <w:pPr>
                    <w:spacing w:before="47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6"/>
                    </w:rPr>
                    <w:t>Ave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561.481018pt;width:84.05pt;height:39.85pt;mso-position-horizontal-relative:page;mso-position-vertical-relative:page;z-index:-233152" type="#_x0000_t202" filled="false" stroked="false">
            <v:textbox inset="0,0,0,0">
              <w:txbxContent>
                <w:p>
                  <w:pPr>
                    <w:spacing w:before="47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984.72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984.72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00916pt;margin-top:561.481018pt;width:97pt;height:39.85pt;mso-position-horizontal-relative:page;mso-position-vertical-relative:page;z-index:-233128" type="#_x0000_t202" filled="false" stroked="false">
            <v:textbox inset="0,0,0,0">
              <w:txbxContent>
                <w:p>
                  <w:pPr>
                    <w:spacing w:before="47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28,109.21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0" w:right="66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28,109.21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195pt;margin-top:574.757202pt;width:89.15pt;height:13.3pt;mso-position-horizontal-relative:page;mso-position-vertical-relative:page;z-index:-233104" type="#_x0000_t202" filled="false" stroked="false">
            <v:textbox inset="0,0,0,0">
              <w:txbxContent>
                <w:p>
                  <w:pPr>
                    <w:spacing w:before="47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Guajolote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195pt;margin-top:588.033264pt;width:89.15pt;height:13.3pt;mso-position-horizontal-relative:page;mso-position-vertical-relative:page;z-index:-233080" type="#_x0000_t202" filled="false" stroked="false">
            <v:textbox inset="0,0,0,0">
              <w:txbxContent>
                <w:p>
                  <w:pPr>
                    <w:spacing w:before="48"/>
                    <w:ind w:left="11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Subtotal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195pt;margin-top:601.309509pt;width:89.15pt;height:13.3pt;mso-position-horizontal-relative:page;mso-position-vertical-relative:page;z-index:-233056" type="#_x0000_t202" filled="false" stroked="false">
            <v:textbox inset="0,0,0,0">
              <w:txbxContent>
                <w:p>
                  <w:pPr>
                    <w:spacing w:before="48"/>
                    <w:ind w:left="555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sz w:val="16"/>
                    </w:rPr>
                    <w:t>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601.309509pt;width:84.05pt;height:13.3pt;mso-position-horizontal-relative:page;mso-position-vertical-relative:page;z-index:-233032" type="#_x0000_t202" filled="false" stroked="false">
            <v:textbox inset="0,0,0,0">
              <w:txbxContent>
                <w:p>
                  <w:pPr>
                    <w:spacing w:before="48"/>
                    <w:ind w:left="9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13,659.32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00916pt;margin-top:601.309509pt;width:97pt;height:13.3pt;mso-position-horizontal-relative:page;mso-position-vertical-relative:page;z-index:-233008" type="#_x0000_t202" filled="false" stroked="false">
            <v:textbox inset="0,0,0,0">
              <w:txbxContent>
                <w:p>
                  <w:pPr>
                    <w:spacing w:before="48"/>
                    <w:ind w:left="112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431,394.41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479.009003pt;width:89.15pt;height:13.3pt;mso-position-horizontal-relative:page;mso-position-vertical-relative:page;z-index:-232984" type="#_x0000_t202" filled="false" stroked="false">
            <v:textbox inset="0,0,0,0">
              <w:txbxContent>
                <w:p>
                  <w:pPr>
                    <w:spacing w:before="47"/>
                    <w:ind w:left="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Bovino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479.009003pt;width:84.05pt;height:53.15pt;mso-position-horizontal-relative:page;mso-position-vertical-relative:page;z-index:-232960" type="#_x0000_t202" filled="false" stroked="false">
            <v:textbox inset="0,0,0,0">
              <w:txbxContent>
                <w:p>
                  <w:pPr>
                    <w:spacing w:before="47"/>
                    <w:ind w:left="907" w:right="29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9,794.183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87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1,604.513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031" w:right="29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437.678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031" w:right="29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838.218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00946pt;margin-top:479.009003pt;width:97pt;height:53.15pt;mso-position-horizontal-relative:page;mso-position-vertical-relative:page;z-index:-232936" type="#_x0000_t202" filled="false" stroked="false">
            <v:textbox inset="0,0,0,0">
              <w:txbxContent>
                <w:p>
                  <w:pPr>
                    <w:spacing w:before="47"/>
                    <w:ind w:left="103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327,406.146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2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36,808.511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2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14,392.061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81"/>
                    <w:ind w:left="112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24,678.487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492.285004pt;width:89.15pt;height:13.3pt;mso-position-horizontal-relative:page;mso-position-vertical-relative:page;z-index:-232912" type="#_x0000_t202" filled="false" stroked="false">
            <v:textbox inset="0,0,0,0">
              <w:txbxContent>
                <w:p>
                  <w:pPr>
                    <w:spacing w:before="47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6"/>
                    </w:rPr>
                    <w:t>Porcino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505.561188pt;width:89.15pt;height:13.3pt;mso-position-horizontal-relative:page;mso-position-vertical-relative:page;z-index:-232888" type="#_x0000_t202" filled="false" stroked="false">
            <v:textbox inset="0,0,0,0">
              <w:txbxContent>
                <w:p>
                  <w:pPr>
                    <w:spacing w:before="47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518.837402pt;width:89.15pt;height:13.3pt;mso-position-horizontal-relative:page;mso-position-vertical-relative:page;z-index:-232864" type="#_x0000_t202" filled="false" stroked="false">
            <v:textbox inset="0,0,0,0">
              <w:txbxContent>
                <w:p>
                  <w:pPr>
                    <w:spacing w:before="47"/>
                    <w:ind w:left="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Caprino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225pt;margin-top:532.113464pt;width:89.15pt;height:13.3pt;mso-position-horizontal-relative:page;mso-position-vertical-relative:page;z-index:-232840" type="#_x0000_t202" filled="false" stroked="false">
            <v:textbox inset="0,0,0,0">
              <w:txbxContent>
                <w:p>
                  <w:pPr>
                    <w:spacing w:before="47"/>
                    <w:ind w:left="115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Subtotal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532.113464pt;width:84.05pt;height:13.3pt;mso-position-horizontal-relative:page;mso-position-vertical-relative:page;z-index:-232816" type="#_x0000_t202" filled="false" stroked="false">
            <v:textbox inset="0,0,0,0">
              <w:txbxContent>
                <w:p>
                  <w:pPr>
                    <w:spacing w:before="47"/>
                    <w:ind w:left="9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12,674.59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000946pt;margin-top:532.113464pt;width:97pt;height:13.3pt;mso-position-horizontal-relative:page;mso-position-vertical-relative:page;z-index:-232792" type="#_x0000_t202" filled="false" stroked="false">
            <v:textbox inset="0,0,0,0">
              <w:txbxContent>
                <w:p>
                  <w:pPr>
                    <w:spacing w:before="47"/>
                    <w:ind w:left="112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403,285.21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68195pt;margin-top:438.453979pt;width:89.15pt;height:26.1pt;mso-position-horizontal-relative:page;mso-position-vertical-relative:page;z-index:-232768" type="#_x0000_t202" filled="false" stroked="false">
            <v:textbox inset="0,0,0,0">
              <w:txbxContent>
                <w:p>
                  <w:pPr>
                    <w:spacing w:before="57"/>
                    <w:ind w:left="2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8"/>
                    </w:rPr>
                    <w:t>Producto/Especie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76898pt;margin-top:438.453979pt;width:84.05pt;height:26.1pt;mso-position-horizontal-relative:page;mso-position-vertical-relative:page;z-index:-232744" type="#_x0000_t202" filled="false" stroked="false">
            <v:textbox inset="0,0,0,0">
              <w:txbxContent>
                <w:p>
                  <w:pPr>
                    <w:spacing w:before="57"/>
                    <w:ind w:left="209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8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30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w w:val="90"/>
                      <w:sz w:val="18"/>
                    </w:rPr>
                    <w:t>(T</w:t>
                  </w:r>
                  <w:r>
                    <w:rPr>
                      <w:rFonts w:ascii="Arial" w:hAnsi="Arial"/>
                      <w:color w:val="FFFFFF"/>
                      <w:spacing w:val="-3"/>
                      <w:w w:val="90"/>
                      <w:sz w:val="18"/>
                    </w:rPr>
                    <w:t>on)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000885pt;margin-top:438.453979pt;width:97pt;height:26.1pt;mso-position-horizontal-relative:page;mso-position-vertical-relative:page;z-index:-232720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354" w:right="127" w:hanging="225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3"/>
                      <w:sz w:val="18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3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8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3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8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spacing w:val="-3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sz w:val="18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3"/>
                      <w:w w:val="9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16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pesos)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6799pt;margin-top:321.524994pt;width:56.2pt;height:26.1pt;mso-position-horizontal-relative:page;mso-position-vertical-relative:page;z-index:-232696" type="#_x0000_t202" filled="false" stroked="false">
            <v:textbox inset="0,0,0,0">
              <w:txbxContent>
                <w:p>
                  <w:pPr>
                    <w:spacing w:before="56"/>
                    <w:ind w:left="81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8"/>
                    </w:rPr>
                    <w:t>Dependencia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227692pt;margin-top:321.524994pt;width:72.150pt;height:26.1pt;mso-position-horizontal-relative:page;mso-position-vertical-relative:page;z-index:-232672" type="#_x0000_t202" filled="false" stroked="false">
            <v:textbox inset="0,0,0,0">
              <w:txbxContent>
                <w:p>
                  <w:pPr>
                    <w:spacing w:before="56"/>
                    <w:ind w:left="44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8"/>
                    </w:rPr>
                    <w:t>Federal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369797pt;margin-top:321.524994pt;width:42.25pt;height:26.1pt;mso-position-horizontal-relative:page;mso-position-vertical-relative:page;z-index:-232648" type="#_x0000_t202" filled="false" stroked="false">
            <v:textbox inset="0,0,0,0">
              <w:txbxContent>
                <w:p>
                  <w:pPr>
                    <w:spacing w:before="56"/>
                    <w:ind w:left="16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Estatal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15997pt;margin-top:321.524994pt;width:75.05pt;height:26.1pt;mso-position-horizontal-relative:page;mso-position-vertical-relative:page;z-index:-232624" type="#_x0000_t202" filled="false" stroked="false">
            <v:textbox inset="0,0,0,0">
              <w:txbxContent>
                <w:p>
                  <w:pPr>
                    <w:spacing w:line="250" w:lineRule="auto" w:before="56"/>
                    <w:ind w:left="180" w:right="178" w:firstLine="222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Inversión</w:t>
                  </w:r>
                  <w:r>
                    <w:rPr>
                      <w:rFonts w:ascii="Arial" w:hAnsi="Arial"/>
                      <w:color w:val="FFFFFF"/>
                      <w:spacing w:val="27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8"/>
                    </w:rPr>
                    <w:t>Gubernamental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32813pt;margin-top:321.524994pt;width:66.05pt;height:26.1pt;mso-position-horizontal-relative:page;mso-position-vertical-relative:page;z-index:-232600" type="#_x0000_t202" filled="false" stroked="false">
            <v:textbox inset="0,0,0,0">
              <w:txbxContent>
                <w:p>
                  <w:pPr>
                    <w:spacing w:line="250" w:lineRule="auto" w:before="56"/>
                    <w:ind w:left="292" w:right="112" w:hanging="178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Aportación</w:t>
                  </w:r>
                  <w:r>
                    <w:rPr>
                      <w:rFonts w:ascii="Arial" w:hAnsi="Arial"/>
                      <w:color w:val="FFFFFF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del</w:t>
                  </w:r>
                  <w:r>
                    <w:rPr>
                      <w:rFonts w:ascii="Arial" w:hAnsi="Arial"/>
                      <w:color w:val="FFFFFF"/>
                      <w:w w:val="9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sz w:val="18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oductor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37604pt;margin-top:321.524994pt;width:70.650pt;height:26.1pt;mso-position-horizontal-relative:page;mso-position-vertical-relative:page;z-index:-232576" type="#_x0000_t202" filled="false" stroked="false">
            <v:textbox inset="0,0,0,0">
              <w:txbxContent>
                <w:p>
                  <w:pPr>
                    <w:spacing w:before="56"/>
                    <w:ind w:left="16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Inversión</w:t>
                  </w:r>
                  <w:r>
                    <w:rPr>
                      <w:rFonts w:ascii="Arial" w:hAnsi="Arial"/>
                      <w:color w:val="FFFFFF"/>
                      <w:spacing w:val="-32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8"/>
                    </w:rPr>
                    <w:t>total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7951pt;margin-top:321.524994pt;width:33.450pt;height:26.1pt;mso-position-horizontal-relative:page;mso-position-vertical-relative:page;z-index:-232552" type="#_x0000_t202" filled="false" stroked="false">
            <v:textbox inset="0,0,0,0">
              <w:txbxContent>
                <w:p>
                  <w:pPr>
                    <w:spacing w:before="56"/>
                    <w:ind w:left="12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Benef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20886pt;margin-top:321.524994pt;width:39.9pt;height:26.1pt;mso-position-horizontal-relative:page;mso-position-vertical-relative:page;z-index:-232528" type="#_x0000_t202" filled="false" stroked="false">
            <v:textbox inset="0,0,0,0">
              <w:txbxContent>
                <w:p>
                  <w:pPr>
                    <w:spacing w:before="56"/>
                    <w:ind w:left="129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z w:val="18"/>
                    </w:rPr>
                    <w:t>Crédito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046799pt;margin-top:347.606689pt;width:56.2pt;height:14.5pt;mso-position-horizontal-relative:page;mso-position-vertical-relative:page;z-index:-232504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FND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227692pt;margin-top:347.606689pt;width:72.150pt;height:14.5pt;mso-position-horizontal-relative:page;mso-position-vertical-relative:page;z-index:-232480" type="#_x0000_t202" filled="false" stroked="false">
            <v:textbox inset="0,0,0,0">
              <w:txbxContent>
                <w:p>
                  <w:pPr>
                    <w:spacing w:before="59"/>
                    <w:ind w:left="40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69797pt;margin-top:347.606689pt;width:42.25pt;height:14.5pt;mso-position-horizontal-relative:page;mso-position-vertical-relative:page;z-index:-232456" type="#_x0000_t202" filled="false" stroked="false">
            <v:textbox inset="0,0,0,0">
              <w:txbxContent>
                <w:p>
                  <w:pPr>
                    <w:spacing w:before="59"/>
                    <w:ind w:left="4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5997pt;margin-top:347.606689pt;width:75.05pt;height:14.5pt;mso-position-horizontal-relative:page;mso-position-vertical-relative:page;z-index:-232432" type="#_x0000_t202" filled="false" stroked="false">
            <v:textbox inset="0,0,0,0">
              <w:txbxContent>
                <w:p>
                  <w:pPr>
                    <w:spacing w:before="59"/>
                    <w:ind w:left="46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32813pt;margin-top:347.606689pt;width:66.05pt;height:14.5pt;mso-position-horizontal-relative:page;mso-position-vertical-relative:page;z-index:-232408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37604pt;margin-top:347.606689pt;width:70.650pt;height:14.5pt;mso-position-horizontal-relative:page;mso-position-vertical-relative:page;z-index:-232384" type="#_x0000_t202" filled="false" stroked="false">
            <v:textbox inset="0,0,0,0">
              <w:txbxContent>
                <w:p>
                  <w:pPr>
                    <w:spacing w:before="59"/>
                    <w:ind w:left="37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7951pt;margin-top:347.606689pt;width:33.450pt;height:14.5pt;mso-position-horizontal-relative:page;mso-position-vertical-relative:page;z-index:-232360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20886pt;margin-top:347.606689pt;width:39.9pt;height:14.5pt;mso-position-horizontal-relative:page;mso-position-vertical-relative:page;z-index:-232336" type="#_x0000_t202" filled="false" stroked="false">
            <v:textbox inset="0,0,0,0">
              <w:txbxContent>
                <w:p>
                  <w:pPr>
                    <w:spacing w:before="59"/>
                    <w:ind w:left="4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239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6799pt;margin-top:362.079987pt;width:56.2pt;height:14.5pt;mso-position-horizontal-relative:page;mso-position-vertical-relative:page;z-index:-232312" type="#_x0000_t202" filled="false" stroked="false">
            <v:textbox inset="0,0,0,0">
              <w:txbxContent>
                <w:p>
                  <w:pPr>
                    <w:spacing w:before="59"/>
                    <w:ind w:left="6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6"/>
                    </w:rPr>
                    <w:t>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227692pt;margin-top:362.079987pt;width:72.150pt;height:14.5pt;mso-position-horizontal-relative:page;mso-position-vertical-relative:page;z-index:-232288" type="#_x0000_t202" filled="false" stroked="false">
            <v:textbox inset="0,0,0,0">
              <w:txbxContent>
                <w:p>
                  <w:pPr>
                    <w:spacing w:before="59"/>
                    <w:ind w:left="40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69797pt;margin-top:362.079987pt;width:42.25pt;height:14.5pt;mso-position-horizontal-relative:page;mso-position-vertical-relative:page;z-index:-232264" type="#_x0000_t202" filled="false" stroked="false">
            <v:textbox inset="0,0,0,0">
              <w:txbxContent>
                <w:p>
                  <w:pPr>
                    <w:spacing w:before="59"/>
                    <w:ind w:left="4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5997pt;margin-top:362.079987pt;width:75.05pt;height:14.5pt;mso-position-horizontal-relative:page;mso-position-vertical-relative:page;z-index:-232240" type="#_x0000_t202" filled="false" stroked="false">
            <v:textbox inset="0,0,0,0">
              <w:txbxContent>
                <w:p>
                  <w:pPr>
                    <w:spacing w:before="59"/>
                    <w:ind w:left="46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32813pt;margin-top:362.079987pt;width:66.05pt;height:14.5pt;mso-position-horizontal-relative:page;mso-position-vertical-relative:page;z-index:-232216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37604pt;margin-top:362.079987pt;width:70.650pt;height:14.5pt;mso-position-horizontal-relative:page;mso-position-vertical-relative:page;z-index:-232192" type="#_x0000_t202" filled="false" stroked="false">
            <v:textbox inset="0,0,0,0">
              <w:txbxContent>
                <w:p>
                  <w:pPr>
                    <w:spacing w:before="59"/>
                    <w:ind w:left="37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70,544,022.00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7951pt;margin-top:362.079987pt;width:33.450pt;height:14.5pt;mso-position-horizontal-relative:page;mso-position-vertical-relative:page;z-index:-232168" type="#_x0000_t202" filled="false" stroked="false">
            <v:textbox inset="0,0,0,0">
              <w:txbxContent>
                <w:p>
                  <w:pPr>
                    <w:spacing w:before="59"/>
                    <w:ind w:left="33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104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20886pt;margin-top:362.079987pt;width:39.9pt;height:14.5pt;mso-position-horizontal-relative:page;mso-position-vertical-relative:page;z-index:-232144" type="#_x0000_t202" filled="false" stroked="false">
            <v:textbox inset="0,0,0,0">
              <w:txbxContent>
                <w:p>
                  <w:pPr>
                    <w:spacing w:before="59"/>
                    <w:ind w:left="46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239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6166pt;margin-top:111.921432pt;width:64.8pt;height:28.95pt;mso-position-horizontal-relative:page;mso-position-vertical-relative:page;z-index:-232120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85"/>
                      <w:sz w:val="16"/>
                    </w:rPr>
                    <w:t>Gob.</w:t>
                  </w:r>
                  <w:r>
                    <w:rPr>
                      <w:rFonts w:ascii="Arial"/>
                      <w:color w:val="FFFFFF"/>
                      <w:spacing w:val="-3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16"/>
                    </w:rPr>
                    <w:t>Edo.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05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FIRCO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08508pt;margin-top:111.921432pt;width:64.8pt;height:14.5pt;mso-position-horizontal-relative:page;mso-position-vertical-relative:page;z-index:-232096" type="#_x0000_t202" filled="false" stroked="false">
            <v:textbox inset="0,0,0,0">
              <w:txbxContent>
                <w:p>
                  <w:pPr>
                    <w:spacing w:before="59"/>
                    <w:ind w:left="0" w:right="79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200409pt;margin-top:111.921432pt;width:64.8pt;height:14.5pt;mso-position-horizontal-relative:page;mso-position-vertical-relative:page;z-index:-232072" type="#_x0000_t202" filled="false" stroked="false">
            <v:textbox inset="0,0,0,0">
              <w:txbxContent>
                <w:p>
                  <w:pPr>
                    <w:spacing w:before="59"/>
                    <w:ind w:left="3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1,569,625.00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992279pt;margin-top:111.921432pt;width:75.05pt;height:14.5pt;mso-position-horizontal-relative:page;mso-position-vertical-relative:page;z-index:-232048" type="#_x0000_t202" filled="false" stroked="false">
            <v:textbox inset="0,0,0,0">
              <w:txbxContent>
                <w:p>
                  <w:pPr>
                    <w:spacing w:before="59"/>
                    <w:ind w:left="5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1,569,625.00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009216pt;margin-top:111.921432pt;width:64.8pt;height:14.5pt;mso-position-horizontal-relative:page;mso-position-vertical-relative:page;z-index:-232024" type="#_x0000_t202" filled="false" stroked="false">
            <v:textbox inset="0,0,0,0">
              <w:txbxContent>
                <w:p>
                  <w:pPr>
                    <w:spacing w:before="59"/>
                    <w:ind w:left="3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1,772,965.00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01117pt;margin-top:111.921432pt;width:64.8pt;height:14.5pt;mso-position-horizontal-relative:page;mso-position-vertical-relative:page;z-index:-232000" type="#_x0000_t202" filled="false" stroked="false">
            <v:textbox inset="0,0,0,0">
              <w:txbxContent>
                <w:p>
                  <w:pPr>
                    <w:spacing w:before="59"/>
                    <w:ind w:left="3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3,342,590.00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93018pt;margin-top:111.921432pt;width:51.45pt;height:14.5pt;mso-position-horizontal-relative:page;mso-position-vertical-relative:page;z-index:-231976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102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08508pt;margin-top:126.394547pt;width:64.8pt;height:14.5pt;mso-position-horizontal-relative:page;mso-position-vertical-relative:page;z-index:-231952" type="#_x0000_t202" filled="false" stroked="false">
            <v:textbox inset="0,0,0,0">
              <w:txbxContent>
                <w:p>
                  <w:pPr>
                    <w:spacing w:before="59"/>
                    <w:ind w:left="4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879,686.00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200409pt;margin-top:126.394547pt;width:64.8pt;height:14.5pt;mso-position-horizontal-relative:page;mso-position-vertical-relative:page;z-index:-231928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0.00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992279pt;margin-top:126.394547pt;width:75.05pt;height:14.5pt;mso-position-horizontal-relative:page;mso-position-vertical-relative:page;z-index:-231904" type="#_x0000_t202" filled="false" stroked="false">
            <v:textbox inset="0,0,0,0">
              <w:txbxContent>
                <w:p>
                  <w:pPr>
                    <w:spacing w:before="59"/>
                    <w:ind w:left="6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879,686.00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009216pt;margin-top:126.394547pt;width:64.8pt;height:14.5pt;mso-position-horizontal-relative:page;mso-position-vertical-relative:page;z-index:-231880" type="#_x0000_t202" filled="false" stroked="false">
            <v:textbox inset="0,0,0,0">
              <w:txbxContent>
                <w:p>
                  <w:pPr>
                    <w:spacing w:before="59"/>
                    <w:ind w:left="4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156,771.00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01117pt;margin-top:126.394547pt;width:64.8pt;height:14.5pt;mso-position-horizontal-relative:page;mso-position-vertical-relative:page;z-index:-231856" type="#_x0000_t202" filled="false" stroked="false">
            <v:textbox inset="0,0,0,0">
              <w:txbxContent>
                <w:p>
                  <w:pPr>
                    <w:spacing w:before="59"/>
                    <w:ind w:left="3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1,036,457.00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93018pt;margin-top:126.394547pt;width:51.45pt;height:14.5pt;mso-position-horizontal-relative:page;mso-position-vertical-relative:page;z-index:-231832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6166pt;margin-top:140.867996pt;width:64.8pt;height:14.5pt;mso-position-horizontal-relative:page;mso-position-vertical-relative:page;z-index:-231808" type="#_x0000_t202" filled="false" stroked="false">
            <v:textbox inset="0,0,0,0">
              <w:txbxContent>
                <w:p>
                  <w:pPr>
                    <w:spacing w:before="59"/>
                    <w:ind w:left="81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6"/>
                    </w:rPr>
                    <w:t>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08508pt;margin-top:140.867996pt;width:64.8pt;height:14.5pt;mso-position-horizontal-relative:page;mso-position-vertical-relative:page;z-index:-231784" type="#_x0000_t202" filled="false" stroked="false">
            <v:textbox inset="0,0,0,0">
              <w:txbxContent>
                <w:p>
                  <w:pPr>
                    <w:spacing w:before="59"/>
                    <w:ind w:left="4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879,686.00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200409pt;margin-top:140.867996pt;width:64.8pt;height:14.5pt;mso-position-horizontal-relative:page;mso-position-vertical-relative:page;z-index:-231760" type="#_x0000_t202" filled="false" stroked="false">
            <v:textbox inset="0,0,0,0">
              <w:txbxContent>
                <w:p>
                  <w:pPr>
                    <w:spacing w:before="59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1,569,625.00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992279pt;margin-top:140.867996pt;width:75.05pt;height:14.5pt;mso-position-horizontal-relative:page;mso-position-vertical-relative:page;z-index:-231736" type="#_x0000_t202" filled="false" stroked="false">
            <v:textbox inset="0,0,0,0">
              <w:txbxContent>
                <w:p>
                  <w:pPr>
                    <w:spacing w:before="59"/>
                    <w:ind w:left="5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2,449,311.00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009216pt;margin-top:140.867996pt;width:64.8pt;height:14.5pt;mso-position-horizontal-relative:page;mso-position-vertical-relative:page;z-index:-231712" type="#_x0000_t202" filled="false" stroked="false">
            <v:textbox inset="0,0,0,0">
              <w:txbxContent>
                <w:p>
                  <w:pPr>
                    <w:spacing w:before="59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1,929,736.00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01117pt;margin-top:140.867996pt;width:64.8pt;height:14.5pt;mso-position-horizontal-relative:page;mso-position-vertical-relative:page;z-index:-231688" type="#_x0000_t202" filled="false" stroked="false">
            <v:textbox inset="0,0,0,0">
              <w:txbxContent>
                <w:p>
                  <w:pPr>
                    <w:spacing w:before="59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6"/>
                    </w:rPr>
                    <w:t>4,379,047.00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93018pt;margin-top:140.867996pt;width:51.45pt;height:14.5pt;mso-position-horizontal-relative:page;mso-position-vertical-relative:page;z-index:-231664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104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616997pt;margin-top:71.366348pt;width:64.8pt;height:26.1pt;mso-position-horizontal-relative:page;mso-position-vertical-relative:page;z-index:-231640" type="#_x0000_t202" filled="false" stroked="false">
            <v:textbox inset="0,0,0,0">
              <w:txbxContent>
                <w:p>
                  <w:pPr>
                    <w:spacing w:before="57"/>
                    <w:ind w:left="16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408493pt;margin-top:71.366348pt;width:64.8pt;height:26.1pt;mso-position-horizontal-relative:page;mso-position-vertical-relative:page;z-index:-231616" type="#_x0000_t202" filled="false" stroked="false">
            <v:textbox inset="0,0,0,0">
              <w:txbxContent>
                <w:p>
                  <w:pPr>
                    <w:spacing w:before="57"/>
                    <w:ind w:left="37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8"/>
                    </w:rPr>
                    <w:t>Federal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200394pt;margin-top:71.366348pt;width:64.8pt;height:26.1pt;mso-position-horizontal-relative:page;mso-position-vertical-relative:page;z-index:-231592" type="#_x0000_t202" filled="false" stroked="false">
            <v:textbox inset="0,0,0,0">
              <w:txbxContent>
                <w:p>
                  <w:pPr>
                    <w:spacing w:before="57"/>
                    <w:ind w:left="391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Estatal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992310pt;margin-top:71.366348pt;width:75.05pt;height:26.1pt;mso-position-horizontal-relative:page;mso-position-vertical-relative:page;z-index:-231568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180" w:right="0" w:firstLine="222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Inversión</w:t>
                  </w:r>
                  <w:r>
                    <w:rPr>
                      <w:rFonts w:ascii="Arial" w:hAnsi="Arial"/>
                      <w:color w:val="FFFFFF"/>
                      <w:spacing w:val="27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8"/>
                    </w:rPr>
                    <w:t>Gubernamental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009186pt;margin-top:71.366348pt;width:64.8pt;height:26.1pt;mso-position-horizontal-relative:page;mso-position-vertical-relative:page;z-index:-231544" type="#_x0000_t202" filled="false" stroked="false">
            <v:textbox inset="0,0,0,0">
              <w:txbxContent>
                <w:p>
                  <w:pPr>
                    <w:spacing w:line="250" w:lineRule="auto" w:before="57"/>
                    <w:ind w:left="280" w:right="100" w:hanging="178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Aportación</w:t>
                  </w:r>
                  <w:r>
                    <w:rPr>
                      <w:rFonts w:ascii="Arial" w:hAnsi="Arial"/>
                      <w:color w:val="FFFFFF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8"/>
                    </w:rPr>
                    <w:t>del</w:t>
                  </w:r>
                  <w:r>
                    <w:rPr>
                      <w:rFonts w:ascii="Arial" w:hAnsi="Arial"/>
                      <w:color w:val="FFFFFF"/>
                      <w:w w:val="94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sz w:val="18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oductor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801086pt;margin-top:71.366348pt;width:64.8pt;height:26.1pt;mso-position-horizontal-relative:page;mso-position-vertical-relative:page;z-index:-231520" type="#_x0000_t202" filled="false" stroked="false">
            <v:textbox inset="0,0,0,0">
              <w:txbxContent>
                <w:p>
                  <w:pPr>
                    <w:spacing w:before="57"/>
                    <w:ind w:left="106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8"/>
                    </w:rPr>
                    <w:t>Inversión</w:t>
                  </w:r>
                  <w:r>
                    <w:rPr>
                      <w:rFonts w:ascii="Arial" w:hAnsi="Arial"/>
                      <w:color w:val="FFFFFF"/>
                      <w:spacing w:val="-32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8"/>
                    </w:rPr>
                    <w:t>total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92987pt;margin-top:71.366348pt;width:51.45pt;height:26.1pt;mso-position-horizontal-relative:page;mso-position-vertical-relative:page;z-index:-231496" type="#_x0000_t202" filled="false" stroked="false">
            <v:textbox inset="0,0,0,0">
              <w:txbxContent>
                <w:p>
                  <w:pPr>
                    <w:spacing w:before="57"/>
                    <w:ind w:left="30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FFFFFF"/>
                      <w:sz w:val="18"/>
                    </w:rPr>
                    <w:t>Benef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000" w:bottom="280" w:left="156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59.651451pt;width:176.25pt;height:158.2pt;mso-position-horizontal-relative:page;mso-position-vertical-relative:page;z-index:-231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81.3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bovino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279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456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cipios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18.7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16.2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valor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producidas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333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373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93002pt;margin-top:230.023819pt;width:271.05pt;height:13pt;mso-position-horizontal-relative:page;mso-position-vertical-relative:page;z-index:-2314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GANADO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PIE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b/>
                      <w:color w:val="4D5E6E"/>
                      <w:spacing w:val="-3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2019-2020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395.075531pt;width:173.75pt;height:10.3pt;mso-position-horizontal-relative:page;mso-position-vertical-relative:page;z-index:-2314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SIAP-SADER. Cierre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Ganadero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398.154449pt;width:176.25pt;height:140.35pt;mso-position-horizontal-relative:page;mso-position-vertical-relative:page;z-index:-2314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canal,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caprino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ovino,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porcino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derrama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917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0002pt;margin-top:419.648438pt;width:176.2pt;height:118.6pt;mso-position-horizontal-relative:page;mso-position-vertical-relative:page;z-index:-2313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leche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leche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caprino,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698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litros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845mil</w:t>
                  </w:r>
                  <w:r>
                    <w:rPr>
                      <w:color w:val="636466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 municipio 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16699pt;margin-top:553.882141pt;width:419.7pt;height:13pt;mso-position-horizontal-relative:page;mso-position-vertical-relative:page;z-index:-2313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CONCENTRADO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VOLUMEN</w:t>
                  </w:r>
                  <w:r>
                    <w:rPr>
                      <w:rFonts w:ascii="Arial" w:hAnsi="Arial"/>
                      <w:b/>
                      <w:color w:val="4D5E6E"/>
                      <w:spacing w:val="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CARNE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CANAL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721.768433pt;width:173.75pt;height:10.3pt;mso-position-horizontal-relative:page;mso-position-vertical-relative:page;z-index:-2313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SIAP-SADER. Cierre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Ganadero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75pt;height:29pt;mso-position-horizontal-relative:page;mso-position-vertical-relative:page;z-index:-2313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62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312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577.351379pt;width:43.65pt;height:16.1pt;mso-position-horizontal-relative:page;mso-position-vertical-relative:page;z-index:-23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577.351379pt;width:87.25pt;height:16.1pt;mso-position-horizontal-relative:page;mso-position-vertical-relative:page;z-index:-231232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Bovino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577.351379pt;width:87.25pt;height:16.1pt;mso-position-horizontal-relative:page;mso-position-vertical-relative:page;z-index:-231208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6"/>
                    </w:rPr>
                    <w:t>Porcino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577.351379pt;width:87.25pt;height:16.1pt;mso-position-horizontal-relative:page;mso-position-vertical-relative:page;z-index:-231184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577.351379pt;width:87.25pt;height:16.1pt;mso-position-horizontal-relative:page;mso-position-vertical-relative:page;z-index:-231160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Caprino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577.351379pt;width:87.25pt;height:16.1pt;mso-position-horizontal-relative:page;mso-position-vertical-relative:page;z-index:-231136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6"/>
                    </w:rPr>
                    <w:t>Ave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593.442505pt;width:43.65pt;height:38.9pt;mso-position-horizontal-relative:page;mso-position-vertical-relative:page;z-index:-231112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593.442505pt;width:43.65pt;height:38.9pt;mso-position-horizontal-relative:page;mso-position-vertical-relative:page;z-index:-23108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593.442505pt;width:43.65pt;height:38.9pt;mso-position-horizontal-relative:page;mso-position-vertical-relative:page;z-index:-23106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593.442505pt;width:43.65pt;height:38.9pt;mso-position-horizontal-relative:page;mso-position-vertical-relative:page;z-index:-23104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593.442505pt;width:43.65pt;height:38.9pt;mso-position-horizontal-relative:page;mso-position-vertical-relative:page;z-index:-23101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593.442505pt;width:43.65pt;height:38.9pt;mso-position-horizontal-relative:page;mso-position-vertical-relative:page;z-index:-23099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593.442505pt;width:43.65pt;height:38.9pt;mso-position-horizontal-relative:page;mso-position-vertical-relative:page;z-index:-23096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593.442505pt;width:43.65pt;height:38.9pt;mso-position-horizontal-relative:page;mso-position-vertical-relative:page;z-index:-23094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593.442505pt;width:43.65pt;height:38.9pt;mso-position-horizontal-relative:page;mso-position-vertical-relative:page;z-index:-23092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593.442505pt;width:43.65pt;height:38.9pt;mso-position-horizontal-relative:page;mso-position-vertical-relative:page;z-index:-23089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593.442505pt;width:43.65pt;height:38.9pt;mso-position-horizontal-relative:page;mso-position-vertical-relative:page;z-index:-23087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8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632.306580pt;width:43.65pt;height:14.5pt;mso-position-horizontal-relative:page;mso-position-vertical-relative:page;z-index:-230848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11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2"/>
                      <w:w w:val="90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632.306580pt;width:43.65pt;height:14.5pt;mso-position-horizontal-relative:page;mso-position-vertical-relative:page;z-index:-23082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1,558.27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632.306580pt;width:43.65pt;height:14.5pt;mso-position-horizontal-relative:page;mso-position-vertical-relative:page;z-index:-230800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108,689.8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632.306580pt;width:43.65pt;height:14.5pt;mso-position-horizontal-relative:page;mso-position-vertical-relative:page;z-index:-230776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472.45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632.306580pt;width:43.65pt;height:14.5pt;mso-position-horizontal-relative:page;mso-position-vertical-relative:page;z-index:-230752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16,580.42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632.306580pt;width:43.65pt;height:14.5pt;mso-position-horizontal-relative:page;mso-position-vertical-relative:page;z-index:-230728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111.17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632.306580pt;width:43.65pt;height:14.5pt;mso-position-horizontal-relative:page;mso-position-vertical-relative:page;z-index:-23070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8,438.92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632.306580pt;width:43.65pt;height:14.5pt;mso-position-horizontal-relative:page;mso-position-vertical-relative:page;z-index:-23068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232.61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632.306580pt;width:43.65pt;height:14.5pt;mso-position-horizontal-relative:page;mso-position-vertical-relative:page;z-index:-230656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15,176.8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632.306580pt;width:43.65pt;height:14.5pt;mso-position-horizontal-relative:page;mso-position-vertical-relative:page;z-index:-230632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219.96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632.306580pt;width:43.65pt;height:14.5pt;mso-position-horizontal-relative:page;mso-position-vertical-relative:page;z-index:-230608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9,031.83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646.779602pt;width:43.65pt;height:14.5pt;mso-position-horizontal-relative:page;mso-position-vertical-relative:page;z-index:-23058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646.779602pt;width:43.65pt;height:14.5pt;mso-position-horizontal-relative:page;mso-position-vertical-relative:page;z-index:-230560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1,529.651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646.779602pt;width:43.65pt;height:14.5pt;mso-position-horizontal-relative:page;mso-position-vertical-relative:page;z-index:-230536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100,792.62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646.779602pt;width:43.65pt;height:14.5pt;mso-position-horizontal-relative:page;mso-position-vertical-relative:page;z-index:-230512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415.50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646.779602pt;width:43.65pt;height:14.5pt;mso-position-horizontal-relative:page;mso-position-vertical-relative:page;z-index:-230488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15,893.41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646.779602pt;width:43.65pt;height:14.5pt;mso-position-horizontal-relative:page;mso-position-vertical-relative:page;z-index:-230464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55.29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646.779602pt;width:43.65pt;height:14.5pt;mso-position-horizontal-relative:page;mso-position-vertical-relative:page;z-index:-230440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4,194.63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646.779602pt;width:43.65pt;height:14.5pt;mso-position-horizontal-relative:page;mso-position-vertical-relative:page;z-index:-230416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94.95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646.779602pt;width:43.65pt;height:14.5pt;mso-position-horizontal-relative:page;mso-position-vertical-relative:page;z-index:-230392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6,132.76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646.779602pt;width:43.65pt;height:14.5pt;mso-position-horizontal-relative:page;mso-position-vertical-relative:page;z-index:-230368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447.95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646.779602pt;width:43.65pt;height:14.5pt;mso-position-horizontal-relative:page;mso-position-vertical-relative:page;z-index:-230344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18,452.46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661.252563pt;width:43.65pt;height:14.5pt;mso-position-horizontal-relative:page;mso-position-vertical-relative:page;z-index:-230320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661.252563pt;width:43.65pt;height:14.5pt;mso-position-horizontal-relative:page;mso-position-vertical-relative:page;z-index:-230296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387.00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661.252563pt;width:43.65pt;height:14.5pt;mso-position-horizontal-relative:page;mso-position-vertical-relative:page;z-index:-230272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26,338.23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661.252563pt;width:43.65pt;height:14.5pt;mso-position-horizontal-relative:page;mso-position-vertical-relative:page;z-index:-230248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68.01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661.252563pt;width:43.65pt;height:14.5pt;mso-position-horizontal-relative:page;mso-position-vertical-relative:page;z-index:-23022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2,404.59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661.252563pt;width:43.65pt;height:14.5pt;mso-position-horizontal-relative:page;mso-position-vertical-relative:page;z-index:-230200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10.60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661.252563pt;width:43.65pt;height:14.5pt;mso-position-horizontal-relative:page;mso-position-vertical-relative:page;z-index:-230176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788.34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661.252563pt;width:43.65pt;height:14.5pt;mso-position-horizontal-relative:page;mso-position-vertical-relative:page;z-index:-230152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43.18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661.252563pt;width:43.65pt;height:14.5pt;mso-position-horizontal-relative:page;mso-position-vertical-relative:page;z-index:-230128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2,826.87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661.252563pt;width:43.65pt;height:14.5pt;mso-position-horizontal-relative:page;mso-position-vertical-relative:page;z-index:-23010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85"/>
                      <w:sz w:val="14"/>
                    </w:rPr>
                    <w:t>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661.252563pt;width:43.65pt;height:14.5pt;mso-position-horizontal-relative:page;mso-position-vertical-relative:page;z-index:-230080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675.725586pt;width:43.65pt;height:14.5pt;mso-position-horizontal-relative:page;mso-position-vertical-relative:page;z-index:-230056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675.725586pt;width:43.65pt;height:14.5pt;mso-position-horizontal-relative:page;mso-position-vertical-relative:page;z-index:-230032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1,292.93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675.725586pt;width:43.65pt;height:14.5pt;mso-position-horizontal-relative:page;mso-position-vertical-relative:page;z-index:-230008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69,973.76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675.725586pt;width:43.65pt;height:14.5pt;mso-position-horizontal-relative:page;mso-position-vertical-relative:page;z-index:-229984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151.54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675.725586pt;width:43.65pt;height:14.5pt;mso-position-horizontal-relative:page;mso-position-vertical-relative:page;z-index:-229960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5,855.36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675.725586pt;width:43.65pt;height:14.5pt;mso-position-horizontal-relative:page;mso-position-vertical-relative:page;z-index:-229936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38.00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675.725586pt;width:43.65pt;height:14.5pt;mso-position-horizontal-relative:page;mso-position-vertical-relative:page;z-index:-229912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2,659.14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675.725586pt;width:43.65pt;height:14.5pt;mso-position-horizontal-relative:page;mso-position-vertical-relative:page;z-index:-229888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37.82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675.725586pt;width:43.65pt;height:14.5pt;mso-position-horizontal-relative:page;mso-position-vertical-relative:page;z-index:-229864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1,889.28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675.725586pt;width:43.65pt;height:14.5pt;mso-position-horizontal-relative:page;mso-position-vertical-relative:page;z-index:-22984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100.04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675.725586pt;width:43.65pt;height:14.5pt;mso-position-horizontal-relative:page;mso-position-vertical-relative:page;z-index:-229816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2,954.84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690.198669pt;width:43.65pt;height:14.5pt;mso-position-horizontal-relative:page;mso-position-vertical-relative:page;z-index:-229792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690.198669pt;width:43.65pt;height:14.5pt;mso-position-horizontal-relative:page;mso-position-vertical-relative:page;z-index:-229768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620.96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690.198669pt;width:43.65pt;height:14.5pt;mso-position-horizontal-relative:page;mso-position-vertical-relative:page;z-index:-229744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27,579.02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690.198669pt;width:43.65pt;height:14.5pt;mso-position-horizontal-relative:page;mso-position-vertical-relative:page;z-index:-229720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101.32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690.198669pt;width:43.65pt;height:14.5pt;mso-position-horizontal-relative:page;mso-position-vertical-relative:page;z-index:-22969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3,673.71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690.198669pt;width:43.65pt;height:14.5pt;mso-position-horizontal-relative:page;mso-position-vertical-relative:page;z-index:-229672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690.198669pt;width:43.65pt;height:14.5pt;mso-position-horizontal-relative:page;mso-position-vertical-relative:page;z-index:-229648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797.04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690.198669pt;width:43.65pt;height:14.5pt;mso-position-horizontal-relative:page;mso-position-vertical-relative:page;z-index:-229624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14.67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690.198669pt;width:43.65pt;height:14.5pt;mso-position-horizontal-relative:page;mso-position-vertical-relative:page;z-index:-22960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793.40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690.198669pt;width:43.65pt;height:14.5pt;mso-position-horizontal-relative:page;mso-position-vertical-relative:page;z-index:-229576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690.198669pt;width:43.65pt;height:14.5pt;mso-position-horizontal-relative:page;mso-position-vertical-relative:page;z-index:-229552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63pt;margin-top:704.671997pt;width:43.65pt;height:13.7pt;mso-position-horizontal-relative:page;mso-position-vertical-relative:page;z-index:-229528" type="#_x0000_t202" filled="false" stroked="false">
            <v:textbox inset="0,0,0,0">
              <w:txbxContent>
                <w:p>
                  <w:pPr>
                    <w:spacing w:before="62"/>
                    <w:ind w:left="51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21001pt;margin-top:704.671997pt;width:43.65pt;height:13.7pt;mso-position-horizontal-relative:page;mso-position-vertical-relative:page;z-index:-229504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5,388.81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835999pt;margin-top:704.671997pt;width:43.65pt;height:13.7pt;mso-position-horizontal-relative:page;mso-position-vertical-relative:page;z-index:-229480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333,373.43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450912pt;margin-top:704.671997pt;width:43.65pt;height:13.7pt;mso-position-horizontal-relative:page;mso-position-vertical-relative:page;z-index:-229456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1,208.82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65811pt;margin-top:704.671997pt;width:43.65pt;height:13.7pt;mso-position-horizontal-relative:page;mso-position-vertical-relative:page;z-index:-229432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44,407.49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680725pt;margin-top:704.671997pt;width:43.65pt;height:13.7pt;mso-position-horizontal-relative:page;mso-position-vertical-relative:page;z-index:-229408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225.06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295624pt;margin-top:704.671997pt;width:43.65pt;height:13.7pt;mso-position-horizontal-relative:page;mso-position-vertical-relative:page;z-index:-229384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16,878.07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10522pt;margin-top:704.671997pt;width:43.65pt;height:13.7pt;mso-position-horizontal-relative:page;mso-position-vertical-relative:page;z-index:-22936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423.23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25421pt;margin-top:704.671997pt;width:43.65pt;height:13.7pt;mso-position-horizontal-relative:page;mso-position-vertical-relative:page;z-index:-229336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26,819.11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4032pt;margin-top:704.671997pt;width:43.65pt;height:13.7pt;mso-position-horizontal-relative:page;mso-position-vertical-relative:page;z-index:-229312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767.95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755219pt;margin-top:704.671997pt;width:43.65pt;height:13.7pt;mso-position-horizontal-relative:page;mso-position-vertical-relative:page;z-index:-229288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30,439.13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247.823776pt;width:43.65pt;height:16.1pt;mso-position-horizontal-relative:page;mso-position-vertical-relative:page;z-index:-22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247.823776pt;width:87.25pt;height:16.1pt;mso-position-horizontal-relative:page;mso-position-vertical-relative:page;z-index:-229240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Bovino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247.823776pt;width:87.25pt;height:16.1pt;mso-position-horizontal-relative:page;mso-position-vertical-relative:page;z-index:-229216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6"/>
                    </w:rPr>
                    <w:t>Porcino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247.823776pt;width:87.25pt;height:16.1pt;mso-position-horizontal-relative:page;mso-position-vertical-relative:page;z-index:-229192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247.823776pt;width:87.25pt;height:16.1pt;mso-position-horizontal-relative:page;mso-position-vertical-relative:page;z-index:-229168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Caprino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247.823776pt;width:87.25pt;height:16.1pt;mso-position-horizontal-relative:page;mso-position-vertical-relative:page;z-index:-229144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sz w:val="16"/>
                    </w:rPr>
                    <w:t>Ave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263.915039pt;width:43.65pt;height:38.9pt;mso-position-horizontal-relative:page;mso-position-vertical-relative:page;z-index:-229120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263.915039pt;width:43.65pt;height:38.9pt;mso-position-horizontal-relative:page;mso-position-vertical-relative:page;z-index:-22909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263.915039pt;width:43.65pt;height:38.9pt;mso-position-horizontal-relative:page;mso-position-vertical-relative:page;z-index:-22907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263.915039pt;width:43.65pt;height:38.9pt;mso-position-horizontal-relative:page;mso-position-vertical-relative:page;z-index:-22904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263.915039pt;width:43.65pt;height:38.9pt;mso-position-horizontal-relative:page;mso-position-vertical-relative:page;z-index:-22902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263.915039pt;width:43.65pt;height:38.9pt;mso-position-horizontal-relative:page;mso-position-vertical-relative:page;z-index:-22900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263.915039pt;width:43.65pt;height:38.9pt;mso-position-horizontal-relative:page;mso-position-vertical-relative:page;z-index:-22897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263.915039pt;width:43.65pt;height:38.9pt;mso-position-horizontal-relative:page;mso-position-vertical-relative:page;z-index:-22895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263.915039pt;width:43.65pt;height:38.9pt;mso-position-horizontal-relative:page;mso-position-vertical-relative:page;z-index:-22892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263.915039pt;width:43.65pt;height:38.9pt;mso-position-horizontal-relative:page;mso-position-vertical-relative:page;z-index:-22890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292" w:right="0" w:hanging="185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4"/>
                      <w:sz w:val="14"/>
                    </w:rPr>
                    <w:t>(Ton)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263.915039pt;width:43.65pt;height:38.9pt;mso-position-horizontal-relative:page;mso-position-vertical-relative:page;z-index:-22888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8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02.778961pt;width:43.65pt;height:14.5pt;mso-position-horizontal-relative:page;mso-position-vertical-relative:page;z-index:-228856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11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2"/>
                      <w:w w:val="90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02.778961pt;width:43.65pt;height:14.5pt;mso-position-horizontal-relative:page;mso-position-vertical-relative:page;z-index:-228832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1,643.5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02.778961pt;width:43.65pt;height:14.5pt;mso-position-horizontal-relative:page;mso-position-vertical-relative:page;z-index:-228808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102,857.15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02.778961pt;width:43.65pt;height:14.5pt;mso-position-horizontal-relative:page;mso-position-vertical-relative:page;z-index:-228784" type="#_x0000_t202" filled="false" stroked="false">
            <v:textbox inset="0,0,0,0">
              <w:txbxContent>
                <w:p>
                  <w:pPr>
                    <w:spacing w:before="62"/>
                    <w:ind w:left="5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02.778961pt;width:43.65pt;height:14.5pt;mso-position-horizontal-relative:page;mso-position-vertical-relative:page;z-index:-228760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24,004.43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02.778961pt;width:43.65pt;height:14.5pt;mso-position-horizontal-relative:page;mso-position-vertical-relative:page;z-index:-228736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58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02.778961pt;width:43.65pt;height:14.5pt;mso-position-horizontal-relative:page;mso-position-vertical-relative:page;z-index:-228712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4,459.34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02.778961pt;width:43.65pt;height:14.5pt;mso-position-horizontal-relative:page;mso-position-vertical-relative:page;z-index:-22868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96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02.778961pt;width:43.65pt;height:14.5pt;mso-position-horizontal-relative:page;mso-position-vertical-relative:page;z-index:-22866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6,269.68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02.778961pt;width:43.65pt;height:14.5pt;mso-position-horizontal-relative:page;mso-position-vertical-relative:page;z-index:-228640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485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02.778961pt;width:43.65pt;height:14.5pt;mso-position-horizontal-relative:page;mso-position-vertical-relative:page;z-index:-228616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19,005.77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17.252014pt;width:43.65pt;height:14.5pt;mso-position-horizontal-relative:page;mso-position-vertical-relative:page;z-index:-228592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17.252014pt;width:43.65pt;height:14.5pt;mso-position-horizontal-relative:page;mso-position-vertical-relative:page;z-index:-228568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1,553.8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17.252014pt;width:43.65pt;height:14.5pt;mso-position-horizontal-relative:page;mso-position-vertical-relative:page;z-index:-228544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109,544.45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17.252014pt;width:43.65pt;height:14.5pt;mso-position-horizontal-relative:page;mso-position-vertical-relative:page;z-index:-228520" type="#_x0000_t202" filled="false" stroked="false">
            <v:textbox inset="0,0,0,0">
              <w:txbxContent>
                <w:p>
                  <w:pPr>
                    <w:spacing w:before="62"/>
                    <w:ind w:left="5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507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17.252014pt;width:43.65pt;height:14.5pt;mso-position-horizontal-relative:page;mso-position-vertical-relative:page;z-index:-22849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17,785.2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17.252014pt;width:43.65pt;height:14.5pt;mso-position-horizontal-relative:page;mso-position-vertical-relative:page;z-index:-228472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17.252014pt;width:43.65pt;height:14.5pt;mso-position-horizontal-relative:page;mso-position-vertical-relative:page;z-index:-228448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9,354.8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17.252014pt;width:43.65pt;height:14.5pt;mso-position-horizontal-relative:page;mso-position-vertical-relative:page;z-index:-228424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236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17.252014pt;width:43.65pt;height:14.5pt;mso-position-horizontal-relative:page;mso-position-vertical-relative:page;z-index:-228400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15,338.02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17.252014pt;width:43.65pt;height:14.5pt;mso-position-horizontal-relative:page;mso-position-vertical-relative:page;z-index:-228376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17.252014pt;width:43.65pt;height:14.5pt;mso-position-horizontal-relative:page;mso-position-vertical-relative:page;z-index:-228352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9,372.98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31.725067pt;width:43.65pt;height:14.5pt;mso-position-horizontal-relative:page;mso-position-vertical-relative:page;z-index:-228328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31.725067pt;width:43.65pt;height:14.5pt;mso-position-horizontal-relative:page;mso-position-vertical-relative:page;z-index:-228304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1,429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31.725067pt;width:43.65pt;height:14.5pt;mso-position-horizontal-relative:page;mso-position-vertical-relative:page;z-index:-228280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72,437.84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31.725067pt;width:43.65pt;height:14.5pt;mso-position-horizontal-relative:page;mso-position-vertical-relative:page;z-index:-228256" type="#_x0000_t202" filled="false" stroked="false">
            <v:textbox inset="0,0,0,0">
              <w:txbxContent>
                <w:p>
                  <w:pPr>
                    <w:spacing w:before="62"/>
                    <w:ind w:left="5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31.725067pt;width:43.65pt;height:14.5pt;mso-position-horizontal-relative:page;mso-position-vertical-relative:page;z-index:-228232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6,197.72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31.725067pt;width:43.65pt;height:14.5pt;mso-position-horizontal-relative:page;mso-position-vertical-relative:page;z-index:-22820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31.725067pt;width:43.65pt;height:14.5pt;mso-position-horizontal-relative:page;mso-position-vertical-relative:page;z-index:-22818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2,976.31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31.725067pt;width:43.65pt;height:14.5pt;mso-position-horizontal-relative:page;mso-position-vertical-relative:page;z-index:-228160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31.725067pt;width:43.65pt;height:14.5pt;mso-position-horizontal-relative:page;mso-position-vertical-relative:page;z-index:-228136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2,033.8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31.725067pt;width:43.65pt;height:14.5pt;mso-position-horizontal-relative:page;mso-position-vertical-relative:page;z-index:-228112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95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31.725067pt;width:43.65pt;height:14.5pt;mso-position-horizontal-relative:page;mso-position-vertical-relative:page;z-index:-228088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2,843.73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46.197937pt;width:43.65pt;height:14.5pt;mso-position-horizontal-relative:page;mso-position-vertical-relative:page;z-index:-228064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46.197937pt;width:43.65pt;height:14.5pt;mso-position-horizontal-relative:page;mso-position-vertical-relative:page;z-index:-228040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381.6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46.197937pt;width:43.65pt;height:14.5pt;mso-position-horizontal-relative:page;mso-position-vertical-relative:page;z-index:-228016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26,829.72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46.197937pt;width:43.65pt;height:14.5pt;mso-position-horizontal-relative:page;mso-position-vertical-relative:page;z-index:-227992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73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46.197937pt;width:43.65pt;height:14.5pt;mso-position-horizontal-relative:page;mso-position-vertical-relative:page;z-index:-227968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2,565.59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46.197937pt;width:43.65pt;height:14.5pt;mso-position-horizontal-relative:page;mso-position-vertical-relative:page;z-index:-22794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46.197937pt;width:43.65pt;height:14.5pt;mso-position-horizontal-relative:page;mso-position-vertical-relative:page;z-index:-22792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880.63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46.197937pt;width:43.65pt;height:14.5pt;mso-position-horizontal-relative:page;mso-position-vertical-relative:page;z-index:-227896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46.197937pt;width:43.65pt;height:14.5pt;mso-position-horizontal-relative:page;mso-position-vertical-relative:page;z-index:-227872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2,904.61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46.197937pt;width:43.65pt;height:14.5pt;mso-position-horizontal-relative:page;mso-position-vertical-relative:page;z-index:-22784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46.197937pt;width:43.65pt;height:14.5pt;mso-position-horizontal-relative:page;mso-position-vertical-relative:page;z-index:-22782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60.671112pt;width:43.65pt;height:14.5pt;mso-position-horizontal-relative:page;mso-position-vertical-relative:page;z-index:-227800" type="#_x0000_t202" filled="false" stroked="false">
            <v:textbox inset="0,0,0,0">
              <w:txbxContent>
                <w:p>
                  <w:pPr>
                    <w:spacing w:before="59"/>
                    <w:ind w:left="7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60.671112pt;width:43.65pt;height:14.5pt;mso-position-horizontal-relative:page;mso-position-vertical-relative:page;z-index:-227776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590.3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60.671112pt;width:43.65pt;height:14.5pt;mso-position-horizontal-relative:page;mso-position-vertical-relative:page;z-index:-227752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23,997.87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60.671112pt;width:43.65pt;height:14.5pt;mso-position-horizontal-relative:page;mso-position-vertical-relative:page;z-index:-227728" type="#_x0000_t202" filled="false" stroked="false">
            <v:textbox inset="0,0,0,0">
              <w:txbxContent>
                <w:p>
                  <w:pPr>
                    <w:spacing w:before="62"/>
                    <w:ind w:left="57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119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60.671112pt;width:43.65pt;height:14.5pt;mso-position-horizontal-relative:page;mso-position-vertical-relative:page;z-index:-22770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4,379.93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60.671112pt;width:43.65pt;height:14.5pt;mso-position-horizontal-relative:page;mso-position-vertical-relative:page;z-index:-227680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60.671112pt;width:43.65pt;height:14.5pt;mso-position-horizontal-relative:page;mso-position-vertical-relative:page;z-index:-227656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712.85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60.671112pt;width:43.65pt;height:14.5pt;mso-position-horizontal-relative:page;mso-position-vertical-relative:page;z-index:-227632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60.671112pt;width:43.65pt;height:14.5pt;mso-position-horizontal-relative:page;mso-position-vertical-relative:page;z-index:-227608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648.77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60.671112pt;width:43.65pt;height:14.5pt;mso-position-horizontal-relative:page;mso-position-vertical-relative:page;z-index:-22758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60.671112pt;width:43.65pt;height:14.5pt;mso-position-horizontal-relative:page;mso-position-vertical-relative:page;z-index:-227560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756001pt;margin-top:375.144012pt;width:43.65pt;height:13.7pt;mso-position-horizontal-relative:page;mso-position-vertical-relative:page;z-index:-227536" type="#_x0000_t202" filled="false" stroked="false">
            <v:textbox inset="0,0,0,0">
              <w:txbxContent>
                <w:p>
                  <w:pPr>
                    <w:spacing w:before="62"/>
                    <w:ind w:left="51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370705pt;margin-top:375.144012pt;width:43.65pt;height:13.7pt;mso-position-horizontal-relative:page;mso-position-vertical-relative:page;z-index:-227512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5,008.00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85611pt;margin-top:375.144012pt;width:43.65pt;height:13.7pt;mso-position-horizontal-relative:page;mso-position-vertical-relative:page;z-index:-227488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335,667.02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0051pt;margin-top:375.144012pt;width:43.65pt;height:13.7pt;mso-position-horizontal-relative:page;mso-position-vertical-relative:page;z-index:-227464" type="#_x0000_t202" filled="false" stroked="false">
            <v:textbox inset="0,0,0,0">
              <w:txbxContent>
                <w:p>
                  <w:pPr>
                    <w:spacing w:before="62"/>
                    <w:ind w:left="46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1,489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15424pt;margin-top:375.144012pt;width:43.65pt;height:13.7pt;mso-position-horizontal-relative:page;mso-position-vertical-relative:page;z-index:-227440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54,932.87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830322pt;margin-top:375.144012pt;width:43.65pt;height:13.7pt;mso-position-horizontal-relative:page;mso-position-vertical-relative:page;z-index:-227416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241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45221pt;margin-top:375.144012pt;width:43.65pt;height:13.7pt;mso-position-horizontal-relative:page;mso-position-vertical-relative:page;z-index:-227392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18,383.94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6012pt;margin-top:375.144012pt;width:43.65pt;height:13.7pt;mso-position-horizontal-relative:page;mso-position-vertical-relative:page;z-index:-227368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430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5018pt;margin-top:375.144012pt;width:43.65pt;height:13.7pt;mso-position-horizontal-relative:page;mso-position-vertical-relative:page;z-index:-227344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27,194.88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89948pt;margin-top:375.144012pt;width:43.65pt;height:13.7pt;mso-position-horizontal-relative:page;mso-position-vertical-relative:page;z-index:-227320" type="#_x0000_t202" filled="false" stroked="false">
            <v:textbox inset="0,0,0,0">
              <w:txbxContent>
                <w:p>
                  <w:pPr>
                    <w:spacing w:before="62"/>
                    <w:ind w:left="57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800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904846pt;margin-top:375.144012pt;width:43.65pt;height:13.7pt;mso-position-horizontal-relative:page;mso-position-vertical-relative:page;z-index:-227296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31,222.48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4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6.4189pt;margin-top:59.651451pt;width:176.2pt;height:65.8pt;mso-position-horizontal-relative:page;mso-position-vertical-relative:page;z-index:-2272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producción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26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valor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solamente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estatal.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889pt;margin-top:59.651451pt;width:176.2pt;height:145pt;mso-position-horizontal-relative:page;mso-position-vertical-relative:page;z-index:-2272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leche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huevo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insuficiente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cubrir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población;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anualmente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requiere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complementar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introduc-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extranjero de productos 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subproductos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pecuarios,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carne,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embutidos,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17.2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lácteos,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21.8 toneladas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hue-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2.3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manteca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512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litros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leche.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869003pt;margin-top:135.77272pt;width:189.3pt;height:26.2pt;mso-position-horizontal-relative:page;mso-position-vertical-relative:page;z-index:-22722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747" w:right="17" w:hanging="72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2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21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LECHE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4D5E6E"/>
                      <w:spacing w:val="-1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84201pt;margin-top:227.19371pt;width:141.25pt;height:39.4pt;mso-position-horizontal-relative:page;mso-position-vertical-relative:page;z-index:-22720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spacing w:val="-2"/>
                      <w:w w:val="80"/>
                      <w:sz w:val="22"/>
                    </w:rPr>
                    <w:t>ENTRADAS</w:t>
                  </w:r>
                  <w:r>
                    <w:rPr>
                      <w:rFonts w:ascii="Arial"/>
                      <w:b/>
                      <w:color w:val="4D5E6E"/>
                      <w:spacing w:val="-2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22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PRODUCTOS</w:t>
                  </w:r>
                  <w:r>
                    <w:rPr>
                      <w:rFonts w:ascii="Arial"/>
                      <w:b/>
                      <w:color w:val="4D5E6E"/>
                      <w:spacing w:val="-26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color w:val="4D5E6E"/>
                      <w:spacing w:val="24"/>
                      <w:w w:val="77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75"/>
                      <w:sz w:val="22"/>
                    </w:rPr>
                    <w:t>SUBPRODUCTOS</w:t>
                  </w:r>
                  <w:r>
                    <w:rPr>
                      <w:rFonts w:ascii="Arial"/>
                      <w:b/>
                      <w:color w:val="4D5E6E"/>
                      <w:spacing w:val="47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1"/>
                      <w:w w:val="75"/>
                      <w:sz w:val="22"/>
                    </w:rPr>
                    <w:t>PECUARIOS</w:t>
                  </w:r>
                  <w:r>
                    <w:rPr>
                      <w:rFonts w:ascii="Arial"/>
                      <w:b/>
                      <w:color w:val="4D5E6E"/>
                      <w:spacing w:val="33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75"/>
                      <w:sz w:val="22"/>
                    </w:rPr>
                    <w:t>AL</w:t>
                  </w:r>
                  <w:r>
                    <w:rPr>
                      <w:rFonts w:ascii="Arial"/>
                      <w:b/>
                      <w:color w:val="4D5E6E"/>
                      <w:spacing w:val="26"/>
                      <w:w w:val="76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4"/>
                      <w:w w:val="80"/>
                      <w:sz w:val="22"/>
                    </w:rPr>
                    <w:t>ESTADO</w:t>
                  </w:r>
                  <w:r>
                    <w:rPr>
                      <w:rFonts w:ascii="Arial"/>
                      <w:b/>
                      <w:color w:val="4D5E6E"/>
                      <w:spacing w:val="-17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17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BCS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56012pt;margin-top:291.017273pt;width:24.2pt;height:10pt;mso-position-horizontal-relative:page;mso-position-vertical-relative:page;z-index:-227176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80"/>
                      <w:sz w:val="16"/>
                    </w:rPr>
                    <w:t>CARNE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19.957428pt;width:173.75pt;height:10.3pt;mso-position-horizontal-relative:page;mso-position-vertical-relative:page;z-index:-22715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SIAP-SADER. Cierre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Ganadero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4189pt;margin-top:345.354462pt;width:176.2pt;height:193.15pt;mso-position-horizontal-relative:page;mso-position-vertical-relative:page;z-index:-2271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huevo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abeja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pequeña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escala,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produjeron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810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huevo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75.3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14.9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abeja,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produjeron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neladas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ducción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productor.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53906pt;margin-top:420.701965pt;width:37.1pt;height:10pt;mso-position-horizontal-relative:page;mso-position-vertical-relative:page;z-index:-22710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Embutidos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53906pt;margin-top:504.303558pt;width:27.6pt;height:10pt;mso-position-horizontal-relative:page;mso-position-vertical-relative:page;z-index:-22708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Lacteos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43pt;margin-top:548.921692pt;width:298.150pt;height:26.2pt;mso-position-horizontal-relative:page;mso-position-vertical-relative:page;z-index:-22705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1742" w:right="17" w:hanging="1723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HUEVO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MIEL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CERA</w:t>
                  </w:r>
                  <w:r>
                    <w:rPr>
                      <w:rFonts w:ascii="Arial" w:hAnsi="Arial"/>
                      <w:b/>
                      <w:color w:val="4D5E6E"/>
                      <w:spacing w:val="25"/>
                      <w:w w:val="7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LOS MUNICIPIOS DE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BCS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53906pt;margin-top:587.905151pt;width:61.9pt;height:24.5pt;mso-position-horizontal-relative:page;mso-position-vertical-relative:page;z-index:-227032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Huevo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05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Manteca</w:t>
                  </w:r>
                  <w:r>
                    <w:rPr>
                      <w:rFonts w:ascii="Arial"/>
                      <w:color w:val="002957"/>
                      <w:spacing w:val="-2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de</w:t>
                  </w:r>
                  <w:r>
                    <w:rPr>
                      <w:rFonts w:ascii="Arial"/>
                      <w:color w:val="002957"/>
                      <w:spacing w:val="-2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6"/>
                    </w:rPr>
                    <w:t>Cerdo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91391pt;margin-top:587.905151pt;width:35.25pt;height:24.5pt;mso-position-horizontal-relative:page;mso-position-vertical-relative:page;z-index:-227008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21,881.00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05"/>
                    <w:ind w:left="10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2,237.09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53906pt;margin-top:631.321167pt;width:38.9pt;height:10pt;mso-position-horizontal-relative:page;mso-position-vertical-relative:page;z-index:-226984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Leche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(lts.)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353912pt;margin-top:631.321167pt;width:49.8pt;height:10pt;mso-position-horizontal-relative:page;mso-position-vertical-relative:page;z-index:-226960" type="#_x0000_t202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31,992,512.20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401pt;margin-top:652.320435pt;width:171.85pt;height:29.5pt;mso-position-horizontal-relative:page;mso-position-vertical-relative:page;z-index:-22693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5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-2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e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Inocuidad</w:t>
                  </w:r>
                  <w:r>
                    <w:rPr>
                      <w:rFonts w:ascii="Arial" w:hAnsi="Arial"/>
                      <w:i/>
                      <w:color w:val="002957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i/>
                      <w:color w:val="002957"/>
                      <w:w w:val="83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2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la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5"/>
                      <w:sz w:val="16"/>
                    </w:rPr>
                    <w:t>SEPADA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del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Gob.</w:t>
                  </w:r>
                  <w:r>
                    <w:rPr>
                      <w:rFonts w:ascii="Arial" w:hAnsi="Arial"/>
                      <w:i/>
                      <w:color w:val="002957"/>
                      <w:spacing w:val="-2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Del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Edo.</w:t>
                  </w:r>
                  <w:r>
                    <w:rPr>
                      <w:rFonts w:ascii="Arial" w:hAnsi="Arial"/>
                      <w:i/>
                      <w:color w:val="002957"/>
                      <w:spacing w:val="-2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2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B.C.S.</w:t>
                  </w:r>
                  <w:r>
                    <w:rPr>
                      <w:rFonts w:ascii="Arial" w:hAnsi="Arial"/>
                      <w:i/>
                      <w:color w:val="002957"/>
                      <w:spacing w:val="-2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Registros</w:t>
                  </w:r>
                  <w:r>
                    <w:rPr>
                      <w:rFonts w:ascii="Arial" w:hAnsi="Arial"/>
                      <w:i/>
                      <w:color w:val="002957"/>
                      <w:spacing w:val="-2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20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permisos</w:t>
                  </w:r>
                  <w:r>
                    <w:rPr>
                      <w:rFonts w:ascii="Arial" w:hAnsi="Arial"/>
                      <w:i/>
                      <w:color w:val="002957"/>
                      <w:spacing w:val="-9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emitidos.</w:t>
                  </w:r>
                  <w:r>
                    <w:rPr>
                      <w:rFonts w:ascii="Arial" w:hAnsi="Arial"/>
                      <w:i/>
                      <w:color w:val="002957"/>
                      <w:spacing w:val="-1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703.768433pt;width:173.75pt;height:10.3pt;mso-position-horizontal-relative:page;mso-position-vertical-relative:page;z-index:-22691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SIAP-SADER. Cierre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Ganadero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2019-avance</w:t>
                  </w:r>
                  <w:r>
                    <w:rPr>
                      <w:rFonts w:ascii="Arial"/>
                      <w:i/>
                      <w:color w:val="002957"/>
                      <w:spacing w:val="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2020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61975pt;margin-top:725.634949pt;width:36.6pt;height:29pt;mso-position-horizontal-relative:page;mso-position-vertical-relative:page;z-index:-2268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63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68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6012pt;margin-top:613.85199pt;width:84.4pt;height:14.5pt;mso-position-horizontal-relative:page;mso-position-vertical-relative:page;z-index:-226840" type="#_x0000_t202" filled="false" stroked="false">
            <v:textbox inset="0,0,0,0">
              <w:txbxContent>
                <w:p>
                  <w:pPr>
                    <w:spacing w:before="59"/>
                    <w:ind w:left="0" w:right="79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6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6"/>
                    </w:rPr>
                    <w:t>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905pt;margin-top:613.85199pt;width:85.05pt;height:14.5pt;mso-position-horizontal-relative:page;mso-position-vertical-relative:page;z-index:-226816" type="#_x0000_t202" filled="false" stroked="false">
            <v:textbox inset="0,0,0,0">
              <w:txbxContent>
                <w:p>
                  <w:pPr>
                    <w:spacing w:before="59"/>
                    <w:ind w:left="87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120,347.15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582.310364pt;width:43.65pt;height:16.1pt;mso-position-horizontal-relative:page;mso-position-vertical-relative:page;z-index:-22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582.310364pt;width:87.25pt;height:16.1pt;mso-position-horizontal-relative:page;mso-position-vertical-relative:page;z-index:-226768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Huevo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582.310364pt;width:87.25pt;height:16.1pt;mso-position-horizontal-relative:page;mso-position-vertical-relative:page;z-index:-226744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Miel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582.310364pt;width:87.25pt;height:16.1pt;mso-position-horizontal-relative:page;mso-position-vertical-relative:page;z-index:-226720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w w:val="95"/>
                      <w:sz w:val="16"/>
                    </w:rPr>
                    <w:t>Cera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598.401489pt;width:43.65pt;height:14.5pt;mso-position-horizontal-relative:page;mso-position-vertical-relative:page;z-index:-226696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598.401489pt;width:43.65pt;height:14.5pt;mso-position-horizontal-relative:page;mso-position-vertical-relative:page;z-index:-226672" type="#_x0000_t202" filled="false" stroked="false">
            <v:textbox inset="0,0,0,0">
              <w:txbxContent>
                <w:p>
                  <w:pPr>
                    <w:spacing w:before="62"/>
                    <w:ind w:left="18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Volumen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598.401489pt;width:43.65pt;height:14.5pt;mso-position-horizontal-relative:page;mso-position-vertical-relative:page;z-index:-226648" type="#_x0000_t202" filled="false" stroked="false">
            <v:textbox inset="0,0,0,0">
              <w:txbxContent>
                <w:p>
                  <w:pPr>
                    <w:spacing w:before="62"/>
                    <w:ind w:left="28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598.401489pt;width:43.65pt;height:14.5pt;mso-position-horizontal-relative:page;mso-position-vertical-relative:page;z-index:-226624" type="#_x0000_t202" filled="false" stroked="false">
            <v:textbox inset="0,0,0,0">
              <w:txbxContent>
                <w:p>
                  <w:pPr>
                    <w:spacing w:before="62"/>
                    <w:ind w:left="18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Volumen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598.401489pt;width:43.65pt;height:14.5pt;mso-position-horizontal-relative:page;mso-position-vertical-relative:page;z-index:-226600" type="#_x0000_t202" filled="false" stroked="false">
            <v:textbox inset="0,0,0,0">
              <w:txbxContent>
                <w:p>
                  <w:pPr>
                    <w:spacing w:before="62"/>
                    <w:ind w:left="28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598.401489pt;width:43.65pt;height:14.5pt;mso-position-horizontal-relative:page;mso-position-vertical-relative:page;z-index:-226576" type="#_x0000_t202" filled="false" stroked="false">
            <v:textbox inset="0,0,0,0">
              <w:txbxContent>
                <w:p>
                  <w:pPr>
                    <w:spacing w:before="62"/>
                    <w:ind w:left="18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Volumen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598.401489pt;width:43.65pt;height:14.5pt;mso-position-horizontal-relative:page;mso-position-vertical-relative:page;z-index:-226552" type="#_x0000_t202" filled="false" stroked="false">
            <v:textbox inset="0,0,0,0">
              <w:txbxContent>
                <w:p>
                  <w:pPr>
                    <w:spacing w:before="62"/>
                    <w:ind w:left="28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12.874695pt;width:43.65pt;height:14.5pt;mso-position-horizontal-relative:page;mso-position-vertical-relative:page;z-index:-226528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11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2"/>
                      <w:w w:val="90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12.874695pt;width:43.65pt;height:14.5pt;mso-position-horizontal-relative:page;mso-position-vertical-relative:page;z-index:-226504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609.71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12.874695pt;width:43.65pt;height:14.5pt;mso-position-horizontal-relative:page;mso-position-vertical-relative:page;z-index:-226480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14,259.66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12.874695pt;width:43.65pt;height:14.5pt;mso-position-horizontal-relative:page;mso-position-vertical-relative:page;z-index:-226456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11.03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12.874695pt;width:43.65pt;height:14.5pt;mso-position-horizontal-relative:page;mso-position-vertical-relative:page;z-index:-226432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526.79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12.874695pt;width:43.65pt;height:14.5pt;mso-position-horizontal-relative:page;mso-position-vertical-relative:page;z-index:-22640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12.874695pt;width:43.65pt;height:14.5pt;mso-position-horizontal-relative:page;mso-position-vertical-relative:page;z-index:-226384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27.347778pt;width:43.65pt;height:14.5pt;mso-position-horizontal-relative:page;mso-position-vertical-relative:page;z-index:-226360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27.347778pt;width:43.65pt;height:14.5pt;mso-position-horizontal-relative:page;mso-position-vertical-relative:page;z-index:-226336" type="#_x0000_t202" filled="false" stroked="false">
            <v:textbox inset="0,0,0,0">
              <w:txbxContent>
                <w:p>
                  <w:pPr>
                    <w:spacing w:before="62"/>
                    <w:ind w:left="0" w:right="79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27.347778pt;width:43.65pt;height:14.5pt;mso-position-horizontal-relative:page;mso-position-vertical-relative:page;z-index:-226312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27.347778pt;width:43.65pt;height:14.5pt;mso-position-horizontal-relative:page;mso-position-vertical-relative:page;z-index:-22628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27.347778pt;width:43.65pt;height:14.5pt;mso-position-horizontal-relative:page;mso-position-vertical-relative:page;z-index:-226264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27.347778pt;width:43.65pt;height:14.5pt;mso-position-horizontal-relative:page;mso-position-vertical-relative:page;z-index:-226240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27.347778pt;width:43.65pt;height:14.5pt;mso-position-horizontal-relative:page;mso-position-vertical-relative:page;z-index:-226216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41.820801pt;width:43.65pt;height:14.5pt;mso-position-horizontal-relative:page;mso-position-vertical-relative:page;z-index:-226192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41.820801pt;width:43.65pt;height:14.5pt;mso-position-horizontal-relative:page;mso-position-vertical-relative:page;z-index:-226168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79.6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41.820801pt;width:43.65pt;height:14.5pt;mso-position-horizontal-relative:page;mso-position-vertical-relative:page;z-index:-22614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2,198.75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41.820801pt;width:43.65pt;height:14.5pt;mso-position-horizontal-relative:page;mso-position-vertical-relative:page;z-index:-226120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31.05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41.820801pt;width:43.65pt;height:14.5pt;mso-position-horizontal-relative:page;mso-position-vertical-relative:page;z-index:-22609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1,503.69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41.820801pt;width:43.65pt;height:14.5pt;mso-position-horizontal-relative:page;mso-position-vertical-relative:page;z-index:-226072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0.3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41.820801pt;width:43.65pt;height:14.5pt;mso-position-horizontal-relative:page;mso-position-vertical-relative:page;z-index:-226048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18.71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56.293762pt;width:43.65pt;height:14.5pt;mso-position-horizontal-relative:page;mso-position-vertical-relative:page;z-index:-22602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56.293762pt;width:43.65pt;height:14.5pt;mso-position-horizontal-relative:page;mso-position-vertical-relative:page;z-index:-226000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120.68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56.293762pt;width:43.65pt;height:14.5pt;mso-position-horizontal-relative:page;mso-position-vertical-relative:page;z-index:-22597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4,406.01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56.293762pt;width:43.65pt;height:14.5pt;mso-position-horizontal-relative:page;mso-position-vertical-relative:page;z-index:-225952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155.1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56.293762pt;width:43.65pt;height:14.5pt;mso-position-horizontal-relative:page;mso-position-vertical-relative:page;z-index:-225928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7,361.04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56.293762pt;width:43.65pt;height:14.5pt;mso-position-horizontal-relative:page;mso-position-vertical-relative:page;z-index:-22590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5.4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56.293762pt;width:43.65pt;height:14.5pt;mso-position-horizontal-relative:page;mso-position-vertical-relative:page;z-index:-22588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339.32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70.766785pt;width:43.65pt;height:14.5pt;mso-position-horizontal-relative:page;mso-position-vertical-relative:page;z-index:-22585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70.766785pt;width:43.65pt;height:14.5pt;mso-position-horizontal-relative:page;mso-position-vertical-relative:page;z-index:-225832" type="#_x0000_t202" filled="false" stroked="false">
            <v:textbox inset="0,0,0,0">
              <w:txbxContent>
                <w:p>
                  <w:pPr>
                    <w:spacing w:before="62"/>
                    <w:ind w:left="0" w:right="79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70.766785pt;width:43.65pt;height:14.5pt;mso-position-horizontal-relative:page;mso-position-vertical-relative:page;z-index:-225808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70.766785pt;width:43.65pt;height:14.5pt;mso-position-horizontal-relative:page;mso-position-vertical-relative:page;z-index:-225784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70.766785pt;width:43.65pt;height:14.5pt;mso-position-horizontal-relative:page;mso-position-vertical-relative:page;z-index:-225760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193.5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70.766785pt;width:43.65pt;height:14.5pt;mso-position-horizontal-relative:page;mso-position-vertical-relative:page;z-index:-225736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70.766785pt;width:43.65pt;height:14.5pt;mso-position-horizontal-relative:page;mso-position-vertical-relative:page;z-index:-225712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685.23999pt;width:43.65pt;height:13.7pt;mso-position-horizontal-relative:page;mso-position-vertical-relative:page;z-index:-225688" type="#_x0000_t202" filled="false" stroked="false">
            <v:textbox inset="0,0,0,0">
              <w:txbxContent>
                <w:p>
                  <w:pPr>
                    <w:spacing w:before="62"/>
                    <w:ind w:left="51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685.23999pt;width:43.65pt;height:13.7pt;mso-position-horizontal-relative:page;mso-position-vertical-relative:page;z-index:-225664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809.99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685.23999pt;width:43.65pt;height:13.7pt;mso-position-horizontal-relative:page;mso-position-vertical-relative:page;z-index:-225640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20,864.43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685.23999pt;width:43.65pt;height:13.7pt;mso-position-horizontal-relative:page;mso-position-vertical-relative:page;z-index:-225616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201.66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76pt;margin-top:685.23999pt;width:43.65pt;height:13.7pt;mso-position-horizontal-relative:page;mso-position-vertical-relative:page;z-index:-225592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9,585.02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685.23999pt;width:43.65pt;height:13.7pt;mso-position-horizontal-relative:page;mso-position-vertical-relative:page;z-index:-225568" type="#_x0000_t202" filled="false" stroked="false">
            <v:textbox inset="0,0,0,0">
              <w:txbxContent>
                <w:p>
                  <w:pPr>
                    <w:spacing w:before="62"/>
                    <w:ind w:left="0" w:right="77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4"/>
                    </w:rPr>
                    <w:t>5.7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685.23999pt;width:43.65pt;height:13.7pt;mso-position-horizontal-relative:page;mso-position-vertical-relative:page;z-index:-225544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358.03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515.777466pt;width:84.4pt;height:13.7pt;mso-position-horizontal-relative:page;mso-position-vertical-relative:page;z-index:-225520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Yogurt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515.777466pt;width:85.05pt;height:13.7pt;mso-position-horizontal-relative:page;mso-position-vertical-relative:page;z-index:-225496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7,75.78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529.441406pt;width:84.4pt;height:13.7pt;mso-position-horizontal-relative:page;mso-position-vertical-relative:page;z-index:-225472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5"/>
                      <w:sz w:val="14"/>
                    </w:rPr>
                    <w:t>Queso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529.441406pt;width:85.05pt;height:13.7pt;mso-position-horizontal-relative:page;mso-position-vertical-relative:page;z-index:-225448" type="#_x0000_t202" filled="false" stroked="false">
            <v:textbox inset="0,0,0,0">
              <w:txbxContent>
                <w:p>
                  <w:pPr>
                    <w:spacing w:before="62"/>
                    <w:ind w:left="111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7,225.66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543.105286pt;width:84.4pt;height:13.7pt;mso-position-horizontal-relative:page;mso-position-vertical-relative:page;z-index:-225424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Crema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543.105286pt;width:85.05pt;height:13.7pt;mso-position-horizontal-relative:page;mso-position-vertical-relative:page;z-index:-225400" type="#_x0000_t202" filled="false" stroked="false">
            <v:textbox inset="0,0,0,0">
              <w:txbxContent>
                <w:p>
                  <w:pPr>
                    <w:spacing w:before="62"/>
                    <w:ind w:left="111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2,243.97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556.769165pt;width:84.4pt;height:13.7pt;mso-position-horizontal-relative:page;mso-position-vertical-relative:page;z-index:-225376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Mantequilla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556.769165pt;width:85.05pt;height:13.7pt;mso-position-horizontal-relative:page;mso-position-vertical-relative:page;z-index:-225352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411.21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570.433105pt;width:84.4pt;height:14.5pt;mso-position-horizontal-relative:page;mso-position-vertical-relative:page;z-index:-225328" type="#_x0000_t202" filled="false" stroked="false">
            <v:textbox inset="0,0,0,0">
              <w:txbxContent>
                <w:p>
                  <w:pPr>
                    <w:spacing w:before="59"/>
                    <w:ind w:left="0" w:right="79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16"/>
                    </w:rPr>
                    <w:t>T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16"/>
                    </w:rPr>
                    <w:t>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570.433105pt;width:85.05pt;height:14.5pt;mso-position-horizontal-relative:page;mso-position-vertical-relative:page;z-index:-225304" type="#_x0000_t202" filled="false" stroked="false">
            <v:textbox inset="0,0,0,0">
              <w:txbxContent>
                <w:p>
                  <w:pPr>
                    <w:spacing w:before="59"/>
                    <w:ind w:left="9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17,256.62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432.175873pt;width:84.4pt;height:13.7pt;mso-position-horizontal-relative:page;mso-position-vertical-relative:page;z-index:-225280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Ave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32.175873pt;width:85.05pt;height:13.7pt;mso-position-horizontal-relative:page;mso-position-vertical-relative:page;z-index:-225256" type="#_x0000_t202" filled="false" stroked="false">
            <v:textbox inset="0,0,0,0">
              <w:txbxContent>
                <w:p>
                  <w:pPr>
                    <w:spacing w:before="62"/>
                    <w:ind w:left="111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8,684.48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445.839691pt;width:84.4pt;height:13.7pt;mso-position-horizontal-relative:page;mso-position-vertical-relative:page;z-index:-225232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Porcino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45.839691pt;width:85.05pt;height:13.7pt;mso-position-horizontal-relative:page;mso-position-vertical-relative:page;z-index:-225208" type="#_x0000_t202" filled="false" stroked="false">
            <v:textbox inset="0,0,0,0">
              <w:txbxContent>
                <w:p>
                  <w:pPr>
                    <w:spacing w:before="62"/>
                    <w:ind w:left="111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3,418.69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459.503571pt;width:84.4pt;height:13.7pt;mso-position-horizontal-relative:page;mso-position-vertical-relative:page;z-index:-225184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Bovino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59.503571pt;width:85.05pt;height:13.7pt;mso-position-horizontal-relative:page;mso-position-vertical-relative:page;z-index:-225160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89.34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473.167572pt;width:84.4pt;height:13.7pt;mso-position-horizontal-relative:page;mso-position-vertical-relative:page;z-index:-225136" type="#_x0000_t202" filled="false" stroked="false">
            <v:textbox inset="0,0,0,0">
              <w:txbxContent>
                <w:p>
                  <w:pPr>
                    <w:spacing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Mixto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73.167572pt;width:85.05pt;height:13.7pt;mso-position-horizontal-relative:page;mso-position-vertical-relative:page;z-index:-225112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739.56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486.83139pt;width:84.4pt;height:14.5pt;mso-position-horizontal-relative:page;mso-position-vertical-relative:page;z-index:-225088" type="#_x0000_t202" filled="false" stroked="false">
            <v:textbox inset="0,0,0,0">
              <w:txbxContent>
                <w:p>
                  <w:pPr>
                    <w:spacing w:before="59"/>
                    <w:ind w:left="0" w:right="79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16"/>
                    </w:rPr>
                    <w:t>T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16"/>
                    </w:rPr>
                    <w:t>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86.83139pt;width:85.05pt;height:14.5pt;mso-position-horizontal-relative:page;mso-position-vertical-relative:page;z-index:-225064" type="#_x0000_t202" filled="false" stroked="false">
            <v:textbox inset="0,0,0,0">
              <w:txbxContent>
                <w:p>
                  <w:pPr>
                    <w:spacing w:before="59"/>
                    <w:ind w:left="9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12,932.08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02.490295pt;width:84.4pt;height:13.7pt;mso-position-horizontal-relative:page;mso-position-vertical-relative:page;z-index:-225040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Bovino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02.490295pt;width:85.05pt;height:13.7pt;mso-position-horizontal-relative:page;mso-position-vertical-relative:page;z-index:-225016" type="#_x0000_t202" filled="false" stroked="false">
            <v:textbox inset="0,0,0,0">
              <w:txbxContent>
                <w:p>
                  <w:pPr>
                    <w:spacing w:before="62"/>
                    <w:ind w:left="103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22,773.68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16.154205pt;width:84.4pt;height:13.7pt;mso-position-horizontal-relative:page;mso-position-vertical-relative:page;z-index:-22499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sz w:val="14"/>
                    </w:rPr>
                    <w:t>Ave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16.154205pt;width:85.05pt;height:13.7pt;mso-position-horizontal-relative:page;mso-position-vertical-relative:page;z-index:-224968" type="#_x0000_t202" filled="false" stroked="false">
            <v:textbox inset="0,0,0,0">
              <w:txbxContent>
                <w:p>
                  <w:pPr>
                    <w:spacing w:before="62"/>
                    <w:ind w:left="103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27,992.34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29.818085pt;width:84.4pt;height:18.8pt;mso-position-horizontal-relative:page;mso-position-vertical-relative:page;z-index:-224944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Procino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29.818085pt;width:85.05pt;height:18.8pt;mso-position-horizontal-relative:page;mso-position-vertical-relative:page;z-index:-224920" type="#_x0000_t202" filled="false" stroked="false">
            <v:textbox inset="0,0,0,0">
              <w:txbxContent>
                <w:p>
                  <w:pPr>
                    <w:spacing w:before="62"/>
                    <w:ind w:left="103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13,141.46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48.574188pt;width:84.4pt;height:13.7pt;mso-position-horizontal-relative:page;mso-position-vertical-relative:page;z-index:-224896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Ovino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48.574188pt;width:85.05pt;height:13.7pt;mso-position-horizontal-relative:page;mso-position-vertical-relative:page;z-index:-224872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76.03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62.238068pt;width:84.4pt;height:13.7pt;mso-position-horizontal-relative:page;mso-position-vertical-relative:page;z-index:-224848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Caprino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62.238068pt;width:85.05pt;height:13.7pt;mso-position-horizontal-relative:page;mso-position-vertical-relative:page;z-index:-224824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0.49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75.902008pt;width:84.4pt;height:13.7pt;mso-position-horizontal-relative:page;mso-position-vertical-relative:page;z-index:-224800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Viseras</w:t>
                  </w:r>
                  <w:r>
                    <w:rPr>
                      <w:rFonts w:ascii="Arial"/>
                      <w:color w:val="002957"/>
                      <w:spacing w:val="-27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1"/>
                      <w:sz w:val="14"/>
                    </w:rPr>
                    <w:t>r</w:t>
                  </w: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es,</w:t>
                  </w:r>
                  <w:r>
                    <w:rPr>
                      <w:rFonts w:ascii="Arial"/>
                      <w:color w:val="002957"/>
                      <w:spacing w:val="-29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puerco</w:t>
                  </w:r>
                  <w:r>
                    <w:rPr>
                      <w:rFonts w:ascii="Arial"/>
                      <w:color w:val="002957"/>
                      <w:spacing w:val="-26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z w:val="14"/>
                    </w:rPr>
                    <w:t>y</w:t>
                  </w:r>
                  <w:r>
                    <w:rPr>
                      <w:rFonts w:ascii="Arial"/>
                      <w:color w:val="002957"/>
                      <w:spacing w:val="-27"/>
                      <w:sz w:val="14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2"/>
                      <w:sz w:val="14"/>
                    </w:rPr>
                    <w:t>aves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75.902008pt;width:85.05pt;height:13.7pt;mso-position-horizontal-relative:page;mso-position-vertical-relative:page;z-index:-224776" type="#_x0000_t202" filled="false" stroked="false">
            <v:textbox inset="0,0,0,0">
              <w:txbxContent>
                <w:p>
                  <w:pPr>
                    <w:spacing w:before="62"/>
                    <w:ind w:left="111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2,055.45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389.565887pt;width:84.4pt;height:13.7pt;mso-position-horizontal-relative:page;mso-position-vertical-relative:page;z-index:-224752" type="#_x0000_t202" filled="false" stroked="false">
            <v:textbox inset="0,0,0,0">
              <w:txbxContent>
                <w:p>
                  <w:pPr>
                    <w:spacing w:before="62"/>
                    <w:ind w:left="8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Conejo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389.565887pt;width:85.05pt;height:13.7pt;mso-position-horizontal-relative:page;mso-position-vertical-relative:page;z-index:-224728" type="#_x0000_t202" filled="false" stroked="false">
            <v:textbox inset="0,0,0,0">
              <w:txbxContent>
                <w:p>
                  <w:pPr>
                    <w:spacing w:before="62"/>
                    <w:ind w:left="0" w:right="78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4"/>
                    </w:rPr>
                    <w:t>.91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51pt;margin-top:403.229767pt;width:84.4pt;height:14.5pt;mso-position-horizontal-relative:page;mso-position-vertical-relative:page;z-index:-224704" type="#_x0000_t202" filled="false" stroked="false">
            <v:textbox inset="0,0,0,0">
              <w:txbxContent>
                <w:p>
                  <w:pPr>
                    <w:spacing w:before="59"/>
                    <w:ind w:left="0" w:right="79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16"/>
                    </w:rPr>
                    <w:t>T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16"/>
                    </w:rPr>
                    <w:t>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145874pt;margin-top:403.229767pt;width:85.05pt;height:14.5pt;mso-position-horizontal-relative:page;mso-position-vertical-relative:page;z-index:-224680" type="#_x0000_t202" filled="false" stroked="false">
            <v:textbox inset="0,0,0,0">
              <w:txbxContent>
                <w:p>
                  <w:pPr>
                    <w:spacing w:before="59"/>
                    <w:ind w:left="9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66,040.36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6012pt;margin-top:273.543976pt;width:84.4pt;height:14.5pt;mso-position-horizontal-relative:page;mso-position-vertical-relative:page;z-index:-22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45905pt;margin-top:273.543976pt;width:85.05pt;height:14.5pt;mso-position-horizontal-relative:page;mso-position-vertical-relative:page;z-index:-22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166.327072pt;width:43.65pt;height:16.1pt;mso-position-horizontal-relative:page;mso-position-vertical-relative:page;z-index:-22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166.327072pt;width:87.25pt;height:16.1pt;mso-position-horizontal-relative:page;mso-position-vertical-relative:page;z-index:-224584" type="#_x0000_t202" filled="false" stroked="false">
            <v:textbox inset="0,0,0,0">
              <w:txbxContent>
                <w:p>
                  <w:pPr>
                    <w:spacing w:before="59"/>
                    <w:ind w:left="614" w:right="61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Bovino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166.327072pt;width:87.25pt;height:16.1pt;mso-position-horizontal-relative:page;mso-position-vertical-relative:page;z-index:-224560" type="#_x0000_t202" filled="false" stroked="false">
            <v:textbox inset="0,0,0,0">
              <w:txbxContent>
                <w:p>
                  <w:pPr>
                    <w:spacing w:before="59"/>
                    <w:ind w:left="572" w:right="572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Caprino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166.327072pt;width:87.25pt;height:16.1pt;mso-position-horizontal-relative:page;mso-position-vertical-relative:page;z-index:-22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182.41832pt;width:43.65pt;height:47.3pt;mso-position-horizontal-relative:page;mso-position-vertical-relative:page;z-index:-224512" type="#_x0000_t202" filled="false" stroked="false">
            <v:textbox inset="0,0,0,0">
              <w:txbxContent>
                <w:p>
                  <w:pPr>
                    <w:spacing w:before="59"/>
                    <w:ind w:left="1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182.41832pt;width:43.65pt;height:47.3pt;mso-position-horizontal-relative:page;mso-position-vertical-relative:page;z-index:-22448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337" w:right="0" w:hanging="23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(Lt)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182.41832pt;width:43.65pt;height:47.3pt;mso-position-horizontal-relative:page;mso-position-vertical-relative:page;z-index:-22446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182.41832pt;width:43.65pt;height:47.3pt;mso-position-horizontal-relative:page;mso-position-vertical-relative:page;z-index:-224440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337" w:right="105" w:hanging="23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(Lt)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182.41832pt;width:43.65pt;height:47.3pt;mso-position-horizontal-relative:page;mso-position-vertical-relative:page;z-index:-224416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spacing w:val="-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182.41832pt;width:43.65pt;height:47.3pt;mso-position-horizontal-relative:page;mso-position-vertical-relative:page;z-index:-224392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107" w:right="105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1"/>
                      <w:w w:val="90"/>
                      <w:sz w:val="14"/>
                    </w:rPr>
                    <w:t>Producción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total</w:t>
                  </w:r>
                  <w:r>
                    <w:rPr>
                      <w:rFonts w:ascii="Arial" w:hAnsi="Arial"/>
                      <w:color w:val="FFFFFF"/>
                      <w:spacing w:val="-21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Leche/</w:t>
                  </w:r>
                  <w:r>
                    <w:rPr>
                      <w:rFonts w:ascii="Arial" w:hAnsi="Arial"/>
                      <w:color w:val="FFFFFF"/>
                      <w:w w:val="92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municipio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(Lt)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182.41832pt;width:43.65pt;height:47.3pt;mso-position-horizontal-relative:page;mso-position-vertical-relative:page;z-index:-224368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82" w:right="80" w:hanging="1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pacing w:val="-2"/>
                      <w:sz w:val="14"/>
                    </w:rPr>
                    <w:t>Valor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2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la</w:t>
                  </w:r>
                  <w:r>
                    <w:rPr>
                      <w:rFonts w:ascii="Arial" w:hAnsi="Arial"/>
                      <w:color w:val="FFFFFF"/>
                      <w:w w:val="97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28"/>
                      <w:w w:val="94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total</w:t>
                  </w:r>
                  <w:r>
                    <w:rPr>
                      <w:rFonts w:ascii="Arial" w:hAnsi="Arial"/>
                      <w:color w:val="FFFFFF"/>
                      <w:spacing w:val="-21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leche</w:t>
                  </w:r>
                  <w:r>
                    <w:rPr>
                      <w:rFonts w:ascii="Arial" w:hAnsi="Arial"/>
                      <w:color w:val="FFFFFF"/>
                      <w:spacing w:val="-8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(miles</w:t>
                  </w:r>
                  <w:r>
                    <w:rPr>
                      <w:rFonts w:ascii="Arial" w:hAnsi="Arial"/>
                      <w:color w:val="FFFFFF"/>
                      <w:w w:val="96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3"/>
                      <w:w w:val="90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pesos)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229.700989pt;width:43.65pt;height:14.5pt;mso-position-horizontal-relative:page;mso-position-vertical-relative:page;z-index:-22434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11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2"/>
                      <w:w w:val="90"/>
                      <w:sz w:val="16"/>
                    </w:rPr>
                    <w:t>az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229.700989pt;width:43.65pt;height:14.5pt;mso-position-horizontal-relative:page;mso-position-vertical-relative:page;z-index:-224320" type="#_x0000_t202" filled="false" stroked="false">
            <v:textbox inset="0,0,0,0">
              <w:txbxContent>
                <w:p>
                  <w:pPr>
                    <w:spacing w:before="61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21,934.97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229.700989pt;width:43.65pt;height:14.5pt;mso-position-horizontal-relative:page;mso-position-vertical-relative:page;z-index:-224296" type="#_x0000_t202" filled="false" stroked="false">
            <v:textbox inset="0,0,0,0">
              <w:txbxContent>
                <w:p>
                  <w:pPr>
                    <w:spacing w:before="61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150,566.44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229.700989pt;width:43.65pt;height:14.5pt;mso-position-horizontal-relative:page;mso-position-vertical-relative:page;z-index:-224272" type="#_x0000_t202" filled="false" stroked="false">
            <v:textbox inset="0,0,0,0">
              <w:txbxContent>
                <w:p>
                  <w:pPr>
                    <w:spacing w:before="61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2,762.87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229.700989pt;width:43.65pt;height:14.5pt;mso-position-horizontal-relative:page;mso-position-vertical-relative:page;z-index:-224248" type="#_x0000_t202" filled="false" stroked="false">
            <v:textbox inset="0,0,0,0">
              <w:txbxContent>
                <w:p>
                  <w:pPr>
                    <w:spacing w:before="61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14,278.63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229.700989pt;width:43.65pt;height:14.5pt;mso-position-horizontal-relative:page;mso-position-vertical-relative:page;z-index:-224224" type="#_x0000_t202" filled="false" stroked="false">
            <v:textbox inset="0,0,0,0">
              <w:txbxContent>
                <w:p>
                  <w:pPr>
                    <w:spacing w:before="61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24,697.84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229.700989pt;width:43.65pt;height:14.5pt;mso-position-horizontal-relative:page;mso-position-vertical-relative:page;z-index:-224200" type="#_x0000_t202" filled="false" stroked="false">
            <v:textbox inset="0,0,0,0">
              <w:txbxContent>
                <w:p>
                  <w:pPr>
                    <w:spacing w:before="61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164,845.07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244.155121pt;width:43.65pt;height:14.5pt;mso-position-horizontal-relative:page;mso-position-vertical-relative:page;z-index:-22417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Comondú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244.155121pt;width:43.65pt;height:14.5pt;mso-position-horizontal-relative:page;mso-position-vertical-relative:page;z-index:-224152" type="#_x0000_t202" filled="false" stroked="false">
            <v:textbox inset="0,0,0,0">
              <w:txbxContent>
                <w:p>
                  <w:pPr>
                    <w:spacing w:before="62"/>
                    <w:ind w:left="4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8,381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244.155121pt;width:43.65pt;height:14.5pt;mso-position-horizontal-relative:page;mso-position-vertical-relative:page;z-index:-224128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69,351.92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244.155121pt;width:43.65pt;height:14.5pt;mso-position-horizontal-relative:page;mso-position-vertical-relative:page;z-index:-224104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226.82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244.155121pt;width:43.65pt;height:14.5pt;mso-position-horizontal-relative:page;mso-position-vertical-relative:page;z-index:-224080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1,996.03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244.155121pt;width:43.65pt;height:14.5pt;mso-position-horizontal-relative:page;mso-position-vertical-relative:page;z-index:-22405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8,607.82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244.155121pt;width:43.65pt;height:14.5pt;mso-position-horizontal-relative:page;mso-position-vertical-relative:page;z-index:-224032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71,347.95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258.628235pt;width:43.65pt;height:14.5pt;mso-position-horizontal-relative:page;mso-position-vertical-relative:page;z-index:-224008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-18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6"/>
                    </w:rPr>
                    <w:t>Cabos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258.628235pt;width:43.65pt;height:14.5pt;mso-position-horizontal-relative:page;mso-position-vertical-relative:page;z-index:-223984" type="#_x0000_t202" filled="false" stroked="false">
            <v:textbox inset="0,0,0,0">
              <w:txbxContent>
                <w:p>
                  <w:pPr>
                    <w:spacing w:before="62"/>
                    <w:ind w:left="35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3,818.3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258.628235pt;width:43.65pt;height:14.5pt;mso-position-horizontal-relative:page;mso-position-vertical-relative:page;z-index:-223960" type="#_x0000_t202" filled="false" stroked="false">
            <v:textbox inset="0,0,0,0">
              <w:txbxContent>
                <w:p>
                  <w:pPr>
                    <w:spacing w:before="62"/>
                    <w:ind w:left="20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28,973.02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258.628235pt;width:43.65pt;height:14.5pt;mso-position-horizontal-relative:page;mso-position-vertical-relative:page;z-index:-223936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258.628235pt;width:43.65pt;height:14.5pt;mso-position-horizontal-relative:page;mso-position-vertical-relative:page;z-index:-223912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258.628235pt;width:43.65pt;height:14.5pt;mso-position-horizontal-relative:page;mso-position-vertical-relative:page;z-index:-223888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3,818.30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258.628235pt;width:43.65pt;height:14.5pt;mso-position-horizontal-relative:page;mso-position-vertical-relative:page;z-index:-223864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28,973.02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273.101166pt;width:43.65pt;height:14.5pt;mso-position-horizontal-relative:page;mso-position-vertical-relative:page;z-index:-223840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sz w:val="16"/>
                    </w:rPr>
                    <w:t>Loreto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273.101166pt;width:43.65pt;height:14.5pt;mso-position-horizontal-relative:page;mso-position-vertical-relative:page;z-index:-223816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273.101166pt;width:43.65pt;height:14.5pt;mso-position-horizontal-relative:page;mso-position-vertical-relative:page;z-index:-223792" type="#_x0000_t202" filled="false" stroked="false">
            <v:textbox inset="0,0,0,0">
              <w:txbxContent>
                <w:p>
                  <w:pPr>
                    <w:spacing w:before="62"/>
                    <w:ind w:left="5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0.00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273.101166pt;width:43.65pt;height:14.5pt;mso-position-horizontal-relative:page;mso-position-vertical-relative:page;z-index:-223768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540.86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273.101166pt;width:43.65pt;height:14.5pt;mso-position-horizontal-relative:page;mso-position-vertical-relative:page;z-index:-22374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2,709.15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273.101166pt;width:43.65pt;height:14.5pt;mso-position-horizontal-relative:page;mso-position-vertical-relative:page;z-index:-223720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540.60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273.101166pt;width:43.65pt;height:14.5pt;mso-position-horizontal-relative:page;mso-position-vertical-relative:page;z-index:-22369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2,709.15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287.574188pt;width:43.65pt;height:14.5pt;mso-position-horizontal-relative:page;mso-position-vertical-relative:page;z-index:-223672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/>
                      <w:sz w:val="16"/>
                    </w:rPr>
                    <w:t>Mulegé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287.574188pt;width:43.65pt;height:14.5pt;mso-position-horizontal-relative:page;mso-position-vertical-relative:page;z-index:-223648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301.51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287.574188pt;width:43.65pt;height:14.5pt;mso-position-horizontal-relative:page;mso-position-vertical-relative:page;z-index:-223624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2,154.79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287.574188pt;width:43.65pt;height:14.5pt;mso-position-horizontal-relative:page;mso-position-vertical-relative:page;z-index:-223600" type="#_x0000_t202" filled="false" stroked="false">
            <v:textbox inset="0,0,0,0">
              <w:txbxContent>
                <w:p>
                  <w:pPr>
                    <w:spacing w:before="62"/>
                    <w:ind w:left="39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546.57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287.574188pt;width:43.65pt;height:14.5pt;mso-position-horizontal-relative:page;mso-position-vertical-relative:page;z-index:-223576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3,500.87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287.574188pt;width:43.65pt;height:14.5pt;mso-position-horizontal-relative:page;mso-position-vertical-relative:page;z-index:-223552" type="#_x0000_t202" filled="false" stroked="false">
            <v:textbox inset="0,0,0,0">
              <w:txbxContent>
                <w:p>
                  <w:pPr>
                    <w:spacing w:before="62"/>
                    <w:ind w:left="39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848.08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287.574188pt;width:43.65pt;height:14.5pt;mso-position-horizontal-relative:page;mso-position-vertical-relative:page;z-index:-223528" type="#_x0000_t202" filled="false" stroked="false">
            <v:textbox inset="0,0,0,0">
              <w:txbxContent>
                <w:p>
                  <w:pPr>
                    <w:spacing w:before="62"/>
                    <w:ind w:left="28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5,655.66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875401pt;margin-top:302.047241pt;width:43.65pt;height:13.7pt;mso-position-horizontal-relative:page;mso-position-vertical-relative:page;z-index:-223504" type="#_x0000_t202" filled="false" stroked="false">
            <v:textbox inset="0,0,0,0">
              <w:txbxContent>
                <w:p>
                  <w:pPr>
                    <w:spacing w:before="62"/>
                    <w:ind w:left="51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sz w:val="14"/>
                    </w:rPr>
                    <w:t>Total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89998pt;margin-top:302.047241pt;width:43.65pt;height:13.7pt;mso-position-horizontal-relative:page;mso-position-vertical-relative:page;z-index:-223480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34,435.78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105209pt;margin-top:302.047241pt;width:43.65pt;height:13.7pt;mso-position-horizontal-relative:page;mso-position-vertical-relative:page;z-index:-223456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251,046.17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20123pt;margin-top:302.047241pt;width:43.65pt;height:13.7pt;mso-position-horizontal-relative:page;mso-position-vertical-relative:page;z-index:-223432" type="#_x0000_t202" filled="false" stroked="false">
            <v:textbox inset="0,0,0,0">
              <w:txbxContent>
                <w:p>
                  <w:pPr>
                    <w:spacing w:before="62"/>
                    <w:ind w:left="283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4,077.12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334991pt;margin-top:302.047241pt;width:43.65pt;height:13.7pt;mso-position-horizontal-relative:page;mso-position-vertical-relative:page;z-index:-223408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22,484.68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49921pt;margin-top:302.047241pt;width:43.65pt;height:13.7pt;mso-position-horizontal-relative:page;mso-position-vertical-relative:page;z-index:-223384" type="#_x0000_t202" filled="false" stroked="false">
            <v:textbox inset="0,0,0,0">
              <w:txbxContent>
                <w:p>
                  <w:pPr>
                    <w:spacing w:before="62"/>
                    <w:ind w:left="21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38,512.90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564819pt;margin-top:302.047241pt;width:43.65pt;height:13.7pt;mso-position-horizontal-relative:page;mso-position-vertical-relative:page;z-index:-223360" type="#_x0000_t202" filled="false" stroked="false">
            <v:textbox inset="0,0,0,0">
              <w:txbxContent>
                <w:p>
                  <w:pPr>
                    <w:spacing w:before="62"/>
                    <w:ind w:left="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273,530.85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5981pt;margin-top:631.798218pt;width:169.45pt;height:12pt;mso-position-horizontal-relative:page;mso-position-vertical-relative:page;z-index:-22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100" w:bottom="280" w:left="70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232.474609pt;width:176.6pt;height:491.1pt;mso-position-horizontal-relative:page;mso-position-vertical-relative:page;z-index:-22331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399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Acciones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más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relevantes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durante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6"/>
                      <w:w w:val="84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sexenio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sector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ganadero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todo el estado,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implementando progra-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sementales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bovinos,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caprinos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ovinos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genéticamente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gistro,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reflejados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caracte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rísticas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atractivo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envío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vecino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norte,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promedio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becerros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anuales,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verá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impactada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momen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acredi-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prevalencia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tuberculosis,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abrirá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Unidos</w:t>
                  </w:r>
                  <w:r>
                    <w:rPr>
                      <w:color w:val="636466"/>
                      <w:w w:val="80"/>
                    </w:rPr>
                    <w:t> de</w:t>
                  </w:r>
                  <w:r>
                    <w:rPr>
                      <w:color w:val="636466"/>
                      <w:spacing w:val="4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Norteamérica.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Sanidad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inocuidad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agroalimentaria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nidades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inocuidad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plasmaron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rrollo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estaban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orienta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232.741745pt;width:176.6pt;height:491.15pt;mso-position-horizontal-relative:page;mso-position-vertical-relative:page;z-index:-2232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impulsar,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fomentar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acuí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proteger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Movilidad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pecuaria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emitieron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391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entradas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bovino,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equinos,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548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núcleos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abejorros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(cada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núcleo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abejorros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reyna),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tradas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Gobierno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salidas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pie,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expidieron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29,630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refleja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genético,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14,718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ovinos,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equinos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porcinos,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entrada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subproductos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pecuarios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emitieron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permisos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120,347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carne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leche,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huevo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manteca,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litros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leche.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movilización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manteca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puerco,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caprino,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1,119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caprino,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12,600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piezas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tado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Guanajuato.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8.450pt;height:29pt;mso-position-horizontal-relative:page;mso-position-vertical-relative:page;z-index:-2232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64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324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520" w:bottom="280" w:left="440" w:right="7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86812pt;width:176.6pt;height:328.9pt;mso-position-horizontal-relative:page;mso-position-vertical-relative:page;z-index:-2232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Marcas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señales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títulos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relevancia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iniciarse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admi-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20215-2021,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tenían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solamente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6,944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títu-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cerrando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10,355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actualizara,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produc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tuviera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certeza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Padrón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Nacional.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Inocuidad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alimentaria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inocuidad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alimen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empaques,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capacitación,</w:t>
                  </w:r>
                  <w:r>
                    <w:rPr>
                      <w:color w:val="636466"/>
                      <w:spacing w:val="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diagnósticos,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monitoreo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contaminan-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“Campo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Limpio”,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2016,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teniendo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repunte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1,667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2396pt;margin-top:83.745949pt;width:176.6pt;height:368.55pt;mso-position-horizontal-relative:page;mso-position-vertical-relative:page;z-index:-2231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4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864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21.4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24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269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agricultores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distri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buida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itosanitarias,</w:t>
                  </w:r>
                  <w:r>
                    <w:rPr>
                      <w:color w:val="636466"/>
                      <w:spacing w:val="2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SADER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invierte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254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plagas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Fitosanitarias,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dando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254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649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ruta,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500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21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012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SADER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fruta,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aproximadamente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2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029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introducción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territorio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Fruta,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Moscas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Exóticas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itosanitario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Papa.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03398pt;margin-top:426.323029pt;width:176pt;height:26.2pt;mso-position-horizontal-relative:page;mso-position-vertical-relative:page;z-index:-22316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903" w:right="17" w:hanging="884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ACCIONES</w:t>
                  </w:r>
                  <w:r>
                    <w:rPr>
                      <w:rFonts w:asci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0"/>
                      <w:sz w:val="22"/>
                    </w:rPr>
                    <w:t>INOCUIDAD</w:t>
                  </w:r>
                  <w:r>
                    <w:rPr>
                      <w:rFonts w:asci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0"/>
                      <w:sz w:val="22"/>
                    </w:rPr>
                    <w:t>ALIMENTARIA</w:t>
                  </w:r>
                  <w:r>
                    <w:rPr>
                      <w:rFonts w:ascii="Arial"/>
                      <w:b/>
                      <w:color w:val="4D5E6E"/>
                      <w:spacing w:val="29"/>
                      <w:w w:val="79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90"/>
                      <w:sz w:val="22"/>
                    </w:rPr>
                    <w:t>EN</w:t>
                  </w:r>
                  <w:r>
                    <w:rPr>
                      <w:rFonts w:ascii="Arial"/>
                      <w:b/>
                      <w:color w:val="4D5E6E"/>
                      <w:spacing w:val="-24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90"/>
                      <w:sz w:val="22"/>
                    </w:rPr>
                    <w:t>BCS</w:t>
                  </w:r>
                  <w:r>
                    <w:rPr>
                      <w:rFonts w:ascii="Arial"/>
                      <w:b/>
                      <w:color w:val="4D5E6E"/>
                      <w:spacing w:val="-23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90"/>
                      <w:sz w:val="22"/>
                    </w:rPr>
                    <w:t>2016-2020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592.99884pt;width:176.6pt;height:127.1pt;mso-position-horizontal-relative:page;mso-position-vertical-relative:page;z-index:-2231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Sanidad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4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vegetal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ministración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vegetal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Vegetal </w:t>
                  </w:r>
                  <w:r>
                    <w:rPr>
                      <w:color w:val="636466"/>
                      <w:w w:val="85"/>
                    </w:rPr>
                    <w:t>(CESV)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or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ganismo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auxiliar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operó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218994pt;margin-top:725.634949pt;width:36.85pt;height:29pt;mso-position-horizontal-relative:page;mso-position-vertical-relative:page;z-index:-2231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65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309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723999pt;margin-top:462.047974pt;width:304.75pt;height:260.8pt;mso-position-horizontal-relative:page;mso-position-vertical-relative:page;z-index:-22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100403pt;margin-top:459.003998pt;width:84.2pt;height:13.7pt;mso-position-horizontal-relative:page;mso-position-vertical-relative:page;z-index:-223048" type="#_x0000_t202" filled="false" stroked="false">
            <v:textbox inset="0,0,0,0">
              <w:txbxContent>
                <w:p>
                  <w:pPr>
                    <w:spacing w:before="62"/>
                    <w:ind w:left="0" w:right="0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sz w:val="14"/>
                    </w:rPr>
                    <w:t>Acción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459.003998pt;width:31.2pt;height:13.7pt;mso-position-horizontal-relative:page;mso-position-vertical-relative:page;z-index:-223024" type="#_x0000_t202" filled="false" stroked="false">
            <v:textbox inset="0,0,0,0">
              <w:txbxContent>
                <w:p>
                  <w:pPr>
                    <w:spacing w:before="62"/>
                    <w:ind w:left="16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2016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459.003998pt;width:31.2pt;height:13.7pt;mso-position-horizontal-relative:page;mso-position-vertical-relative:page;z-index:-223000" type="#_x0000_t202" filled="false" stroked="false">
            <v:textbox inset="0,0,0,0">
              <w:txbxContent>
                <w:p>
                  <w:pPr>
                    <w:spacing w:before="62"/>
                    <w:ind w:left="16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2017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459.003998pt;width:31.2pt;height:13.7pt;mso-position-horizontal-relative:page;mso-position-vertical-relative:page;z-index:-222976" type="#_x0000_t202" filled="false" stroked="false">
            <v:textbox inset="0,0,0,0">
              <w:txbxContent>
                <w:p>
                  <w:pPr>
                    <w:spacing w:before="62"/>
                    <w:ind w:left="16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2018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459.003998pt;width:31.2pt;height:13.7pt;mso-position-horizontal-relative:page;mso-position-vertical-relative:page;z-index:-222952" type="#_x0000_t202" filled="false" stroked="false">
            <v:textbox inset="0,0,0,0">
              <w:txbxContent>
                <w:p>
                  <w:pPr>
                    <w:spacing w:before="62"/>
                    <w:ind w:left="16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2019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459.003998pt;width:31.2pt;height:13.7pt;mso-position-horizontal-relative:page;mso-position-vertical-relative:page;z-index:-222928" type="#_x0000_t202" filled="false" stroked="false">
            <v:textbox inset="0,0,0,0">
              <w:txbxContent>
                <w:p>
                  <w:pPr>
                    <w:spacing w:before="62"/>
                    <w:ind w:left="16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2020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100403pt;margin-top:472.667999pt;width:84.2pt;height:107.2pt;mso-position-horizontal-relative:page;mso-position-vertical-relative:page;z-index:-222904" type="#_x0000_t202" filled="false" stroked="false">
            <v:textbox inset="0,0,0,0">
              <w:txbxContent>
                <w:p>
                  <w:pPr>
                    <w:spacing w:line="250" w:lineRule="auto" w:before="62"/>
                    <w:ind w:left="79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Asistencia</w:t>
                  </w:r>
                  <w:r>
                    <w:rPr>
                      <w:rFonts w:ascii="Arial" w:hAnsi="Arial"/>
                      <w:color w:val="FFFFFF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Técnica</w:t>
                  </w:r>
                  <w:r>
                    <w:rPr>
                      <w:rFonts w:ascii="Arial" w:hAnsi="Arial"/>
                      <w:color w:val="FFFFFF"/>
                      <w:spacing w:val="-19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en</w:t>
                  </w:r>
                  <w:r>
                    <w:rPr>
                      <w:rFonts w:ascii="Arial" w:hAnsi="Arial"/>
                      <w:color w:val="FFFFFF"/>
                      <w:w w:val="89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Unidades</w:t>
                  </w:r>
                  <w:r>
                    <w:rPr>
                      <w:rFonts w:ascii="Arial" w:hAnsi="Arial"/>
                      <w:color w:val="FFFFFF"/>
                      <w:spacing w:val="-1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16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pacing w:val="-2"/>
                      <w:w w:val="95"/>
                      <w:sz w:val="14"/>
                    </w:rPr>
                    <w:t>Pr</w:t>
                  </w:r>
                  <w:r>
                    <w:rPr>
                      <w:rFonts w:ascii="Arial" w:hAnsi="Arial"/>
                      <w:color w:val="FFFFFF"/>
                      <w:spacing w:val="-1"/>
                      <w:w w:val="95"/>
                      <w:sz w:val="14"/>
                    </w:rPr>
                    <w:t>oducción</w:t>
                  </w:r>
                  <w:r>
                    <w:rPr>
                      <w:rFonts w:ascii="Arial" w:hAnsi="Arial"/>
                      <w:color w:val="FFFFFF"/>
                      <w:spacing w:val="-17"/>
                      <w:w w:val="95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y</w:t>
                  </w:r>
                  <w:r>
                    <w:rPr>
                      <w:rFonts w:ascii="Arial" w:hAnsi="Arial"/>
                      <w:color w:val="FFFFFF"/>
                      <w:spacing w:val="28"/>
                      <w:w w:val="96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14"/>
                    </w:rPr>
                    <w:t>Empaques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407" w:lineRule="auto" w:before="105"/>
                    <w:ind w:left="79" w:right="199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FFFFFF"/>
                      <w:w w:val="90"/>
                      <w:sz w:val="14"/>
                    </w:rPr>
                    <w:t>Capacitación</w:t>
                  </w:r>
                  <w:r>
                    <w:rPr>
                      <w:rFonts w:ascii="Arial" w:hAnsi="Arial"/>
                      <w:color w:val="FFFFFF"/>
                      <w:w w:val="92"/>
                      <w:sz w:val="1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w w:val="95"/>
                      <w:sz w:val="14"/>
                    </w:rPr>
                    <w:t>Diagnóstico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spacing w:line="250" w:lineRule="auto" w:before="3"/>
                    <w:ind w:left="7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Vigilancia</w:t>
                  </w:r>
                  <w:r>
                    <w:rPr>
                      <w:rFonts w:ascii="Arial"/>
                      <w:color w:val="FFFFFF"/>
                      <w:spacing w:val="-4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-4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95"/>
                      <w:sz w:val="14"/>
                    </w:rPr>
                    <w:t>monitor</w:t>
                  </w:r>
                  <w:r>
                    <w:rPr>
                      <w:rFonts w:ascii="Arial"/>
                      <w:color w:val="FFFFFF"/>
                      <w:spacing w:val="-2"/>
                      <w:w w:val="95"/>
                      <w:sz w:val="14"/>
                    </w:rPr>
                    <w:t>eo</w:t>
                  </w:r>
                  <w:r>
                    <w:rPr>
                      <w:rFonts w:ascii="Arial"/>
                      <w:color w:val="FFFFFF"/>
                      <w:spacing w:val="-4"/>
                      <w:w w:val="95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5"/>
                      <w:sz w:val="14"/>
                    </w:rPr>
                    <w:t>de</w:t>
                  </w:r>
                  <w:r>
                    <w:rPr>
                      <w:rFonts w:ascii="Arial"/>
                      <w:color w:val="FFFFFF"/>
                      <w:spacing w:val="27"/>
                      <w:w w:val="89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sz w:val="14"/>
                    </w:rPr>
                    <w:t>contaminantes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before="105"/>
                    <w:ind w:left="78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14"/>
                    </w:rPr>
                    <w:t>Campo</w:t>
                  </w:r>
                  <w:r>
                    <w:rPr>
                      <w:rFonts w:ascii="Arial"/>
                      <w:color w:val="FFFFFF"/>
                      <w:spacing w:val="12"/>
                      <w:w w:val="90"/>
                      <w:sz w:val="14"/>
                    </w:rPr>
                    <w:t> </w:t>
                  </w:r>
                  <w:r>
                    <w:rPr>
                      <w:rFonts w:ascii="Arial"/>
                      <w:color w:val="FFFFFF"/>
                      <w:w w:val="90"/>
                      <w:sz w:val="14"/>
                    </w:rPr>
                    <w:t>Limpio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before="112"/>
                    <w:ind w:left="0" w:right="79" w:firstLine="0"/>
                    <w:jc w:val="righ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14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-3"/>
                      <w:w w:val="90"/>
                      <w:sz w:val="14"/>
                    </w:rPr>
                    <w:t>otal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472.667999pt;width:31.2pt;height:30.5pt;mso-position-horizontal-relative:page;mso-position-vertical-relative:page;z-index:-222880" type="#_x0000_t202" filled="false" stroked="false">
            <v:textbox inset="0,0,0,0">
              <w:txbxContent>
                <w:p>
                  <w:pPr>
                    <w:spacing w:before="62"/>
                    <w:ind w:left="20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247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472.667999pt;width:31.2pt;height:30.5pt;mso-position-horizontal-relative:page;mso-position-vertical-relative:page;z-index:-222856" type="#_x0000_t202" filled="false" stroked="false">
            <v:textbox inset="0,0,0,0">
              <w:txbxContent>
                <w:p>
                  <w:pPr>
                    <w:spacing w:before="62"/>
                    <w:ind w:left="14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1,262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472.667999pt;width:31.2pt;height:30.5pt;mso-position-horizontal-relative:page;mso-position-vertical-relative:page;z-index:-222832" type="#_x0000_t202" filled="false" stroked="false">
            <v:textbox inset="0,0,0,0">
              <w:txbxContent>
                <w:p>
                  <w:pPr>
                    <w:spacing w:before="62"/>
                    <w:ind w:left="20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691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472.667999pt;width:31.2pt;height:30.5pt;mso-position-horizontal-relative:page;mso-position-vertical-relative:page;z-index:-222808" type="#_x0000_t202" filled="false" stroked="false">
            <v:textbox inset="0,0,0,0">
              <w:txbxContent>
                <w:p>
                  <w:pPr>
                    <w:spacing w:before="62"/>
                    <w:ind w:left="20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225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472.667999pt;width:31.2pt;height:30.5pt;mso-position-horizontal-relative:page;mso-position-vertical-relative:page;z-index:-222784" type="#_x0000_t202" filled="false" stroked="false">
            <v:textbox inset="0,0,0,0">
              <w:txbxContent>
                <w:p>
                  <w:pPr>
                    <w:spacing w:before="62"/>
                    <w:ind w:left="202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112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503.131866pt;width:31.2pt;height:13.7pt;mso-position-horizontal-relative:page;mso-position-vertical-relative:page;z-index:-222760" type="#_x0000_t202" filled="false" stroked="false">
            <v:textbox inset="0,0,0,0">
              <w:txbxContent>
                <w:p>
                  <w:pPr>
                    <w:spacing w:before="62"/>
                    <w:ind w:left="0" w:right="1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503.131866pt;width:31.2pt;height:13.7pt;mso-position-horizontal-relative:page;mso-position-vertical-relative:page;z-index:-222736" type="#_x0000_t202" filled="false" stroked="false">
            <v:textbox inset="0,0,0,0">
              <w:txbxContent>
                <w:p>
                  <w:pPr>
                    <w:spacing w:before="62"/>
                    <w:ind w:left="20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503.131866pt;width:31.2pt;height:13.7pt;mso-position-horizontal-relative:page;mso-position-vertical-relative:page;z-index:-222712" type="#_x0000_t202" filled="false" stroked="false">
            <v:textbox inset="0,0,0,0">
              <w:txbxContent>
                <w:p>
                  <w:pPr>
                    <w:spacing w:before="62"/>
                    <w:ind w:left="213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99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503.131866pt;width:31.2pt;height:13.7pt;mso-position-horizontal-relative:page;mso-position-vertical-relative:page;z-index:-222688" type="#_x0000_t202" filled="false" stroked="false">
            <v:textbox inset="0,0,0,0">
              <w:txbxContent>
                <w:p>
                  <w:pPr>
                    <w:spacing w:before="62"/>
                    <w:ind w:left="213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503.131866pt;width:31.2pt;height:13.7pt;mso-position-horizontal-relative:page;mso-position-vertical-relative:page;z-index:-222664" type="#_x0000_t202" filled="false" stroked="false">
            <v:textbox inset="0,0,0,0">
              <w:txbxContent>
                <w:p>
                  <w:pPr>
                    <w:spacing w:before="62"/>
                    <w:ind w:left="213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34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516.795837pt;width:31.2pt;height:13.7pt;mso-position-horizontal-relative:page;mso-position-vertical-relative:page;z-index:-222640" type="#_x0000_t202" filled="false" stroked="false">
            <v:textbox inset="0,0,0,0">
              <w:txbxContent>
                <w:p>
                  <w:pPr>
                    <w:spacing w:before="62"/>
                    <w:ind w:left="213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516.795837pt;width:31.2pt;height:13.7pt;mso-position-horizontal-relative:page;mso-position-vertical-relative:page;z-index:-222616" type="#_x0000_t202" filled="false" stroked="false">
            <v:textbox inset="0,0,0,0">
              <w:txbxContent>
                <w:p>
                  <w:pPr>
                    <w:spacing w:before="62"/>
                    <w:ind w:left="213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516.795837pt;width:31.2pt;height:13.7pt;mso-position-horizontal-relative:page;mso-position-vertical-relative:page;z-index:-222592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516.795837pt;width:31.2pt;height:13.7pt;mso-position-horizontal-relative:page;mso-position-vertical-relative:page;z-index:-222568" type="#_x0000_t202" filled="false" stroked="false">
            <v:textbox inset="0,0,0,0">
              <w:txbxContent>
                <w:p>
                  <w:pPr>
                    <w:spacing w:before="62"/>
                    <w:ind w:left="213" w:right="21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516.795837pt;width:31.2pt;height:13.7pt;mso-position-horizontal-relative:page;mso-position-vertical-relative:page;z-index:-222544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530.459717pt;width:31.2pt;height:22.1pt;mso-position-horizontal-relative:page;mso-position-vertical-relative:page;z-index:-222520" type="#_x0000_t202" filled="false" stroked="false">
            <v:textbox inset="0,0,0,0">
              <w:txbxContent>
                <w:p>
                  <w:pPr>
                    <w:spacing w:before="62"/>
                    <w:ind w:left="213" w:right="21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530.459717pt;width:31.2pt;height:22.1pt;mso-position-horizontal-relative:page;mso-position-vertical-relative:page;z-index:-222496" type="#_x0000_t202" filled="false" stroked="false">
            <v:textbox inset="0,0,0,0">
              <w:txbxContent>
                <w:p>
                  <w:pPr>
                    <w:spacing w:before="62"/>
                    <w:ind w:left="20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147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530.459717pt;width:31.2pt;height:22.1pt;mso-position-horizontal-relative:page;mso-position-vertical-relative:page;z-index:-222472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0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530.459717pt;width:31.2pt;height:22.1pt;mso-position-horizontal-relative:page;mso-position-vertical-relative:page;z-index:-222448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30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530.459717pt;width:31.2pt;height:22.1pt;mso-position-horizontal-relative:page;mso-position-vertical-relative:page;z-index:-222424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552.52356pt;width:31.2pt;height:13.7pt;mso-position-horizontal-relative:page;mso-position-vertical-relative:page;z-index:-222400" type="#_x0000_t202" filled="false" stroked="false">
            <v:textbox inset="0,0,0,0">
              <w:txbxContent>
                <w:p>
                  <w:pPr>
                    <w:spacing w:before="62"/>
                    <w:ind w:left="212" w:right="212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27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552.52356pt;width:31.2pt;height:13.7pt;mso-position-horizontal-relative:page;mso-position-vertical-relative:page;z-index:-222376" type="#_x0000_t202" filled="false" stroked="false">
            <v:textbox inset="0,0,0,0">
              <w:txbxContent>
                <w:p>
                  <w:pPr>
                    <w:spacing w:before="62"/>
                    <w:ind w:left="212" w:right="214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75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552.52356pt;width:31.2pt;height:13.7pt;mso-position-horizontal-relative:page;mso-position-vertical-relative:page;z-index:-222352" type="#_x0000_t202" filled="false" stroked="false">
            <v:textbox inset="0,0,0,0">
              <w:txbxContent>
                <w:p>
                  <w:pPr>
                    <w:spacing w:before="62"/>
                    <w:ind w:left="212" w:right="21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40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552.52356pt;width:31.2pt;height:13.7pt;mso-position-horizontal-relative:page;mso-position-vertical-relative:page;z-index:-222328" type="#_x0000_t202" filled="false" stroked="false">
            <v:textbox inset="0,0,0,0">
              <w:txbxContent>
                <w:p>
                  <w:pPr>
                    <w:spacing w:before="62"/>
                    <w:ind w:left="212" w:right="21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58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552.52356pt;width:31.2pt;height:13.7pt;mso-position-horizontal-relative:page;mso-position-vertical-relative:page;z-index:-222304" type="#_x0000_t202" filled="false" stroked="false">
            <v:textbox inset="0,0,0,0">
              <w:txbxContent>
                <w:p>
                  <w:pPr>
                    <w:spacing w:before="62"/>
                    <w:ind w:left="212" w:right="213" w:firstLine="0"/>
                    <w:jc w:val="center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002957"/>
                      <w:sz w:val="14"/>
                    </w:rPr>
                    <w:t>15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290176pt;margin-top:566.1875pt;width:31.2pt;height:13.7pt;mso-position-horizontal-relative:page;mso-position-vertical-relative:page;z-index:-222280" type="#_x0000_t202" filled="false" stroked="false">
            <v:textbox inset="0,0,0,0">
              <w:txbxContent>
                <w:p>
                  <w:pPr>
                    <w:spacing w:before="62"/>
                    <w:ind w:left="20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368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471298pt;margin-top:566.1875pt;width:31.2pt;height:13.7pt;mso-position-horizontal-relative:page;mso-position-vertical-relative:page;z-index:-222256" type="#_x0000_t202" filled="false" stroked="false">
            <v:textbox inset="0,0,0,0">
              <w:txbxContent>
                <w:p>
                  <w:pPr>
                    <w:spacing w:before="62"/>
                    <w:ind w:left="16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1667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5239pt;margin-top:566.1875pt;width:31.2pt;height:13.7pt;mso-position-horizontal-relative:page;mso-position-vertical-relative:page;z-index:-222232" type="#_x0000_t202" filled="false" stroked="false">
            <v:textbox inset="0,0,0,0">
              <w:txbxContent>
                <w:p>
                  <w:pPr>
                    <w:spacing w:before="62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842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33511pt;margin-top:566.1875pt;width:31.2pt;height:13.7pt;mso-position-horizontal-relative:page;mso-position-vertical-relative:page;z-index:-222208" type="#_x0000_t202" filled="false" stroked="false">
            <v:textbox inset="0,0,0,0">
              <w:txbxContent>
                <w:p>
                  <w:pPr>
                    <w:spacing w:before="62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340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14618pt;margin-top:566.1875pt;width:31.2pt;height:13.7pt;mso-position-horizontal-relative:page;mso-position-vertical-relative:page;z-index:-222184" type="#_x0000_t202" filled="false" stroked="false">
            <v:textbox inset="0,0,0,0">
              <w:txbxContent>
                <w:p>
                  <w:pPr>
                    <w:spacing w:before="62"/>
                    <w:ind w:left="20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FFFFFF"/>
                      <w:sz w:val="14"/>
                    </w:rPr>
                    <w:t>180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92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0002pt;margin-top:83.746849pt;width:176.6pt;height:636.35pt;mso-position-horizontal-relative:page;mso-position-vertical-relative:page;z-index:-2221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implementó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Barrido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T</w:t>
                  </w:r>
                  <w:r>
                    <w:rPr>
                      <w:color w:val="636466"/>
                      <w:spacing w:val="-7"/>
                      <w:w w:val="90"/>
                    </w:rPr>
                    <w:t>u</w:t>
                  </w:r>
                  <w:r>
                    <w:rPr>
                      <w:color w:val="636466"/>
                      <w:spacing w:val="-6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berculosis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Bovina,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repunte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92.3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(72,371)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zadas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(5,552),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inventario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536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Acciones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más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relevantes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durante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6"/>
                      <w:w w:val="8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sexenio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Sanidad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Inocuidad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4"/>
                      <w:w w:val="8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95"/>
                      <w:sz w:val="22"/>
                    </w:rPr>
                    <w:t>Alimentaria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logros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importantes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durante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status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“libre”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todo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enfermedades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aves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(Salmonelosis,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Newcastle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Influenza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aviar),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cerdos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(Fiebre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porcina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lásica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Aujeszky).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acciones en materia 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animal,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</w:t>
                  </w:r>
                  <w:r>
                    <w:rPr>
                      <w:color w:val="636466"/>
                      <w:spacing w:val="-1"/>
                      <w:w w:val="85"/>
                    </w:rPr>
                    <w:t>toria: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“Baja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brucelosis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ovina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caprina”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único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tuberculosis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estatus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erradicación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prevalencia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0.14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Barrido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Tuberculosis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concluyendo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nicipios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faltando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terminar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55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munici-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20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estatus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“Acreditado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Preparatorio”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USDA-APHIS.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Garrapata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Boophilus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ssp,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estatus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“LIBRE”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territorio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prioritarios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358.038818pt;width:176.6pt;height:360pt;mso-position-horizontal-relative:page;mso-position-vertical-relative:page;z-index:-222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Salud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animal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 salud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animal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internacionalmente,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implemen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Fomento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Pecuaria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(CEFPP),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orga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nismo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auxiliar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pecuario,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608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41.4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2,708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guiente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250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demiológica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Plagas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Enfermedades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Zoosanitarias,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Plagas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Animales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Terrestres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SADER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tó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564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220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tuberculosis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bovina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invierte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sequía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invierte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394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080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.7pt;height:29pt;mso-position-horizontal-relative:page;mso-position-vertical-relative:page;z-index:-2221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66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20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76.55pt;mso-position-horizontal-relative:page;mso-position-vertical-relative:page;z-index:-22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.727402pt;margin-top:54.276615pt;width:240.8pt;height:26.2pt;mso-position-horizontal-relative:page;mso-position-vertical-relative:page;z-index:-22204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956" w:right="17" w:hanging="937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4D5E6E"/>
                      <w:spacing w:val="-3"/>
                      <w:w w:val="80"/>
                      <w:sz w:val="22"/>
                    </w:rPr>
                    <w:t>PORCENT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0"/>
                      <w:sz w:val="22"/>
                    </w:rPr>
                    <w:t>AJE</w:t>
                  </w:r>
                  <w:r>
                    <w:rPr>
                      <w:rFonts w:asci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4"/>
                      <w:w w:val="80"/>
                      <w:sz w:val="22"/>
                    </w:rPr>
                    <w:t>AVANCE</w:t>
                  </w:r>
                  <w:r>
                    <w:rPr>
                      <w:rFonts w:ascii="Arial"/>
                      <w:b/>
                      <w:color w:val="4D5E6E"/>
                      <w:spacing w:val="-21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ACUERDO</w:t>
                  </w:r>
                  <w:r>
                    <w:rPr>
                      <w:rFonts w:ascii="Arial"/>
                      <w:b/>
                      <w:color w:val="4D5E6E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0"/>
                      <w:sz w:val="22"/>
                    </w:rPr>
                    <w:t>AL</w:t>
                  </w:r>
                  <w:r>
                    <w:rPr>
                      <w:rFonts w:asci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spacing w:val="-2"/>
                      <w:w w:val="80"/>
                      <w:sz w:val="22"/>
                    </w:rPr>
                    <w:t>INVENT</w:t>
                  </w:r>
                  <w:r>
                    <w:rPr>
                      <w:rFonts w:ascii="Arial"/>
                      <w:b/>
                      <w:color w:val="4D5E6E"/>
                      <w:spacing w:val="-3"/>
                      <w:w w:val="80"/>
                      <w:sz w:val="22"/>
                    </w:rPr>
                    <w:t>ARIO</w:t>
                  </w:r>
                  <w:r>
                    <w:rPr>
                      <w:rFonts w:ascii="Arial"/>
                      <w:b/>
                      <w:color w:val="4D5E6E"/>
                      <w:spacing w:val="29"/>
                      <w:w w:val="77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4D5E6E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SINIIGA</w:t>
                  </w:r>
                  <w:r>
                    <w:rPr>
                      <w:rFonts w:ascii="Arial"/>
                      <w:b/>
                      <w:color w:val="4D5E6E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2021</w:t>
                  </w:r>
                  <w:r>
                    <w:rPr>
                      <w:rFonts w:ascii="Arial"/>
                      <w:b/>
                      <w:color w:val="4D5E6E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POR</w:t>
                  </w:r>
                  <w:r>
                    <w:rPr>
                      <w:rFonts w:ascii="Arial"/>
                      <w:b/>
                      <w:color w:val="4D5E6E"/>
                      <w:spacing w:val="-21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4D5E6E"/>
                      <w:w w:val="85"/>
                      <w:sz w:val="22"/>
                    </w:rPr>
                    <w:t>MUNICIPIO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36.029449pt;width:176.25pt;height:368.55pt;mso-position-horizontal-relative:page;mso-position-vertical-relative:page;z-index:-2220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Zoosanitarias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tadas,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darle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certidumbre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impactarán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ganadera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tidad,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rentable,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subproduc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especies.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714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Sanidad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inocuidad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pesquera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7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90"/>
                      <w:sz w:val="22"/>
                    </w:rPr>
                    <w:t>acuícola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 realizan acciones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 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inocui-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captura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acopio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ejer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849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791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Fitozoosanitarias</w:t>
                  </w:r>
                  <w:r>
                    <w:rPr>
                      <w:color w:val="636466"/>
                      <w:spacing w:val="3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Acuáticos,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SADER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999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791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6,464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533.039429pt;width:176.6pt;height:184.6pt;mso-position-horizontal-relative:page;mso-position-vertical-relative:page;z-index:-221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rrolló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favorecer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garanticen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destinados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Riesgos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Sanitarios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(COEPRIS),</w:t>
                  </w:r>
                  <w:r>
                    <w:rPr>
                      <w:color w:val="636466"/>
                      <w:spacing w:val="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sostuvo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inte-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grantes de las cooperativas pesqueras 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 Magdalena-Bahía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Almejas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 dar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 trabajos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cosecha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ratificando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segun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785889pt;margin-top:725.634949pt;width:36.3pt;height:29pt;mso-position-horizontal-relative:page;mso-position-vertical-relative:page;z-index:-22196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67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194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76.55pt;mso-position-horizontal-relative:page;mso-position-vertical-relative:page;z-index:-22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2pt;height:267.650pt;mso-position-horizontal-relative:page;mso-position-vertical-relative:page;z-index:-2218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extracción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moluscos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almeja,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ostión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hacha,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certificadas,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moluscos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bivalvos.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apoyan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comer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internacional.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 resumen,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inocuidad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organismos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auxiliares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36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322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752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neficio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14,441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ganaderos,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agricultores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pescadores,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incrementándose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361.298065pt;width:176.6pt;height:344.5pt;mso-position-horizontal-relative:page;mso-position-vertical-relative:page;z-index:-2218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Pesca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acuacultura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vocación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Califor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estrecha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distribuida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largo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2,700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kilómetros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litoral,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extenso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abanico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constituye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nistración,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búsqueda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liforniano,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visualizó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periodo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informa,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estuvieron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eslabones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cadena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luyendo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aspectos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organización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transversal,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clasificación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403.346649pt;width:176.6pt;height:297.850pt;mso-position-horizontal-relative:page;mso-position-vertical-relative:page;z-index:-2218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left="0" w:right="25" w:firstLine="0"/>
                    <w:jc w:val="right"/>
                  </w:pP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acciones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821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937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describen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apartado.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5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pesquera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acuícola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Según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Agroalimentaria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Pesquera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(SIAP),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191,616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toneladas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mercialización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2,879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Aunque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desconoce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comportamien-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variables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rubro.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85pt;height:29pt;mso-position-horizontal-relative:page;mso-position-vertical-relative:page;z-index:-2218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68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18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440" w:right="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636.35pt;mso-position-horizontal-relative:page;mso-position-vertical-relative:page;z-index:-221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lado,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analizar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aspecto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diversidad,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ostenta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pesquerías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algunas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mercial,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langosta,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escama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almejas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volumen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sardi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tiburones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rayas.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ciertas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querías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particular,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nacional,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abulón,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almejas,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langosta,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algunas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pierna,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cabrilla,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lenguado,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pámpano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guachinan-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rayas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similares.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cultivo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moluscos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bivalvos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demos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alternativas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portantes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requerimientos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biotecnológicos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significativamente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cultivos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luscos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ostión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convertido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acuacultura,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ya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estandarización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prac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ticidad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cultivo,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preferi-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culti-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ostión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acuacultura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completo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(que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semilla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natural).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especies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almeja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catarina,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hacha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generosa,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prometedoras,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repoblamiento,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pesquerías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afectadas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sobreexplotación.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93631pt;margin-top:84.039612pt;width:245.95pt;height:26.2pt;mso-position-horizontal-relative:page;mso-position-vertical-relative:page;z-index:-22175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230" w:right="17" w:hanging="221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VOLUMEN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PESQUERA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BCS</w:t>
                  </w:r>
                  <w:r>
                    <w:rPr>
                      <w:rFonts w:ascii="Arial" w:hAnsi="Arial"/>
                      <w:b/>
                      <w:color w:val="4D5E6E"/>
                      <w:spacing w:val="21"/>
                      <w:w w:val="7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2018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488.619019pt;width:198.9pt;height:10.3pt;mso-position-horizontal-relative:page;mso-position-vertical-relative:page;z-index:-221728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b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Información</w:t>
                  </w:r>
                  <w:r>
                    <w:rPr>
                      <w:rFonts w:ascii="Arial" w:hAnsi="Arial"/>
                      <w:i/>
                      <w:color w:val="002957"/>
                      <w:spacing w:val="1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Agroalimentaria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y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0"/>
                      <w:sz w:val="16"/>
                    </w:rPr>
                    <w:t>P</w:t>
                  </w:r>
                  <w:r>
                    <w:rPr>
                      <w:rFonts w:ascii="Arial" w:hAnsi="Arial"/>
                      <w:i/>
                      <w:color w:val="002957"/>
                      <w:spacing w:val="-1"/>
                      <w:w w:val="80"/>
                      <w:sz w:val="16"/>
                    </w:rPr>
                    <w:t>esquera</w:t>
                  </w:r>
                  <w:r>
                    <w:rPr>
                      <w:rFonts w:ascii="Arial" w:hAnsi="Arial"/>
                      <w:i/>
                      <w:color w:val="002957"/>
                      <w:spacing w:val="8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(SIAP)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93631pt;margin-top:509.585602pt;width:245.95pt;height:26.2pt;mso-position-horizontal-relative:page;mso-position-vertical-relative:page;z-index:-22170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230" w:right="17" w:hanging="2211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VOLUMEN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VALOR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PRODUCCIÓN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PESQUERA</w:t>
                  </w:r>
                  <w:r>
                    <w:rPr>
                      <w:rFonts w:ascii="Arial" w:hAnsi="Arial"/>
                      <w:b/>
                      <w:color w:val="4D5E6E"/>
                      <w:spacing w:val="-1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BCS</w:t>
                  </w:r>
                  <w:r>
                    <w:rPr>
                      <w:rFonts w:ascii="Arial" w:hAnsi="Arial"/>
                      <w:b/>
                      <w:color w:val="4D5E6E"/>
                      <w:spacing w:val="21"/>
                      <w:w w:val="7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2018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707.595032pt;width:142.5pt;height:10.3pt;mso-position-horizontal-relative:page;mso-position-vertical-relative:page;z-index:-22168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color w:val="002957"/>
                      <w:w w:val="80"/>
                      <w:sz w:val="16"/>
                    </w:rPr>
                    <w:t>Fuente:</w:t>
                  </w:r>
                  <w:r>
                    <w:rPr>
                      <w:rFonts w:ascii="Arial"/>
                      <w:b/>
                      <w:i/>
                      <w:color w:val="002957"/>
                      <w:spacing w:val="-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Sistema</w:t>
                  </w:r>
                  <w:r>
                    <w:rPr>
                      <w:rFonts w:asci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de</w:t>
                  </w:r>
                  <w:r>
                    <w:rPr>
                      <w:rFonts w:ascii="Arial"/>
                      <w:i/>
                      <w:color w:val="002957"/>
                      <w:spacing w:val="-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Consulta</w:t>
                  </w:r>
                  <w:r>
                    <w:rPr>
                      <w:rFonts w:asci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(SIACON)</w:t>
                  </w:r>
                  <w:r>
                    <w:rPr>
                      <w:rFonts w:ascii="Arial"/>
                      <w:i/>
                      <w:color w:val="002957"/>
                      <w:spacing w:val="-6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del</w:t>
                  </w:r>
                  <w:r>
                    <w:rPr>
                      <w:rFonts w:ascii="Arial"/>
                      <w:i/>
                      <w:color w:val="002957"/>
                      <w:spacing w:val="-5"/>
                      <w:w w:val="80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002957"/>
                      <w:w w:val="80"/>
                      <w:sz w:val="16"/>
                    </w:rPr>
                    <w:t>SIAP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354980pt;margin-top:725.634949pt;width:37.7pt;height:29pt;mso-position-horizontal-relative:page;mso-position-vertical-relative:page;z-index:-2216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69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2163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541.917969pt;width:89.15pt;height:28.1pt;mso-position-horizontal-relative:page;mso-position-vertical-relative:page;z-index:-221608" type="#_x0000_t202" filled="false" stroked="false">
            <v:textbox inset="0,0,0,0">
              <w:txbxContent>
                <w:p>
                  <w:pPr>
                    <w:spacing w:before="54"/>
                    <w:ind w:left="557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90"/>
                      <w:sz w:val="20"/>
                    </w:rPr>
                    <w:t>CULTIVO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541.917969pt;width:89.15pt;height:28.1pt;mso-position-horizontal-relative:page;mso-position-vertical-relative:page;z-index:-221584" type="#_x0000_t202" filled="false" stroked="false">
            <v:textbox inset="0,0,0,0">
              <w:txbxContent>
                <w:p>
                  <w:pPr>
                    <w:spacing w:before="54"/>
                    <w:ind w:left="20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20"/>
                    </w:rPr>
                    <w:t>PESO</w:t>
                  </w:r>
                  <w:r>
                    <w:rPr>
                      <w:rFonts w:ascii="Arial"/>
                      <w:color w:val="FFFFFF"/>
                      <w:spacing w:val="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80"/>
                      <w:sz w:val="20"/>
                    </w:rPr>
                    <w:t>VIV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20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80"/>
                      <w:sz w:val="20"/>
                    </w:rPr>
                    <w:t>(TON)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541.917969pt;width:89.15pt;height:28.1pt;mso-position-horizontal-relative:page;mso-position-vertical-relative:page;z-index:-221560" type="#_x0000_t202" filled="false" stroked="false">
            <v:textbox inset="0,0,0,0">
              <w:txbxContent>
                <w:p>
                  <w:pPr>
                    <w:spacing w:line="250" w:lineRule="auto" w:before="54"/>
                    <w:ind w:left="142" w:right="16" w:firstLine="47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90"/>
                      <w:sz w:val="20"/>
                    </w:rPr>
                    <w:t>VALOR</w:t>
                  </w:r>
                  <w:r>
                    <w:rPr>
                      <w:rFonts w:ascii="Arial"/>
                      <w:color w:val="FFFFFF"/>
                      <w:spacing w:val="2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(MILES</w:t>
                  </w:r>
                  <w:r>
                    <w:rPr>
                      <w:rFonts w:ascii="Arial"/>
                      <w:color w:val="FFFFFF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DE</w:t>
                  </w:r>
                  <w:r>
                    <w:rPr>
                      <w:rFonts w:ascii="Arial"/>
                      <w:color w:val="FFFFFF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PESOS)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570.008789pt;width:89.15pt;height:14.5pt;mso-position-horizontal-relative:page;mso-position-vertical-relative:page;z-index:-22153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Abulón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570.008789pt;width:89.15pt;height:14.5pt;mso-position-horizontal-relative:page;mso-position-vertical-relative:page;z-index:-221512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.54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570.008789pt;width:89.15pt;height:14.5pt;mso-position-horizontal-relative:page;mso-position-vertical-relative:page;z-index:-221488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599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584.48175pt;width:89.15pt;height:14.5pt;mso-position-horizontal-relative:page;mso-position-vertical-relative:page;z-index:-22146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Almeja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584.48175pt;width:89.15pt;height:14.5pt;mso-position-horizontal-relative:page;mso-position-vertical-relative:page;z-index:-221440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26.75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584.48175pt;width:89.15pt;height:14.5pt;mso-position-horizontal-relative:page;mso-position-vertical-relative:page;z-index:-221416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826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598.954773pt;width:89.15pt;height:14.5pt;mso-position-horizontal-relative:page;mso-position-vertical-relative:page;z-index:-221392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Atún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598.954773pt;width:89.15pt;height:14.5pt;mso-position-horizontal-relative:page;mso-position-vertical-relative:page;z-index:-221368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0.04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598.954773pt;width:89.15pt;height:14.5pt;mso-position-horizontal-relative:page;mso-position-vertical-relative:page;z-index:-221344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13.427917pt;width:89.15pt;height:14.5pt;mso-position-horizontal-relative:page;mso-position-vertical-relative:page;z-index:-221320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Camarón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13.427917pt;width:89.15pt;height:14.5pt;mso-position-horizontal-relative:page;mso-position-vertical-relative:page;z-index:-221296" type="#_x0000_t202" filled="false" stroked="false">
            <v:textbox inset="0,0,0,0">
              <w:txbxContent>
                <w:p>
                  <w:pPr>
                    <w:spacing w:before="59"/>
                    <w:ind w:left="11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3,229.20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13.427917pt;width:89.15pt;height:14.5pt;mso-position-horizontal-relative:page;mso-position-vertical-relative:page;z-index:-221272" type="#_x0000_t202" filled="false" stroked="false">
            <v:textbox inset="0,0,0,0">
              <w:txbxContent>
                <w:p>
                  <w:pPr>
                    <w:spacing w:before="59"/>
                    <w:ind w:left="116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288,734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27.900879pt;width:89.15pt;height:14.5pt;mso-position-horizontal-relative:page;mso-position-vertical-relative:page;z-index:-221248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Guachinango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27.900879pt;width:89.15pt;height:14.5pt;mso-position-horizontal-relative:page;mso-position-vertical-relative:page;z-index:-221224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6.69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27.900879pt;width:89.15pt;height:14.5pt;mso-position-horizontal-relative:page;mso-position-vertical-relative:page;z-index:-221200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899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42.373901pt;width:89.15pt;height:14.5pt;mso-position-horizontal-relative:page;mso-position-vertical-relative:page;z-index:-22117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sz w:val="16"/>
                    </w:rPr>
                    <w:t>Jur</w:t>
                  </w: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el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42.373901pt;width:89.15pt;height:14.5pt;mso-position-horizontal-relative:page;mso-position-vertical-relative:page;z-index:-221152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237.81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42.373901pt;width:89.15pt;height:14.5pt;mso-position-horizontal-relative:page;mso-position-vertical-relative:page;z-index:-221128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35,706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56.846863pt;width:89.15pt;height:14.5pt;mso-position-horizontal-relative:page;mso-position-vertical-relative:page;z-index:-22110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sz w:val="16"/>
                    </w:rPr>
                    <w:t>Mojarr</w:t>
                  </w: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56.846863pt;width:89.15pt;height:14.5pt;mso-position-horizontal-relative:page;mso-position-vertical-relative:page;z-index:-221080" type="#_x0000_t202" filled="false" stroked="false">
            <v:textbox inset="0,0,0,0">
              <w:txbxContent>
                <w:p>
                  <w:pPr>
                    <w:spacing w:before="59"/>
                    <w:ind w:left="0" w:right="7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3.35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56.846863pt;width:89.15pt;height:14.5pt;mso-position-horizontal-relative:page;mso-position-vertical-relative:page;z-index:-221056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95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71.320007pt;width:89.15pt;height:14.5pt;mso-position-horizontal-relative:page;mso-position-vertical-relative:page;z-index:-221032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Ostión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71.320007pt;width:89.15pt;height:14.5pt;mso-position-horizontal-relative:page;mso-position-vertical-relative:page;z-index:-221008" type="#_x0000_t202" filled="false" stroked="false">
            <v:textbox inset="0,0,0,0">
              <w:txbxContent>
                <w:p>
                  <w:pPr>
                    <w:spacing w:before="59"/>
                    <w:ind w:left="11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2,277.81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71.320007pt;width:89.15pt;height:14.5pt;mso-position-horizontal-relative:page;mso-position-vertical-relative:page;z-index:-220984" type="#_x0000_t202" filled="false" stroked="false">
            <v:textbox inset="0,0,0,0">
              <w:txbxContent>
                <w:p>
                  <w:pPr>
                    <w:spacing w:before="59"/>
                    <w:ind w:left="0" w:right="7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40,384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653pt;margin-top:685.792969pt;width:89.15pt;height:16.1pt;mso-position-horizontal-relative:page;mso-position-vertical-relative:page;z-index:-220960" type="#_x0000_t202" filled="false" stroked="false">
            <v:textbox inset="0,0,0,0">
              <w:txbxContent>
                <w:p>
                  <w:pPr>
                    <w:spacing w:before="54"/>
                    <w:ind w:left="0" w:right="79" w:firstLine="0"/>
                    <w:jc w:val="righ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20"/>
                    </w:rPr>
                    <w:t>T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20"/>
                    </w:rPr>
                    <w:t>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448pt;margin-top:685.792969pt;width:89.15pt;height:16.1pt;mso-position-horizontal-relative:page;mso-position-vertical-relative:page;z-index:-220936" type="#_x0000_t202" filled="false" stroked="false">
            <v:textbox inset="0,0,0,0">
              <w:txbxContent>
                <w:p>
                  <w:pPr>
                    <w:spacing w:before="54"/>
                    <w:ind w:left="42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z w:val="20"/>
                    </w:rPr>
                    <w:t>185,833.93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685.792969pt;width:89.15pt;height:16.1pt;mso-position-horizontal-relative:page;mso-position-vertical-relative:page;z-index:-220912" type="#_x0000_t202" filled="false" stroked="false">
            <v:textbox inset="0,0,0,0">
              <w:txbxContent>
                <w:p>
                  <w:pPr>
                    <w:spacing w:before="54"/>
                    <w:ind w:left="47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z w:val="20"/>
                    </w:rPr>
                    <w:t>2,511,384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119.555992pt;width:89.15pt;height:28.1pt;mso-position-horizontal-relative:page;mso-position-vertical-relative:page;z-index:-220888" type="#_x0000_t202" filled="false" stroked="false">
            <v:textbox inset="0,0,0,0">
              <w:txbxContent>
                <w:p>
                  <w:pPr>
                    <w:spacing w:before="54"/>
                    <w:ind w:left="426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w w:val="90"/>
                      <w:sz w:val="20"/>
                    </w:rPr>
                    <w:t>PESQUERIA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119.555992pt;width:89.15pt;height:28.1pt;mso-position-horizontal-relative:page;mso-position-vertical-relative:page;z-index:-220864" type="#_x0000_t202" filled="false" stroked="false">
            <v:textbox inset="0,0,0,0">
              <w:txbxContent>
                <w:p>
                  <w:pPr>
                    <w:spacing w:before="54"/>
                    <w:ind w:left="20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20"/>
                    </w:rPr>
                    <w:t>PESO</w:t>
                  </w:r>
                  <w:r>
                    <w:rPr>
                      <w:rFonts w:ascii="Arial"/>
                      <w:color w:val="FFFFFF"/>
                      <w:spacing w:val="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80"/>
                      <w:sz w:val="20"/>
                    </w:rPr>
                    <w:t>VIV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20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80"/>
                      <w:sz w:val="20"/>
                    </w:rPr>
                    <w:t>(TON)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19.555992pt;width:89.15pt;height:28.1pt;mso-position-horizontal-relative:page;mso-position-vertical-relative:page;z-index:-220840" type="#_x0000_t202" filled="false" stroked="false">
            <v:textbox inset="0,0,0,0">
              <w:txbxContent>
                <w:p>
                  <w:pPr>
                    <w:spacing w:line="250" w:lineRule="auto" w:before="54"/>
                    <w:ind w:left="142" w:right="16" w:firstLine="47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90"/>
                      <w:sz w:val="20"/>
                    </w:rPr>
                    <w:t>VALOR</w:t>
                  </w:r>
                  <w:r>
                    <w:rPr>
                      <w:rFonts w:ascii="Arial"/>
                      <w:color w:val="FFFFFF"/>
                      <w:spacing w:val="22"/>
                      <w:w w:val="80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(MILES</w:t>
                  </w:r>
                  <w:r>
                    <w:rPr>
                      <w:rFonts w:ascii="Arial"/>
                      <w:color w:val="FFFFFF"/>
                      <w:spacing w:val="-27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DE</w:t>
                  </w:r>
                  <w:r>
                    <w:rPr>
                      <w:rFonts w:ascii="Arial"/>
                      <w:color w:val="FFFFFF"/>
                      <w:spacing w:val="-26"/>
                      <w:w w:val="85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w w:val="85"/>
                      <w:sz w:val="20"/>
                    </w:rPr>
                    <w:t>PESOS)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147.647537pt;width:89.15pt;height:14.5pt;mso-position-horizontal-relative:page;mso-position-vertical-relative:page;z-index:-22081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Abulón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147.647537pt;width:89.15pt;height:14.5pt;mso-position-horizontal-relative:page;mso-position-vertical-relative:page;z-index:-220792" type="#_x0000_t202" filled="false" stroked="false">
            <v:textbox inset="0,0,0,0">
              <w:txbxContent>
                <w:p>
                  <w:pPr>
                    <w:spacing w:before="59"/>
                    <w:ind w:left="557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110.83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47.647537pt;width:89.15pt;height:14.5pt;mso-position-horizontal-relative:page;mso-position-vertical-relative:page;z-index:-220768" type="#_x0000_t202" filled="false" stroked="false">
            <v:textbox inset="0,0,0,0">
              <w:txbxContent>
                <w:p>
                  <w:pPr>
                    <w:spacing w:before="59"/>
                    <w:ind w:left="557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27,081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162.120560pt;width:89.15pt;height:14.5pt;mso-position-horizontal-relative:page;mso-position-vertical-relative:page;z-index:-22074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Alga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162.120560pt;width:89.15pt;height:14.5pt;mso-position-horizontal-relative:page;mso-position-vertical-relative:page;z-index:-220720" type="#_x0000_t202" filled="false" stroked="false">
            <v:textbox inset="0,0,0,0">
              <w:txbxContent>
                <w:p>
                  <w:pPr>
                    <w:spacing w:before="59"/>
                    <w:ind w:left="557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1,146.11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62.120560pt;width:89.15pt;height:14.5pt;mso-position-horizontal-relative:page;mso-position-vertical-relative:page;z-index:-220696" type="#_x0000_t202" filled="false" stroked="false">
            <v:textbox inset="0,0,0,0">
              <w:txbxContent>
                <w:p>
                  <w:pPr>
                    <w:spacing w:before="59"/>
                    <w:ind w:left="557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5,536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176.593628pt;width:89.15pt;height:14.5pt;mso-position-horizontal-relative:page;mso-position-vertical-relative:page;z-index:-220672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Almeja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176.593628pt;width:89.15pt;height:14.5pt;mso-position-horizontal-relative:page;mso-position-vertical-relative:page;z-index:-220648" type="#_x0000_t202" filled="false" stroked="false">
            <v:textbox inset="0,0,0,0">
              <w:txbxContent>
                <w:p>
                  <w:pPr>
                    <w:spacing w:before="59"/>
                    <w:ind w:left="5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18,734.69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76.593628pt;width:89.15pt;height:14.5pt;mso-position-horizontal-relative:page;mso-position-vertical-relative:page;z-index:-220624" type="#_x0000_t202" filled="false" stroked="false">
            <v:textbox inset="0,0,0,0">
              <w:txbxContent>
                <w:p>
                  <w:pPr>
                    <w:spacing w:before="59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545,486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191.066589pt;width:89.15pt;height:14.5pt;mso-position-horizontal-relative:page;mso-position-vertical-relative:page;z-index:-220600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Atún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191.066589pt;width:89.15pt;height:14.5pt;mso-position-horizontal-relative:page;mso-position-vertical-relative:page;z-index:-220576" type="#_x0000_t202" filled="false" stroked="false">
            <v:textbox inset="0,0,0,0">
              <w:txbxContent>
                <w:p>
                  <w:pPr>
                    <w:spacing w:before="59"/>
                    <w:ind w:left="556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193.56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91.066589pt;width:89.15pt;height:14.5pt;mso-position-horizontal-relative:page;mso-position-vertical-relative:page;z-index:-220552" type="#_x0000_t202" filled="false" stroked="false">
            <v:textbox inset="0,0,0,0">
              <w:txbxContent>
                <w:p>
                  <w:pPr>
                    <w:spacing w:before="59"/>
                    <w:ind w:left="558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4,338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05.539551pt;width:89.15pt;height:14.5pt;mso-position-horizontal-relative:page;mso-position-vertical-relative:page;z-index:-220528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Escama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05.539551pt;width:89.15pt;height:14.5pt;mso-position-horizontal-relative:page;mso-position-vertical-relative:page;z-index:-220504" type="#_x0000_t202" filled="false" stroked="false">
            <v:textbox inset="0,0,0,0">
              <w:txbxContent>
                <w:p>
                  <w:pPr>
                    <w:spacing w:before="59"/>
                    <w:ind w:left="5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26,552.16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05.539551pt;width:89.15pt;height:14.5pt;mso-position-horizontal-relative:page;mso-position-vertical-relative:page;z-index:-220480" type="#_x0000_t202" filled="false" stroked="false">
            <v:textbox inset="0,0,0,0">
              <w:txbxContent>
                <w:p>
                  <w:pPr>
                    <w:spacing w:before="59"/>
                    <w:ind w:left="558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597,245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20.012619pt;width:89.15pt;height:14.5pt;mso-position-horizontal-relative:page;mso-position-vertical-relative:page;z-index:-220456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Calamar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20.012619pt;width:89.15pt;height:14.5pt;mso-position-horizontal-relative:page;mso-position-vertical-relative:page;z-index:-220432" type="#_x0000_t202" filled="false" stroked="false">
            <v:textbox inset="0,0,0,0">
              <w:txbxContent>
                <w:p>
                  <w:pPr>
                    <w:spacing w:before="59"/>
                    <w:ind w:left="558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50.74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20.012619pt;width:89.15pt;height:14.5pt;mso-position-horizontal-relative:page;mso-position-vertical-relative:page;z-index:-220408" type="#_x0000_t202" filled="false" stroked="false">
            <v:textbox inset="0,0,0,0">
              <w:txbxContent>
                <w:p>
                  <w:pPr>
                    <w:spacing w:before="59"/>
                    <w:ind w:left="557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514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34.485641pt;width:89.15pt;height:14.5pt;mso-position-horizontal-relative:page;mso-position-vertical-relative:page;z-index:-220384" type="#_x0000_t202" filled="false" stroked="false">
            <v:textbox inset="0,0,0,0">
              <w:txbxContent>
                <w:p>
                  <w:pPr>
                    <w:spacing w:before="59"/>
                    <w:ind w:left="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Camarón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34.485641pt;width:89.15pt;height:14.5pt;mso-position-horizontal-relative:page;mso-position-vertical-relative:page;z-index:-220360" type="#_x0000_t202" filled="false" stroked="false">
            <v:textbox inset="0,0,0,0">
              <w:txbxContent>
                <w:p>
                  <w:pPr>
                    <w:spacing w:before="59"/>
                    <w:ind w:left="557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1,593.68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34.485641pt;width:89.15pt;height:14.5pt;mso-position-horizontal-relative:page;mso-position-vertical-relative:page;z-index:-220336" type="#_x0000_t202" filled="false" stroked="false">
            <v:textbox inset="0,0,0,0">
              <w:txbxContent>
                <w:p>
                  <w:pPr>
                    <w:spacing w:before="59"/>
                    <w:ind w:left="559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137,150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48.95871pt;width:89.15pt;height:14.5pt;mso-position-horizontal-relative:page;mso-position-vertical-relative:page;z-index:-220312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Caracol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48.95871pt;width:89.15pt;height:14.5pt;mso-position-horizontal-relative:page;mso-position-vertical-relative:page;z-index:-220288" type="#_x0000_t202" filled="false" stroked="false">
            <v:textbox inset="0,0,0,0">
              <w:txbxContent>
                <w:p>
                  <w:pPr>
                    <w:spacing w:before="59"/>
                    <w:ind w:left="559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1,213.31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48.95871pt;width:89.15pt;height:14.5pt;mso-position-horizontal-relative:page;mso-position-vertical-relative:page;z-index:-220264" type="#_x0000_t202" filled="false" stroked="false">
            <v:textbox inset="0,0,0,0">
              <w:txbxContent>
                <w:p>
                  <w:pPr>
                    <w:spacing w:before="59"/>
                    <w:ind w:left="559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17,381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63.431671pt;width:89.15pt;height:14.5pt;mso-position-horizontal-relative:page;mso-position-vertical-relative:page;z-index:-220240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w w:val="95"/>
                      <w:sz w:val="16"/>
                    </w:rPr>
                    <w:t>Cazón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63.431671pt;width:89.15pt;height:14.5pt;mso-position-horizontal-relative:page;mso-position-vertical-relative:page;z-index:-220216" type="#_x0000_t202" filled="false" stroked="false">
            <v:textbox inset="0,0,0,0">
              <w:txbxContent>
                <w:p>
                  <w:pPr>
                    <w:spacing w:before="59"/>
                    <w:ind w:left="559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1,382.65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63.431671pt;width:89.15pt;height:14.5pt;mso-position-horizontal-relative:page;mso-position-vertical-relative:page;z-index:-220192" type="#_x0000_t202" filled="false" stroked="false">
            <v:textbox inset="0,0,0,0">
              <w:txbxContent>
                <w:p>
                  <w:pPr>
                    <w:spacing w:before="59"/>
                    <w:ind w:left="558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27,370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77.904724pt;width:89.15pt;height:14.5pt;mso-position-horizontal-relative:page;mso-position-vertical-relative:page;z-index:-220168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Erizo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77.904724pt;width:89.15pt;height:14.5pt;mso-position-horizontal-relative:page;mso-position-vertical-relative:page;z-index:-220144" type="#_x0000_t202" filled="false" stroked="false">
            <v:textbox inset="0,0,0,0">
              <w:txbxContent>
                <w:p>
                  <w:pPr>
                    <w:spacing w:before="59"/>
                    <w:ind w:left="558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77.904724pt;width:89.15pt;height:14.5pt;mso-position-horizontal-relative:page;mso-position-vertical-relative:page;z-index:-220120" type="#_x0000_t202" filled="false" stroked="false">
            <v:textbox inset="0,0,0,0">
              <w:txbxContent>
                <w:p>
                  <w:pPr>
                    <w:spacing w:before="59"/>
                    <w:ind w:left="560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760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292.377808pt;width:89.15pt;height:14.5pt;mso-position-horizontal-relative:page;mso-position-vertical-relative:page;z-index:-220096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Fauna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292.377808pt;width:89.15pt;height:14.5pt;mso-position-horizontal-relative:page;mso-position-vertical-relative:page;z-index:-220072" type="#_x0000_t202" filled="false" stroked="false">
            <v:textbox inset="0,0,0,0">
              <w:txbxContent>
                <w:p>
                  <w:pPr>
                    <w:spacing w:before="59"/>
                    <w:ind w:left="560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2.49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92.377808pt;width:89.15pt;height:14.5pt;mso-position-horizontal-relative:page;mso-position-vertical-relative:page;z-index:-220048" type="#_x0000_t202" filled="false" stroked="false">
            <v:textbox inset="0,0,0,0">
              <w:txbxContent>
                <w:p>
                  <w:pPr>
                    <w:spacing w:before="59"/>
                    <w:ind w:left="560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06.850769pt;width:89.15pt;height:14.5pt;mso-position-horizontal-relative:page;mso-position-vertical-relative:page;z-index:-220024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sz w:val="16"/>
                    </w:rPr>
                    <w:t>J</w:t>
                  </w: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aiba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06.850769pt;width:89.15pt;height:14.5pt;mso-position-horizontal-relative:page;mso-position-vertical-relative:page;z-index:-220000" type="#_x0000_t202" filled="false" stroked="false">
            <v:textbox inset="0,0,0,0">
              <w:txbxContent>
                <w:p>
                  <w:pPr>
                    <w:spacing w:before="59"/>
                    <w:ind w:left="560" w:right="55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797.35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06.850769pt;width:89.15pt;height:14.5pt;mso-position-horizontal-relative:page;mso-position-vertical-relative:page;z-index:-219976" type="#_x0000_t202" filled="false" stroked="false">
            <v:textbox inset="0,0,0,0">
              <w:txbxContent>
                <w:p>
                  <w:pPr>
                    <w:spacing w:before="59"/>
                    <w:ind w:left="559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25,152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21.323792pt;width:89.15pt;height:14.5pt;mso-position-horizontal-relative:page;mso-position-vertical-relative:page;z-index:-219952" type="#_x0000_t202" filled="false" stroked="false">
            <v:textbox inset="0,0,0,0">
              <w:txbxContent>
                <w:p>
                  <w:pPr>
                    <w:spacing w:before="59"/>
                    <w:ind w:left="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Langosta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21.323792pt;width:89.15pt;height:14.5pt;mso-position-horizontal-relative:page;mso-position-vertical-relative:page;z-index:-219928" type="#_x0000_t202" filled="false" stroked="false">
            <v:textbox inset="0,0,0,0">
              <w:txbxContent>
                <w:p>
                  <w:pPr>
                    <w:spacing w:before="59"/>
                    <w:ind w:left="559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2,527.60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21.323792pt;width:89.15pt;height:14.5pt;mso-position-horizontal-relative:page;mso-position-vertical-relative:page;z-index:-219904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609,721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35.796906pt;width:89.15pt;height:14.5pt;mso-position-horizontal-relative:page;mso-position-vertical-relative:page;z-index:-219880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z w:val="16"/>
                    </w:rPr>
                    <w:t>Ostión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35.796906pt;width:89.15pt;height:14.5pt;mso-position-horizontal-relative:page;mso-position-vertical-relative:page;z-index:-219856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30.98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35.796906pt;width:89.15pt;height:14.5pt;mso-position-horizontal-relative:page;mso-position-vertical-relative:page;z-index:-219832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305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50.269867pt;width:89.15pt;height:14.5pt;mso-position-horizontal-relative:page;mso-position-vertical-relative:page;z-index:-219808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1"/>
                      <w:w w:val="90"/>
                      <w:sz w:val="16"/>
                    </w:rPr>
                    <w:t>Otras</w:t>
                  </w:r>
                  <w:r>
                    <w:rPr>
                      <w:rFonts w:ascii="Arial"/>
                      <w:color w:val="002957"/>
                      <w:spacing w:val="9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0"/>
                      <w:sz w:val="16"/>
                    </w:rPr>
                    <w:t>especies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50.269867pt;width:89.15pt;height:14.5pt;mso-position-horizontal-relative:page;mso-position-vertical-relative:page;z-index:-219784" type="#_x0000_t202" filled="false" stroked="false">
            <v:textbox inset="0,0,0,0">
              <w:txbxContent>
                <w:p>
                  <w:pPr>
                    <w:spacing w:before="59"/>
                    <w:ind w:left="5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10,716.54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50.269867pt;width:89.15pt;height:14.5pt;mso-position-horizontal-relative:page;mso-position-vertical-relative:page;z-index:-219760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197,078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64.742889pt;width:89.15pt;height:14.5pt;mso-position-horizontal-relative:page;mso-position-vertical-relative:page;z-index:-219736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w w:val="95"/>
                      <w:sz w:val="16"/>
                    </w:rPr>
                    <w:t>P</w:t>
                  </w:r>
                  <w:r>
                    <w:rPr>
                      <w:rFonts w:ascii="Arial"/>
                      <w:color w:val="002957"/>
                      <w:spacing w:val="-1"/>
                      <w:w w:val="95"/>
                      <w:sz w:val="16"/>
                    </w:rPr>
                    <w:t>epino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de</w:t>
                  </w:r>
                  <w:r>
                    <w:rPr>
                      <w:rFonts w:ascii="Arial"/>
                      <w:color w:val="002957"/>
                      <w:spacing w:val="-1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mar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64.742889pt;width:89.15pt;height:14.5pt;mso-position-horizontal-relative:page;mso-position-vertical-relative:page;z-index:-219712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30.47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64.742889pt;width:89.15pt;height:14.5pt;mso-position-horizontal-relative:page;mso-position-vertical-relative:page;z-index:-219688" type="#_x0000_t202" filled="false" stroked="false">
            <v:textbox inset="0,0,0,0">
              <w:txbxContent>
                <w:p>
                  <w:pPr>
                    <w:spacing w:before="59"/>
                    <w:ind w:left="560" w:right="55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609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79.215912pt;width:89.15pt;height:14.5pt;mso-position-horizontal-relative:page;mso-position-vertical-relative:page;z-index:-219664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Pulpo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79.215912pt;width:89.15pt;height:14.5pt;mso-position-horizontal-relative:page;mso-position-vertical-relative:page;z-index:-219640" type="#_x0000_t202" filled="false" stroked="false">
            <v:textbox inset="0,0,0,0">
              <w:txbxContent>
                <w:p>
                  <w:pPr>
                    <w:spacing w:before="59"/>
                    <w:ind w:left="560" w:right="555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1,684.10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79.215912pt;width:89.15pt;height:14.5pt;mso-position-horizontal-relative:page;mso-position-vertical-relative:page;z-index:-219616" type="#_x0000_t202" filled="false" stroked="false">
            <v:textbox inset="0,0,0,0">
              <w:txbxContent>
                <w:p>
                  <w:pPr>
                    <w:spacing w:before="59"/>
                    <w:ind w:left="560" w:right="555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65,057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393.688873pt;width:89.15pt;height:14.5pt;mso-position-horizontal-relative:page;mso-position-vertical-relative:page;z-index:-219592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3"/>
                      <w:w w:val="95"/>
                      <w:sz w:val="16"/>
                    </w:rPr>
                    <w:t>Ra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6"/>
                    </w:rPr>
                    <w:t>y</w:t>
                  </w:r>
                  <w:r>
                    <w:rPr>
                      <w:rFonts w:ascii="Arial"/>
                      <w:color w:val="002957"/>
                      <w:spacing w:val="-3"/>
                      <w:w w:val="95"/>
                      <w:sz w:val="16"/>
                    </w:rPr>
                    <w:t>a</w:t>
                  </w:r>
                  <w:r>
                    <w:rPr>
                      <w:rFonts w:ascii="Arial"/>
                      <w:color w:val="002957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w w:val="95"/>
                      <w:sz w:val="16"/>
                    </w:rPr>
                    <w:t>y</w:t>
                  </w:r>
                  <w:r>
                    <w:rPr>
                      <w:rFonts w:ascii="Arial"/>
                      <w:color w:val="002957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color w:val="002957"/>
                      <w:spacing w:val="-1"/>
                      <w:w w:val="95"/>
                      <w:sz w:val="16"/>
                    </w:rPr>
                    <w:t>similar</w:t>
                  </w:r>
                  <w:r>
                    <w:rPr>
                      <w:rFonts w:ascii="Arial"/>
                      <w:color w:val="002957"/>
                      <w:spacing w:val="-2"/>
                      <w:w w:val="95"/>
                      <w:sz w:val="16"/>
                    </w:rPr>
                    <w:t>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393.688873pt;width:89.15pt;height:14.5pt;mso-position-horizontal-relative:page;mso-position-vertical-relative:page;z-index:-219568" type="#_x0000_t202" filled="false" stroked="false">
            <v:textbox inset="0,0,0,0">
              <w:txbxContent>
                <w:p>
                  <w:pPr>
                    <w:spacing w:before="59"/>
                    <w:ind w:left="560" w:right="555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3,011.24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393.688873pt;width:89.15pt;height:14.5pt;mso-position-horizontal-relative:page;mso-position-vertical-relative:page;z-index:-219544" type="#_x0000_t202" filled="false" stroked="false">
            <v:textbox inset="0,0,0,0">
              <w:txbxContent>
                <w:p>
                  <w:pPr>
                    <w:spacing w:before="59"/>
                    <w:ind w:left="560" w:right="555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43,898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408.161987pt;width:89.15pt;height:14.5pt;mso-position-horizontal-relative:page;mso-position-vertical-relative:page;z-index:-219520" type="#_x0000_t202" filled="false" stroked="false">
            <v:textbox inset="0,0,0,0">
              <w:txbxContent>
                <w:p>
                  <w:pPr>
                    <w:spacing w:before="59"/>
                    <w:ind w:left="8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Sardina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408.161987pt;width:89.15pt;height:14.5pt;mso-position-horizontal-relative:page;mso-position-vertical-relative:page;z-index:-219496" type="#_x0000_t202" filled="false" stroked="false">
            <v:textbox inset="0,0,0,0">
              <w:txbxContent>
                <w:p>
                  <w:pPr>
                    <w:spacing w:before="59"/>
                    <w:ind w:left="5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110,563.79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408.161987pt;width:89.15pt;height:14.5pt;mso-position-horizontal-relative:page;mso-position-vertical-relative:page;z-index:-219472" type="#_x0000_t202" filled="false" stroked="false">
            <v:textbox inset="0,0,0,0">
              <w:txbxContent>
                <w:p>
                  <w:pPr>
                    <w:spacing w:before="59"/>
                    <w:ind w:left="560" w:right="555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117,294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422.63501pt;width:89.15pt;height:14.5pt;mso-position-horizontal-relative:page;mso-position-vertical-relative:page;z-index:-219448" type="#_x0000_t202" filled="false" stroked="false">
            <v:textbox inset="0,0,0,0">
              <w:txbxContent>
                <w:p>
                  <w:pPr>
                    <w:spacing w:before="59"/>
                    <w:ind w:left="8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Sargazo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422.63501pt;width:89.15pt;height:14.5pt;mso-position-horizontal-relative:page;mso-position-vertical-relative:page;z-index:-219424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9.44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422.63501pt;width:89.15pt;height:14.5pt;mso-position-horizontal-relative:page;mso-position-vertical-relative:page;z-index:-219400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437.107971pt;width:89.15pt;height:14.5pt;mso-position-horizontal-relative:page;mso-position-vertical-relative:page;z-index:-219376" type="#_x0000_t202" filled="false" stroked="false">
            <v:textbox inset="0,0,0,0">
              <w:txbxContent>
                <w:p>
                  <w:pPr>
                    <w:spacing w:before="59"/>
                    <w:ind w:left="8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2"/>
                      <w:sz w:val="16"/>
                    </w:rPr>
                    <w:t>Sierra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437.107971pt;width:89.15pt;height:14.5pt;mso-position-horizontal-relative:page;mso-position-vertical-relative:page;z-index:-219352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1,183.25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437.107971pt;width:89.15pt;height:14.5pt;mso-position-horizontal-relative:page;mso-position-vertical-relative:page;z-index:-219328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21,167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451.580994pt;width:89.15pt;height:14.5pt;mso-position-horizontal-relative:page;mso-position-vertical-relative:page;z-index:-219304" type="#_x0000_t202" filled="false" stroked="false">
            <v:textbox inset="0,0,0,0">
              <w:txbxContent>
                <w:p>
                  <w:pPr>
                    <w:spacing w:before="59"/>
                    <w:ind w:left="8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2957"/>
                      <w:spacing w:val="-2"/>
                      <w:sz w:val="16"/>
                    </w:rPr>
                    <w:t>Tiburón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451.580994pt;width:89.15pt;height:14.5pt;mso-position-horizontal-relative:page;mso-position-vertical-relative:page;z-index:-219280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4,291.95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451.580994pt;width:89.15pt;height:14.5pt;mso-position-horizontal-relative:page;mso-position-vertical-relative:page;z-index:-219256" type="#_x0000_t202" filled="false" stroked="false">
            <v:textbox inset="0,0,0,0">
              <w:txbxContent>
                <w:p>
                  <w:pPr>
                    <w:spacing w:before="59"/>
                    <w:ind w:left="560" w:right="554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68,165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531pt;margin-top:466.054108pt;width:89.15pt;height:16.1pt;mso-position-horizontal-relative:page;mso-position-vertical-relative:page;z-index:-219232" type="#_x0000_t202" filled="false" stroked="false">
            <v:textbox inset="0,0,0,0">
              <w:txbxContent>
                <w:p>
                  <w:pPr>
                    <w:spacing w:before="54"/>
                    <w:ind w:left="0" w:right="78" w:firstLine="0"/>
                    <w:jc w:val="righ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20"/>
                    </w:rPr>
                    <w:t>T</w:t>
                  </w:r>
                  <w:r>
                    <w:rPr>
                      <w:rFonts w:ascii="Arial"/>
                      <w:color w:val="002957"/>
                      <w:spacing w:val="-3"/>
                      <w:w w:val="90"/>
                      <w:sz w:val="20"/>
                    </w:rPr>
                    <w:t>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6554pt;margin-top:466.054108pt;width:89.15pt;height:16.1pt;mso-position-horizontal-relative:page;mso-position-vertical-relative:page;z-index:-219208" type="#_x0000_t202" filled="false" stroked="false">
            <v:textbox inset="0,0,0,0">
              <w:txbxContent>
                <w:p>
                  <w:pPr>
                    <w:spacing w:before="54"/>
                    <w:ind w:left="422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z w:val="20"/>
                    </w:rPr>
                    <w:t>185,833.93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466.054108pt;width:89.15pt;height:16.1pt;mso-position-horizontal-relative:page;mso-position-vertical-relative:page;z-index:-219184" type="#_x0000_t202" filled="false" stroked="false">
            <v:textbox inset="0,0,0,0">
              <w:txbxContent>
                <w:p>
                  <w:pPr>
                    <w:spacing w:before="54"/>
                    <w:ind w:left="47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2957"/>
                      <w:sz w:val="20"/>
                    </w:rPr>
                    <w:t>2,511,384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195.624313pt;width:176.6pt;height:530.7pt;mso-position-horizontal-relative:page;mso-position-vertical-relative:page;z-index:-21916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506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Modernización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equipamiento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infraestructura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3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pesquera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tengan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bilidad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embarcaciones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eslora,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llamadas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“ribereñas”,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modelo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tesanal.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navegación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litorales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modernicen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gradualmente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óptimas,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económi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ponente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Incentivo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Renovación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Pesca,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666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quisición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motores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borda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benefician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409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896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cabezas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fuerza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motor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fuera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195.737457pt;width:176.6pt;height:522.25pt;mso-position-horizontal-relative:page;mso-position-vertical-relative:page;z-index:-2191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borda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transmisión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borda,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cipios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modernización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ribereña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motores,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embarcaciones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lotes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navegación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2,200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cuyas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ahora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certidumbre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rentabilidad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253.6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Desarrollo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acuacultura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alternativas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reconversión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importan-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refiere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mar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evidente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límite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economía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costeras.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razón,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conside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rentabilidad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incursionar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acuícola.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aspectos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actividad.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8.15pt;height:29pt;mso-position-horizontal-relative:page;mso-position-vertical-relative:page;z-index:-2191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70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90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134003pt;margin-top:0pt;width:140.35pt;height:140.35pt;mso-position-horizontal-relative:page;mso-position-vertical-relative:page;z-index:-21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4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195.715347pt;width:176.6pt;height:526.950pt;mso-position-horizontal-relative:page;mso-position-vertical-relative:page;z-index:-2190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acuacultura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constituye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manera 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sustentable.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razón,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mover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ortalecimiento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componente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obtener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permiso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componente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mixtos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ascienden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897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701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185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mover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acuacultura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mostrado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éxito,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267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137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456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196.023346pt;width:176.6pt;height:530.75pt;mso-position-horizontal-relative:page;mso-position-vertical-relative:page;z-index:-2190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Acuícola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 ha representado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 inversión de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41.1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spacing w:line="250" w:lineRule="auto" w:before="181"/>
                    <w:ind w:left="20" w:right="844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Desarrollo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7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integral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pesca</w:t>
                  </w:r>
                  <w:r>
                    <w:rPr>
                      <w:rFonts w:ascii="Arial"/>
                      <w:b/>
                      <w:i/>
                      <w:color w:val="636466"/>
                      <w:w w:val="8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"/>
                      <w:w w:val="95"/>
                      <w:sz w:val="22"/>
                    </w:rPr>
                    <w:t>deportiva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muy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II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contempla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ternativa de reconversión productiva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 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w w:val="80"/>
                    </w:rPr>
                    <w:t> (FONMAR)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conjunto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COEPRIS,</w:t>
                  </w:r>
                  <w:r>
                    <w:rPr>
                      <w:color w:val="636466"/>
                      <w:spacing w:val="-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Torneos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permitió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reanudar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adap-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tándola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criterios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precautorios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w w:val="85"/>
                    </w:rPr>
                    <w:t> estado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fondo,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torneos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altamar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distintas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otorgando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159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logístico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organizativo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orga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nizadores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torneos.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suspendió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“Serial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Depor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Copa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Campeones,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sureños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2021”,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prevé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retomar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265625pt;margin-top:725.634949pt;width:29.8pt;height:29pt;mso-position-horizontal-relative:page;mso-position-vertical-relative:page;z-index:-2189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71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9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0.35pt;mso-position-horizontal-relative:page;mso-position-vertical-relative:page;z-index:-21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609.950pt;mso-position-horizontal-relative:page;mso-position-vertical-relative:page;z-index:-2189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2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fideicomisos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televisión,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impresos.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puso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Pesca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rápida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amigable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usuarios.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aumento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significativo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duplicado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geografía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habiendo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 y sobrepasando,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 145 torneos 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sectoriales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ciento 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respectivamente.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Ordenamiento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42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pesquero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22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contempla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gular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promueva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estadística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analizar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dinámica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decisiones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sectorial,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Pescadores.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218.385849pt;width:176.6pt;height:482.65pt;mso-position-horizontal-relative:page;mso-position-vertical-relative:page;z-index:-2188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misión,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Pesquero,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cual,</w:t>
                  </w:r>
                  <w:r>
                    <w:rPr>
                      <w:color w:val="636466"/>
                      <w:spacing w:val="25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tribuyó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regularización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108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organizaciones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embarcaciones,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años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gestión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gobierno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ordenamiento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2,956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5,222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respectivamente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planteada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torial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habiendo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desti-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ascienden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750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Inspección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vigilancia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ilegal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muy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complejo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ocurre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Califor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requerido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productores,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realizando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inspección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mar,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arrojado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alenta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todavía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necesitan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yores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delito,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pesqueras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operan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significativamente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pesquerías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3pt;height:29pt;mso-position-horizontal-relative:page;mso-position-vertical-relative:page;z-index:-2188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72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8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65.2pt;mso-position-horizontal-relative:page;mso-position-vertical-relative:page;z-index:-21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218.392548pt;width:176.6pt;height:495.85pt;mso-position-horizontal-relative:page;mso-position-vertical-relative:page;z-index:-2188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FONMAR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070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Or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denamiento,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Inspección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varon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coadyuvancia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autoridades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pesqueras,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interinstitucio-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mantienen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Gobierno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282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recorridos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vigilancia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tierra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125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spacing w:val="-6"/>
                      <w:w w:val="95"/>
                    </w:rPr>
                    <w:t>mar,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levantamiento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retención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541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kg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ilegal.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consecutivo,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ortalecimiento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Pesqueros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SADER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sustentable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Todo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requirió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616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Procuraduría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271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Inspección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Naturales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Protegidas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marítimas,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parques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reservas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combate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ilegal.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erradicar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blema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terminar;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10,264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218.744553pt;width:176.2pt;height:477.95pt;mso-position-horizontal-relative:page;mso-position-vertical-relative:page;z-index:-218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operativos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marinos 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terrestres,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alcanzan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principios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requiriendo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52.9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pesos.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599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Programa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seguro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6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vida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para</w:t>
                  </w:r>
                  <w:r>
                    <w:rPr>
                      <w:rFonts w:ascii="Arial"/>
                      <w:b/>
                      <w:i/>
                      <w:color w:val="636466"/>
                      <w:w w:val="8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90"/>
                      <w:sz w:val="22"/>
                    </w:rPr>
                    <w:t>pescadores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cadores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vantes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frente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había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previamente: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incertidumbre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falta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jefe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hogar,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ocurrencia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infortunio.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cuyo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im-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inmediato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ribereño.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recur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pérdida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jefe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hogar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afrontar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certidumbre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situación</w:t>
                  </w:r>
                  <w:r>
                    <w:rPr>
                      <w:color w:val="636466"/>
                      <w:spacing w:val="4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venidera.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 el periodo que se informa,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4,394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pólizas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pescadores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pescadores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ejerciendo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892883pt;margin-top:725.634949pt;width:35.2pt;height:29pt;mso-position-horizontal-relative:page;mso-position-vertical-relative:page;z-index:-2187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73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72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65.2pt;mso-position-horizontal-relative:page;mso-position-vertical-relative:page;z-index:-21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605.25pt;mso-position-horizontal-relative:page;mso-position-vertical-relative:page;z-index:-2186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trecha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namiento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Pesquero,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pertenecen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padrón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gular.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resaltar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afortu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nados,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pescadores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lamentable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requirió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17.3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habiéndose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25,898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pólizas,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certidumbre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pescado-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res</w:t>
                  </w:r>
                  <w:r>
                    <w:rPr>
                      <w:color w:val="636466"/>
                      <w:spacing w:val="4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beneficiados.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resumen,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ejercida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pesca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acuacul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276.7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recur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provenientes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Sanidad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30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29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inocuidad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inocuidad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marinos,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aspecto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prioritario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cadena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pesque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acuícola,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y,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tengan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mercados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inter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mariscos.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contempla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cretaría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pequeros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clasificación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sanita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34848pt;width:176.6pt;height:346.85pt;mso-position-horizontal-relative:page;mso-position-vertical-relative:page;z-index:-2186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ria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NOM-242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SSA1-2009,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pesqueros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Clasificación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Complejo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gunar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Magdalena-Bahía</w:t>
                  </w:r>
                  <w:r>
                    <w:rPr>
                      <w:color w:val="636466"/>
                      <w:spacing w:val="5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Almejas,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términos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quero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acuícola,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permitirá</w:t>
                  </w:r>
                  <w:r>
                    <w:rPr>
                      <w:color w:val="636466"/>
                      <w:w w:val="85"/>
                    </w:rPr>
                    <w:t> conservar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implicó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COFEPRIS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76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358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</w:t>
                  </w:r>
                  <w:r>
                    <w:rPr>
                      <w:color w:val="636466"/>
                      <w:spacing w:val="-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ocupa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segundo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lugar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cultivo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extracción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7pt;height:29pt;mso-position-horizontal-relative:page;mso-position-vertical-relative:page;z-index:-21863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74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60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22.85pt;mso-position-horizontal-relative:page;mso-position-vertical-relative:page;z-index:-21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4095pt;width:184.8pt;height:70pt;mso-position-horizontal-relative:page;mso-position-vertical-relative:page;z-index:-21856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MEDIO</w:t>
                  </w:r>
                  <w:r>
                    <w:rPr>
                      <w:rFonts w:ascii="Arial"/>
                      <w:b/>
                      <w:color w:val="25408F"/>
                      <w:spacing w:val="-50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AMBIENTE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line="250" w:lineRule="auto" w:before="20"/>
                    <w:ind w:left="20" w:right="993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14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RECURSOS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NATURALES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56.029449pt;width:176.6pt;height:285.55pt;mso-position-horizontal-relative:page;mso-position-vertical-relative:page;z-index:-2185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climáticas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adversas,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vitales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limitados,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admi-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construido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alian-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institucionales,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(federal,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municipal),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encaminados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dificultades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crisis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climática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climático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global,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contingencia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caracte-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rístico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excepcional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tal;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ejemplo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ambiente.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logrará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51.477753pt;width:176.6pt;height:260.4pt;mso-position-horizontal-relative:page;mso-position-vertical-relative:page;z-index:-2185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Pago por Servicios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Ambientales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Pago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bientales,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derales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dueños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comunales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la tierra,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 ejidos,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 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conservación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recarga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acuíferos.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invirtiendo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0.3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 ejido,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 8,652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 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invirtiendo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eji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municipios: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Luis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Echeve-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rría,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Javier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2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Antonio,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Bartolo,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Rosario,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Alfredo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Vladimir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Bonfil,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Santiago,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Boca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Candelaria.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580.517273pt;width:176.2pt;height:105.4pt;mso-position-horizontal-relative:page;mso-position-vertical-relative:page;z-index:-2184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supervisión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conjuntamente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CONAFOR,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permitieron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constatar</w:t>
                  </w:r>
                  <w:r>
                    <w:rPr>
                      <w:color w:val="636466"/>
                      <w:spacing w:val="1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las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obras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conservación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recarga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suelo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acuíferos,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restauración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habitats,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fuego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ecosis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ejidos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64978pt;margin-top:725.634949pt;width:35.450pt;height:29pt;mso-position-horizontal-relative:page;mso-position-vertical-relative:page;z-index:-2184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75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44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1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335.234863pt;width:176.6pt;height:197.8pt;mso-position-horizontal-relative:page;mso-position-vertical-relative:page;z-index:-2183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Ejido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mondú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Mérito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Forestal,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categoría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Restauración.</w:t>
                  </w:r>
                  <w:r>
                    <w:rPr>
                      <w:color w:val="636466"/>
                      <w:spacing w:val="-4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convenios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específicos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CONAFOR,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ejidos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Forestal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ambientales.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Adicionalmente,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publicaron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Pago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Ambientales,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Forestal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Mexicano,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447.613739pt;width:176.6pt;height:232.75pt;mso-position-horizontal-relative:page;mso-position-vertical-relative:page;z-index:-2183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Gracias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P</w:t>
                  </w:r>
                  <w:r>
                    <w:rPr>
                      <w:color w:val="636466"/>
                      <w:w w:val="90"/>
                    </w:rPr>
                    <w:t>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huertos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aprendizaje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naturales.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establecer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huertos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6,212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pesar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limitaciones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didas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restricción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cluir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consolidando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Programa.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acciones,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pú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mantener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“Green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Flag”.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542.979187pt;width:176.6pt;height:179.9pt;mso-position-horizontal-relative:page;mso-position-vertical-relative:page;z-index:-2183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Programa</w:t>
                  </w:r>
                  <w:r>
                    <w:rPr>
                      <w:rFonts w:ascii="Arial" w:hAnsi="Arial"/>
                      <w:b/>
                      <w:color w:val="636466"/>
                      <w:spacing w:val="1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Divulgación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874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3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Educación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5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Ambiental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6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“Sembremos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37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un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37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Mejor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8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5"/>
                      <w:sz w:val="28"/>
                      <w:szCs w:val="28"/>
                    </w:rPr>
                    <w:t>Futuro”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apuesta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arraigar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ciedad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ambiente,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edu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ambiental.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Divulgación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bá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3pt;height:29pt;mso-position-horizontal-relative:page;mso-position-vertical-relative:page;z-index:-2183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76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29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338.75pt;mso-position-horizontal-relative:page;mso-position-vertical-relative:page;z-index:-21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8.212585pt;margin-top:411.458466pt;width:261.75pt;height:300pt;mso-position-horizontal-relative:page;mso-position-vertical-relative:page;z-index:-2182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Estudio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Estado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Biodiversidad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Baja</w:t>
                  </w:r>
                  <w:r>
                    <w:rPr>
                      <w:rFonts w:ascii="Arial"/>
                      <w:b/>
                      <w:color w:val="636466"/>
                      <w:spacing w:val="1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California</w:t>
                  </w:r>
                  <w:r>
                    <w:rPr>
                      <w:rFonts w:asci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Sur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decisiones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biodiversidad,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definir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sustentable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recursos.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Biodiversidad,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actua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aspectos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biológicos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económico-sociales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entidad;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analítico,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prospectivo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propositivo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útil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tomadores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decisiones.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interinstitucional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2017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CONABIO,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Biodiversidad.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compilación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obra;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obtuvieron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6,000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listas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especies,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expertos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volúmenes,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secciones,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contribuciones,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apéndices,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1,713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páginas.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2021,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tiene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100%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obra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compilada,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da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inicio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216675pt;margin-top:725.634949pt;width:34.85pt;height:29pt;mso-position-horizontal-relative:page;mso-position-vertical-relative:page;z-index:-2182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77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82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56989pt;margin-top:0pt;width:344.2pt;height:722.85pt;mso-position-horizontal-relative:page;mso-position-vertical-relative:page;z-index:-21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4.039558pt;width:176.6pt;height:343.2pt;mso-position-horizontal-relative:page;mso-position-vertical-relative:page;z-index:-2181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Programa</w:t>
                  </w:r>
                  <w:r>
                    <w:rPr>
                      <w:rFonts w:ascii="Arial" w:hAnsi="Arial"/>
                      <w:b/>
                      <w:color w:val="636466"/>
                      <w:spacing w:val="2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2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Reforestación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22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Urbana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13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y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13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Rural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2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5"/>
                      <w:sz w:val="28"/>
                      <w:szCs w:val="28"/>
                    </w:rPr>
                    <w:t>“Sembremos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86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un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35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Mejor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spacing w:val="-35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636466"/>
                      <w:w w:val="90"/>
                      <w:sz w:val="28"/>
                      <w:szCs w:val="28"/>
                    </w:rPr>
                    <w:t>Futuro”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Otro recurso indispensable para 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biodiversidad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árboles,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global,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vegetal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ayuda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“efecto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nadero”,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mitigar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climático.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reforestación;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verdes,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ecosistemas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completos.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Reforesta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Pesca,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cuario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(SEPADA)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danía,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sumarse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adoptando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árbol,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hagan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partícipes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84.039558pt;width:176.65pt;height:343.2pt;mso-position-horizontal-relative:page;mso-position-vertical-relative:page;z-index:-2181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Información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13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Geográfico</w:t>
                  </w:r>
                  <w:r>
                    <w:rPr>
                      <w:rFonts w:ascii="Arial" w:hAnsi="Arial"/>
                      <w:b/>
                      <w:color w:val="636466"/>
                      <w:spacing w:val="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Baja</w:t>
                  </w:r>
                  <w:r>
                    <w:rPr>
                      <w:rFonts w:ascii="Arial" w:hAnsi="Arial"/>
                      <w:b/>
                      <w:color w:val="636466"/>
                      <w:spacing w:val="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California</w:t>
                  </w:r>
                  <w:r>
                    <w:rPr>
                      <w:rFonts w:ascii="Arial" w:hAnsi="Arial"/>
                      <w:b/>
                      <w:color w:val="636466"/>
                      <w:w w:val="86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0"/>
                      <w:sz w:val="28"/>
                    </w:rPr>
                    <w:t>Sur</w:t>
                  </w:r>
                  <w:r>
                    <w:rPr>
                      <w:rFonts w:ascii="Arial" w:hAnsi="Arial"/>
                      <w:b/>
                      <w:color w:val="636466"/>
                      <w:spacing w:val="28"/>
                      <w:w w:val="8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0"/>
                      <w:sz w:val="28"/>
                    </w:rPr>
                    <w:t>(SIGBCS)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INEGI,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Geográfico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(SIGBCS),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difundir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SIGBCS,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territorio,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municipales.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Adicio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nalmente,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gistro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públi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Bitácora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Ordenamiento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Ecológico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docu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mentos)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Formulación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dencias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civil.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450pt;height:29pt;mso-position-horizontal-relative:page;mso-position-vertical-relative:page;z-index:-2181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78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0" w:right="1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78.785347pt;width:176.2pt;height:105.4pt;mso-position-horizontal-relative:page;mso-position-vertical-relative:page;z-index:-2180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6"/>
                      <w:w w:val="85"/>
                    </w:rPr>
                    <w:t>Toda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alojada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Mapa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INEGI,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SIGBCS,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homologada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confiable,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decisiones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ámbito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aprovecha-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79.078957pt;width:176.6pt;height:634.9pt;mso-position-horizontal-relative:page;mso-position-vertical-relative:page;z-index:-2180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Ordenamiento</w:t>
                  </w:r>
                  <w:r>
                    <w:rPr>
                      <w:rFonts w:asci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territorio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ordenamiento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territorio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constituye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planifica-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territorio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promueve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sostenible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pectiva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analiza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identifica</w:t>
                  </w:r>
                  <w:r>
                    <w:rPr>
                      <w:color w:val="636466"/>
                      <w:w w:val="85"/>
                    </w:rPr>
                    <w:t> 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potencialidades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territorio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equilibrio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tamientos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humanos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ambientales,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propiciar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imple-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equipamien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esquema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normatividad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estableci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orde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1602"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nado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ciudades,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dictaminaron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155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4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desarrollo</w:t>
                  </w:r>
                  <w:r>
                    <w:rPr>
                      <w:color w:val="636466"/>
                      <w:spacing w:val="5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ha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bitacional,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comercial,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turístico,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marítimo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terrestre,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otros,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acuerdo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superficie</w:t>
                  </w:r>
                  <w:r>
                    <w:rPr>
                      <w:color w:val="636466"/>
                      <w:spacing w:val="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800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hectáreas.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1602" w:right="25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periodo,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Paz,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cuyo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superficies</w:t>
                  </w:r>
                  <w:r>
                    <w:rPr>
                      <w:color w:val="636466"/>
                      <w:spacing w:val="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15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su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4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superficies</w:t>
                  </w:r>
                  <w:r>
                    <w:rPr>
                      <w:color w:val="636466"/>
                      <w:spacing w:val="4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contemplan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prevaleció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dictaminación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94.129654pt;width:176.6pt;height:361.1pt;mso-position-horizontal-relative:page;mso-position-vertical-relative:page;z-index:-2180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Programa</w:t>
                  </w:r>
                  <w:r>
                    <w:rPr>
                      <w:rFonts w:ascii="Arial" w:hAnsi="Arial"/>
                      <w:b/>
                      <w:color w:val="636466"/>
                      <w:spacing w:val="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Gestión</w:t>
                  </w:r>
                  <w:r>
                    <w:rPr>
                      <w:rFonts w:ascii="Arial" w:hAnsi="Arial"/>
                      <w:b/>
                      <w:color w:val="636466"/>
                      <w:spacing w:val="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para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8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Mejorar</w:t>
                  </w:r>
                  <w:r>
                    <w:rPr>
                      <w:rFonts w:ascii="Arial"/>
                      <w:b/>
                      <w:color w:val="636466"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b/>
                      <w:color w:val="636466"/>
                      <w:spacing w:val="-2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Calidad</w:t>
                  </w:r>
                  <w:r>
                    <w:rPr>
                      <w:rFonts w:ascii="Arial"/>
                      <w:b/>
                      <w:color w:val="636466"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Aire</w:t>
                  </w:r>
                  <w:r>
                    <w:rPr>
                      <w:rFonts w:ascii="Arial"/>
                      <w:b/>
                      <w:color w:val="636466"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en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 Baja</w:t>
                  </w:r>
                  <w:r>
                    <w:rPr>
                      <w:rFonts w:asci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California</w:t>
                  </w:r>
                  <w:r>
                    <w:rPr>
                      <w:rFonts w:asci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Sur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(ProAire)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contaminación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aire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medioambiental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salud.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prometido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aire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lifornianos.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aire,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cencias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Funcionamiento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Emisiones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Atmósfera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fuen-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559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tes</w:t>
                  </w:r>
                  <w:r>
                    <w:rPr>
                      <w:color w:val="636466"/>
                      <w:spacing w:val="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fijas.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2015,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contaba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regula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incor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presas.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ya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control</w:t>
                  </w:r>
                  <w:r>
                    <w:rPr>
                      <w:color w:val="636466"/>
                      <w:spacing w:val="-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gases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efecto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vernadero</w:t>
                  </w:r>
                  <w:r>
                    <w:rPr>
                      <w:color w:val="636466"/>
                      <w:spacing w:val="-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(GEI).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563.896179pt;width:83.55pt;height:52.6pt;mso-position-horizontal-relative:page;mso-position-vertical-relative:page;z-index:-2180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Adicionalmente,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realizan</w:t>
                  </w:r>
                  <w:r>
                    <w:rPr>
                      <w:color w:val="636466"/>
                      <w:spacing w:val="4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SEMARNAT</w:t>
                  </w:r>
                  <w:r>
                    <w:rPr>
                      <w:color w:val="636466"/>
                      <w:spacing w:val="-4"/>
                      <w:w w:val="80"/>
                    </w:rPr>
                    <w:t>,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para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346298pt;margin-top:563.896179pt;width:13.15pt;height:52.6pt;mso-position-horizontal-relative:page;mso-position-vertical-relative:page;z-index:-217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36"/>
                    <w:jc w:val="both"/>
                  </w:pPr>
                  <w:r>
                    <w:rPr>
                      <w:color w:val="636466"/>
                      <w:w w:val="80"/>
                    </w:rPr>
                    <w:t>se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616.696167pt;width:176.2pt;height:92.2pt;mso-position-horizontal-relative:page;mso-position-vertical-relative:page;z-index:-2179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551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tegración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Inventario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Emisiones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minantes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Criterio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Inventario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tomando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infor-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2018.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785889pt;margin-top:725.634949pt;width:36.3pt;height:29pt;mso-position-horizontal-relative:page;mso-position-vertical-relative:page;z-index:-2179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79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9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48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294.05pt;mso-position-horizontal-relative:page;mso-position-vertical-relative:page;z-index:-2178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Zona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Marítimo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Terrestre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tenencia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jurídi-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44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topografía,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lotificación,</w:t>
                  </w:r>
                  <w:r>
                    <w:rPr>
                      <w:color w:val="636466"/>
                      <w:w w:val="85"/>
                    </w:rPr>
                    <w:t> rectificación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superficies,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subdivisión 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predios,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deslindes,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electrificación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ejidos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quieren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tierra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común,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otorgamos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1,084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Dic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támenes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acordes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 de planeación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vigentes 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lacionados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habitacional,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comercial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turístico,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así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Zona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Marítimo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Terrestre,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proporcionamos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5,164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sorías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tenencia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tierra.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8.7pt;height:29pt;mso-position-horizontal-relative:page;mso-position-vertical-relative:page;z-index:-2178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80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84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385986pt;margin-top:0pt;width:316.1pt;height:722.85pt;mso-position-horizontal-relative:page;mso-position-vertical-relative:page;z-index:-21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44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2.234993pt;width:249.6pt;height:22pt;mso-position-horizontal-relative:page;mso-position-vertical-relative:page;z-index:-21779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MINERÍA</w:t>
                  </w:r>
                  <w:r>
                    <w:rPr>
                      <w:rFonts w:ascii="Arial" w:hAnsi="Arial"/>
                      <w:b/>
                      <w:color w:val="25408F"/>
                      <w:spacing w:val="-75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SUSTENTABLE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23.430954pt;width:176.6pt;height:482.65pt;mso-position-horizontal-relative:page;mso-position-vertical-relative:page;z-index:-2177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industria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extractiva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minera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table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continúa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destacando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motor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potenciar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diversificación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comercializó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volu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8,475,000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métricas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mineral,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valor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5,865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584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representa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incre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mento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6.5%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descenso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5.5%en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previo.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volumen,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93.7%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tacando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42%,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38%,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7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eso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9.5%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%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restante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Cobalto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Zinc.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Roca</w:t>
                  </w:r>
                  <w:r>
                    <w:rPr>
                      <w:color w:val="636466"/>
                      <w:spacing w:val="20"/>
                      <w:w w:val="78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Fosfórica,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6.3%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mercializado.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3,789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directos,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75.3%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Mulegé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24.7%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Paz,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remuneración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1,746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439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pesos: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81%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rectos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alrededor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11%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exportaciones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Japón,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Taiwán,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Uni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América,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Canadá,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China,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Rica,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Ecuador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Perú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Guatemala.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exporta-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ascendieron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7,289,540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74.5%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enviándose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Japón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(47.8%)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Taiwán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(22.7%).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23.430954pt;width:176.6pt;height:487.35pt;mso-position-horizontal-relative:page;mso-position-vertical-relative:page;z-index:-2177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detuvo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descenso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 inversiones mineras,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 invertirse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495.6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después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5,605.6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descen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388.2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contracción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cobre.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incremento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68.2%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Exportadora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S.A.,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demás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minera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portantes 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contracciones.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enero-agosto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ligera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plan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1,300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11%</w:t>
                  </w:r>
                  <w:r>
                    <w:rPr>
                      <w:color w:val="636466"/>
                      <w:w w:val="85"/>
                    </w:rPr>
                    <w:t> mujeres.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tiene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expectativa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corto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oferta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sustentable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contaminante.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Actualmente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perímetro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ceptible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explotación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9"/>
                    <w:jc w:val="both"/>
                  </w:pP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sobresale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principal</w:t>
                  </w:r>
                  <w:r>
                    <w:rPr>
                      <w:color w:val="636466"/>
                      <w:w w:val="85"/>
                    </w:rPr>
                    <w:t> productor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metálicos,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marina,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yeso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forita,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catódico,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cobalto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metálico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sulfato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zinc,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cobalto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metálico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698730pt;margin-top:725.634949pt;width:30.4pt;height:29pt;mso-position-horizontal-relative:page;mso-position-vertical-relative:page;z-index:-2177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81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69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22.85pt;mso-position-horizontal-relative:page;mso-position-vertical-relative:page;z-index:-21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6.083405pt;margin-top:83.745949pt;width:176.6pt;height:386.45pt;mso-position-horizontal-relative:page;mso-position-vertical-relative:page;z-index:-2176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contexto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posiciona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8°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lugar,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anual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minera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industria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extractiva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65.1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métricas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2,116.6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Exportadora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S.A.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C.</w:t>
                  </w:r>
                  <w:r>
                    <w:rPr>
                      <w:color w:val="636466"/>
                      <w:spacing w:val="-8"/>
                      <w:w w:val="85"/>
                    </w:rPr>
                    <w:t>V</w:t>
                  </w:r>
                  <w:r>
                    <w:rPr>
                      <w:color w:val="636466"/>
                      <w:spacing w:val="-6"/>
                      <w:w w:val="85"/>
                    </w:rPr>
                    <w:t>.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(ESSA),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líder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interna-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ubicada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Negro, cuya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superfi-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hectáreas;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Occidental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(COMSA),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localiza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Isla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San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Marcos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Latinoamérica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yeso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comercializa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mérica,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Sudamérica,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Japón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país;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Carbón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(antes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CAOPAS)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yeso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trituración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Metalúrgica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Boleo,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duciendo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catódico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ROFOMEX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localiza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fosforita.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5.85pt;height:29pt;mso-position-horizontal-relative:page;mso-position-vertical-relative:page;z-index:-2176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82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6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45.1pt;height:571.75pt;mso-position-horizontal-relative:page;mso-position-vertical-relative:page;z-index:-21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2.234993pt;width:279.7pt;height:22pt;mso-position-horizontal-relative:page;mso-position-vertical-relative:page;z-index:-2175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ENERGÍAS</w:t>
                  </w:r>
                  <w:r>
                    <w:rPr>
                      <w:rFonts w:ascii="Arial" w:hAnsi="Arial"/>
                      <w:b/>
                      <w:color w:val="25408F"/>
                      <w:spacing w:val="-17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ALTERNATIVAS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23.430954pt;width:176.6pt;height:325.150pt;mso-position-horizontal-relative:page;mso-position-vertical-relative:page;z-index:-2175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promoviendo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reducir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emisiones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nantes,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consistente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 suministro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 instalación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centrales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fotovoltaica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autoa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bastecimiento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fotovoltaicas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Preparatoria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Morelos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Pavón,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Superior,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Edificio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Secretaría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Palacio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Honorable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Ayuntamiento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paneles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solares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Ciudades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Emergentes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Sostenibles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(PCES),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provenientes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Banco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Interamericano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Desarrollo (BID).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123.430954pt;width:176.6pt;height:325.150pt;mso-position-horizontal-relative:page;mso-position-vertical-relative:page;z-index:-2175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Eólica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Coromuel”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ejido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Alfredo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15"/>
                      <w:w w:val="90"/>
                    </w:rPr>
                    <w:t>V</w:t>
                  </w:r>
                  <w:r>
                    <w:rPr>
                      <w:color w:val="636466"/>
                      <w:spacing w:val="-12"/>
                      <w:w w:val="90"/>
                    </w:rPr>
                    <w:t>.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Bonfil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aprovechando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novable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aerogeneradores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megavatios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(MW)</w:t>
                  </w:r>
                  <w:r>
                    <w:rPr>
                      <w:color w:val="636466"/>
                      <w:spacing w:val="24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energía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tendrá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estimado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1,700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Eurus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América.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estima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estaría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operaciones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semestre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 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Electricidad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(CFE),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eléctrica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Planta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Energía</w:t>
                  </w:r>
                  <w:r>
                    <w:rPr>
                      <w:color w:val="636466"/>
                      <w:spacing w:val="-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Solar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(PES)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N.C.</w:t>
                  </w:r>
                  <w:r>
                    <w:rPr>
                      <w:color w:val="636466"/>
                      <w:spacing w:val="-33"/>
                      <w:w w:val="80"/>
                    </w:rPr>
                    <w:t>P</w:t>
                  </w:r>
                  <w:r>
                    <w:rPr>
                      <w:color w:val="636466"/>
                      <w:w w:val="80"/>
                    </w:rPr>
                    <w:t>.E.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Luis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Echeverría,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inver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5.5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(PES)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21.9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Banco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Mundial.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27.4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325989pt;margin-top:725.634949pt;width:35.75pt;height:29pt;mso-position-horizontal-relative:page;mso-position-vertical-relative:page;z-index:-21748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83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4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571.75pt;mso-position-horizontal-relative:page;mso-position-vertical-relative:page;z-index:-21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2.508896pt;margin-top:56.168648pt;width:318.6pt;height:36pt;mso-position-horizontal-relative:page;mso-position-vertical-relative:page;z-index:-217408" type="#_x0000_t202" filled="false" stroked="false">
            <v:textbox inset="0,0,0,0">
              <w:txbxContent>
                <w:p>
                  <w:pPr>
                    <w:spacing w:line="72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CALIDAD</w:t>
                  </w:r>
                  <w:r>
                    <w:rPr>
                      <w:rFonts w:ascii="Arial"/>
                      <w:b/>
                      <w:color w:val="002957"/>
                      <w:spacing w:val="-5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DE</w:t>
                  </w:r>
                  <w:r>
                    <w:rPr>
                      <w:rFonts w:ascii="Arial"/>
                      <w:b/>
                      <w:color w:val="002957"/>
                      <w:spacing w:val="-5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VIDA</w:t>
                  </w:r>
                  <w:r>
                    <w:rPr>
                      <w:rFonts w:asci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61.604996pt;width:176.2pt;height:325.3pt;mso-position-horizontal-relative:page;mso-position-vertical-relative:page;z-index:-21738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VISIÓN</w:t>
                  </w:r>
                  <w:r>
                    <w:rPr>
                      <w:rFonts w:ascii="Arial" w:hAnsi="Arial"/>
                      <w:b/>
                      <w:color w:val="25408F"/>
                      <w:spacing w:val="57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FAMILIA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pStyle w:val="BodyText"/>
                    <w:spacing w:line="250" w:lineRule="auto" w:before="355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ob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jetivo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necesarias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luyente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comprometida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riesgo o vulnerabilidad,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procurando 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integridad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merecen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promuevan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pleno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abatiendo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causas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vul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nerabilidad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496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729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97,764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201.383743pt;width:176.6pt;height:386.45pt;mso-position-horizontal-relative:page;mso-position-vertical-relative:page;z-index:-2173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problemáticas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tales como la violencia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abandono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maltrato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explotación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hambre,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desnutrición,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obesidad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fantil,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marginación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maltratados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desamparados.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“Visión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</w:t>
                  </w:r>
                  <w:r>
                    <w:rPr>
                      <w:color w:val="636466"/>
                      <w:spacing w:val="-1"/>
                      <w:w w:val="90"/>
                    </w:rPr>
                    <w:t>amilia”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insignia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gestoras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sarrollo.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mitir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amor,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fundamentales para lograr la cons-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obteniendo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623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pobreza,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como,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tribuido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paz,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580299pt;margin-top:500.732422pt;width:183.1pt;height:26.2pt;mso-position-horizontal-relative:page;mso-position-vertical-relative:page;z-index:-21733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33" w:right="17" w:hanging="14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PORCENT</w:t>
                  </w:r>
                  <w:r>
                    <w:rPr>
                      <w:rFonts w:ascii="Arial" w:hAnsi="Arial"/>
                      <w:b/>
                      <w:color w:val="002957"/>
                      <w:spacing w:val="-2"/>
                      <w:w w:val="80"/>
                      <w:sz w:val="22"/>
                    </w:rPr>
                    <w:t>AJE</w:t>
                  </w:r>
                  <w:r>
                    <w:rPr>
                      <w:rFonts w:ascii="Arial" w:hAnsi="Arial"/>
                      <w:b/>
                      <w:color w:val="002957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002957"/>
                      <w:spacing w:val="-2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002957"/>
                      <w:spacing w:val="-28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A</w:t>
                  </w:r>
                  <w:r>
                    <w:rPr>
                      <w:rFonts w:ascii="Arial" w:hAnsi="Arial"/>
                      <w:b/>
                      <w:color w:val="002957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POBLACIÓN</w:t>
                  </w:r>
                  <w:r>
                    <w:rPr>
                      <w:rFonts w:ascii="Arial" w:hAnsi="Arial"/>
                      <w:b/>
                      <w:color w:val="002957"/>
                      <w:spacing w:val="21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75"/>
                      <w:sz w:val="22"/>
                    </w:rPr>
                    <w:t>VULNERABLE</w:t>
                  </w:r>
                  <w:r>
                    <w:rPr>
                      <w:rFonts w:ascii="Arial" w:hAnsi="Arial"/>
                      <w:b/>
                      <w:color w:val="002957"/>
                      <w:spacing w:val="43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75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002957"/>
                      <w:spacing w:val="43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75"/>
                      <w:sz w:val="22"/>
                    </w:rPr>
                    <w:t>CARENCIAS</w:t>
                  </w:r>
                  <w:r>
                    <w:rPr>
                      <w:rFonts w:ascii="Arial" w:hAnsi="Arial"/>
                      <w:b/>
                      <w:color w:val="002957"/>
                      <w:spacing w:val="44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75"/>
                      <w:sz w:val="22"/>
                    </w:rPr>
                    <w:t>SOCIALES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527603pt;margin-top:704.313049pt;width:109.4pt;height:19.650pt;mso-position-horizontal-relative:page;mso-position-vertical-relative:page;z-index:-21731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Fuentes:</w:t>
                  </w:r>
                  <w:r>
                    <w:rPr>
                      <w:rFonts w:ascii="Arial" w:hAnsi="Arial"/>
                      <w:i/>
                      <w:color w:val="002957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Medición</w:t>
                  </w:r>
                  <w:r>
                    <w:rPr>
                      <w:rFonts w:ascii="Arial" w:hAnsi="Arial"/>
                      <w:i/>
                      <w:color w:val="002957"/>
                      <w:spacing w:val="-1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1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la</w:t>
                  </w:r>
                  <w:r>
                    <w:rPr>
                      <w:rFonts w:ascii="Arial" w:hAnsi="Arial"/>
                      <w:i/>
                      <w:color w:val="002957"/>
                      <w:spacing w:val="-1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5"/>
                      <w:sz w:val="16"/>
                    </w:rPr>
                    <w:t>Pobreza</w:t>
                  </w:r>
                  <w:r>
                    <w:rPr>
                      <w:rFonts w:ascii="Arial" w:hAnsi="Arial"/>
                      <w:i/>
                      <w:color w:val="002957"/>
                      <w:spacing w:val="24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0"/>
                      <w:sz w:val="16"/>
                    </w:rPr>
                    <w:t>CONEVAL</w:t>
                  </w:r>
                  <w:r>
                    <w:rPr>
                      <w:rFonts w:ascii="Arial" w:hAnsi="Arial"/>
                      <w:i/>
                      <w:color w:val="002957"/>
                      <w:spacing w:val="-10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2008-2018,</w:t>
                  </w:r>
                  <w:r>
                    <w:rPr>
                      <w:rFonts w:ascii="Arial" w:hAnsi="Arial"/>
                      <w:i/>
                      <w:color w:val="002957"/>
                      <w:spacing w:val="-13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SEDIF</w:t>
                  </w:r>
                  <w:r>
                    <w:rPr>
                      <w:rFonts w:ascii="Arial" w:hAnsi="Arial"/>
                      <w:i/>
                      <w:color w:val="002957"/>
                      <w:spacing w:val="-10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en</w:t>
                  </w:r>
                  <w:r>
                    <w:rPr>
                      <w:rFonts w:ascii="Arial" w:hAnsi="Arial"/>
                      <w:i/>
                      <w:color w:val="002957"/>
                      <w:spacing w:val="-9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BCS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082886pt;margin-top:725.634827pt;width:36pt;height:29pt;mso-position-horizontal-relative:page;mso-position-vertical-relative:page;z-index:-2172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85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2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1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7104pt;margin-top:73.116051pt;width:176.6pt;height:645.75pt;mso-position-horizontal-relative:page;mso-position-vertical-relative:page;z-index:-2172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alternativas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nutrición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hábitos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alimentarios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vulnerable;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permitan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saludable,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acercándolos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contexto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opor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tunidad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reducir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carencias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cambiar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vidual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otor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gándoles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nutricional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embarazadas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tancia,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bilidad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rencia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desnutrición.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continuó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operando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 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 Social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Alimentaria 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Desarrollo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Comunitario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(EIASADC),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privilegia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organización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vigi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lancia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nutricional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aseguramiento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alimentarios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yunos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Alimentaria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Atención 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Prioritaria.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Desayunos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caliente,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002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865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1,121,720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desayu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21,199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despensas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8,051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vulnerabilidad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Desayunos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fría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distribuyeron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3,014,920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raciones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desayunos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32,280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erogaron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695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443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025513pt;margin-top:76.953011pt;width:172.3pt;height:39.4pt;mso-position-horizontal-relative:page;mso-position-vertical-relative:page;z-index:-217192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3"/>
                      <w:w w:val="80"/>
                      <w:sz w:val="22"/>
                    </w:rPr>
                    <w:t>ESTRATEGIA</w:t>
                  </w:r>
                  <w:r>
                    <w:rPr>
                      <w:rFonts w:ascii="Arial"/>
                      <w:b/>
                      <w:color w:val="002957"/>
                      <w:spacing w:val="-26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INTEGRAL</w:t>
                  </w:r>
                  <w:r>
                    <w:rPr>
                      <w:rFonts w:ascii="Arial"/>
                      <w:b/>
                      <w:color w:val="002957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002957"/>
                      <w:spacing w:val="-29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ASISTENCIA</w:t>
                  </w:r>
                  <w:r>
                    <w:rPr>
                      <w:rFonts w:ascii="Arial"/>
                      <w:b/>
                      <w:color w:val="002957"/>
                      <w:spacing w:val="27"/>
                      <w:w w:val="79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SOCIAL</w:t>
                  </w:r>
                  <w:r>
                    <w:rPr>
                      <w:rFonts w:ascii="Arial"/>
                      <w:b/>
                      <w:color w:val="002957"/>
                      <w:spacing w:val="32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pacing w:val="-2"/>
                      <w:w w:val="75"/>
                      <w:sz w:val="22"/>
                    </w:rPr>
                    <w:t>ALIMENTARIA</w:t>
                  </w:r>
                  <w:r>
                    <w:rPr>
                      <w:rFonts w:ascii="Arial"/>
                      <w:b/>
                      <w:color w:val="002957"/>
                      <w:spacing w:val="33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color w:val="002957"/>
                      <w:spacing w:val="47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DESARROLLO</w:t>
                  </w:r>
                  <w:r>
                    <w:rPr>
                      <w:rFonts w:ascii="Arial"/>
                      <w:b/>
                      <w:color w:val="002957"/>
                      <w:spacing w:val="29"/>
                      <w:w w:val="76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pacing w:val="-3"/>
                      <w:w w:val="85"/>
                      <w:sz w:val="22"/>
                    </w:rPr>
                    <w:t>COMUNITARIO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08685pt;margin-top:313.840515pt;width:109.4pt;height:19.650pt;mso-position-horizontal-relative:page;mso-position-vertical-relative:page;z-index:-217168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Fuentes:</w:t>
                  </w:r>
                  <w:r>
                    <w:rPr>
                      <w:rFonts w:ascii="Arial" w:hAnsi="Arial"/>
                      <w:i/>
                      <w:color w:val="002957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Medición</w:t>
                  </w:r>
                  <w:r>
                    <w:rPr>
                      <w:rFonts w:ascii="Arial" w:hAnsi="Arial"/>
                      <w:i/>
                      <w:color w:val="002957"/>
                      <w:spacing w:val="-1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14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la</w:t>
                  </w:r>
                  <w:r>
                    <w:rPr>
                      <w:rFonts w:ascii="Arial" w:hAnsi="Arial"/>
                      <w:i/>
                      <w:color w:val="002957"/>
                      <w:spacing w:val="-1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5"/>
                      <w:sz w:val="16"/>
                    </w:rPr>
                    <w:t>Pobreza</w:t>
                  </w:r>
                  <w:r>
                    <w:rPr>
                      <w:rFonts w:ascii="Arial" w:hAnsi="Arial"/>
                      <w:i/>
                      <w:color w:val="002957"/>
                      <w:spacing w:val="24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spacing w:val="-2"/>
                      <w:w w:val="80"/>
                      <w:sz w:val="16"/>
                    </w:rPr>
                    <w:t>CONEVAL</w:t>
                  </w:r>
                  <w:r>
                    <w:rPr>
                      <w:rFonts w:ascii="Arial" w:hAnsi="Arial"/>
                      <w:i/>
                      <w:color w:val="002957"/>
                      <w:spacing w:val="-10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2008-2018,</w:t>
                  </w:r>
                  <w:r>
                    <w:rPr>
                      <w:rFonts w:ascii="Arial" w:hAnsi="Arial"/>
                      <w:i/>
                      <w:color w:val="002957"/>
                      <w:spacing w:val="-13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SEDIF</w:t>
                  </w:r>
                  <w:r>
                    <w:rPr>
                      <w:rFonts w:ascii="Arial" w:hAnsi="Arial"/>
                      <w:i/>
                      <w:color w:val="002957"/>
                      <w:spacing w:val="-10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en</w:t>
                  </w:r>
                  <w:r>
                    <w:rPr>
                      <w:rFonts w:ascii="Arial" w:hAnsi="Arial"/>
                      <w:i/>
                      <w:color w:val="002957"/>
                      <w:spacing w:val="-9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0"/>
                      <w:sz w:val="16"/>
                    </w:rPr>
                    <w:t>BCS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980804pt;margin-top:365.373016pt;width:226.95pt;height:26.2pt;mso-position-horizontal-relative:page;mso-position-vertical-relative:page;z-index:-21714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959" w:right="17" w:hanging="94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3"/>
                      <w:w w:val="80"/>
                      <w:sz w:val="22"/>
                    </w:rPr>
                    <w:t>DESAYUNOS</w:t>
                  </w:r>
                  <w:r>
                    <w:rPr>
                      <w:rFonts w:ascii="Arial"/>
                      <w:b/>
                      <w:color w:val="002957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ESCOLARES</w:t>
                  </w:r>
                  <w:r>
                    <w:rPr>
                      <w:rFonts w:ascii="Arial"/>
                      <w:b/>
                      <w:color w:val="002957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EN</w:t>
                  </w:r>
                  <w:r>
                    <w:rPr>
                      <w:rFonts w:ascii="Arial"/>
                      <w:b/>
                      <w:color w:val="002957"/>
                      <w:spacing w:val="-2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pacing w:val="-1"/>
                      <w:w w:val="80"/>
                      <w:sz w:val="22"/>
                    </w:rPr>
                    <w:t>MODALID</w:t>
                  </w:r>
                  <w:r>
                    <w:rPr>
                      <w:rFonts w:ascii="Arial"/>
                      <w:b/>
                      <w:color w:val="002957"/>
                      <w:spacing w:val="-2"/>
                      <w:w w:val="80"/>
                      <w:sz w:val="22"/>
                    </w:rPr>
                    <w:t>AD</w:t>
                  </w:r>
                  <w:r>
                    <w:rPr>
                      <w:rFonts w:ascii="Arial"/>
                      <w:b/>
                      <w:color w:val="002957"/>
                      <w:spacing w:val="-25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CALIENTE</w:t>
                  </w:r>
                  <w:r>
                    <w:rPr>
                      <w:rFonts w:ascii="Arial"/>
                      <w:b/>
                      <w:color w:val="002957"/>
                      <w:spacing w:val="23"/>
                      <w:w w:val="77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ENTREGADOS</w:t>
                  </w:r>
                  <w:r>
                    <w:rPr>
                      <w:rFonts w:ascii="Arial"/>
                      <w:b/>
                      <w:color w:val="002957"/>
                      <w:spacing w:val="-27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POR</w:t>
                  </w:r>
                  <w:r>
                    <w:rPr>
                      <w:rFonts w:ascii="Arial"/>
                      <w:b/>
                      <w:color w:val="002957"/>
                      <w:spacing w:val="-27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80"/>
                      <w:sz w:val="22"/>
                    </w:rPr>
                    <w:t>MUNICIPIO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08685pt;margin-top:514.392517pt;width:102.15pt;height:19.650pt;mso-position-horizontal-relative:page;mso-position-vertical-relative:page;z-index:-217120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Fuente</w:t>
                  </w:r>
                  <w:r>
                    <w:rPr>
                      <w:rFonts w:ascii="Arial" w:hAnsi="Arial"/>
                      <w:i/>
                      <w:color w:val="002957"/>
                      <w:spacing w:val="-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002957"/>
                      <w:spacing w:val="-3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información:</w:t>
                  </w:r>
                  <w:r>
                    <w:rPr>
                      <w:rFonts w:ascii="Arial" w:hAnsi="Arial"/>
                      <w:i/>
                      <w:color w:val="002957"/>
                      <w:spacing w:val="-7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85"/>
                      <w:sz w:val="16"/>
                    </w:rPr>
                    <w:t>Registros</w:t>
                  </w:r>
                  <w:r>
                    <w:rPr>
                      <w:rFonts w:ascii="Arial" w:hAnsi="Arial"/>
                      <w:i/>
                      <w:color w:val="002957"/>
                      <w:spacing w:val="21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002957"/>
                      <w:w w:val="75"/>
                      <w:sz w:val="16"/>
                    </w:rPr>
                    <w:t>EIASADC - SEDIF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09pt;margin-top:547.920044pt;width:176.6pt;height:145pt;mso-position-horizontal-relative:page;mso-position-vertical-relative:page;z-index:-217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nutricional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938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1,000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proporcio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9,450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despensas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razadas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lactancia,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725.634827pt;width:36.85pt;height:29pt;mso-position-horizontal-relative:page;mso-position-vertical-relative:page;z-index:-2170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86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70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360" w:bottom="280" w:left="440" w:right="12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69.572754pt;width:176.6pt;height:654.25pt;mso-position-horizontal-relative:page;mso-position-vertical-relative:page;z-index:-2170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 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Personas</w:t>
                  </w:r>
                  <w:r>
                    <w:rPr>
                      <w:color w:val="636466"/>
                      <w:w w:val="90"/>
                    </w:rPr>
                    <w:t> 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Prioritaria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184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93,722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despensas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8,015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vulnerabilidad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carencia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desnutrición,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escolarizados.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distribución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desayunos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despensas,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obtengan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práctica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correcto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manejo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máximo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aprovechamiento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nutrientes,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impartieron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nutrición,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diabetes,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mídete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porcio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actívate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56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27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DICONSA,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hábitos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alimenta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estilos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saludables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762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31,500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5"/>
                    </w:rPr>
                    <w:t>Para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incidir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inclusión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social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consecutivo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disca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temporal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invalidez,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quienes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sufren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reintegrar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independiente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productivamente 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posible.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noble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propósito,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Rehabilitación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Educación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(CREE)</w:t>
                  </w:r>
                  <w:r>
                    <w:rPr>
                      <w:color w:val="636466"/>
                      <w:w w:val="7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personas</w:t>
                  </w:r>
                  <w:r>
                    <w:rPr>
                      <w:color w:val="636466"/>
                      <w:spacing w:val="3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3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discapacidad.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813pt;margin-top:272.588745pt;width:176.6pt;height:412.85pt;mso-position-horizontal-relative:page;mso-position-vertical-relative:page;z-index:-2170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pobla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goce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pleno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especializados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bienestar,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tarea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efectividad,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otorgando consultas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pediatría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oftalmolo-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gía;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 paramédicas 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psicología,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odontología,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enfermería,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te-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rapia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nutrición,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ocupacional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lenguaje.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propor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cionaron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675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especia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lizadas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pediatría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oftal-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mología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451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subsecuentes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1,176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pieza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lave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2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emocional,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convertido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paramédicas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psicología,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enfermería,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nutrición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logía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subsecuentes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1,029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64978pt;margin-top:725.634827pt;width:35.450pt;height:29pt;mso-position-horizontal-relative:page;mso-position-vertical-relative:page;z-index:-21697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87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452.45pt;mso-position-horizontal-relative:page;mso-position-vertical-relative:page;z-index:-216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máximo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cidades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6,197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fí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terapéuticos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4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4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mecanoterapia,</w:t>
                  </w:r>
                  <w:r>
                    <w:rPr>
                      <w:color w:val="636466"/>
                      <w:spacing w:val="4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hidroterapia,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electroterapia,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813 sesiones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ocupacionales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(UBR)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2,454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8,651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enseñanza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vidores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conciencia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servicios,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 este motivo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paramédico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Rehabilitación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Educación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rezago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enfrentan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como: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pobreza,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deterioro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hogar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emergentes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impiden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modelo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asistencia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inclusión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Pensiones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Humanita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otorgamiento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2,400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83.74585pt;width:176.6pt;height:452.45pt;mso-position-horizontal-relative:page;mso-position-vertical-relative:page;z-index:-2169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400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vulnerabilidad, abandono,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carentes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impedían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vulnerabilidad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orientados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piezas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lentes,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aparatos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orto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110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sillas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ruedas,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pañales,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requerimientos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especialidad,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surtieron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medicamentos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alo-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1,454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2,810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erogaron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363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dignificación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mentación,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calidez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recreación,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ampliación,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peranza,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abuelitos.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pt;height:29pt;mso-position-horizontal-relative:page;mso-position-vertical-relative:page;z-index:-21688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88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8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41.726013pt;width:609.450pt;height:152pt;mso-position-horizontal-relative:page;mso-position-vertical-relative:page;z-index:-21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83.745949pt;width:176.6pt;height:513.75pt;mso-position-horizontal-relative:page;mso-position-vertical-relative:page;z-index:-2168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asistieron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concierto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Emmanuel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Mijares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mu-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nicipal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4,074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ejerciendo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millones136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780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34,189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global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532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Pensión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Trabajadoras,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478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aplicando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908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800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facultades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habilidades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adquirir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sirvan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rramientas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dieron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sumaron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insumos,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panadería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costura,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munitarios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813pt;margin-top:83.745949pt;width:176.6pt;height:522.25pt;mso-position-horizontal-relative:page;mso-position-vertical-relative:page;z-index:-2167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prendedor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2,099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requieren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vinculación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 programas de financiamiento,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fomentado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búsqueda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pulsen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individual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actualidad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hogares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dirigidos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fértil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papeles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dicionales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miembros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patente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desempeñan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manutención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perspectiva,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jefas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vicios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proporcionando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Así,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infancia,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formativas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tácticas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destrezas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mínimas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958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Adicionalmente,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Jefas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Familia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583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sonas.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erogado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sumó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218994pt;margin-top:725.634949pt;width:36.85pt;height:29pt;mso-position-horizontal-relative:page;mso-position-vertical-relative:page;z-index:-21676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89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7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41.726013pt;width:609.450pt;height:152pt;mso-position-horizontal-relative:page;mso-position-vertical-relative:page;z-index:-21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83.745949pt;width:176.6pt;height:619.35pt;mso-position-horizontal-relative:page;mso-position-vertical-relative:page;z-index:-216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apoyan-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do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millón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234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170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per</w:t>
                  </w:r>
                  <w:r>
                    <w:rPr>
                      <w:color w:val="636466"/>
                      <w:spacing w:val="-3"/>
                      <w:w w:val="9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vulnerabilidad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medicamentos,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cubrir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funerarios,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hospedaje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alimentación,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1,044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Cumpliendo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compro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salvaguardar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interés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infancia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adolescencia,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curaduría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lescentes,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vulnerabilidad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promoción;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impartieron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56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pláticas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comunicación;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temáticas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preven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tivas;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conmemorativos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8"/>
                      <w:w w:val="85"/>
                    </w:rPr>
                    <w:t>DI</w:t>
                  </w:r>
                  <w:r>
                    <w:rPr>
                      <w:color w:val="636466"/>
                      <w:spacing w:val="-9"/>
                      <w:w w:val="85"/>
                    </w:rPr>
                    <w:t>F</w:t>
                  </w:r>
                  <w:r>
                    <w:rPr>
                      <w:color w:val="636466"/>
                      <w:spacing w:val="-7"/>
                      <w:w w:val="85"/>
                    </w:rPr>
                    <w:t>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videoconferencias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articipación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rechos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Adolescentes: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5,047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curaduría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recibió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solicitudes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adopción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solicitantes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adopción,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ficiando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Consejo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tegrantes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Consejo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impartie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inducción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solicitantes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83.745949pt;width:176.6pt;height:619.35pt;mso-position-horizontal-relative:page;mso-position-vertical-relative:page;z-index:-2166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inmediata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abrieron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324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Ministerio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Público;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467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894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Ministerio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solicitó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imposición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ur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gentes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Asisten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verificar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126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personas;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dictámenes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repor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algún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maltrato;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204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algún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maltrato,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atendiendo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rificar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restituir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ñas,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Restitución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w w:val="85"/>
                    </w:rPr>
                    <w:t> 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desinstitucionalización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58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ni-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ñas,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resguardados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Asistencia</w:t>
                  </w:r>
                  <w:r>
                    <w:rPr>
                      <w:color w:val="636466"/>
                      <w:spacing w:val="3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220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ciudadanos,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Civiles,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296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encontraban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gún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verificaron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474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visitas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domiciliarias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segui-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 a reportes realizando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psicológicas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custodia,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reinte-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escolar,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régimen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9.550pt;height:29pt;mso-position-horizontal-relative:page;mso-position-vertical-relative:page;z-index:-2166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5"/>
                      <w:sz w:val="54"/>
                    </w:rPr>
                    <w:t>90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61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237.52565pt;width:176.6pt;height:416.65pt;mso-position-horizontal-relative:page;mso-position-vertical-relative:page;z-index:-2165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convivencia,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algún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ejerció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suplencia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coadyuvante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Ministerios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Órganos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diccionales,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emitiéndose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280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dictámenes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psicológicos.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lado,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SEDI</w:t>
                  </w:r>
                  <w:r>
                    <w:rPr>
                      <w:color w:val="636466"/>
                      <w:spacing w:val="-30"/>
                      <w:w w:val="85"/>
                    </w:rPr>
                    <w:t>F</w:t>
                  </w:r>
                  <w:r>
                    <w:rPr>
                      <w:color w:val="636466"/>
                      <w:w w:val="85"/>
                    </w:rPr>
                    <w:t>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1,623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vulnerable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sujeta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abandono.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 beneficio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niñez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Cuna,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cíficas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años),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noce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Cámara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Industria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358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887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pertinente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vulnerabilidad,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describen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continuación: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239.651443pt;width:7.5pt;height:13pt;mso-position-horizontal-relative:page;mso-position-vertical-relative:page;z-index:-216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239.651443pt;width:150.1pt;height:301.55pt;mso-position-horizontal-relative:page;mso-position-vertical-relative:page;z-index:-2165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habilitación,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noroeste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Procuraduría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Albergue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Temporal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48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albergados.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bergue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Temporal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motriz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intelectual,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2,000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Remodelación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16,418</w:t>
                  </w:r>
                  <w:r>
                    <w:rPr>
                      <w:color w:val="636466"/>
                      <w:spacing w:val="20"/>
                      <w:w w:val="8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personas</w:t>
                  </w:r>
                  <w:r>
                    <w:rPr>
                      <w:color w:val="636466"/>
                      <w:spacing w:val="3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3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discapacidad.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Ampliación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Fe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descanso,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psicología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comedor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remodelación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borada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282.086060pt;width:7.5pt;height:13pt;mso-position-horizontal-relative:page;mso-position-vertical-relative:page;z-index:-2165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64.120636pt;width:7.5pt;height:13pt;mso-position-horizontal-relative:page;mso-position-vertical-relative:page;z-index:-2164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432.955353pt;width:7.5pt;height:13pt;mso-position-horizontal-relative:page;mso-position-vertical-relative:page;z-index:-2164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475.389954pt;width:7.5pt;height:13pt;mso-position-horizontal-relative:page;mso-position-vertical-relative:page;z-index:-2164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57.176025pt;width:7.5pt;height:13pt;mso-position-horizontal-relative:page;mso-position-vertical-relative:page;z-index:-2164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657.176025pt;width:149.7pt;height:65.8pt;mso-position-horizontal-relative:page;mso-position-vertical-relative:page;z-index:-2164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Albergue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tencia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cobijo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ocasiones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forá-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neos</w:t>
                  </w:r>
                  <w:r>
                    <w:rPr>
                      <w:color w:val="636466"/>
                      <w:spacing w:val="3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hospitalizados.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834778pt;margin-top:725.634949pt;width:31.25pt;height:29pt;mso-position-horizontal-relative:page;mso-position-vertical-relative:page;z-index:-21637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91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35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320" w:bottom="280" w:left="32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495491pt;width:145.2pt;height:46pt;mso-position-horizontal-relative:page;mso-position-vertical-relative:page;z-index:-21632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DESARROLLO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SOCIAL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67.36795pt;width:176.2pt;height:558.050pt;mso-position-horizontal-relative:page;mso-position-vertical-relative:page;z-index:-2163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cial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estricto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apego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Plan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Estatal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incidan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pobreza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bienestar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alimentaria,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transitar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escenarios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favorecido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presencia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originada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diseminación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SARS-CoV</w:t>
                  </w:r>
                  <w:r>
                    <w:rPr>
                      <w:color w:val="636466"/>
                      <w:spacing w:val="-1"/>
                      <w:w w:val="85"/>
                    </w:rPr>
                    <w:t>-2,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causante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Producti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Familiar,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premisa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pequeños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negocios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liares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financiera,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inversión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780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062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pesos,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microempresas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actividades.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duda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prioritarias,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progra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“Asistencia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Vida”,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responsabili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cuidar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sufra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disca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severa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grave,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permi-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044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 beneficiando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 140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 que se encuentran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noble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cercanos.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75pt;height:29pt;mso-position-horizontal-relative:page;mso-position-vertical-relative:page;z-index:-21628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92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2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52pt;mso-position-horizontal-relative:page;mso-position-vertical-relative:page;z-index:-21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221.226654pt;width:176.6pt;height:487.35pt;mso-position-horizontal-relative:page;mso-position-vertical-relative:page;z-index:-216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pará-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aplicó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949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893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autoconstrucción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m2,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techos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lámina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paquete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mano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obra;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energía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eléctrica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acceder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digna,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destinó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monto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438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energía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eléctri-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2,324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habitantes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energías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alternativas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124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fotovoltaicos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iluminación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423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671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1,693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privile-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giando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Electrificación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Convencional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suministró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combusti-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diésel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electrógenos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gene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radores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energía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eléctrica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045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neficio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281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461975pt;margin-top:725.634949pt;width:36.6pt;height:29pt;mso-position-horizontal-relative:page;mso-position-vertical-relative:page;z-index:-21618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93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16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52pt;mso-position-horizontal-relative:page;mso-position-vertical-relative:page;z-index:-21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243.1pt;height:46pt;mso-position-horizontal-relative:page;mso-position-vertical-relative:page;z-index:-21611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VIVIENDA</w:t>
                  </w:r>
                  <w:r>
                    <w:rPr>
                      <w:rFonts w:ascii="Arial"/>
                      <w:b/>
                      <w:color w:val="25408F"/>
                      <w:spacing w:val="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6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SERVICIOS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BÁSICOS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31.934845pt;width:176.6pt;height:566.550pt;mso-position-horizontal-relative:page;mso-position-vertical-relative:page;z-index:-2160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habi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table,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básicos,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techos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comprometida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rrollo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perspectiva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respaldo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ór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certeza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patrimonio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culación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infraes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tructura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servicios.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sexto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1,232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3,745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609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 w:firstLine="320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avanzó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reduciendo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hacinamiento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hogares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escasos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vulnerabilidad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económica;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(FISE),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797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Digna,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Recamara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Baño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madera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291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471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088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879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1,449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259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796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efec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tuaron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733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aplanados,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pisos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firmes,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impermeabilizantes, muebles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baño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tinacos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31.934845pt;width:176.6pt;height:583.550pt;mso-position-horizontal-relative:page;mso-position-vertical-relative:page;z-index:-2160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habilitaron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drés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Alvarado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Arámburo,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legé,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vivir,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235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Vivien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informa,</w:t>
                  </w:r>
                  <w:r>
                    <w:rPr>
                      <w:color w:val="636466"/>
                      <w:w w:val="85"/>
                    </w:rPr>
                    <w:t> 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títulos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propiedad,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liberaciones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reasignaron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364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recían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usada,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trabajadora,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(INFONAVIT)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(FO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VISSSTE),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informaron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siguiente: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INFONAVIT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autorizó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5,597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crediticias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1,492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FOVISSSTE,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otorgamiento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1,867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334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importante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destacar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logros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vés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Sur.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concretaron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21,418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96,596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754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describen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continuación: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218994pt;margin-top:725.634949pt;width:36.85pt;height:29pt;mso-position-horizontal-relative:page;mso-position-vertical-relative:page;z-index:-2160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95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601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26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4.587402pt;margin-top:83.745949pt;width:7.5pt;height:13pt;mso-position-horizontal-relative:page;mso-position-vertical-relative:page;z-index:-21599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83.745949pt;width:150.1pt;height:565.65pt;mso-position-horizontal-relative:page;mso-position-vertical-relative:page;z-index:-215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edifi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414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127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reubicación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encontraban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117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perdieron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Huracán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Odile,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Fundación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Fomento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1,406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dormitorios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506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dormitorios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madera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redu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hacinamiento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w w:val="85"/>
                    </w:rPr>
                    <w:t> más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Dotación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767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lotes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tructura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carecían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vivir.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9,495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firmes,</w:t>
                  </w:r>
                  <w:r>
                    <w:rPr>
                      <w:color w:val="636466"/>
                      <w:w w:val="85"/>
                    </w:rPr>
                    <w:t> aplanados,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paquetes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impermeabilizantes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tinacos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muebles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baño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129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techos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concreto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techumbres.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3,594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pinturas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chadas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4,986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láminas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galvanizadas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techos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afectadas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 fenómenos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hidrometereológicos.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1,710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Títulos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liberaciones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(hi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potecas),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asignación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623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lotes,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regularización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3,606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237.449844pt;width:7.5pt;height:13pt;mso-position-horizontal-relative:page;mso-position-vertical-relative:page;z-index:-21594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325.153748pt;width:7.5pt;height:13pt;mso-position-horizontal-relative:page;mso-position-vertical-relative:page;z-index:-2159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399.657654pt;width:7.5pt;height:13pt;mso-position-horizontal-relative:page;mso-position-vertical-relative:page;z-index:-2158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474.161652pt;width:7.5pt;height:13pt;mso-position-horizontal-relative:page;mso-position-vertical-relative:page;z-index:-2158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09.065552pt;width:7.5pt;height:13pt;mso-position-horizontal-relative:page;mso-position-vertical-relative:page;z-index:-2158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83.569458pt;width:7.5pt;height:13pt;mso-position-horizontal-relative:page;mso-position-vertical-relative:page;z-index:-2158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725.634827pt;width:37.7pt;height:29pt;mso-position-horizontal-relative:page;mso-position-vertical-relative:page;z-index:-21580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96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204.55pt;height:793.7pt;mso-position-horizontal-relative:page;mso-position-vertical-relative:page;z-index:-21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123.1pt;height:70pt;mso-position-horizontal-relative:page;mso-position-vertical-relative:page;z-index:-2157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CUIDADO</w:t>
                  </w:r>
                  <w:r>
                    <w:rPr>
                      <w:rFonts w:ascii="Arial"/>
                      <w:b/>
                      <w:color w:val="25408F"/>
                      <w:spacing w:val="-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line="250" w:lineRule="auto" w:before="20"/>
                    <w:ind w:left="20" w:right="19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ACCESO</w:t>
                  </w:r>
                  <w:r>
                    <w:rPr>
                      <w:rFonts w:ascii="Arial"/>
                      <w:b/>
                      <w:color w:val="25408F"/>
                      <w:spacing w:val="-62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AL</w:t>
                  </w:r>
                  <w:r>
                    <w:rPr>
                      <w:rFonts w:ascii="Arial"/>
                      <w:b/>
                      <w:color w:val="25408F"/>
                      <w:w w:val="106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AGUA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56.029755pt;width:176.2pt;height:566.550pt;mso-position-horizontal-relative:page;mso-position-vertical-relative:page;z-index:-2157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Hídrico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estableció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alcantarillado,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reúso,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promover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preservación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equilibrio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ecológico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acuíferos,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instancias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apego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legislación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nor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matividad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elevar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descri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acentuado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carencias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tar,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alcantarillado.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sentido,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circunstancias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malías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fenómenos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clima</w:t>
                  </w:r>
                  <w:r>
                    <w:rPr>
                      <w:color w:val="636466"/>
                      <w:spacing w:val="-2"/>
                      <w:w w:val="85"/>
                    </w:rPr>
                    <w:t>tológicos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sequía,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hídricas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consecuencia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abastecimiento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doméstico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rancherías.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circunstancias,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reali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encaminadas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sonas,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abastecimiento,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interinstitucio-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ampliaciones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423.637665pt;width:176.6pt;height:298.75pt;mso-position-horizontal-relative:page;mso-position-vertical-relative:page;z-index:-2157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Apartado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Potable,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Drenaje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spacing w:val="-3"/>
                      <w:w w:val="80"/>
                    </w:rPr>
                    <w:t>T</w:t>
                  </w:r>
                  <w:r>
                    <w:rPr>
                      <w:color w:val="636466"/>
                      <w:spacing w:val="-2"/>
                      <w:w w:val="80"/>
                    </w:rPr>
                    <w:t>ratamiento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(PROAGUA),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realizó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cons-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desalinizadora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m3/día,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Natividad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desalinizadora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Freidera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m3/día,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821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685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interinstitucional 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 la concu-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rrencia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recursos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PROAGUA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16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ondo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(FISE),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sociedad,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permitió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abastecimiento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potable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Ligüi,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 José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Magdalena,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Gonzaga,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Ramaditas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Alfredo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spacing w:val="-14"/>
                      <w:w w:val="85"/>
                    </w:rPr>
                    <w:t>V</w:t>
                  </w:r>
                  <w:r>
                    <w:rPr>
                      <w:color w:val="636466"/>
                      <w:spacing w:val="-11"/>
                      <w:w w:val="85"/>
                    </w:rPr>
                    <w:t>.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Bonfil,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proyectada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848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026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17,001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785889pt;margin-top:725.634827pt;width:36.3pt;height:29pt;mso-position-horizontal-relative:page;mso-position-vertical-relative:page;z-index:-21568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97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56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46.771988pt;width:338.2pt;height:209.8pt;mso-position-horizontal-relative:page;mso-position-vertical-relative:page;z-index:-21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256.535004pt;width:13.95pt;height:21.3pt;mso-position-horizontal-relative:page;mso-position-vertical-relative:page;z-index:-21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173004pt;margin-top:256.535004pt;width:295.650pt;height:21.3pt;mso-position-horizontal-relative:page;mso-position-vertical-relative:page;z-index:-21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0.810974pt;margin-top:256.535004pt;width:28.65pt;height:21.3pt;mso-position-horizontal-relative:page;mso-position-vertical-relative:page;z-index:-21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277.794983pt;width:13.95pt;height:134.4pt;mso-position-horizontal-relative:page;mso-position-vertical-relative:page;z-index:-21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173004pt;margin-top:277.794983pt;width:295.650pt;height:134.4pt;mso-position-horizontal-relative:page;mso-position-vertical-relative:page;z-index:-21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0.810974pt;margin-top:277.794983pt;width:28.65pt;height:134.4pt;mso-position-horizontal-relative:page;mso-position-vertical-relative:page;z-index:-21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195.714844pt;width:176.6pt;height:386.45pt;mso-position-horizontal-relative:page;mso-position-vertical-relative:page;z-index:-2154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PROAGUA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FISE,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bién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garantizar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y/o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mejorar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alcanta-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rillado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Puerto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Adolfo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López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Villa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Zaragoza,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surgentes,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Rosalía,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189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24,240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emer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suministrada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Apartado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PROAGUA,</w:t>
                  </w:r>
                  <w:r>
                    <w:rPr>
                      <w:color w:val="636466"/>
                      <w:spacing w:val="22"/>
                      <w:w w:val="7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versión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millón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090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341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adquisición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refacciones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desinfección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345,387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mulados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censo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bási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y,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consecuencia,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alcantarillado.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195.745956pt;width:7.5pt;height:13pt;mso-position-horizontal-relative:page;mso-position-vertical-relative:page;z-index:-2154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195.745956pt;width:149.7pt;height:52.6pt;mso-position-horizontal-relative:page;mso-position-vertical-relative:page;z-index:-2154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75.2%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conexión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drenaje,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contraste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60.7%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67.9%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8409pt;margin-top:257.04895pt;width:176.2pt;height:65.8pt;mso-position-horizontal-relative:page;mso-position-vertical-relative:page;z-index:-2153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continuación,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incluyen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obtenidos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coordina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órdenes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331.553741pt;width:7.5pt;height:13pt;mso-position-horizontal-relative:page;mso-position-vertical-relative:page;z-index:-2153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331.553741pt;width:150.1pt;height:390.25pt;mso-position-horizontal-relative:page;mso-position-vertical-relative:page;z-index:-2153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abastecimiento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table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instalaron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54,088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lineales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conducción,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2,051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domicilia-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tanques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almacenamiento.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bilizadoras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(San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Lázaro,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Cente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nario,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</w:t>
                  </w:r>
                  <w:r>
                    <w:rPr>
                      <w:color w:val="636466"/>
                      <w:spacing w:val="-3"/>
                      <w:w w:val="85"/>
                    </w:rPr>
                    <w:t>riunfo,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Amarga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Pocitas)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desalinizadoras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(Puerto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Alcatraz,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Magdalena,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Evaristo,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Chale,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Delgadito,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Natividad,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17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reidera).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instalaron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36,859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micromedido-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macromedidores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dir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flujos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agua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32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equipos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bombeo.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perforación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pozos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respectivamente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abas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tecimiento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pozos.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ampliación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55,092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metros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lineales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red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alcantarillado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1,878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descargas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domiciliarias,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5,183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lineales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colector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cárcamos.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406.057648pt;width:7.5pt;height:13pt;mso-position-horizontal-relative:page;mso-position-vertical-relative:page;z-index:-2153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06.961639pt;width:7.5pt;height:13pt;mso-position-horizontal-relative:page;mso-position-vertical-relative:page;z-index:-2152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68.265564pt;width:7.5pt;height:13pt;mso-position-horizontal-relative:page;mso-position-vertical-relative:page;z-index:-2152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370003pt;margin-top:590.826660pt;width:7.5pt;height:13pt;mso-position-horizontal-relative:page;mso-position-vertical-relative:page;z-index:-2152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0003pt;margin-top:590.826660pt;width:149.7pt;height:13pt;mso-position-horizontal-relative:page;mso-position-vertical-relative:page;z-index:-2152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94.5%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hogares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0003pt;margin-top:604.026672pt;width:68.350pt;height:13pt;mso-position-horizontal-relative:page;mso-position-vertical-relative:page;z-index:-2152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0"/>
                    </w:rPr>
                    <w:t>sudcalifornianos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009003pt;margin-top:604.026672pt;width:48.8pt;height:13pt;mso-position-horizontal-relative:page;mso-position-vertical-relative:page;z-index:-21517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0"/>
                    </w:rPr>
                    <w:t>dispusieron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101013pt;margin-top:604.026672pt;width:11.95pt;height:13pt;mso-position-horizontal-relative:page;mso-position-vertical-relative:page;z-index:-21515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0003pt;margin-top:617.226624pt;width:149.7pt;height:74.350pt;mso-position-horizontal-relative:page;mso-position-vertical-relative:page;z-index:-21512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entubada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contraste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87.8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%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contaba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2010.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56" w:right="17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alcan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tarillado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95.9%.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642.769531pt;width:7.5pt;height:13pt;mso-position-horizontal-relative:page;mso-position-vertical-relative:page;z-index:-2151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36.85pt;height:29pt;mso-position-horizontal-relative:page;mso-position-vertical-relative:page;z-index:-21508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98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50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300" w:bottom="280" w:left="38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255.7pt;height:46pt;mso-position-horizontal-relative:page;mso-position-vertical-relative:page;z-index:-21503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EMPLEO</w:t>
                  </w:r>
                  <w:r>
                    <w:rPr>
                      <w:rFonts w:ascii="Arial"/>
                      <w:b/>
                      <w:color w:val="25408F"/>
                      <w:spacing w:val="31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E</w:t>
                  </w:r>
                  <w:r>
                    <w:rPr>
                      <w:rFonts w:ascii="Arial"/>
                      <w:b/>
                      <w:color w:val="25408F"/>
                      <w:spacing w:val="32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IGUALDAD</w:t>
                  </w:r>
                  <w:r>
                    <w:rPr>
                      <w:rFonts w:ascii="Arial"/>
                      <w:b/>
                      <w:color w:val="25408F"/>
                      <w:spacing w:val="32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DE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GÉNERO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31.935043pt;width:176.6pt;height:588.25pt;mso-position-horizontal-relative:page;mso-position-vertical-relative:page;z-index:-2150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abatir</w:t>
                  </w:r>
                  <w:r>
                    <w:rPr>
                      <w:color w:val="636466"/>
                      <w:spacing w:val="22"/>
                      <w:w w:val="9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dificultades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enfrentan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encontrarse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tividades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Empleo,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captación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vacantes,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solicitantes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rubros,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otorgándoles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económicos,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iniciativas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tarea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venido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econo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mía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registró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baja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empleos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for</w:t>
                  </w:r>
                  <w:r>
                    <w:rPr>
                      <w:color w:val="636466"/>
                      <w:spacing w:val="-3"/>
                      <w:w w:val="9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malmente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IMSS,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embargo,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económi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84.8%.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Así,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pleo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(SNE)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214,328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buscado-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20%,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42,867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right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(agosto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septiembre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2021),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19,201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buscadores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pesar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4,809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economía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publica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Boletín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marzo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Subprograma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Empleabilidad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Subprograma</w:t>
                  </w:r>
                  <w:r>
                    <w:rPr>
                      <w:color w:val="636466"/>
                      <w:spacing w:val="-2"/>
                      <w:w w:val="85"/>
                    </w:rPr>
                    <w:t> Fomento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Autoempleo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599pt;margin-top:131.935043pt;width:176.25pt;height:131.8pt;mso-position-horizontal-relative:page;mso-position-vertical-relative:page;z-index:-214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Subprograma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Empleabilidad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vertiente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planteles,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ejercieron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425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buscadores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vertiente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citación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186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526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827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599pt;margin-top:510.038055pt;width:176.55pt;height:206.35pt;mso-position-horizontal-relative:page;mso-position-vertical-relative:page;z-index:-2149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Fomento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Autoempleo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aquellas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colocado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conocimientos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algún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nidad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iniciativas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388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4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4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4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iniciativas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(27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entregadas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3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Ferias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780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cadores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354980pt;margin-top:725.634949pt;width:37.7pt;height:29pt;mso-position-horizontal-relative:page;mso-position-vertical-relative:page;z-index:-2149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0"/>
                      <w:sz w:val="54"/>
                    </w:rPr>
                    <w:t>99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6.085999pt;margin-top:201.387451pt;width:176.2pt;height:214.85pt;mso-position-horizontal-relative:page;mso-position-vertical-relative:page;z-index:-2148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130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salario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dólares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canadienses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dependiendo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provincia,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economía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supuesto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dispuso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operaciones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 2020-2021.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Haciendo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preciso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419.226349pt;width:7.5pt;height:13pt;mso-position-horizontal-relative:page;mso-position-vertical-relative:page;z-index:-2148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419.226349pt;width:150.1pt;height:298.75pt;mso-position-horizontal-relative:page;mso-position-vertical-relative:page;z-index:-2148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33,612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pleos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formales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registrados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IMSS.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desocupación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trimestre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5.0%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4.4%,</w:t>
                  </w:r>
                  <w:r>
                    <w:rPr>
                      <w:color w:val="636466"/>
                      <w:w w:val="85"/>
                    </w:rPr>
                    <w:t> menor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Quintana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8.2%;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 de México 7.3%,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 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6.5%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Tabas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6.0%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arriba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León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Querétaro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4.9%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mente.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7"/>
                    <w:ind w:right="0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desigualdad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pasó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"/>
                    <w:ind w:right="25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0.367</w:t>
                  </w:r>
                  <w:r>
                    <w:rPr>
                      <w:color w:val="636466"/>
                      <w:spacing w:val="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</w:t>
                  </w:r>
                  <w:r>
                    <w:rPr>
                      <w:color w:val="636466"/>
                      <w:spacing w:val="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trimestre</w:t>
                  </w:r>
                  <w:r>
                    <w:rPr>
                      <w:color w:val="636466"/>
                      <w:spacing w:val="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0.369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trimes-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servatorio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¿Cómo</w:t>
                  </w:r>
                  <w:r>
                    <w:rPr>
                      <w:color w:val="636466"/>
                      <w:spacing w:val="25"/>
                      <w:w w:val="78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Vamos?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nivel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informalidad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laboral</w:t>
                  </w:r>
                  <w:r>
                    <w:rPr>
                      <w:color w:val="636466"/>
                      <w:spacing w:val="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trimestre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474.861053pt;width:7.5pt;height:13pt;mso-position-horizontal-relative:page;mso-position-vertical-relative:page;z-index:-21481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551.462463pt;width:219.1pt;height:203.2pt;mso-position-horizontal-relative:page;mso-position-vertical-relative:page;z-index:-2147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informalidad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Bolsa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5,175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buscadores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logra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colocar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3,613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(2,172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1,441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Tem</w:t>
                  </w:r>
                  <w:r>
                    <w:rPr>
                      <w:color w:val="636466"/>
                      <w:spacing w:val="-5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(México–Canadá)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californianos que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emigraron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trabajaran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ordenada,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liberando</w:t>
                  </w:r>
                  <w:r>
                    <w:rPr/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100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96.495667pt;width:7.5pt;height:13pt;mso-position-horizontal-relative:page;mso-position-vertical-relative:page;z-index:-2147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678.530273pt;width:7.5pt;height:13pt;mso-position-horizontal-relative:page;mso-position-vertical-relative:page;z-index:-21474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472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0.543297pt;margin-top:83.745949pt;width:150.1pt;height:229.9pt;mso-position-horizontal-relative:page;mso-position-vertical-relative:page;z-index:-2146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hanging="1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38.3%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ocupó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superado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sólo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Chihuahua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(29.7%),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(33.8%),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(34.8%),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Coahuila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(35.1%)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Aguascalientes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(36.6%),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50.8%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fornia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trimestre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24.6%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ubica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tercer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lugar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Índi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Pobreza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22.2%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Jalisco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24.5%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mientras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Chia-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Oaxaca,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65.1%,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57.5%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55.8%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respectivamente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gistraron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7047pt;width:176.6pt;height:619.35pt;mso-position-horizontal-relative:page;mso-position-vertical-relative:page;z-index:-2146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alineadas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(GEPEA),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(FOBAM),median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sensibilización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intervención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embarazo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extraordi-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narias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Subgrupo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Embarazo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Adolescentes.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Observatorio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8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Política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prevenir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lencia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razón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tesis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prudencia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indígenas,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listado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decretos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sentencias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vés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Observatorio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info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grafías.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incidir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incorporación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fomentar,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apoyar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promover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emprendedoras,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instrumentación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ciamiento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Emprendedoras,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invirtió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113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palabra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3,717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165.780548pt;width:7.5pt;height:13pt;mso-position-horizontal-relative:page;mso-position-vertical-relative:page;z-index:-2146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195.015244pt;width:7.5pt;height:13pt;mso-position-horizontal-relative:page;mso-position-vertical-relative:page;z-index:-2146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323.55957pt;width:176.6pt;height:400.9pt;mso-position-horizontal-relative:page;mso-position-vertical-relative:page;z-index:-2146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Igualdad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entre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hombres</w:t>
                  </w:r>
                  <w:r>
                    <w:rPr>
                      <w:rFonts w:asci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mujeres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igualdad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hombres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mujeres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ha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sido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orienta-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igualitaria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mujeres,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no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sólo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ámbitos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políti-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perspectiva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género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instrumentos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compensatorios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afirmativas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obtuvieron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previs-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 han mejorado 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siste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inspección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progresar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carencias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a</w:t>
                  </w:r>
                  <w:r>
                    <w:rPr>
                      <w:color w:val="636466"/>
                      <w:w w:val="85"/>
                    </w:rPr>
                    <w:t>p</w:t>
                  </w:r>
                  <w:r>
                    <w:rPr>
                      <w:color w:val="636466"/>
                      <w:spacing w:val="2"/>
                      <w:w w:val="85"/>
                    </w:rPr>
                    <w:t>oy</w:t>
                  </w:r>
                  <w:r>
                    <w:rPr>
                      <w:color w:val="636466"/>
                      <w:w w:val="85"/>
                    </w:rPr>
                    <w:t>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blación.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embarazos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disminu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604614pt;margin-top:725.634949pt;width:44.45pt;height:29pt;mso-position-horizontal-relative:page;mso-position-vertical-relative:page;z-index:-21457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101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83.745949pt;width:176.6pt;height:614.65pt;mso-position-horizontal-relative:page;mso-position-vertical-relative:page;z-index:-2145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entrega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82;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spacing w:val="-8"/>
                      <w:w w:val="85"/>
                    </w:rPr>
                    <w:t>DI</w:t>
                  </w:r>
                  <w:r>
                    <w:rPr>
                      <w:color w:val="636466"/>
                      <w:spacing w:val="-9"/>
                      <w:w w:val="85"/>
                    </w:rPr>
                    <w:t>F</w:t>
                  </w:r>
                  <w:r>
                    <w:rPr>
                      <w:color w:val="636466"/>
                      <w:spacing w:val="-7"/>
                      <w:w w:val="85"/>
                    </w:rPr>
                    <w:t>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impartieron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2,641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sariales 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conferencias,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7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ouTube,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3,717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enmarcadas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tatal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Mujer,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Conmemoración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marzo,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“Aislamiento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Violencia”,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nicipales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proporcionó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telefónica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crisis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psicológica,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canalización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resguardo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extrema,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imágenes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posters,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flyers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trípticos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reproducción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rifoneo,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radiodifusoras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televisión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Procuraduría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Asociación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GENDES,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A.C.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Colegio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Psicólogos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tele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fónica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aislamiento,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1,704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197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95pt;height:29pt;mso-position-horizontal-relative:page;mso-position-vertical-relative:page;z-index:-2145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102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44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360" w:bottom="280" w:left="440" w:right="8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62.486351pt;width:176.6pt;height:667.45pt;mso-position-horizontal-relative:page;mso-position-vertical-relative:page;z-index:-2144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eliminación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5,122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“Jornada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Eliminación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jer”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“Pinta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Naranja: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Generación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Igualdad: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Condena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Violación”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prevalece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índice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forma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virtual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lanzó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campaña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“Alerta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Emoji”,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episodio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operativo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“Mujer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B.C.S.”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enlace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ciacos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auxilio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258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conferencias: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Pandemia,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Erradica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Niñas”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impartidas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investigadora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Marcela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Lagarde,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par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ticiparon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658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estuvieron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conectadas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zoom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gistraron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5,332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reproducciones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Facebook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Live.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noviembre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conmemorativo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Eliminación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Mujer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magistral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“No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normalización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mujeres”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impartida</w:t>
                  </w:r>
                  <w:r>
                    <w:rPr>
                      <w:color w:val="636466"/>
                      <w:w w:val="85"/>
                    </w:rPr>
                    <w:t> 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psicoterapeuta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otorga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3,864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2,014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hombres;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8,216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módulos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ubicados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refugio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2,754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psicología,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2,499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2,275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enfermería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358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peda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gogía.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231.138351pt;width:176.6pt;height:487.35pt;mso-position-horizontal-relative:page;mso-position-vertical-relative:page;z-index:-2144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telefónica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800-BCS-MUJER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442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llama-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telefónicas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piscología,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canalización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709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884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Instancias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Federativas,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lizada,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sostenida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gratuita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5"/>
                    </w:rPr>
                    <w:t>Para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dar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lugar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mayor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sensibili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jeres,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Transversalidad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minarios,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género,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“Primer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Conversatorio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Procuración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Justicia”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103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jeres,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2,085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633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interinstitucionales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teléfonos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móviles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“Mujer</w:t>
                  </w:r>
                  <w:r>
                    <w:rPr>
                      <w:color w:val="636466"/>
                      <w:spacing w:val="22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BCS”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funcionalidad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acción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eficiente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efectiva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cuerpos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policiacos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interinstitucional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231873pt;margin-top:725.634949pt;width:49.85pt;height:29pt;mso-position-horizontal-relative:page;mso-position-vertical-relative:page;z-index:-2144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103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438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.346399pt;margin-top:83.745949pt;width:219.15pt;height:670.9pt;mso-position-horizontal-relative:page;mso-position-vertical-relative:page;z-index:-2143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870"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tro de Control,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Comando,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 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Cómputo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(C4),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Ministerial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Cor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poraciones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optimi-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eficacia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precisión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presentantes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Reunión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Trabajo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analizar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transición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Extraordinaria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Consultivo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Sudca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liforniano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Prevenir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Atender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Sancionar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Violencia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(SEPASE),</w:t>
                  </w:r>
                  <w:r>
                    <w:rPr>
                      <w:color w:val="636466"/>
                      <w:spacing w:val="-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producto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ello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fueron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Sistema;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XXI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Sesión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Ordinaria,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XXII,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XXIII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Ordinaria,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IV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Extraordinaria;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Reuniones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Interins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titucional;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Reuniones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Armonización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Legislativa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XXI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Sesión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Extraordinaria,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trataron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asuntos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toma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NOM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046,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agenda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análisis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interinstitucional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adyuva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suscribieron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concertación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promover,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104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83.745949pt;width:176.6pt;height:105.4pt;mso-position-horizontal-relative:page;mso-position-vertical-relative:page;z-index:-2143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mentar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posibiliten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discriminación,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pleno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igualitaria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describen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197.849854pt;width:7.5pt;height:13pt;mso-position-horizontal-relative:page;mso-position-vertical-relative:page;z-index:-2143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197.849854pt;width:149.7pt;height:496.75pt;mso-position-horizontal-relative:page;mso-position-vertical-relative:page;z-index:-2142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Mujeres-Se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cretaría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establecer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mecanismos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dinación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igualdad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género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Cuatro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Mujeres: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Transversalidad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Género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convenio</w:t>
                  </w:r>
                  <w:r>
                    <w:rPr>
                      <w:color w:val="636466"/>
                      <w:spacing w:val="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Sudcalifor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niano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Instancias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Fede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rativas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(PAIMEF),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empoderamiento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Convenio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 para instrumentar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Refugios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Víctimas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“Refugio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Violencia”.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306.284454pt;width:7.5pt;height:13pt;mso-position-horizontal-relative:page;mso-position-vertical-relative:page;z-index:-2142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427.919159pt;width:7.5pt;height:13pt;mso-position-horizontal-relative:page;mso-position-vertical-relative:page;z-index:-2142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49.553772pt;width:7.5pt;height:13pt;mso-position-horizontal-relative:page;mso-position-vertical-relative:page;z-index:-21421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419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2.543297pt;margin-top:233.982758pt;width:7.5pt;height:13pt;mso-position-horizontal-relative:page;mso-position-vertical-relative:page;z-index:-2141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233.982758pt;width:149.7pt;height:190.3pt;mso-position-horizontal-relative:page;mso-position-vertical-relative:page;z-index:-2141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Convenio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jeres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suscritos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Institu-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Sudcali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forniano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Cámara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T</w:t>
                  </w:r>
                  <w:r>
                    <w:rPr>
                      <w:color w:val="636466"/>
                      <w:spacing w:val="-3"/>
                      <w:w w:val="80"/>
                    </w:rPr>
                    <w:t>urismo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Cabos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(CANACO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Cabos),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233.982254pt;width:150.1pt;height:459.95pt;mso-position-horizontal-relative:page;mso-position-vertical-relative:page;z-index:-214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volanteo,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posters,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trípticos,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dípticos,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perifoneo,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televisión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moción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línea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800,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conferen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Género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1,644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11,057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5,111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varones.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impartieron acciones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capa-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citación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seminarios,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foros,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asesorías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enmarcados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For</w:t>
                  </w:r>
                  <w:r>
                    <w:rPr>
                      <w:color w:val="636466"/>
                      <w:spacing w:val="-4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talecimiento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Transversalidad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ficiaron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9,335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(6,645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2,690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1,208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mujeres</w:t>
                  </w:r>
                  <w:r>
                    <w:rPr>
                      <w:color w:val="636466"/>
                      <w:spacing w:val="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fueron</w:t>
                  </w:r>
                  <w:r>
                    <w:rPr>
                      <w:color w:val="636466"/>
                      <w:spacing w:val="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apoyadas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1,208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palabra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prendedoras</w:t>
                  </w:r>
                  <w:r>
                    <w:rPr>
                      <w:color w:val="636466"/>
                      <w:spacing w:val="4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Sudcalifornianas,</w:t>
                  </w:r>
                  <w:r>
                    <w:rPr>
                      <w:color w:val="636466"/>
                      <w:spacing w:val="4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monto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23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674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903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6,077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cializados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psicología,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6,021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5,096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398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enferme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violen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3,851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44,012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27,846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302.817444pt;width:7.5pt;height:13pt;mso-position-horizontal-relative:page;mso-position-vertical-relative:page;z-index:-2140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02.817444pt;width:7.5pt;height:13pt;mso-position-horizontal-relative:page;mso-position-vertical-relative:page;z-index:-2140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345.252045pt;width:7.5pt;height:13pt;mso-position-horizontal-relative:page;mso-position-vertical-relative:page;z-index:-21404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4296pt;margin-top:432.955048pt;width:176.2pt;height:153.550pt;mso-position-horizontal-relative:page;mso-position-vertical-relative:page;z-index:-2140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Búsqueda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desaparecidas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género.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Acorde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comprometidas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igual-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sudcalifor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nianas: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477.252045pt;width:7.5pt;height:13pt;mso-position-horizontal-relative:page;mso-position-vertical-relative:page;z-index:-2140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559.286743pt;width:7.5pt;height:13pt;mso-position-horizontal-relative:page;mso-position-vertical-relative:page;z-index:-21397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589.494629pt;width:7.5pt;height:13pt;mso-position-horizontal-relative:page;mso-position-vertical-relative:page;z-index:-21395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589.494629pt;width:149.7pt;height:134.65pt;mso-position-horizontal-relative:page;mso-position-vertical-relative:page;z-index:-213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Jornadas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22"/>
                      <w:w w:val="7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Mujer,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rrollaron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522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actividades, 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30,399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7,523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hombres.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18,445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8,980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310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marcadas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lencia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Mujer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641.321350pt;width:7.5pt;height:13pt;mso-position-horizontal-relative:page;mso-position-vertical-relative:page;z-index:-2139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58.329224pt;width:7.5pt;height:13pt;mso-position-horizontal-relative:page;mso-position-vertical-relative:page;z-index:-21388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988770pt;margin-top:725.634949pt;width:50.1pt;height:29pt;mso-position-horizontal-relative:page;mso-position-vertical-relative:page;z-index:-2138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105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58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495491pt;width:169.6pt;height:70pt;mso-position-horizontal-relative:page;mso-position-vertical-relative:page;z-index:-21380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CAPACITACIÓN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line="250" w:lineRule="auto" w:before="20"/>
                    <w:ind w:left="20" w:right="17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 w:hAnsi="Arial"/>
                      <w:b/>
                      <w:color w:val="25408F"/>
                      <w:spacing w:val="22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VINCULACIÓN</w:t>
                  </w:r>
                  <w:r>
                    <w:rPr>
                      <w:rFonts w:ascii="Arial" w:hAnsi="Arial"/>
                      <w:b/>
                      <w:color w:val="25408F"/>
                      <w:w w:val="106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LABORAL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162.408051pt;width:176.2pt;height:553.35pt;mso-position-horizontal-relative:page;mso-position-vertical-relative:page;z-index:-2137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2015–</w:t>
                  </w:r>
                  <w:r>
                    <w:rPr>
                      <w:color w:val="636466"/>
                      <w:spacing w:val="22"/>
                      <w:w w:val="8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desarrollo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entidad,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ello,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tra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vés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(ICATEBCS),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cubrir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necesi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distancia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renovarse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tualizar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métodos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enseñanza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capaciten,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hagan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 competencias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competitividad.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Trabajo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nerando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1,947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beneficiadas.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90"/>
                    </w:rPr>
                    <w:t>También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Cer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tificación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Competencias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Laborales,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94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obtuvieron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Consejo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Normalización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 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75"/>
                    </w:rPr>
                    <w:t>Competencias</w:t>
                  </w:r>
                  <w:r>
                    <w:rPr>
                      <w:color w:val="636466"/>
                      <w:spacing w:val="57"/>
                      <w:w w:val="75"/>
                    </w:rPr>
                    <w:t> </w:t>
                  </w:r>
                  <w:r>
                    <w:rPr>
                      <w:color w:val="636466"/>
                      <w:w w:val="75"/>
                    </w:rPr>
                    <w:t>Laborales</w:t>
                  </w:r>
                  <w:r>
                    <w:rPr>
                      <w:color w:val="636466"/>
                      <w:spacing w:val="57"/>
                      <w:w w:val="75"/>
                    </w:rPr>
                    <w:t> </w:t>
                  </w:r>
                  <w:r>
                    <w:rPr>
                      <w:color w:val="636466"/>
                      <w:w w:val="75"/>
                    </w:rPr>
                    <w:t>(CONOCER).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ICATEBCS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ofrecieron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“Plataformas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aprender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casa”,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“Procesadores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texto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principiantes”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“Prácticas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higiene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preparación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hogar”,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enfocados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alcance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437.936035pt;width:176.2pt;height:87.55pt;mso-position-horizontal-relative:page;mso-position-vertical-relative:page;z-index:-2137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nadie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necesaria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cluirse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sexenales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canzados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ICATEBCS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28.473022pt;width:7.5pt;height:13pt;mso-position-horizontal-relative:page;mso-position-vertical-relative:page;z-index:-21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587402pt;margin-top:528.473022pt;width:149.7pt;height:187.45pt;mso-position-horizontal-relative:page;mso-position-vertical-relative:page;z-index:-2137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42,715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sumaron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68,766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certifica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773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estándares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bene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fició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años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6,119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servidores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799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empleados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guar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derías,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1,306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yores,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2,783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jefas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662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Reinserción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1,661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587402pt;margin-top:597.307739pt;width:7.5pt;height:13pt;mso-position-horizontal-relative:page;mso-position-vertical-relative:page;z-index:-21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95pt;height:29pt;mso-position-horizontal-relative:page;mso-position-vertical-relative:page;z-index:-2136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106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364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7.450pt;mso-position-horizontal-relative:page;mso-position-vertical-relative:page;z-index:-21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9.238205pt;margin-top:76.953011pt;width:205.1pt;height:13pt;mso-position-horizontal-relative:page;mso-position-vertical-relative:page;z-index:-213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EMPRESAS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27701pt;margin-top:252.700912pt;width:206.35pt;height:13pt;mso-position-horizontal-relative:page;mso-position-vertical-relative:page;z-index:-2135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PLANTELES</w:t>
                  </w:r>
                  <w:r>
                    <w:rPr>
                      <w:rFonts w:ascii="Arial" w:hAnsi="Arial"/>
                      <w:b/>
                      <w:color w:val="002957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238205pt;margin-top:423.936829pt;width:205.1pt;height:13pt;mso-position-horizontal-relative:page;mso-position-vertical-relative:page;z-index:-2135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EMPRESAS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002957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27701pt;margin-top:581.633423pt;width:206.35pt;height:13pt;mso-position-horizontal-relative:page;mso-position-vertical-relative:page;z-index:-2135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002957"/>
                      <w:spacing w:val="-3"/>
                      <w:w w:val="80"/>
                      <w:sz w:val="22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PLANTELES</w:t>
                  </w:r>
                  <w:r>
                    <w:rPr>
                      <w:rFonts w:ascii="Arial" w:hAnsi="Arial"/>
                      <w:b/>
                      <w:color w:val="002957"/>
                      <w:spacing w:val="-1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POR</w:t>
                  </w:r>
                  <w:r>
                    <w:rPr>
                      <w:rFonts w:ascii="Arial" w:hAnsi="Arial"/>
                      <w:b/>
                      <w:color w:val="002957"/>
                      <w:spacing w:val="-1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002957"/>
                      <w:w w:val="80"/>
                      <w:sz w:val="22"/>
                    </w:rPr>
                    <w:t>MUNICIPIO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5725pt;margin-top:725.634949pt;width:49.5pt;height:29pt;mso-position-horizontal-relative:page;mso-position-vertical-relative:page;z-index:-21349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107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347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7.450pt;mso-position-horizontal-relative:page;mso-position-vertical-relative:page;z-index:-21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3.770386pt;margin-top:161.99231pt;width:120.8pt;height:13pt;mso-position-horizontal-relative:page;mso-position-vertical-relative:page;z-index:-2134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FOMENTO</w:t>
                  </w:r>
                  <w:r>
                    <w:rPr>
                      <w:rFonts w:ascii="Arial"/>
                      <w:b/>
                      <w:color w:val="002957"/>
                      <w:spacing w:val="35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AL</w:t>
                  </w:r>
                  <w:r>
                    <w:rPr>
                      <w:rFonts w:ascii="Arial"/>
                      <w:b/>
                      <w:color w:val="002957"/>
                      <w:spacing w:val="36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pacing w:val="-1"/>
                      <w:w w:val="75"/>
                      <w:sz w:val="22"/>
                    </w:rPr>
                    <w:t>AUTOEMPLEO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770386pt;margin-top:345.18161pt;width:120.8pt;height:13pt;mso-position-horizontal-relative:page;mso-position-vertical-relative:page;z-index:-2134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FOMENTO</w:t>
                  </w:r>
                  <w:r>
                    <w:rPr>
                      <w:rFonts w:ascii="Arial"/>
                      <w:b/>
                      <w:color w:val="002957"/>
                      <w:spacing w:val="35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AL</w:t>
                  </w:r>
                  <w:r>
                    <w:rPr>
                      <w:rFonts w:ascii="Arial"/>
                      <w:b/>
                      <w:color w:val="002957"/>
                      <w:spacing w:val="36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pacing w:val="-1"/>
                      <w:w w:val="75"/>
                      <w:sz w:val="22"/>
                    </w:rPr>
                    <w:t>AUTOEMPLEO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181396pt;margin-top:512.073608pt;width:90pt;height:13pt;mso-position-horizontal-relative:page;mso-position-vertical-relative:page;z-index:-2133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BOLSA</w:t>
                  </w:r>
                  <w:r>
                    <w:rPr>
                      <w:rFonts w:ascii="Arial"/>
                      <w:b/>
                      <w:color w:val="002957"/>
                      <w:spacing w:val="30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color w:val="002957"/>
                      <w:spacing w:val="18"/>
                      <w:w w:val="7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75"/>
                      <w:sz w:val="22"/>
                    </w:rPr>
                    <w:t>TRABAJO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1pt;height:29pt;mso-position-horizontal-relative:page;mso-position-vertical-relative:page;z-index:-2133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108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335.4pt;height:530.050pt;mso-position-horizontal-relative:page;mso-position-vertical-relative:page;z-index:-21330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INCLUSIÓN</w:t>
                  </w:r>
                  <w:r>
                    <w:rPr>
                      <w:rFonts w:ascii="Arial" w:hAnsi="Arial"/>
                      <w:b/>
                      <w:color w:val="25408F"/>
                      <w:spacing w:val="-34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SOCIAL</w:t>
                  </w:r>
                  <w:r>
                    <w:rPr>
                      <w:rFonts w:ascii="Arial" w:hAnsi="Arial"/>
                      <w:b/>
                      <w:color w:val="25408F"/>
                      <w:spacing w:val="-33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5408F"/>
                      <w:spacing w:val="-33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LAS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PERSONAS</w:t>
                  </w:r>
                  <w:r>
                    <w:rPr>
                      <w:rFonts w:ascii="Arial"/>
                      <w:b/>
                      <w:color w:val="25408F"/>
                      <w:spacing w:val="-54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CON</w:t>
                  </w:r>
                  <w:r>
                    <w:rPr>
                      <w:rFonts w:ascii="Arial"/>
                      <w:b/>
                      <w:color w:val="25408F"/>
                      <w:spacing w:val="-54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DISCAPACIDAD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</w:p>
                <w:p>
                  <w:pPr>
                    <w:pStyle w:val="BodyText"/>
                    <w:spacing w:line="250" w:lineRule="auto" w:before="0"/>
                    <w:ind w:right="3193"/>
                    <w:jc w:val="right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libertades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prevalezca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exclusiones,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pusieron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marcha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mecanismos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frutos</w:t>
                  </w:r>
                  <w:r>
                    <w:rPr>
                      <w:color w:val="636466"/>
                      <w:w w:val="85"/>
                    </w:rPr>
                    <w:t> 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constatar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emprendidas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3193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529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583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remodelación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Discapacidad,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ámbito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totalmente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accesible,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inclusivo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especializado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facilitar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guía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podotáctil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interior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exterior,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barandales,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señalética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lenguaje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braille,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barra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sanita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estacionamiento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exclusivo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botones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pánico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luz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especializada.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logrado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eficientar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calidez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3201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anteriores,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consistentes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sillas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das,</w:t>
                  </w:r>
                  <w:r>
                    <w:rPr>
                      <w:color w:val="636466"/>
                      <w:spacing w:val="-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andaderas,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bastones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blancos,</w:t>
                  </w:r>
                  <w:r>
                    <w:rPr>
                      <w:color w:val="636466"/>
                      <w:spacing w:val="-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despen-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589.730530pt;width:7.5pt;height:13pt;mso-position-horizontal-relative:page;mso-position-vertical-relative:page;z-index:-21328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589.730530pt;width:149.7pt;height:121.45pt;mso-position-horizontal-relative:page;mso-position-vertical-relative:page;z-index:-2132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servicio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trasporte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1,744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cibir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insti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sector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352,788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terapias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Educación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(CREE)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spacing w:val="-1"/>
                      <w:w w:val="80"/>
                    </w:rPr>
                    <w:t>bene-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113,399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597.741028pt;width:176.2pt;height:113.95pt;mso-position-horizontal-relative:page;mso-position-vertical-relative:page;z-index:-2132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inclusión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accesibilidad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preciso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645.365173pt;width:7.5pt;height:13pt;mso-position-horizontal-relative:page;mso-position-vertical-relative:page;z-index:-21320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24878pt;margin-top:725.634949pt;width:50.95pt;height:29pt;mso-position-horizontal-relative:page;mso-position-vertical-relative:page;z-index:-21318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109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7.696014pt;margin-top:83.745949pt;width:7.5pt;height:13pt;mso-position-horizontal-relative:page;mso-position-vertical-relative:page;z-index:-2131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96014pt;margin-top:83.745949pt;width:149.7pt;height:383.6pt;mso-position-horizontal-relative:page;mso-position-vertical-relative:page;z-index:-2131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6,461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credencia-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les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mismo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número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per</w:t>
                  </w:r>
                  <w:r>
                    <w:rPr>
                      <w:color w:val="636466"/>
                      <w:spacing w:val="-3"/>
                      <w:w w:val="9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favorecer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programas </w:t>
                  </w:r>
                  <w:r>
                    <w:rPr>
                      <w:color w:val="636466"/>
                      <w:spacing w:val="3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gubernamentales.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otorgamiento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3,532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placas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dis-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tintivas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cajones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estacionamiento.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99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transporte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adaptadas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elevadores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adaptados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módulo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juegos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Educación</w:t>
                  </w:r>
                  <w:r>
                    <w:rPr>
                      <w:color w:val="636466"/>
                      <w:spacing w:val="-2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</w:t>
                  </w:r>
                  <w:r>
                    <w:rPr>
                      <w:color w:val="636466"/>
                      <w:spacing w:val="-2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(CREE).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16,418</w:t>
                  </w:r>
                  <w:r>
                    <w:rPr>
                      <w:color w:val="636466"/>
                      <w:spacing w:val="20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habilitación,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única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noroeste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inver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4.1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165.780548pt;width:7.5pt;height:13pt;mso-position-horizontal-relative:page;mso-position-vertical-relative:page;z-index:-2130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08.215149pt;width:7.5pt;height:13pt;mso-position-horizontal-relative:page;mso-position-vertical-relative:page;z-index:-2130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250.649857pt;width:7.5pt;height:13pt;mso-position-horizontal-relative:page;mso-position-vertical-relative:page;z-index:-2130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345.88446pt;width:7.5pt;height:13pt;mso-position-horizontal-relative:page;mso-position-vertical-relative:page;z-index:-21301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696014pt;margin-top:414.719147pt;width:7.5pt;height:13pt;mso-position-horizontal-relative:page;mso-position-vertical-relative:page;z-index:-21299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6991pt;margin-top:476.022156pt;width:176.2pt;height:65.8pt;mso-position-horizontal-relative:page;mso-position-vertical-relative:page;z-index:-212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bergue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Temporal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motriz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intelectual,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2,000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4.45pt;height:29pt;mso-position-horizontal-relative:page;mso-position-vertical-relative:page;z-index:-21294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110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292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15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283.75pt;height:42pt;mso-position-horizontal-relative:page;mso-position-vertical-relative:page;z-index:-212896" type="#_x0000_t202" filled="false" stroked="false">
            <v:textbox inset="0,0,0,0">
              <w:txbxContent>
                <w:p>
                  <w:pPr>
                    <w:spacing w:line="400" w:lineRule="exact" w:before="28"/>
                    <w:ind w:left="20" w:right="17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OPORTUNIDADES</w:t>
                  </w:r>
                  <w:r>
                    <w:rPr>
                      <w:rFonts w:ascii="Arial"/>
                      <w:b/>
                      <w:color w:val="25408F"/>
                      <w:spacing w:val="-3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PARA</w:t>
                  </w:r>
                  <w:r>
                    <w:rPr>
                      <w:rFonts w:ascii="Arial"/>
                      <w:b/>
                      <w:color w:val="25408F"/>
                      <w:spacing w:val="-30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LA</w:t>
                  </w:r>
                  <w:r>
                    <w:rPr>
                      <w:rFonts w:ascii="Arial"/>
                      <w:b/>
                      <w:color w:val="25408F"/>
                      <w:w w:val="106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JUVENTUD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31.934845pt;width:176.6pt;height:584.450pt;mso-position-horizontal-relative:page;mso-position-vertical-relative:page;z-index:-2128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prioridades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comprometidas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duda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juventud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ámbito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cativo,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promiso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obtenidos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notables.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Juventud,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6,961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enmarcadas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Juventud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prendimiento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oferta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inclusión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financiera;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peño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conciencia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combatir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ductas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juventud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drogadicción,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alcoholismo,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tabaquismo,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obesidad, embarazos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planificados,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infecciones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transmisión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sexual;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juvenil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decisiones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conciencia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entorno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espacios</w:t>
                  </w:r>
                  <w:r>
                    <w:rPr>
                      <w:color w:val="636466"/>
                      <w:spacing w:val="4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dimiento,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Orgullo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Concurso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emprendimientos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acompaña-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mentoría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transición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emprendimientos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concurso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recibiendo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torías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eligieron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31.934845pt;width:176.2pt;height:39.4pt;mso-position-horizontal-relative:page;mso-position-vertical-relative:page;z-index:-212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listas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entregó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estímulo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lugar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50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efec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tivo.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470.437836pt;width:176.2pt;height:245.95pt;mso-position-horizontal-relative:page;mso-position-vertical-relative:page;z-index:-2128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transformó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Fábrica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Solidaria,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309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co-working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gratuito,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prendedora,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Clínica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Negocios,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especia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listas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emprendedores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liderazgo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marca,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móvil,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marketing,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progra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Estímulos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Ju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ventud,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Desempleo,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920593pt;margin-top:725.634949pt;width:36.15pt;height:29pt;mso-position-horizontal-relative:page;mso-position-vertical-relative:page;z-index:-21280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75"/>
                      <w:sz w:val="54"/>
                    </w:rPr>
                    <w:t>111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2108pt;margin-top:83.745949pt;width:176.6pt;height:641.050pt;mso-position-horizontal-relative:page;mso-position-vertical-relative:page;z-index:-2127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4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único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perdieron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causa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vieron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mis-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causa.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ascendió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159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ño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escolar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consecutivo,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Test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Voca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privilegiarse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tionarios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diseñados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psicólogos,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ayudar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conocer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aptitudes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eventual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universitaria.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2,013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test.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móvil,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facilitan-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disposi-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móviles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recargas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telefó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Referente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preciso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“Sálvate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sociales”,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edad,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accedieron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intención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orientarlos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integridad;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evitar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exposición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conductas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personales.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plicar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entorno,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“Póntelo,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Pónse-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lo”,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piezas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preservativos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3,300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infecciones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transmisión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1.65pt;height:29pt;mso-position-horizontal-relative:page;mso-position-vertical-relative:page;z-index:-21272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112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2404pt;margin-top:746.715027pt;width:121.2pt;height:9pt;mso-position-horizontal-relative:page;mso-position-vertical-relative:page;z-index:-212704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636466"/>
                      <w:w w:val="105"/>
                      <w:sz w:val="14"/>
                    </w:rPr>
                    <w:t>QUINTO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2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513.75pt;mso-position-horizontal-relative:page;mso-position-vertical-relative:page;z-index:-2126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insumos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rescate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expresión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juvenil,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Parlamento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Juventud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Sudcaliforniana,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118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propuesta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legislado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juveniles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expresar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tribuna,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población;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habiéndose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elegido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dipu-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Honorable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151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Concurso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Declamación</w:t>
                  </w:r>
                  <w:r>
                    <w:rPr>
                      <w:color w:val="636466"/>
                      <w:w w:val="85"/>
                    </w:rPr>
                    <w:t> “La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Bandera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Nacional”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pieza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poesía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jurado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eligió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ganadores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 juventud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 ceremonia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Bandera,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consecutivas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certamen.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500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Concurso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Oratoria,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virtual,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lifornianos,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discursos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sivos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aniversario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natalicio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Benito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Juárez.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Premiándose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luga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83.74585pt;width:176.2pt;height:188.45pt;mso-position-horizontal-relative:page;mso-position-vertical-relative:page;z-index:-2126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Juventud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infor-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marcha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gramas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alcance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juventudes,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prescindido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interacción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largo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administra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construir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juven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tudes 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sudcalifornianas.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conveniente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278.023041pt;width:7.5pt;height:13pt;mso-position-horizontal-relative:page;mso-position-vertical-relative:page;z-index:-21263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60590pt;margin-top:278.023041pt;width:150.1pt;height:252.55pt;mso-position-horizontal-relative:page;mso-position-vertical-relative:page;z-index:-2126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spacing w:val="1"/>
                      <w:w w:val="85"/>
                    </w:rPr>
                    <w:t>Apoyar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23,602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benefi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77,364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Entregar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3,163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924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924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647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orientación,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42,905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5,847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Test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Vocacional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5,847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3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Empren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dedor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Poder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Joven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soría,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emprendimien-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10.092346pt;width:7.5pt;height:13pt;mso-position-horizontal-relative:page;mso-position-vertical-relative:page;z-index:-2125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42.161652pt;width:7.5pt;height:13pt;mso-position-horizontal-relative:page;mso-position-vertical-relative:page;z-index:-2125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387.430939pt;width:7.5pt;height:13pt;mso-position-horizontal-relative:page;mso-position-vertical-relative:page;z-index:-2125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432.700256pt;width:7.5pt;height:13pt;mso-position-horizontal-relative:page;mso-position-vertical-relative:page;z-index:-2125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464.769562pt;width:7.5pt;height:13pt;mso-position-horizontal-relative:page;mso-position-vertical-relative:page;z-index:-2124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547913pt;margin-top:725.634949pt;width:41.55pt;height:29pt;mso-position-horizontal-relative:page;mso-position-vertical-relative:page;z-index:-21246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113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495491pt;width:73.7pt;height:22pt;mso-position-horizontal-relative:page;mso-position-vertical-relative:page;z-index:-21241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SALUD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31.930954pt;width:176.6pt;height:592.950pt;mso-position-horizontal-relative:page;mso-position-vertical-relative:page;z-index:-2123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coadyuvar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difícil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móviles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18,168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246,986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fortalecieron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materna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durante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pandemia</w:t>
                  </w:r>
                  <w:r>
                    <w:rPr>
                      <w:color w:val="636466"/>
                      <w:spacing w:val="-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rechazo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</w:t>
                  </w:r>
                  <w:r>
                    <w:rPr>
                      <w:color w:val="636466"/>
                      <w:w w:val="85"/>
                    </w:rPr>
                    <w:t> embarazada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puérpera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atendiendo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3,953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3,483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preconcepcional,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embarazo,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puerperio,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recién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nacido,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4,074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tamiz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meta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bólico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neonatal,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3,175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miz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auditivo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3,137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tamiz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cardiológico.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2,142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grafía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rango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tami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zaje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positivo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referidas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complementario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Onco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logía,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garantizando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casos 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confirmados.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cáncer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cuello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uterino,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hicieron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1,178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papiloma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(VPH)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rango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edad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3,804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citologías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cervicales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edad,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detectando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temprana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231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lesiones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cerosas,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canalizados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clínicas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colposcopia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32.229355pt;width:176.6pt;height:532.9pt;mso-position-horizontal-relative:page;mso-position-vertical-relative:page;z-index:-2123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Asistencia</w:t>
                  </w:r>
                  <w:r>
                    <w:rPr>
                      <w:rFonts w:ascii="Arial" w:hAns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médica</w:t>
                  </w:r>
                  <w:r>
                    <w:rPr>
                      <w:rFonts w:ascii="Arial" w:hAnsi="Arial"/>
                      <w:b/>
                      <w:color w:val="636466"/>
                      <w:spacing w:val="1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eficiencia </w:t>
                  </w:r>
                  <w:r>
                    <w:rPr>
                      <w:rFonts w:ascii="Arial"/>
                      <w:b/>
                      <w:color w:val="636466"/>
                      <w:spacing w:val="2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hospitalaria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(IMSS),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(ISSSTE),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Defen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(SEDENA)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(SEMAR),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139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estable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cimiento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751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censables,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553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censables,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599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consultorios,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quirófanos,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expulsión,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boratorios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análisis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línicos,</w:t>
                  </w:r>
                  <w:r>
                    <w:rPr>
                      <w:color w:val="636466"/>
                      <w:w w:val="85"/>
                    </w:rPr>
                    <w:t> 51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rayos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mastógrafos,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tomógrafos,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89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ambulancias.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plantilla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2,440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médi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3,259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enfermeras,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107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odontólogos,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1,331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paramédicos.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 duda alguna,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capital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fortaleza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vocación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demos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trando,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solidaridad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institu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 públicas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1,184,037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consultas,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167,833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urgencias,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registraron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38,335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egresos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17,535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intervenciones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quirúrgicas,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7,481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40,875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modiálisis,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349,309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diálisis,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9,114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quimioterapias,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4,323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radioterapias,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283,255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dosis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vacunación,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3,638,803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207,257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rayos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51,351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ultrasonidos,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27,871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anatomía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patológica,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26,465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electrocardiogramas,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10,801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mastografías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22,178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tomografías.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3.35pt;height:29pt;mso-position-horizontal-relative:page;mso-position-vertical-relative:page;z-index:-21234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114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232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11.45pt;mso-position-horizontal-relative:page;mso-position-vertical-relative:page;z-index:-21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507pt;margin-top:131.935745pt;width:176.6pt;height:566.550pt;mso-position-horizontal-relative:page;mso-position-vertical-relative:page;z-index:-2122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Oncología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lle-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115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procedimientos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quirúr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gicos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especialidad,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cirugías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cirugías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84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biopsias;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1,222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ultrasonidos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mama;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5,345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integradas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469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quimioterapias,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4,323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radioterapia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131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braquiterapias;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reali-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1,825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mastografías,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marcajes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ma-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marios,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103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colposcopias,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criocirugías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2,731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otor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eficiencia,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calidez,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multidisciplinario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mejorando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expectativas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oncológicos.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Hemodiálisis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109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contribuyendo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vida.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sultas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especializadas;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5,458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hemodiálisis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terapia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sustitución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diálisis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peritoneal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35,335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sesio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55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necesario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éxito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quirúrgicos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cardio-pediátricos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Especialidades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Juan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vatierra,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beneficio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9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niños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teterismos</w:t>
                  </w:r>
                  <w:r>
                    <w:rPr>
                      <w:color w:val="636466"/>
                      <w:spacing w:val="4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cardiacos,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4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complejidad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pato-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logías</w:t>
                  </w:r>
                  <w:r>
                    <w:rPr>
                      <w:color w:val="636466"/>
                      <w:spacing w:val="3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cardiacas.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limitación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visual,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120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cirugías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oftalmología;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porcionados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pecialidades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6486pt;margin-top:131.935745pt;width:176.25pt;height:526.950pt;mso-position-horizontal-relative:page;mso-position-vertical-relative:page;z-index:-2122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VIH/</w:t>
                  </w:r>
                  <w:r>
                    <w:rPr>
                      <w:color w:val="636466"/>
                      <w:spacing w:val="22"/>
                      <w:w w:val="7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Infecciones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Transmisión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xual,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3,949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rápidas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temprana,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adhesión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cubrió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antirretroviral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 Médicas de Especialidad 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PASITS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apego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antirretroviral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vigente;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diagnosti-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obtuvieran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namente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Salud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ederal.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Transfusión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guínea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sangre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moderivados,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colecta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altruista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sangre: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obtuvieron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6,272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uni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dades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extracción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aféresis.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disminuyeron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colectas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altruistas,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embargo,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requerimientos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sangre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optimización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medicamento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curación,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1"/>
                      <w:w w:val="90"/>
                    </w:rPr>
                    <w:t>li-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citaciones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consolidadas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llevadas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Hacienda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Cré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dito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0481pt;margin-top:725.634949pt;width:41.75pt;height:29pt;mso-position-horizontal-relative:page;mso-position-vertical-relative:page;z-index:-2122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115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22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11.45pt;mso-position-horizontal-relative:page;mso-position-vertical-relative:page;z-index:-21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4.039558pt;width:176.6pt;height:607.4pt;mso-position-horizontal-relative:page;mso-position-vertical-relative:page;z-index:-2121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Acciones de Prevención</w:t>
                  </w:r>
                  <w:r>
                    <w:rPr>
                      <w:rFonts w:ascii="Arial" w:hAnsi="Arial"/>
                      <w:b/>
                      <w:color w:val="636466"/>
                      <w:spacing w:val="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Promoción</w:t>
                  </w:r>
                  <w:r>
                    <w:rPr>
                      <w:rFonts w:ascii="Arial" w:hAns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Salud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preven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saludable,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individual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lectivo,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1,872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comunitarios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14,629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impar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tió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“Agentes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Procu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radoras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Salud”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líderes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enlace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468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simple,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sensibilización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lactancia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materna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alimentaria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tradicional,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estilos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saludables,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 factores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determinantes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condicionantes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4,435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embarazadas,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191,786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vacunación,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dcaliforniana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enfer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medades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prevenibles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afectado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esencia-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suspendieron,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acudió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regularidad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razón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cunación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extramuros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bajaran; un ejemplo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evidente fue que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influenza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87%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blanco.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83.74115pt;width:176.6pt;height:641.050pt;mso-position-horizontal-relative:page;mso-position-vertical-relative:page;z-index:-2121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4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4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bucal,</w:t>
                  </w:r>
                  <w:r>
                    <w:rPr>
                      <w:color w:val="636466"/>
                      <w:spacing w:val="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4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12,936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odontológica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otorgada,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acorde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semaforización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lógica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SARS-CoV2,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énfasis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90"/>
                    </w:rPr>
                    <w:t>También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brindó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34,493</w:t>
                  </w:r>
                  <w:r>
                    <w:rPr>
                      <w:color w:val="636466"/>
                      <w:spacing w:val="2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planificación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2,609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optaron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método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ceptivo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posterior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obstétrico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aborto;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261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vasectomías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bisturí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favoreciendo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xualidad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elegida,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protegida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saludable,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anticoncepción,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planificación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salud 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reproductiva.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3,533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médicas;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acercamiento,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impar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pláticas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6,158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barazo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planeado,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jería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métodos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anticonceptivos,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noviaz-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infecciones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trasmi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VIH/SIDA;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psicológica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otorgamiento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métodos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anticonceptivos,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favorecer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ductivos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enferme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crónicas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degenerativas,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afectan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54,922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hipertensión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arterial,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obesi-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diabetes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mellitus.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8,568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caídas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depresión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accidentes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implantó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Regulador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Urgencias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(CRUM), 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instancia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técni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2.65pt;height:29pt;mso-position-horizontal-relative:page;mso-position-vertical-relative:page;z-index:-2121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116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20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57.2pt;mso-position-horizontal-relative:page;mso-position-vertical-relative:page;z-index:-21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995pt;margin-top:83.745949pt;width:176.6pt;height:592.950pt;mso-position-horizontal-relative:page;mso-position-vertical-relative:page;z-index:-2120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co-médico-administrativa,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crítico,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traslado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3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especializada.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Comando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(C4),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2,116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ambulancias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radiopera-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CRUM,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auxilio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transferidas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regulador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telefónica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crisis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traumas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envía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ambulancia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paramédico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arribo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impartió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456 personas para sensibilizarlos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vial,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conducción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(operadores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ambulancias)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387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civiles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respondientes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auxilios;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auditorías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vial,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finalidad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w w:val="85"/>
                    </w:rPr>
                    <w:t> 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índices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morbilidad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mortalidad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ducidos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siniestros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viales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accidentes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parti-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metodología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basada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evidencia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empoderar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29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ope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radores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ambulancias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creciente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serán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conductores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tengan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conozcan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perfecto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84.039558pt;width:176.6pt;height:633.8pt;mso-position-horizontal-relative:page;mso-position-vertical-relative:page;z-index:-21200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Comité</w:t>
                  </w:r>
                  <w:r>
                    <w:rPr>
                      <w:rFonts w:ascii="Arial" w:hAns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Estatal</w:t>
                  </w:r>
                  <w:r>
                    <w:rPr>
                      <w:rFonts w:ascii="Arial" w:hAns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Seguridad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Salud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virus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SARS-CoV2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(COVID-19),</w:t>
                  </w:r>
                  <w:r>
                    <w:rPr>
                      <w:color w:val="636466"/>
                      <w:spacing w:val="-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Consejo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específico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definir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113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extraordinarias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análi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compor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seguir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emer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opor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tuno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139,010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51,091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inmediata,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64,190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23,729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COVID-19;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68%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PCR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32%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antígeno;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 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5,907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</w:t>
                  </w:r>
                  <w:r>
                    <w:rPr>
                      <w:color w:val="636466"/>
                      <w:spacing w:val="-1"/>
                      <w:w w:val="85"/>
                    </w:rPr>
                    <w:t>toria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 Unidos 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América,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viajero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PCR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antígenos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territorio,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implementó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A.C.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rápidas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antígenos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huéspedes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soliciten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identificar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oportunamen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 virus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disminuir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 transmisibilidad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871704pt;margin-top:725.634949pt;width:41.2pt;height:29pt;mso-position-horizontal-relative:page;mso-position-vertical-relative:page;z-index:-21198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117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196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57.2pt;mso-position-horizontal-relative:page;mso-position-vertical-relative:page;z-index:-21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601.450pt;mso-position-horizontal-relative:page;mso-position-vertical-relative:page;z-index:-2119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45,892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45,801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positivas;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exitosas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mueve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reactivación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 turística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vés de la Secretaría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 implementó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COVID-19”,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detectar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asintomáticos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aleatorias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plantillas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requieran,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contagios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right"/>
                  </w:pP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23,668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95%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5%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positivo.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avanzar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elevar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contagios,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caz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apropiada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lógica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causada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Va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cunación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Delegación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cretaría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Secretaría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Salud,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IMSS,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ISSSTE,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SEDE</w:t>
                  </w:r>
                  <w:r>
                    <w:rPr>
                      <w:color w:val="636466"/>
                      <w:spacing w:val="-1"/>
                      <w:w w:val="8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591,461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115,089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dosis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60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109,758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104,822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dosis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49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94,443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125,998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dosis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vacu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específicos,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22,666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17,632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1,053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dosis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libertad.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85pt;width:176.6pt;height:272.350pt;mso-position-horizontal-relative:page;mso-position-vertical-relative:page;z-index:-2118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provocada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nuevo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coronavirus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SARS-CoV2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causante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237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500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760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desde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inicio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materiales,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mayoría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contacto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crisis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desafío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prioritario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redoblar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tinuar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infecciones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nueva</w:t>
                  </w:r>
                  <w:r>
                    <w:rPr>
                      <w:color w:val="636466"/>
                      <w:spacing w:val="4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normalidad.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365.994171pt;width:176.25pt;height:290.4pt;mso-position-horizontal-relative:page;mso-position-vertical-relative:page;z-index:-21186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Servicio de Centro de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120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5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telefónica,</w:t>
                  </w:r>
                  <w:r>
                    <w:rPr>
                      <w:rFonts w:ascii="Arial" w:hAnsi="Arial"/>
                      <w:b/>
                      <w:color w:val="636466"/>
                      <w:w w:val="88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spacing w:val="-3"/>
                      <w:w w:val="95"/>
                      <w:sz w:val="28"/>
                    </w:rPr>
                    <w:t>Telemedicina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ordenada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sistematizada,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sanitaria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por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SARS-CoV2</w:t>
                  </w:r>
                  <w:r>
                    <w:rPr>
                      <w:color w:val="636466"/>
                      <w:spacing w:val="-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(COVID-19).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emergen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263,445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98,648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Tele</w:t>
                  </w:r>
                  <w:r>
                    <w:rPr>
                      <w:color w:val="636466"/>
                      <w:spacing w:val="-4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fónica,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23,847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autodiagnósticos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App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Web,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42,483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diagnósticas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telemedicina,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93,231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8,485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liarias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prehospitalarios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inmediata.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1.75pt;height:29pt;mso-position-horizontal-relative:page;mso-position-vertical-relative:page;z-index:-2118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118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0.259308pt;margin-top:83.74575pt;width:176.6pt;height:307.25pt;mso-position-horizontal-relative:page;mso-position-vertical-relative:page;z-index:-2117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80,550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cintillos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llegando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720,000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sensibilizar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informada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incidencia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padecimiento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823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infografías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publicadas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Facebook,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Twitter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Instagram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900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produjeron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institución,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82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ruedas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prensa,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entrevistas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radiofónicas,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emitieron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boletines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prensa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300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boletines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06.690254pt;width:176.6pt;height:606.3pt;mso-position-horizontal-relative:page;mso-position-vertical-relative:page;z-index:-2117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Protocolo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el</w:t>
                  </w:r>
                  <w:r>
                    <w:rPr>
                      <w:rFonts w:asci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cuidado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557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2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2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salud,</w:t>
                  </w:r>
                  <w:r>
                    <w:rPr>
                      <w:rFonts w:ascii="Arial" w:hAnsi="Arial"/>
                      <w:b/>
                      <w:color w:val="636466"/>
                      <w:spacing w:val="-30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campañas</w:t>
                  </w:r>
                  <w:r>
                    <w:rPr>
                      <w:rFonts w:ascii="Arial" w:hAnsi="Arial"/>
                      <w:b/>
                      <w:color w:val="636466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prevención</w:t>
                  </w:r>
                  <w:r>
                    <w:rPr>
                      <w:rFonts w:ascii="Arial" w:hAnsi="Arial"/>
                      <w:b/>
                      <w:color w:val="636466"/>
                      <w:spacing w:val="-1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(COVID-19)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reapertura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358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dres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familia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conforman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150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mités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trabajaran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Comunitaria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rezago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abrirán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semáforo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Albergues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pertura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reapertura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"/>
                      <w:w w:val="85"/>
                    </w:rPr>
                    <w:t> ase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sorías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618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supermercados,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ofici-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aproximado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35,459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capacitadas.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finalidad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reforzar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ries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contagio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propagación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virus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SARS-CoV2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impar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524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llegando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30,000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tenido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intensa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perifoneo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2,380 horas de perifoneo 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 distri-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masivos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alcanzando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64,874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masivos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fusión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spots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400.898071pt;width:176.6pt;height:313.2pt;mso-position-horizontal-relative:page;mso-position-vertical-relative:page;z-index:-2117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Prevención</w:t>
                  </w:r>
                  <w:r>
                    <w:rPr>
                      <w:rFonts w:ascii="Arial" w:hAnsi="Arial"/>
                      <w:b/>
                      <w:color w:val="636466"/>
                      <w:spacing w:val="-3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-3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salud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mental</w:t>
                  </w:r>
                  <w:r>
                    <w:rPr>
                      <w:rFonts w:ascii="Arial"/>
                      <w:b/>
                      <w:color w:val="636466"/>
                      <w:spacing w:val="-3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-3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las</w:t>
                  </w:r>
                  <w:r>
                    <w:rPr>
                      <w:rFonts w:ascii="Arial"/>
                      <w:b/>
                      <w:color w:val="636466"/>
                      <w:spacing w:val="-30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adicciones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intervenciones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psicológicas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de: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6,253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combate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adicciones,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pláticas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sensibi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lización,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crianza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tamizaje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intervenir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comportamiento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11,899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adicciones,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(CAPA)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(CISAME)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Clínica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Dejar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Fumar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intervenciones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clasificaron</w:t>
                  </w:r>
                  <w:r>
                    <w:rPr>
                      <w:color w:val="636466"/>
                      <w:spacing w:val="27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40918pt;margin-top:725.634949pt;width:42.65pt;height:29pt;mso-position-horizontal-relative:page;mso-position-vertical-relative:page;z-index:-21172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119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5pt;height:632.550pt;mso-position-horizontal-relative:page;mso-position-vertical-relative:page;z-index:-2116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6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recomendaciones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“Sana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quédate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casa”,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acortar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brecha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pusieron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marcha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“Programa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psicológica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intervención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crisis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telefónicas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llamadas”;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“Programa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cuidemos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quien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nos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cuida,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cuidemos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guar</w:t>
                  </w:r>
                  <w:r>
                    <w:rPr>
                      <w:color w:val="636466"/>
                      <w:spacing w:val="-2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vida”;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“Programa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auxilios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psicológicos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acompañamiento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residenciales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adic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ciones”;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“Programa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ducativos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adicciones”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“Programa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Telemento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docentes”,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Mediante estos programas 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53,071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telefónicas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conven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cionales,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celulares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911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gulación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emocional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psicoedu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cativos,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664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pláticas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sensibilización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psicológico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resguardar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 estas intervenciones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impartidos 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página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Facebook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310,312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reproduccio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sensibilizar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a</w:t>
                  </w:r>
                  <w:r>
                    <w:rPr>
                      <w:color w:val="636466"/>
                      <w:w w:val="90"/>
                    </w:rPr>
                    <w:t>p</w:t>
                  </w:r>
                  <w:r>
                    <w:rPr>
                      <w:color w:val="636466"/>
                      <w:spacing w:val="2"/>
                      <w:w w:val="90"/>
                    </w:rPr>
                    <w:t>oy</w:t>
                  </w:r>
                  <w:r>
                    <w:rPr>
                      <w:color w:val="636466"/>
                      <w:w w:val="90"/>
                    </w:rPr>
                    <w:t>ar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docentes, padres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batalla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C4,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residencia-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adicciones,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reforzamiento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reconocieron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recono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cidos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tabaco,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113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consecuencias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tabaco.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suicidio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pláticas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153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2pt;height:145pt;mso-position-horizontal-relative:page;mso-position-vertical-relative:page;z-index:-2116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denciales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Estado,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ello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realizaron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25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visi-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residencial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residenciales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directivos,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usua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447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238.690262pt;width:176.6pt;height:475.4pt;mso-position-horizontal-relative:page;mso-position-vertical-relative:page;z-index:-2116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Rectoría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del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Estatal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both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Salud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papel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rector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impulsando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aumentar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equitativo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Mediación,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Conciliación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Arbitraje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177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102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correspondieron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orientaciones,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inmediatas,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recibió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quejas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emitió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opinión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Dichas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guientes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salud: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21.5%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IMSS,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12.4%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ISSSTE,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40.1%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25%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privadas;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tendientes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rantizar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principios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definidos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imparcialidad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transparencia,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sudcalifornianos.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preciso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Mediación,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Conciliación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Arbitraje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única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vanguardia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ejemplo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haberse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constituido.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95pt;height:29pt;mso-position-horizontal-relative:page;mso-position-vertical-relative:page;z-index:-21160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120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592.950pt;mso-position-horizontal-relative:page;mso-position-vertical-relative:page;z-index:-2115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(IMSS)</w:t>
                  </w:r>
                  <w:r>
                    <w:rPr>
                      <w:color w:val="636466"/>
                      <w:w w:val="7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ciales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ISSS-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Intercambio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 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formalización anual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5,835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14,121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38,180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vés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101,680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intervenciones,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onco-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lógicas,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psiquiátricas,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cateterismos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cardia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intensivos,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boratorio.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intercambio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vertientes: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planificado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emer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gencia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obstétrica,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contribuyó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óptimo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aprovechamiento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dispo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nibles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Delegación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IMSS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asegurados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177,308,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Asegurados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Agricultura,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Ganadería,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Caza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Pesca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19,195,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20,061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industria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27,179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considerable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23,020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diciembre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amilia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1,238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2021.</w:t>
                  </w:r>
                  <w:r>
                    <w:rPr>
                      <w:color w:val="636466"/>
                      <w:spacing w:val="-4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124,169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puestos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53,139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eventuales.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5949pt;width:176.6pt;height:632.550pt;mso-position-horizontal-relative:page;mso-position-vertical-relative:page;z-index:-2115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IMSS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 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 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 de 2021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guarderías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vicios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1,677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madres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1,861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niñas;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25,092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pensionados,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10,238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7,916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Subdelegación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3,799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3,139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pensionados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vigentes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rentas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vitalicias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otorgadas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septiembre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ISSSTE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derechoahabientes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13,461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pensiones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dalidades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6,801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préstamos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distintas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modalidades.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También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operó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33,602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modificaciones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sueldos,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domicilio,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familiares,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prórrogas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incapacidad,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continuación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voluntaria,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expedición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constancia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vigencia,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w w:val="85"/>
                    </w:rPr>
                    <w:t> dar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inmediata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afiliación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ISSSTE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dió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526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estancias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w w:val="7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limito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22%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asistencia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presencial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62%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preescolar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señanza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resguardado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decisión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Beneficencia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asistencia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neficiando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79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personas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situación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vulnerabilidad,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promoviendo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vulnerables,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rales,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indígenas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migran-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439514pt;margin-top:725.634949pt;width:41.65pt;height:29pt;mso-position-horizontal-relative:page;mso-position-vertical-relative:page;z-index:-2115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121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636.35pt;mso-position-horizontal-relative:page;mso-position-vertical-relative:page;z-index:-2114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tes,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Entregó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sillas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ruedas,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sillas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parálisis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cerebral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silla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parálisis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cerebral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adulto, 5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andaderas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bastones,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prótesis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apoyó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quirúrgicos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tesis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rodilla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prótesis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programa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urgencias epi-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demiológicas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desastres,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48,787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definición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sospechoso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 confirmaron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24,741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positivos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SARS-CoV2.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prevenibles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contexto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introducción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136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posiblemente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atribui-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(ESAVI´s)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graves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atribuible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directamente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Epidemiológica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(UIES),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brotes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cierre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528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129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buques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pequeñas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1,725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tripulantes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valorados.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contener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brotes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promover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figura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mecanismo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evalúa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percep-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actual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suscep-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tibles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figura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platafor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6pt;height:596.75pt;mso-position-horizontal-relative:page;mso-position-vertical-relative:page;z-index:-2114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Ciudadano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SIRAVAL,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no.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fortaleció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videoconferencias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(Webex),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dirigida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Gestores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taleció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SINBA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 componentes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Prestación 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Hospitalarios,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Urgencias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Nacimientos y Defun-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desarrollada por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</w:t>
                  </w:r>
                  <w:r>
                    <w:rPr>
                      <w:color w:val="636466"/>
                      <w:spacing w:val="-2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cretaría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estadística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dudas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IMSS,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ISSSTE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taforma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componentes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defunciones.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frente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contingencia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fortalecieron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Clínico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Sanatorio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María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Peña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implementó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“COVID-19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Hoteles”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desarrollada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coor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dinación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expedición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respuesta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requerimien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turistas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llegan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regresar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origen.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.1pt;height:29pt;mso-position-horizontal-relative:page;mso-position-vertical-relative:page;z-index:-2114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2pt;height:311.95pt;mso-position-horizontal-relative:page;mso-position-vertical-relative:page;z-index:-2113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VID-19,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continuó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logías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Telefónica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800-BCS-COVID,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web: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“Au-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todiagnóstico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COVID-19”;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“Monitoreo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COVID-19”,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“Seguimiento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VID-19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acientes”.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actualización y mantenimiento 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Sitio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Web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Coronavirusbcs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impulsada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creó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análisis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socioeconómicos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hospitalizados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a</w:t>
                  </w:r>
                  <w:r>
                    <w:rPr>
                      <w:color w:val="636466"/>
                      <w:w w:val="90"/>
                    </w:rPr>
                    <w:t>p</w:t>
                  </w:r>
                  <w:r>
                    <w:rPr>
                      <w:color w:val="636466"/>
                      <w:spacing w:val="2"/>
                      <w:w w:val="90"/>
                    </w:rPr>
                    <w:t>oy</w:t>
                  </w:r>
                  <w:r>
                    <w:rPr>
                      <w:color w:val="636466"/>
                      <w:w w:val="90"/>
                    </w:rPr>
                    <w:t>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decisiones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objetiva.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Web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hacer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facili-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navegación.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informáticas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9649pt;width:176.6pt;height:575.050pt;mso-position-horizontal-relative:page;mso-position-vertical-relative:page;z-index:-2113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nológicas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disponibles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distancia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EDUCADS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especializadas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7,215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IMSS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residentes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especia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lidades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cirugía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anestesiología,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ginecología,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pediatría,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urgencias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medicina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pasantes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odontólogos.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IMSS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reforzó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paramédico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altamente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trasmisión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sensibilización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pacien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implicó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447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intervenciones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7,680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trabajadores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ISSSTE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plantilla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residen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pregrado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pasantes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enfermería,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impartió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citación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personal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materia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trasmisión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implicó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9,000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fases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plantilla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pregrado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05.594147pt;width:176.6pt;height:307.2pt;mso-position-horizontal-relative:page;mso-position-vertical-relative:page;z-index:-21131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Formación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recursos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138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humanos</w:t>
                  </w:r>
                  <w:r>
                    <w:rPr>
                      <w:rFonts w:ascii="Arial" w:hAns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salud,</w:t>
                  </w:r>
                  <w:r>
                    <w:rPr>
                      <w:rFonts w:ascii="Arial" w:hAnsi="Arial"/>
                      <w:b/>
                      <w:color w:val="636466"/>
                      <w:w w:val="8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-4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recursos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636466"/>
                      <w:w w:val="88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salud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adscripción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promocio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formación: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residentes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pregrado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clínicos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pasantes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pasantes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pasantes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odontología,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pasantes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enfermería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pasantes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carreras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afines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350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pacitación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cur-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videoconferencias,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presenciales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utilizando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066772pt;margin-top:725.634949pt;width:47pt;height:29pt;mso-position-horizontal-relative:page;mso-position-vertical-relative:page;z-index:-2112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4.039558pt;width:176.6pt;height:641pt;mso-position-horizontal-relative:page;mso-position-vertical-relative:page;z-index:-21124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Apoyo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solidario</w:t>
                  </w:r>
                  <w:r>
                    <w:rPr>
                      <w:rFonts w:ascii="Arial"/>
                      <w:b/>
                      <w:color w:val="636466"/>
                      <w:spacing w:val="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empresas,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66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fundaciones</w:t>
                  </w:r>
                  <w:r>
                    <w:rPr>
                      <w:rFonts w:ascii="Arial"/>
                      <w:b/>
                      <w:color w:val="636466"/>
                      <w:spacing w:val="3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y/o</w:t>
                  </w:r>
                  <w:r>
                    <w:rPr>
                      <w:rFonts w:ascii="Arial"/>
                      <w:b/>
                      <w:color w:val="636466"/>
                      <w:spacing w:val="3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asociaciones</w:t>
                  </w:r>
                  <w:r>
                    <w:rPr>
                      <w:rFonts w:ascii="Arial"/>
                      <w:b/>
                      <w:color w:val="636466"/>
                      <w:w w:val="86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sociedad</w:t>
                  </w:r>
                  <w:r>
                    <w:rPr>
                      <w:rFonts w:ascii="Arial"/>
                      <w:b/>
                      <w:color w:val="636466"/>
                      <w:spacing w:val="-27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civil</w:t>
                  </w:r>
                  <w:r>
                    <w:rPr>
                      <w:rFonts w:ascii="Arial"/>
                      <w:b/>
                      <w:color w:val="636466"/>
                      <w:w w:val="8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organizada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acompañamiento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asociaciones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orga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nizada, fundaciones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iniciativa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vulnerable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Children’s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Foun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dation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pediátricos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Hemato-oncología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ediátrica,</w:t>
                  </w:r>
                  <w:r>
                    <w:rPr>
                      <w:color w:val="636466"/>
                      <w:spacing w:val="29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Terapia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Intensiva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ediátrica,</w:t>
                  </w:r>
                  <w:r>
                    <w:rPr>
                      <w:color w:val="636466"/>
                      <w:spacing w:val="27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cardiología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pediátrica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Intensivos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Neonatales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Valentina;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8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 inversión de 5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 117 mil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(ONG´s),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asociaciones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civiles,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colaborado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 equipo de protección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(cubrebocas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N95,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pliegues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sencillos;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caretas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batas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quirúrgicas,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overoles,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guantes,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antibacterial,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otros);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donaciones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cepcionales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utilidad</w:t>
                  </w:r>
                  <w:r>
                    <w:rPr>
                      <w:color w:val="636466"/>
                      <w:w w:val="85"/>
                    </w:rPr>
                    <w:t> 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atención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 afectados.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ampliamente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solidaridad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difí-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método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Wolbachia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World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(WMP)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Universidad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Monash,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Australia,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inició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tercera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7147pt;width:176.6pt;height:474.15pt;mso-position-horizontal-relative:page;mso-position-vertical-relative:page;z-index:-2112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tenien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previamente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Piloto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Wolbachia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85%,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ciu-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termino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liberaciones,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75%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Wolbachia,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quedando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pendientes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instauración.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invaluable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pediatría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Hema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to-Oncopediatría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Salvatierra,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cuentran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hospitalizados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becas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incentivar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embarazadas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157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peticiones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Fe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1,724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lactancia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materna,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vatierra,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alientan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leche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materna,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567.802063pt;width:176.6pt;height:149.9pt;mso-position-horizontal-relative:page;mso-position-vertical-relative:page;z-index:-2111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Prevención</w:t>
                  </w:r>
                  <w:r>
                    <w:rPr>
                      <w:rFonts w:ascii="Arial" w:hAns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control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801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enfermedades</w:t>
                  </w:r>
                  <w:r>
                    <w:rPr>
                      <w:rFonts w:ascii="Arial" w:hAns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salud</w:t>
                  </w:r>
                  <w:r>
                    <w:rPr>
                      <w:rFonts w:ascii="Arial" w:hAnsi="Arial"/>
                      <w:b/>
                      <w:color w:val="636466"/>
                      <w:w w:val="86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pública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médica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semaforización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epidemioló-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municipio.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edad,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acudieron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diarreicas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85pt;height:29pt;mso-position-horizontal-relative:page;mso-position-vertical-relative:page;z-index:-21116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124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641.050pt;mso-position-horizontal-relative:page;mso-position-vertical-relative:page;z-index:-211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right"/>
                  </w:pPr>
                  <w:r>
                    <w:rPr>
                      <w:color w:val="636466"/>
                      <w:w w:val="90"/>
                    </w:rPr>
                    <w:t>agudas,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indicó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rehidratación.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210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edad,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presenta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infecciones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respiratorias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agudas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tratamiento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sintomático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respiratorio.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presentó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ninguna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defunción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diarreicas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respiratorias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efectuaron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psicoeducati-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prevenir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reeducativos,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reeducación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víctimas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agresores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pareja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adolescencia.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5,740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3,260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3,472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especializados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violencia.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También,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9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2,510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co-emocional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antirre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trovirales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víctimas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VIH.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capacitaron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 entre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enfermeras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sensibilización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gé-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sexual,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interrupción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volun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embarazo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transmitidas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vector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dengue,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zika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chikungunya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evitar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aparición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brotes,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búsqueda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clínicamente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probables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confirmaron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dengue,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zika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chikungunya.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exacerbadas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presencia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meteorológicos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afectan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83.745949pt;width:176.6pt;height:627.85pt;mso-position-horizontal-relative:page;mso-position-vertical-relative:page;z-index:-211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mantiene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entomológica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Durante</w:t>
                  </w:r>
                  <w:r>
                    <w:rPr>
                      <w:color w:val="636466"/>
                      <w:spacing w:val="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periodo</w:t>
                  </w:r>
                  <w:r>
                    <w:rPr>
                      <w:color w:val="636466"/>
                      <w:spacing w:val="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atendieron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207,738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viviendas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larvario 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33,208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hectáreas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nebulizaron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insecticidas.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Lucha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Dengue,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toneladas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basura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criaderos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potenciales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moscos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Aedes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Aegipty,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sitios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concentra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parques,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panteones,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algunos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autóctonos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Paludismo,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vigilan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epidemiológica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detectar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importados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2,432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pruebas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gota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detección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probables,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entomológica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cuantificar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presencia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mosco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Anopheles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Pseudopuntipennis,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vector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alerta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afluencia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rismo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teniendo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alciparum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proveniente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África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diciembre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2018.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mane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focalizada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operativo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mitan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adecuada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rabia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priorida-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relevancia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rabia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2006,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virus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rabia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algunas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silvestres.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823730pt;margin-top:725.634949pt;width:47.25pt;height:29pt;mso-position-horizontal-relative:page;mso-position-vertical-relative:page;z-index:-2110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5693pt;margin-top:83.745949pt;width:176.6pt;height:636.35pt;mso-position-horizontal-relative:page;mso-position-vertical-relative:page;z-index:-2110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endémica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virus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rabia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zorrillos,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mantiene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alerta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padecimiento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animales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domésticos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contacto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126,887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vacunas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antirrábicas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felinos,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rabia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mascotas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esterilizaron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7,116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perros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especies,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agresiones.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w w:val="90"/>
                    </w:rPr>
                    <w:t> mantener bajo control epidemio-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lógico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vibriocholerae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cólera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prevenir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diarreicas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agudas,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26,015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rreicas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negativas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cólera.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diagnóstico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tuberculosis,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consistieron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tamientos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diagnosticados,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línico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bacteriológico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denominado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multidrogorresistente,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complejo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adaptación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bacilo.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gica,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marzo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obtuvo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Diagnóstico</w:t>
                  </w:r>
                  <w:r>
                    <w:rPr>
                      <w:color w:val="636466"/>
                      <w:spacing w:val="-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SARS-CoV</w:t>
                  </w:r>
                  <w:r>
                    <w:rPr>
                      <w:color w:val="636466"/>
                      <w:spacing w:val="-1"/>
                      <w:w w:val="80"/>
                    </w:rPr>
                    <w:t>-2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(COVID-19)</w:t>
                  </w:r>
                  <w:r>
                    <w:rPr>
                      <w:color w:val="636466"/>
                      <w:spacing w:val="28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InDRE,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rante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pandemia;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realizando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59,009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pruebas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mitigación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transmisión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epidemiológica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laboratorio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1,528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5949pt;width:176.6pt;height:412.85pt;mso-position-horizontal-relative:page;mso-position-vertical-relative:page;z-index:-2110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como: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Influenza,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Sarampión,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Dengue,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Hepatitis,</w:t>
                  </w:r>
                  <w:r>
                    <w:rPr>
                      <w:color w:val="636466"/>
                      <w:spacing w:val="22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Sífilis,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Rotavirus,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Brucella,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Chagas,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Cólera,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Rabia,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Paludismo,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Tuberculosis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7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Wolbachia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PCR</w:t>
                  </w:r>
                  <w:r>
                    <w:rPr>
                      <w:color w:val="636466"/>
                      <w:spacing w:val="25"/>
                      <w:w w:val="7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9,768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Mosquitos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W</w:t>
                  </w:r>
                  <w:r>
                    <w:rPr>
                      <w:color w:val="636466"/>
                      <w:spacing w:val="-1"/>
                      <w:w w:val="85"/>
                    </w:rPr>
                    <w:t>orld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Mosquito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lucha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Dengue.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Laboratorio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Mexicano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Moluscos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Bival-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(PMSMB),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correspondientes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polígonos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cosecha,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aná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lisis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microbiológico,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Vibrio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parahae-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molyticus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Biotoxinas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(Saxitoxina,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Ácido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domoico,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ácido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okadaico),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dando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análisis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manteniendo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conformidad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National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Shellfish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tation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Medicamentos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Alimentos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(FDA).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506.498169pt;width:176.2pt;height:176.3pt;mso-position-horizontal-relative:page;mso-position-vertical-relative:page;z-index:-2109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urgencias</w:t>
                  </w:r>
                  <w:r>
                    <w:rPr>
                      <w:rFonts w:ascii="Arial" w:hAns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10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pre-hospitalaria </w:t>
                  </w:r>
                  <w:r>
                    <w:rPr>
                      <w:rFonts w:ascii="Arial" w:hAns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(Ambulancia</w:t>
                  </w:r>
                  <w:r>
                    <w:rPr>
                      <w:rFonts w:ascii="Arial" w:hAnsi="Arial"/>
                      <w:b/>
                      <w:color w:val="636466"/>
                      <w:w w:val="86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Aérea)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prehospitalaria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traslado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ambulancia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pacientes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crítica,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Jalis-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Obregón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Guerrero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Paz;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hospitalaria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cidad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resolución.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1pt;height:29pt;mso-position-horizontal-relative:page;mso-position-vertical-relative:page;z-index:-2109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2pt;height:79pt;mso-position-horizontal-relative:page;mso-position-vertical-relative:page;z-index:-2109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traslados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aéreos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mitiendo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desplazamiento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gravedad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especializa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575pt;width:176.6pt;height:632.550pt;mso-position-horizontal-relative:page;mso-position-vertical-relative:page;z-index:-2108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efectuaron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7,691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loro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residual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abarca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representativas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cloración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determina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fisicoquímicas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51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verifi-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abastecimiento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potable,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reforzando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Consejos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nicipales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población.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contribu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right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cultivo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sicionan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zaron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918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determinaciones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pertinente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mercialización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bivalvos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otorgándoles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tajas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competitivas.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productores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comercializadoras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COEPRIS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esca,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Acuacultura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Desarrollo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(SEPADA),</w:t>
                  </w:r>
                  <w:r>
                    <w:rPr>
                      <w:color w:val="636466"/>
                      <w:spacing w:val="23"/>
                      <w:w w:val="7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115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cultivo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moluscos bivalvos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(certificado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cosechador),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emitidos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72.690262pt;width:176.6pt;height:545pt;mso-position-horizontal-relative:page;mso-position-vertical-relative:page;z-index:-2108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Vigilancia,</w:t>
                  </w:r>
                  <w:r>
                    <w:rPr>
                      <w:rFonts w:ascii="Arial"/>
                      <w:b/>
                      <w:color w:val="636466"/>
                      <w:spacing w:val="-49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control</w:t>
                  </w:r>
                  <w:r>
                    <w:rPr>
                      <w:rFonts w:asci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fomento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7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636466"/>
                      <w:spacing w:val="-3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3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prevención</w:t>
                  </w:r>
                  <w:r>
                    <w:rPr>
                      <w:rFonts w:ascii="Arial" w:hAnsi="Arial"/>
                      <w:b/>
                      <w:color w:val="636466"/>
                      <w:spacing w:val="-37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riesgos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0"/>
                      <w:sz w:val="28"/>
                    </w:rPr>
                    <w:t>sanitarios </w:t>
                  </w:r>
                  <w:r>
                    <w:rPr>
                      <w:rFonts w:ascii="Arial" w:hAnsi="Arial"/>
                      <w:b/>
                      <w:color w:val="636466"/>
                      <w:spacing w:val="2"/>
                      <w:w w:val="8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0"/>
                      <w:sz w:val="28"/>
                    </w:rPr>
                    <w:t>COEPRIS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contra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Riesgos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Sanitarios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(COEPRIS),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spacing w:val="-1"/>
                      <w:w w:val="80"/>
                    </w:rPr>
                    <w:t>reali-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fomento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estable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cimientos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insumos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otros;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proteger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7,499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rificaciones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evaluaciones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estableci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dictaminaron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100%,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3,200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determinaciones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guridad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1,920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asistentes,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protegido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reducir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guientes: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propósito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1,855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ficaciones,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427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alimentos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agua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cursos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prác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contaminación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transmitidas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regular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guro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emitieron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ficados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exportación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390625pt;margin-top:725.634949pt;width:46.7pt;height:29pt;mso-position-horizontal-relative:page;mso-position-vertical-relative:page;z-index:-21083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080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579.75pt;mso-position-horizontal-relative:page;mso-position-vertical-relative:page;z-index:-2107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(COFEPRIS)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Magdale-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na-Bahía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Almejas,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for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talecer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comercialización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derrama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prestan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servicios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ingresos.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apoyar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sudcali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fornianas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playas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monitoreadas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limpias,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análisis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demuestra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tán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excelente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playas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recreativo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traduce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cionalmente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afluencia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turistas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extranjeros,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neración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fuentes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empleo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turismo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tinuidad</w:t>
                  </w:r>
                  <w:r>
                    <w:rPr>
                      <w:color w:val="636466"/>
                      <w:spacing w:val="-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trabajos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mejorar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creativo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analiza-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612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terminación de enterococos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fecales 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estaciones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treo.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ocupa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galardones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Flag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playas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1 marina,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 cuales en su ma-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yoría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monitoreo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COEPRIS.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6pt;height:614.65pt;mso-position-horizontal-relative:page;mso-position-vertical-relative:page;z-index:-2107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cuidar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consumidores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mar,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1,400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análisis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plancton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roja.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proteger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vulnerable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alertas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nitarias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7,902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asegurados,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4,580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verificaciones,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3,513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evaluaciones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7,660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suspensiones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establecimientos que 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cumplían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das</w:t>
                  </w:r>
                  <w:r>
                    <w:rPr>
                      <w:color w:val="636466"/>
                      <w:spacing w:val="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preventivas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90"/>
                    </w:rPr>
                    <w:t>También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tablecimientos</w:t>
                  </w:r>
                  <w:r>
                    <w:rPr>
                      <w:color w:val="636466"/>
                      <w:spacing w:val="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información</w:t>
                  </w:r>
                  <w:r>
                    <w:rPr>
                      <w:color w:val="636466"/>
                      <w:spacing w:val="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guías técnicas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contagio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incorporación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publicados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retorno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gradual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controlado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georreferenciaciones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contagios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reforzar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temporada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Huracanes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Ciclones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elaboró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refugios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temporales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171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refugios.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asociados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comercializan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utilicen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agroquímicos,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ranchos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agrícolas,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comercializadoras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agroquímicos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25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plagas,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 realizaron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 verificaciones,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reducir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sanita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los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protocolos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COVID-19.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.25pt;height:29pt;mso-position-horizontal-relative:page;mso-position-vertical-relative:page;z-index:-2107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1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592.950pt;mso-position-horizontal-relative:page;mso-position-vertical-relative:page;z-index:-2106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radiológica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cur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verificadores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verifi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diagnóstico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rayos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sanitarias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responsables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rayos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traduce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100%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tabaco,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verificación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comerciales,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edificios,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transporte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14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pláticas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fomento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materia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legislación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251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asistentes,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206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guber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namentales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empresarial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100%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tabaco.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asociados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0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“Centros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Residencia-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Adicciones,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Desarrollo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 (CADI)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guarderías,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161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verificación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fortalecieron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farmacovigilancia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intrahospitalarios,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entregaron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boletines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informativos,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formatos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reacciones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medicamentos,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impartieron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médico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enfermería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difu-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alertas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adversas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medicamen-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(RAM)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11,009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promue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notificación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farmaco-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pacientes.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5949pt;width:176.6pt;height:289.350pt;mso-position-horizontal-relative:page;mso-position-vertical-relative:page;z-index:-2106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reconoce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aspectos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prioritarios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hospitales,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línicas,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carava-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13,513,775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consultas</w:t>
                  </w:r>
                  <w:r>
                    <w:rPr>
                      <w:color w:val="636466"/>
                      <w:spacing w:val="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atención</w:t>
                  </w:r>
                  <w:r>
                    <w:rPr>
                      <w:color w:val="636466"/>
                      <w:spacing w:val="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1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urgencias,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209,661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egresos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hospitalarios,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170,040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intervenciones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quirúrgicas,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59,606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atendidos,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242,951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hemodiáli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2,001,951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diálisis,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62,947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quimioterapias,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15,608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radioterapias.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aplicación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2,660,105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dosis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vacunación,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23,936,644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tudios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laboratorio,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1,645,910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rayos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403,318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ultrasonidos,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254,395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anatomía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patológica,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100,895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tomografías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73,647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mastografías.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959778pt;margin-top:725.634949pt;width:48.1pt;height:29pt;mso-position-horizontal-relative:page;mso-position-vertical-relative:page;z-index:-2106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129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1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495491pt;width:128.6pt;height:22pt;mso-position-horizontal-relative:page;mso-position-vertical-relative:page;z-index:-21056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EDUCACIÓN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136.188354pt;width:176.6pt;height:346.85pt;mso-position-horizontal-relative:page;mso-position-vertical-relative:page;z-index:-2105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escolar,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</w:t>
                  </w:r>
                  <w:r>
                    <w:rPr>
                      <w:color w:val="636466"/>
                      <w:spacing w:val="29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significativa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mitigación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propagación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contagios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</w:t>
                  </w:r>
                  <w:r>
                    <w:rPr>
                      <w:color w:val="636466"/>
                      <w:spacing w:val="-2"/>
                      <w:w w:val="85"/>
                    </w:rPr>
                    <w:t>educa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Sectorizadas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rramientas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software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desarrolladas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distancia.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dejaron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lizar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alumnado,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retroalimentación</w:t>
                  </w:r>
                  <w:r>
                    <w:rPr>
                      <w:color w:val="636466"/>
                      <w:spacing w:val="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gurar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Siguiendo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sanitizaron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oficinas,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instalaron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lavamanos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despachadores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ti-bacterial,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termómetros,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nitizantes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superficies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oficinas.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7pt;margin-top:136.18605pt;width:176.2pt;height:79pt;mso-position-horizontal-relative:page;mso-position-vertical-relative:page;z-index:-2105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imparte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complicó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inscripción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algunas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tuvieron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suspender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492.94046pt;width:176.6pt;height:220.8pt;mso-position-horizontal-relative:page;mso-position-vertical-relative:page;z-index:-2104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Cobertura</w:t>
                  </w:r>
                  <w:r>
                    <w:rPr>
                      <w:rFonts w:asci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Universal</w:t>
                  </w:r>
                  <w:r>
                    <w:rPr>
                      <w:rFonts w:asci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Educación Básica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inicios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administración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actual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2015-2016,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incluyendo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sostenimiento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exhibió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153,257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cerrando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adminis-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tración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ciclo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2020-2021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lista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155,905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inscritos.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dística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recabada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ya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tendencia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porcentual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justificable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7pt;margin-top:553.889038pt;width:176.2pt;height:166.75pt;mso-position-horizontal-relative:page;mso-position-vertical-relative:page;z-index:-210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2,648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representan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1.7%.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cativa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6,654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7,161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equiva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7.6%,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texto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ofrezca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equi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alum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85pt;height:29pt;mso-position-horizontal-relative:page;mso-position-vertical-relative:page;z-index:-21044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130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042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1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995pt;margin-top:496.188263pt;width:176.2pt;height:228.05pt;mso-position-horizontal-relative:page;mso-position-vertical-relative:page;z-index:-2103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aprendan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origen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distribuido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contenidos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14,030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terceros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pensatorios,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atiende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atendió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2,935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1,678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sumando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4,613.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preescolar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ofreció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25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26,082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12,960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13,122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niñas.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cuelas,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96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004pt;margin-top:496.188263pt;width:176.2pt;height:228.05pt;mso-position-horizontal-relative:page;mso-position-vertical-relative:page;z-index:-2103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ticulares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336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sostenimiento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432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ofrecieron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 a distancia apoyándose en las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conectividad.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nivel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educación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primaria,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83,662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demandó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sostenimientos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ur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migrante.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 igual manera 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 secunda-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547913pt;margin-top:725.634949pt;width:41.55pt;height:29pt;mso-position-horizontal-relative:page;mso-position-vertical-relative:page;z-index:-21032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131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030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1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141.857452pt;width:176.6pt;height:543.950pt;mso-position-horizontal-relative:page;mso-position-vertical-relative:page;z-index:-2102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right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compone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escue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privadas.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telesecunda-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exclusivas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atendió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20,093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99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lista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15,576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tenecientes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Telesecunda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asistió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4,939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66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incrementó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3.4%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2015-2016,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equivale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absolutos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1,385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trayectoria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 educativos,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 alumnos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cibieron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12,162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mismo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modo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alumnos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egresaron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expi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14,152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permitirán</w:t>
                  </w:r>
                  <w:r>
                    <w:rPr>
                      <w:color w:val="636466"/>
                      <w:w w:val="85"/>
                    </w:rPr>
                    <w:t> inscribirse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culminan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emitieron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13,014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Tiempo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Completo,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 modalidad de escuelas públicas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extiende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aprendizaje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truyeron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equiparon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comedores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mondú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fortaleciendo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41.857452pt;width:176.6pt;height:578.85pt;mso-position-horizontal-relative:page;mso-position-vertical-relative:page;z-index:-2102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4,811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2,466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2,345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hombres.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suma,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durante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seis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jornaleros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edad,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titulados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rezago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docen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atención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todos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hijos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fa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milias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jornaleros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agrícolas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2,154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agregando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alcanzan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96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proporcionan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6,278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aptitudes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sobresalientes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rreras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aprendizaje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educa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(CAM)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creó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existentes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brindó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1,025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trabajo.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685.972473pt;width:69.350pt;height:26.2pt;mso-position-horizontal-relative:page;mso-position-vertical-relative:page;z-index:-210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alimentación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alumnos.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686996pt;margin-top:685.972473pt;width:6.45pt;height:13pt;mso-position-horizontal-relative:page;mso-position-vertical-relative:page;z-index:-2101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609009pt;margin-top:685.972473pt;width:53.9pt;height:13pt;mso-position-horizontal-relative:page;mso-position-vertical-relative:page;z-index:-2101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0"/>
                    </w:rPr>
                    <w:t>beneficiando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996002pt;margin-top:685.972473pt;width:6.85pt;height:13pt;mso-position-horizontal-relative:page;mso-position-vertical-relative:page;z-index:-2101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36014pt;margin-top:685.972473pt;width:25.75pt;height:13pt;mso-position-horizontal-relative:page;mso-position-vertical-relative:page;z-index:-2101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1,523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pt;height:29pt;mso-position-horizontal-relative:page;mso-position-vertical-relative:page;z-index:-2100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100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1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141.857452pt;width:176.6pt;height:561.85pt;mso-position-horizontal-relative:page;mso-position-vertical-relative:page;z-index:-2100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Inglés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(PRONI),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validó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enseñanza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idioma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inglés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88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78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alcanzando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211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apoyadas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332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neficio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68,369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extranjera,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internacional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dominio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lingüístico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idioma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inglés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150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externos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especializados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asignatura.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150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espe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cializados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docentes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25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metodología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enseñanza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T</w:t>
                  </w:r>
                  <w:r>
                    <w:rPr>
                      <w:color w:val="636466"/>
                      <w:spacing w:val="-3"/>
                      <w:w w:val="80"/>
                    </w:rPr>
                    <w:t>eaching</w:t>
                  </w:r>
                  <w:r>
                    <w:rPr>
                      <w:color w:val="636466"/>
                      <w:spacing w:val="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Knowledge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spacing w:val="-7"/>
                      <w:w w:val="80"/>
                    </w:rPr>
                    <w:t>T</w:t>
                  </w:r>
                  <w:r>
                    <w:rPr>
                      <w:color w:val="636466"/>
                      <w:spacing w:val="-6"/>
                      <w:w w:val="80"/>
                    </w:rPr>
                    <w:t>es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módu-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1-2-3,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Cambridge.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niños,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alegados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drogas,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prevenirlos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sembrando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legalidad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 fortalecer la prevención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reducir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conductas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buscando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hacien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énfasis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consistie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expresiones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“T</w:t>
                  </w:r>
                  <w:r>
                    <w:rPr>
                      <w:color w:val="636466"/>
                      <w:spacing w:val="-4"/>
                      <w:w w:val="85"/>
                    </w:rPr>
                    <w:t>ea</w:t>
                  </w:r>
                  <w:r>
                    <w:rPr>
                      <w:color w:val="636466"/>
                      <w:spacing w:val="-3"/>
                      <w:w w:val="85"/>
                    </w:rPr>
                    <w:t>tro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Guiñol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Violencia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Infantil”,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“Prevención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escolar”,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“Conferencias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violencia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escolar”,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“Capacitación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soría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lar”;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“Red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escolar”,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“Capacitación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equipamiento la verdad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drogas“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“Programa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141.857452pt;width:176.6pt;height:408.15pt;mso-position-horizontal-relative:page;mso-position-vertical-relative:page;z-index:-209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paz”,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matricula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155,905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marco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sexto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plementación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admisión,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incentivos,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 de mecanismos de transparentes 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socie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tenga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certeza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incentivos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maestros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apegados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normatividad,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atendiendo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ticiparon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2,363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1,882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Aspirantes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Normalistas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481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Aspirantes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Abierta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107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asig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vacantes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definitivas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fijo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selección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admisión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definitivas,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contratación a 8,949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 al sector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559.913635pt;width:176.2pt;height:136.7pt;mso-position-horizontal-relative:page;mso-position-vertical-relative:page;z-index:-2099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Programa</w:t>
                  </w:r>
                  <w:r>
                    <w:rPr>
                      <w:rFonts w:ascii="Arial"/>
                      <w:b/>
                      <w:color w:val="636466"/>
                      <w:spacing w:val="1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Estatal</w:t>
                  </w:r>
                  <w:r>
                    <w:rPr>
                      <w:rFonts w:ascii="Arial"/>
                      <w:b/>
                      <w:color w:val="636466"/>
                      <w:spacing w:val="17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399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Subsidios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4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Educación</w:t>
                  </w:r>
                  <w:r>
                    <w:rPr>
                      <w:rFonts w:ascii="Arial" w:hAnsi="Arial"/>
                      <w:b/>
                      <w:color w:val="636466"/>
                      <w:spacing w:val="-4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w w:val="83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otorgamiento</w:t>
                  </w:r>
                  <w:r>
                    <w:rPr>
                      <w:rFonts w:ascii="Arial" w:hAns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becas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 esta administración,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Secretaria 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canjeables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uniformes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alum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175171pt;margin-top:725.634949pt;width:46.9pt;height:29pt;mso-position-horizontal-relative:page;mso-position-vertical-relative:page;z-index:-20994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992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136.188354pt;width:176.25pt;height:193.15pt;mso-position-horizontal-relative:page;mso-position-vertical-relative:page;z-index:-2098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resumen,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cuatro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280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 146 mil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 mismo,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 han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entregado 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551,107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452,707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uniformes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a</w:t>
                  </w:r>
                  <w:r>
                    <w:rPr>
                      <w:color w:val="636466"/>
                      <w:w w:val="85"/>
                    </w:rPr>
                    <w:t>p</w:t>
                  </w:r>
                  <w:r>
                    <w:rPr>
                      <w:color w:val="636466"/>
                      <w:spacing w:val="2"/>
                      <w:w w:val="85"/>
                    </w:rPr>
                    <w:t>oy</w:t>
                  </w:r>
                  <w:r>
                    <w:rPr>
                      <w:color w:val="636466"/>
                      <w:w w:val="85"/>
                    </w:rPr>
                    <w:t>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planteles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Actualmente,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grama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Fiscal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detenida,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aún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incertidumbre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regreso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2021-2022.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0002pt;margin-top:136.188354pt;width:176.6pt;height:394.95pt;mso-position-horizontal-relative:page;mso-position-vertical-relative:page;z-index:-209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apoyó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2,455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apoyó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220,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ejerciendo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Albergues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rancherías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alejadas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urbanas,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dispersando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Patronato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Sudcalifor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niano,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 un recurso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destinado de 165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524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495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7,067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estudiantes,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manera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pudieron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mantenerse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albergues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5,819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55%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47%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canalizadas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13.6%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16.6%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1.9%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20.8%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332001pt;margin-top:341.922211pt;width:187.25pt;height:26.2pt;mso-position-horizontal-relative:page;mso-position-vertical-relative:page;z-index:-209824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17" w:right="18" w:hanging="19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TABLA</w:t>
                  </w:r>
                  <w:r>
                    <w:rPr>
                      <w:rFonts w:ascii="Arial" w:hAnsi="Arial"/>
                      <w:b/>
                      <w:color w:val="4D5E6E"/>
                      <w:spacing w:val="-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3"/>
                      <w:w w:val="80"/>
                      <w:sz w:val="22"/>
                    </w:rPr>
                    <w:t>VALES</w:t>
                  </w:r>
                  <w:r>
                    <w:rPr>
                      <w:rFonts w:ascii="Arial" w:hAnsi="Arial"/>
                      <w:b/>
                      <w:color w:val="4D5E6E"/>
                      <w:spacing w:val="-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5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ÚTILES</w:t>
                  </w:r>
                  <w:r>
                    <w:rPr>
                      <w:rFonts w:ascii="Arial" w:hAnsi="Arial"/>
                      <w:b/>
                      <w:color w:val="4D5E6E"/>
                      <w:spacing w:val="-11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color w:val="4D5E6E"/>
                      <w:spacing w:val="-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UNIFORMES</w:t>
                  </w:r>
                  <w:r>
                    <w:rPr>
                      <w:rFonts w:ascii="Arial" w:hAnsi="Arial"/>
                      <w:b/>
                      <w:color w:val="4D5E6E"/>
                      <w:spacing w:val="24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0"/>
                      <w:sz w:val="22"/>
                    </w:rPr>
                    <w:t>ESCOLARES</w:t>
                  </w:r>
                  <w:r>
                    <w:rPr>
                      <w:rFonts w:ascii="Arial" w:hAnsi="Arial"/>
                      <w:b/>
                      <w:color w:val="4D5E6E"/>
                      <w:spacing w:val="-34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0"/>
                      <w:sz w:val="22"/>
                    </w:rPr>
                    <w:t>2016,</w:t>
                  </w:r>
                  <w:r>
                    <w:rPr>
                      <w:rFonts w:ascii="Arial" w:hAnsi="Arial"/>
                      <w:b/>
                      <w:color w:val="4D5E6E"/>
                      <w:spacing w:val="-3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0"/>
                      <w:sz w:val="22"/>
                    </w:rPr>
                    <w:t>2017,</w:t>
                  </w:r>
                  <w:r>
                    <w:rPr>
                      <w:rFonts w:ascii="Arial" w:hAnsi="Arial"/>
                      <w:b/>
                      <w:color w:val="4D5E6E"/>
                      <w:spacing w:val="-3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0"/>
                      <w:sz w:val="22"/>
                    </w:rPr>
                    <w:t>2018,</w:t>
                  </w:r>
                  <w:r>
                    <w:rPr>
                      <w:rFonts w:ascii="Arial" w:hAnsi="Arial"/>
                      <w:b/>
                      <w:color w:val="4D5E6E"/>
                      <w:spacing w:val="-37"/>
                      <w:w w:val="9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90"/>
                      <w:sz w:val="22"/>
                    </w:rPr>
                    <w:t>2019.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496.394348pt;width:219.1pt;height:258.25pt;mso-position-horizontal-relative:page;mso-position-vertical-relative:page;z-index:-2098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taría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entregó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becas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8,117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secundaria,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175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588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604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4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Becas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Trasporte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037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500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a</w:t>
                  </w:r>
                  <w:r>
                    <w:rPr>
                      <w:color w:val="636466"/>
                      <w:w w:val="90"/>
                    </w:rPr>
                    <w:t>p</w:t>
                  </w:r>
                  <w:r>
                    <w:rPr>
                      <w:color w:val="636466"/>
                      <w:spacing w:val="2"/>
                      <w:w w:val="90"/>
                    </w:rPr>
                    <w:t>oy</w:t>
                  </w:r>
                  <w:r>
                    <w:rPr>
                      <w:color w:val="636466"/>
                      <w:w w:val="90"/>
                    </w:rPr>
                    <w:t>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1,215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1,299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5"/>
                      <w:w w:val="95"/>
                    </w:rPr>
                    <w:t>rior,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monto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495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23"/>
                      <w:w w:val="88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spacing w:line="60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134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541.044434pt;width:176.25pt;height:172.7pt;mso-position-horizontal-relative:page;mso-position-vertical-relative:page;z-index:-2097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Acciones</w:t>
                  </w:r>
                  <w:r>
                    <w:rPr>
                      <w:rFonts w:asci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abatir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el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rezago</w:t>
                  </w:r>
                  <w:r>
                    <w:rPr>
                      <w:rFonts w:ascii="Arial"/>
                      <w:b/>
                      <w:color w:val="636466"/>
                      <w:spacing w:val="27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educativo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Enfrentando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universalización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toria,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distribución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cuantitativa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suficiente,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equilibrada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2030,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ofreció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cobertura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100%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jóvenes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adultos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partir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adelante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cación</w:t>
                  </w:r>
                  <w:r>
                    <w:rPr>
                      <w:color w:val="636466"/>
                      <w:spacing w:val="-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Extraescolar</w:t>
                  </w:r>
                  <w:r>
                    <w:rPr>
                      <w:color w:val="636466"/>
                      <w:spacing w:val="-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(CEDEX).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975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372.618988pt;width:44.6pt;height:26.1pt;mso-position-horizontal-relative:page;mso-position-vertical-relative:page;z-index:-209728" type="#_x0000_t202" filled="false" stroked="false">
            <v:textbox inset="0,0,0,0">
              <w:txbxContent>
                <w:p>
                  <w:pPr>
                    <w:spacing w:before="56"/>
                    <w:ind w:left="29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85"/>
                      <w:sz w:val="18"/>
                    </w:rPr>
                    <w:t>AÑO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372.618988pt;width:61.7pt;height:26.1pt;mso-position-horizontal-relative:page;mso-position-vertical-relative:page;z-index:-209704" type="#_x0000_t202" filled="false" stroked="false">
            <v:textbox inset="0,0,0,0">
              <w:txbxContent>
                <w:p>
                  <w:pPr>
                    <w:spacing w:before="56"/>
                    <w:ind w:left="11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w w:val="80"/>
                      <w:sz w:val="18"/>
                    </w:rPr>
                    <w:t>VALES</w:t>
                  </w:r>
                  <w:r>
                    <w:rPr>
                      <w:rFonts w:ascii="Arial"/>
                      <w:b/>
                      <w:color w:val="FFFFFF"/>
                      <w:spacing w:val="-20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UTILES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372.618988pt;width:61.7pt;height:26.1pt;mso-position-horizontal-relative:page;mso-position-vertical-relative:page;z-index:-209680" type="#_x0000_t202" filled="false" stroked="false">
            <v:textbox inset="0,0,0,0">
              <w:txbxContent>
                <w:p>
                  <w:pPr>
                    <w:spacing w:line="250" w:lineRule="auto" w:before="56"/>
                    <w:ind w:left="183" w:right="181" w:firstLine="84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w w:val="80"/>
                      <w:sz w:val="18"/>
                    </w:rPr>
                    <w:t>VALES</w:t>
                  </w:r>
                  <w:r>
                    <w:rPr>
                      <w:rFonts w:ascii="Arial"/>
                      <w:b/>
                      <w:color w:val="FFFFFF"/>
                      <w:spacing w:val="-15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color w:val="FFFFFF"/>
                      <w:spacing w:val="23"/>
                      <w:w w:val="77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UNIFORMES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372.618988pt;width:61.7pt;height:26.1pt;mso-position-horizontal-relative:page;mso-position-vertical-relative:page;z-index:-209656" type="#_x0000_t202" filled="false" stroked="false">
            <v:textbox inset="0,0,0,0">
              <w:txbxContent>
                <w:p>
                  <w:pPr>
                    <w:spacing w:line="250" w:lineRule="auto" w:before="56"/>
                    <w:ind w:left="179" w:right="177" w:firstLine="68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8"/>
                    </w:rPr>
                    <w:t>DERRAMA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75"/>
                      <w:sz w:val="18"/>
                    </w:rPr>
                    <w:t>ECONOMICA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398.696869pt;width:44.6pt;height:15pt;mso-position-horizontal-relative:page;mso-position-vertical-relative:page;z-index:-209632" type="#_x0000_t202" filled="false" stroked="false">
            <v:textbox inset="0,0,0,0">
              <w:txbxContent>
                <w:p>
                  <w:pPr>
                    <w:spacing w:before="51"/>
                    <w:ind w:left="27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2016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398.696869pt;width:61.7pt;height:15pt;mso-position-horizontal-relative:page;mso-position-vertical-relative:page;z-index:-209608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137,240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398.696869pt;width:61.7pt;height:15pt;mso-position-horizontal-relative:page;mso-position-vertical-relative:page;z-index:-209584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112,871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398.696869pt;width:61.7pt;height:15pt;mso-position-horizontal-relative:page;mso-position-vertical-relative:page;z-index:-209560" type="#_x0000_t202" filled="false" stroked="false">
            <v:textbox inset="0,0,0,0">
              <w:txbxContent>
                <w:p>
                  <w:pPr>
                    <w:spacing w:before="51"/>
                    <w:ind w:left="37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73,084,375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413.680908pt;width:44.6pt;height:15pt;mso-position-horizontal-relative:page;mso-position-vertical-relative:page;z-index:-209536" type="#_x0000_t202" filled="false" stroked="false">
            <v:textbox inset="0,0,0,0">
              <w:txbxContent>
                <w:p>
                  <w:pPr>
                    <w:spacing w:before="51"/>
                    <w:ind w:left="27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2017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413.680908pt;width:61.7pt;height:15pt;mso-position-horizontal-relative:page;mso-position-vertical-relative:page;z-index:-209512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135,461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413.680908pt;width:61.7pt;height:15pt;mso-position-horizontal-relative:page;mso-position-vertical-relative:page;z-index:-209488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111,138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413.680908pt;width:61.7pt;height:15pt;mso-position-horizontal-relative:page;mso-position-vertical-relative:page;z-index:-209464" type="#_x0000_t202" filled="false" stroked="false">
            <v:textbox inset="0,0,0,0">
              <w:txbxContent>
                <w:p>
                  <w:pPr>
                    <w:spacing w:before="51"/>
                    <w:ind w:left="37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66,868,475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428.664886pt;width:44.6pt;height:15pt;mso-position-horizontal-relative:page;mso-position-vertical-relative:page;z-index:-209440" type="#_x0000_t202" filled="false" stroked="false">
            <v:textbox inset="0,0,0,0">
              <w:txbxContent>
                <w:p>
                  <w:pPr>
                    <w:spacing w:before="51"/>
                    <w:ind w:left="27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2018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428.664886pt;width:61.7pt;height:15pt;mso-position-horizontal-relative:page;mso-position-vertical-relative:page;z-index:-209416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138,067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428.664886pt;width:61.7pt;height:15pt;mso-position-horizontal-relative:page;mso-position-vertical-relative:page;z-index:-209392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113,371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428.664886pt;width:61.7pt;height:15pt;mso-position-horizontal-relative:page;mso-position-vertical-relative:page;z-index:-209368" type="#_x0000_t202" filled="false" stroked="false">
            <v:textbox inset="0,0,0,0">
              <w:txbxContent>
                <w:p>
                  <w:pPr>
                    <w:spacing w:before="51"/>
                    <w:ind w:left="37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69,858,950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443.648865pt;width:44.6pt;height:15pt;mso-position-horizontal-relative:page;mso-position-vertical-relative:page;z-index:-209344" type="#_x0000_t202" filled="false" stroked="false">
            <v:textbox inset="0,0,0,0">
              <w:txbxContent>
                <w:p>
                  <w:pPr>
                    <w:spacing w:before="51"/>
                    <w:ind w:left="27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2019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443.648865pt;width:61.7pt;height:15pt;mso-position-horizontal-relative:page;mso-position-vertical-relative:page;z-index:-209320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140,339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443.648865pt;width:61.7pt;height:15pt;mso-position-horizontal-relative:page;mso-position-vertical-relative:page;z-index:-209296" type="#_x0000_t202" filled="false" stroked="false">
            <v:textbox inset="0,0,0,0">
              <w:txbxContent>
                <w:p>
                  <w:pPr>
                    <w:spacing w:before="51"/>
                    <w:ind w:left="33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115,327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443.648865pt;width:61.7pt;height:15pt;mso-position-horizontal-relative:page;mso-position-vertical-relative:page;z-index:-209272" type="#_x0000_t202" filled="false" stroked="false">
            <v:textbox inset="0,0,0,0">
              <w:txbxContent>
                <w:p>
                  <w:pPr>
                    <w:spacing w:before="51"/>
                    <w:ind w:left="37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70,334,900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890pt;margin-top:458.632996pt;width:44.6pt;height:15pt;mso-position-horizontal-relative:page;mso-position-vertical-relative:page;z-index:-209248" type="#_x0000_t202" filled="false" stroked="false">
            <v:textbox inset="0,0,0,0">
              <w:txbxContent>
                <w:p>
                  <w:pPr>
                    <w:spacing w:before="51"/>
                    <w:ind w:left="192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spacing w:val="-3"/>
                      <w:w w:val="90"/>
                      <w:sz w:val="18"/>
                    </w:rPr>
                    <w:t>Totales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59789pt;margin-top:458.632996pt;width:61.7pt;height:15pt;mso-position-horizontal-relative:page;mso-position-vertical-relative:page;z-index:-209224" type="#_x0000_t202" filled="false" stroked="false">
            <v:textbox inset="0,0,0,0">
              <w:txbxContent>
                <w:p>
                  <w:pPr>
                    <w:spacing w:before="51"/>
                    <w:ind w:left="33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551,107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3391pt;margin-top:458.632996pt;width:61.7pt;height:15pt;mso-position-horizontal-relative:page;mso-position-vertical-relative:page;z-index:-209200" type="#_x0000_t202" filled="false" stroked="false">
            <v:textbox inset="0,0,0,0">
              <w:txbxContent>
                <w:p>
                  <w:pPr>
                    <w:spacing w:before="51"/>
                    <w:ind w:left="33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5"/>
                      <w:sz w:val="18"/>
                    </w:rPr>
                    <w:t>452,707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56691pt;margin-top:458.632996pt;width:61.7pt;height:15pt;mso-position-horizontal-relative:page;mso-position-vertical-relative:page;z-index:-209176" type="#_x0000_t202" filled="false" stroked="false">
            <v:textbox inset="0,0,0,0">
              <w:txbxContent>
                <w:p>
                  <w:pPr>
                    <w:spacing w:before="51"/>
                    <w:ind w:left="28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002957"/>
                      <w:w w:val="90"/>
                      <w:sz w:val="18"/>
                    </w:rPr>
                    <w:t>280,146,700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136.188354pt;width:176.6pt;height:583.550pt;mso-position-horizontal-relative:page;mso-position-vertical-relative:page;z-index:-2091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Progra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10-14,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asistiendo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problemas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conducta,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desintegración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familiar,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déficit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problemáticas.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CEDEX,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rrespondiendo seis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extensión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extensión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hombres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Misiones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ternativa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ocho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comunida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rurales,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549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508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adiestraron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restantes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agre-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rezago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CONAFE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madres,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cuidadores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focalizadas,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2,230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ginadas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habitan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urbano-marginadas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focalizadas,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374.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Preescolar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Migrante,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atiende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cam-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pamentos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agrícolas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pertenecientes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migrantes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235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Primaria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Migrante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impacto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fue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116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IEEA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vieron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342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beneficiarios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lograron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respectivo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secun-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36.188354pt;width:176.2pt;height:39.4pt;mso-position-horizontal-relative:page;mso-position-vertical-relative:page;z-index:-2091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daria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certificación,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avanza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abatimiento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rezago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185.532654pt;width:176.6pt;height:528.2pt;mso-position-horizontal-relative:page;mso-position-vertical-relative:page;z-index:-2090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</w:t>
                  </w:r>
                  <w:r>
                    <w:rPr>
                      <w:rFonts w:ascii="Arial" w:hAns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docentes</w:t>
                  </w:r>
                  <w:r>
                    <w:rPr>
                      <w:rFonts w:ascii="Arial" w:hAnsi="Arial"/>
                      <w:b/>
                      <w:color w:val="636466"/>
                      <w:spacing w:val="2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para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elevar</w:t>
                  </w:r>
                  <w:r>
                    <w:rPr>
                      <w:rFonts w:ascii="Arial"/>
                      <w:b/>
                      <w:color w:val="636466"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b/>
                      <w:color w:val="636466"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calidad</w:t>
                  </w:r>
                  <w:r>
                    <w:rPr>
                      <w:rFonts w:ascii="Arial"/>
                      <w:b/>
                      <w:color w:val="636466"/>
                      <w:spacing w:val="-2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educativa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aprendizajes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claves,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fundamen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perfil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contexto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Tipo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(PRODEP)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ofreció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dirigidos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supervisores,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directores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w w:val="85"/>
                    </w:rPr>
                    <w:t> primaria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secundaria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10,227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lucradas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V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Congreso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Internacional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Investigación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450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enfatizó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pulso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diante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Pedagógica</w:t>
                  </w:r>
                  <w:r>
                    <w:rPr>
                      <w:color w:val="636466"/>
                      <w:spacing w:val="28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UPN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03A,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totalidad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profesorado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Maestros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Google,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gitales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tancia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91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ESCUFI,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titulación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mejoramiento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ambientes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educacionales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CECYTEBCS</w:t>
                  </w:r>
                  <w:r>
                    <w:rPr>
                      <w:color w:val="636466"/>
                      <w:spacing w:val="21"/>
                      <w:w w:val="7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“Programa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Docente”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implementaron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trategias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didácticas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pedagógicas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32129pt;margin-top:725.634949pt;width:47.15pt;height:29pt;mso-position-horizontal-relative:page;mso-position-vertical-relative:page;z-index:-2090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903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.346399pt;margin-top:83.745949pt;width:219.15pt;height:670.9pt;mso-position-horizontal-relative:page;mso-position-vertical-relative:page;z-index:-2089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870" w:right="26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TIC’s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284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COBACHBCS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través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Sistema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Carrera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Maestras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Maestros,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beneficiaron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364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enfoques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clase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cación</w:t>
                  </w:r>
                  <w:r>
                    <w:rPr>
                      <w:color w:val="636466"/>
                      <w:spacing w:val="-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híbrida.</w:t>
                  </w:r>
                  <w:r>
                    <w:rPr>
                      <w:color w:val="636466"/>
                      <w:spacing w:val="-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CONALEPBCS,</w:t>
                  </w:r>
                  <w:r>
                    <w:rPr>
                      <w:color w:val="636466"/>
                      <w:spacing w:val="-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capacitó</w:t>
                  </w:r>
                  <w:r>
                    <w:rPr>
                      <w:color w:val="636466"/>
                      <w:spacing w:val="-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72.3%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 personal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académico,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socioemocionales.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congresos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propiciado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1,509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adscritos;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eventual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Universidad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La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sarrolló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atendiendo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100%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profesores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garantizando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Tecnológicos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tenemos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ITES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diplomados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formaron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favorecidos,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nados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viéndose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beneficiados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156 docentes de todos 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ocho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educativos.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ITSCC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línea: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“Estrategias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instruccional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línea”,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ITESME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digitales,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influir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académicas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40%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89%,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63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fortalecidos.</w:t>
                  </w:r>
                  <w:r>
                    <w:rPr/>
                  </w:r>
                </w:p>
                <w:p>
                  <w:pPr>
                    <w:spacing w:before="147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3405pt;margin-top:464.757568pt;width:176.6pt;height:247.2pt;mso-position-horizontal-relative:page;mso-position-vertical-relative:page;z-index:-2089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spacing w:val="-3"/>
                      <w:w w:val="85"/>
                      <w:sz w:val="28"/>
                    </w:rPr>
                    <w:t>T</w:t>
                  </w:r>
                  <w:r>
                    <w:rPr>
                      <w:rFonts w:ascii="Arial" w:hAnsi="Arial"/>
                      <w:b/>
                      <w:color w:val="636466"/>
                      <w:spacing w:val="-2"/>
                      <w:w w:val="85"/>
                      <w:sz w:val="28"/>
                    </w:rPr>
                    <w:t>ecnologías</w:t>
                  </w:r>
                  <w:r>
                    <w:rPr>
                      <w:rFonts w:ascii="Arial" w:hAnsi="Arial"/>
                      <w:b/>
                      <w:color w:val="636466"/>
                      <w:spacing w:val="14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15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información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las</w:t>
                  </w:r>
                  <w:r>
                    <w:rPr>
                      <w:rFonts w:ascii="Arial"/>
                      <w:b/>
                      <w:color w:val="636466"/>
                      <w:spacing w:val="18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comunicaciones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sectoriza-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inversión en tecnologías 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distancia.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CECYTEBCS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favoreció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TIC’s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impactando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8,605</w:t>
                  </w:r>
                  <w:r>
                    <w:rPr>
                      <w:color w:val="636466"/>
                      <w:spacing w:val="-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mediante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adquisición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equipos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Chromebook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facilitar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CHBCS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plataformas,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tutoriales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aprendizajes,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8,297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subsistema.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9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583008pt;margin-top:260.872986pt;width:291.45pt;height:192.05pt;mso-position-horizontal-relative:page;mso-position-vertical-relative:page;z-index:-20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583008pt;margin-top:54.651989pt;width:292.850pt;height:192.05pt;mso-position-horizontal-relative:page;mso-position-vertical-relative:page;z-index:-20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351.077362pt;width:176.25pt;height:373.25pt;mso-position-horizontal-relative:page;mso-position-vertical-relative:page;z-index:-2088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0"/>
                    </w:rPr>
                    <w:t>P</w:t>
                  </w:r>
                  <w:r>
                    <w:rPr>
                      <w:color w:val="636466"/>
                      <w:spacing w:val="-2"/>
                      <w:w w:val="80"/>
                    </w:rPr>
                    <w:t>or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parte,</w:t>
                  </w:r>
                  <w:r>
                    <w:rPr>
                      <w:color w:val="636466"/>
                      <w:spacing w:val="-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CONALEPBCS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implemen-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Microsoft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Teams,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dando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trícula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Colegio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1,505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planteles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CBTIS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5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5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5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 herramientas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distin-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4,425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particular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normales,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 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plataformas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videoconferencias,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ESCUFI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distancia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UPN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personaliza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institucionales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eficientar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proce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UABCS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portantes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Tecnologías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las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 universitarias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351.077362pt;width:176.6pt;height:368.55pt;mso-position-horizontal-relative:page;mso-position-vertical-relative:page;z-index:-2088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modalidades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sitio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web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1,795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dedicadas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universitaria.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Implementó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Moodle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Enlínea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UABCS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ClassRoom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Google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continuidad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asignaturas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TSU,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licenciatura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posgrado,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lenguas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extranje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3,282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inscripciones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40%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implican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estudiantil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universitaria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9,393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UTLP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virtuales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SIAGE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CLASS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pactando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702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enfocó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estandari-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enseñanza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AVAITES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Moodle,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499023pt;margin-top:725.634949pt;width:46.6pt;height:29pt;mso-position-horizontal-relative:page;mso-position-vertical-relative:page;z-index:-2088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79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594pt;margin-top:54.64999pt;width:557.050pt;height:282.05pt;mso-position-horizontal-relative:page;mso-position-vertical-relative:page;z-index:-20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147.527054pt;width:176.2pt;height:193.15pt;mso-position-horizontal-relative:page;mso-position-vertical-relative:page;z-index:-2087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impactando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estudiantil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2,873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ITSCC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CCNA</w:t>
                  </w:r>
                  <w:r>
                    <w:rPr>
                      <w:color w:val="636466"/>
                      <w:spacing w:val="22"/>
                      <w:w w:val="7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(Cisco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Certified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Network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Associate)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avala-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CISCO,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acadé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mica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Suite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Office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365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(Microsoft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Teams)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impactando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1,258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Tecnológico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desarrolló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Moodle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Teams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favorecieron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activi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 académicas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línea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40%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89%.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47.527847pt;width:176.6pt;height:566.550pt;mso-position-horizontal-relative:page;mso-position-vertical-relative:page;z-index:-2087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escolarizada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subsistemas,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caracterís-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ticas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bachillerato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estudio.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transcurso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egresaron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47,299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optan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incorporación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mercado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Buscando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oferta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regularla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carreras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futuro,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vorecido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carreras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impactando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725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carreras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agregan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oferta educativa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 buceo deportivo,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logística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hospedaje.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subsistemas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COBACH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CONALEP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aseguran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adecuada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permanezca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término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continuando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“Jóvenes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Bordo”,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teniendo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transición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fuerza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alineando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currículo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industria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hospitalidad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1,505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Colegio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(COBACH),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fatiza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mejora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calidad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petencias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valiéndose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“Aprendiendo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práctica”,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potencializa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habilidades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requeridas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emplea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dores,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beneficiando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contenidos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5,327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350.575256pt;width:176.6pt;height:343.2pt;mso-position-horizontal-relative:page;mso-position-vertical-relative:page;z-index:-2086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Cobertura</w:t>
                  </w:r>
                  <w:r>
                    <w:rPr>
                      <w:rFonts w:ascii="Arial"/>
                      <w:b/>
                      <w:color w:val="636466"/>
                      <w:spacing w:val="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Universal</w:t>
                  </w:r>
                  <w:r>
                    <w:rPr>
                      <w:rFonts w:ascii="Arial"/>
                      <w:b/>
                      <w:color w:val="636466"/>
                      <w:spacing w:val="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47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Educación</w:t>
                  </w:r>
                  <w:r>
                    <w:rPr>
                      <w:rFonts w:ascii="Arial" w:hAnsi="Arial"/>
                      <w:b/>
                      <w:color w:val="636466"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Media</w:t>
                  </w:r>
                  <w:r>
                    <w:rPr>
                      <w:rFonts w:ascii="Arial" w:hAns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Superior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(EMS)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(EMS)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36,818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alumnos.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48%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Tecnoló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atiende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52%.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Gene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bachillerato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atienden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8%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escolar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iniciar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actual</w:t>
                  </w:r>
                  <w:r>
                    <w:rPr>
                      <w:color w:val="636466"/>
                      <w:spacing w:val="-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administración</w:t>
                  </w:r>
                  <w:r>
                    <w:rPr>
                      <w:color w:val="636466"/>
                      <w:spacing w:val="-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2015-2016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contaba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131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cuelas,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840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plantilla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1,855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atendía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31,820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alumnos.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cerrar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ministración,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164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1,015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1,945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docentes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atienden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36,818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estudiantes.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términos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porcentuales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absolutos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sig-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nifica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4,498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.15pt;height:29pt;mso-position-horizontal-relative:page;mso-position-vertical-relative:page;z-index:-2086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6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0.259308pt;margin-top:438.071838pt;width:176.6pt;height:280.850pt;mso-position-horizontal-relative:page;mso-position-vertical-relative:page;z-index:-2086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tengan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trasladarse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poblaciones.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55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planteles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atendió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2,218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alumnos;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726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935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Telebachillera</w:t>
                  </w:r>
                  <w:r>
                    <w:rPr>
                      <w:color w:val="636466"/>
                      <w:spacing w:val="-1"/>
                      <w:w w:val="85"/>
                    </w:rPr>
                    <w:t>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EMS</w:t>
                  </w:r>
                  <w:r>
                    <w:rPr>
                      <w:color w:val="636466"/>
                      <w:spacing w:val="22"/>
                      <w:w w:val="7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pasando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531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2016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2,218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repre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1,687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cober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100%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significativo,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61%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sexenio.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brindaba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1,159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38.370361pt;width:176.2pt;height:282.1pt;mso-position-horizontal-relative:page;mso-position-vertical-relative:page;z-index:-2085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Bachillerato</w:t>
                  </w:r>
                  <w:r>
                    <w:rPr>
                      <w:rFonts w:ascii="Arial"/>
                      <w:b/>
                      <w:color w:val="636466"/>
                      <w:spacing w:val="37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en</w:t>
                  </w:r>
                  <w:r>
                    <w:rPr>
                      <w:rFonts w:ascii="Arial"/>
                      <w:b/>
                      <w:color w:val="636466"/>
                      <w:spacing w:val="38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Plataformas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Digitales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contigo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dispositivo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nexión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Internet;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disponible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365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hora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flexible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discontinuo.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4,667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aspirantes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certificados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Telebachillera</w:t>
                  </w:r>
                  <w:r>
                    <w:rPr>
                      <w:color w:val="636466"/>
                      <w:spacing w:val="-1"/>
                      <w:w w:val="85"/>
                    </w:rPr>
                    <w:t>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zonas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suburbanas,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facilitando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068115pt;margin-top:725.634949pt;width:48pt;height:29pt;mso-position-horizontal-relative:page;mso-position-vertical-relative:page;z-index:-2085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139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52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2pt;height:603.950pt;mso-position-horizontal-relative:page;mso-position-vertical-relative:page;z-index:-2084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escolarizado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2,948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horarios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discontinuos.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enseñanza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escolarizada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comprende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modali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“Preparatoria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Abierta”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2,140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Enseñanza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Abierta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COBACH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633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Discapacidad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175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alumnos.</w:t>
                  </w:r>
                  <w:r>
                    <w:rPr/>
                  </w:r>
                </w:p>
                <w:p>
                  <w:pPr>
                    <w:spacing w:line="250" w:lineRule="auto" w:before="186"/>
                    <w:ind w:left="20" w:right="736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Cobertura</w:t>
                  </w:r>
                  <w:r>
                    <w:rPr>
                      <w:rFonts w:ascii="Arial" w:hAnsi="Arial"/>
                      <w:b/>
                      <w:color w:val="636466"/>
                      <w:spacing w:val="-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en</w:t>
                  </w:r>
                  <w:r>
                    <w:rPr>
                      <w:rFonts w:ascii="Arial" w:hAnsi="Arial"/>
                      <w:b/>
                      <w:color w:val="636466"/>
                      <w:spacing w:val="-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Educación</w:t>
                  </w:r>
                  <w:r>
                    <w:rPr>
                      <w:rFonts w:ascii="Arial" w:hAnsi="Arial"/>
                      <w:b/>
                      <w:color w:val="636466"/>
                      <w:w w:val="84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Superior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w w:val="85"/>
                    </w:rPr>
                    <w:t> 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</w:t>
                  </w:r>
                  <w:r>
                    <w:rPr>
                      <w:color w:val="636466"/>
                      <w:spacing w:val="-2"/>
                      <w:w w:val="85"/>
                    </w:rPr>
                    <w:t>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escolar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licenciatura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ingenieras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24,337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Correspondiendo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19,972,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sostenimiento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matrícula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4,865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cargadas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2,635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(957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muje-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1,678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hombres),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plantilla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docentes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frente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generales,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laboratorios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cómputo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laboratorios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idiomas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emitió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con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vocatoria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admisión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escolar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ofertando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555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participaron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778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aspirantes,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docente.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10.3%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licenciatura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2,495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alumnos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ab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solutos,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matrícula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pasó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21,829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2015-2016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24,337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95"/>
                    </w:rPr>
                    <w:t>2020-2021.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3652pt;width:176.6pt;height:206.35pt;mso-position-horizontal-relative:page;mso-position-vertical-relative:page;z-index:-2084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declaró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matrícu-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1,005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2015-2016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946,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porcentaje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crecimien-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5.9%.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egresados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carreras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posgrado,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promedio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7%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Estadísticas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17,709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posgrado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concluye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299.994171pt;width:176.6pt;height:309.6pt;mso-position-horizontal-relative:page;mso-position-vertical-relative:page;z-index:-20843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</w:t>
                  </w:r>
                  <w:r>
                    <w:rPr>
                      <w:rFonts w:ascii="Arial"/>
                      <w:b/>
                      <w:color w:val="636466"/>
                      <w:spacing w:val="64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Educativa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354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ISIFE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109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128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escuelas;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1,060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anexos,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198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1,418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preescolar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4,707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primaria,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7017</w:t>
                  </w:r>
                  <w:r>
                    <w:rPr>
                      <w:color w:val="636466"/>
                      <w:spacing w:val="25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secundaria,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3,860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superior,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10,201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2020-2021,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truyó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escuela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construidas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cerrar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15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escuelas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549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aulas.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resulta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abatimiento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rezago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2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1.7pt;height:29pt;mso-position-horizontal-relative:page;mso-position-vertical-relative:page;z-index:-2084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140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38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8.71167pt;margin-top:725.634949pt;width:43.35pt;height:29pt;mso-position-horizontal-relative:page;mso-position-vertical-relative:page;z-index:-20836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141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3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760" w:bottom="280" w:left="160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.346399pt;margin-top:725.634949pt;width:48.85pt;height:29pt;mso-position-horizontal-relative:page;mso-position-vertical-relative:page;z-index:-2083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102.85pt;height:22pt;mso-position-horizontal-relative:page;mso-position-vertical-relative:page;z-index:-20826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CULTURA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55.322754pt;width:176.6pt;height:526.950pt;mso-position-horizontal-relative:page;mso-position-vertical-relative:page;z-index:-2082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existente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propiciar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promover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posicionamiento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ideas,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ortalecimiento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Festivales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Tradi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43 festivales,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Feria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Ágora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coordinando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Secreta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Turismo,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vinculadas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librerías,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interesadas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preservar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difundir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artística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cultural,</w:t>
                  </w:r>
                  <w:r>
                    <w:rPr>
                      <w:color w:val="636466"/>
                      <w:w w:val="85"/>
                    </w:rPr>
                    <w:t> atendiendo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8,625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visuales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exposiciones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238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dirigidos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creadores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trayectoria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creadores,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impactando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3,057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43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conciertos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musicales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asistencia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2,455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disfrutaron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repertorios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épocas,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ideas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tendencias.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la sociedad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 el desa-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rrollo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manifestado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consonancia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búsqueda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reflexión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motivó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efectuaran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conferencias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pluralidad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temática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expositores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55.322754pt;width:176.6pt;height:526.950pt;mso-position-horizontal-relative:page;mso-position-vertical-relative:page;z-index:-2082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25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preservar,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promover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difundir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ciso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frente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desafío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catálogo,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estabilización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encarpetado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Sudcalifornia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Ilustres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Mtra.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Rosaura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Zapata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Gral.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Márquez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comenzó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Ayuntamiento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siglo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XIX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XX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transcripción.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encarpetado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notables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Ordenamiento,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Inventario,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Catalogación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II,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República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tralista.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catalogación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fichas,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Archivo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Histórico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blo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L.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Martínez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(AHPLM).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voluntad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privilegian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limpieza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estabilización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fotografías,</w:t>
                  </w:r>
                  <w:r>
                    <w:rPr>
                      <w:color w:val="636466"/>
                      <w:spacing w:val="4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ordenamiento,</w:t>
                  </w:r>
                  <w:r>
                    <w:rPr>
                      <w:color w:val="636466"/>
                      <w:spacing w:val="4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catalogación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restauración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repositorio, así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infraestruc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enmarcan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propias y de coordinación 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exposiciones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tográficas</w:t>
                  </w:r>
                  <w:r>
                    <w:rPr>
                      <w:color w:val="636466"/>
                      <w:spacing w:val="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documentales,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presentaciones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editoriales,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guiadas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vincu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Laguna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Islas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Canarias,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España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CAHEL,</w:t>
                  </w:r>
                  <w:r>
                    <w:rPr>
                      <w:color w:val="636466"/>
                      <w:spacing w:val="-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A.C.,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Misionero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itinerarios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338928pt;margin-top:725.634949pt;width:48.75pt;height:29pt;mso-position-horizontal-relative:page;mso-position-vertical-relative:page;z-index:-2081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1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3.25pt;mso-position-horizontal-relative:page;mso-position-vertical-relative:page;z-index:-20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597.65pt;mso-position-horizontal-relative:page;mso-position-vertical-relative:page;z-index:-208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Consejo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Europa;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Seminario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rresponsalía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exposiciones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AHPLM;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T</w:t>
                  </w:r>
                  <w:r>
                    <w:rPr>
                      <w:color w:val="636466"/>
                      <w:spacing w:val="-7"/>
                      <w:w w:val="90"/>
                    </w:rPr>
                    <w:t>u</w:t>
                  </w:r>
                  <w:r>
                    <w:rPr>
                      <w:color w:val="636466"/>
                      <w:spacing w:val="-6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rismo,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Sustentabilidad,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partícipes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nominación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Pueblos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Históricos de Baja California Sur;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Geografía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tercer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primaria;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ligado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Antropología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Historia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(INAHBCS),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conferencias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considerando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necesidad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correctamente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moria,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temporalmente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suspen-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masivos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instala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impidieron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cuentro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Archivos,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décima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edición,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Historia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CAHEL,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A.C.,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Escritores.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preservación del acervo,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Memoria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tó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Proyecto denominado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Conservación,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Restauración,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Catalogación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Digitaliza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V: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Revolución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1911-1917</w:t>
                  </w:r>
                  <w:r>
                    <w:rPr>
                      <w:color w:val="636466"/>
                      <w:spacing w:val="20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(primera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parte),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aprobado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consiste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estabilizar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(restaurar,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talogar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digitalizar)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(1911-1913),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compuesto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2,826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96,527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fojas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cotejo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(ficha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catalográfica/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metadatos),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restauración</w:t>
                  </w:r>
                  <w:r>
                    <w:rPr>
                      <w:color w:val="636466"/>
                      <w:spacing w:val="4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reproducción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digital.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6pt;height:492.05pt;mso-position-horizontal-relative:page;mso-position-vertical-relative:page;z-index:-208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impor-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aumentar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acervo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fotográfico,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hemerográfico.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 actualizó la Plataforma Digi-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AHPLM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(www</w:t>
                  </w:r>
                  <w:r>
                    <w:rPr>
                      <w:color w:val="636466"/>
                      <w:spacing w:val="-2"/>
                      <w:w w:val="85"/>
                    </w:rPr>
                    <w:t>.archivohistoricobcs.</w:t>
                  </w:r>
                  <w:r>
                    <w:rPr>
                      <w:color w:val="636466"/>
                      <w:spacing w:val="3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com),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205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digitalizados,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gobier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XIX,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cargarse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gratuita,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catálogos,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mapas,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fotografías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28,102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pedientes que contienen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212,030 páginas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digitalizadas,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acervo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documental de los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periodos de Colonia,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República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Centralista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Reforma.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indispensable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contingencia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explora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fusión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preservación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histórico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incrementó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vínculo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impor-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vancia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3,600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8,800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seguidores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Facebook,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crearon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Twitter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cuen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1,120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seguidores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Instagram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seguidores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reactivó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Youtube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nunca.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6pt;height:29pt;mso-position-horizontal-relative:page;mso-position-vertical-relative:page;z-index:-2080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80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495491pt;width:177.2pt;height:46pt;mso-position-horizontal-relative:page;mso-position-vertical-relative:page;z-index:-20802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DEPORTE</w:t>
                  </w:r>
                  <w:r>
                    <w:rPr>
                      <w:rFonts w:ascii="Arial"/>
                      <w:b/>
                      <w:color w:val="25408F"/>
                      <w:spacing w:val="-63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CULTURA</w:t>
                  </w:r>
                  <w:r>
                    <w:rPr>
                      <w:rFonts w:ascii="Arial" w:hAnsi="Arial"/>
                      <w:b/>
                      <w:color w:val="25408F"/>
                      <w:spacing w:val="-35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FÍSICA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33.354156pt;width:176.6pt;height:592.950pt;mso-position-horizontal-relative:page;mso-position-vertical-relative:page;z-index:-2080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llegar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sexto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gestión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Sudcali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forniano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podido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atendiendo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planes,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yectos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guar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alineación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contenidas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ranza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lograrlo.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cumplir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representación,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modernidad,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rendición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cercanos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vidades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esquema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semaforización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42%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disponibles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entrenadores,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presentantes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organismos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estructuras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ligas,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clubes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equipos,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aquel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acercó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502.785553pt;width:176.2pt;height:204pt;mso-position-horizontal-relative:page;mso-position-vertical-relative:page;z-index:-2079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Alto</w:t>
                  </w:r>
                  <w:r>
                    <w:rPr>
                      <w:rFonts w:ascii="Arial"/>
                      <w:b/>
                      <w:color w:val="636466"/>
                      <w:spacing w:val="26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rendimiento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resul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obtienen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multi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“Nacionales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2021”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ello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celebró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segunda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Naciona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convocarse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dis-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ciplinas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alcanzando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1,270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(550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519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99</w:t>
                  </w:r>
                  <w:r>
                    <w:rPr>
                      <w:color w:val="636466"/>
                      <w:spacing w:val="20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95825pt;margin-top:725.634949pt;width:49pt;height:29pt;mso-position-horizontal-relative:page;mso-position-vertical-relative:page;z-index:-2079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92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42.520988pt;width:309.850pt;height:181.45pt;mso-position-horizontal-relative:page;mso-position-vertical-relative:page;z-index:-20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223.934982pt;width:15.05pt;height:14.2pt;mso-position-horizontal-relative:page;mso-position-vertical-relative:page;z-index:-20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99011pt;margin-top:223.934982pt;width:186.25pt;height:14.2pt;mso-position-horizontal-relative:page;mso-position-vertical-relative:page;z-index:-20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5991pt;margin-top:223.934982pt;width:108.6pt;height:14.2pt;mso-position-horizontal-relative:page;mso-position-vertical-relative:page;z-index:-20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56989pt;margin-top:238.110992pt;width:15.05pt;height:249.45pt;mso-position-horizontal-relative:page;mso-position-vertical-relative:page;z-index:-20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99011pt;margin-top:238.110992pt;width:186.25pt;height:249.45pt;mso-position-horizontal-relative:page;mso-position-vertical-relative:page;z-index:-20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5991pt;margin-top:238.110992pt;width:108.6pt;height:249.45pt;mso-position-horizontal-relative:page;mso-position-vertical-relative:page;z-index:-20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276.501862pt;width:176.6pt;height:434.55pt;mso-position-horizontal-relative:page;mso-position-vertical-relative:page;z-index:-2077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equivalente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420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disciplinas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etapa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regional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disciplinas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de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portivas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confrontarse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Sinaloa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Sonora.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w w:val="85"/>
                    </w:rPr>
                    <w:t> 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levantamiento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ajedrez,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excelentes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Aunado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par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ticipó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carácter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clasificatorios,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disciplinas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abiertas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ciclismo.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Finalmente,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107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plinas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canotaje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bresalientes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preparación.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disciplinas</w:t>
                  </w:r>
                  <w:r>
                    <w:rPr>
                      <w:color w:val="636466"/>
                      <w:spacing w:val="21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clasificaron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ranking.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 convencionales.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82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portistas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164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Mulegé.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concluya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próximo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septiembre.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276.501862pt;width:176.2pt;height:439.25pt;mso-position-horizontal-relative:page;mso-position-vertical-relative:page;z-index:-2077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porcionó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portivos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coadyuvar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agentes</w:t>
                  </w:r>
                  <w:r>
                    <w:rPr>
                      <w:color w:val="636466"/>
                      <w:spacing w:val="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colaboradores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Gobierno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Estatal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promocionar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manifestacio-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expresiones.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4.5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hospedaje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2,000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personas;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1,200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bene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ficiadas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deportivo;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uniformes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interiores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significó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aproximada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1.4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1.5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miembros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afiliados.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especialis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entrenadores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contratados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asimilables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salario,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asciende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2.8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anuales.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plantilla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cialistas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entrenadores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contratados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85pt;height:29pt;mso-position-horizontal-relative:page;mso-position-vertical-relative:page;z-index:-2076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66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81pt;margin-top:59.52499pt;width:272.05pt;height:205.45pt;mso-position-horizontal-relative:page;mso-position-vertical-relative:page;z-index:-20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995pt;margin-top:276.501862pt;width:176.25pt;height:447.75pt;mso-position-horizontal-relative:page;mso-position-vertical-relative:page;z-index:-2076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pagados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nómina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3.4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tipo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21.5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promueve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rendimiento,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depor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tistas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selecciones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7"/>
                      <w:w w:val="85"/>
                    </w:rPr>
                    <w:t>Tan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 llamados a integrar selectivos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atletas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(9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Paz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Comondú)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spacing w:val="-4"/>
                      <w:w w:val="95"/>
                    </w:rPr>
                    <w:t>par</w:t>
                  </w:r>
                  <w:r>
                    <w:rPr>
                      <w:color w:val="636466"/>
                      <w:spacing w:val="-3"/>
                      <w:w w:val="9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ajedrez,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clavados,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ciclismo,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tiro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arco</w:t>
                  </w:r>
                  <w:r>
                    <w:rPr>
                      <w:color w:val="636466"/>
                      <w:spacing w:val="30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para-natación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ubica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privilegiada,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dignamente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competiciones,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reconocidos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merecidamente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valores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ejemplos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sudcalifornianos.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pertinente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nun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historia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lasificados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Juegos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Olímpicos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Paralím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picos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Tokio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uli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Paola</w:t>
                  </w:r>
                  <w:r>
                    <w:rPr>
                      <w:color w:val="636466"/>
                      <w:spacing w:val="27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Verdugo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Osuna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ciclismo,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Gabriela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Agún-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dez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García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Aranza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Vázquez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Montaño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004pt;margin-top:276.501862pt;width:176.6pt;height:52.6pt;mso-position-horizontal-relative:page;mso-position-vertical-relative:page;z-index:-2075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lavados,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Rosa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Carolina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Castro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paraat-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letismo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Armando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Andrade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Guillén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Parana</w:t>
                  </w:r>
                  <w:r>
                    <w:rPr>
                      <w:color w:val="636466"/>
                      <w:spacing w:val="-1"/>
                      <w:w w:val="85"/>
                    </w:rPr>
                    <w:t>tación,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orgullo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5387pt;margin-top:339.046265pt;width:218.7pt;height:415.6pt;mso-position-horizontal-relative:page;mso-position-vertical-relative:page;z-index:-2075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Incentivos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favor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deporte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86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tregaron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estímulos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maron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deporte </w:t>
                  </w:r>
                  <w:r>
                    <w:rPr>
                      <w:color w:val="636466"/>
                      <w:spacing w:val="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sudcaliforniano.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8"/>
                    <w:jc w:val="both"/>
                  </w:pP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noviembre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conmemora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revolución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mexicana,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recono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Aranza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Vázquez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Montaño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1"/>
                      <w:w w:val="80"/>
                    </w:rPr>
                    <w:t>clavados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Ayleen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Maribel</w:t>
                  </w:r>
                  <w:r>
                    <w:rPr>
                      <w:color w:val="636466"/>
                      <w:spacing w:val="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Rodríguez</w:t>
                  </w:r>
                  <w:r>
                    <w:rPr>
                      <w:color w:val="636466"/>
                      <w:spacing w:val="-8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T</w:t>
                  </w:r>
                  <w:r>
                    <w:rPr>
                      <w:color w:val="636466"/>
                      <w:spacing w:val="-3"/>
                      <w:w w:val="80"/>
                    </w:rPr>
                    <w:t>oledo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ajedrez;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Linton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ritz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Nava-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Holm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natación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silla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ruedas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entrenador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categoría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distin-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Ismael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Leal.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ganadores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equitativamente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conmemorativo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revolución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mexicana,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hizo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guidos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méritos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sobresalientes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/>
                  </w:r>
                </w:p>
                <w:p>
                  <w:pPr>
                    <w:spacing w:before="10"/>
                    <w:ind w:left="0" w:right="17" w:firstLine="0"/>
                    <w:jc w:val="righ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147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54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488007pt;margin-top:59.52499pt;width:275pt;height:198.45pt;mso-position-horizontal-relative:page;mso-position-vertical-relative:page;z-index:-20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34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3787pt;margin-top:207.133347pt;width:176.2pt;height:232.75pt;mso-position-horizontal-relative:page;mso-position-vertical-relative:page;z-index:-2074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anteriormente,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estímulos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medallistas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económi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entrenadores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nómicos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haber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medallas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inter-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trascendencia.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hecho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incentivos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siempre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provocada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realizando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fuerzo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llegaran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beneficiarios,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reconociéndoles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siempre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empeño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401.228363pt;width:176.2pt;height:320.45pt;mso-position-horizontal-relative:page;mso-position-vertical-relative:page;z-index:-207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académico,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“Reconocimien-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Excelencia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Académica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2020”,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ganadores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atletas: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secunda-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ria,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Daniel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Alejandro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Cruz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Romero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karate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Daniela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Flores,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ar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tística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licenciatura;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ganadores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ediciones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sabido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acadé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merecedores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estí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mulos.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depor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tistas sobresalientes,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 que recibie-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meses.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provenientes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bene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ficiadas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incentivos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1,863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entrenadores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delegados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acumulando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poco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cepto,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descri-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449.78595pt;width:176.6pt;height:273.6pt;mso-position-horizontal-relative:page;mso-position-vertical-relative:page;z-index:-2074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Profesionalización</w:t>
                  </w:r>
                  <w:r>
                    <w:rPr>
                      <w:rFonts w:ascii="Arial" w:hAnsi="Arial"/>
                      <w:b/>
                      <w:color w:val="636466"/>
                      <w:spacing w:val="2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2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algunas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actividades</w:t>
                  </w:r>
                  <w:r>
                    <w:rPr>
                      <w:rFonts w:ascii="Arial"/>
                      <w:b/>
                      <w:color w:val="636466"/>
                      <w:spacing w:val="5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deportivas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Ciencias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indispensable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sufren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alguna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lesión,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preparación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competencia,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13,815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multidisciplinario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generales,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fisioterapeutas,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kinesiólogos,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enfermeros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psicólogos,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beneficiando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5,000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consultas,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tomografías,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ultrasonidos,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resonancias,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diografías,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masajes,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cirugía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requirie-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contando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valioso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pt;height:29pt;mso-position-horizontal-relative:page;mso-position-vertical-relative:page;z-index:-2074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4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5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207.137756pt;width:176.2pt;height:412.85pt;mso-position-horizontal-relative:page;mso-position-vertical-relative:page;z-index:-2073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ofrecieron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logísticos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carácter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organizativo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depor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carácter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cerca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1,000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personas;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nismos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federados,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20,000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deportistas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encuentren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afiliados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modalidades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deportivas, repre-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sentantes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digitales,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radio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prensa,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cápsulas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video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proyectaron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alcanzando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543,000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reproducciones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371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comunicados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escritos,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desprende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inver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sión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cercana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1.8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cubrir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ceremonias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proto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publicidad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propaganda,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logísticos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transportación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terrestre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combustible.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401.521942pt;width:176.65pt;height:304.9pt;mso-position-horizontal-relative:page;mso-position-vertical-relative:page;z-index:-2073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Infraestructura 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deportiva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tradas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367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(116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119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Comondú,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Mulegé)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poco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87,000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atípico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restringidos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por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pandemia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367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registrados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censo,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143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ubican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educativas,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220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privado.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102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canchas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existentes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95"/>
                    </w:rPr>
                    <w:t>Como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parte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tareas,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preciso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tenimiento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conservación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laciones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cargo del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231873pt;margin-top:725.634949pt;width:49.85pt;height:29pt;mso-position-horizontal-relative:page;mso-position-vertical-relative:page;z-index:-20732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149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30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56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197pt;margin-top:279.745941pt;width:176.6pt;height:426.05pt;mso-position-horizontal-relative:page;mso-position-vertical-relative:page;z-index:-2072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deshierbe,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árboles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nería; trabajos 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pintura,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alumbrado,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plomería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car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pintería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recolección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perdicios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basura,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570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334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26,150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modelo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tenibilidad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maximizar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disfrute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captar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414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cuotas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Deporte.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restricciones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entrenamientos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señanza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deportiva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jóvenes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limpias,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sanitizadas.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existe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imagen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deteriorados,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prolon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oferten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favor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especialmente,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jóvenes,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bienestar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vida.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2108pt;margin-top:279.712769pt;width:176.6pt;height:423.7pt;mso-position-horizontal-relative:page;mso-position-vertical-relative:page;z-index:-20725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Deporte</w:t>
                  </w:r>
                  <w:r>
                    <w:rPr>
                      <w:rFonts w:asci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social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enfrentado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difíciles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adoptado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limitar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aforo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vidades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momentos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contingencia.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definido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toridades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competentes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esenciales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severamente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right"/>
                  </w:pP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pesar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anterior,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han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logrado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rescatar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ciertas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spacing w:val="4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4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</w:t>
                  </w:r>
                  <w:r>
                    <w:rPr>
                      <w:color w:val="636466"/>
                      <w:spacing w:val="4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especialistas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académicas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trenadores 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promotores,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contando 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904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asistentes,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masivos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coordinada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3,000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1pt;height:29pt;mso-position-horizontal-relative:page;mso-position-vertical-relative:page;z-index:-20723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150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20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181pt;margin-top:35.435989pt;width:281.05pt;height:229.65pt;mso-position-horizontal-relative:page;mso-position-vertical-relative:page;z-index:-20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5.435989pt;width:295.2pt;height:229.65pt;mso-position-horizontal-relative:page;mso-position-vertical-relative:page;z-index:-20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279.419159pt;width:176.6pt;height:145pt;mso-position-horizontal-relative:page;mso-position-vertical-relative:page;z-index:-2071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Quedan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concluir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reitera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trabajando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has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deporte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fortalezca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cada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día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contando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sistemáticos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deportistas,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positivamente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siempre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0481pt;margin-top:725.634949pt;width:41.75pt;height:29pt;mso-position-horizontal-relative:page;mso-position-vertical-relative:page;z-index:-2071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151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70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850006pt;margin-top:35.435989pt;width:296.6pt;height:229.65pt;mso-position-horizontal-relative:page;mso-position-vertical-relative:page;z-index:-20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969pt;margin-top:35.435989pt;width:278.9pt;height:229.65pt;mso-position-horizontal-relative:page;mso-position-vertical-relative:page;z-index:-20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5.486099pt;margin-top:56.168648pt;width:412.65pt;height:102.05pt;mso-position-horizontal-relative:page;mso-position-vertical-relative:page;z-index:-207016" type="#_x0000_t202" filled="false" stroked="false">
            <v:textbox inset="0,0,0,0">
              <w:txbxContent>
                <w:p>
                  <w:pPr>
                    <w:spacing w:line="660" w:lineRule="exact" w:before="49"/>
                    <w:ind w:left="19" w:right="17" w:hanging="1"/>
                    <w:jc w:val="center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SEGURIDAD</w:t>
                  </w:r>
                  <w:r>
                    <w:rPr>
                      <w:rFonts w:ascii="Arial"/>
                      <w:b/>
                      <w:color w:val="002957"/>
                      <w:w w:val="102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CIUDADANA</w:t>
                  </w:r>
                  <w:r>
                    <w:rPr>
                      <w:rFonts w:ascii="Arial"/>
                      <w:b/>
                      <w:color w:val="002957"/>
                      <w:spacing w:val="9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Y</w:t>
                  </w:r>
                  <w:r>
                    <w:rPr>
                      <w:rFonts w:ascii="Arial"/>
                      <w:b/>
                      <w:color w:val="002957"/>
                      <w:spacing w:val="10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ESTADO</w:t>
                  </w:r>
                  <w:r>
                    <w:rPr>
                      <w:rFonts w:ascii="Arial"/>
                      <w:b/>
                      <w:color w:val="002957"/>
                      <w:w w:val="104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z w:val="68"/>
                    </w:rPr>
                    <w:t>DE</w:t>
                  </w:r>
                  <w:r>
                    <w:rPr>
                      <w:rFonts w:ascii="Arial"/>
                      <w:b/>
                      <w:color w:val="002957"/>
                      <w:spacing w:val="26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z w:val="68"/>
                    </w:rPr>
                    <w:t>DERECHO</w:t>
                  </w:r>
                  <w:r>
                    <w:rPr>
                      <w:rFonts w:asci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87.116898pt;width:293.5pt;height:22pt;mso-position-horizontal-relative:page;mso-position-vertical-relative:page;z-index:-20699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PROCURACIÓN</w:t>
                  </w:r>
                  <w:r>
                    <w:rPr>
                      <w:rFonts w:ascii="Arial" w:hAnsi="Arial"/>
                      <w:b/>
                      <w:color w:val="25408F"/>
                      <w:spacing w:val="-57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DE</w:t>
                  </w:r>
                  <w:r>
                    <w:rPr>
                      <w:rFonts w:ascii="Arial" w:hAnsi="Arial"/>
                      <w:b/>
                      <w:color w:val="25408F"/>
                      <w:spacing w:val="-57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JUSTICIA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232.858154pt;width:176.25pt;height:199.1pt;mso-position-horizontal-relative:page;mso-position-vertical-relative:page;z-index:-20696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Abatir</w:t>
                  </w:r>
                  <w:r>
                    <w:rPr>
                      <w:rFonts w:ascii="Arial"/>
                      <w:b/>
                      <w:color w:val="636466"/>
                      <w:spacing w:val="-29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el</w:t>
                  </w:r>
                  <w:r>
                    <w:rPr>
                      <w:rFonts w:asci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rezago</w:t>
                  </w:r>
                  <w:r>
                    <w:rPr>
                      <w:rFonts w:ascii="Arial"/>
                      <w:b/>
                      <w:color w:val="636466"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averiguaciones</w:t>
                  </w:r>
                  <w:r>
                    <w:rPr>
                      <w:rFonts w:ascii="Arial"/>
                      <w:b/>
                      <w:color w:val="636466"/>
                      <w:spacing w:val="35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previas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biante,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exigen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evolución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imparticion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certeza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confianza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autoridades.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resolver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pedientes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averiguación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previa,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resueltos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232.858154pt;width:176.2pt;height:172.7pt;mso-position-horizontal-relative:page;mso-position-vertical-relative:page;z-index:-20694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Dar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puntual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seguimiento</w:t>
                  </w:r>
                  <w:r>
                    <w:rPr>
                      <w:rFonts w:asci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</w:t>
                  </w:r>
                  <w:r>
                    <w:rPr>
                      <w:rFonts w:asci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los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procesos</w:t>
                  </w:r>
                  <w:r>
                    <w:rPr>
                      <w:rFonts w:ascii="Arial"/>
                      <w:b/>
                      <w:color w:val="636466"/>
                      <w:spacing w:val="3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penales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exigido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penal,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pronta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expedita,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período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73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juicios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orales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representando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67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efectividad.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383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aprehensión,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otor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garon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319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mandamientos,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83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415.466064pt;width:176.25pt;height:312.1pt;mso-position-horizontal-relative:page;mso-position-vertical-relative:page;z-index:-20692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Impulsar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resolución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85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conflictos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través</w:t>
                  </w:r>
                  <w:r>
                    <w:rPr>
                      <w:rFonts w:ascii="Arial" w:hAnsi="Arial"/>
                      <w:b/>
                      <w:color w:val="636466"/>
                      <w:spacing w:val="-3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medios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alternativos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alternativas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negocia-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conflictos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cerrar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conclusión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2,217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asuntos.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pagaran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131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daño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particulares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menor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Simplificar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eficientar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meca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nismos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Acercar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tarea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adminis-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tración,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mecanismos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innovado-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capacitado,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efecienta-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fecha,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441.866058pt;width:176.2pt;height:294pt;mso-position-horizontal-relative:page;mso-position-vertical-relative:page;z-index:-20689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Capacitación</w:t>
                  </w:r>
                  <w:r>
                    <w:rPr>
                      <w:rFonts w:ascii="Arial" w:hAnsi="Arial"/>
                      <w:b/>
                      <w:color w:val="636466"/>
                      <w:spacing w:val="-46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agentes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322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ministerio</w:t>
                  </w:r>
                  <w:r>
                    <w:rPr>
                      <w:rFonts w:ascii="Arial" w:hAns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público</w:t>
                  </w:r>
                  <w:r>
                    <w:rPr>
                      <w:rFonts w:ascii="Arial" w:hAns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para</w:t>
                  </w:r>
                  <w:r>
                    <w:rPr>
                      <w:rFonts w:ascii="Arial" w:hAns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 atención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del</w:t>
                  </w:r>
                  <w:r>
                    <w:rPr>
                      <w:rFonts w:ascii="Arial" w:hAnsi="Arial"/>
                      <w:b/>
                      <w:color w:val="636466"/>
                      <w:spacing w:val="-45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nuevo</w:t>
                  </w:r>
                  <w:r>
                    <w:rPr>
                      <w:rFonts w:ascii="Arial" w:hAnsi="Arial"/>
                      <w:b/>
                      <w:color w:val="636466"/>
                      <w:spacing w:val="-44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b/>
                      <w:color w:val="636466"/>
                      <w:w w:val="8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penal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políciales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tarea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incansable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arduo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egresó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cadetes;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sumaron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Agencia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Cri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tarea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profesionaliza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ministeriales;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2,696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penales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ministeria-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detenciones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flagrancia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mandamientos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judiciales.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165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prisiones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32129pt;margin-top:725.634827pt;width:47.15pt;height:29pt;mso-position-horizontal-relative:page;mso-position-vertical-relative:page;z-index:-2068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68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67.25pt;mso-position-horizontal-relative:page;mso-position-vertical-relative:page;z-index:-20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315.75pt;mso-position-horizontal-relative:page;mso-position-vertical-relative:page;z-index:-2068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Temprana,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25,951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judicializaron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4,267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carpetas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delitos.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ligencia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policial,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mapeo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sectorización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incidencia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delictiva,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 Estatal de Denuncia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Anónima Ciu-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dadana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denuncias.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articipar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4"/>
                      <w:w w:val="90"/>
                    </w:rPr>
                    <w:t> hoy,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será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siempre,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erradicar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disminuir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cualquier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ámbito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conductas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minadas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delitos.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Modelo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par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20,174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09pt;margin-top:83.748550pt;width:176.6pt;height:145pt;mso-position-horizontal-relative:page;mso-position-vertical-relative:page;z-index:-206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robo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dencia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2016.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robo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1,848,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cuatro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significativa,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concluir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de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nuncias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ilícito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702,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abatimiento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60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comisión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delito.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096pt;margin-top:409.402069pt;width:176.2pt;height:264pt;mso-position-horizontal-relative:page;mso-position-vertical-relative:page;z-index:-2067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Comportamiento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/>
                      <w:b/>
                      <w:color w:val="636466"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resultados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264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en</w:t>
                  </w:r>
                  <w:r>
                    <w:rPr>
                      <w:rFonts w:ascii="Arial" w:hAns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temas</w:t>
                  </w:r>
                  <w:r>
                    <w:rPr>
                      <w:rFonts w:ascii="Arial" w:hAns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3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procuración</w:t>
                  </w:r>
                  <w:r>
                    <w:rPr>
                      <w:rFonts w:ascii="Arial" w:hAns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justicia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ponente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jugó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papel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Procuraduría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per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casi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horas,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 personal operativo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 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Ministerio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facilitadores.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indicadores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muestran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decremento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considerable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medirlos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09pt;margin-top:422.251556pt;width:176.6pt;height:79pt;mso-position-horizontal-relative:page;mso-position-vertical-relative:page;z-index:-2067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junio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incidencia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delictiva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instancias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termina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número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robo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268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solamente,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debajo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números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725.634827pt;width:49pt;height:29pt;mso-position-horizontal-relative:page;mso-position-vertical-relative:page;z-index:-2067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154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66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5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2pt;height:219.55pt;mso-position-horizontal-relative:page;mso-position-vertical-relative:page;z-index:-2066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causas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penales,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10,975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penales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imputaron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12,254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cautelar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libertad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prisión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compor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tamiento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incidencia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delictiva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global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aproximadamente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4,000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dencia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delictiva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9,311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delitos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83.745949pt;width:176.2pt;height:153.550pt;mso-position-horizontal-relative:page;mso-position-vertical-relative:page;z-index:-2066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reparatorios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aumentaron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pecto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tres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ministración,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10,063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celebrados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cele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brados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apartado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reparación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daño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años;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589.151978pt;width:176.6pt;height:92.2pt;mso-position-horizontal-relative:page;mso-position-vertical-relative:page;z-index:-2066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inciden-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delictiva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homicidios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dolosos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Estado;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2020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solo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72,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corte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junio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homicidios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dolosos.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indicador.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602.351929pt;width:176.2pt;height:79pt;mso-position-horizontal-relative:page;mso-position-vertical-relative:page;z-index:-2065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resolución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carpetas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salidas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alternas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solución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versias,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involucradas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acuerdan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reparación</w:t>
                  </w:r>
                  <w:r>
                    <w:rPr>
                      <w:color w:val="636466"/>
                      <w:spacing w:val="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daño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evitar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689026pt;margin-top:725.634827pt;width:47.4pt;height:29pt;mso-position-horizontal-relative:page;mso-position-vertical-relative:page;z-index:-20656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653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66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3115pt;margin-top:75.950653pt;width:176.6pt;height:543.950pt;mso-position-horizontal-relative:page;mso-position-vertical-relative:page;z-index:-2065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w w:val="85"/>
                    </w:rPr>
                    <w:t> 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Secretariado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micidios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dolosos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feminicidios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ambos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lugar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ocupa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incidencia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delictiva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según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Secretariado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Eje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cutivo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2018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2019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incrementaron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solicitudes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órdenes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aprehensión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implementación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BCS,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1,871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órdenes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aprehensión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otorgado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1,561.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PGJE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obtiene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órde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nes</w:t>
                  </w:r>
                  <w:r>
                    <w:rPr>
                      <w:color w:val="636466"/>
                      <w:spacing w:val="3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solicitadas.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1,137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imputados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delitos.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prisiones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2018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2017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285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prisiones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6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prisiones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celebrado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261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jui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orales.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182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sentencia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condenatoria.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725.634827pt;width:48.25pt;height:29pt;mso-position-horizontal-relative:page;mso-position-vertical-relative:page;z-index:-20648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1.7pt;height:793.7pt;mso-position-horizontal-relative:page;mso-position-vertical-relative:page;z-index:-20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5.255920pt;margin-top:725.634949pt;width:46.8pt;height:29pt;mso-position-horizontal-relative:page;mso-position-vertical-relative:page;z-index:-2064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0pt;width:151.7pt;height:793.7pt;mso-position-horizontal-relative:page;mso-position-vertical-relative:page;z-index:-20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60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2108pt;margin-top:84.039558pt;width:176.6pt;height:584.6pt;mso-position-horizontal-relative:page;mso-position-vertical-relative:page;z-index:-20639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b/>
                      <w:color w:val="636466"/>
                      <w:spacing w:val="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Consolidación,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102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Evaluación</w:t>
                  </w:r>
                  <w:r>
                    <w:rPr>
                      <w:rFonts w:ascii="Arial" w:hAnsi="Arial"/>
                      <w:b/>
                      <w:color w:val="636466"/>
                      <w:spacing w:val="12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y</w:t>
                  </w:r>
                  <w:r>
                    <w:rPr>
                      <w:rFonts w:ascii="Arial" w:hAns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Seguimiento</w:t>
                  </w:r>
                  <w:r>
                    <w:rPr>
                      <w:rFonts w:ascii="Arial" w:hAns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del</w:t>
                  </w:r>
                  <w:r>
                    <w:rPr>
                      <w:rFonts w:ascii="Arial" w:hAnsi="Arial"/>
                      <w:b/>
                      <w:color w:val="636466"/>
                      <w:w w:val="8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Sistema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8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Justicia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Penal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requiere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focar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positivas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leyes,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menoscabo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tingo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estatus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alcancen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plenos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sentido,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cretar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efectivamente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penal,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comprenden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Sis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permitan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desempeñarse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damente,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poner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alcance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obtengan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conoci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atendiendo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especificidades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traduzcan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víctimas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imputados.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continuando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premisa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“capacitación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permanente”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adoptaron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normalidad,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pandemia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zoom,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impartiéndose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Penal.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Conversatorios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operadoras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perfeccionen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tomadas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logrando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indirecta.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827pt;width:47.4pt;height:29pt;mso-position-horizontal-relative:page;mso-position-vertical-relative:page;z-index:-20636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634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9002pt;margin-top:83.745949pt;width:176.6pt;height:214.85pt;mso-position-horizontal-relative:page;mso-position-vertical-relative:page;z-index:-2063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convenio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Universidad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(UABCS)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Consolidación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Evaluación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-1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Sistema</w:t>
                  </w:r>
                  <w:r>
                    <w:rPr>
                      <w:color w:val="636466"/>
                      <w:spacing w:val="-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Justicia</w:t>
                  </w:r>
                  <w:r>
                    <w:rPr>
                      <w:color w:val="636466"/>
                      <w:spacing w:val="-18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P</w:t>
                  </w:r>
                  <w:r>
                    <w:rPr>
                      <w:color w:val="636466"/>
                      <w:spacing w:val="-1"/>
                      <w:w w:val="80"/>
                    </w:rPr>
                    <w:t>enal</w:t>
                  </w:r>
                  <w:r>
                    <w:rPr>
                      <w:color w:val="636466"/>
                      <w:spacing w:val="-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(SECCESSJP).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constituye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blecimiento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Intersecretarial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Califor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respondiente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6302pt;margin-top:83.745949pt;width:176.6pt;height:360.05pt;mso-position-horizontal-relative:page;mso-position-vertical-relative:page;z-index:-2062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tradujo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investigación,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procesales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víctimas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imputados,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certeza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contexto,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eventual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transmisión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medios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comuni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Mecanismos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Alternativos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Solución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Controversias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 </w:t>
                  </w:r>
                  <w:r>
                    <w:rPr>
                      <w:color w:val="636466"/>
                      <w:spacing w:val="-2"/>
                      <w:w w:val="85"/>
                    </w:rPr>
                    <w:t>Penal,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 el fin</w:t>
                  </w:r>
                  <w:r>
                    <w:rPr>
                      <w:color w:val="636466"/>
                      <w:spacing w:val="24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paradigma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risdiccional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restaurativa,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difundiendo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ventajas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Con la nueva modernidad a través 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zoom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oportunidad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operadores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abordar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51993pt;margin-top:300.171051pt;width:7.5pt;height:13pt;mso-position-horizontal-relative:page;mso-position-vertical-relative:page;z-index:-2062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651993pt;margin-top:300.171051pt;width:149.7pt;height:95.05pt;mso-position-horizontal-relative:page;mso-position-vertical-relative:page;z-index:-2062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adolescentes.</w:t>
                  </w:r>
                  <w:r>
                    <w:rPr/>
                  </w:r>
                </w:p>
                <w:p>
                  <w:pPr>
                    <w:pStyle w:val="BodyText"/>
                    <w:spacing w:line="259" w:lineRule="auto" w:before="28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Penal.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policial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homologado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respondiente.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51993pt;margin-top:341.188354pt;width:7.5pt;height:27.65pt;mso-position-horizontal-relative:page;mso-position-vertical-relative:page;z-index:-2062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9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51993pt;margin-top:396.823059pt;width:7.5pt;height:13pt;mso-position-horizontal-relative:page;mso-position-vertical-relative:page;z-index:-2062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651993pt;margin-top:396.823059pt;width:106.65pt;height:55.45pt;mso-position-horizontal-relative:page;mso-position-vertical-relative:page;z-index:-2061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Mecanismos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alternativos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controversias.</w:t>
                  </w:r>
                  <w:r>
                    <w:rPr/>
                  </w:r>
                </w:p>
                <w:p>
                  <w:pPr>
                    <w:pStyle w:val="BodyText"/>
                    <w:spacing w:line="277" w:lineRule="auto" w:before="28"/>
                    <w:ind w:right="474" w:firstLine="0"/>
                    <w:jc w:val="left"/>
                  </w:pPr>
                  <w:r>
                    <w:rPr>
                      <w:color w:val="636466"/>
                      <w:w w:val="80"/>
                    </w:rPr>
                    <w:t>Medidas 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cautelares.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Derechos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Humanos.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7489pt;margin-top:396.823059pt;width:11.95pt;height:13pt;mso-position-horizontal-relative:page;mso-position-vertical-relative:page;z-index:-20615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99896pt;margin-top:396.823059pt;width:22.55pt;height:13pt;mso-position-horizontal-relative:page;mso-position-vertical-relative:page;z-index:-20612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solu-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51993pt;margin-top:424.64035pt;width:7.5pt;height:42.25pt;mso-position-horizontal-relative:page;mso-position-vertical-relative:page;z-index:-20610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9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9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69293pt;margin-top:446.788452pt;width:7.5pt;height:13pt;mso-position-horizontal-relative:page;mso-position-vertical-relative:page;z-index:-20608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869293pt;margin-top:446.788452pt;width:150.1pt;height:84.7pt;mso-position-horizontal-relative:page;mso-position-vertical-relative:page;z-index:-2060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Homologación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criterios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actua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7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Aumentar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judicialización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651993pt;margin-top:453.875061pt;width:149.7pt;height:80.45pt;mso-position-horizontal-relative:page;mso-position-vertical-relative:page;z-index:-2060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Ética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Neuro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lingüística.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28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nueva</w:t>
                  </w:r>
                  <w:r>
                    <w:rPr>
                      <w:color w:val="636466"/>
                      <w:spacing w:val="4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normalidad.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51993pt;margin-top:481.692352pt;width:7.5pt;height:13pt;mso-position-horizontal-relative:page;mso-position-vertical-relative:page;z-index:-20600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69293pt;margin-top:489.223053pt;width:7.5pt;height:13pt;mso-position-horizontal-relative:page;mso-position-vertical-relative:page;z-index:-2059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69293pt;margin-top:518.457764pt;width:7.5pt;height:13pt;mso-position-horizontal-relative:page;mso-position-vertical-relative:page;z-index:-2059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703pt;margin-top:540.160767pt;width:218.7pt;height:214.5pt;mso-position-horizontal-relative:page;mso-position-vertical-relative:page;z-index:-2059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859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orientaron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tendientes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plantear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eventual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piloto,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multidimensional</w:t>
                  </w:r>
                  <w:r>
                    <w:rPr>
                      <w:color w:val="636466"/>
                      <w:spacing w:val="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acompañamien-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post-sanción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cumplieron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ternamiento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reinte-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después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reinserción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entender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facto-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diseño,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Intersecre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tarial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/>
                  </w:r>
                </w:p>
                <w:p>
                  <w:pPr>
                    <w:spacing w:line="598" w:lineRule="exact" w:before="0"/>
                    <w:ind w:left="0" w:right="17" w:firstLine="0"/>
                    <w:jc w:val="righ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159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147995pt;margin-top:542.995361pt;width:176.2pt;height:179.95pt;mso-position-horizontal-relative:page;mso-position-vertical-relative:page;z-index:-2059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número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registros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las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pacitaciones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4,189,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2,227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1,962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premisa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impartieron: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diplo-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mados,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talleres,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cursos;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ministerios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jue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peritos,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policías,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defensores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aseso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víctimas,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empeñarse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adecuadamente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distinguiendo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siempre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especificidades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58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232.75pt;mso-position-horizontal-relative:page;mso-position-vertical-relative:page;z-index:-2058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traba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autoridades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corresponsables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adolescentes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inmersos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cual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quiera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versiones,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conferencias,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diplomados,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per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miten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adquirir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conocimientos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teóricos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actualicen sus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adquieran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fortalezcan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respuesta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entorno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requerimientos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laborales,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incremen-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estén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preparadas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dará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confianza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aptitudes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actitudes.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95pt;height:29pt;mso-position-horizontal-relative:page;mso-position-vertical-relative:page;z-index:-2058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160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1.7pt;height:793.7pt;mso-position-horizontal-relative:page;mso-position-vertical-relative:page;z-index:-20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294pt;width:264.95pt;height:22pt;mso-position-horizontal-relative:page;mso-position-vertical-relative:page;z-index:-20579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SISTEMA</w:t>
                  </w:r>
                  <w:r>
                    <w:rPr>
                      <w:rFonts w:ascii="Arial"/>
                      <w:b/>
                      <w:color w:val="25408F"/>
                      <w:spacing w:val="-34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PENITENCIARIO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22.013847pt;width:176.2pt;height:320.45pt;mso-position-horizontal-relative:page;mso-position-vertical-relative:page;z-index:-2057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tableció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gestionar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penitenciaria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Penitenciarios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equipamiento </w:t>
                  </w:r>
                  <w:r>
                    <w:rPr>
                      <w:color w:val="636466"/>
                      <w:spacing w:val="1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adecuado.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millo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832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413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Policía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ventiva,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Canina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K9,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Penitenciario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3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Reinserción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salía,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azotea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Penal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Procuradu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mejoramiento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Comisaría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 Preventiva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Ciudad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Constitución.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segu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ridad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1312pt;margin-top:122.017548pt;width:149.7pt;height:81.850pt;mso-position-horizontal-relative:page;mso-position-vertical-relative:page;z-index:-2057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8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Colina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Cruz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Polideportivo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pista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Aérea,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Ministerial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Control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Confianza.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0590pt;margin-top:151.248444pt;width:7.5pt;height:13pt;mso-position-horizontal-relative:page;mso-position-vertical-relative:page;z-index:-20572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61597pt;margin-top:212.551453pt;width:176.6pt;height:171.4pt;mso-position-horizontal-relative:page;mso-position-vertical-relative:page;z-index:-2056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invirtieron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tegral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consistente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149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transporte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(patrullas,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automóviles,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tobuses,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motocic</w:t>
                  </w:r>
                  <w:r>
                    <w:rPr>
                      <w:color w:val="636466"/>
                      <w:spacing w:val="-2"/>
                      <w:w w:val="85"/>
                    </w:rPr>
                    <w:t>letas,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vagonetas),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34,845</w:t>
                  </w:r>
                  <w:r>
                    <w:rPr>
                      <w:color w:val="636466"/>
                      <w:spacing w:val="30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prendas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(vestuario,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uniformes,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prendas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seguridad),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2,737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táctico,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4,384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armamento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6,997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utensilios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corporaciones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Direcciones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Policía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Tránsito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445.45636pt;width:7.5pt;height:13pt;mso-position-horizontal-relative:page;mso-position-vertical-relative:page;z-index:-20567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543297pt;margin-top:445.45636pt;width:150.1pt;height:264.8pt;mso-position-horizontal-relative:page;mso-position-vertical-relative:page;z-index:-2056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Cuartel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Batallón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Infantería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Marina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Batallón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Ingenieros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Comba-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Habitacional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Militar;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Alojamiento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Perso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Policía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Preventiva,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Comisarías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Lu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iniciativa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privada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Batallón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Marina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versión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rehabilitó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Interna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Tratamiento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comandan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474.690948pt;width:7.5pt;height:13pt;mso-position-horizontal-relative:page;mso-position-vertical-relative:page;z-index:-20562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503.925659pt;width:7.5pt;height:13pt;mso-position-horizontal-relative:page;mso-position-vertical-relative:page;z-index:-20560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546.360229pt;width:7.5pt;height:13pt;mso-position-horizontal-relative:page;mso-position-vertical-relative:page;z-index:-20557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01.994934pt;width:7.5pt;height:13pt;mso-position-horizontal-relative:page;mso-position-vertical-relative:page;z-index:-20555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43297pt;margin-top:670.829529pt;width:7.5pt;height:13pt;mso-position-horizontal-relative:page;mso-position-vertical-relative:page;z-index:-20552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40918pt;margin-top:725.634827pt;width:42.65pt;height:29pt;mso-position-horizontal-relative:page;mso-position-vertical-relative:page;z-index:-2055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161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0pt;width:151.7pt;height:793.7pt;mso-position-horizontal-relative:page;mso-position-vertical-relative:page;z-index:-20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67.353096pt;width:117.1pt;height:46pt;mso-position-horizontal-relative:page;mso-position-vertical-relative:page;z-index:-20545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DERECHOS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HUMANOS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5693pt;margin-top:150.360443pt;width:176.6pt;height:460.95pt;mso-position-horizontal-relative:page;mso-position-vertical-relative:page;z-index:-2054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rrolle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armónicamente,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existir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quienes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integran.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soporte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justicia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verdad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mostrar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empatía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comunidad.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individual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social;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autoridades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protegerán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libertad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integridad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4"/>
                      <w:w w:val="85"/>
                    </w:rPr>
                    <w:t>Trabajar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el respeto,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promoción,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cum-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plimiento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garantía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hu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públicas,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precie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respetuoso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progresista;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traduce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armónica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equilibrada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contrario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anarquía.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posibili-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libertad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menoscabo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seguridad;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posible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rechos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gobernabi-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estricto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mecanismos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problemática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1pt;height:29pt;mso-position-horizontal-relative:page;mso-position-vertical-relative:page;z-index:-20540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162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1.7pt;height:793.7pt;mso-position-horizontal-relative:page;mso-position-vertical-relative:page;z-index:-20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096pt;width:168.7pt;height:46pt;mso-position-horizontal-relative:page;mso-position-vertical-relative:page;z-index:-20536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PARTICIPACIÓN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CIUDADANA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41.856354pt;width:176.6pt;height:443.95pt;mso-position-horizontal-relative:page;mso-position-vertical-relative:page;z-index:-20533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Vivimos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angustia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repenti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namente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severamente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dete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riorada,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miembros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w w:val="85"/>
                    </w:rPr>
                    <w:t> 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queridos,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consecuencia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virus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Covid;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circunstan-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cercano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mitigación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sociales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vulnerabilidad.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cotidiano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básicas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busca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apoyo,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requerimiento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medicamentos,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alimento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falta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provocado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Somos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sensibles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actuamos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consecuencia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sidades,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formalizando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em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asociaciones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organizadas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Alianza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Comunitaria,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coordinamos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órdenes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distribuir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atiende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ofi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convoquen;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acudimos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grupos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asociaciones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escuchamos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recibimos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problemática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planteamiento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solución;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después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analizar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llevamos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soluciones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068115pt;margin-top:725.634949pt;width:48pt;height:29pt;mso-position-horizontal-relative:page;mso-position-vertical-relative:page;z-index:-20531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163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5013pt;margin-top:0pt;width:151.7pt;height:793.7pt;mso-position-horizontal-relative:page;mso-position-vertical-relative:page;z-index:-20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353096pt;width:321pt;height:46pt;mso-position-horizontal-relative:page;mso-position-vertical-relative:page;z-index:-20526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PROFESIONALIZACIÓN</w:t>
                  </w:r>
                  <w:r>
                    <w:rPr>
                      <w:rFonts w:ascii="Arial" w:hAnsi="Arial"/>
                      <w:b/>
                      <w:color w:val="25408F"/>
                      <w:spacing w:val="110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DE</w:t>
                  </w:r>
                  <w:r>
                    <w:rPr>
                      <w:rFonts w:ascii="Arial" w:hAnsi="Arial"/>
                      <w:b/>
                      <w:color w:val="25408F"/>
                      <w:spacing w:val="110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LOS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CUERPOS</w:t>
                  </w:r>
                  <w:r>
                    <w:rPr>
                      <w:rFonts w:ascii="Arial" w:hAnsi="Arial"/>
                      <w:b/>
                      <w:color w:val="25408F"/>
                      <w:spacing w:val="84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POLICÍACOS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140.43895pt;width:176.6pt;height:548.65pt;mso-position-horizontal-relative:page;mso-position-vertical-relative:page;z-index:-2052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trabajando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bienestar,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tranquilidad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profesionalización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ámbi-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posibilidad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 capacidades,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habilidades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actitudes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capacitado,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profesionalización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cuerpos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policiacos.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220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tructura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destacan: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edificio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Seguri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Academia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inalmente,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pertinente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destacar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concluir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llevadas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Academia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clave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distintas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corporaciones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están: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inicial,</w:t>
                  </w:r>
                  <w:r>
                    <w:rPr>
                      <w:color w:val="636466"/>
                      <w:w w:val="85"/>
                    </w:rPr>
                    <w:t> actualización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cialización,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certificación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instructor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competencias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básicas, en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1,558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promedio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provenientes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Po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licía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spacing w:val="25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Policía</w:t>
                  </w:r>
                  <w:r>
                    <w:rPr>
                      <w:color w:val="636466"/>
                      <w:w w:val="90"/>
                    </w:rPr>
                    <w:t> de Investigación,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operadores 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40.43895pt;width:176.6pt;height:179.95pt;mso-position-horizontal-relative:page;mso-position-vertical-relative:page;z-index:-2052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Justicia </w:t>
                  </w:r>
                  <w:r>
                    <w:rPr>
                      <w:color w:val="636466"/>
                      <w:spacing w:val="-2"/>
                      <w:w w:val="90"/>
                    </w:rPr>
                    <w:t>Penal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Adolescentes,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facili-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Alternativa,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Juicio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Cautelares.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99.7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(3,174)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corporaciones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Procuraduría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evaluados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satisfactoriamente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confianza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vigente,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policías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confiables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profesionalizados.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85pt;height:29pt;mso-position-horizontal-relative:page;mso-position-vertical-relative:page;z-index:-2051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164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51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4.9pt;mso-position-horizontal-relative:page;mso-position-vertical-relative:page;z-index:-20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353096pt;width:270.1pt;height:22pt;mso-position-horizontal-relative:page;mso-position-vertical-relative:page;z-index:-205120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PROGRAMA</w:t>
                  </w:r>
                  <w:r>
                    <w:rPr>
                      <w:rFonts w:ascii="Arial"/>
                      <w:b/>
                      <w:color w:val="25408F"/>
                      <w:spacing w:val="-8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VIVIR</w:t>
                  </w:r>
                  <w:r>
                    <w:rPr>
                      <w:rFonts w:ascii="Arial"/>
                      <w:b/>
                      <w:color w:val="25408F"/>
                      <w:spacing w:val="-8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EN</w:t>
                  </w:r>
                  <w:r>
                    <w:rPr>
                      <w:rFonts w:ascii="Arial"/>
                      <w:b/>
                      <w:color w:val="25408F"/>
                      <w:spacing w:val="-8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PAZ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39398pt;margin-top:148.942856pt;width:176.6pt;height:478.85pt;mso-position-horizontal-relative:page;mso-position-vertical-relative:page;z-index:-2050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paz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diálogo,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respeto,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tolerancia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individuos, 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ciedad.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paz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traduce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sociedad.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sentido,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dispersando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mensajes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incidir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virtudes,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reuniones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 se realizan en los parques públicos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recuperados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recreación,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teatro,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lúdicas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niños,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adultos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aprovechan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eventos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comunitarios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acercar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dependen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competencia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vacunas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cachorros,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preservativos,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paquetes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suero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oral,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coloidal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desinfección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frutas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verduras,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acerca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ofrecen.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insignia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índole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gubernamentales,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tenga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percepción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cercano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gente.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148.942749pt;width:176.6pt;height:346.85pt;mso-position-horizontal-relative:page;mso-position-vertical-relative:page;z-index:-2050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Caravana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Itineran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artísticos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parques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populares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convivencia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familiar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incidir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delito.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promover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familiar,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física,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recrea-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tivas,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regeneración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tejido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hábitos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saludables,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Purí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sima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poblado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Isidro,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andadores,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juegos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ejercitadores,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lumina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51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parques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plazas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largo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ancho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170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825073pt;margin-top:725.634949pt;width:48.25pt;height:29pt;mso-position-horizontal-relative:page;mso-position-vertical-relative:page;z-index:-20504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165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502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4.9pt;mso-position-horizontal-relative:page;mso-position-vertical-relative:page;z-index:-20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353493pt;width:158.7pt;height:70pt;mso-position-horizontal-relative:page;mso-position-vertical-relative:page;z-index:-204976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sz w:val="40"/>
                    </w:rPr>
                    <w:t>PROCURACIÓN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line="250" w:lineRule="auto" w:before="20"/>
                    <w:ind w:left="20" w:right="83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-5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JUSTICIA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 LABORAL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168.785751pt;width:219.15pt;height:585.85pt;mso-position-horizontal-relative:page;mso-position-vertical-relative:page;z-index:-2049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legiado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ticia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trabajadores,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conciliación,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paz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armonía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satisfactorio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poniendo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prioridad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dialogo.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blecieron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permanentes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jadores,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849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lucionados,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aproximadamente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1,737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conflictos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pláticas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conciliatorias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satisfactorios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sindicatos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empleadores,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mantuvo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índice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huelgas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estalladas,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tranquilidad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tabilidad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conveniente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mencionar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pandemia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coronavirus,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celeridad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rezagos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procesal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13,945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notificaciones,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9,248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resoluciones,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815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audiencias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285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sentencias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dictadas.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6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Procuraduría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Defensa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Traba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proporcionado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credibilidad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propor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cionó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6,078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4,075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hombres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2,003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mujeres),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empleados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/>
                  </w:r>
                </w:p>
                <w:p>
                  <w:pPr>
                    <w:spacing w:before="124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166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564.928772pt;width:176.2pt;height:140.35pt;mso-position-horizontal-relative:page;mso-position-vertical-relative:page;z-index:-204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26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448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671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ratificó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fortaleciendo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procuracion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w w:val="85"/>
                    </w:rPr>
                    <w:t> laboral,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tutela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2,557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dores.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904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8.85pt;mso-position-horizontal-relative:page;mso-position-vertical-relative:page;z-index:-20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3.364807pt;margin-top:168.785751pt;width:176.2pt;height:241.25pt;mso-position-horizontal-relative:page;mso-position-vertical-relative:page;z-index:-204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inspección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higiene,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346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visitas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inspección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jurisdic-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higiene,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330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aptitud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Responsables,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higiene,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propiciando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digno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resguardando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emprendidas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seis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69293pt;margin-top:413.028259pt;width:7.5pt;height:13pt;mso-position-horizontal-relative:page;mso-position-vertical-relative:page;z-index:-20483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869293pt;margin-top:413.028259pt;width:149.7pt;height:161.050pt;mso-position-horizontal-relative:page;mso-position-vertical-relative:page;z-index:-2048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conciliaciones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fuera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</w:t>
                  </w:r>
                  <w:r>
                    <w:rPr>
                      <w:color w:val="636466"/>
                      <w:w w:val="85"/>
                    </w:rPr>
                    <w:t> sumaron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18,646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cobertu-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57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colecti-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presentados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Junta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Conciliación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Arbitraje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(JLCA)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Juntas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Concilia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Arbitraje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(JECA)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1,635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contratos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colectivos,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gistros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sindicales,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506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reglamentos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interiores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485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emplazamientos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huelga.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69293pt;margin-top:455.46286pt;width:7.5pt;height:13pt;mso-position-horizontal-relative:page;mso-position-vertical-relative:page;z-index:-2047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140"/>
                    </w:rPr>
                    <w:t>•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147507pt;margin-top:550.045654pt;width:176.6pt;height:171.4pt;mso-position-horizontal-relative:page;mso-position-vertical-relative:page;z-index:-2047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órgano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jurisdiccional,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355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despido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injustificado;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beneficiario;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42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renun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voluntaria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hicieron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</w:t>
                  </w:r>
                  <w:r>
                    <w:rPr>
                      <w:color w:val="636466"/>
                      <w:w w:val="85"/>
                    </w:rPr>
                    <w:t> laboral,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790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audiencias,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requerimientos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embargos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adeudo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laborales,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tenía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actor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392029pt;margin-top:725.634949pt;width:47.7pt;height:29pt;mso-position-horizontal-relative:page;mso-position-vertical-relative:page;z-index:-2047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167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7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8.85pt;mso-position-horizontal-relative:page;mso-position-vertical-relative:page;z-index:-20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187897pt;width:199.9pt;height:22pt;mso-position-horizontal-relative:page;mso-position-vertical-relative:page;z-index:-20466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PROTECCIÓN</w:t>
                  </w:r>
                  <w:r>
                    <w:rPr>
                      <w:rFonts w:ascii="Arial" w:hAnsi="Arial"/>
                      <w:b/>
                      <w:color w:val="25408F"/>
                      <w:spacing w:val="-49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CIVIL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6997pt;margin-top:151.777451pt;width:176.6pt;height:557.15pt;mso-position-horizontal-relative:page;mso-position-vertical-relative:page;z-index:-2046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haber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bagaje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cultural: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fenómenos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naturales”.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administra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buena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crecido,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fenómenos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vez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violentos,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expuesta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fenómenos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climatológicos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causas.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realidad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racterísticas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geográficas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climáticas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configuran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viendo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consecuencias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climático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latitudes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planeta,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mantiene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padecer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desastres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causados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fenómenos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vemos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periodo,</w:t>
                  </w:r>
                  <w:r>
                    <w:rPr>
                      <w:color w:val="636466"/>
                      <w:spacing w:val="-1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atendieron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397</w:t>
                  </w:r>
                  <w:r>
                    <w:rPr>
                      <w:color w:val="636466"/>
                      <w:spacing w:val="-7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lla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mados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accidentes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lesiones;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325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problemas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y,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médicos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recursos.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acreditaron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18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consultores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ternos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estableci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privados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preven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sanitarios;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recorridos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perifoneo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nias,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conocer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higiene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blecidas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51.777451pt;width:176.2pt;height:328.95pt;mso-position-horizontal-relative:page;mso-position-vertical-relative:page;z-index:-20461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Monitoreo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hrs.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nómenos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afectaron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tió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declaratoria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desastre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sequía</w:t>
                  </w:r>
                  <w:r>
                    <w:rPr>
                      <w:color w:val="636466"/>
                      <w:spacing w:val="29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severa.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revisaron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autorizaron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protección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guardando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entorno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ocurrencia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emergencia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producida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fenómeno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perturbador.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impartieron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-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talleres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brigadas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conciencia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materiales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grosos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conciencia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enfermedades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725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384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pláticas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5"/>
                    </w:rPr>
                    <w:t>504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visitas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inspección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me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didas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seguridad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higiene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su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fraestructura,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250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playas,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fallas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concentración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25pt;height:29pt;mso-position-horizontal-relative:page;mso-position-vertical-relative:page;z-index:-20459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168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56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4.9pt;mso-position-horizontal-relative:page;mso-position-vertical-relative:page;z-index:-20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609.450pt;height:464.9pt;mso-position-horizontal-relative:page;mso-position-vertical-relative:page;z-index:-20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9.214706pt;margin-top:56.168549pt;width:345.15pt;height:69pt;mso-position-horizontal-relative:page;mso-position-vertical-relative:page;z-index:-204496" type="#_x0000_t202" filled="false" stroked="false">
            <v:textbox inset="0,0,0,0">
              <w:txbxContent>
                <w:p>
                  <w:pPr>
                    <w:spacing w:line="660" w:lineRule="exact" w:before="49"/>
                    <w:ind w:left="483" w:right="17" w:hanging="464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TRANSPARENCIA</w:t>
                  </w:r>
                  <w:r>
                    <w:rPr>
                      <w:rFonts w:ascii="Arial"/>
                      <w:b/>
                      <w:color w:val="002957"/>
                      <w:spacing w:val="-9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Y</w:t>
                  </w:r>
                  <w:r>
                    <w:rPr>
                      <w:rFonts w:ascii="Arial"/>
                      <w:b/>
                      <w:color w:val="002957"/>
                      <w:w w:val="109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z w:val="68"/>
                    </w:rPr>
                    <w:t>BUEN</w:t>
                  </w:r>
                  <w:r>
                    <w:rPr>
                      <w:rFonts w:ascii="Arial"/>
                      <w:b/>
                      <w:color w:val="002957"/>
                      <w:spacing w:val="9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sz w:val="68"/>
                    </w:rPr>
                    <w:t>GOBIERNO</w:t>
                  </w:r>
                  <w:r>
                    <w:rPr>
                      <w:rFonts w:asci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378899pt;margin-top:158.864044pt;width:210.65pt;height:561.85pt;mso-position-horizontal-relative:page;mso-position-vertical-relative:page;z-index:-204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estableció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claridad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transparencia,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cualidad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 que se demuestra con una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honesta,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responsable,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ordenada,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austera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seis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esfuerzos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encauzaron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canzar 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máximo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transparencia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donde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confianza,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observar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laridad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públicos,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restricciones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nejo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confianza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corrupción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rindan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resultados </w:t>
                  </w:r>
                  <w:r>
                    <w:rPr>
                      <w:color w:val="636466"/>
                      <w:spacing w:val="1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obtenidos.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perspectiva,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preciso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último año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esta administración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enmarcados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(PEDBCS)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instrumento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rector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 del aparato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 como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texto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Transparencia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PEDBCS.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institucionales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lucha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frontal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corrupción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fortaleció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tructura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orgánica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investigar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25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substanciar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resolver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quejas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terpuestas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ciudadanía.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Defensoría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nistrativa.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reestructuración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posicionó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aparato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necesario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derivaran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85901pt;margin-top:158.864044pt;width:210.65pt;height:530.75pt;mso-position-horizontal-relative:page;mso-position-vertical-relative:page;z-index:-2044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decidida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convicción,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promovió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Desempeño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permanente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estratégicas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operatividad,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viáticos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fondo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revolvente.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rigurosa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coadyuvó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solventación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originadas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ejercidos,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pilar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escrutinio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promovió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3,300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1,533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niales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conflicto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intereses.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bierno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suscribió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colabo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exclusivo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DeclaraNet.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claraNet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organismos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institucio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forjada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complejidad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distingue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democracia.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sustentados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premisa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fundamental: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llegar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futuro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2"/>
                      <w:w w:val="90"/>
                    </w:rPr>
                    <w:t>y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juntos,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871704pt;margin-top:725.634827pt;width:41.2pt;height:29pt;mso-position-horizontal-relative:page;mso-position-vertical-relative:page;z-index:-2044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171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40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0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203pt;margin-top:68.061691pt;width:348.5pt;height:46pt;mso-position-horizontal-relative:page;mso-position-vertical-relative:page;z-index:-2043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MEDIDAS</w:t>
                  </w:r>
                  <w:r>
                    <w:rPr>
                      <w:rFonts w:ascii="Arial" w:hAnsi="Arial"/>
                      <w:b/>
                      <w:color w:val="25408F"/>
                      <w:spacing w:val="-38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DE</w:t>
                  </w:r>
                  <w:r>
                    <w:rPr>
                      <w:rFonts w:ascii="Arial" w:hAnsi="Arial"/>
                      <w:b/>
                      <w:color w:val="25408F"/>
                      <w:spacing w:val="-38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ANTICORRUPCIÓN</w:t>
                  </w:r>
                  <w:r>
                    <w:rPr>
                      <w:rFonts w:ascii="Arial" w:hAnsi="Arial"/>
                      <w:b/>
                      <w:color w:val="25408F"/>
                      <w:spacing w:val="-38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PARTICIPACIÓN</w:t>
                  </w:r>
                  <w:r>
                    <w:rPr>
                      <w:rFonts w:ascii="Arial" w:hAnsi="Arial"/>
                      <w:b/>
                      <w:color w:val="25408F"/>
                      <w:spacing w:val="32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CIUDADANA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160.574951pt;width:219.15pt;height:594.1pt;mso-position-horizontal-relative:page;mso-position-vertical-relative:page;z-index:-2043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8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Percepción</w:t>
                  </w:r>
                  <w:r>
                    <w:rPr>
                      <w:rFonts w:ascii="Arial" w:hAns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13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honestidad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percepción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honestidad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componente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combatir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rrupción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impunidad.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propuso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erradicar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corrupción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públicos.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fin,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fortalecieron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medios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garanticen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pronto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hechos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corrupción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ley</w:t>
                  </w:r>
                  <w:r>
                    <w:rPr>
                      <w:color w:val="636466"/>
                      <w:spacing w:val="-4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right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3,381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quejas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promedio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676.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recurrente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presentando,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promedio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quejas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 se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469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quejas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denuncias;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disminuyeron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vía,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decirse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escrito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preponde-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rantemente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utilizaron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399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Quejanet;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electrónico;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comparecencia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telefónica.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Buzones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aplicadas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3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impedida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recorridos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buzones.</w:t>
                  </w:r>
                  <w:r>
                    <w:rPr/>
                  </w:r>
                </w:p>
                <w:p>
                  <w:pPr>
                    <w:spacing w:line="598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09pt;margin-top:184.374451pt;width:176.6pt;height:540.15pt;mso-position-horizontal-relative:page;mso-position-vertical-relative:page;z-index:-2043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469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quejas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recibidas,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folio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tramitaron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trónico.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359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restantes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motivaron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Presunta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ponsabilidad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rrespondiente 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proceso 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investigativo.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origen,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advierte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causa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está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relacionada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posible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conflicto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intereses: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112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Patrimo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w w:val="85"/>
                    </w:rPr>
                    <w:t> extemporáneo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obligación.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abrieron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servaciones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(ASF)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45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(SFP)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8"/>
                      <w:w w:val="90"/>
                    </w:rPr>
                    <w:t>y,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abrieron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359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</w:t>
                  </w:r>
                  <w:r>
                    <w:rPr>
                      <w:color w:val="636466"/>
                      <w:w w:val="85"/>
                    </w:rPr>
                    <w:t> 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concluidos.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359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 </w:t>
                  </w:r>
                  <w:r>
                    <w:rPr>
                      <w:color w:val="636466"/>
                      <w:spacing w:val="-2"/>
                      <w:w w:val="85"/>
                    </w:rPr>
                    <w:t>concluyeron</w:t>
                  </w:r>
                  <w:r>
                    <w:rPr>
                      <w:color w:val="636466"/>
                      <w:w w:val="85"/>
                    </w:rPr>
                    <w:t> 80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riores.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68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concluidos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emisión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Presunta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(IPRA);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falta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reclama,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son: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IPRA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extemporánea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Declaración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28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0.35pt;mso-position-horizontal-relative:page;mso-position-vertical-relative:page;z-index:-20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83.745949pt;width:176.6pt;height:641.050pt;mso-position-horizontal-relative:page;mso-position-vertical-relative:page;z-index:-2042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misma;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35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lacionadas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examen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toxicológico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denuncia 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ciudadana.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restantes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concluidos,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cau-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sas: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falta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advertir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presunta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va;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conclusión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prescripción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incompetencia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conocer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trumento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rector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mental,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honestidad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percibida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gubernamental”.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premisa,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PEDBCS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propone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batir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corrupción,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cualquier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contrario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legalidad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ética,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promueva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cultura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honestidad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contexto,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administra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constitucionales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cendencia,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ámbito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estatal.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loría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desempeñó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papel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ético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-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ju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rídico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dar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rumbo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deber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ser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Así,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Código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Ética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Integridad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Pública;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establecimiento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permanen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aseguren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integridad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portamiento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ético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públi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deberán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Ética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Conflicto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Interés.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813pt;margin-top:83.745949pt;width:176.6pt;height:579.75pt;mso-position-horizontal-relative:page;mso-position-vertical-relative:page;z-index:-20420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 General publicó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31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octu-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Códigos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Conducta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ministración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teriormente,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actualizó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Código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Conducta.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Aunado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spacing w:val="-3"/>
                      <w:w w:val="95"/>
                    </w:rPr>
                    <w:t>anterior,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abril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publicó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Boletín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bierno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Ética.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for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éticos-establecida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Progra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Combate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Corrupción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Impunidad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Mejora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2019-2024,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dependencias </w:t>
                  </w:r>
                  <w:r>
                    <w:rPr>
                      <w:color w:val="636466"/>
                      <w:spacing w:val="1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federales.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5"/>
                    </w:rPr>
                    <w:t>Por</w:t>
                  </w:r>
                  <w:r>
                    <w:rPr>
                      <w:color w:val="636466"/>
                      <w:spacing w:val="-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primera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vez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-de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acuerdo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referidos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lineamientos-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Órganos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Inter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voz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atribuciones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denuncias.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detallado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investigación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denuncias,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estandarizar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vestigativo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emisión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recomen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daciones.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Contralo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ría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corrupción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.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Política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aprobada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16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marzo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Coordinador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Anticorrupción,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for-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Anticorrupción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sualiza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instrumento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clave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rector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funcionamiento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Siste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ma Estatal</w:t>
                  </w:r>
                  <w:r>
                    <w:rPr>
                      <w:color w:val="636466"/>
                      <w:spacing w:val="-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Anticorrupción (SEA BCS).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499023pt;margin-top:725.634827pt;width:46.6pt;height:29pt;mso-position-horizontal-relative:page;mso-position-vertical-relative:page;z-index:-20418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.3465pt;margin-top:84.039558pt;width:218.75pt;height:670.6pt;mso-position-horizontal-relative:page;mso-position-vertical-relative:page;z-index:-20413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8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Contraloría</w:t>
                  </w:r>
                  <w:r>
                    <w:rPr>
                      <w:rFonts w:ascii="Arial" w:hAnsi="Arial"/>
                      <w:b/>
                      <w:color w:val="636466"/>
                      <w:spacing w:val="4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Interna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left="870" w:right="18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reforma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constitucional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instituye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Antico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rrupción.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respectivas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reformas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constitucionales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locales.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erige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paradigma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combate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corrupción,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columna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prevenir 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detectar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oportunamente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sibles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hechos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corrupción.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normativo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Desempeño</w:t>
                  </w:r>
                  <w:r>
                    <w:rPr>
                      <w:color w:val="636466"/>
                      <w:spacing w:val="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Institucional</w:t>
                  </w:r>
                  <w:r>
                    <w:rPr>
                      <w:color w:val="636466"/>
                      <w:spacing w:val="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(COCODI).</w:t>
                  </w:r>
                  <w:r>
                    <w:rPr>
                      <w:color w:val="636466"/>
                      <w:spacing w:val="1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</w:t>
                  </w:r>
                  <w:r>
                    <w:rPr>
                      <w:color w:val="636466"/>
                      <w:spacing w:val="1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tableció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dencias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integraran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COCODI.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cierre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Paralelamente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9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COCODI,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motivo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funciones.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–como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esperarse-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COCODI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estén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integrados.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 no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obstante,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contingen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left="870" w:right="17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12 sesiones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realizadas 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virtual.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estableció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compromiso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velar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legalidad,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imparcialidad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eficiencia.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w w:val="90"/>
                    </w:rPr>
                    <w:t> ello,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 presencia en 258 de 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424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licitación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concur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taciones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CompraNet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Net-B.C.S.,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efectuados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ayuntamientos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/>
                  </w:r>
                </w:p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174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609pt;margin-top:83.738052pt;width:176.6pt;height:623.15pt;mso-position-horizontal-relative:page;mso-position-vertical-relative:page;z-index:-20411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782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986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vigilancia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contrataciones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right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invertido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involucra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muchos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tores.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comprometidas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cumplidas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Intervienen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blicas,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Concesiones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Permisos.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Anticorrupción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identifica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vinculados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tipo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procedimientos.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Actualmente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gistro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contiene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mensual.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lece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Proveedores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tratistas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Sancionados,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cuyo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dispongan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útil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asignación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arrendamientos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Ambos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Siste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Anticorrupción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disponibles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página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Contraloría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General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observaciones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detrimento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privilegian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preventivas.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ventivas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976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408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259.493958pt;width:176.6pt;height:434.55pt;mso-position-horizontal-relative:page;mso-position-vertical-relative:page;z-index:-2040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vertiente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traloría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promueve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capacitación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Social.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constituyeron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151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los que participaron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341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vigiló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ejecutados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tado;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coordi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instancias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ejecutoras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programas 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sociales.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puntual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articipación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 conformados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Honorable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Ayuntamiento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estatales;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buscando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promo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recur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mités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constituyen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significativo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vínculo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credibilidad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confianza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guberna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mentales.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259.746948pt;width:176.2pt;height:447.75pt;mso-position-horizontal-relative:page;mso-position-vertical-relative:page;z-index:-2040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fiscalización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recur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auditorías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educación.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ponde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corriente.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última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848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–como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auditor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integrales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Administra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Estatal.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solventar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051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Audi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toría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Federación,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realiza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muestra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14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173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460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98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presentó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-Secretaría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General-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revisa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837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rresponde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aprobada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irregularidades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255920pt;margin-top:725.634827pt;width:46.8pt;height:29pt;mso-position-horizontal-relative:page;mso-position-vertical-relative:page;z-index:-2040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24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9.193787pt;margin-top:160.278748pt;width:176.2pt;height:131.8pt;mso-position-horizontal-relative:page;mso-position-vertical-relative:page;z-index:-203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Auditoría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Federación,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 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 del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242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observaciones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775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solventaron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acumulado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765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47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300.781738pt;width:176.6pt;height:421.35pt;mso-position-horizontal-relative:page;mso-position-vertical-relative:page;z-index:-2039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Considerando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coadyuvó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solventación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957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896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observado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loría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dores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responsables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normativas.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propó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sito,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efectuó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115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Viáticos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077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supervisiones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volvente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dades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127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revisio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cuyo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verificado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asciende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314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complementa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vela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inalmente,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Deudores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nuir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pendiente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comprobar</w:t>
                  </w:r>
                  <w:r>
                    <w:rPr>
                      <w:color w:val="636466"/>
                      <w:spacing w:val="-2"/>
                      <w:w w:val="85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302.013763pt;width:176.2pt;height:421.35pt;mso-position-horizontal-relative:page;mso-position-vertical-relative:page;z-index:-2039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resumen,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intervino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fiscalización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728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145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traloría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directa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coadyuva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solventa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auditorías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efectúa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Superior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la</w:t>
                  </w:r>
                  <w:r>
                    <w:rPr>
                      <w:color w:val="636466"/>
                      <w:spacing w:val="19"/>
                      <w:w w:val="80"/>
                    </w:rPr>
                    <w:t> </w:t>
                  </w:r>
                  <w:r>
                    <w:rPr>
                      <w:color w:val="636466"/>
                      <w:spacing w:val="-2"/>
                      <w:w w:val="80"/>
                    </w:rPr>
                    <w:t>F</w:t>
                  </w:r>
                  <w:r>
                    <w:rPr>
                      <w:color w:val="636466"/>
                      <w:spacing w:val="-1"/>
                      <w:w w:val="80"/>
                    </w:rPr>
                    <w:t>ederación.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observaciones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ginadas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conjuntamente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2020-2021.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dictámenes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logrando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57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observaciones.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guimiento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observaciones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auditorías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2020-</w:t>
                  </w:r>
                  <w:r>
                    <w:rPr>
                      <w:color w:val="636466"/>
                      <w:w w:val="8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anteriores.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permitió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solventar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acumula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736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.7pt;height:29pt;mso-position-horizontal-relative:page;mso-position-vertical-relative:page;z-index:-20389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387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0.35pt;mso-position-horizontal-relative:page;mso-position-vertical-relative:page;z-index:-20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160.575165pt;width:176.6pt;height:558.2pt;mso-position-horizontal-relative:page;mso-position-vertical-relative:page;z-index:-20382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5"/>
                      <w:sz w:val="28"/>
                    </w:rPr>
                    <w:t>Responsabilidades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50" w:lineRule="auto" w:before="14"/>
                    <w:ind w:left="20" w:right="932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administrativas</w:t>
                  </w:r>
                  <w:r>
                    <w:rPr>
                      <w:rFonts w:ascii="Arial" w:hAnsi="Arial"/>
                      <w:b/>
                      <w:color w:val="636466"/>
                      <w:spacing w:val="-40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color w:val="636466"/>
                      <w:spacing w:val="-39"/>
                      <w:w w:val="90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90"/>
                      <w:sz w:val="28"/>
                    </w:rPr>
                    <w:t>los</w:t>
                  </w:r>
                  <w:r>
                    <w:rPr>
                      <w:rFonts w:ascii="Arial" w:hAnsi="Arial"/>
                      <w:b/>
                      <w:color w:val="636466"/>
                      <w:w w:val="84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servidores</w:t>
                  </w:r>
                  <w:r>
                    <w:rPr>
                      <w:rFonts w:ascii="Arial" w:hAnsi="Arial"/>
                      <w:b/>
                      <w:color w:val="636466"/>
                      <w:spacing w:val="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públicos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54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Vigilar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propuesto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actual</w:t>
                  </w:r>
                  <w:r>
                    <w:rPr>
                      <w:color w:val="636466"/>
                      <w:spacing w:val="-2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administración.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resul-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reflejan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"/>
                      <w:w w:val="90"/>
                    </w:rPr>
                    <w:t> transpa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rencia,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rendición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orientada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protección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bernados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intervienen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trámites </w:t>
                  </w:r>
                  <w:r>
                    <w:rPr>
                      <w:color w:val="636466"/>
                      <w:spacing w:val="4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gubernamentales.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responsabilidades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nistrativas,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63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Expedientes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ministrativa (EPRA)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remitidos por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Coor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dinación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Anticorrupción.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dictó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abstención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procedimiento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responsabilidad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ministrativa.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cedimiento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cuyo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siguiente: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radicación,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emplazamiento,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audiencia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alegatos.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interpuestos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incidentales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revocación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resoluciones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emitidas.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enti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adscripción,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perte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sujetos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trativa,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presunción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omi-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incumplimiento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normatividad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aplicable.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160.279755pt;width:176.2pt;height:206.35pt;mso-position-horizontal-relative:page;mso-position-vertical-relative:page;z-index:-2038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emitió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ejecutó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amonestaciones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vadas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apercibimiento,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faltas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graves.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faltas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Tribunal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Justicia</w:t>
                  </w:r>
                  <w:r>
                    <w:rPr>
                      <w:color w:val="636466"/>
                      <w:spacing w:val="27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ninguna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incumplimiento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tratos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celebrados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inconformidad.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822815pt;margin-top:725.634949pt;width:46.25pt;height:29pt;mso-position-horizontal-relative:page;mso-position-vertical-relative:page;z-index:-20377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5"/>
                      <w:sz w:val="54"/>
                    </w:rPr>
                    <w:t>177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375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0.35pt;mso-position-horizontal-relative:page;mso-position-vertical-relative:page;z-index:-20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353096pt;width:351.1pt;height:46pt;mso-position-horizontal-relative:page;mso-position-vertical-relative:page;z-index:-203704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TRANSPARENCIA</w:t>
                  </w:r>
                  <w:r>
                    <w:rPr>
                      <w:rFonts w:ascii="Arial"/>
                      <w:b/>
                      <w:color w:val="25408F"/>
                      <w:spacing w:val="-2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Y</w:t>
                  </w:r>
                  <w:r>
                    <w:rPr>
                      <w:rFonts w:ascii="Arial"/>
                      <w:b/>
                      <w:color w:val="25408F"/>
                      <w:spacing w:val="-2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ACCESO</w:t>
                  </w:r>
                  <w:r>
                    <w:rPr>
                      <w:rFonts w:ascii="Arial"/>
                      <w:b/>
                      <w:color w:val="25408F"/>
                      <w:spacing w:val="-2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A</w:t>
                  </w:r>
                  <w:r>
                    <w:rPr>
                      <w:rFonts w:ascii="Arial"/>
                      <w:b/>
                      <w:color w:val="25408F"/>
                      <w:spacing w:val="-21"/>
                      <w:w w:val="105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LA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INFORMACIÓN</w:t>
                  </w:r>
                  <w:r>
                    <w:rPr>
                      <w:rFonts w:ascii="Arial" w:hAnsi="Arial"/>
                      <w:b/>
                      <w:color w:val="25408F"/>
                      <w:spacing w:val="-52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PÚBLICA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169.078964pt;width:218.75pt;height:585.6pt;mso-position-horizontal-relative:page;mso-position-vertical-relative:page;z-index:-2036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8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Derecho</w:t>
                  </w:r>
                  <w:r>
                    <w:rPr>
                      <w:rFonts w:asci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acceso</w:t>
                  </w:r>
                  <w:r>
                    <w:rPr>
                      <w:rFonts w:ascii="Arial"/>
                      <w:b/>
                      <w:color w:val="636466"/>
                      <w:spacing w:val="-32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a</w:t>
                  </w:r>
                  <w:r>
                    <w:rPr>
                      <w:rFonts w:ascii="Arial"/>
                      <w:b/>
                      <w:color w:val="636466"/>
                      <w:spacing w:val="-31"/>
                      <w:w w:val="9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90"/>
                      <w:sz w:val="28"/>
                    </w:rPr>
                    <w:t>la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8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información</w:t>
                  </w:r>
                  <w:r>
                    <w:rPr>
                      <w:rFonts w:ascii="Arial" w:hAnsi="Arial"/>
                      <w:b/>
                      <w:color w:val="636466"/>
                      <w:spacing w:val="57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pública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left="870" w:right="18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consolidado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gencia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gobernanza,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requi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fundamental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democracia.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ello,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mentaron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innovadoras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transparencia,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abierto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transpa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rente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elementos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indispensables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transparencia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comunicación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bierno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servidores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responsables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voluntad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respetar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luso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allá,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haciendo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mecanismos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proactiva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rendición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ley</w:t>
                  </w:r>
                  <w:r>
                    <w:rPr>
                      <w:color w:val="636466"/>
                      <w:spacing w:val="-4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Transparencia,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imple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mentando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proactivas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8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provocada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aprendi-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precisa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cuestión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</w:t>
                  </w:r>
                  <w:r>
                    <w:rPr/>
                  </w:r>
                </w:p>
                <w:p>
                  <w:pPr>
                    <w:spacing w:before="93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208.468445pt;width:176.6pt;height:355.35pt;mso-position-horizontal-relative:page;mso-position-vertical-relative:page;z-index:-2036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muerte.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Circunstancia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replantear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diario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excepción.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prime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federativas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creó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puso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micrositio,</w:t>
                  </w:r>
                  <w:r>
                    <w:rPr>
                      <w:color w:val="636466"/>
                      <w:w w:val="85"/>
                    </w:rPr>
                    <w:t> donde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 realizado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Sujetos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Obligados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Poder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Eje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cutivo,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Transparencia,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rencia,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promedio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49"/>
                      <w:w w:val="85"/>
                    </w:rPr>
                    <w:t> </w:t>
                  </w:r>
                  <w:hyperlink r:id="rId5">
                    <w:r>
                      <w:rPr>
                        <w:color w:val="636466"/>
                        <w:w w:val="85"/>
                      </w:rPr>
                      <w:t>http://transparencia.bcs.gob.mx/</w:t>
                    </w:r>
                  </w:hyperlink>
                  <w:r>
                    <w:rPr>
                      <w:color w:val="636466"/>
                      <w:spacing w:val="4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meses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transparencia,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proactiva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interés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sociedad.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363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8.9pt;mso-position-horizontal-relative:page;mso-position-vertical-relative:page;z-index:-20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6.500099pt;margin-top:147.819153pt;width:190.85pt;height:303.8pt;mso-position-horizontal-relative:page;mso-position-vertical-relative:page;z-index:-20358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1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Atención</w:t>
                  </w:r>
                  <w:r>
                    <w:rPr>
                      <w:rFonts w:ascii="Arial" w:hAnsi="Arial"/>
                      <w:b/>
                      <w:color w:val="636466"/>
                      <w:spacing w:val="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a</w:t>
                  </w:r>
                  <w:r>
                    <w:rPr>
                      <w:rFonts w:ascii="Arial" w:hAnsi="Arial"/>
                      <w:b/>
                      <w:color w:val="636466"/>
                      <w:spacing w:val="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solicitudes</w:t>
                  </w:r>
                  <w:r>
                    <w:rPr>
                      <w:rFonts w:ascii="Arial" w:hAnsi="Arial"/>
                      <w:b/>
                      <w:color w:val="636466"/>
                      <w:spacing w:val="8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4"/>
                    <w:ind w:left="1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95"/>
                      <w:sz w:val="28"/>
                    </w:rPr>
                    <w:t>información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left="170" w:right="151"/>
                    <w:jc w:val="right"/>
                  </w:pP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prioridad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respuesta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licitudes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alguna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170" w:right="159"/>
                    <w:jc w:val="right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sujetos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obligados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2,499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solicitudes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210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170" w:right="159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2,499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solicitudes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2,185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87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mientras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314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solicitudes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ceso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atendidas,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total.</w:t>
                  </w:r>
                  <w:r>
                    <w:rPr/>
                  </w:r>
                </w:p>
                <w:p>
                  <w:pPr>
                    <w:spacing w:line="250" w:lineRule="auto" w:before="169"/>
                    <w:ind w:left="19" w:right="17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SOLICITUDES</w:t>
                  </w:r>
                  <w:r>
                    <w:rPr>
                      <w:rFonts w:ascii="Arial" w:hAnsi="Arial"/>
                      <w:b/>
                      <w:color w:val="4D5E6E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INFORMACIÓN</w:t>
                  </w:r>
                  <w:r>
                    <w:rPr>
                      <w:rFonts w:ascii="Arial" w:hAnsi="Arial"/>
                      <w:b/>
                      <w:color w:val="4D5E6E"/>
                      <w:spacing w:val="-19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0"/>
                      <w:sz w:val="22"/>
                    </w:rPr>
                    <w:t>RECIBID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0"/>
                      <w:sz w:val="22"/>
                    </w:rPr>
                    <w:t>AS</w:t>
                  </w:r>
                  <w:r>
                    <w:rPr>
                      <w:rFonts w:ascii="Arial" w:hAnsi="Arial"/>
                      <w:b/>
                      <w:color w:val="4D5E6E"/>
                      <w:spacing w:val="25"/>
                      <w:w w:val="7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EN</w:t>
                  </w:r>
                  <w:r>
                    <w:rPr>
                      <w:rFonts w:ascii="Arial" w:hAnsi="Arial"/>
                      <w:b/>
                      <w:color w:val="4D5E6E"/>
                      <w:spacing w:val="-13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4"/>
                      <w:w w:val="80"/>
                      <w:sz w:val="22"/>
                    </w:rPr>
                    <w:t>PLATAFORMA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NACIONAL</w:t>
                  </w:r>
                  <w:r>
                    <w:rPr>
                      <w:rFonts w:ascii="Arial" w:hAnsi="Arial"/>
                      <w:b/>
                      <w:color w:val="4D5E6E"/>
                      <w:spacing w:val="-12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0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color w:val="4D5E6E"/>
                      <w:spacing w:val="25"/>
                      <w:w w:val="77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75"/>
                      <w:sz w:val="22"/>
                    </w:rPr>
                    <w:t>TRANSPARENCIA</w:t>
                  </w:r>
                  <w:r>
                    <w:rPr>
                      <w:rFonts w:ascii="Arial" w:hAnsi="Arial"/>
                      <w:b/>
                      <w:color w:val="4D5E6E"/>
                      <w:spacing w:val="74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CORRESPONDIENTES</w:t>
                  </w:r>
                  <w:r>
                    <w:rPr>
                      <w:rFonts w:ascii="Arial" w:hAnsi="Arial"/>
                      <w:b/>
                      <w:color w:val="4D5E6E"/>
                      <w:spacing w:val="56"/>
                      <w:w w:val="7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75"/>
                      <w:sz w:val="22"/>
                    </w:rPr>
                    <w:t>AL</w:t>
                  </w:r>
                  <w:r>
                    <w:rPr>
                      <w:rFonts w:ascii="Arial" w:hAnsi="Arial"/>
                      <w:b/>
                      <w:color w:val="4D5E6E"/>
                      <w:spacing w:val="24"/>
                      <w:w w:val="7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PODER</w:t>
                  </w:r>
                  <w:r>
                    <w:rPr>
                      <w:rFonts w:ascii="Arial" w:hAnsi="Arial"/>
                      <w:b/>
                      <w:color w:val="4D5E6E"/>
                      <w:spacing w:val="-24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spacing w:val="-2"/>
                      <w:w w:val="85"/>
                      <w:sz w:val="22"/>
                    </w:rPr>
                    <w:t>EJECUTIVO</w:t>
                  </w:r>
                  <w:r>
                    <w:rPr>
                      <w:rFonts w:ascii="Arial" w:hAnsi="Arial"/>
                      <w:b/>
                      <w:color w:val="4D5E6E"/>
                      <w:spacing w:val="-1"/>
                      <w:w w:val="85"/>
                      <w:sz w:val="22"/>
                    </w:rPr>
                    <w:t>,</w:t>
                  </w:r>
                  <w:r>
                    <w:rPr>
                      <w:rFonts w:ascii="Arial" w:hAnsi="Arial"/>
                      <w:b/>
                      <w:color w:val="4D5E6E"/>
                      <w:spacing w:val="-2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4D5E6E"/>
                      <w:w w:val="85"/>
                      <w:sz w:val="22"/>
                    </w:rPr>
                    <w:t>2020-2021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3312pt;margin-top:147.520645pt;width:218.7pt;height:607.15pt;mso-position-horizontal-relative:page;mso-position-vertical-relative:page;z-index:-2035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859"/>
                    <w:jc w:val="right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solicitada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frecuencia,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24.3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ciento;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13.9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11.2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puso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disposición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ciudadanía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obligatoria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Título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Quinto,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fracción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IV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artículo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31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29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portal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hyperlink r:id="rId6">
                    <w:r>
                      <w:rPr>
                        <w:color w:val="636466"/>
                        <w:w w:val="85"/>
                      </w:rPr>
                      <w:t>http://contraloria.bcs.gob.mx.</w:t>
                    </w:r>
                    <w:r>
                      <w:rPr/>
                    </w:r>
                  </w:hyperlink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w w:val="85"/>
                    </w:rPr>
                    <w:t>Además,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sujeto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obligado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atendió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37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solicitudes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recibidas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Infomex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59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transparentar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selección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ingresar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expidieron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2,170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constancias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habilitación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1,288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constancias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59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Diario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(DOF)</w:t>
                  </w:r>
                  <w:r>
                    <w:rPr>
                      <w:color w:val="636466"/>
                      <w:spacing w:val="24"/>
                      <w:w w:val="7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Coordinador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2"/>
                      <w:w w:val="85"/>
                    </w:rPr>
                    <w:t> Antico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rrupción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emitió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formato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intereses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expidió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instructivo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llenado;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DOF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Coordinador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formatos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publicados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técnicamen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operables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evolución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la Plataforma Digital Nacional,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vidores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patrimonial</w:t>
                  </w:r>
                  <w:r>
                    <w:rPr>
                      <w:color w:val="636466"/>
                      <w:spacing w:val="30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artículos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/>
                  </w:r>
                </w:p>
                <w:p>
                  <w:pPr>
                    <w:spacing w:before="21"/>
                    <w:ind w:left="0" w:right="17" w:firstLine="0"/>
                    <w:jc w:val="righ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179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781403pt;margin-top:702.189819pt;width:173.1pt;height:29.25pt;mso-position-horizontal-relative:page;mso-position-vertical-relative:page;z-index:-203536" type="#_x0000_t202" filled="false" stroked="false">
            <v:textbox inset="0,0,0,0">
              <w:txbxContent>
                <w:p>
                  <w:pPr>
                    <w:spacing w:line="250" w:lineRule="auto" w:before="0"/>
                    <w:ind w:left="20" w:right="17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Fuente:</w:t>
                  </w:r>
                  <w:r>
                    <w:rPr>
                      <w:rFonts w:ascii="Arial" w:hAnsi="Arial"/>
                      <w:i/>
                      <w:color w:val="636466"/>
                      <w:spacing w:val="-21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i/>
                      <w:color w:val="636466"/>
                      <w:spacing w:val="-19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636466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Planeación,</w:t>
                  </w:r>
                  <w:r>
                    <w:rPr>
                      <w:rFonts w:ascii="Arial" w:hAnsi="Arial"/>
                      <w:i/>
                      <w:color w:val="636466"/>
                      <w:spacing w:val="-22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i/>
                      <w:color w:val="636466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y</w:t>
                  </w:r>
                  <w:r>
                    <w:rPr>
                      <w:rFonts w:ascii="Arial" w:hAnsi="Arial"/>
                      <w:i/>
                      <w:color w:val="636466"/>
                      <w:spacing w:val="-18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i/>
                      <w:color w:val="636466"/>
                      <w:spacing w:val="-19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636466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spacing w:val="-2"/>
                      <w:w w:val="85"/>
                      <w:sz w:val="16"/>
                    </w:rPr>
                    <w:t>Políticas</w:t>
                  </w:r>
                  <w:r>
                    <w:rPr>
                      <w:rFonts w:ascii="Arial" w:hAnsi="Arial"/>
                      <w:i/>
                      <w:color w:val="636466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i/>
                      <w:color w:val="636466"/>
                      <w:spacing w:val="-2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(OPEPPP),</w:t>
                  </w:r>
                  <w:r>
                    <w:rPr>
                      <w:rFonts w:ascii="Arial" w:hAnsi="Arial"/>
                      <w:i/>
                      <w:color w:val="636466"/>
                      <w:spacing w:val="-27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i/>
                      <w:color w:val="636466"/>
                      <w:spacing w:val="-25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de</w:t>
                  </w:r>
                  <w:r>
                    <w:rPr>
                      <w:rFonts w:ascii="Arial" w:hAnsi="Arial"/>
                      <w:i/>
                      <w:color w:val="636466"/>
                      <w:spacing w:val="-27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spacing w:val="-2"/>
                      <w:w w:val="85"/>
                      <w:sz w:val="16"/>
                    </w:rPr>
                    <w:t>Transparencia</w:t>
                  </w:r>
                  <w:r>
                    <w:rPr>
                      <w:rFonts w:ascii="Arial" w:hAnsi="Arial"/>
                      <w:i/>
                      <w:color w:val="636466"/>
                      <w:spacing w:val="-26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5"/>
                      <w:sz w:val="16"/>
                    </w:rPr>
                    <w:t>y</w:t>
                  </w:r>
                  <w:r>
                    <w:rPr>
                      <w:rFonts w:ascii="Arial" w:hAnsi="Arial"/>
                      <w:i/>
                      <w:color w:val="636466"/>
                      <w:spacing w:val="27"/>
                      <w:w w:val="81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0"/>
                      <w:sz w:val="16"/>
                    </w:rPr>
                    <w:t>Mejora</w:t>
                  </w:r>
                  <w:r>
                    <w:rPr>
                      <w:rFonts w:ascii="Arial" w:hAnsi="Arial"/>
                      <w:i/>
                      <w:color w:val="636466"/>
                      <w:spacing w:val="25"/>
                      <w:w w:val="80"/>
                      <w:sz w:val="16"/>
                    </w:rPr>
                    <w:t> </w:t>
                  </w:r>
                  <w:r>
                    <w:rPr>
                      <w:rFonts w:ascii="Arial" w:hAnsi="Arial"/>
                      <w:i/>
                      <w:color w:val="636466"/>
                      <w:w w:val="80"/>
                      <w:sz w:val="16"/>
                    </w:rPr>
                    <w:t>Regulatoria.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35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465.695587pt;width:70.05pt;height:30pt;mso-position-horizontal-relative:page;mso-position-vertical-relative:page;z-index:-203488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9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8"/>
                    </w:rPr>
                    <w:t>DEPENDENCIA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465.695587pt;width:133.3pt;height:15pt;mso-position-horizontal-relative:page;mso-position-vertical-relative:page;z-index:-203464" type="#_x0000_t202" filled="false" stroked="false">
            <v:textbox inset="0,0,0,0">
              <w:txbxContent>
                <w:p>
                  <w:pPr>
                    <w:spacing w:before="51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4"/>
                      <w:w w:val="85"/>
                      <w:sz w:val="18"/>
                    </w:rPr>
                    <w:t>TOTAL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480.679596pt;width:133.3pt;height:15pt;mso-position-horizontal-relative:page;mso-position-vertical-relative:page;z-index:-203440" type="#_x0000_t202" filled="false" stroked="false">
            <v:textbox inset="0,0,0,0">
              <w:txbxContent>
                <w:p>
                  <w:pPr>
                    <w:spacing w:before="51"/>
                    <w:ind w:left="186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(SEPTIEMBRE</w:t>
                  </w:r>
                  <w:r>
                    <w:rPr>
                      <w:rFonts w:ascii="Arial"/>
                      <w:b/>
                      <w:color w:val="FFFFFF"/>
                      <w:spacing w:val="19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2020-JUNIO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2021)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495.663605pt;width:70.05pt;height:14.25pt;mso-position-horizontal-relative:page;mso-position-vertical-relative:page;z-index:-203416" type="#_x0000_t202" filled="false" stroked="false">
            <v:textbox inset="0,0,0,0">
              <w:txbxContent>
                <w:p>
                  <w:pPr>
                    <w:spacing w:before="54"/>
                    <w:ind w:left="3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OPEPPP/SP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495.663605pt;width:133.3pt;height:14.25pt;mso-position-horizontal-relative:page;mso-position-vertical-relative:page;z-index:-203392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09.871704pt;width:70.05pt;height:14.25pt;mso-position-horizontal-relative:page;mso-position-vertical-relative:page;z-index:-203368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SGG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09.871704pt;width:133.3pt;height:14.25pt;mso-position-horizontal-relative:page;mso-position-vertical-relative:page;z-index:-203344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211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24.079712pt;width:70.05pt;height:14.25pt;mso-position-horizontal-relative:page;mso-position-vertical-relative:page;z-index:-203320" type="#_x0000_t202" filled="false" stroked="false">
            <v:textbox inset="0,0,0,0">
              <w:txbxContent>
                <w:p>
                  <w:pPr>
                    <w:spacing w:before="54"/>
                    <w:ind w:left="0" w:right="3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spacing w:val="-5"/>
                      <w:w w:val="85"/>
                      <w:sz w:val="16"/>
                    </w:rPr>
                    <w:t>SFA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24.079712pt;width:133.3pt;height:14.25pt;mso-position-horizontal-relative:page;mso-position-vertical-relative:page;z-index:-203296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264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38.287659pt;width:70.05pt;height:14.25pt;mso-position-horizontal-relative:page;mso-position-vertical-relative:page;z-index:-203272" type="#_x0000_t202" filled="false" stroked="false">
            <v:textbox inset="0,0,0,0">
              <w:txbxContent>
                <w:p>
                  <w:pPr>
                    <w:spacing w:before="54"/>
                    <w:ind w:left="4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38.287659pt;width:133.3pt;height:14.25pt;mso-position-horizontal-relative:page;mso-position-vertical-relative:page;z-index:-203248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108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52.495667pt;width:70.05pt;height:14.25pt;mso-position-horizontal-relative:page;mso-position-vertical-relative:page;z-index:-203224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52.495667pt;width:133.3pt;height:14.25pt;mso-position-horizontal-relative:page;mso-position-vertical-relative:page;z-index:-203200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66.703674pt;width:70.05pt;height:14.25pt;mso-position-horizontal-relative:page;mso-position-vertical-relative:page;z-index:-203176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66.703674pt;width:133.3pt;height:14.25pt;mso-position-horizontal-relative:page;mso-position-vertical-relative:page;z-index:-203152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80.911682pt;width:70.05pt;height:14.25pt;mso-position-horizontal-relative:page;mso-position-vertical-relative:page;z-index:-203128" type="#_x0000_t202" filled="false" stroked="false">
            <v:textbox inset="0,0,0,0">
              <w:txbxContent>
                <w:p>
                  <w:pPr>
                    <w:spacing w:before="54"/>
                    <w:ind w:left="4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SETUES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80.911682pt;width:133.3pt;height:14.25pt;mso-position-horizontal-relative:page;mso-position-vertical-relative:page;z-index:-203104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125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595.11969pt;width:70.05pt;height:14.25pt;mso-position-horizontal-relative:page;mso-position-vertical-relative:page;z-index:-203080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0"/>
                      <w:sz w:val="16"/>
                    </w:rPr>
                    <w:t>STDS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595.11969pt;width:133.3pt;height:14.25pt;mso-position-horizontal-relative:page;mso-position-vertical-relative:page;z-index:-203056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91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09.327698pt;width:70.05pt;height:14.25pt;mso-position-horizontal-relative:page;mso-position-vertical-relative:page;z-index:-203032" type="#_x0000_t202" filled="false" stroked="false">
            <v:textbox inset="0,0,0,0">
              <w:txbxContent>
                <w:p>
                  <w:pPr>
                    <w:spacing w:before="54"/>
                    <w:ind w:left="45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spacing w:val="-4"/>
                      <w:w w:val="85"/>
                      <w:sz w:val="16"/>
                    </w:rPr>
                    <w:t>SEPADA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09.327698pt;width:133.3pt;height:14.25pt;mso-position-horizontal-relative:page;mso-position-vertical-relative:page;z-index:-203008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23.535706pt;width:70.05pt;height:14.25pt;mso-position-horizontal-relative:page;mso-position-vertical-relative:page;z-index:-202984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SSP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23.535706pt;width:133.3pt;height:14.25pt;mso-position-horizontal-relative:page;mso-position-vertical-relative:page;z-index:-202960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328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37.743713pt;width:70.05pt;height:14.25pt;mso-position-horizontal-relative:page;mso-position-vertical-relative:page;z-index:-202936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PGJE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37.743713pt;width:133.3pt;height:14.25pt;mso-position-horizontal-relative:page;mso-position-vertical-relative:page;z-index:-202912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462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51.951660pt;width:70.05pt;height:14.25pt;mso-position-horizontal-relative:page;mso-position-vertical-relative:page;z-index:-202888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0"/>
                      <w:sz w:val="16"/>
                    </w:rPr>
                    <w:t>CG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51.951660pt;width:133.3pt;height:14.25pt;mso-position-horizontal-relative:page;mso-position-vertical-relative:page;z-index:-202864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42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66.159668pt;width:70.05pt;height:14.25pt;mso-position-horizontal-relative:page;mso-position-vertical-relative:page;z-index:-202840" type="#_x0000_t202" filled="false" stroked="false">
            <v:textbox inset="0,0,0,0">
              <w:txbxContent>
                <w:p>
                  <w:pPr>
                    <w:spacing w:before="54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85"/>
                      <w:sz w:val="16"/>
                    </w:rPr>
                    <w:t>SEDIF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66.159668pt;width:133.3pt;height:14.25pt;mso-position-horizontal-relative:page;mso-position-vertical-relative:page;z-index:-202816" type="#_x0000_t202" filled="false" stroked="false">
            <v:textbox inset="0,0,0,0">
              <w:txbxContent>
                <w:p>
                  <w:pPr>
                    <w:spacing w:before="54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4D5E6E"/>
                      <w:w w:val="95"/>
                      <w:sz w:val="16"/>
                    </w:rPr>
                    <w:t>73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279999pt;margin-top:680.367676pt;width:70.05pt;height:14.5pt;mso-position-horizontal-relative:page;mso-position-vertical-relative:page;z-index:-202792" type="#_x0000_t202" filled="false" stroked="false">
            <v:textbox inset="0,0,0,0">
              <w:txbxContent>
                <w:p>
                  <w:pPr>
                    <w:spacing w:before="59"/>
                    <w:ind w:left="458" w:right="45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pacing w:val="-4"/>
                      <w:w w:val="90"/>
                      <w:sz w:val="16"/>
                    </w:rPr>
                    <w:t>TOTAL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14987pt;margin-top:680.367676pt;width:133.3pt;height:14.5pt;mso-position-horizontal-relative:page;mso-position-vertical-relative:page;z-index:-202768" type="#_x0000_t202" filled="false" stroked="false">
            <v:textbox inset="0,0,0,0">
              <w:txbxContent>
                <w:p>
                  <w:pPr>
                    <w:spacing w:before="59"/>
                    <w:ind w:left="1068" w:right="106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02957"/>
                      <w:sz w:val="16"/>
                    </w:rPr>
                    <w:t>2,499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8.9pt;mso-position-horizontal-relative:page;mso-position-vertical-relative:page;z-index:-20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83.745949pt;width:176.6pt;height:601.450pt;mso-position-horizontal-relative:page;mso-position-vertical-relative:page;z-index:-2027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nistrativas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California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Sur.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contexto,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participó, 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 en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Convenio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Colaboración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cele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lifornia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cuyo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referida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otorgue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exclusivo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declaraciones</w:t>
                  </w:r>
                  <w:r>
                    <w:rPr>
                      <w:color w:val="636466"/>
                      <w:spacing w:val="28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patrimonial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interés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DeclaraNet,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Boletín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lifornia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(BOGE)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08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febrero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Después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exclusivo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DeclaraNet,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traloría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celebró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sub-licencia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poderes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w w:val="90"/>
                    </w:rPr>
                    <w:t> dar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 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obligación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8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conflicto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intereses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DeclaraNet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Plus,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25,549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declaraciones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conflicto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23,858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modificación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1,598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93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encargo;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obligados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notarse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considerable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recepción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749</w:t>
                  </w:r>
                  <w:r>
                    <w:rPr>
                      <w:color w:val="636466"/>
                      <w:spacing w:val="28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ejercicio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2015-2016,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deter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114pt;margin-top:83.745949pt;width:176.6pt;height:439.25pt;mso-position-horizontal-relative:page;mso-position-vertical-relative:page;z-index:-2026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minado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DOF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párrafos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anteriores,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ámbito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encontraban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obli-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patrimonial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intereses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hasta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julio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deberán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declaración,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fracción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II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artí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Responsabili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dades</w:t>
                  </w:r>
                  <w:r>
                    <w:rPr>
                      <w:color w:val="636466"/>
                      <w:spacing w:val="4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Administrativas.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optimizar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declaraciones,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impartió</w:t>
                  </w:r>
                  <w:r>
                    <w:rPr>
                      <w:color w:val="636466"/>
                      <w:spacing w:val="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asesoría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5,551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servidoras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Ayuntamientos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mos</w:t>
                  </w:r>
                  <w:r>
                    <w:rPr>
                      <w:color w:val="636466"/>
                      <w:spacing w:val="3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autónomos.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Transparencia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dando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artículo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segun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párrafo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acorde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Exámenes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Toxicológicos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Califor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3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expidió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533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constancias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examen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toxicológico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Po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noviembre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1pt;height:29pt;mso-position-horizontal-relative:page;mso-position-vertical-relative:page;z-index:-2026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180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26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1500" w:bottom="280" w:left="440" w:right="1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8803pt;margin-top:190.045151pt;width:176.6pt;height:504.35pt;mso-position-horizontal-relative:page;mso-position-vertical-relative:page;z-index:-2026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suspensión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blecido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artículo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citado,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propagación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enfermedad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generada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coronavirus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SARS-CoV2</w:t>
                  </w:r>
                  <w:r>
                    <w:rPr>
                      <w:color w:val="636466"/>
                      <w:spacing w:val="22"/>
                      <w:w w:val="7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(COVID-19),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BOGE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control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interno,</w:t>
                  </w:r>
                  <w:r>
                    <w:rPr>
                      <w:color w:val="636466"/>
                      <w:spacing w:val="-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valores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ética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 de los servidores públicos,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corresponsabilidad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vigilancia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mantendrán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seguramente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administraciones,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constituyen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esencia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órganos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control.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dirigidos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aproximado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1,000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Entrega-Recepción.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Contraloría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participar,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verificar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segui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Entrega-Recep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constitucional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proporcionó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asesoría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522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42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dencias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conforman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coadyuvó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Electrónico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Entrega-Recepción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guardan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7813pt;margin-top:190.738144pt;width:176.6pt;height:381.75pt;mso-position-horizontal-relative:page;mso-position-vertical-relative:page;z-index:-2026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financieros,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asuntos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competencia,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continuidad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presta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mentales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Lográndose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cumplir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claro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ejemplo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Entrega-Recepción,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específico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Blancos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Memorias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impor-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Sin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dudas,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quedará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testimonio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haya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ga-Recepción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124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documentos: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Blancos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86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Memorias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formulados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dejando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administración.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0481pt;margin-top:725.634949pt;width:41.75pt;height:29pt;mso-position-horizontal-relative:page;mso-position-vertical-relative:page;z-index:-20257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85"/>
                      <w:sz w:val="54"/>
                    </w:rPr>
                    <w:t>181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66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353096pt;width:338.25pt;height:46pt;mso-position-horizontal-relative:page;mso-position-vertical-relative:page;z-index:-20252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SERVICIOS </w:t>
                  </w:r>
                  <w:r>
                    <w:rPr>
                      <w:rFonts w:ascii="Arial"/>
                      <w:b/>
                      <w:color w:val="25408F"/>
                      <w:spacing w:val="70"/>
                      <w:sz w:val="40"/>
                    </w:rPr>
                    <w:t> </w:t>
                  </w:r>
                  <w:r>
                    <w:rPr>
                      <w:rFonts w:ascii="Arial"/>
                      <w:b/>
                      <w:color w:val="25408F"/>
                      <w:sz w:val="40"/>
                    </w:rPr>
                    <w:t>GUBERNAMENTALES</w:t>
                  </w:r>
                  <w:r>
                    <w:rPr>
                      <w:rFonts w:asci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40"/>
                    </w:rPr>
                    <w:t>SIMPLIFICADOS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152.071060pt;width:219.15pt;height:602.6pt;mso-position-horizontal-relative:page;mso-position-vertical-relative:page;z-index:-2025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87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Reformas</w:t>
                  </w:r>
                  <w:r>
                    <w:rPr>
                      <w:rFonts w:ascii="Arial"/>
                      <w:b/>
                      <w:color w:val="636466"/>
                      <w:spacing w:val="19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al</w:t>
                  </w:r>
                  <w:r>
                    <w:rPr>
                      <w:rFonts w:ascii="Arial"/>
                      <w:b/>
                      <w:color w:val="636466"/>
                      <w:spacing w:val="2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marco</w:t>
                  </w:r>
                  <w:r>
                    <w:rPr>
                      <w:rFonts w:ascii="Arial"/>
                      <w:b/>
                      <w:color w:val="636466"/>
                      <w:spacing w:val="20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normativo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comprendido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tualización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normatividad,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llevándose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Reglamen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Interior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Finanzas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sirvió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Manuales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Específicos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áreas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encargadas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hacienda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contribuyentes</w:t>
                  </w:r>
                  <w:r>
                    <w:rPr>
                      <w:color w:val="636466"/>
                      <w:spacing w:val="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usuarios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encargadas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funciones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recaudadoras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6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Iniciativa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reformaron,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adicionaron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derogaron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di-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Código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iscal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9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actualizar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moderni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reformaron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adicionaron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disposi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Deuda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26"/>
                    <w:jc w:val="both"/>
                  </w:pP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congruencia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estructuras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localmente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intervienen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planeación,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elaboró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reformaron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left="870" w:right="19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terpuso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defensa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hacienda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Suprema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juicio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venios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autorización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horario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extraordinario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establecimientos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venta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y/o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con-</w:t>
                  </w:r>
                  <w:r>
                    <w:rPr/>
                  </w:r>
                </w:p>
                <w:p>
                  <w:pPr>
                    <w:spacing w:before="71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51.769547pt;width:176.6pt;height:373.25pt;mso-position-horizontal-relative:page;mso-position-vertical-relative:page;z-index:-2024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sumo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bebidas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alcohólicas,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previsto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articulado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Hacienda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nicipio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Paz.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conocimiento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establezcan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violación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iscal,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adherida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terponer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juicio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propiciado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tidades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federativas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ejerzan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defensa,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obteniendo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favorables.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Aunque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infor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condonaciones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administrativas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bierno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tendieron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existir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condonatorio,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tribuyentes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acogieron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condonación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multas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autocorrección,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dio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atención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135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solicitu-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permitiendo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pusieran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corriente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situación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</w:t>
                  </w:r>
                  <w:r>
                    <w:rPr>
                      <w:color w:val="636466"/>
                      <w:w w:val="85"/>
                    </w:rPr>
                    <w:t> sin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determine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245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38.9pt;mso-position-horizontal-relative:page;mso-position-vertical-relative:page;z-index:-20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7.187897pt;width:168.7pt;height:46pt;mso-position-horizontal-relative:page;mso-position-vertical-relative:page;z-index:-20240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GESTIÓN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/>
                      <w:b/>
                      <w:color w:val="25408F"/>
                      <w:sz w:val="40"/>
                    </w:rPr>
                    <w:t>PRESUPUESTAL</w:t>
                  </w:r>
                  <w:r>
                    <w:rPr>
                      <w:rFonts w:asci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40298pt;margin-top:147.133957pt;width:176.6pt;height:439.25pt;mso-position-horizontal-relative:page;mso-position-vertical-relative:page;z-index:-2023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primordial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ges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contribuir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sable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finanzas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recaudación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asig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ejecutan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poderes,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pendencias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diciembre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Gobernador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vetó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Decretos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aprobados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contenían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Fiscal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vez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contenían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ajustes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consecuencia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dispuesto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segundo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tercer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párrafo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fracción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XXXI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artículo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Constitución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artículo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Responsabilidad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Hacendaria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Ley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Egresos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actualizacio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pertinentes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Gasto,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continuaran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6714pt;margin-top:147.427658pt;width:176.6pt;height:549.9pt;mso-position-horizontal-relative:page;mso-position-vertical-relative:page;z-index:-2023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Fortalecimiento</w:t>
                  </w:r>
                  <w:r>
                    <w:rPr>
                      <w:rFonts w:ascii="Arial"/>
                      <w:b/>
                      <w:color w:val="636466"/>
                      <w:spacing w:val="2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2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hacienda</w:t>
                  </w:r>
                  <w:r>
                    <w:rPr>
                      <w:rFonts w:ascii="Arial" w:hAnsi="Arial"/>
                      <w:b/>
                      <w:color w:val="636466"/>
                      <w:spacing w:val="49"/>
                      <w:w w:val="8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color w:val="636466"/>
                      <w:w w:val="85"/>
                      <w:sz w:val="28"/>
                    </w:rPr>
                    <w:t>pública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  <w:p>
                  <w:pPr>
                    <w:spacing w:before="168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"/>
                      <w:w w:val="85"/>
                      <w:sz w:val="22"/>
                    </w:rPr>
                    <w:t>olítica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6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Ingresos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realidad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estuvo</w:t>
                  </w:r>
                  <w:r>
                    <w:rPr>
                      <w:color w:val="636466"/>
                      <w:spacing w:val="4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enfocada</w:t>
                  </w:r>
                  <w:r>
                    <w:rPr>
                      <w:color w:val="636466"/>
                      <w:spacing w:val="4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mantener</w:t>
                  </w:r>
                  <w:r>
                    <w:rPr>
                      <w:color w:val="636466"/>
                      <w:spacing w:val="4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finanzas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sanas,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sino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áreas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higiene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acuden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oficinas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recau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norte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modernas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instalaciones,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cómodas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accesibles,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modernización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 ofrecen,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expandiendo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incorporan-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plataformas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poniendo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marcha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reserva</w:t>
                  </w:r>
                  <w:r>
                    <w:rPr>
                      <w:color w:val="636466"/>
                      <w:spacing w:val="23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citas,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acercando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estimado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liminar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991.0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mostrando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ligera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pecto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1.4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originada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decremento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recibidos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Capítulo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Participaciones,</w:t>
                  </w:r>
                  <w:r>
                    <w:rPr>
                      <w:color w:val="636466"/>
                      <w:spacing w:val="32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aportaciones,</w:t>
                  </w:r>
                  <w:r>
                    <w:rPr>
                      <w:color w:val="636466"/>
                      <w:spacing w:val="2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transferencias,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asignaciones,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ayudas,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participaciones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Conve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32129pt;margin-top:725.634827pt;width:47.15pt;height:29pt;mso-position-horizontal-relative:page;mso-position-vertical-relative:page;z-index:-2023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23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22.85pt;mso-position-horizontal-relative:page;mso-position-vertical-relative:page;z-index:-20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997pt;margin-top:140.047455pt;width:176.6pt;height:575.050pt;mso-position-horizontal-relative:page;mso-position-vertical-relative:page;z-index:-2022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observar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Anexo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Estadístico,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trado 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 Ingresos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595.5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795.5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equi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12.5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principales detonantes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propios,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crecieron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132.9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13.6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ciento,</w:t>
                  </w:r>
                  <w:r>
                    <w:rPr>
                      <w:color w:val="636466"/>
                      <w:spacing w:val="-3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pasar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979.6</w:t>
                  </w:r>
                  <w:r>
                    <w:rPr>
                      <w:color w:val="636466"/>
                      <w:spacing w:val="-3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112.4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crecie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170.0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37.1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458.6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628.6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renglón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gresos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cantidad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recursos.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Nóminas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Hospedaje,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agrupan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provenientes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Nóminas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712.0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mostrando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casi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80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pe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Hospedaje,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tó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59.4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307.5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366.9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19.3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regis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traron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vehicular,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248.7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prestados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Propiedad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85999pt;margin-top:140.047455pt;width:176.6pt;height:575.050pt;mso-position-horizontal-relative:page;mso-position-vertical-relative:page;z-index:-2022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224.9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Cuotas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prestados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Secretaria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58.5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Aprovechamientos,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minuyeron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9.0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72.2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respectivamente,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 registrar el pri-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15.5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segundo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39.0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Fede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rales,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capítulo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Participaciones,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aportaciones,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ferencias,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mencionó,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decremento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643.7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233.2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589.5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capítulo,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renglones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originaron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mencionó,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arti-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cipaciones federales durante este 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ascendieron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657.5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8.6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debió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transferidos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General,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Estabilización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 </w:t>
                  </w:r>
                  <w:r>
                    <w:rPr>
                      <w:color w:val="636466"/>
                      <w:spacing w:val="-2"/>
                      <w:w w:val="85"/>
                    </w:rPr>
                    <w:t>Federativas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(FEIEF).</w:t>
                  </w:r>
                  <w:r>
                    <w:rPr>
                      <w:color w:val="636466"/>
                      <w:spacing w:val="-3"/>
                      <w:w w:val="85"/>
                    </w:rPr>
                    <w:t> Por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29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 los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disminuyeron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348.2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146.5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cibieron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mencionar</w:t>
                  </w:r>
                  <w:r>
                    <w:rPr>
                      <w:color w:val="636466"/>
                      <w:spacing w:val="-2"/>
                      <w:w w:val="85"/>
                    </w:rPr>
                    <w:t>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recibi-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origen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pt;height:29pt;mso-position-horizontal-relative:page;mso-position-vertical-relative:page;z-index:-2022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184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219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7.147995pt;margin-top:140.047455pt;width:176.6pt;height:578.85pt;mso-position-horizontal-relative:page;mso-position-vertical-relative:page;z-index:-20214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secretarías.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cuantía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UABCS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525.3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lud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217.4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CECYTE</w:t>
                  </w:r>
                  <w:r>
                    <w:rPr>
                      <w:color w:val="636466"/>
                      <w:w w:val="7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151.9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ZOFEMAT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139.0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COBACH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122.1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ligero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aumenta-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88.4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ubicándose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785.5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etiqueta-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Fortalecimiento</w:t>
                  </w:r>
                  <w:r>
                    <w:rPr>
                      <w:color w:val="636466"/>
                      <w:spacing w:val="5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Municipal,</w:t>
                  </w:r>
                  <w:r>
                    <w:rPr>
                      <w:color w:val="636466"/>
                      <w:spacing w:val="4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5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otros.</w:t>
                  </w:r>
                  <w:r>
                    <w:rPr>
                      <w:color w:val="636466"/>
                      <w:spacing w:val="20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cuantía,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personales,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754.5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162.1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educativo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990.8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inalmente,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Capítulo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registró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410.5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606.0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incre-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mentó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47.6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operaciones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quirografarias,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infor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totalmente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liquidadas.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Fiscalización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2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Auditorías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instrumento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importantes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cursos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finanzas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auditan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tatales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federales;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puestos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sobresalen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367004pt;margin-top:140.036453pt;width:218.7pt;height:614.6pt;mso-position-horizontal-relative:page;mso-position-vertical-relative:page;z-index:-2021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86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Nómina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Hospedaje,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Impuestos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ISR,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IVA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ISR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sexto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gestión,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igual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anteriores,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directrices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establecidas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Desarrollo,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4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actividades,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guientes: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59"/>
                    <w:jc w:val="right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ejecutaron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conforme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jurídico,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emiti-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conformi-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legislación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sencia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enfocando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altamente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evasores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utilizan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planeaciones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fiscales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agresivas.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dirigieron 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enfocadas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rrección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fiscalizados,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difusión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fiscales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condonación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multas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parcialidades,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contribuyó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66"/>
                    <w:jc w:val="right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figura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rrección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método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eficaz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conciencia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contributiva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percepción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disminuir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indebidas.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859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supervisión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revisiones,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yendo errores y omisiones,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aplicando me-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didas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correctivas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productividad,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des-</w:t>
                  </w:r>
                  <w:r>
                    <w:rPr/>
                  </w:r>
                </w:p>
                <w:p>
                  <w:pPr>
                    <w:spacing w:before="95"/>
                    <w:ind w:left="0" w:right="17" w:firstLine="0"/>
                    <w:jc w:val="righ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2096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20.5pt;mso-position-horizontal-relative:page;mso-position-vertical-relative:page;z-index:-20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636.35pt;mso-position-horizontal-relative:page;mso-position-vertical-relative:page;z-index:-2020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right"/>
                  </w:pPr>
                  <w:r>
                    <w:rPr>
                      <w:color w:val="636466"/>
                      <w:w w:val="90"/>
                    </w:rPr>
                    <w:t>empeño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profesionalismo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tualización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temas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técnico-fiscales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mano.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1,940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1,187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753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estatales.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1,123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757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Paz,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0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w w:val="85"/>
                    </w:rPr>
                    <w:t> 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664.6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132.9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pondieron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cifras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efectivamente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531.7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liquidadas,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gobier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alcanzado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384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fiscalizado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recaudado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siendo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cobradas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ascendieron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327.9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mientras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llegaron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274.5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053.4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rior,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484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cumplimien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fiscalización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recaudación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spacing w:val="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efectivamente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cobradas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estatales.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ejemplo,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tenían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programadas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7,554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fiscali-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zación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1,259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15,315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fiscalización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rales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incremento;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tenía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6pt;height:627.85pt;mso-position-horizontal-relative:page;mso-position-vertical-relative:page;z-index:-20202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programado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recaudar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cantidad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524.6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provenientes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cifras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efectiva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cobradas,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87.4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1,327.9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cifras efectivamente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cobradas,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800.0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21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más,</w:t>
                  </w:r>
                  <w:r>
                    <w:rPr>
                      <w:color w:val="636466"/>
                      <w:spacing w:val="-1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significando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253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destacarse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cuarto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global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w w:val="87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arriba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100</w:t>
                  </w:r>
                  <w:r>
                    <w:rPr>
                      <w:color w:val="636466"/>
                      <w:spacing w:val="-3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ciento,</w:t>
                  </w:r>
                  <w:r>
                    <w:rPr>
                      <w:color w:val="636466"/>
                      <w:spacing w:val="-3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tanto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5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ci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efectivamente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cobradas,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ac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fiscalización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federal,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llegando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arriba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200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cumpli-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gracias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implementadas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presen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percepción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contribuyentes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hacia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prácticas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fiscales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indebidas,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ejemplaridad,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figura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autocorrección,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revisiones,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encomendadas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Tributaria,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spacing w:val="-11"/>
                      <w:w w:val="90"/>
                    </w:rPr>
                    <w:t>SAT</w:t>
                  </w:r>
                  <w:r>
                    <w:rPr>
                      <w:color w:val="636466"/>
                      <w:spacing w:val="-10"/>
                      <w:w w:val="90"/>
                    </w:rPr>
                    <w:t>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ejemplaridad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laciones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querella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delitos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RFC,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contador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inscrito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emisión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resoluciones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ponsabilidad </w:t>
                  </w:r>
                  <w:r>
                    <w:rPr>
                      <w:color w:val="636466"/>
                      <w:spacing w:val="1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solidaria.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Tablero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Global,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abril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encontraba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posicionada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pliendo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100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dicadores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eficacia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recaudatoria,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Efi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ciencia,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Eficiencia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operativa,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Ejemplaridad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25pt;height:29pt;mso-position-horizontal-relative:page;mso-position-vertical-relative:page;z-index:-20200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614.65pt;mso-position-horizontal-relative:page;mso-position-vertical-relative:page;z-index:-2019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control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gestión,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iniciaron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total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1,360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Ejecu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ción,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parcialidades,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logrado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12.8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9,771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administrativos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concretó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una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plataforma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lí-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remate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muebles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producto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bargos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practicados,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realizándose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prime-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subasta,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conc</w:t>
                  </w:r>
                  <w:r>
                    <w:rPr>
                      <w:color w:val="636466"/>
                      <w:spacing w:val="-1"/>
                      <w:w w:val="85"/>
                    </w:rPr>
                    <w:t>luida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resul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adjudicaron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favor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10.4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agilizar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recuperación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depura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modificaciones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Inte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gral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Financiera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SIAFE,</w:t>
                  </w:r>
                  <w:r>
                    <w:rPr>
                      <w:color w:val="636466"/>
                      <w:spacing w:val="-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generándose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datos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actualizada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confiable;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2018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Bancaria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Valores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Reque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rimientos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Autoridad,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SIARA,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financiera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contribuyentes </w:t>
                  </w:r>
                  <w:r>
                    <w:rPr>
                      <w:color w:val="636466"/>
                      <w:spacing w:val="1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deudores.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recaudación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cobranza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mentó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280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sexenio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registrándose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116.4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Opera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anexo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nio de colaboración administrativa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 </w:t>
                  </w:r>
                  <w:r>
                    <w:rPr>
                      <w:color w:val="636466"/>
                      <w:spacing w:val="-2"/>
                      <w:w w:val="85"/>
                    </w:rPr>
                    <w:t>ma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teria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relativo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presencia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fiscal.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83.74585pt;width:176.6pt;height:636.35pt;mso-position-horizontal-relative:page;mso-position-vertical-relative:page;z-index:-20192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contingencia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dejaron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visitas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domiciliarias.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obstante,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130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operativos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verificación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procedencia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extranjera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distintos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estratégicos,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iniciando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PAMAs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(Procedimiento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ministrativo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Aduanera),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sumán-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encontraban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concluir</w:t>
                  </w:r>
                  <w:r>
                    <w:rPr>
                      <w:color w:val="636466"/>
                      <w:spacing w:val="23"/>
                      <w:w w:val="87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concluyendo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27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expedientes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riodo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liquidando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fiscales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cantidad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2.6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aunado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valor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mercancías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cantidad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3.2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Fortalecimiento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-18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5"/>
                      <w:sz w:val="22"/>
                    </w:rPr>
                    <w:t>infraestructura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principios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remodelaron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ubicadas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Guerrero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Negro,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Tortugas,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Vizcaíno,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Santiago,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aperturando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similares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instalados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confort,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esquema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agilidad,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disminuyendo</w:t>
                  </w:r>
                  <w:r>
                    <w:rPr>
                      <w:color w:val="636466"/>
                      <w:spacing w:val="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considerablemen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3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personalizada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además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certeza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jurídica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w w:val="8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realizados.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apertura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instalacio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constatan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beneficios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accesibles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innovadoras,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tecnología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dernos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ágil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modelo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encaminadas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expandir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incorporó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licencia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conducir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web,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posibilidad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pagar;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revistas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vehiculares;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255920pt;margin-top:725.634949pt;width:46.8pt;height:29pt;mso-position-horizontal-relative:page;mso-position-vertical-relative:page;z-index:-20190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272.350pt;mso-position-horizontal-relative:page;mso-position-vertical-relative:page;z-index:-20185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Contribuyente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revista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Continuando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pertinen-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contingencia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COVID-19,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seleccionar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lugar,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desea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acudir;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facilidades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brindar</w:t>
                  </w:r>
                  <w:r>
                    <w:rPr>
                      <w:color w:val="636466"/>
                      <w:spacing w:val="-1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citas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programadas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buyentes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SFyA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elegir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fecha,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desean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trámites,</w:t>
                  </w:r>
                  <w:r>
                    <w:rPr>
                      <w:color w:val="636466"/>
                      <w:w w:val="85"/>
                    </w:rPr>
                    <w:t> brindando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cómodos,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 tiempos 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espera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aglomeraciones,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atendiendo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34947pt;width:176.6pt;height:596.75pt;mso-position-horizontal-relative:page;mso-position-vertical-relative:page;z-index:-20183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right"/>
                  </w:pPr>
                  <w:r>
                    <w:rPr>
                      <w:color w:val="636466"/>
                      <w:w w:val="85"/>
                    </w:rPr>
                    <w:t>do,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continuó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consolidadas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ahorros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transparen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informar,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sesionó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ocasiones,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llevando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proce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dimientos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contratación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licitaciones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aplicación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legislación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fede-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36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legislación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(material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oficina,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limpieza,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vida,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ofi-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informático),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407.0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adjudica-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64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contratos.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desarrollaron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cedimientos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invitación,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39.3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204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anuencias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206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licitaciones.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5"/>
                    </w:rPr>
                    <w:t>Durante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periodo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que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informa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prelimi-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788.4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ligero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anterior.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debió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capítulo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Amortización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rubro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creció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134.2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4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434.5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017.4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global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divide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grandes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capítulos: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22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corriente,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Amortización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deuda.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capítulo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agrupa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pital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casi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65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356.248962pt;width:153.050pt;height:13pt;mso-position-horizontal-relative:page;mso-position-vertical-relative:page;z-index:-20180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momento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medidas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preventivas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1582pt;margin-top:356.248962pt;width:11.95pt;height:13pt;mso-position-horizontal-relative:page;mso-position-vertical-relative:page;z-index:-20178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4792pt;margin-top:369.448944pt;width:176.6pt;height:345.95pt;mso-position-horizontal-relative:page;mso-position-vertical-relative:page;z-index:-2017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left"/>
                  </w:pP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vigentes.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"/>
                      <w:w w:val="85"/>
                      <w:sz w:val="22"/>
                    </w:rPr>
                    <w:t>olítica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31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Gasto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estrategia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optimi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zación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público,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eficientar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proyectos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contribuyan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futuro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efectuar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adecuado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público.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Control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Gasto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7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Público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admi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nistración,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enfocadas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promovieron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accio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referentes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interno,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permitido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continuó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tra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internos.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Adquisiciones,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Arrenda-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7.4pt;height:29pt;mso-position-horizontal-relative:page;mso-position-vertical-relative:page;z-index:-2017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636.35pt;mso-position-horizontal-relative:page;mso-position-vertical-relative:page;z-index:-2016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Derivado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implementadas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control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regis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tró una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corriente,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259.5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mostrando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decremento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4.5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248.6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 w:firstLine="238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corriente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Personales,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Suministros,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Transferencias,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Asig-</w:t>
                  </w:r>
                  <w:r>
                    <w:rPr>
                      <w:color w:val="636466"/>
                      <w:spacing w:val="3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naciones,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558.4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623.8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cremento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4.2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sueldos,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com-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pensaciones,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cuotas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al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ISSSTE,</w:t>
                  </w:r>
                  <w:r>
                    <w:rPr>
                      <w:color w:val="636466"/>
                      <w:spacing w:val="-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entre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otros.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Suministros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4.1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ubicar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289.6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decremento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16.7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dismi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nuir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105.9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634.0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528.1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disminuyeron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energía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eléctrica,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arrendamientos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especiales,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seguros,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mantenimiento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conservación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terrestres,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marítimos,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lacustres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fluviales,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pasajes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aéreos,</w:t>
                  </w:r>
                  <w:r>
                    <w:rPr>
                      <w:color w:val="636466"/>
                      <w:spacing w:val="-2"/>
                      <w:w w:val="85"/>
                    </w:rPr>
                    <w:t> gas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conmemorativos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or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festividades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ligero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porcentaje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Transferencias,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Asigna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ayudas,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037.6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818.1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decremento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7.2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decremento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debió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w w:val="85"/>
                    </w:rPr>
                    <w:t> partida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45949pt;width:176.6pt;height:632.550pt;mso-position-horizontal-relative:page;mso-position-vertical-relative:page;z-index:-2016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naciones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disminuyó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16.1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093.0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756.8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336.2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menos.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disminuciones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básica,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34.0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CRIT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(teletón)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70.6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43.5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millo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12.8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señalar,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recuperación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Subsidio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escuelas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incrementaron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220.2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2.8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ubicarse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67.6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753.5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271.9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tivamente.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legislativo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tuvieron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ligera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1.7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pasar</w:t>
                  </w:r>
                  <w:r>
                    <w:rPr>
                      <w:color w:val="636466"/>
                      <w:spacing w:val="-30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249.3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245.1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millones;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judicial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Órganos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incrementaron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7.9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50.4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registrando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416.3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330.0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respectivamente.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judicial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asignados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Consejo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Judicatura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398.3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Tribunal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Electoral,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18.0 millones de pesos.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Asignaciones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Órganos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asignados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Junta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Caminos,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JEC,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55.7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Electoral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200.0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Auditoría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Superior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29.2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Comisión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Derechos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Humanos,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11.3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Vivienda,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9.6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825073pt;margin-top:725.634949pt;width:48.25pt;height:29pt;mso-position-horizontal-relative:page;mso-position-vertical-relative:page;z-index:-2016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189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5693pt;margin-top:83.745949pt;width:176.65pt;height:601.450pt;mso-position-horizontal-relative:page;mso-position-vertical-relative:page;z-index:-2015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6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también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decremento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11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549.4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pesos</w:t>
                  </w:r>
                  <w:r>
                    <w:rPr>
                      <w:color w:val="636466"/>
                      <w:spacing w:val="-2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11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mil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8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511.5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decir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0.3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anterior.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debió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versión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muebles,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intangibles.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Participaciones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aportaciones,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capital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cuantía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 sus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recursos,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 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179.3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183.1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agrupan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Par</w:t>
                  </w:r>
                  <w:r>
                    <w:rPr>
                      <w:color w:val="636466"/>
                      <w:spacing w:val="-4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ticipaciones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Federación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tuvieron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ligera</w:t>
                  </w:r>
                  <w:r>
                    <w:rPr>
                      <w:color w:val="636466"/>
                      <w:spacing w:val="-13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disminución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2.2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1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ubicarse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854.9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pesos.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157.2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20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847.6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Comondú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341.4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mientras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registraron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313.3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195.4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respectivamente.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mencionar,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provienen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</w:t>
                  </w:r>
                  <w:r>
                    <w:rPr>
                      <w:color w:val="636466"/>
                      <w:spacing w:val="-1"/>
                      <w:w w:val="85"/>
                    </w:rPr>
                    <w:t>articipacio-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Fomento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tivos,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Participaciones </w:t>
                  </w:r>
                  <w:r>
                    <w:rPr>
                      <w:color w:val="636466"/>
                      <w:w w:val="85"/>
                    </w:rPr>
                    <w:t>estatales,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Derechos,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Fortamun,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fraestructura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Zofemat,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erogarse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53.5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tuvieron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6.0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885.4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938.9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5949pt;width:176.6pt;height:632.550pt;mso-position-horizontal-relative:page;mso-position-vertical-relative:page;z-index:-2015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rubro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Reasignación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Descentralización.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ñalar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corresponden</w:t>
                  </w:r>
                  <w:r>
                    <w:rPr>
                      <w:color w:val="636466"/>
                      <w:spacing w:val="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erogado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yectos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fondos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traordinarios,</w:t>
                  </w:r>
                  <w:r>
                    <w:rPr>
                      <w:color w:val="636466"/>
                      <w:spacing w:val="3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PROAGUA</w:t>
                  </w:r>
                  <w:r>
                    <w:rPr>
                      <w:color w:val="636466"/>
                      <w:spacing w:val="4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apartado</w:t>
                  </w:r>
                  <w:r>
                    <w:rPr>
                      <w:color w:val="636466"/>
                      <w:spacing w:val="4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urbano,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otros.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ascendió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690.1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incrementó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28.5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Convenios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centralización,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aquellos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éstos tuvieron una disminución del 28.6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erogaron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100.0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debió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sólo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95.3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renglón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COVID-19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mientras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204.1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partidas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registraron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erogaciones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spacing w:val="-11"/>
                      <w:w w:val="85"/>
                    </w:rPr>
                    <w:t>FASP</w:t>
                  </w:r>
                  <w:r>
                    <w:rPr>
                      <w:color w:val="636466"/>
                      <w:spacing w:val="-9"/>
                      <w:w w:val="85"/>
                    </w:rPr>
                    <w:t>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28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58.7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Conagua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14.4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Telebachillera</w:t>
                  </w:r>
                  <w:r>
                    <w:rPr>
                      <w:color w:val="636466"/>
                      <w:spacing w:val="-1"/>
                      <w:w w:val="85"/>
                    </w:rPr>
                    <w:t>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nitario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21.3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federación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entidades,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 también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agrupa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Participaciones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engloba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cantidad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ascender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385.6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mostrando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ligero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mento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2.7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ciento.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prove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niente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etiquetado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trans-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ferida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270.1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personales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FONE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980.6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Aportaciones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Múltiples,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FAM,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260.9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UABCS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0.95pt;height:29pt;mso-position-horizontal-relative:page;mso-position-vertical-relative:page;z-index:-20154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0"/>
                      <w:sz w:val="54"/>
                    </w:rPr>
                    <w:t>190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606.15pt;mso-position-horizontal-relative:page;mso-position-vertical-relative:page;z-index:-20149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530.2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COBACH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1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99.4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CECYTE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151.9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Educación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Adultos,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I.E.E.A,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44.7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CONALEP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37.5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Tecno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lógica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spacing w:val="-5"/>
                      <w:w w:val="90"/>
                    </w:rPr>
                    <w:t>P</w:t>
                  </w:r>
                  <w:r>
                    <w:rPr>
                      <w:color w:val="636466"/>
                      <w:w w:val="90"/>
                    </w:rPr>
                    <w:t>az,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UTL</w:t>
                  </w:r>
                  <w:r>
                    <w:rPr>
                      <w:color w:val="636466"/>
                      <w:spacing w:val="-37"/>
                      <w:w w:val="90"/>
                    </w:rPr>
                    <w:t>P</w:t>
                  </w:r>
                  <w:r>
                    <w:rPr>
                      <w:color w:val="636466"/>
                      <w:w w:val="90"/>
                    </w:rPr>
                    <w:t>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10.3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muebles,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gibles,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Inversiones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financieras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 otras provisiones,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capital.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mencionó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anteriormente, los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bles,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intangibles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disminuyó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significativamente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61.5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13.8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descenso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77.5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biliario,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vehículos,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otros.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partidas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disminuyeron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considerablemente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Vehículos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terrestre,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vehículos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transporte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aéreo,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software,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refacciones </w:t>
                  </w:r>
                  <w:r>
                    <w:rPr>
                      <w:color w:val="636466"/>
                      <w:spacing w:val="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mayores.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disminuyó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315.1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128.3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llones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59.3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186.8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menos.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disminución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debido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orden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9"/>
                      <w:w w:val="90"/>
                    </w:rPr>
                    <w:t>FAFEF</w:t>
                  </w:r>
                  <w:r>
                    <w:rPr>
                      <w:color w:val="636466"/>
                      <w:spacing w:val="-8"/>
                      <w:w w:val="90"/>
                    </w:rPr>
                    <w:t>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recibieron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105.4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menos;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recur-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FAIS/FISE,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recibieron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14.4</w:t>
                  </w:r>
                  <w:r>
                    <w:rPr>
                      <w:color w:val="636466"/>
                      <w:spacing w:val="28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menos;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extraordinarios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23,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reci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21.8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invirtieron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26.8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menos.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83.745949pt;width:176.6pt;height:637.25pt;mso-position-horizontal-relative:page;mso-position-vertical-relative:page;z-index:-2014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realiza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31.7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reconstrucción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concreto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hidráulico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Boulevard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Forjadores,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Panteón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Jardines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Recuerdo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12.3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Aquiles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Ser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dán,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Ignacio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Allende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Már</w:t>
                  </w:r>
                  <w:r>
                    <w:rPr>
                      <w:color w:val="636466"/>
                      <w:spacing w:val="-3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quez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León,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10.7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Ignacio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Ramírez,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Melchor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Ocampo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Boulevard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Luis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Donaldo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Colosio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Murrieta,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Damiana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Libramiento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San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tiago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Oceguera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6.5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Aunado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carpeta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Venustiano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Carranza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5.6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tanque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regularización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acero vidriado del 1,500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m3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sectorización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agua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table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5.1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colector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drenaje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pluvial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localidad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Carrizal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2.1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ampliación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alcantarillado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Centenario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3.8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inclusión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Personas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Discapacidad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3.4</w:t>
                  </w:r>
                  <w:r>
                    <w:rPr>
                      <w:color w:val="636466"/>
                      <w:spacing w:val="2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Estudiante</w:t>
                  </w:r>
                  <w:r>
                    <w:rPr>
                      <w:color w:val="636466"/>
                      <w:spacing w:val="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2.1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Centro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2.6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pesos;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Casa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Alborada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pesos;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traslado,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habilitado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montaje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aulas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prefabricadas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CECYT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Constitución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1.6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Inversiones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cieras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provisiones,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engloba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partidas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fideicomisos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municipales,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registró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gasto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190.1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40918pt;margin-top:725.634949pt;width:42.65pt;height:29pt;mso-position-horizontal-relative:page;mso-position-vertical-relative:page;z-index:-20144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90"/>
                      <w:sz w:val="54"/>
                    </w:rPr>
                    <w:t>191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69.572754pt;width:176.6pt;height:575.050pt;mso-position-horizontal-relative:page;mso-position-vertical-relative:page;z-index:-20140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millones,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7.7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decir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13.6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más.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inalmente,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Capítulo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Amortización</w:t>
                  </w:r>
                  <w:r>
                    <w:rPr>
                      <w:color w:val="636466"/>
                      <w:spacing w:val="29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incrementó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erogarse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017.4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528.9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inmediato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anterior.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ante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rior,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obedeció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finiquitaron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créditos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quirografarios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logros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relevantes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tegración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enfoque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nismos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distribución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basado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muestra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cómo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ido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evolucio-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nando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mientras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ascendía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cantidad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993.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incluía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lasificadores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presupuestarios y matriz 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Egresos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ascendió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140.6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desagrega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gasto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pú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blico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relevante,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Austeridad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define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84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gramas 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presupuestarios.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formulación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proyectos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presupuestarios,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promovió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metodo-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logía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Presupuestario.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elaboración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manual,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blecieron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serie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políticas,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metodologías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operaciones, asociados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puestación.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manual 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 pu-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blicado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transparencia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Finanzas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69.481613pt;width:176.6pt;height:644.8pt;mso-position-horizontal-relative:page;mso-position-vertical-relative:page;z-index:-2013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spacing w:val="-2"/>
                      <w:w w:val="85"/>
                      <w:sz w:val="22"/>
                    </w:rPr>
                    <w:t>P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"/>
                      <w:w w:val="85"/>
                      <w:sz w:val="22"/>
                    </w:rPr>
                    <w:t>olítica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3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Deuda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22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Pública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Financiamientos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comprendido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septiembre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mostró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desendeudamiento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14.9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pasando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661.2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414.3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debió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principalmente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pro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gramados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cubrir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dichos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financiamientos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w w:val="90"/>
                    </w:rPr>
                    <w:t> se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21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estimado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414.3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compone,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conceptos,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Financiamientos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Largo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Banamex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748.2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Banobras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662.3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destinados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momento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nanciamiento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plazo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quirografarias,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bierno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adeudo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alguno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concepto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ninguna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financiera.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FOVISSS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Reconoci-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Adeudo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Forma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Pago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firmado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2001,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3.8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compone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2.4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avalada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1.4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señalar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27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apoyando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negociaciones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finiquitar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adicio-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finanzas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lado,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lebrado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Banobras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Bono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Cupón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asciende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left"/>
                  </w:pPr>
                  <w:r>
                    <w:rPr>
                      <w:color w:val="636466"/>
                      <w:w w:val="90"/>
                    </w:rPr>
                    <w:t>661.7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desti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1pt;height:29pt;mso-position-horizontal-relative:page;mso-position-vertical-relative:page;z-index:-20135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192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69.573448pt;width:176.6pt;height:645.75pt;mso-position-horizontal-relative:page;mso-position-vertical-relative:page;z-index:-20130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nado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aprobadas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Fondo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Desastres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(FONDEN).</w:t>
                  </w:r>
                  <w:r>
                    <w:rPr>
                      <w:color w:val="636466"/>
                      <w:spacing w:val="22"/>
                      <w:w w:val="7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destacar,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1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deuda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razón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saldo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portado.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obligación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amortizar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capital,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debido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2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será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pagada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fecha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vencimiento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miso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Reconstrucción</w:t>
                  </w:r>
                  <w:r>
                    <w:rPr>
                      <w:color w:val="636466"/>
                      <w:spacing w:val="-1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(FONREC)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spacing w:val="-1"/>
                      <w:w w:val="80"/>
                    </w:rPr>
                    <w:t>median-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redención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Bono</w:t>
                  </w:r>
                  <w:r>
                    <w:rPr>
                      <w:color w:val="636466"/>
                      <w:w w:val="80"/>
                    </w:rPr>
                    <w:t> Cupón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Cero.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cumpliendo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todas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disposiciones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Disciplina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Financiera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Federativas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7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competitivos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contrataciones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obligaciones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qui-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rografarias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realizándose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2016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competitivos,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derivaron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grafarios,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2"/>
                      <w:w w:val="85"/>
                    </w:rPr>
                    <w:t>y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mencionó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anteriormente,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totalmente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finiquitados.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calificaciones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crediticias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octubre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2020,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empresa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calificadora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itch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Ratings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emitió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comu-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ratifica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alcanzando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“AA(mex)”,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estable.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ción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ubica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nuestra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entre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país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itch</w:t>
                  </w:r>
                  <w:r>
                    <w:rPr>
                      <w:color w:val="636466"/>
                      <w:spacing w:val="21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Ratings,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solamente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debajo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lientes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Guanajuato.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términos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propia</w:t>
                  </w:r>
                  <w:r>
                    <w:rPr>
                      <w:color w:val="636466"/>
                      <w:spacing w:val="-1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calificadora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Fitch,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tiene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asignado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incumplimiento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muy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relación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emisores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obli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gaciones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país.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riesgo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inherente,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difiere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ramente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aquel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emisores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gaciones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69.573448pt;width:176.6pt;height:618.450pt;mso-position-horizontal-relative:page;mso-position-vertical-relative:page;z-index:-2012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parte,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empresa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ratings,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agosto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ratificar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lificación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“HR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A+”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perspectiva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positiva.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términos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HR,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asignado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aceptable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deuda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manteniendo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riesgo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crediticio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escenarios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nómicos</w:t>
                  </w:r>
                  <w:r>
                    <w:rPr>
                      <w:color w:val="636466"/>
                      <w:spacing w:val="3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adversos.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Dicha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ubica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tidad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entre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6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del</w:t>
                  </w:r>
                  <w:r>
                    <w:rPr>
                      <w:color w:val="636466"/>
                      <w:spacing w:val="-24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país</w:t>
                  </w:r>
                  <w:r>
                    <w:rPr>
                      <w:color w:val="636466"/>
                      <w:spacing w:val="-2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mejor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Ratings,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solamente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debajo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Campeche,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Hidalgo,</w:t>
                  </w:r>
                  <w:r>
                    <w:rPr>
                      <w:color w:val="636466"/>
                      <w:spacing w:val="-3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Yuca</w:t>
                  </w:r>
                  <w:r>
                    <w:rPr>
                      <w:color w:val="636466"/>
                      <w:spacing w:val="-2"/>
                      <w:w w:val="85"/>
                    </w:rPr>
                    <w:t>tán,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Ja-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lisco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al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canzado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históricamente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colocando al Estado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dentro de 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calificados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Fitch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Ratings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23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calificadora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Fitch,</w:t>
                  </w:r>
                  <w:r>
                    <w:rPr>
                      <w:color w:val="636466"/>
                      <w:spacing w:val="-29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inicio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contaba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“A-“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“AA</w:t>
                  </w:r>
                  <w:r>
                    <w:rPr>
                      <w:color w:val="636466"/>
                      <w:spacing w:val="-3"/>
                      <w:w w:val="90"/>
                    </w:rPr>
                    <w:t>”,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signifi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subió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escalones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calificadora.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calificadora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HR,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tenía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calificación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spacing w:val="-6"/>
                      <w:w w:val="95"/>
                    </w:rPr>
                    <w:t>“A</w:t>
                  </w:r>
                  <w:r>
                    <w:rPr>
                      <w:color w:val="636466"/>
                      <w:spacing w:val="-4"/>
                      <w:w w:val="95"/>
                    </w:rPr>
                    <w:t>”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partir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2016</w:t>
                  </w:r>
                  <w:r>
                    <w:rPr>
                      <w:color w:val="636466"/>
                      <w:spacing w:val="-28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fecha,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mantenido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calificación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jorada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 posición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fortaleza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relativa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escala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calificación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“A+”.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Finalmente,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respecto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medición</w:t>
                  </w:r>
                  <w:r>
                    <w:rPr>
                      <w:color w:val="636466"/>
                      <w:spacing w:val="27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Alertas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 de Hacienda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Crédito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otor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Endeu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damiento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Sostenible,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deuda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otorga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068115pt;margin-top:725.634949pt;width:48pt;height:29pt;mso-position-horizontal-relative:page;mso-position-vertical-relative:page;z-index:-2012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193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123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4.039558pt;width:176.6pt;height:633.8pt;mso-position-horizontal-relative:page;mso-position-vertical-relative:page;z-index:-20118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Fortalecimiento</w:t>
                  </w:r>
                  <w:r>
                    <w:rPr>
                      <w:rFonts w:ascii="Arial"/>
                      <w:b/>
                      <w:color w:val="636466"/>
                      <w:spacing w:val="2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color w:val="636466"/>
                      <w:spacing w:val="22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la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respuesta</w:t>
                  </w:r>
                  <w:r>
                    <w:rPr>
                      <w:rFonts w:ascii="Arial"/>
                      <w:b/>
                      <w:color w:val="636466"/>
                      <w:spacing w:val="51"/>
                      <w:w w:val="8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636466"/>
                      <w:w w:val="85"/>
                      <w:sz w:val="28"/>
                    </w:rPr>
                    <w:t>institucional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pStyle w:val="BodyText"/>
                    <w:spacing w:line="250" w:lineRule="auto" w:before="168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largo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gestión,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enfocadas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fortalecer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humanos,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información,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ciudada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impulsaron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servidores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públicos,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ac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inducción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candidatos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 ingreso; capacitando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 videocon-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ferencia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cerca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400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trabajadores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Poder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estratégica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museo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textos,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Estimu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temprana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caso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Estancia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Infantil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“Luz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Davis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Mendoza”.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continúan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signando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prestación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prácticas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3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Autónoma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6"/>
                      <w:w w:val="85"/>
                    </w:rPr>
                    <w:t>Sur</w:t>
                  </w:r>
                  <w:r>
                    <w:rPr>
                      <w:color w:val="636466"/>
                      <w:spacing w:val="-5"/>
                      <w:w w:val="85"/>
                    </w:rPr>
                    <w:t>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Instituto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Tecnológico</w:t>
                  </w:r>
                  <w:r>
                    <w:rPr>
                      <w:color w:val="636466"/>
                      <w:spacing w:val="28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Tecnológica</w:t>
                  </w:r>
                  <w:r>
                    <w:rPr>
                      <w:color w:val="636466"/>
                      <w:w w:val="85"/>
                    </w:rPr>
                    <w:t> de La</w:t>
                  </w:r>
                  <w:r>
                    <w:rPr>
                      <w:color w:val="636466"/>
                      <w:spacing w:val="26"/>
                      <w:w w:val="79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Mundial,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Universidad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ternacional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Paz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UNIDEP;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apoyándo-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prestadores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contribuyendo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capacitación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profesional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estudiantes.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entrada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vigor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Estancia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Infantil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“Luz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Davis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Mendoza”,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normativo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institución,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puso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vigor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Reglamento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operación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edu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cativa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asistencial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niños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estancia.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adecuaciones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inmueble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físicos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garantizar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calidad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infantes.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implementaron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protocolos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exigidos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Salud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dotó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115pt;width:176.6pt;height:640.15pt;mso-position-horizontal-relative:page;mso-position-vertical-relative:page;z-index:-2011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 w:firstLine="0"/>
                    <w:jc w:val="right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kits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sanidad.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amplio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stock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sanidad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diariamente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jornada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mencionar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que,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partir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forización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epidemiológica,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padres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enviado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hijos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tancia,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manifestando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esperarán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condiciones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semáforo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hijos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asistan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nuevamente.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obstante,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estancia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permanece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abierta.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Sanitización,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realizándose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desinfección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instala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requie-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kits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sanitarios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guber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namental,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mantiene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inventario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integrado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32,522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inventario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vehicular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2,134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fecha,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dieron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alta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1,020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bienes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muebles,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mobiliario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cómputo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dependencias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confor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poder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adquirieron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70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unidades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motrices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86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parque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vehicular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pendencias,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carácter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resto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carácter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correctivo.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pretende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mantener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adecuada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operación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unidades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vehiculares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adyuvar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gubernamental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Gobierno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16"/>
                      <w:w w:val="8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0"/>
                      <w:sz w:val="22"/>
                    </w:rPr>
                    <w:t>electrónico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plasmados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2015-2021,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impulsar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fortalecer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tecnologías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nicaciones,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85pt;height:29pt;mso-position-horizontal-relative:page;mso-position-vertical-relative:page;z-index:-2011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194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39398pt;margin-top:83.745949pt;width:176.6pt;height:636.35pt;mso-position-horizontal-relative:page;mso-position-vertical-relative:page;z-index:-20108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desarrollaron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 vinieron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contribuir al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fortalecimiento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informática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vó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contribuyentes.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llevó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reingeniería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Portal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spacing w:val="30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cretaría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Finanzas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WEB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soli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citud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dependen-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cualquier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aplicación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conectarse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protocolo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guridad,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obteniendo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haya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ingresar.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terior,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rantizando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integridad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anterior,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agendar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contribuyen-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realización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centros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integrales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recaudadoras,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desarrolló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ciudadanos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agendar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cita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gar,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fecha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hora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programada,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eficientar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brindada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medidas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sanitarias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pertinentes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concentración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número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personas.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igual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apli-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solici-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internet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renovación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pago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licencia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conducir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expedita.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conjunto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11"/>
                      <w:w w:val="85"/>
                    </w:rPr>
                    <w:t>SAT</w:t>
                  </w:r>
                  <w:r>
                    <w:rPr>
                      <w:color w:val="636466"/>
                      <w:spacing w:val="-9"/>
                      <w:w w:val="85"/>
                    </w:rPr>
                    <w:t>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desarrolló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herramienta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firmado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validación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electrónica,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contar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capaz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firmar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validar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tiempo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real</w:t>
                  </w:r>
                  <w:r>
                    <w:rPr>
                      <w:color w:val="636466"/>
                      <w:spacing w:val="-3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ante</w:t>
                  </w:r>
                  <w:r>
                    <w:rPr>
                      <w:color w:val="636466"/>
                      <w:spacing w:val="-3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7"/>
                      <w:w w:val="90"/>
                    </w:rPr>
                    <w:t>SA</w:t>
                  </w:r>
                  <w:r>
                    <w:rPr>
                      <w:color w:val="636466"/>
                      <w:spacing w:val="-6"/>
                      <w:w w:val="90"/>
                    </w:rPr>
                    <w:t>T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firma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electrónica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8392pt;margin-top:83.745949pt;width:176.6pt;height:609.050pt;mso-position-horizontal-relative:page;mso-position-vertical-relative:page;z-index:-2010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requerido,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ahorrar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costos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eliminación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papel,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tizar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confidencialidad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seguridad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actualizó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DECLARANET</w:t>
                  </w:r>
                  <w:r>
                    <w:rPr>
                      <w:color w:val="636466"/>
                      <w:w w:val="7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cambios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ajustes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pertinentes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funcionarios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pudieran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 con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Declaración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</w:t>
                  </w:r>
                  <w:r>
                    <w:rPr>
                      <w:color w:val="636466"/>
                      <w:spacing w:val="-1"/>
                      <w:w w:val="85"/>
                    </w:rPr>
                    <w:t>trimonial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Asimismo,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perfeccionó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Recepción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realizándole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ajustes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necesarios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cumplir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obligación.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alrededor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2,942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registrados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ministración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Electró-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nica,</w:t>
                  </w:r>
                  <w:r>
                    <w:rPr>
                      <w:color w:val="636466"/>
                      <w:spacing w:val="-2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SADE.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informática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creció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poco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por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ciento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adicional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</w:t>
                  </w:r>
                  <w:r>
                    <w:rPr>
                      <w:color w:val="636466"/>
                      <w:spacing w:val="-22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respecto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1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meta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sexenal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propuesta.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Actualmente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ubi-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ranking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índice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Electró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nico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(IGEE)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trabajando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primeros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10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lugares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both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Registro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12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Civil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comprendido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01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31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2021,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levantado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14,911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nacimientos,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matrimonios,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funciones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divorcios,</w:t>
                  </w:r>
                  <w:r>
                    <w:rPr>
                      <w:color w:val="636466"/>
                      <w:spacing w:val="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correspondiendo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8,210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nacimientos,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1,706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matrimonios,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0"/>
                    <w:ind w:right="0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4,127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defunciones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868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divorcios.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marco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normativo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gistro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elaborarse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publicarse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página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SFyA,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organización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825073pt;margin-top:725.634949pt;width:48.25pt;height:29pt;mso-position-horizontal-relative:page;mso-position-vertical-relative:page;z-index:-201040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195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5693pt;margin-top:83.745949pt;width:176.6pt;height:627.85pt;mso-position-horizontal-relative:page;mso-position-vertical-relative:page;z-index:-20099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atención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ofrecen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3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modernizaron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oficinas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dotándolos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cómputo,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am-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plitud,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comodidad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privados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supervi-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só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funcionamiento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oficialías.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norte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inaugu-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oficialías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Viz-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caíno,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Bahía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Tortugas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Loreto;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Asimismo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inauguró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oficialía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Cabo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Lucas.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abatir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índice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subre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gistro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nacimientos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defunciones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establecido guardias permanentes 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oficialías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garantizar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oportuno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nacimientos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defunciones,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lográndose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estadísticas,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opor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último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gobierno,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corporaron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plataforma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80</w:t>
                  </w:r>
                  <w:r>
                    <w:rPr>
                      <w:color w:val="636466"/>
                      <w:spacing w:val="22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ciento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986,022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levantados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Gracias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implementados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nal,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actualmente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pueden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interconectar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bases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datos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representaciones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México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exterior,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spacing w:val="1"/>
                      <w:w w:val="90"/>
                    </w:rPr>
                    <w:t>ya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obtener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levanta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entidades.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Anteriormente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existía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esa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naturaleza,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implicaba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traslado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lugares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ori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mismas.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w w:val="78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capacitando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oficiales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nejo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dicho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presente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avanzó</w:t>
                  </w:r>
                  <w:r>
                    <w:rPr>
                      <w:color w:val="636466"/>
                      <w:spacing w:val="-1"/>
                      <w:w w:val="85"/>
                    </w:rPr>
                    <w:t> significa-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tivamente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espacios,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mobiliario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equipo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tecnológico;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adaptán-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dose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siste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4702pt;margin-top:83.745949pt;width:176.6pt;height:631.65pt;mso-position-horizontal-relative:page;mso-position-vertical-relative:page;z-index:-20096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conectando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33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oficialías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ubicadas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municipios,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procurando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momento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Civil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llegue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spacing w:line="250" w:lineRule="auto" w:before="170"/>
                    <w:ind w:left="20" w:right="31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Registro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Público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Propiedad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spacing w:val="-19"/>
                      <w:w w:val="8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5"/>
                      <w:sz w:val="22"/>
                    </w:rPr>
                    <w:t>el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84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636466"/>
                      <w:w w:val="90"/>
                      <w:sz w:val="22"/>
                    </w:rPr>
                    <w:t>Comercio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Propiedad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Comercio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proporciona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gistro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inmuebles,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correcta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supervisión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materia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registral,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otor</w:t>
                  </w:r>
                  <w:r>
                    <w:rPr>
                      <w:color w:val="636466"/>
                      <w:spacing w:val="-2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particulares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relacionados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inmue-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personal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ámbito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registral,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 para asentar en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 memo-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pública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instrumentos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susceptibles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inscritos.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atendieron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alre-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dedor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107,448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solicitudes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1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15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73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trámites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ofrecen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oficinas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gistrales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estado;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dentro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recurrentes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siguientes: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Inscripción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aviso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preventivo,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certificados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libertad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gravámenes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compra-ven-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hipotecas.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señalar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incrementaron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54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ciento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Continúa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pendiente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concretarse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colaboración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catas-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Propiedad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permitiría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poder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consultar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catastros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reducir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contribuyentes.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avances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alcanzados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destacan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suscripción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2016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Secretaría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Economía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emigrar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Integral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Gestión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Registral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SIGER</w:t>
                  </w:r>
                  <w:r>
                    <w:rPr>
                      <w:color w:val="636466"/>
                      <w:spacing w:val="-4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2.0,</w:t>
                  </w:r>
                  <w:r>
                    <w:rPr>
                      <w:color w:val="636466"/>
                      <w:spacing w:val="-1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país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trabajar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inscrip-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registrables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9.1pt;height:29pt;mso-position-horizontal-relative:page;mso-position-vertical-relative:page;z-index:-20094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196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0920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631.65pt;mso-position-horizontal-relative:page;mso-position-vertical-relative:page;z-index:-20087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igual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2017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fue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instalado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Administrativo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Registral</w:t>
                  </w:r>
                  <w:r>
                    <w:rPr>
                      <w:color w:val="636466"/>
                      <w:spacing w:val="3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llamado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SISARE,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cumplir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estándares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registrables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manejo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Folio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Real,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digitalización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expe-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ingreso.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anterior,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vino</w:t>
                  </w:r>
                  <w:r>
                    <w:rPr>
                      <w:color w:val="636466"/>
                      <w:spacing w:val="21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reducir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significativamente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uso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excesivo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libros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legajos,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dando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certeza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jurídica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resguardo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contribuyentes.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anteriores,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además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 espacios físicos adecuados y 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 tecnología,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logró reducir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respuesta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plazo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10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registrales,</w:t>
                  </w:r>
                  <w:r>
                    <w:rPr>
                      <w:color w:val="636466"/>
                      <w:spacing w:val="23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anteriormente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oscilaban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inalmente,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diseñó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programó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27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primera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módulo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nota-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rios,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brindará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notarías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facilidad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éstas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puedan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pago,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ver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vía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web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</w:t>
                  </w:r>
                  <w:r>
                    <w:rPr>
                      <w:color w:val="636466"/>
                      <w:spacing w:val="-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trámites,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búsqueda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predios.</w:t>
                  </w:r>
                  <w:r>
                    <w:rPr/>
                  </w:r>
                </w:p>
                <w:p>
                  <w:pPr>
                    <w:spacing w:before="17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Fideicomisos,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Fondos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13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y</w:t>
                  </w:r>
                  <w:r>
                    <w:rPr>
                      <w:rFonts w:ascii="Arial"/>
                      <w:b/>
                      <w:i/>
                      <w:color w:val="636466"/>
                      <w:spacing w:val="14"/>
                      <w:w w:val="8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636466"/>
                      <w:w w:val="80"/>
                      <w:sz w:val="22"/>
                    </w:rPr>
                    <w:t>Programas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pStyle w:val="BodyText"/>
                    <w:spacing w:line="250" w:lineRule="auto" w:before="181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cuenta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diez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deicomisos,</w:t>
                  </w:r>
                  <w:r>
                    <w:rPr>
                      <w:color w:val="636466"/>
                      <w:spacing w:val="-4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atender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dar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res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puesta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demandas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necesidades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población,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frente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problemática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requiere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oportuna,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manejo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transparente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toma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decisiones.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fideicomisos,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tituidos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cinco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los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cuales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5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son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obras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spacing w:val="-2"/>
                      <w:w w:val="95"/>
                    </w:rPr>
                    <w:t>infraes</w:t>
                  </w:r>
                  <w:r>
                    <w:rPr>
                      <w:color w:val="636466"/>
                      <w:spacing w:val="-1"/>
                      <w:w w:val="9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tructura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turismo.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"/>
                      <w:w w:val="85"/>
                    </w:rPr>
                    <w:t> Fideicomisos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tructura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comúnmente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denominados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FOIS,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realización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encaminadas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condiciones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espacios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59308pt;margin-top:83.734947pt;width:176.6pt;height:641.050pt;mso-position-horizontal-relative:page;mso-position-vertical-relative:page;z-index:-200848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públicos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comunidades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convenios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laboración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aportación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 potenciar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federales.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FOIS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financian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ingresos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obtenidos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nómina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nejo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transparente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técnicos.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Dichos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técnicos,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represen-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municipal,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civiles,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colegios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profesio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nistas,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diversas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cámaras,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Congreso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Contraloría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General,</w:t>
                  </w:r>
                  <w:r>
                    <w:rPr>
                      <w:color w:val="636466"/>
                      <w:spacing w:val="-3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llevado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11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reuniones,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concretándose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ciones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diferentes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municipios: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Para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auto-</w:t>
                  </w:r>
                  <w:r>
                    <w:rPr>
                      <w:color w:val="636466"/>
                      <w:spacing w:val="20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rizó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14.3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elaboración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comunidades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José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potabilizadora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Hermosa,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Lucas;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reconstrucción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bombeo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negras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Jar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dines,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Lucas;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rehabilitación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cárcamos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diferentes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Lucas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José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autorizaron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33.0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empatar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recur-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Federales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spacing w:val="-4"/>
                      <w:w w:val="80"/>
                    </w:rPr>
                    <w:t>TAMUN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recursos</w:t>
                  </w:r>
                  <w:r>
                    <w:rPr>
                      <w:color w:val="636466"/>
                      <w:spacing w:val="1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pueden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destacar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son: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Revolución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Septiembre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Ocampo;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Constitución,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 Belisario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Domín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guez;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Circuito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Bledales;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tación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Topete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Horizonte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21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Benito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Juárez;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remodelación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banque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tas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Independencia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febre-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ro;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carril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desace-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leración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incorporación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acceso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Parque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Juventud;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reconstrucción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carpeta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asfáltica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Ignacio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392029pt;margin-top:725.634949pt;width:47.7pt;height:29pt;mso-position-horizontal-relative:page;mso-position-vertical-relative:page;z-index:-200824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197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974792pt;margin-top:83.745949pt;width:176.6pt;height:566.550pt;mso-position-horizontal-relative:page;mso-position-vertical-relative:page;z-index:-20077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Altamirano,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Blvd.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Colosio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Nayarit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Mayo,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Adolfo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López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Juan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Domínguez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Cota;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reconstrucción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carpeta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asfáltica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crucero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Melchor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Ocampo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Ignacio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Altamirano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arquitectónica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Jesuita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T</w:t>
                  </w:r>
                  <w:r>
                    <w:rPr>
                      <w:color w:val="636466"/>
                      <w:spacing w:val="-4"/>
                      <w:w w:val="80"/>
                    </w:rPr>
                    <w:t>odos</w:t>
                  </w:r>
                  <w:r>
                    <w:rPr>
                      <w:color w:val="636466"/>
                      <w:spacing w:val="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Santos.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monto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8.0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obras: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vimentación 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Antonio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Mijares,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Lorenza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M.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Tapia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Plutarco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Elías</w:t>
                  </w:r>
                  <w:r>
                    <w:rPr>
                      <w:color w:val="636466"/>
                      <w:w w:val="77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mejora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miento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Comisaría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Policía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autorizaron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ascienden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14.3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pavimentación,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guarniciones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banquetas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calle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Nicolás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Tamaral;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reencarpetado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Emiliano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Zapata;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contraparte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reha-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bilitación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edificio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“Casa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Día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Alegría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Vivir”;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Ilu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minación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arquitectónica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fachadas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exteriores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Javier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pavimentación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Agua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Dulce.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Mulegé,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autoriza-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ron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16.9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siguientes: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construcción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rampa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botado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varar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desvarar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embarcaciones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menores;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escalinatas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acceso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colonia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Hidalgo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andador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costero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Bocana;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béisbol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Colonia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Rebaje;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segunda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etapa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habilitación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Malecón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Costero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Punta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Abreojos;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Iluminación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arquitectónica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fachadas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exteriores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Misión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Ignacio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Misión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Heroica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Mu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legé,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rehabilitación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tramo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carretero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Fisher-Punta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Abreojos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Km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65.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93787pt;margin-top:83.745949pt;width:176.6pt;height:561.85pt;mso-position-horizontal-relative:page;mso-position-vertical-relative:page;z-index:-200752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FOIS</w:t>
                  </w:r>
                  <w:r>
                    <w:rPr>
                      <w:color w:val="636466"/>
                      <w:w w:val="7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invertido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607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158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terminadas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calles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avenidas,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alumbrado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público,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deportivos,</w:t>
                  </w:r>
                  <w:r>
                    <w:rPr>
                      <w:color w:val="636466"/>
                      <w:spacing w:val="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parques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instalacio-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culturales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proyectos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ejecutivos.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</w:t>
                  </w:r>
                  <w:r>
                    <w:rPr>
                      <w:color w:val="636466"/>
                      <w:spacing w:val="-3"/>
                      <w:w w:val="85"/>
                    </w:rPr>
                    <w:t>uris-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mo, éstos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integrados,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asociaciones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hoteles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compartidos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recursos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están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orientados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principalmente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turística,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fideicomisos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actualmente</w:t>
                  </w:r>
                  <w:r>
                    <w:rPr>
                      <w:color w:val="636466"/>
                      <w:spacing w:val="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encuentran operando son FITUES,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(F</w:t>
                  </w:r>
                  <w:r>
                    <w:rPr>
                      <w:color w:val="636466"/>
                      <w:spacing w:val="-1"/>
                      <w:w w:val="85"/>
                    </w:rPr>
                    <w:t>idei-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comiso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Turismo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Estatal),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conjunto;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TURCA,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Cabos;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FITUPAZ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Paz,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FITU-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COMUL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Comondú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Mulegé;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FITULORE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Municipio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Loreto.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right"/>
                  </w:pP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trabajo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realizado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fideico-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misos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tenido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directo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aumento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afluencia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turística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invertidos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vue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tanto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internacionales,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Cabos,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Paz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Loreto,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aunado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difusión,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principales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detonantes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crecimiento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destinos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éstos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irradiado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poblaciones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menores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vocación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tu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rística,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localidades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5"/>
                      <w:w w:val="85"/>
                    </w:rPr>
                    <w:t>Todos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Santos,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Sargento,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Ventana,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Triunfo,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23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otras.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efectos,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tenido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impacto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positivo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economía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comuni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dades,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1"/>
                      <w:w w:val="85"/>
                    </w:rPr>
                    <w:t>ya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mostrado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cre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cimiento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mayores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fuentes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48.25pt;height:29pt;mso-position-horizontal-relative:page;mso-position-vertical-relative:page;z-index:-200728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sz w:val="54"/>
                    </w:rPr>
                    <w:t>198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52pt;height:793.7pt;mso-position-horizontal-relative:page;mso-position-vertical-relative:page;z-index:-20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0" w:right="1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0298pt;margin-top:83.745949pt;width:176.6pt;height:294.05pt;mso-position-horizontal-relative:page;mso-position-vertical-relative:page;z-index:-20068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fideicomisos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obtienen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ingresos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Impuesto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sobre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Servicio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Hospe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daje,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contaron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egresos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autorizado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403.6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millones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pesos.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Durante esta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administración,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ejerci-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total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1,493.8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millones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pesos,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ejercieron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manera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parente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Comités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Técnicos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cada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Fideicomiso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90"/>
                    </w:rPr>
                    <w:t>Finalmente,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7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periodo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hizo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promoción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5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cipios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Fondo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Impul-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Pesca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Comercial,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Acuacultura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1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Agropecuario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spacing w:val="-3"/>
                      <w:w w:val="85"/>
                    </w:rPr>
                    <w:t>FOGAPADA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BCS,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oferta</w:t>
                  </w:r>
                  <w:r>
                    <w:rPr>
                      <w:color w:val="636466"/>
                      <w:spacing w:val="29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crédito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zona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rural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</w:t>
                  </w:r>
                  <w:r>
                    <w:rPr>
                      <w:color w:val="636466"/>
                      <w:spacing w:val="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(primario,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comercio,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servicio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industria),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tenga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penetración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rural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puedan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acceder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beneficios.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61121pt;margin-top:725.634949pt;width:49.1pt;height:29pt;mso-position-horizontal-relative:page;mso-position-vertical-relative:page;z-index:-20065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199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473999pt;margin-top:0pt;width:152pt;height:793.7pt;mso-position-horizontal-relative:page;mso-position-vertical-relative:page;z-index:-20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0" w:left="158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9.866096pt;margin-top:67.187897pt;width:335.3pt;height:22pt;mso-position-horizontal-relative:page;mso-position-vertical-relative:page;z-index:-200608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PLANEACIÓN</w:t>
                  </w:r>
                  <w:r>
                    <w:rPr>
                      <w:rFonts w:ascii="Arial" w:hAnsi="Arial"/>
                      <w:b/>
                      <w:color w:val="25408F"/>
                      <w:spacing w:val="-74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DEL</w:t>
                  </w:r>
                  <w:r>
                    <w:rPr>
                      <w:rFonts w:ascii="Arial" w:hAnsi="Arial"/>
                      <w:b/>
                      <w:color w:val="25408F"/>
                      <w:spacing w:val="-74"/>
                      <w:w w:val="105"/>
                      <w:sz w:val="40"/>
                    </w:rPr>
                    <w:t> </w:t>
                  </w:r>
                  <w:r>
                    <w:rPr>
                      <w:rFonts w:ascii="Arial" w:hAnsi="Arial"/>
                      <w:b/>
                      <w:color w:val="25408F"/>
                      <w:w w:val="105"/>
                      <w:sz w:val="40"/>
                    </w:rPr>
                    <w:t>DESARROLLO</w:t>
                  </w:r>
                  <w:r>
                    <w:rPr>
                      <w:rFonts w:ascii="Arial" w:hAnsi="Arial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68896pt;margin-top:112.093353pt;width:221.6pt;height:609.950pt;mso-position-horizontal-relative:page;mso-position-vertical-relative:page;z-index:-20058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administración,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neación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estableció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normas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definidas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neación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ordenamientos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legales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aplicables,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mediante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instrumentos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coordinación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visión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familias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sud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californianas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tengan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mejor</w:t>
                  </w:r>
                  <w:r>
                    <w:rPr>
                      <w:color w:val="636466"/>
                      <w:spacing w:val="-3"/>
                      <w:w w:val="85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gestión,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avanzado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objetivos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vistos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Sectoriales,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Regionales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realizado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reformas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ajustes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disponer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organismos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adecuados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permitan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obtener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bienestar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Por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sexto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consecutivo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(COPADEBCS)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empeñado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papel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relevante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planeación,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segui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miento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gubernamental.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COPLADEBCS</w:t>
                  </w:r>
                  <w:r>
                    <w:rPr>
                      <w:color w:val="636466"/>
                      <w:spacing w:val="-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cuenta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con</w:t>
                  </w:r>
                  <w:r>
                    <w:rPr>
                      <w:color w:val="636466"/>
                      <w:spacing w:val="-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17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Subcomités</w:t>
                  </w:r>
                  <w:r>
                    <w:rPr>
                      <w:color w:val="636466"/>
                      <w:spacing w:val="-5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Sectoriales</w:t>
                  </w:r>
                  <w:r>
                    <w:rPr>
                      <w:color w:val="636466"/>
                      <w:spacing w:val="-6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órganos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apoyo;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cuales,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braron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Grupos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Trabajo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46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Operativos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Anuales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cias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permitirá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</w:t>
                  </w:r>
                  <w:r>
                    <w:rPr>
                      <w:color w:val="636466"/>
                      <w:spacing w:val="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Anteproyecto</w:t>
                  </w:r>
                  <w:r>
                    <w:rPr>
                      <w:color w:val="636466"/>
                      <w:spacing w:val="24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Presupuesto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Egresos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Ejercicio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Fiscal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2022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alineados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2019-2021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2030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Sostenible.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continúa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implementación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Agenda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2030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Sostenible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participación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virtual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eventos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capacitación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nivel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nacional.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órgano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interins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8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titucional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validó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permitió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cum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plimiento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(PEDBCS)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reflejando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99.2%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cumplimiento,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spacing w:val="-4"/>
                      <w:w w:val="90"/>
                    </w:rPr>
                    <w:t>decir,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atendido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398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401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acción.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2020,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17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Subcomités,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va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lidaron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Líneas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así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90887pt;margin-top:112.093353pt;width:221.6pt;height:600.550pt;mso-position-horizontal-relative:page;mso-position-vertical-relative:page;z-index:-20056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90"/>
                    </w:rPr>
                    <w:t>alineación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mismo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Nacional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2019-2024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Agenda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2030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Sos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tenible.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actualizado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publicado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Boletín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Ofi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N°56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diciembre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encuentra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des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carga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siguiente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liga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hyperlink r:id="rId7">
                    <w:r>
                      <w:rPr>
                        <w:color w:val="636466"/>
                        <w:w w:val="90"/>
                      </w:rPr>
                      <w:t>http://transparencia.bcs.</w:t>
                    </w:r>
                  </w:hyperlink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gob.mx/transparencia-proactiva/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página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web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Gobierno</w:t>
                  </w:r>
                  <w:r>
                    <w:rPr>
                      <w:color w:val="636466"/>
                      <w:spacing w:val="7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del</w:t>
                  </w:r>
                  <w:r>
                    <w:rPr>
                      <w:color w:val="636466"/>
                      <w:spacing w:val="8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actualizado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considera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34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programas;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cuales,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sectoriales,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estatales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especial,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razón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realizaron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Sub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comités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Sectoriales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validar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actua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lización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estos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Durante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sexenio,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17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Subcomités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Sectoriales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Especiales,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celebraron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243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sesiones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actividades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torno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sarrollo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Durante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sexto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labores,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nuidad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planeación,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decisiones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evaluación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desempeño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respecto,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cabe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señalar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integraron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Cua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dernillos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Mensuales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spacing w:val="-6"/>
                      <w:w w:val="90"/>
                    </w:rPr>
                    <w:t>Sur,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remite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1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Ejecutivo</w:t>
                  </w:r>
                  <w:r>
                    <w:rPr>
                      <w:color w:val="636466"/>
                      <w:spacing w:val="23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contiene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actualizada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turismo,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empleo,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sectores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productivos,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edu-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cación,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salud,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deporte,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finanzas,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transpa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rencia,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seguridad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pública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justicia.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6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integraron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mensuales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guimiento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Encuestas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Massive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Caller</w:t>
                  </w:r>
                  <w:r>
                    <w:rPr>
                      <w:color w:val="636466"/>
                      <w:spacing w:val="-3"/>
                      <w:w w:val="85"/>
                    </w:rPr>
                    <w:t>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México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Elige</w:t>
                  </w:r>
                  <w:r>
                    <w:rPr>
                      <w:color w:val="636466"/>
                      <w:spacing w:val="24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Caudae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Estrategias,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generación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gráficos</w:t>
                  </w:r>
                  <w:r>
                    <w:rPr>
                      <w:color w:val="636466"/>
                      <w:spacing w:val="22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referentes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desempeño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Gobernador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económico,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político,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estrategias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instrumentadas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enfrentar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CO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trabajó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formulación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Manuales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spacing w:val="-4"/>
                      <w:w w:val="85"/>
                    </w:rPr>
                    <w:t>Or</w:t>
                  </w:r>
                  <w:r>
                    <w:rPr>
                      <w:color w:val="636466"/>
                      <w:spacing w:val="-3"/>
                      <w:w w:val="85"/>
                    </w:rPr>
                    <w:t>-</w:t>
                  </w:r>
                  <w:r>
                    <w:rPr>
                      <w:color w:val="636466"/>
                      <w:spacing w:val="21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ganización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Procedimientos,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objeto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normativos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actuación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Dirección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Planeación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399pt;margin-top:725.634949pt;width:58.25pt;height:29pt;mso-position-horizontal-relative:page;mso-position-vertical-relative:page;z-index:-20053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25"/>
                      <w:sz w:val="54"/>
                    </w:rPr>
                    <w:t>200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051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48.2pt;mso-position-horizontal-relative:page;mso-position-vertical-relative:page;z-index:-20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042198pt;margin-top:83.745949pt;width:221.25pt;height:641.050pt;mso-position-horizontal-relative:page;mso-position-vertical-relative:page;z-index:-200464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Desde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inicio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administración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realizó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guimiento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evaluación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64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midos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Gobernador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sudcaliforniana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derivados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campaña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guber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natura,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contenidos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discurso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toma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sesión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sectoriales,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11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ellos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estuvieron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vincu-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lados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Infraestructura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14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II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Diversificación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Económica;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32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III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Calidad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Vida</w:t>
                  </w:r>
                  <w:r>
                    <w:rPr>
                      <w:color w:val="636466"/>
                      <w:spacing w:val="-3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7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Eje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IV</w:t>
                  </w:r>
                  <w:r>
                    <w:rPr>
                      <w:color w:val="636466"/>
                      <w:spacing w:val="3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Seguridad</w:t>
                  </w:r>
                  <w:r>
                    <w:rPr>
                      <w:color w:val="636466"/>
                      <w:spacing w:val="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Ciudadana.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También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semanal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97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24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Inmediatas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(julio-septiembre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2020)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integradas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16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equipamiento;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49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social;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13</w:t>
                  </w:r>
                  <w:r>
                    <w:rPr>
                      <w:color w:val="636466"/>
                      <w:w w:val="86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19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administrati-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vas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y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enero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junio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de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este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año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2021</w:t>
                  </w:r>
                  <w:r>
                    <w:rPr>
                      <w:color w:val="636466"/>
                      <w:spacing w:val="-27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se</w:t>
                  </w:r>
                  <w:r>
                    <w:rPr>
                      <w:color w:val="636466"/>
                      <w:spacing w:val="-26"/>
                      <w:w w:val="9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realizó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seguimiento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67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Relevantes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(15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equipamiento,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30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9</w:t>
                  </w:r>
                  <w:r>
                    <w:rPr>
                      <w:color w:val="636466"/>
                      <w:spacing w:val="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13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administrativas)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14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dependencias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9"/>
                    <w:jc w:val="both"/>
                  </w:pP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reportes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semanales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quincenales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incluyeron</w:t>
                  </w:r>
                  <w:r>
                    <w:rPr>
                      <w:color w:val="636466"/>
                      <w:spacing w:val="25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gráficos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avances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porcentuales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cada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acción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entregaron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Ejecuti-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Estatal,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sirvieron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insumo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campañas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medios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difusión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elaboración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cuaderni-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mensuales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informes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importantes.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integraron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diversos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Legados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referencia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legado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gobier</w:t>
                  </w:r>
                  <w:r>
                    <w:rPr>
                      <w:color w:val="636466"/>
                      <w:spacing w:val="-2"/>
                      <w:w w:val="90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impacto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entidad;</w:t>
                  </w:r>
                  <w:r>
                    <w:rPr>
                      <w:color w:val="636466"/>
                      <w:spacing w:val="-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cuadernillo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Recursos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Aplicados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2015-2020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evaluación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capacidad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crediticia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Calificadoras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H.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Rating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F</w:t>
                  </w:r>
                  <w:r>
                    <w:rPr>
                      <w:color w:val="636466"/>
                      <w:spacing w:val="-1"/>
                      <w:w w:val="85"/>
                    </w:rPr>
                    <w:t>itch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Rating;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</w:t>
                  </w:r>
                  <w:r>
                    <w:rPr>
                      <w:color w:val="636466"/>
                      <w:spacing w:val="25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Programa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Concurrente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Social;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sentaciones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power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point,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tarjetas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reportes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sobre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desarrollo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social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así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como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informes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mensuales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gráficos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aprobación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Goberna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9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dor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diversos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temas.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8"/>
                    <w:jc w:val="both"/>
                  </w:pP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apego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3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Acuerdo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establece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3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Lineamientos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Regulación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Entrega-Recep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ción,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formuló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Memoria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Sexenal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responde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marco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legal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vigente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 ejercicio constitucional del Gobierno Estatal,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acto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democrático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dejar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constancia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través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textos,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gráficos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imágenes</w:t>
                  </w:r>
                  <w:r>
                    <w:rPr>
                      <w:color w:val="636466"/>
                      <w:spacing w:val="-1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recuento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legados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64197pt;margin-top:83.745949pt;width:221.6pt;height:596.75pt;mso-position-horizontal-relative:page;mso-position-vertical-relative:page;z-index:-20044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 w:firstLine="0"/>
                    <w:jc w:val="both"/>
                  </w:pPr>
                  <w:r>
                    <w:rPr>
                      <w:color w:val="636466"/>
                      <w:w w:val="85"/>
                    </w:rPr>
                    <w:t>compromisos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lograron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nio,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coincidencia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5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ejes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fundamentales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conforman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2015-2021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constituye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herramienta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apoyo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continuar</w:t>
                  </w:r>
                  <w:r>
                    <w:rPr>
                      <w:color w:val="636466"/>
                      <w:spacing w:val="24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entidad.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Dirección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Informática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Estadística</w:t>
                  </w:r>
                  <w:r>
                    <w:rPr>
                      <w:color w:val="636466"/>
                      <w:spacing w:val="-3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ela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3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boraron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cuadernos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información</w:t>
                  </w:r>
                  <w:r>
                    <w:rPr>
                      <w:color w:val="636466"/>
                      <w:spacing w:val="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estratégica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municipales,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conteniendo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selec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7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cionados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estratégicos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nivel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estatal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municipal;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12</w:t>
                  </w:r>
                  <w:r>
                    <w:rPr>
                      <w:color w:val="636466"/>
                      <w:spacing w:val="24"/>
                      <w:w w:val="86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documentos</w:t>
                  </w:r>
                  <w:r>
                    <w:rPr>
                      <w:color w:val="636466"/>
                      <w:spacing w:val="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Indicadores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Económicos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Coyun-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tura,</w:t>
                  </w:r>
                  <w:r>
                    <w:rPr>
                      <w:color w:val="636466"/>
                      <w:spacing w:val="-3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carácter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mensual;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25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documentos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tarjetas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informativas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análisis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indicadores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interés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y/nacional,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inc</w:t>
                  </w:r>
                  <w:r>
                    <w:rPr>
                      <w:color w:val="636466"/>
                      <w:spacing w:val="-2"/>
                      <w:w w:val="85"/>
                    </w:rPr>
                    <w:t>luyen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aspectos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derivados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5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situación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emergencia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COVID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19,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cuya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afec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tación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económica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magnitud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4"/>
                    <w:jc w:val="both"/>
                  </w:pPr>
                  <w:r>
                    <w:rPr>
                      <w:color w:val="636466"/>
                      <w:w w:val="90"/>
                    </w:rPr>
                    <w:t>Asimismo,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año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informa,</w:t>
                  </w:r>
                  <w:r>
                    <w:rPr>
                      <w:color w:val="636466"/>
                      <w:spacing w:val="-1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apoyó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Secretaría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seguimiento,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integración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Libros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Blancos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Memorial</w:t>
                  </w:r>
                  <w:r>
                    <w:rPr>
                      <w:color w:val="636466"/>
                      <w:spacing w:val="-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Documentales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correspondientes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proceso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entrega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recepción.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w w:val="7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coordinación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enlaces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spacing w:val="-2"/>
                      <w:w w:val="90"/>
                    </w:rPr>
                    <w:t>técni</w:t>
                  </w:r>
                  <w:r>
                    <w:rPr>
                      <w:color w:val="636466"/>
                      <w:spacing w:val="-1"/>
                      <w:w w:val="90"/>
                    </w:rPr>
                    <w:t>-</w:t>
                  </w:r>
                  <w:r>
                    <w:rPr>
                      <w:color w:val="636466"/>
                      <w:spacing w:val="25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cos,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edición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6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tomos,</w:t>
                  </w:r>
                  <w:r>
                    <w:rPr>
                      <w:color w:val="636466"/>
                      <w:spacing w:val="-3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acuerdo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3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3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criterios</w:t>
                  </w:r>
                  <w:r>
                    <w:rPr>
                      <w:color w:val="636466"/>
                      <w:w w:val="85"/>
                    </w:rPr>
                    <w:t> establecidos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fin.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Así mismo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 elaboraron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 actualizaron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43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mapas: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Urbano,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Geografía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Medio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Ambiente,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Política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Con 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finalidad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propiciar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divulgación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información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estadística,</w:t>
                  </w:r>
                  <w:r>
                    <w:rPr>
                      <w:color w:val="636466"/>
                      <w:spacing w:val="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geográfica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estratégica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estado,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donaron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3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publicaciones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12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documentos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cartográficos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formato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digital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impresos.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spacing w:val="-3"/>
                      <w:w w:val="90"/>
                    </w:rPr>
                    <w:t>Por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otro</w:t>
                  </w:r>
                  <w:r>
                    <w:rPr>
                      <w:color w:val="636466"/>
                      <w:spacing w:val="24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lado,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través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Red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Externa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INEGI,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22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atendieron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usuarios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consultaron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2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volúmenes.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Como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parte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automatización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simplificación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procesos</w:t>
                  </w:r>
                  <w:r>
                    <w:rPr>
                      <w:color w:val="636466"/>
                      <w:spacing w:val="-2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actualizaron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mejoraron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3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sistemas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línea:</w:t>
                  </w:r>
                  <w:r>
                    <w:rPr>
                      <w:color w:val="636466"/>
                      <w:spacing w:val="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Biblioteca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Digital</w:t>
                  </w:r>
                  <w:r>
                    <w:rPr>
                      <w:color w:val="636466"/>
                      <w:spacing w:val="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(https://biblioteca.setuesbcs.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gob.mx/);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 de registro de Solicitudes del Pro-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grama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Apoyo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Reactivación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NAFIN</w:t>
                  </w:r>
                  <w:r>
                    <w:rPr>
                      <w:color w:val="636466"/>
                      <w:spacing w:val="-2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(https://setuesbcs.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gob.mx/reactivacion/);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Sistema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registro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Agentes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Profesionales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Inmobiliarios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BCS</w:t>
                  </w:r>
                  <w:r>
                    <w:rPr>
                      <w:color w:val="636466"/>
                      <w:spacing w:val="-3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(https://setuesbcs.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gob.mx/rapi/).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123474pt;margin-top:725.634949pt;width:49.95pt;height:29pt;mso-position-horizontal-relative:page;mso-position-vertical-relative:page;z-index:-200416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05"/>
                      <w:sz w:val="54"/>
                    </w:rPr>
                    <w:t>201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0392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48.2pt;mso-position-horizontal-relative:page;mso-position-vertical-relative:page;z-index:-20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7.791397pt;margin-top:80.971748pt;width:288pt;height:36pt;mso-position-horizontal-relative:page;mso-position-vertical-relative:page;z-index:-200344" type="#_x0000_t202" filled="false" stroked="false">
            <v:textbox inset="0,0,0,0">
              <w:txbxContent>
                <w:p>
                  <w:pPr>
                    <w:spacing w:line="72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MENSAJE</w:t>
                  </w:r>
                  <w:r>
                    <w:rPr>
                      <w:rFonts w:ascii="Arial"/>
                      <w:b/>
                      <w:color w:val="002957"/>
                      <w:spacing w:val="-53"/>
                      <w:w w:val="105"/>
                      <w:sz w:val="68"/>
                    </w:rPr>
                    <w:t> </w:t>
                  </w:r>
                  <w:r>
                    <w:rPr>
                      <w:rFonts w:ascii="Arial"/>
                      <w:b/>
                      <w:color w:val="002957"/>
                      <w:w w:val="105"/>
                      <w:sz w:val="68"/>
                    </w:rPr>
                    <w:t>FINAL</w:t>
                  </w:r>
                  <w:r>
                    <w:rPr>
                      <w:rFonts w:ascii="Arial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94604pt;margin-top:179.700851pt;width:176.2pt;height:442.15pt;mso-position-horizontal-relative:page;mso-position-vertical-relative:page;z-index:-200320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17"/>
                    <w:jc w:val="both"/>
                  </w:pPr>
                  <w:r>
                    <w:rPr>
                      <w:color w:val="636466"/>
                      <w:spacing w:val="-2"/>
                      <w:w w:val="85"/>
                    </w:rPr>
                    <w:t>Finalizamos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sólidos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29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resultados,</w:t>
                  </w:r>
                  <w:r>
                    <w:rPr>
                      <w:color w:val="636466"/>
                      <w:spacing w:val="-3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frente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3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las</w:t>
                  </w:r>
                  <w:r>
                    <w:rPr>
                      <w:color w:val="636466"/>
                      <w:spacing w:val="-2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etapas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más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difíciles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moderna.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generosa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desierto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acostumbrada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enfrentar</w:t>
                  </w:r>
                  <w:r>
                    <w:rPr>
                      <w:color w:val="636466"/>
                      <w:spacing w:val="-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retos,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</w:t>
                  </w:r>
                  <w:r>
                    <w:rPr>
                      <w:color w:val="636466"/>
                      <w:spacing w:val="-1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largo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historia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han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tocado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buenos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complicados</w:t>
                  </w:r>
                  <w:r>
                    <w:rPr>
                      <w:color w:val="636466"/>
                      <w:spacing w:val="-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momentos.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90"/>
                    </w:rPr>
                    <w:t>Han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sido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son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tiempos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difíciles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1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responsabilidad </w:t>
                  </w:r>
                  <w:r>
                    <w:rPr>
                      <w:color w:val="636466"/>
                      <w:spacing w:val="30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pública.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Hoy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tenemos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aceptar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cam-</w:t>
                  </w:r>
                  <w:r>
                    <w:rPr>
                      <w:color w:val="636466"/>
                      <w:spacing w:val="22"/>
                      <w:w w:val="105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bio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adverso:</w:t>
                  </w:r>
                  <w:r>
                    <w:rPr>
                      <w:color w:val="636466"/>
                      <w:spacing w:val="-9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El</w:t>
                  </w:r>
                  <w:r>
                    <w:rPr>
                      <w:color w:val="636466"/>
                      <w:spacing w:val="-2"/>
                      <w:w w:val="80"/>
                    </w:rPr>
                    <w:t> </w:t>
                  </w:r>
                  <w:r>
                    <w:rPr>
                      <w:color w:val="636466"/>
                      <w:w w:val="80"/>
                    </w:rPr>
                    <w:t>COVID-19.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crisis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externa,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nadie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culpa,</w:t>
                  </w:r>
                  <w:r>
                    <w:rPr>
                      <w:color w:val="636466"/>
                      <w:spacing w:val="-8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</w:t>
                  </w:r>
                  <w:r>
                    <w:rPr>
                      <w:color w:val="636466"/>
                      <w:spacing w:val="-4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también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crisis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inédita.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escenario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nos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demandó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actua-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ción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conjunta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entre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Sociedad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para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evitar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mayores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daños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posibles</w:t>
                  </w:r>
                  <w:r>
                    <w:rPr>
                      <w:color w:val="636466"/>
                      <w:spacing w:val="-21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</w:t>
                  </w:r>
                  <w:r>
                    <w:rPr>
                      <w:color w:val="636466"/>
                      <w:w w:val="79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entorno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social,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políti-</w:t>
                  </w:r>
                  <w:r>
                    <w:rPr>
                      <w:color w:val="636466"/>
                      <w:spacing w:val="2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del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estado.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Ante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tiempos</w:t>
                  </w:r>
                  <w:r>
                    <w:rPr>
                      <w:color w:val="636466"/>
                      <w:spacing w:val="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inesperados,</w:t>
                  </w:r>
                  <w:r>
                    <w:rPr>
                      <w:color w:val="636466"/>
                      <w:spacing w:val="-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imposible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planear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todo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el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gobierno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tuvo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tener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margen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respuesta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dejar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atender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2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ciudadanía.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w w:val="85"/>
                    </w:rPr>
                    <w:t>Este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superó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retos,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aprovechó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oportunidades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dar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esfuerzo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extra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construcción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la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grandeza</w:t>
                  </w:r>
                  <w:r>
                    <w:rPr>
                      <w:color w:val="636466"/>
                      <w:spacing w:val="-2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esta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tierra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vio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nacer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4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nos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ha</w:t>
                  </w:r>
                  <w:r>
                    <w:rPr>
                      <w:color w:val="636466"/>
                      <w:spacing w:val="-39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adop-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tado.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813599pt;margin-top:179.68985pt;width:176.6pt;height:428.95pt;mso-position-horizontal-relative:page;mso-position-vertical-relative:page;z-index:-200296" type="#_x0000_t202" filled="false" stroked="false">
            <v:textbox inset="0,0,0,0">
              <w:txbxContent>
                <w:p>
                  <w:pPr>
                    <w:pStyle w:val="BodyText"/>
                    <w:spacing w:line="250" w:lineRule="auto" w:before="0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Gobernamos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cuidando</w:t>
                  </w:r>
                  <w:r>
                    <w:rPr>
                      <w:color w:val="636466"/>
                      <w:spacing w:val="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presente,</w:t>
                  </w:r>
                  <w:r>
                    <w:rPr>
                      <w:color w:val="636466"/>
                      <w:spacing w:val="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sin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descuidar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Estamos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dejando</w:t>
                  </w:r>
                  <w:r>
                    <w:rPr>
                      <w:color w:val="636466"/>
                      <w:spacing w:val="20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caminos</w:t>
                  </w:r>
                  <w:r>
                    <w:rPr>
                      <w:color w:val="636466"/>
                      <w:spacing w:val="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nuevos,</w:t>
                  </w:r>
                  <w:r>
                    <w:rPr>
                      <w:color w:val="636466"/>
                      <w:spacing w:val="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que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transitarán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nuevas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-17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mejores</w:t>
                  </w:r>
                  <w:r>
                    <w:rPr>
                      <w:color w:val="636466"/>
                      <w:spacing w:val="-1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ge-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neraciones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sudcalifornianas</w:t>
                  </w:r>
                  <w:r>
                    <w:rPr>
                      <w:color w:val="636466"/>
                      <w:spacing w:val="1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sudcali-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95"/>
                    </w:rPr>
                    <w:t>fornianos.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spacing w:val="-4"/>
                      <w:w w:val="85"/>
                    </w:rPr>
                    <w:t>Tenemos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spacing w:val="-1"/>
                      <w:w w:val="85"/>
                    </w:rPr>
                    <w:t>c</w:t>
                  </w:r>
                  <w:r>
                    <w:rPr>
                      <w:color w:val="636466"/>
                      <w:spacing w:val="-2"/>
                      <w:w w:val="85"/>
                    </w:rPr>
                    <w:t>laro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que,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</w:t>
                  </w:r>
                  <w:r>
                    <w:rPr>
                      <w:color w:val="636466"/>
                      <w:spacing w:val="24"/>
                      <w:w w:val="80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más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cualquier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sexenal</w:t>
                  </w:r>
                  <w:r>
                    <w:rPr>
                      <w:color w:val="636466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gobernantes;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pero,</w:t>
                  </w:r>
                  <w:r>
                    <w:rPr>
                      <w:color w:val="636466"/>
                      <w:spacing w:val="-21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esta</w:t>
                  </w:r>
                  <w:r>
                    <w:rPr>
                      <w:color w:val="636466"/>
                      <w:spacing w:val="-1"/>
                      <w:w w:val="85"/>
                    </w:rPr>
                    <w:t>-</w:t>
                  </w:r>
                  <w:r>
                    <w:rPr>
                      <w:color w:val="636466"/>
                      <w:spacing w:val="24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tal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nuestro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cargo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cumplió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hizo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iniciar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periodo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constitucional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gobierno: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por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Mejor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Cumplimos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los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objetivos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en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materia</w:t>
                  </w:r>
                  <w:r>
                    <w:rPr>
                      <w:color w:val="636466"/>
                      <w:spacing w:val="-2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de</w:t>
                  </w:r>
                  <w:r>
                    <w:rPr>
                      <w:color w:val="636466"/>
                      <w:spacing w:val="22"/>
                      <w:w w:val="81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obras</w:t>
                  </w:r>
                  <w:r>
                    <w:rPr>
                      <w:color w:val="636466"/>
                      <w:spacing w:val="-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acciones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infraestructura,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rrollo</w:t>
                  </w:r>
                  <w:r>
                    <w:rPr>
                      <w:color w:val="636466"/>
                      <w:spacing w:val="-15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social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4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Dimos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nuestras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acciones</w:t>
                  </w:r>
                  <w:r>
                    <w:rPr>
                      <w:color w:val="636466"/>
                      <w:spacing w:val="3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y</w:t>
                  </w:r>
                  <w:r>
                    <w:rPr>
                      <w:color w:val="636466"/>
                      <w:spacing w:val="2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obras</w:t>
                  </w:r>
                  <w:r>
                    <w:rPr>
                      <w:color w:val="636466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cumplimiento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Plan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Estatal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Desarrollo</w:t>
                  </w:r>
                  <w:r>
                    <w:rPr>
                      <w:color w:val="636466"/>
                      <w:spacing w:val="22"/>
                      <w:w w:val="82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2015-2021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construyendo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una</w:t>
                  </w:r>
                  <w:r>
                    <w:rPr>
                      <w:color w:val="636466"/>
                      <w:spacing w:val="-2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mejor</w:t>
                  </w:r>
                  <w:r>
                    <w:rPr>
                      <w:color w:val="636466"/>
                      <w:spacing w:val="-2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w w:val="80"/>
                    </w:rPr>
                    <w:t> California</w:t>
                  </w:r>
                  <w:r>
                    <w:rPr>
                      <w:color w:val="636466"/>
                      <w:spacing w:val="25"/>
                      <w:w w:val="80"/>
                    </w:rPr>
                    <w:t> </w:t>
                  </w:r>
                  <w:r>
                    <w:rPr>
                      <w:color w:val="636466"/>
                      <w:spacing w:val="-5"/>
                      <w:w w:val="80"/>
                    </w:rPr>
                    <w:t>Sur.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17"/>
                    <w:jc w:val="both"/>
                  </w:pPr>
                  <w:r>
                    <w:rPr>
                      <w:color w:val="636466"/>
                      <w:spacing w:val="-3"/>
                      <w:w w:val="85"/>
                    </w:rPr>
                    <w:t>Trabajamos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para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hacer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Baja</w:t>
                  </w:r>
                  <w:r>
                    <w:rPr>
                      <w:color w:val="636466"/>
                      <w:spacing w:val="-2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California</w:t>
                  </w:r>
                  <w:r>
                    <w:rPr>
                      <w:color w:val="636466"/>
                      <w:spacing w:val="23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Sur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tierra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esperanza,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memoria,</w:t>
                  </w:r>
                  <w:r>
                    <w:rPr>
                      <w:color w:val="636466"/>
                      <w:w w:val="84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compromiso</w:t>
                  </w:r>
                  <w:r>
                    <w:rPr>
                      <w:color w:val="636466"/>
                      <w:spacing w:val="-1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visión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1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futuro.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85"/>
                    </w:rPr>
                    <w:t>Sabíamos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que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en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6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años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no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íbamos</w:t>
                  </w:r>
                  <w:r>
                    <w:rPr>
                      <w:color w:val="636466"/>
                      <w:spacing w:val="-1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solver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todos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los</w:t>
                  </w:r>
                  <w:r>
                    <w:rPr>
                      <w:color w:val="636466"/>
                      <w:spacing w:val="-2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problemas,</w:t>
                  </w:r>
                  <w:r>
                    <w:rPr>
                      <w:color w:val="636466"/>
                      <w:spacing w:val="-32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agregándose</w:t>
                  </w:r>
                  <w:r>
                    <w:rPr>
                      <w:color w:val="636466"/>
                      <w:spacing w:val="-2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el</w:t>
                  </w:r>
                  <w:r>
                    <w:rPr>
                      <w:color w:val="636466"/>
                      <w:spacing w:val="22"/>
                      <w:w w:val="83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de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la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pandemia.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spacing w:val="-2"/>
                      <w:w w:val="85"/>
                    </w:rPr>
                    <w:t>Pero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dimos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8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paso</w:t>
                  </w:r>
                  <w:r>
                    <w:rPr>
                      <w:color w:val="636466"/>
                      <w:spacing w:val="-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hacia</w:t>
                  </w:r>
                  <w:r>
                    <w:rPr>
                      <w:color w:val="636466"/>
                      <w:spacing w:val="20"/>
                      <w:w w:val="82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adelante.</w:t>
                  </w:r>
                  <w:r>
                    <w:rPr>
                      <w:color w:val="636466"/>
                      <w:spacing w:val="-3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Un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gran</w:t>
                  </w:r>
                  <w:r>
                    <w:rPr>
                      <w:color w:val="636466"/>
                      <w:spacing w:val="-29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paso.</w:t>
                  </w:r>
                  <w:r>
                    <w:rPr/>
                  </w:r>
                </w:p>
                <w:p>
                  <w:pPr>
                    <w:pStyle w:val="BodyText"/>
                    <w:spacing w:line="250" w:lineRule="auto"/>
                    <w:ind w:right="25"/>
                    <w:jc w:val="both"/>
                  </w:pPr>
                  <w:r>
                    <w:rPr>
                      <w:color w:val="636466"/>
                      <w:w w:val="90"/>
                    </w:rPr>
                    <w:t>Baja</w:t>
                  </w:r>
                  <w:r>
                    <w:rPr>
                      <w:color w:val="636466"/>
                      <w:spacing w:val="-6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California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Sur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tiene</w:t>
                  </w:r>
                  <w:r>
                    <w:rPr>
                      <w:color w:val="636466"/>
                      <w:spacing w:val="-5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voluntad,</w:t>
                  </w:r>
                  <w:r>
                    <w:rPr>
                      <w:color w:val="636466"/>
                      <w:spacing w:val="-10"/>
                      <w:w w:val="90"/>
                    </w:rPr>
                    <w:t> </w:t>
                  </w:r>
                  <w:r>
                    <w:rPr>
                      <w:color w:val="636466"/>
                      <w:w w:val="90"/>
                    </w:rPr>
                    <w:t>he-</w:t>
                  </w:r>
                  <w:r>
                    <w:rPr>
                      <w:color w:val="636466"/>
                      <w:w w:val="10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chos,</w:t>
                  </w:r>
                  <w:r>
                    <w:rPr>
                      <w:color w:val="636466"/>
                      <w:spacing w:val="-23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resultados</w:t>
                  </w:r>
                  <w:r>
                    <w:rPr>
                      <w:color w:val="636466"/>
                      <w:spacing w:val="-16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y</w:t>
                  </w:r>
                  <w:r>
                    <w:rPr>
                      <w:color w:val="636466"/>
                      <w:spacing w:val="-17"/>
                      <w:w w:val="85"/>
                    </w:rPr>
                    <w:t> </w:t>
                  </w:r>
                  <w:r>
                    <w:rPr>
                      <w:color w:val="636466"/>
                      <w:w w:val="85"/>
                    </w:rPr>
                    <w:t>camino.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50916pt;margin-top:725.634949pt;width:55.35pt;height:29pt;mso-position-horizontal-relative:page;mso-position-vertical-relative:page;z-index:-200272" type="#_x0000_t202" filled="false" stroked="false">
            <v:textbox inset="0,0,0,0">
              <w:txbxContent>
                <w:p>
                  <w:pPr>
                    <w:spacing w:line="57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/>
                      <w:b/>
                      <w:color w:val="25408F"/>
                      <w:w w:val="115"/>
                      <w:sz w:val="54"/>
                    </w:rPr>
                    <w:t>203</w:t>
                  </w:r>
                  <w:r>
                    <w:rPr>
                      <w:rFonts w:ascii="Arial"/>
                      <w:sz w:val="5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37595pt;margin-top:746.715027pt;width:116.95pt;height:9pt;mso-position-horizontal-relative:page;mso-position-vertical-relative:page;z-index:-200248" type="#_x0000_t202" filled="false" stroked="false">
            <v:textbox inset="0,0,0,0">
              <w:txbxContent>
                <w:p>
                  <w:pPr>
                    <w:spacing w:line="16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Verdana"/>
                      <w:b/>
                      <w:color w:val="636466"/>
                      <w:w w:val="105"/>
                      <w:sz w:val="14"/>
                    </w:rPr>
                    <w:t>SEXTO</w:t>
                  </w:r>
                  <w:r>
                    <w:rPr>
                      <w:rFonts w:ascii="Verdana"/>
                      <w:b/>
                      <w:color w:val="636466"/>
                      <w:spacing w:val="-2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INFORME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DE</w:t>
                  </w:r>
                  <w:r>
                    <w:rPr>
                      <w:rFonts w:ascii="Arial"/>
                      <w:color w:val="636466"/>
                      <w:spacing w:val="-15"/>
                      <w:w w:val="105"/>
                      <w:sz w:val="14"/>
                    </w:rPr>
                    <w:t> </w:t>
                  </w:r>
                  <w:r>
                    <w:rPr>
                      <w:rFonts w:ascii="Arial"/>
                      <w:color w:val="636466"/>
                      <w:w w:val="105"/>
                      <w:sz w:val="14"/>
                    </w:rPr>
                    <w:t>GOBIERNO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09.450pt;height:146pt;mso-position-horizontal-relative:page;mso-position-vertical-relative:page;z-index:-20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190" w:h="15880"/>
          <w:pgMar w:top="0" w:bottom="280" w:left="0" w:right="0"/>
        </w:sectPr>
      </w:pPr>
    </w:p>
    <w:sectPr>
      <w:pgSz w:w="12190" w:h="1588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0"/>
      <w:ind w:left="20" w:firstLine="17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ransparencia.bcs.gob.mx/" TargetMode="External"/><Relationship Id="rId6" Type="http://schemas.openxmlformats.org/officeDocument/2006/relationships/hyperlink" Target="http://contraloria.bcs.gob.mx/" TargetMode="External"/><Relationship Id="rId7" Type="http://schemas.openxmlformats.org/officeDocument/2006/relationships/hyperlink" Target="http://transparencia.bcs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2024-04-08T13:24:34Z</dcterms:created>
  <dcterms:modified xsi:type="dcterms:W3CDTF">2024-04-08T13:24:34Z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2024-04-08T00:00:00Z</vt:filetime>
  </property>
</Properties>
</file>